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176DB8E" wp14:editId="17D186E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865903"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42282C">
            <w:t>6</w:t>
          </w:r>
          <w:r w:rsidR="00DA4752">
            <w:t xml:space="preserve"> </w:t>
          </w:r>
          <w:r w:rsidR="00415F31">
            <w:rPr>
              <w:rFonts w:cs="Arial"/>
            </w:rPr>
            <w:t>–</w:t>
          </w:r>
          <w:r w:rsidR="00DA4752">
            <w:t xml:space="preserve"> </w:t>
          </w:r>
          <w:r w:rsidR="0042282C">
            <w:t>Alternative control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536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865903">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0748A9">
        <w:t>f-</w:t>
      </w:r>
      <w:r w:rsidR="000748A9" w:rsidRPr="001663B6">
        <w:t>factor scheme</w:t>
      </w:r>
    </w:p>
    <w:p w:rsidR="00DE563D" w:rsidRPr="00A72B34" w:rsidRDefault="00DE563D" w:rsidP="00DE772C">
      <w:pPr>
        <w:pStyle w:val="UnnumberedHeading"/>
        <w:numPr>
          <w:ilvl w:val="0"/>
          <w:numId w:val="23"/>
        </w:numPr>
      </w:pPr>
      <w:bookmarkStart w:id="5" w:name="_Toc403144133"/>
      <w:bookmarkStart w:id="6" w:name="_Toc43352536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E63893" w:rsidRDefault="0063194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525365" w:history="1">
            <w:r w:rsidR="00E63893" w:rsidRPr="00C76FD0">
              <w:rPr>
                <w:rStyle w:val="Hyperlink"/>
              </w:rPr>
              <w:t>Note</w:t>
            </w:r>
            <w:r w:rsidR="00E63893">
              <w:rPr>
                <w:webHidden/>
              </w:rPr>
              <w:tab/>
            </w:r>
            <w:r w:rsidR="00E63893">
              <w:rPr>
                <w:webHidden/>
              </w:rPr>
              <w:fldChar w:fldCharType="begin"/>
            </w:r>
            <w:r w:rsidR="00E63893">
              <w:rPr>
                <w:webHidden/>
              </w:rPr>
              <w:instrText xml:space="preserve"> PAGEREF _Toc433525365 \h </w:instrText>
            </w:r>
            <w:r w:rsidR="00E63893">
              <w:rPr>
                <w:webHidden/>
              </w:rPr>
            </w:r>
            <w:r w:rsidR="00E63893">
              <w:rPr>
                <w:webHidden/>
              </w:rPr>
              <w:fldChar w:fldCharType="separate"/>
            </w:r>
            <w:r w:rsidR="00E63893">
              <w:rPr>
                <w:webHidden/>
              </w:rPr>
              <w:t>16-2</w:t>
            </w:r>
            <w:r w:rsidR="00E63893">
              <w:rPr>
                <w:webHidden/>
              </w:rPr>
              <w:fldChar w:fldCharType="end"/>
            </w:r>
          </w:hyperlink>
        </w:p>
        <w:p w:rsidR="00E63893" w:rsidRDefault="00E63893">
          <w:pPr>
            <w:pStyle w:val="TOC1"/>
            <w:rPr>
              <w:rFonts w:asciiTheme="minorHAnsi" w:eastAsiaTheme="minorEastAsia" w:hAnsiTheme="minorHAnsi"/>
              <w:b w:val="0"/>
              <w:color w:val="auto"/>
              <w:sz w:val="22"/>
              <w:lang w:val="en-AU" w:eastAsia="en-AU"/>
            </w:rPr>
          </w:pPr>
          <w:hyperlink w:anchor="_Toc433525366" w:history="1">
            <w:r w:rsidRPr="00C76FD0">
              <w:rPr>
                <w:rStyle w:val="Hyperlink"/>
              </w:rPr>
              <w:t>Contents</w:t>
            </w:r>
            <w:r>
              <w:rPr>
                <w:webHidden/>
              </w:rPr>
              <w:tab/>
            </w:r>
            <w:r>
              <w:rPr>
                <w:webHidden/>
              </w:rPr>
              <w:fldChar w:fldCharType="begin"/>
            </w:r>
            <w:r>
              <w:rPr>
                <w:webHidden/>
              </w:rPr>
              <w:instrText xml:space="preserve"> PAGEREF _Toc433525366 \h </w:instrText>
            </w:r>
            <w:r>
              <w:rPr>
                <w:webHidden/>
              </w:rPr>
            </w:r>
            <w:r>
              <w:rPr>
                <w:webHidden/>
              </w:rPr>
              <w:fldChar w:fldCharType="separate"/>
            </w:r>
            <w:r>
              <w:rPr>
                <w:webHidden/>
              </w:rPr>
              <w:t>16-3</w:t>
            </w:r>
            <w:r>
              <w:rPr>
                <w:webHidden/>
              </w:rPr>
              <w:fldChar w:fldCharType="end"/>
            </w:r>
          </w:hyperlink>
        </w:p>
        <w:p w:rsidR="00E63893" w:rsidRDefault="00E63893">
          <w:pPr>
            <w:pStyle w:val="TOC1"/>
            <w:rPr>
              <w:rFonts w:asciiTheme="minorHAnsi" w:eastAsiaTheme="minorEastAsia" w:hAnsiTheme="minorHAnsi"/>
              <w:b w:val="0"/>
              <w:color w:val="auto"/>
              <w:sz w:val="22"/>
              <w:lang w:val="en-AU" w:eastAsia="en-AU"/>
            </w:rPr>
          </w:pPr>
          <w:hyperlink w:anchor="_Toc433525367" w:history="1">
            <w:r w:rsidRPr="00C76FD0">
              <w:rPr>
                <w:rStyle w:val="Hyperlink"/>
              </w:rPr>
              <w:t>Shortened forms</w:t>
            </w:r>
            <w:r>
              <w:rPr>
                <w:webHidden/>
              </w:rPr>
              <w:tab/>
            </w:r>
            <w:r>
              <w:rPr>
                <w:webHidden/>
              </w:rPr>
              <w:fldChar w:fldCharType="begin"/>
            </w:r>
            <w:r>
              <w:rPr>
                <w:webHidden/>
              </w:rPr>
              <w:instrText xml:space="preserve"> PAGEREF _Toc433525367 \h </w:instrText>
            </w:r>
            <w:r>
              <w:rPr>
                <w:webHidden/>
              </w:rPr>
            </w:r>
            <w:r>
              <w:rPr>
                <w:webHidden/>
              </w:rPr>
              <w:fldChar w:fldCharType="separate"/>
            </w:r>
            <w:r>
              <w:rPr>
                <w:webHidden/>
              </w:rPr>
              <w:t>16-4</w:t>
            </w:r>
            <w:r>
              <w:rPr>
                <w:webHidden/>
              </w:rPr>
              <w:fldChar w:fldCharType="end"/>
            </w:r>
          </w:hyperlink>
        </w:p>
        <w:p w:rsidR="00E63893" w:rsidRDefault="00E63893">
          <w:pPr>
            <w:pStyle w:val="TOC1"/>
            <w:rPr>
              <w:rFonts w:asciiTheme="minorHAnsi" w:eastAsiaTheme="minorEastAsia" w:hAnsiTheme="minorHAnsi"/>
              <w:b w:val="0"/>
              <w:color w:val="auto"/>
              <w:sz w:val="22"/>
              <w:lang w:val="en-AU" w:eastAsia="en-AU"/>
            </w:rPr>
          </w:pPr>
          <w:hyperlink w:anchor="_Toc433525368" w:history="1">
            <w:r w:rsidRPr="00C76FD0">
              <w:rPr>
                <w:rStyle w:val="Hyperlink"/>
              </w:rPr>
              <w:t>16</w:t>
            </w:r>
            <w:r>
              <w:rPr>
                <w:rFonts w:asciiTheme="minorHAnsi" w:eastAsiaTheme="minorEastAsia" w:hAnsiTheme="minorHAnsi"/>
                <w:b w:val="0"/>
                <w:color w:val="auto"/>
                <w:sz w:val="22"/>
                <w:lang w:val="en-AU" w:eastAsia="en-AU"/>
              </w:rPr>
              <w:tab/>
            </w:r>
            <w:r w:rsidRPr="00C76FD0">
              <w:rPr>
                <w:rStyle w:val="Hyperlink"/>
              </w:rPr>
              <w:t>Alternative control services</w:t>
            </w:r>
            <w:r>
              <w:rPr>
                <w:webHidden/>
              </w:rPr>
              <w:tab/>
            </w:r>
            <w:r>
              <w:rPr>
                <w:webHidden/>
              </w:rPr>
              <w:fldChar w:fldCharType="begin"/>
            </w:r>
            <w:r>
              <w:rPr>
                <w:webHidden/>
              </w:rPr>
              <w:instrText xml:space="preserve"> PAGEREF _Toc433525368 \h </w:instrText>
            </w:r>
            <w:r>
              <w:rPr>
                <w:webHidden/>
              </w:rPr>
            </w:r>
            <w:r>
              <w:rPr>
                <w:webHidden/>
              </w:rPr>
              <w:fldChar w:fldCharType="separate"/>
            </w:r>
            <w:r>
              <w:rPr>
                <w:webHidden/>
              </w:rPr>
              <w:t>16-6</w:t>
            </w:r>
            <w:r>
              <w:rPr>
                <w:webHidden/>
              </w:rPr>
              <w:fldChar w:fldCharType="end"/>
            </w:r>
          </w:hyperlink>
        </w:p>
        <w:p w:rsidR="00E63893" w:rsidRDefault="00E63893">
          <w:pPr>
            <w:pStyle w:val="TOC2"/>
            <w:tabs>
              <w:tab w:val="left" w:pos="1276"/>
            </w:tabs>
            <w:rPr>
              <w:rFonts w:asciiTheme="minorHAnsi" w:eastAsiaTheme="minorEastAsia" w:hAnsiTheme="minorHAnsi"/>
              <w:b w:val="0"/>
              <w:color w:val="auto"/>
              <w:sz w:val="22"/>
              <w:lang w:eastAsia="en-AU"/>
            </w:rPr>
          </w:pPr>
          <w:hyperlink w:anchor="_Toc433525369" w:history="1">
            <w:r w:rsidRPr="00C76FD0">
              <w:rPr>
                <w:rStyle w:val="Hyperlink"/>
              </w:rPr>
              <w:t>16.1</w:t>
            </w:r>
            <w:r>
              <w:rPr>
                <w:rFonts w:asciiTheme="minorHAnsi" w:eastAsiaTheme="minorEastAsia" w:hAnsiTheme="minorHAnsi"/>
                <w:b w:val="0"/>
                <w:color w:val="auto"/>
                <w:sz w:val="22"/>
                <w:lang w:eastAsia="en-AU"/>
              </w:rPr>
              <w:tab/>
            </w:r>
            <w:r w:rsidRPr="00C76FD0">
              <w:rPr>
                <w:rStyle w:val="Hyperlink"/>
              </w:rPr>
              <w:t>Ancillary network services</w:t>
            </w:r>
            <w:r>
              <w:rPr>
                <w:webHidden/>
              </w:rPr>
              <w:tab/>
            </w:r>
            <w:r>
              <w:rPr>
                <w:webHidden/>
              </w:rPr>
              <w:fldChar w:fldCharType="begin"/>
            </w:r>
            <w:r>
              <w:rPr>
                <w:webHidden/>
              </w:rPr>
              <w:instrText xml:space="preserve"> PAGEREF _Toc433525369 \h </w:instrText>
            </w:r>
            <w:r>
              <w:rPr>
                <w:webHidden/>
              </w:rPr>
            </w:r>
            <w:r>
              <w:rPr>
                <w:webHidden/>
              </w:rPr>
              <w:fldChar w:fldCharType="separate"/>
            </w:r>
            <w:r>
              <w:rPr>
                <w:webHidden/>
              </w:rPr>
              <w:t>16-6</w:t>
            </w:r>
            <w:r>
              <w:rPr>
                <w:webHidden/>
              </w:rPr>
              <w:fldChar w:fldCharType="end"/>
            </w:r>
          </w:hyperlink>
        </w:p>
        <w:p w:rsidR="00E63893" w:rsidRDefault="00E63893">
          <w:pPr>
            <w:pStyle w:val="TOC3"/>
            <w:rPr>
              <w:rFonts w:asciiTheme="minorHAnsi" w:eastAsiaTheme="minorEastAsia" w:hAnsiTheme="minorHAnsi"/>
              <w:lang w:eastAsia="en-AU"/>
            </w:rPr>
          </w:pPr>
          <w:hyperlink w:anchor="_Toc433525370" w:history="1">
            <w:r w:rsidRPr="00C76FD0">
              <w:rPr>
                <w:rStyle w:val="Hyperlink"/>
              </w:rPr>
              <w:t>16.1.1</w:t>
            </w:r>
            <w:r>
              <w:rPr>
                <w:rFonts w:asciiTheme="minorHAnsi" w:eastAsiaTheme="minorEastAsia" w:hAnsiTheme="minorHAnsi"/>
                <w:lang w:eastAsia="en-AU"/>
              </w:rPr>
              <w:tab/>
            </w:r>
            <w:r w:rsidRPr="00C76FD0">
              <w:rPr>
                <w:rStyle w:val="Hyperlink"/>
              </w:rPr>
              <w:t>Preliminary decision</w:t>
            </w:r>
            <w:r>
              <w:rPr>
                <w:webHidden/>
              </w:rPr>
              <w:tab/>
            </w:r>
            <w:r>
              <w:rPr>
                <w:webHidden/>
              </w:rPr>
              <w:fldChar w:fldCharType="begin"/>
            </w:r>
            <w:r>
              <w:rPr>
                <w:webHidden/>
              </w:rPr>
              <w:instrText xml:space="preserve"> PAGEREF _Toc433525370 \h </w:instrText>
            </w:r>
            <w:r>
              <w:rPr>
                <w:webHidden/>
              </w:rPr>
            </w:r>
            <w:r>
              <w:rPr>
                <w:webHidden/>
              </w:rPr>
              <w:fldChar w:fldCharType="separate"/>
            </w:r>
            <w:r>
              <w:rPr>
                <w:webHidden/>
              </w:rPr>
              <w:t>16-6</w:t>
            </w:r>
            <w:r>
              <w:rPr>
                <w:webHidden/>
              </w:rPr>
              <w:fldChar w:fldCharType="end"/>
            </w:r>
          </w:hyperlink>
        </w:p>
        <w:p w:rsidR="00E63893" w:rsidRDefault="00E63893">
          <w:pPr>
            <w:pStyle w:val="TOC3"/>
            <w:rPr>
              <w:rFonts w:asciiTheme="minorHAnsi" w:eastAsiaTheme="minorEastAsia" w:hAnsiTheme="minorHAnsi"/>
              <w:lang w:eastAsia="en-AU"/>
            </w:rPr>
          </w:pPr>
          <w:hyperlink w:anchor="_Toc433525371" w:history="1">
            <w:r w:rsidRPr="00C76FD0">
              <w:rPr>
                <w:rStyle w:val="Hyperlink"/>
              </w:rPr>
              <w:t>16.1.2</w:t>
            </w:r>
            <w:r>
              <w:rPr>
                <w:rFonts w:asciiTheme="minorHAnsi" w:eastAsiaTheme="minorEastAsia" w:hAnsiTheme="minorHAnsi"/>
                <w:lang w:eastAsia="en-AU"/>
              </w:rPr>
              <w:tab/>
            </w:r>
            <w:r w:rsidRPr="00C76FD0">
              <w:rPr>
                <w:rStyle w:val="Hyperlink"/>
              </w:rPr>
              <w:t>United Energy's proposal</w:t>
            </w:r>
            <w:r>
              <w:rPr>
                <w:webHidden/>
              </w:rPr>
              <w:tab/>
            </w:r>
            <w:r>
              <w:rPr>
                <w:webHidden/>
              </w:rPr>
              <w:fldChar w:fldCharType="begin"/>
            </w:r>
            <w:r>
              <w:rPr>
                <w:webHidden/>
              </w:rPr>
              <w:instrText xml:space="preserve"> PAGEREF _Toc433525371 \h </w:instrText>
            </w:r>
            <w:r>
              <w:rPr>
                <w:webHidden/>
              </w:rPr>
            </w:r>
            <w:r>
              <w:rPr>
                <w:webHidden/>
              </w:rPr>
              <w:fldChar w:fldCharType="separate"/>
            </w:r>
            <w:r>
              <w:rPr>
                <w:webHidden/>
              </w:rPr>
              <w:t>16-10</w:t>
            </w:r>
            <w:r>
              <w:rPr>
                <w:webHidden/>
              </w:rPr>
              <w:fldChar w:fldCharType="end"/>
            </w:r>
          </w:hyperlink>
        </w:p>
        <w:p w:rsidR="00E63893" w:rsidRDefault="00E63893">
          <w:pPr>
            <w:pStyle w:val="TOC3"/>
            <w:rPr>
              <w:rFonts w:asciiTheme="minorHAnsi" w:eastAsiaTheme="minorEastAsia" w:hAnsiTheme="minorHAnsi"/>
              <w:lang w:eastAsia="en-AU"/>
            </w:rPr>
          </w:pPr>
          <w:hyperlink w:anchor="_Toc433525372" w:history="1">
            <w:r w:rsidRPr="00C76FD0">
              <w:rPr>
                <w:rStyle w:val="Hyperlink"/>
              </w:rPr>
              <w:t>16.1.3</w:t>
            </w:r>
            <w:r>
              <w:rPr>
                <w:rFonts w:asciiTheme="minorHAnsi" w:eastAsiaTheme="minorEastAsia" w:hAnsiTheme="minorHAnsi"/>
                <w:lang w:eastAsia="en-AU"/>
              </w:rPr>
              <w:tab/>
            </w:r>
            <w:r w:rsidRPr="00C76FD0">
              <w:rPr>
                <w:rStyle w:val="Hyperlink"/>
              </w:rPr>
              <w:t>Assessment approach</w:t>
            </w:r>
            <w:r>
              <w:rPr>
                <w:webHidden/>
              </w:rPr>
              <w:tab/>
            </w:r>
            <w:r>
              <w:rPr>
                <w:webHidden/>
              </w:rPr>
              <w:fldChar w:fldCharType="begin"/>
            </w:r>
            <w:r>
              <w:rPr>
                <w:webHidden/>
              </w:rPr>
              <w:instrText xml:space="preserve"> PAGEREF _Toc433525372 \h </w:instrText>
            </w:r>
            <w:r>
              <w:rPr>
                <w:webHidden/>
              </w:rPr>
            </w:r>
            <w:r>
              <w:rPr>
                <w:webHidden/>
              </w:rPr>
              <w:fldChar w:fldCharType="separate"/>
            </w:r>
            <w:r>
              <w:rPr>
                <w:webHidden/>
              </w:rPr>
              <w:t>16-11</w:t>
            </w:r>
            <w:r>
              <w:rPr>
                <w:webHidden/>
              </w:rPr>
              <w:fldChar w:fldCharType="end"/>
            </w:r>
          </w:hyperlink>
        </w:p>
        <w:p w:rsidR="00E63893" w:rsidRDefault="00E63893">
          <w:pPr>
            <w:pStyle w:val="TOC3"/>
            <w:rPr>
              <w:rFonts w:asciiTheme="minorHAnsi" w:eastAsiaTheme="minorEastAsia" w:hAnsiTheme="minorHAnsi"/>
              <w:lang w:eastAsia="en-AU"/>
            </w:rPr>
          </w:pPr>
          <w:hyperlink w:anchor="_Toc433525373" w:history="1">
            <w:r w:rsidRPr="00C76FD0">
              <w:rPr>
                <w:rStyle w:val="Hyperlink"/>
              </w:rPr>
              <w:t>16.1.4</w:t>
            </w:r>
            <w:r>
              <w:rPr>
                <w:rFonts w:asciiTheme="minorHAnsi" w:eastAsiaTheme="minorEastAsia" w:hAnsiTheme="minorHAnsi"/>
                <w:lang w:eastAsia="en-AU"/>
              </w:rPr>
              <w:tab/>
            </w:r>
            <w:r w:rsidRPr="00C76FD0">
              <w:rPr>
                <w:rStyle w:val="Hyperlink"/>
              </w:rPr>
              <w:t>Reasons for preliminary decision</w:t>
            </w:r>
            <w:r>
              <w:rPr>
                <w:webHidden/>
              </w:rPr>
              <w:tab/>
            </w:r>
            <w:r>
              <w:rPr>
                <w:webHidden/>
              </w:rPr>
              <w:fldChar w:fldCharType="begin"/>
            </w:r>
            <w:r>
              <w:rPr>
                <w:webHidden/>
              </w:rPr>
              <w:instrText xml:space="preserve"> PAGEREF _Toc433525373 \h </w:instrText>
            </w:r>
            <w:r>
              <w:rPr>
                <w:webHidden/>
              </w:rPr>
            </w:r>
            <w:r>
              <w:rPr>
                <w:webHidden/>
              </w:rPr>
              <w:fldChar w:fldCharType="separate"/>
            </w:r>
            <w:r>
              <w:rPr>
                <w:webHidden/>
              </w:rPr>
              <w:t>16-12</w:t>
            </w:r>
            <w:r>
              <w:rPr>
                <w:webHidden/>
              </w:rPr>
              <w:fldChar w:fldCharType="end"/>
            </w:r>
          </w:hyperlink>
        </w:p>
        <w:p w:rsidR="00E63893" w:rsidRDefault="00E63893">
          <w:pPr>
            <w:pStyle w:val="TOC2"/>
            <w:tabs>
              <w:tab w:val="left" w:pos="1276"/>
            </w:tabs>
            <w:rPr>
              <w:rFonts w:asciiTheme="minorHAnsi" w:eastAsiaTheme="minorEastAsia" w:hAnsiTheme="minorHAnsi"/>
              <w:b w:val="0"/>
              <w:color w:val="auto"/>
              <w:sz w:val="22"/>
              <w:lang w:eastAsia="en-AU"/>
            </w:rPr>
          </w:pPr>
          <w:hyperlink w:anchor="_Toc433525374" w:history="1">
            <w:r w:rsidRPr="00C76FD0">
              <w:rPr>
                <w:rStyle w:val="Hyperlink"/>
              </w:rPr>
              <w:t>16.2</w:t>
            </w:r>
            <w:r>
              <w:rPr>
                <w:rFonts w:asciiTheme="minorHAnsi" w:eastAsiaTheme="minorEastAsia" w:hAnsiTheme="minorHAnsi"/>
                <w:b w:val="0"/>
                <w:color w:val="auto"/>
                <w:sz w:val="22"/>
                <w:lang w:eastAsia="en-AU"/>
              </w:rPr>
              <w:tab/>
            </w:r>
            <w:r w:rsidRPr="00C76FD0">
              <w:rPr>
                <w:rStyle w:val="Hyperlink"/>
              </w:rPr>
              <w:t>Public Lighting</w:t>
            </w:r>
            <w:r>
              <w:rPr>
                <w:webHidden/>
              </w:rPr>
              <w:tab/>
            </w:r>
            <w:r>
              <w:rPr>
                <w:webHidden/>
              </w:rPr>
              <w:fldChar w:fldCharType="begin"/>
            </w:r>
            <w:r>
              <w:rPr>
                <w:webHidden/>
              </w:rPr>
              <w:instrText xml:space="preserve"> PAGEREF _Toc433525374 \h </w:instrText>
            </w:r>
            <w:r>
              <w:rPr>
                <w:webHidden/>
              </w:rPr>
            </w:r>
            <w:r>
              <w:rPr>
                <w:webHidden/>
              </w:rPr>
              <w:fldChar w:fldCharType="separate"/>
            </w:r>
            <w:r>
              <w:rPr>
                <w:webHidden/>
              </w:rPr>
              <w:t>16-20</w:t>
            </w:r>
            <w:r>
              <w:rPr>
                <w:webHidden/>
              </w:rPr>
              <w:fldChar w:fldCharType="end"/>
            </w:r>
          </w:hyperlink>
        </w:p>
        <w:p w:rsidR="00E63893" w:rsidRDefault="00E63893">
          <w:pPr>
            <w:pStyle w:val="TOC3"/>
            <w:rPr>
              <w:rFonts w:asciiTheme="minorHAnsi" w:eastAsiaTheme="minorEastAsia" w:hAnsiTheme="minorHAnsi"/>
              <w:lang w:eastAsia="en-AU"/>
            </w:rPr>
          </w:pPr>
          <w:hyperlink w:anchor="_Toc433525375" w:history="1">
            <w:r w:rsidRPr="00C76FD0">
              <w:rPr>
                <w:rStyle w:val="Hyperlink"/>
              </w:rPr>
              <w:t>16.2.1</w:t>
            </w:r>
            <w:r>
              <w:rPr>
                <w:rFonts w:asciiTheme="minorHAnsi" w:eastAsiaTheme="minorEastAsia" w:hAnsiTheme="minorHAnsi"/>
                <w:lang w:eastAsia="en-AU"/>
              </w:rPr>
              <w:tab/>
            </w:r>
            <w:r w:rsidRPr="00C76FD0">
              <w:rPr>
                <w:rStyle w:val="Hyperlink"/>
              </w:rPr>
              <w:t>Preliminary decision</w:t>
            </w:r>
            <w:r>
              <w:rPr>
                <w:webHidden/>
              </w:rPr>
              <w:tab/>
            </w:r>
            <w:r>
              <w:rPr>
                <w:webHidden/>
              </w:rPr>
              <w:fldChar w:fldCharType="begin"/>
            </w:r>
            <w:r>
              <w:rPr>
                <w:webHidden/>
              </w:rPr>
              <w:instrText xml:space="preserve"> PAGEREF _Toc433525375 \h </w:instrText>
            </w:r>
            <w:r>
              <w:rPr>
                <w:webHidden/>
              </w:rPr>
            </w:r>
            <w:r>
              <w:rPr>
                <w:webHidden/>
              </w:rPr>
              <w:fldChar w:fldCharType="separate"/>
            </w:r>
            <w:r>
              <w:rPr>
                <w:webHidden/>
              </w:rPr>
              <w:t>16-20</w:t>
            </w:r>
            <w:r>
              <w:rPr>
                <w:webHidden/>
              </w:rPr>
              <w:fldChar w:fldCharType="end"/>
            </w:r>
          </w:hyperlink>
        </w:p>
        <w:p w:rsidR="00E63893" w:rsidRDefault="00E63893">
          <w:pPr>
            <w:pStyle w:val="TOC3"/>
            <w:rPr>
              <w:rFonts w:asciiTheme="minorHAnsi" w:eastAsiaTheme="minorEastAsia" w:hAnsiTheme="minorHAnsi"/>
              <w:lang w:eastAsia="en-AU"/>
            </w:rPr>
          </w:pPr>
          <w:hyperlink w:anchor="_Toc433525376" w:history="1">
            <w:r w:rsidRPr="00C76FD0">
              <w:rPr>
                <w:rStyle w:val="Hyperlink"/>
              </w:rPr>
              <w:t>16.2.2</w:t>
            </w:r>
            <w:r>
              <w:rPr>
                <w:rFonts w:asciiTheme="minorHAnsi" w:eastAsiaTheme="minorEastAsia" w:hAnsiTheme="minorHAnsi"/>
                <w:lang w:eastAsia="en-AU"/>
              </w:rPr>
              <w:tab/>
            </w:r>
            <w:r w:rsidRPr="00C76FD0">
              <w:rPr>
                <w:rStyle w:val="Hyperlink"/>
              </w:rPr>
              <w:t>United Energy's proposal</w:t>
            </w:r>
            <w:r>
              <w:rPr>
                <w:webHidden/>
              </w:rPr>
              <w:tab/>
            </w:r>
            <w:r>
              <w:rPr>
                <w:webHidden/>
              </w:rPr>
              <w:fldChar w:fldCharType="begin"/>
            </w:r>
            <w:r>
              <w:rPr>
                <w:webHidden/>
              </w:rPr>
              <w:instrText xml:space="preserve"> PAGEREF _Toc433525376 \h </w:instrText>
            </w:r>
            <w:r>
              <w:rPr>
                <w:webHidden/>
              </w:rPr>
            </w:r>
            <w:r>
              <w:rPr>
                <w:webHidden/>
              </w:rPr>
              <w:fldChar w:fldCharType="separate"/>
            </w:r>
            <w:r>
              <w:rPr>
                <w:webHidden/>
              </w:rPr>
              <w:t>16-20</w:t>
            </w:r>
            <w:r>
              <w:rPr>
                <w:webHidden/>
              </w:rPr>
              <w:fldChar w:fldCharType="end"/>
            </w:r>
          </w:hyperlink>
        </w:p>
        <w:p w:rsidR="00E63893" w:rsidRDefault="00E63893">
          <w:pPr>
            <w:pStyle w:val="TOC3"/>
            <w:rPr>
              <w:rFonts w:asciiTheme="minorHAnsi" w:eastAsiaTheme="minorEastAsia" w:hAnsiTheme="minorHAnsi"/>
              <w:lang w:eastAsia="en-AU"/>
            </w:rPr>
          </w:pPr>
          <w:hyperlink w:anchor="_Toc433525377" w:history="1">
            <w:r w:rsidRPr="00C76FD0">
              <w:rPr>
                <w:rStyle w:val="Hyperlink"/>
              </w:rPr>
              <w:t>16.2.3</w:t>
            </w:r>
            <w:r>
              <w:rPr>
                <w:rFonts w:asciiTheme="minorHAnsi" w:eastAsiaTheme="minorEastAsia" w:hAnsiTheme="minorHAnsi"/>
                <w:lang w:eastAsia="en-AU"/>
              </w:rPr>
              <w:tab/>
            </w:r>
            <w:r w:rsidRPr="00C76FD0">
              <w:rPr>
                <w:rStyle w:val="Hyperlink"/>
              </w:rPr>
              <w:t>AER’s assessment approach</w:t>
            </w:r>
            <w:r>
              <w:rPr>
                <w:webHidden/>
              </w:rPr>
              <w:tab/>
            </w:r>
            <w:r>
              <w:rPr>
                <w:webHidden/>
              </w:rPr>
              <w:fldChar w:fldCharType="begin"/>
            </w:r>
            <w:r>
              <w:rPr>
                <w:webHidden/>
              </w:rPr>
              <w:instrText xml:space="preserve"> PAGEREF _Toc433525377 \h </w:instrText>
            </w:r>
            <w:r>
              <w:rPr>
                <w:webHidden/>
              </w:rPr>
            </w:r>
            <w:r>
              <w:rPr>
                <w:webHidden/>
              </w:rPr>
              <w:fldChar w:fldCharType="separate"/>
            </w:r>
            <w:r>
              <w:rPr>
                <w:webHidden/>
              </w:rPr>
              <w:t>16-21</w:t>
            </w:r>
            <w:r>
              <w:rPr>
                <w:webHidden/>
              </w:rPr>
              <w:fldChar w:fldCharType="end"/>
            </w:r>
          </w:hyperlink>
        </w:p>
        <w:p w:rsidR="00E63893" w:rsidRDefault="00E63893">
          <w:pPr>
            <w:pStyle w:val="TOC2"/>
            <w:tabs>
              <w:tab w:val="left" w:pos="1276"/>
            </w:tabs>
            <w:rPr>
              <w:rFonts w:asciiTheme="minorHAnsi" w:eastAsiaTheme="minorEastAsia" w:hAnsiTheme="minorHAnsi"/>
              <w:b w:val="0"/>
              <w:color w:val="auto"/>
              <w:sz w:val="22"/>
              <w:lang w:eastAsia="en-AU"/>
            </w:rPr>
          </w:pPr>
          <w:hyperlink w:anchor="_Toc433525378" w:history="1">
            <w:r w:rsidRPr="00C76FD0">
              <w:rPr>
                <w:rStyle w:val="Hyperlink"/>
              </w:rPr>
              <w:t>16.3</w:t>
            </w:r>
            <w:r>
              <w:rPr>
                <w:rFonts w:asciiTheme="minorHAnsi" w:eastAsiaTheme="minorEastAsia" w:hAnsiTheme="minorHAnsi"/>
                <w:b w:val="0"/>
                <w:color w:val="auto"/>
                <w:sz w:val="22"/>
                <w:lang w:eastAsia="en-AU"/>
              </w:rPr>
              <w:tab/>
            </w:r>
            <w:r w:rsidRPr="00C76FD0">
              <w:rPr>
                <w:rStyle w:val="Hyperlink"/>
              </w:rPr>
              <w:t>Metering</w:t>
            </w:r>
            <w:r>
              <w:rPr>
                <w:webHidden/>
              </w:rPr>
              <w:tab/>
            </w:r>
            <w:r>
              <w:rPr>
                <w:webHidden/>
              </w:rPr>
              <w:fldChar w:fldCharType="begin"/>
            </w:r>
            <w:r>
              <w:rPr>
                <w:webHidden/>
              </w:rPr>
              <w:instrText xml:space="preserve"> PAGEREF _Toc433525378 \h </w:instrText>
            </w:r>
            <w:r>
              <w:rPr>
                <w:webHidden/>
              </w:rPr>
            </w:r>
            <w:r>
              <w:rPr>
                <w:webHidden/>
              </w:rPr>
              <w:fldChar w:fldCharType="separate"/>
            </w:r>
            <w:r>
              <w:rPr>
                <w:webHidden/>
              </w:rPr>
              <w:t>16-25</w:t>
            </w:r>
            <w:r>
              <w:rPr>
                <w:webHidden/>
              </w:rPr>
              <w:fldChar w:fldCharType="end"/>
            </w:r>
          </w:hyperlink>
        </w:p>
        <w:p w:rsidR="00E63893" w:rsidRDefault="00E63893">
          <w:pPr>
            <w:pStyle w:val="TOC3"/>
            <w:rPr>
              <w:rFonts w:asciiTheme="minorHAnsi" w:eastAsiaTheme="minorEastAsia" w:hAnsiTheme="minorHAnsi"/>
              <w:lang w:eastAsia="en-AU"/>
            </w:rPr>
          </w:pPr>
          <w:hyperlink w:anchor="_Toc433525379" w:history="1">
            <w:r w:rsidRPr="00C76FD0">
              <w:rPr>
                <w:rStyle w:val="Hyperlink"/>
              </w:rPr>
              <w:t>16.3.1</w:t>
            </w:r>
            <w:r>
              <w:rPr>
                <w:rFonts w:asciiTheme="minorHAnsi" w:eastAsiaTheme="minorEastAsia" w:hAnsiTheme="minorHAnsi"/>
                <w:lang w:eastAsia="en-AU"/>
              </w:rPr>
              <w:tab/>
            </w:r>
            <w:r w:rsidRPr="00C76FD0">
              <w:rPr>
                <w:rStyle w:val="Hyperlink"/>
              </w:rPr>
              <w:t>Preliminary decision</w:t>
            </w:r>
            <w:r>
              <w:rPr>
                <w:webHidden/>
              </w:rPr>
              <w:tab/>
            </w:r>
            <w:r>
              <w:rPr>
                <w:webHidden/>
              </w:rPr>
              <w:fldChar w:fldCharType="begin"/>
            </w:r>
            <w:r>
              <w:rPr>
                <w:webHidden/>
              </w:rPr>
              <w:instrText xml:space="preserve"> PAGEREF _Toc433525379 \h </w:instrText>
            </w:r>
            <w:r>
              <w:rPr>
                <w:webHidden/>
              </w:rPr>
            </w:r>
            <w:r>
              <w:rPr>
                <w:webHidden/>
              </w:rPr>
              <w:fldChar w:fldCharType="separate"/>
            </w:r>
            <w:r>
              <w:rPr>
                <w:webHidden/>
              </w:rPr>
              <w:t>16-27</w:t>
            </w:r>
            <w:r>
              <w:rPr>
                <w:webHidden/>
              </w:rPr>
              <w:fldChar w:fldCharType="end"/>
            </w:r>
          </w:hyperlink>
        </w:p>
        <w:p w:rsidR="00E63893" w:rsidRDefault="00E63893">
          <w:pPr>
            <w:pStyle w:val="TOC3"/>
            <w:rPr>
              <w:rFonts w:asciiTheme="minorHAnsi" w:eastAsiaTheme="minorEastAsia" w:hAnsiTheme="minorHAnsi"/>
              <w:lang w:eastAsia="en-AU"/>
            </w:rPr>
          </w:pPr>
          <w:hyperlink w:anchor="_Toc433525380" w:history="1">
            <w:r w:rsidRPr="00C76FD0">
              <w:rPr>
                <w:rStyle w:val="Hyperlink"/>
              </w:rPr>
              <w:t>16.3.2</w:t>
            </w:r>
            <w:r>
              <w:rPr>
                <w:rFonts w:asciiTheme="minorHAnsi" w:eastAsiaTheme="minorEastAsia" w:hAnsiTheme="minorHAnsi"/>
                <w:lang w:eastAsia="en-AU"/>
              </w:rPr>
              <w:tab/>
            </w:r>
            <w:r w:rsidRPr="00C76FD0">
              <w:rPr>
                <w:rStyle w:val="Hyperlink"/>
              </w:rPr>
              <w:t>United Energy’s proposal</w:t>
            </w:r>
            <w:r>
              <w:rPr>
                <w:webHidden/>
              </w:rPr>
              <w:tab/>
            </w:r>
            <w:r>
              <w:rPr>
                <w:webHidden/>
              </w:rPr>
              <w:fldChar w:fldCharType="begin"/>
            </w:r>
            <w:r>
              <w:rPr>
                <w:webHidden/>
              </w:rPr>
              <w:instrText xml:space="preserve"> PAGEREF _Toc433525380 \h </w:instrText>
            </w:r>
            <w:r>
              <w:rPr>
                <w:webHidden/>
              </w:rPr>
            </w:r>
            <w:r>
              <w:rPr>
                <w:webHidden/>
              </w:rPr>
              <w:fldChar w:fldCharType="separate"/>
            </w:r>
            <w:r>
              <w:rPr>
                <w:webHidden/>
              </w:rPr>
              <w:t>16-32</w:t>
            </w:r>
            <w:r>
              <w:rPr>
                <w:webHidden/>
              </w:rPr>
              <w:fldChar w:fldCharType="end"/>
            </w:r>
          </w:hyperlink>
        </w:p>
        <w:p w:rsidR="00E63893" w:rsidRDefault="00E63893">
          <w:pPr>
            <w:pStyle w:val="TOC3"/>
            <w:rPr>
              <w:rFonts w:asciiTheme="minorHAnsi" w:eastAsiaTheme="minorEastAsia" w:hAnsiTheme="minorHAnsi"/>
              <w:lang w:eastAsia="en-AU"/>
            </w:rPr>
          </w:pPr>
          <w:hyperlink w:anchor="_Toc433525381" w:history="1">
            <w:r w:rsidRPr="00C76FD0">
              <w:rPr>
                <w:rStyle w:val="Hyperlink"/>
              </w:rPr>
              <w:t>16.3.3</w:t>
            </w:r>
            <w:r>
              <w:rPr>
                <w:rFonts w:asciiTheme="minorHAnsi" w:eastAsiaTheme="minorEastAsia" w:hAnsiTheme="minorHAnsi"/>
                <w:lang w:eastAsia="en-AU"/>
              </w:rPr>
              <w:tab/>
            </w:r>
            <w:r w:rsidRPr="00C76FD0">
              <w:rPr>
                <w:rStyle w:val="Hyperlink"/>
              </w:rPr>
              <w:t>Assessment approach</w:t>
            </w:r>
            <w:r>
              <w:rPr>
                <w:webHidden/>
              </w:rPr>
              <w:tab/>
            </w:r>
            <w:r>
              <w:rPr>
                <w:webHidden/>
              </w:rPr>
              <w:fldChar w:fldCharType="begin"/>
            </w:r>
            <w:r>
              <w:rPr>
                <w:webHidden/>
              </w:rPr>
              <w:instrText xml:space="preserve"> PAGEREF _Toc433525381 \h </w:instrText>
            </w:r>
            <w:r>
              <w:rPr>
                <w:webHidden/>
              </w:rPr>
            </w:r>
            <w:r>
              <w:rPr>
                <w:webHidden/>
              </w:rPr>
              <w:fldChar w:fldCharType="separate"/>
            </w:r>
            <w:r>
              <w:rPr>
                <w:webHidden/>
              </w:rPr>
              <w:t>16-35</w:t>
            </w:r>
            <w:r>
              <w:rPr>
                <w:webHidden/>
              </w:rPr>
              <w:fldChar w:fldCharType="end"/>
            </w:r>
          </w:hyperlink>
        </w:p>
        <w:p w:rsidR="00E63893" w:rsidRDefault="00E63893">
          <w:pPr>
            <w:pStyle w:val="TOC3"/>
            <w:rPr>
              <w:rFonts w:asciiTheme="minorHAnsi" w:eastAsiaTheme="minorEastAsia" w:hAnsiTheme="minorHAnsi"/>
              <w:lang w:eastAsia="en-AU"/>
            </w:rPr>
          </w:pPr>
          <w:hyperlink w:anchor="_Toc433525382" w:history="1">
            <w:r w:rsidRPr="00C76FD0">
              <w:rPr>
                <w:rStyle w:val="Hyperlink"/>
              </w:rPr>
              <w:t>16.3.4</w:t>
            </w:r>
            <w:r>
              <w:rPr>
                <w:rFonts w:asciiTheme="minorHAnsi" w:eastAsiaTheme="minorEastAsia" w:hAnsiTheme="minorHAnsi"/>
                <w:lang w:eastAsia="en-AU"/>
              </w:rPr>
              <w:tab/>
            </w:r>
            <w:r w:rsidRPr="00C76FD0">
              <w:rPr>
                <w:rStyle w:val="Hyperlink"/>
              </w:rPr>
              <w:t>Reasons for preliminary decision</w:t>
            </w:r>
            <w:r>
              <w:rPr>
                <w:webHidden/>
              </w:rPr>
              <w:tab/>
            </w:r>
            <w:r>
              <w:rPr>
                <w:webHidden/>
              </w:rPr>
              <w:fldChar w:fldCharType="begin"/>
            </w:r>
            <w:r>
              <w:rPr>
                <w:webHidden/>
              </w:rPr>
              <w:instrText xml:space="preserve"> PAGEREF _Toc433525382 \h </w:instrText>
            </w:r>
            <w:r>
              <w:rPr>
                <w:webHidden/>
              </w:rPr>
            </w:r>
            <w:r>
              <w:rPr>
                <w:webHidden/>
              </w:rPr>
              <w:fldChar w:fldCharType="separate"/>
            </w:r>
            <w:r>
              <w:rPr>
                <w:webHidden/>
              </w:rPr>
              <w:t>16-38</w:t>
            </w:r>
            <w:r>
              <w:rPr>
                <w:webHidden/>
              </w:rPr>
              <w:fldChar w:fldCharType="end"/>
            </w:r>
          </w:hyperlink>
        </w:p>
        <w:p w:rsidR="00E63893" w:rsidRDefault="00E63893">
          <w:pPr>
            <w:pStyle w:val="TOC1"/>
            <w:rPr>
              <w:rFonts w:asciiTheme="minorHAnsi" w:eastAsiaTheme="minorEastAsia" w:hAnsiTheme="minorHAnsi"/>
              <w:b w:val="0"/>
              <w:color w:val="auto"/>
              <w:sz w:val="22"/>
              <w:lang w:val="en-AU" w:eastAsia="en-AU"/>
            </w:rPr>
          </w:pPr>
          <w:hyperlink w:anchor="_Toc433525383" w:history="1">
            <w:r w:rsidRPr="00C76FD0">
              <w:rPr>
                <w:rStyle w:val="Hyperlink"/>
              </w:rPr>
              <w:t>A</w:t>
            </w:r>
            <w:r>
              <w:rPr>
                <w:rFonts w:asciiTheme="minorHAnsi" w:eastAsiaTheme="minorEastAsia" w:hAnsiTheme="minorHAnsi"/>
                <w:b w:val="0"/>
                <w:color w:val="auto"/>
                <w:sz w:val="22"/>
                <w:lang w:val="en-AU" w:eastAsia="en-AU"/>
              </w:rPr>
              <w:tab/>
            </w:r>
            <w:r w:rsidRPr="00C76FD0">
              <w:rPr>
                <w:rStyle w:val="Hyperlink"/>
              </w:rPr>
              <w:t>Approved prices for ancillary network services</w:t>
            </w:r>
            <w:r>
              <w:rPr>
                <w:webHidden/>
              </w:rPr>
              <w:tab/>
            </w:r>
            <w:r>
              <w:rPr>
                <w:webHidden/>
              </w:rPr>
              <w:fldChar w:fldCharType="begin"/>
            </w:r>
            <w:r>
              <w:rPr>
                <w:webHidden/>
              </w:rPr>
              <w:instrText xml:space="preserve"> PAGEREF _Toc433525383 \h </w:instrText>
            </w:r>
            <w:r>
              <w:rPr>
                <w:webHidden/>
              </w:rPr>
            </w:r>
            <w:r>
              <w:rPr>
                <w:webHidden/>
              </w:rPr>
              <w:fldChar w:fldCharType="separate"/>
            </w:r>
            <w:r>
              <w:rPr>
                <w:webHidden/>
              </w:rPr>
              <w:t>16-46</w:t>
            </w:r>
            <w:r>
              <w:rPr>
                <w:webHidden/>
              </w:rPr>
              <w:fldChar w:fldCharType="end"/>
            </w:r>
          </w:hyperlink>
        </w:p>
        <w:p w:rsidR="00E63893" w:rsidRDefault="00E63893">
          <w:pPr>
            <w:pStyle w:val="TOC2"/>
            <w:rPr>
              <w:rFonts w:asciiTheme="minorHAnsi" w:eastAsiaTheme="minorEastAsia" w:hAnsiTheme="minorHAnsi"/>
              <w:b w:val="0"/>
              <w:color w:val="auto"/>
              <w:sz w:val="22"/>
              <w:lang w:eastAsia="en-AU"/>
            </w:rPr>
          </w:pPr>
          <w:hyperlink w:anchor="_Toc433525384" w:history="1">
            <w:r w:rsidRPr="00C76FD0">
              <w:rPr>
                <w:rStyle w:val="Hyperlink"/>
              </w:rPr>
              <w:t>A.1</w:t>
            </w:r>
            <w:r>
              <w:rPr>
                <w:rFonts w:asciiTheme="minorHAnsi" w:eastAsiaTheme="minorEastAsia" w:hAnsiTheme="minorHAnsi"/>
                <w:b w:val="0"/>
                <w:color w:val="auto"/>
                <w:sz w:val="22"/>
                <w:lang w:eastAsia="en-AU"/>
              </w:rPr>
              <w:tab/>
            </w:r>
            <w:r w:rsidRPr="00C76FD0">
              <w:rPr>
                <w:rStyle w:val="Hyperlink"/>
              </w:rPr>
              <w:t>Ancillary network services</w:t>
            </w:r>
            <w:r>
              <w:rPr>
                <w:webHidden/>
              </w:rPr>
              <w:tab/>
            </w:r>
            <w:r>
              <w:rPr>
                <w:webHidden/>
              </w:rPr>
              <w:fldChar w:fldCharType="begin"/>
            </w:r>
            <w:r>
              <w:rPr>
                <w:webHidden/>
              </w:rPr>
              <w:instrText xml:space="preserve"> PAGEREF _Toc433525384 \h </w:instrText>
            </w:r>
            <w:r>
              <w:rPr>
                <w:webHidden/>
              </w:rPr>
            </w:r>
            <w:r>
              <w:rPr>
                <w:webHidden/>
              </w:rPr>
              <w:fldChar w:fldCharType="separate"/>
            </w:r>
            <w:r>
              <w:rPr>
                <w:webHidden/>
              </w:rPr>
              <w:t>16-46</w:t>
            </w:r>
            <w:r>
              <w:rPr>
                <w:webHidden/>
              </w:rPr>
              <w:fldChar w:fldCharType="end"/>
            </w:r>
          </w:hyperlink>
        </w:p>
        <w:p w:rsidR="00E63893" w:rsidRDefault="00E63893">
          <w:pPr>
            <w:pStyle w:val="TOC1"/>
            <w:rPr>
              <w:rFonts w:asciiTheme="minorHAnsi" w:eastAsiaTheme="minorEastAsia" w:hAnsiTheme="minorHAnsi"/>
              <w:b w:val="0"/>
              <w:color w:val="auto"/>
              <w:sz w:val="22"/>
              <w:lang w:val="en-AU" w:eastAsia="en-AU"/>
            </w:rPr>
          </w:pPr>
          <w:hyperlink w:anchor="_Toc433525385" w:history="1">
            <w:r w:rsidRPr="00C76FD0">
              <w:rPr>
                <w:rStyle w:val="Hyperlink"/>
              </w:rPr>
              <w:t>B</w:t>
            </w:r>
            <w:r>
              <w:rPr>
                <w:rFonts w:asciiTheme="minorHAnsi" w:eastAsiaTheme="minorEastAsia" w:hAnsiTheme="minorHAnsi"/>
                <w:b w:val="0"/>
                <w:color w:val="auto"/>
                <w:sz w:val="22"/>
                <w:lang w:val="en-AU" w:eastAsia="en-AU"/>
              </w:rPr>
              <w:tab/>
            </w:r>
            <w:r w:rsidRPr="00C76FD0">
              <w:rPr>
                <w:rStyle w:val="Hyperlink"/>
              </w:rPr>
              <w:t>Annual metering charges unders and overs account</w:t>
            </w:r>
            <w:r>
              <w:rPr>
                <w:webHidden/>
              </w:rPr>
              <w:tab/>
            </w:r>
            <w:r>
              <w:rPr>
                <w:webHidden/>
              </w:rPr>
              <w:fldChar w:fldCharType="begin"/>
            </w:r>
            <w:r>
              <w:rPr>
                <w:webHidden/>
              </w:rPr>
              <w:instrText xml:space="preserve"> PAGEREF _Toc433525385 \h </w:instrText>
            </w:r>
            <w:r>
              <w:rPr>
                <w:webHidden/>
              </w:rPr>
            </w:r>
            <w:r>
              <w:rPr>
                <w:webHidden/>
              </w:rPr>
              <w:fldChar w:fldCharType="separate"/>
            </w:r>
            <w:r>
              <w:rPr>
                <w:webHidden/>
              </w:rPr>
              <w:t>16-50</w:t>
            </w:r>
            <w:r>
              <w:rPr>
                <w:webHidden/>
              </w:rPr>
              <w:fldChar w:fldCharType="end"/>
            </w:r>
          </w:hyperlink>
        </w:p>
        <w:p w:rsidR="00DE563D" w:rsidRDefault="0063194A" w:rsidP="0063194A">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5367"/>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7597D"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7597D" w:rsidRPr="005C4C9C" w:rsidRDefault="0087597D" w:rsidP="005C4C9C">
            <w:pPr>
              <w:numPr>
                <w:ilvl w:val="0"/>
                <w:numId w:val="24"/>
              </w:numPr>
            </w:pPr>
            <w:r>
              <w:t>AMI</w:t>
            </w:r>
          </w:p>
        </w:tc>
        <w:tc>
          <w:tcPr>
            <w:tcW w:w="4344" w:type="dxa"/>
          </w:tcPr>
          <w:p w:rsidR="0087597D" w:rsidRPr="005C4C9C" w:rsidRDefault="0087597D"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F31DA" w:rsidP="0042282C">
      <w:pPr>
        <w:pStyle w:val="Heading1"/>
      </w:pPr>
      <w:bookmarkStart w:id="10" w:name="_Toc433525368"/>
      <w:r>
        <w:t>Alternative control services</w:t>
      </w:r>
      <w:bookmarkEnd w:id="10"/>
    </w:p>
    <w:p w:rsidR="00EB70B5" w:rsidRDefault="00EB70B5" w:rsidP="003A6142">
      <w:bookmarkStart w:id="11" w:name="_Toc403144136"/>
      <w:bookmarkStart w:id="12" w:name="_Toc417927185"/>
      <w:r w:rsidRPr="00EB70B5">
        <w:t xml:space="preserve">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 Metering is provided to all electricity customers, but also charged on a per customer basis.  </w:t>
      </w:r>
    </w:p>
    <w:p w:rsidR="003A6142" w:rsidRDefault="003A6142" w:rsidP="003A6142">
      <w:r>
        <w:t>In this attachment, we set out our preliminary decision on the prices United Energy is allowed to charge customers for the provision of ancillary network services, public lighting and metering.</w:t>
      </w:r>
      <w:bookmarkEnd w:id="11"/>
      <w:bookmarkEnd w:id="12"/>
    </w:p>
    <w:p w:rsidR="003A6142" w:rsidRPr="00C31DC4" w:rsidRDefault="003A6142" w:rsidP="003A6142">
      <w:pPr>
        <w:pStyle w:val="Heading2"/>
      </w:pPr>
      <w:bookmarkStart w:id="13" w:name="_Toc416346918"/>
      <w:bookmarkStart w:id="14" w:name="_Toc417994603"/>
      <w:bookmarkStart w:id="15" w:name="_Toc430865999"/>
      <w:bookmarkStart w:id="16" w:name="_Toc430888983"/>
      <w:bookmarkStart w:id="17" w:name="_Ref432327530"/>
      <w:bookmarkStart w:id="18" w:name="_Ref432327537"/>
      <w:bookmarkStart w:id="19" w:name="_Toc433525369"/>
      <w:r w:rsidRPr="00C31DC4">
        <w:t>Ancillary network services</w:t>
      </w:r>
      <w:bookmarkEnd w:id="13"/>
      <w:bookmarkEnd w:id="14"/>
      <w:bookmarkEnd w:id="15"/>
      <w:bookmarkEnd w:id="16"/>
      <w:bookmarkEnd w:id="17"/>
      <w:bookmarkEnd w:id="18"/>
      <w:bookmarkEnd w:id="19"/>
    </w:p>
    <w:p w:rsidR="003A6142" w:rsidRPr="00C31DC4" w:rsidRDefault="003A6142" w:rsidP="003A6142">
      <w:r w:rsidRPr="00C31DC4">
        <w:t xml:space="preserve">For </w:t>
      </w:r>
      <w:r>
        <w:t xml:space="preserve">the </w:t>
      </w:r>
      <w:r w:rsidRPr="00C31DC4">
        <w:t>purposes</w:t>
      </w:r>
      <w:r>
        <w:t xml:space="preserve"> of this preliminary decision</w:t>
      </w:r>
      <w:r w:rsidRPr="00C31DC4">
        <w:t xml:space="preserve">, we </w:t>
      </w:r>
      <w:r>
        <w:t xml:space="preserve">have referred to </w:t>
      </w:r>
      <w:r w:rsidRPr="00C31DC4">
        <w:t xml:space="preserve">the service groups </w:t>
      </w:r>
      <w:r>
        <w:t xml:space="preserve">previously identified as </w:t>
      </w:r>
      <w:r w:rsidRPr="00C31DC4">
        <w:t xml:space="preserve">'fee based services' and 'quoted services' </w:t>
      </w:r>
      <w:r>
        <w:t>collectively as a single group called</w:t>
      </w:r>
      <w:r w:rsidRPr="00C31DC4">
        <w:t xml:space="preserve"> 'ancillary network services'.</w:t>
      </w:r>
      <w:r>
        <w:rPr>
          <w:rStyle w:val="FootnoteReference"/>
        </w:rPr>
        <w:footnoteReference w:id="1"/>
      </w:r>
    </w:p>
    <w:p w:rsidR="003A6142" w:rsidRPr="00C31DC4" w:rsidRDefault="003A6142" w:rsidP="003A6142">
      <w:r w:rsidRPr="00C31DC4">
        <w:t>Ancillary network services share the common characteristic of being non-routine services provided to individual customers on an as requested basis.</w:t>
      </w:r>
      <w:r>
        <w:rPr>
          <w:rStyle w:val="FootnoteReference"/>
        </w:rPr>
        <w:footnoteReference w:id="2"/>
      </w:r>
      <w:r>
        <w:t xml:space="preserve"> </w:t>
      </w:r>
      <w:r w:rsidRPr="00C31DC4">
        <w:t>The existing fee based services and quoted services groupings describe the basis on which service prices are determined.</w:t>
      </w:r>
      <w:r>
        <w:rPr>
          <w:rStyle w:val="FootnoteReference"/>
        </w:rPr>
        <w:footnoteReference w:id="3"/>
      </w:r>
    </w:p>
    <w:p w:rsidR="003A6142" w:rsidRPr="00C31DC4" w:rsidRDefault="003A6142" w:rsidP="003A6142">
      <w:r w:rsidRPr="00C31DC4">
        <w:t>We classify ancillary network services as direct control services. Having decided to apply a direct control classification, we must further classify ancillary network services as either standard control or alternative control.</w:t>
      </w:r>
      <w:r w:rsidRPr="00C17DBB">
        <w:rPr>
          <w:rStyle w:val="FootnoteReference"/>
        </w:rPr>
        <w:t xml:space="preserve"> </w:t>
      </w:r>
      <w:r>
        <w:rPr>
          <w:rStyle w:val="FootnoteReference"/>
        </w:rPr>
        <w:footnoteReference w:id="4"/>
      </w:r>
      <w:r>
        <w:t xml:space="preserve"> </w:t>
      </w:r>
      <w:r w:rsidRPr="00C31DC4">
        <w:t>We have classified them as alternative control services because they are attributable to individual customers.</w:t>
      </w:r>
      <w:r>
        <w:rPr>
          <w:rStyle w:val="FootnoteReference"/>
        </w:rPr>
        <w:footnoteReference w:id="5"/>
      </w:r>
      <w:r>
        <w:t xml:space="preserve">  </w:t>
      </w:r>
    </w:p>
    <w:p w:rsidR="003A6142" w:rsidRDefault="003A6142" w:rsidP="003A6142">
      <w:pPr>
        <w:pStyle w:val="Heading3"/>
      </w:pPr>
      <w:bookmarkStart w:id="20" w:name="_Toc429738819"/>
      <w:bookmarkStart w:id="21" w:name="_Toc430866000"/>
      <w:bookmarkStart w:id="22" w:name="_Toc430888984"/>
      <w:bookmarkStart w:id="23" w:name="_Toc433525370"/>
      <w:r w:rsidRPr="00C31DC4">
        <w:t xml:space="preserve">Preliminary </w:t>
      </w:r>
      <w:r>
        <w:t>decision</w:t>
      </w:r>
      <w:bookmarkEnd w:id="20"/>
      <w:bookmarkEnd w:id="21"/>
      <w:bookmarkEnd w:id="22"/>
      <w:bookmarkEnd w:id="23"/>
    </w:p>
    <w:p w:rsidR="00DE349A" w:rsidRDefault="00DE349A" w:rsidP="00D6759A">
      <w:r>
        <w:t xml:space="preserve">We generally accept United Energy’s proposal for ancillary network services. We consider most of </w:t>
      </w:r>
      <w:r w:rsidR="00654B63">
        <w:t>the labour inputs United Energy applied in</w:t>
      </w:r>
      <w:r>
        <w:t xml:space="preserve"> developing its fee based service</w:t>
      </w:r>
      <w:r w:rsidR="00654B63">
        <w:t xml:space="preserve"> </w:t>
      </w:r>
      <w:r w:rsidR="00DB6579">
        <w:t>prices</w:t>
      </w:r>
      <w:r>
        <w:t xml:space="preserve"> do not exceed maximum total labour rates which we consider efficient for providing these services. We also accept United Energy’s proposed total labour rates for quoted services as they also do not exceed </w:t>
      </w:r>
      <w:r w:rsidR="00654B63">
        <w:t>the maximum total labour rates which we consider are efficient.</w:t>
      </w:r>
    </w:p>
    <w:p w:rsidR="00DE349A" w:rsidRDefault="00DE349A" w:rsidP="00D6759A">
      <w:r>
        <w:t>However, there are some aspects of United Energy’s proposal we do not accept and we have subsequently made the following adjustments for our preliminary decision:</w:t>
      </w:r>
    </w:p>
    <w:p w:rsidR="00DE349A" w:rsidRDefault="00DE349A" w:rsidP="00DE349A">
      <w:pPr>
        <w:pStyle w:val="AERbulletlistfirststyle"/>
        <w:ind w:left="360" w:hanging="360"/>
      </w:pPr>
      <w:r>
        <w:t>Adjusted the labour inputs and</w:t>
      </w:r>
      <w:r w:rsidR="00654B63">
        <w:t xml:space="preserve"> times taken to perform some connection</w:t>
      </w:r>
      <w:r>
        <w:t xml:space="preserve"> services based on our maximum total labour rates and benchmark times taken by other distributors.</w:t>
      </w:r>
    </w:p>
    <w:p w:rsidR="00DE349A" w:rsidRDefault="00DE349A" w:rsidP="00DE349A">
      <w:pPr>
        <w:pStyle w:val="AERbulletlistfirststyle"/>
        <w:ind w:left="360" w:hanging="360"/>
      </w:pPr>
      <w:r>
        <w:t>Adjusted the consumer price index (CPI) escalation from 2014 to 2015 to</w:t>
      </w:r>
      <w:r w:rsidR="00654B63">
        <w:t xml:space="preserve"> be</w:t>
      </w:r>
      <w:r>
        <w:t xml:space="preserve"> </w:t>
      </w:r>
      <w:r w:rsidR="00654B63" w:rsidRPr="00654B63">
        <w:t>based on the percentage changes</w:t>
      </w:r>
      <w:r w:rsidR="00654B63">
        <w:t xml:space="preserve"> in the </w:t>
      </w:r>
      <w:r>
        <w:t>Australian Bureau of Statistics (ABS) published Septe</w:t>
      </w:r>
      <w:r w:rsidR="004204AD">
        <w:t xml:space="preserve">mber </w:t>
      </w:r>
      <w:r>
        <w:t>quarter index.</w:t>
      </w:r>
    </w:p>
    <w:p w:rsidR="00DE349A" w:rsidRDefault="00DE349A" w:rsidP="00DE349A">
      <w:pPr>
        <w:pStyle w:val="AERbulletlistfirststyle"/>
        <w:ind w:left="360" w:hanging="360"/>
      </w:pPr>
      <w:r>
        <w:t>Applied our preliminary decision labour price growth.</w:t>
      </w:r>
    </w:p>
    <w:p w:rsidR="00DE349A" w:rsidRDefault="00DE349A" w:rsidP="008D1B04">
      <w:r>
        <w:t xml:space="preserve">These adjustments have changed the ancillary network service prices proposed by United Energy. Our reasoning for these adjustments </w:t>
      </w:r>
      <w:r w:rsidR="00654B63">
        <w:t>is</w:t>
      </w:r>
      <w:r>
        <w:t xml:space="preserve"> detailed in section </w:t>
      </w:r>
      <w:r>
        <w:fldChar w:fldCharType="begin"/>
      </w:r>
      <w:r>
        <w:instrText xml:space="preserve"> REF _Ref414455649 \r \h </w:instrText>
      </w:r>
      <w:r>
        <w:fldChar w:fldCharType="separate"/>
      </w:r>
      <w:r w:rsidR="00506F13">
        <w:t>16.1.4</w:t>
      </w:r>
      <w:r>
        <w:fldChar w:fldCharType="end"/>
      </w:r>
      <w:r>
        <w:t>.</w:t>
      </w:r>
    </w:p>
    <w:p w:rsidR="008D1B04" w:rsidRDefault="008D1B04" w:rsidP="008D1B04">
      <w:r w:rsidRPr="00C31DC4">
        <w:t>Appendix</w:t>
      </w:r>
      <w:r w:rsidR="00B163B6">
        <w:t xml:space="preserve"> </w:t>
      </w:r>
      <w:r w:rsidR="00B163B6">
        <w:fldChar w:fldCharType="begin"/>
      </w:r>
      <w:r w:rsidR="00B163B6">
        <w:instrText xml:space="preserve"> REF _Ref432104333 \r \h </w:instrText>
      </w:r>
      <w:r w:rsidR="00B163B6">
        <w:fldChar w:fldCharType="separate"/>
      </w:r>
      <w:r w:rsidR="00506F13">
        <w:t>A</w:t>
      </w:r>
      <w:r w:rsidR="00B163B6">
        <w:fldChar w:fldCharType="end"/>
      </w:r>
      <w:r w:rsidR="00952F2A">
        <w:t xml:space="preserve"> </w:t>
      </w:r>
      <w:r w:rsidRPr="00C31DC4">
        <w:t xml:space="preserve">contains our preliminary decision on the </w:t>
      </w:r>
      <w:r>
        <w:t>prices</w:t>
      </w:r>
      <w:r w:rsidRPr="00C31DC4">
        <w:t xml:space="preserve"> </w:t>
      </w:r>
      <w:r w:rsidR="00952F2A">
        <w:t xml:space="preserve">United Energy </w:t>
      </w:r>
      <w:r w:rsidRPr="00C31DC4">
        <w:t>can charge for ancillary network services for the first year of the 201</w:t>
      </w:r>
      <w:r>
        <w:t>6–</w:t>
      </w:r>
      <w:r w:rsidRPr="00C31DC4">
        <w:t xml:space="preserve">20 regulatory control </w:t>
      </w:r>
      <w:proofErr w:type="gramStart"/>
      <w:r w:rsidRPr="00C31DC4">
        <w:t>period</w:t>
      </w:r>
      <w:proofErr w:type="gramEnd"/>
      <w:r w:rsidRPr="00C31DC4">
        <w:t>.</w:t>
      </w:r>
      <w:r>
        <w:t xml:space="preserve"> </w:t>
      </w:r>
      <w:r>
        <w:fldChar w:fldCharType="begin"/>
      </w:r>
      <w:r>
        <w:instrText xml:space="preserve"> REF _Ref430954955 \h </w:instrText>
      </w:r>
      <w:r>
        <w:fldChar w:fldCharType="separate"/>
      </w:r>
      <w:r w:rsidR="00506F13">
        <w:t xml:space="preserve">Table </w:t>
      </w:r>
      <w:r w:rsidR="00506F13">
        <w:rPr>
          <w:noProof/>
        </w:rPr>
        <w:t>16</w:t>
      </w:r>
      <w:r w:rsidR="00506F13">
        <w:t>.</w:t>
      </w:r>
      <w:r w:rsidR="00506F13">
        <w:rPr>
          <w:noProof/>
        </w:rPr>
        <w:t>14</w:t>
      </w:r>
      <w:r>
        <w:fldChar w:fldCharType="end"/>
      </w:r>
      <w:r>
        <w:t xml:space="preserve"> </w:t>
      </w:r>
      <w:r w:rsidRPr="00C31DC4">
        <w:t>sets out</w:t>
      </w:r>
      <w:r>
        <w:t xml:space="preserve"> the approved</w:t>
      </w:r>
      <w:r w:rsidRPr="00C31DC4">
        <w:t xml:space="preserve"> </w:t>
      </w:r>
      <w:r>
        <w:t>prices</w:t>
      </w:r>
      <w:r w:rsidRPr="00C31DC4">
        <w:t xml:space="preserve"> for fee based services and</w:t>
      </w:r>
      <w:r>
        <w:t xml:space="preserve"> </w:t>
      </w:r>
      <w:r w:rsidR="00952F2A">
        <w:fldChar w:fldCharType="begin"/>
      </w:r>
      <w:r w:rsidR="00952F2A">
        <w:instrText xml:space="preserve"> REF  _Ref430889452 \* Lower \h </w:instrText>
      </w:r>
      <w:r w:rsidR="00952F2A">
        <w:fldChar w:fldCharType="separate"/>
      </w:r>
      <w:r w:rsidR="00506F13">
        <w:t xml:space="preserve">table </w:t>
      </w:r>
      <w:r w:rsidR="00506F13">
        <w:rPr>
          <w:noProof/>
        </w:rPr>
        <w:t>16</w:t>
      </w:r>
      <w:r w:rsidR="00506F13">
        <w:t>.</w:t>
      </w:r>
      <w:r w:rsidR="00506F13">
        <w:rPr>
          <w:noProof/>
        </w:rPr>
        <w:t>15</w:t>
      </w:r>
      <w:r w:rsidR="00952F2A">
        <w:fldChar w:fldCharType="end"/>
      </w:r>
      <w:r>
        <w:t xml:space="preserve"> sets out the approved </w:t>
      </w:r>
      <w:r w:rsidRPr="00C31DC4">
        <w:t>labour rates for quoted services.</w:t>
      </w:r>
      <w:r>
        <w:t xml:space="preserve"> We note these prices are in real 2015 dollar terms and will be escalated into real 2016 dollar terms in </w:t>
      </w:r>
      <w:r w:rsidR="00952F2A">
        <w:t>United Energy</w:t>
      </w:r>
      <w:r w:rsidR="00061A3E">
        <w:t>’s initial pricing proposal.</w:t>
      </w:r>
    </w:p>
    <w:p w:rsidR="00061A3E" w:rsidRPr="00C31DC4" w:rsidRDefault="00061A3E" w:rsidP="00061A3E">
      <w:r>
        <w:t xml:space="preserve">We also note the </w:t>
      </w:r>
      <w:r w:rsidRPr="00F93AF8">
        <w:t>Victorian Department of Economi</w:t>
      </w:r>
      <w:r>
        <w:t>c Development, Jobs, Transport and</w:t>
      </w:r>
      <w:r w:rsidRPr="00F93AF8">
        <w:t xml:space="preserve"> Resources</w:t>
      </w:r>
      <w:r>
        <w:t xml:space="preserve"> requested us to ensure that the Victorian distributors charge customers with manually read meters and customers with remote read meters accordingly.</w:t>
      </w:r>
      <w:r>
        <w:rPr>
          <w:rStyle w:val="FootnoteReference"/>
        </w:rPr>
        <w:footnoteReference w:id="6"/>
      </w:r>
      <w:r>
        <w:t xml:space="preserve"> Our preliminary decision is satisfied that wherever required, United Energy has developed separate prices for manually read and remotely read metering services. These separate prices are demonstrated in </w:t>
      </w:r>
      <w:r>
        <w:fldChar w:fldCharType="begin"/>
      </w:r>
      <w:r>
        <w:instrText xml:space="preserve"> REF  _Ref430954955 \* Lower \h </w:instrText>
      </w:r>
      <w:r>
        <w:fldChar w:fldCharType="separate"/>
      </w:r>
      <w:r w:rsidR="00506F13">
        <w:t xml:space="preserve">table </w:t>
      </w:r>
      <w:r w:rsidR="00506F13">
        <w:rPr>
          <w:noProof/>
        </w:rPr>
        <w:t>16</w:t>
      </w:r>
      <w:r w:rsidR="00506F13">
        <w:t>.</w:t>
      </w:r>
      <w:r w:rsidR="00506F13">
        <w:rPr>
          <w:noProof/>
        </w:rPr>
        <w:t>14</w:t>
      </w:r>
      <w:r>
        <w:fldChar w:fldCharType="end"/>
      </w:r>
      <w:r>
        <w:t xml:space="preserve"> and </w:t>
      </w:r>
      <w:r>
        <w:fldChar w:fldCharType="begin"/>
      </w:r>
      <w:r>
        <w:instrText xml:space="preserve"> REF  _Ref430889452 \* Lower \h </w:instrText>
      </w:r>
      <w:r>
        <w:fldChar w:fldCharType="separate"/>
      </w:r>
      <w:r w:rsidR="00506F13">
        <w:t xml:space="preserve">table </w:t>
      </w:r>
      <w:r w:rsidR="00506F13">
        <w:rPr>
          <w:noProof/>
        </w:rPr>
        <w:t>16</w:t>
      </w:r>
      <w:r w:rsidR="00506F13">
        <w:t>.</w:t>
      </w:r>
      <w:r w:rsidR="00506F13">
        <w:rPr>
          <w:noProof/>
        </w:rPr>
        <w:t>15</w:t>
      </w:r>
      <w:r>
        <w:fldChar w:fldCharType="end"/>
      </w:r>
      <w:r>
        <w:t xml:space="preserve"> in appendix </w:t>
      </w:r>
      <w:r>
        <w:fldChar w:fldCharType="begin"/>
      </w:r>
      <w:r>
        <w:instrText xml:space="preserve"> REF _Ref432104333 \r \h </w:instrText>
      </w:r>
      <w:r>
        <w:fldChar w:fldCharType="separate"/>
      </w:r>
      <w:r w:rsidR="00506F13">
        <w:t>A</w:t>
      </w:r>
      <w:r>
        <w:fldChar w:fldCharType="end"/>
      </w:r>
      <w:r>
        <w:t>.</w:t>
      </w:r>
    </w:p>
    <w:p w:rsidR="003A6142" w:rsidRPr="00C31DC4" w:rsidRDefault="003A6142" w:rsidP="003A6142">
      <w:pPr>
        <w:pStyle w:val="HeadingBoldBlue"/>
        <w:numPr>
          <w:ilvl w:val="0"/>
          <w:numId w:val="24"/>
        </w:numPr>
      </w:pPr>
      <w:bookmarkStart w:id="24" w:name="_Toc415644322"/>
      <w:bookmarkStart w:id="25" w:name="_Toc416346920"/>
      <w:bookmarkStart w:id="26" w:name="_Toc417992499"/>
      <w:bookmarkStart w:id="27" w:name="_Toc417994605"/>
      <w:bookmarkStart w:id="28" w:name="_Toc430866001"/>
      <w:bookmarkStart w:id="29" w:name="_Toc430888985"/>
      <w:r w:rsidRPr="00C31DC4">
        <w:t>Form of control</w:t>
      </w:r>
      <w:bookmarkEnd w:id="24"/>
      <w:bookmarkEnd w:id="25"/>
      <w:bookmarkEnd w:id="26"/>
      <w:bookmarkEnd w:id="27"/>
      <w:bookmarkEnd w:id="28"/>
      <w:bookmarkEnd w:id="29"/>
    </w:p>
    <w:p w:rsidR="003A6142" w:rsidRDefault="00FB0345" w:rsidP="003A6142">
      <w:r w:rsidRPr="00C31DC4">
        <w:t xml:space="preserve">Our preliminary decision </w:t>
      </w:r>
      <w:r>
        <w:t>applies</w:t>
      </w:r>
      <w:r w:rsidRPr="00C31DC4">
        <w:t xml:space="preserve"> price cap form</w:t>
      </w:r>
      <w:r>
        <w:t>s</w:t>
      </w:r>
      <w:r w:rsidRPr="00C31DC4">
        <w:t xml:space="preserve"> of control to ancillary network services.</w:t>
      </w:r>
      <w:r w:rsidRPr="00C31DC4">
        <w:rPr>
          <w:rStyle w:val="FootnoteReference"/>
        </w:rPr>
        <w:footnoteReference w:id="7"/>
      </w:r>
      <w:r w:rsidRPr="00C31DC4">
        <w:t xml:space="preserve"> </w:t>
      </w:r>
      <w:r w:rsidRPr="00C31DC4">
        <w:fldChar w:fldCharType="begin"/>
      </w:r>
      <w:r w:rsidRPr="00C31DC4">
        <w:instrText xml:space="preserve"> REF _Ref416342037 \h </w:instrText>
      </w:r>
      <w:r>
        <w:instrText xml:space="preserve"> \* MERGEFORMAT </w:instrText>
      </w:r>
      <w:r w:rsidRPr="00C31DC4">
        <w:fldChar w:fldCharType="separate"/>
      </w:r>
      <w:r w:rsidR="00506F13" w:rsidRPr="00C31DC4">
        <w:t xml:space="preserve">Figure </w:t>
      </w:r>
      <w:r w:rsidR="00506F13">
        <w:rPr>
          <w:noProof/>
        </w:rPr>
        <w:t>16.1</w:t>
      </w:r>
      <w:r w:rsidRPr="00C31DC4">
        <w:fldChar w:fldCharType="end"/>
      </w:r>
      <w:r w:rsidRPr="00C31DC4">
        <w:t xml:space="preserve"> and </w:t>
      </w:r>
      <w:r w:rsidRPr="00C31DC4">
        <w:fldChar w:fldCharType="begin"/>
      </w:r>
      <w:r w:rsidRPr="00C31DC4">
        <w:instrText xml:space="preserve"> REF  _Ref416342050 \* Lower \h </w:instrText>
      </w:r>
      <w:r>
        <w:instrText xml:space="preserve"> \* MERGEFORMAT </w:instrText>
      </w:r>
      <w:r w:rsidRPr="00C31DC4">
        <w:fldChar w:fldCharType="separate"/>
      </w:r>
      <w:r w:rsidR="00506F13" w:rsidRPr="00C31DC4">
        <w:t xml:space="preserve">figure </w:t>
      </w:r>
      <w:r w:rsidR="00506F13">
        <w:rPr>
          <w:noProof/>
        </w:rPr>
        <w:t>16.2</w:t>
      </w:r>
      <w:r w:rsidRPr="00C31DC4">
        <w:fldChar w:fldCharType="end"/>
      </w:r>
      <w:r w:rsidRPr="00C31DC4">
        <w:t xml:space="preserve"> set out the control mechanism formula</w:t>
      </w:r>
      <w:r>
        <w:t>e</w:t>
      </w:r>
      <w:r w:rsidRPr="00C31DC4">
        <w:t xml:space="preserve"> for fee based services and quoted services, respectively. They are consistent with the formula</w:t>
      </w:r>
      <w:r>
        <w:t>e</w:t>
      </w:r>
      <w:r w:rsidRPr="00C31DC4">
        <w:t xml:space="preserve"> which </w:t>
      </w:r>
      <w:r>
        <w:t xml:space="preserve">United Energy </w:t>
      </w:r>
      <w:r w:rsidRPr="00C31DC4">
        <w:t>agreed on in its regulatory proposal.</w:t>
      </w:r>
      <w:r w:rsidRPr="00C31DC4">
        <w:rPr>
          <w:rStyle w:val="FootnoteReference"/>
        </w:rPr>
        <w:footnoteReference w:id="8"/>
      </w:r>
    </w:p>
    <w:p w:rsidR="004204AD" w:rsidRDefault="004204AD" w:rsidP="003A6142"/>
    <w:p w:rsidR="003A6142" w:rsidRPr="00C31DC4" w:rsidRDefault="003A6142" w:rsidP="003A6142">
      <w:pPr>
        <w:pStyle w:val="HeadingBoldBlue"/>
        <w:numPr>
          <w:ilvl w:val="0"/>
          <w:numId w:val="24"/>
        </w:numPr>
      </w:pPr>
      <w:bookmarkStart w:id="30" w:name="_Toc416346921"/>
      <w:bookmarkStart w:id="31" w:name="_Toc417992500"/>
      <w:bookmarkStart w:id="32" w:name="_Toc417994606"/>
      <w:bookmarkStart w:id="33" w:name="_Toc430866002"/>
      <w:bookmarkStart w:id="34" w:name="_Toc430888986"/>
      <w:r w:rsidRPr="00C31DC4">
        <w:t>Form of control—fee based services</w:t>
      </w:r>
      <w:bookmarkEnd w:id="30"/>
      <w:bookmarkEnd w:id="31"/>
      <w:bookmarkEnd w:id="32"/>
      <w:bookmarkEnd w:id="33"/>
      <w:bookmarkEnd w:id="34"/>
    </w:p>
    <w:p w:rsidR="008D1B04" w:rsidRDefault="008D1B04" w:rsidP="00952F2A">
      <w:pPr>
        <w:pStyle w:val="ListParagraph"/>
        <w:numPr>
          <w:ilvl w:val="0"/>
          <w:numId w:val="24"/>
        </w:numPr>
      </w:pPr>
      <w:r w:rsidRPr="00C31DC4">
        <w:t xml:space="preserve">Our preliminary decision </w:t>
      </w:r>
      <w:r>
        <w:t>applies</w:t>
      </w:r>
      <w:r w:rsidRPr="00C31DC4">
        <w:t xml:space="preserve"> a price cap form of control to fee based services.</w:t>
      </w:r>
      <w:r w:rsidRPr="00C31DC4">
        <w:rPr>
          <w:rStyle w:val="FootnoteReference"/>
        </w:rPr>
        <w:footnoteReference w:id="9"/>
      </w:r>
      <w:r w:rsidRPr="00C31DC4">
        <w:t xml:space="preserve"> Under this form of control, </w:t>
      </w:r>
      <w:r>
        <w:t xml:space="preserve">we approve </w:t>
      </w:r>
      <w:r w:rsidRPr="00C31DC4">
        <w:t>a schedule of prices for the first year</w:t>
      </w:r>
      <w:r>
        <w:t xml:space="preserve"> (2016) of the regulatory control period</w:t>
      </w:r>
      <w:r w:rsidRPr="00C31DC4">
        <w:t>.</w:t>
      </w:r>
      <w:r>
        <w:t xml:space="preserve"> These approved prices are set out in </w:t>
      </w:r>
      <w:r w:rsidR="00952F2A">
        <w:fldChar w:fldCharType="begin"/>
      </w:r>
      <w:r w:rsidR="00952F2A">
        <w:instrText xml:space="preserve"> REF  _Ref430954955 \* Lower \h </w:instrText>
      </w:r>
      <w:r w:rsidR="00952F2A">
        <w:fldChar w:fldCharType="separate"/>
      </w:r>
      <w:r w:rsidR="00506F13">
        <w:t xml:space="preserve">table </w:t>
      </w:r>
      <w:r w:rsidR="00506F13">
        <w:rPr>
          <w:noProof/>
        </w:rPr>
        <w:t>16</w:t>
      </w:r>
      <w:r w:rsidR="00506F13">
        <w:t>.</w:t>
      </w:r>
      <w:r w:rsidR="00506F13">
        <w:rPr>
          <w:noProof/>
        </w:rPr>
        <w:t>14</w:t>
      </w:r>
      <w:r w:rsidR="00952F2A">
        <w:fldChar w:fldCharType="end"/>
      </w:r>
      <w:r>
        <w:t xml:space="preserve"> of appendix</w:t>
      </w:r>
      <w:r w:rsidR="00B163B6">
        <w:t xml:space="preserve"> </w:t>
      </w:r>
      <w:r w:rsidR="00B163B6">
        <w:fldChar w:fldCharType="begin"/>
      </w:r>
      <w:r w:rsidR="00B163B6">
        <w:instrText xml:space="preserve"> REF _Ref432104333 \r \h </w:instrText>
      </w:r>
      <w:r w:rsidR="00B163B6">
        <w:fldChar w:fldCharType="separate"/>
      </w:r>
      <w:r w:rsidR="00506F13">
        <w:t>A</w:t>
      </w:r>
      <w:r w:rsidR="00B163B6">
        <w:fldChar w:fldCharType="end"/>
      </w:r>
      <w:r w:rsidR="00B163B6">
        <w:t xml:space="preserve">. </w:t>
      </w:r>
      <w:r w:rsidRPr="00C31DC4">
        <w:t>F</w:t>
      </w:r>
      <w:r>
        <w:t>rom 2017 and f</w:t>
      </w:r>
      <w:r w:rsidRPr="00C31DC4">
        <w:t xml:space="preserve">or each </w:t>
      </w:r>
      <w:r>
        <w:t xml:space="preserve">subsequent </w:t>
      </w:r>
      <w:r w:rsidRPr="00C31DC4">
        <w:t>year, the</w:t>
      </w:r>
      <w:r>
        <w:t xml:space="preserve"> year t prices are determined by</w:t>
      </w:r>
      <w:r w:rsidRPr="00C31DC4">
        <w:t xml:space="preserve"> </w:t>
      </w:r>
      <w:r>
        <w:t xml:space="preserve">adjusting the </w:t>
      </w:r>
      <w:r w:rsidRPr="00C31DC4">
        <w:t>previous year’s prices</w:t>
      </w:r>
      <w:r>
        <w:t xml:space="preserve"> by the formula set out in </w:t>
      </w:r>
      <w:r>
        <w:fldChar w:fldCharType="begin"/>
      </w:r>
      <w:r>
        <w:instrText xml:space="preserve"> REF  _Ref416342037 \* Lower \h  \* MERGEFORMAT </w:instrText>
      </w:r>
      <w:r>
        <w:fldChar w:fldCharType="separate"/>
      </w:r>
      <w:r w:rsidR="00506F13" w:rsidRPr="00C31DC4">
        <w:t xml:space="preserve">figure </w:t>
      </w:r>
      <w:r w:rsidR="00506F13">
        <w:rPr>
          <w:noProof/>
        </w:rPr>
        <w:t>16.1</w:t>
      </w:r>
      <w:r>
        <w:fldChar w:fldCharType="end"/>
      </w:r>
      <w:r>
        <w:t>.</w:t>
      </w:r>
      <w:r w:rsidR="00952F2A">
        <w:t xml:space="preserve"> </w:t>
      </w:r>
      <w:r w:rsidR="00952F2A" w:rsidRPr="00952F2A">
        <w:t>The X factors applied in this formula adjust for annual labour price growth</w:t>
      </w:r>
      <w:r w:rsidR="00952F2A">
        <w:t>.</w:t>
      </w:r>
    </w:p>
    <w:p w:rsidR="003A6142" w:rsidRPr="00C31DC4" w:rsidRDefault="003A6142" w:rsidP="003A6142">
      <w:pPr>
        <w:pStyle w:val="Caption"/>
      </w:pPr>
      <w:bookmarkStart w:id="35" w:name="_Ref416342037"/>
      <w:r w:rsidRPr="00C31DC4">
        <w:t xml:space="preserve">Figure </w:t>
      </w:r>
      <w:fldSimple w:instr=" STYLEREF 1 \s ">
        <w:r w:rsidR="00506F13">
          <w:rPr>
            <w:noProof/>
          </w:rPr>
          <w:t>16</w:t>
        </w:r>
      </w:fldSimple>
      <w:r w:rsidR="000D0F3D">
        <w:t>.</w:t>
      </w:r>
      <w:fldSimple w:instr=" SEQ Figure \* ARABIC \s 1 ">
        <w:r w:rsidR="00506F13">
          <w:rPr>
            <w:noProof/>
          </w:rPr>
          <w:t>1</w:t>
        </w:r>
      </w:fldSimple>
      <w:bookmarkEnd w:id="35"/>
      <w:r w:rsidRPr="00C31DC4">
        <w:tab/>
        <w:t>Fee based ancillary network services formula</w:t>
      </w:r>
    </w:p>
    <w:p w:rsidR="003A6142" w:rsidRPr="009D432E" w:rsidRDefault="003A6142" w:rsidP="003A6142">
      <w:pPr>
        <w:numPr>
          <w:ilvl w:val="0"/>
          <w:numId w:val="24"/>
        </w:numPr>
        <w:spacing w:before="0" w:after="240" w:line="288" w:lineRule="auto"/>
        <w:jc w:val="both"/>
      </w:pPr>
      <w:r w:rsidRPr="000525E3">
        <w:rPr>
          <w:position w:val="-12"/>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9pt" o:ole="">
            <v:imagedata r:id="rId12" o:title=""/>
          </v:shape>
          <o:OLEObject Type="Embed" ProgID="Equation.3" ShapeID="_x0000_i1025" DrawAspect="Content" ObjectID="_1507267310" r:id="rId13"/>
        </w:object>
      </w:r>
      <w:r w:rsidRPr="009D432E">
        <w:tab/>
      </w:r>
      <w:r w:rsidRPr="009D432E">
        <w:tab/>
      </w:r>
      <w:r w:rsidRPr="009D432E">
        <w:tab/>
      </w:r>
      <w:r w:rsidRPr="009D432E">
        <w:tab/>
      </w:r>
      <w:r w:rsidRPr="009D432E">
        <w:tab/>
      </w:r>
      <w:r w:rsidRPr="009D432E">
        <w:tab/>
      </w:r>
      <w:r w:rsidRPr="009D432E">
        <w:tab/>
      </w:r>
      <w:r w:rsidRPr="009D432E">
        <w:tab/>
      </w:r>
      <w:proofErr w:type="spellStart"/>
      <w:r w:rsidRPr="009D432E">
        <w:t>i</w:t>
      </w:r>
      <w:proofErr w:type="spellEnd"/>
      <w:r w:rsidRPr="009D432E">
        <w:t>=1,...,n and t=2,3,4</w:t>
      </w:r>
      <w:r w:rsidR="0043748C">
        <w:t>,5</w:t>
      </w:r>
    </w:p>
    <w:p w:rsidR="003A6142" w:rsidRPr="009D432E" w:rsidRDefault="003A6142" w:rsidP="003A6142">
      <w:pPr>
        <w:numPr>
          <w:ilvl w:val="0"/>
          <w:numId w:val="24"/>
        </w:numPr>
        <w:spacing w:before="0" w:after="240" w:line="288" w:lineRule="auto"/>
        <w:jc w:val="both"/>
      </w:pPr>
      <w:r w:rsidRPr="00733558">
        <w:rPr>
          <w:position w:val="-12"/>
        </w:rPr>
        <w:object w:dxaOrig="2600" w:dyaOrig="380">
          <v:shape id="_x0000_i1026" type="#_x0000_t75" style="width:129.05pt;height:19pt" o:ole="">
            <v:imagedata r:id="rId14" o:title=""/>
          </v:shape>
          <o:OLEObject Type="Embed" ProgID="Equation.3" ShapeID="_x0000_i1026" DrawAspect="Content" ObjectID="_1507267311" r:id="rId15"/>
        </w:object>
      </w:r>
    </w:p>
    <w:p w:rsidR="003A6142" w:rsidRPr="009D432E" w:rsidRDefault="003A6142" w:rsidP="003A6142">
      <w:pPr>
        <w:numPr>
          <w:ilvl w:val="0"/>
          <w:numId w:val="24"/>
        </w:numPr>
        <w:spacing w:before="0" w:after="240" w:line="288" w:lineRule="auto"/>
        <w:jc w:val="both"/>
      </w:pPr>
      <w:r w:rsidRPr="009D432E">
        <w:t>Where:</w:t>
      </w:r>
    </w:p>
    <w:p w:rsidR="003A6142" w:rsidRPr="009D432E" w:rsidRDefault="003A6142" w:rsidP="003A6142">
      <w:r w:rsidRPr="00B74F12">
        <w:rPr>
          <w:position w:val="-12"/>
        </w:rPr>
        <w:object w:dxaOrig="279" w:dyaOrig="380">
          <v:shape id="_x0000_i1027" type="#_x0000_t75" style="width:14.25pt;height:19pt" o:ole="">
            <v:imagedata r:id="rId16" o:title=""/>
          </v:shape>
          <o:OLEObject Type="Embed" ProgID="Equation.3" ShapeID="_x0000_i1027" DrawAspect="Content" ObjectID="_1507267312" r:id="rId17"/>
        </w:object>
      </w:r>
      <w:r w:rsidR="00952F2A">
        <w:tab/>
      </w:r>
      <w:r w:rsidR="00952F2A">
        <w:tab/>
      </w:r>
      <w:proofErr w:type="gramStart"/>
      <w:r w:rsidRPr="009D432E">
        <w:t>is</w:t>
      </w:r>
      <w:proofErr w:type="gramEnd"/>
      <w:r w:rsidRPr="009D432E">
        <w:t xml:space="preserve"> the cap on the price of service </w:t>
      </w:r>
      <w:proofErr w:type="spellStart"/>
      <w:r w:rsidRPr="009D432E">
        <w:t>i</w:t>
      </w:r>
      <w:proofErr w:type="spellEnd"/>
      <w:r w:rsidRPr="009D432E">
        <w:t xml:space="preserve"> in year t</w:t>
      </w:r>
    </w:p>
    <w:p w:rsidR="003A6142" w:rsidRPr="009D432E" w:rsidRDefault="003A6142" w:rsidP="003A6142">
      <w:r w:rsidRPr="00D1032C">
        <w:rPr>
          <w:position w:val="-12"/>
        </w:rPr>
        <w:object w:dxaOrig="279" w:dyaOrig="380">
          <v:shape id="_x0000_i1028" type="#_x0000_t75" style="width:14.25pt;height:19pt" o:ole="">
            <v:imagedata r:id="rId18" o:title=""/>
          </v:shape>
          <o:OLEObject Type="Embed" ProgID="Equation.3" ShapeID="_x0000_i1028" DrawAspect="Content" ObjectID="_1507267313" r:id="rId19"/>
        </w:object>
      </w:r>
      <w:r w:rsidR="00952F2A">
        <w:tab/>
      </w:r>
      <w:r w:rsidR="00952F2A">
        <w:tab/>
      </w:r>
      <w:proofErr w:type="gramStart"/>
      <w:r w:rsidRPr="009D432E">
        <w:t>is</w:t>
      </w:r>
      <w:proofErr w:type="gramEnd"/>
      <w:r w:rsidRPr="009D432E">
        <w:t xml:space="preserve"> the price of service </w:t>
      </w:r>
      <w:proofErr w:type="spellStart"/>
      <w:r w:rsidRPr="009D432E">
        <w:t>i</w:t>
      </w:r>
      <w:proofErr w:type="spellEnd"/>
      <w:r w:rsidRPr="009D432E">
        <w:t xml:space="preserve"> in year t</w:t>
      </w:r>
      <w:r>
        <w:t>.</w:t>
      </w:r>
    </w:p>
    <w:p w:rsidR="003A6142" w:rsidRDefault="003A6142" w:rsidP="003A6142">
      <w:r w:rsidRPr="000340FE">
        <w:rPr>
          <w:position w:val="-12"/>
        </w:rPr>
        <w:object w:dxaOrig="560" w:dyaOrig="380">
          <v:shape id="_x0000_i1029" type="#_x0000_t75" style="width:29.2pt;height:19pt" o:ole="">
            <v:imagedata r:id="rId20" o:title=""/>
          </v:shape>
          <o:OLEObject Type="Embed" ProgID="Equation.3" ShapeID="_x0000_i1029" DrawAspect="Content" ObjectID="_1507267314" r:id="rId21"/>
        </w:object>
      </w:r>
      <w:r w:rsidR="00952F2A">
        <w:tab/>
      </w:r>
      <w:proofErr w:type="gramStart"/>
      <w:r w:rsidRPr="009D432E">
        <w:t>is</w:t>
      </w:r>
      <w:proofErr w:type="gramEnd"/>
      <w:r w:rsidRPr="009D432E">
        <w:t xml:space="preserve"> the</w:t>
      </w:r>
      <w:r>
        <w:t xml:space="preserve"> annual</w:t>
      </w:r>
      <w:r w:rsidRPr="009D432E">
        <w:t xml:space="preserve"> percentage</w:t>
      </w:r>
      <w:r>
        <w:t xml:space="preserve"> change</w:t>
      </w:r>
      <w:r w:rsidRPr="009D432E">
        <w:t xml:space="preserve"> in the</w:t>
      </w:r>
      <w:r>
        <w:t xml:space="preserve"> ABS</w:t>
      </w:r>
      <w:r w:rsidRPr="009D432E">
        <w:t xml:space="preserve"> </w:t>
      </w:r>
      <w:r>
        <w:t>CPI All Groups, Weighted Average of Eight Capital Cities</w:t>
      </w:r>
      <w:r>
        <w:rPr>
          <w:rStyle w:val="FootnoteReference"/>
        </w:rPr>
        <w:footnoteReference w:id="10"/>
      </w:r>
      <w:r>
        <w:t xml:space="preserve"> from the June quarter in year t–2 to the June quarter in year t–1, calculated using the following method:</w:t>
      </w:r>
    </w:p>
    <w:p w:rsidR="003A6142" w:rsidRDefault="003A6142" w:rsidP="003A6142">
      <w:pPr>
        <w:pStyle w:val="ListContinue"/>
      </w:pPr>
      <w:r>
        <w:t>The ABS CPI All Groups, Weighted Average of Eight Capital Cities for the June quarter in regulatory year t–1</w:t>
      </w:r>
    </w:p>
    <w:p w:rsidR="003A6142" w:rsidRDefault="003A6142" w:rsidP="003A6142">
      <w:pPr>
        <w:pStyle w:val="ListContinue"/>
      </w:pPr>
      <w:r>
        <w:t>divided by</w:t>
      </w:r>
    </w:p>
    <w:p w:rsidR="003A6142" w:rsidRDefault="003A6142" w:rsidP="003A6142">
      <w:pPr>
        <w:pStyle w:val="ListContinue"/>
      </w:pPr>
      <w:r>
        <w:t>The ABS CPI All Groups, Weighted Average of Eight Capital Cities for the June quarter in regulatory year t–2</w:t>
      </w:r>
    </w:p>
    <w:p w:rsidR="003A6142" w:rsidRDefault="003A6142" w:rsidP="003A6142">
      <w:pPr>
        <w:pStyle w:val="ListContinue"/>
      </w:pPr>
      <w:r>
        <w:t>minus one.</w:t>
      </w:r>
    </w:p>
    <w:p w:rsidR="003A6142" w:rsidRPr="00CC65D0" w:rsidRDefault="003A6142" w:rsidP="003A6142">
      <w:pPr>
        <w:rPr>
          <w:rStyle w:val="AERbody"/>
        </w:rPr>
      </w:pPr>
      <w:r w:rsidRPr="00CC65D0">
        <w:rPr>
          <w:rStyle w:val="AERbody"/>
        </w:rPr>
        <w:t xml:space="preserve">For example, for the 2017 year, t–2 is the </w:t>
      </w:r>
      <w:r>
        <w:rPr>
          <w:rStyle w:val="AERbody"/>
        </w:rPr>
        <w:t>June</w:t>
      </w:r>
      <w:r w:rsidRPr="00CC65D0">
        <w:rPr>
          <w:rStyle w:val="AERbody"/>
        </w:rPr>
        <w:t xml:space="preserve"> quarter 201</w:t>
      </w:r>
      <w:r>
        <w:rPr>
          <w:rStyle w:val="AERbody"/>
        </w:rPr>
        <w:t>5</w:t>
      </w:r>
      <w:r w:rsidRPr="00CC65D0">
        <w:rPr>
          <w:rStyle w:val="AERbody"/>
        </w:rPr>
        <w:t xml:space="preserve"> and t–1 is the </w:t>
      </w:r>
      <w:r>
        <w:rPr>
          <w:rStyle w:val="AERbody"/>
        </w:rPr>
        <w:t>June</w:t>
      </w:r>
      <w:r w:rsidRPr="00CC65D0">
        <w:rPr>
          <w:rStyle w:val="AERbody"/>
        </w:rPr>
        <w:t xml:space="preserve"> quarter 201</w:t>
      </w:r>
      <w:r>
        <w:rPr>
          <w:rStyle w:val="AERbody"/>
        </w:rPr>
        <w:t>6</w:t>
      </w:r>
      <w:r w:rsidRPr="00CC65D0">
        <w:rPr>
          <w:rStyle w:val="AERbody"/>
        </w:rPr>
        <w:t xml:space="preserve"> and in the 2018 year, t–2 is the </w:t>
      </w:r>
      <w:r>
        <w:rPr>
          <w:rStyle w:val="AERbody"/>
        </w:rPr>
        <w:t>June</w:t>
      </w:r>
      <w:r w:rsidRPr="00CC65D0">
        <w:rPr>
          <w:rStyle w:val="AERbody"/>
        </w:rPr>
        <w:t xml:space="preserve"> quarter 201</w:t>
      </w:r>
      <w:r>
        <w:rPr>
          <w:rStyle w:val="AERbody"/>
        </w:rPr>
        <w:t>6</w:t>
      </w:r>
      <w:r w:rsidRPr="00CC65D0">
        <w:rPr>
          <w:rStyle w:val="AERbody"/>
        </w:rPr>
        <w:t xml:space="preserve"> and t–1 is the </w:t>
      </w:r>
      <w:r>
        <w:rPr>
          <w:rStyle w:val="AERbody"/>
        </w:rPr>
        <w:t>June</w:t>
      </w:r>
      <w:r w:rsidRPr="00CC65D0">
        <w:rPr>
          <w:rStyle w:val="AERbody"/>
        </w:rPr>
        <w:t xml:space="preserve"> quarter 201</w:t>
      </w:r>
      <w:r>
        <w:rPr>
          <w:rStyle w:val="AERbody"/>
        </w:rPr>
        <w:t>7</w:t>
      </w:r>
      <w:r w:rsidRPr="00CC65D0">
        <w:rPr>
          <w:rStyle w:val="AERbody"/>
        </w:rPr>
        <w:t xml:space="preserve"> and so on.</w:t>
      </w:r>
    </w:p>
    <w:p w:rsidR="003A6142" w:rsidRPr="009D432E" w:rsidRDefault="003A6142" w:rsidP="003A6142">
      <w:r w:rsidRPr="00D1032C">
        <w:rPr>
          <w:position w:val="-12"/>
        </w:rPr>
        <w:object w:dxaOrig="340" w:dyaOrig="380">
          <v:shape id="_x0000_i1030" type="#_x0000_t75" style="width:19pt;height:19pt" o:ole="">
            <v:imagedata r:id="rId22" o:title=""/>
          </v:shape>
          <o:OLEObject Type="Embed" ProgID="Equation.3" ShapeID="_x0000_i1030" DrawAspect="Content" ObjectID="_1507267315" r:id="rId23"/>
        </w:object>
      </w:r>
      <w:r w:rsidR="00011C59">
        <w:tab/>
      </w:r>
      <w:proofErr w:type="gramStart"/>
      <w:r w:rsidR="00952F2A">
        <w:t>is</w:t>
      </w:r>
      <w:proofErr w:type="gramEnd"/>
      <w:r w:rsidR="00952F2A">
        <w:t xml:space="preserve"> the X </w:t>
      </w:r>
      <w:r w:rsidRPr="009D432E">
        <w:t xml:space="preserve">factor for service </w:t>
      </w:r>
      <w:proofErr w:type="spellStart"/>
      <w:r w:rsidRPr="009D432E">
        <w:t>i</w:t>
      </w:r>
      <w:proofErr w:type="spellEnd"/>
      <w:r w:rsidRPr="009D432E">
        <w:t xml:space="preserve"> in year t</w:t>
      </w:r>
      <w:r w:rsidR="00952F2A">
        <w:t xml:space="preserve">, as set out in </w:t>
      </w:r>
      <w:r w:rsidR="00952F2A">
        <w:fldChar w:fldCharType="begin"/>
      </w:r>
      <w:r w:rsidR="00952F2A">
        <w:instrText xml:space="preserve"> REF  _Ref410636364 \* Lower \h </w:instrText>
      </w:r>
      <w:r w:rsidR="00952F2A">
        <w:fldChar w:fldCharType="separate"/>
      </w:r>
      <w:r w:rsidR="00506F13">
        <w:t xml:space="preserve">table </w:t>
      </w:r>
      <w:r w:rsidR="00506F13">
        <w:rPr>
          <w:noProof/>
        </w:rPr>
        <w:t>16</w:t>
      </w:r>
      <w:r w:rsidR="00506F13">
        <w:t>.</w:t>
      </w:r>
      <w:r w:rsidR="00506F13">
        <w:rPr>
          <w:noProof/>
        </w:rPr>
        <w:t>1</w:t>
      </w:r>
      <w:r w:rsidR="00952F2A">
        <w:fldChar w:fldCharType="end"/>
      </w:r>
      <w:r w:rsidRPr="00D50EF6">
        <w:t>.</w:t>
      </w:r>
      <w:r w:rsidR="00952F2A">
        <w:rPr>
          <w:rStyle w:val="FootnoteReference"/>
        </w:rPr>
        <w:footnoteReference w:id="11"/>
      </w:r>
    </w:p>
    <w:p w:rsidR="003A6142" w:rsidRDefault="003A6142" w:rsidP="003A6142">
      <w:pPr>
        <w:pStyle w:val="Caption"/>
      </w:pPr>
      <w:bookmarkStart w:id="36" w:name="_Ref410636364"/>
      <w:r>
        <w:t xml:space="preserve">Table </w:t>
      </w:r>
      <w:fldSimple w:instr=" STYLEREF 1 \s ">
        <w:r w:rsidR="00506F13">
          <w:rPr>
            <w:noProof/>
          </w:rPr>
          <w:t>16</w:t>
        </w:r>
      </w:fldSimple>
      <w:r w:rsidR="00677B7F">
        <w:t>.</w:t>
      </w:r>
      <w:fldSimple w:instr=" SEQ Table \* ARABIC \s 1 ">
        <w:r w:rsidR="00506F13">
          <w:rPr>
            <w:noProof/>
          </w:rPr>
          <w:t>1</w:t>
        </w:r>
      </w:fldSimple>
      <w:bookmarkEnd w:id="36"/>
      <w:r>
        <w:tab/>
        <w:t>AER preliminary decision on X factors for each year of the 2016–20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3A6142" w:rsidRPr="00683966" w:rsidTr="003A6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3A6142" w:rsidRPr="00683966" w:rsidRDefault="003A6142" w:rsidP="003A6142"/>
        </w:tc>
        <w:tc>
          <w:tcPr>
            <w:tcW w:w="1738" w:type="dxa"/>
          </w:tcPr>
          <w:p w:rsidR="003A6142" w:rsidRPr="00B71BAB" w:rsidRDefault="003A6142" w:rsidP="003A6142">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3A6142" w:rsidRPr="00B71BAB" w:rsidRDefault="003A6142" w:rsidP="003A6142">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3A6142" w:rsidRPr="00B71BAB" w:rsidRDefault="003A6142" w:rsidP="003A6142">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3A6142" w:rsidRPr="00B71BAB" w:rsidRDefault="003A6142" w:rsidP="003A6142">
            <w:pPr>
              <w:cnfStyle w:val="100000000000" w:firstRow="1" w:lastRow="0" w:firstColumn="0" w:lastColumn="0" w:oddVBand="0" w:evenVBand="0" w:oddHBand="0" w:evenHBand="0" w:firstRowFirstColumn="0" w:firstRowLastColumn="0" w:lastRowFirstColumn="0" w:lastRowLastColumn="0"/>
            </w:pPr>
            <w:r>
              <w:t>2020</w:t>
            </w:r>
          </w:p>
        </w:tc>
      </w:tr>
      <w:tr w:rsidR="003A6142" w:rsidRPr="00683966" w:rsidTr="003A6142">
        <w:tc>
          <w:tcPr>
            <w:cnfStyle w:val="001000000000" w:firstRow="0" w:lastRow="0" w:firstColumn="1" w:lastColumn="0" w:oddVBand="0" w:evenVBand="0" w:oddHBand="0" w:evenHBand="0" w:firstRowFirstColumn="0" w:firstRowLastColumn="0" w:lastRowFirstColumn="0" w:lastRowLastColumn="0"/>
            <w:tcW w:w="1738" w:type="dxa"/>
          </w:tcPr>
          <w:p w:rsidR="003A6142" w:rsidRPr="00B71BAB" w:rsidRDefault="003A6142" w:rsidP="003A6142">
            <w:r w:rsidRPr="00B71BAB">
              <w:t>X factor</w:t>
            </w:r>
          </w:p>
        </w:tc>
        <w:tc>
          <w:tcPr>
            <w:tcW w:w="1738" w:type="dxa"/>
            <w:vAlign w:val="bottom"/>
          </w:tcPr>
          <w:p w:rsidR="003A6142" w:rsidRPr="00B71BAB" w:rsidRDefault="003A6142" w:rsidP="003A6142">
            <w:pPr>
              <w:cnfStyle w:val="000000000000" w:firstRow="0" w:lastRow="0" w:firstColumn="0" w:lastColumn="0" w:oddVBand="0" w:evenVBand="0" w:oddHBand="0" w:evenHBand="0" w:firstRowFirstColumn="0" w:firstRowLastColumn="0" w:lastRowFirstColumn="0" w:lastRowLastColumn="0"/>
            </w:pPr>
            <w:r>
              <w:t>–0.80</w:t>
            </w:r>
          </w:p>
        </w:tc>
        <w:tc>
          <w:tcPr>
            <w:tcW w:w="1739" w:type="dxa"/>
            <w:vAlign w:val="bottom"/>
          </w:tcPr>
          <w:p w:rsidR="003A6142" w:rsidRPr="00B71BAB" w:rsidRDefault="003A6142" w:rsidP="003A6142">
            <w:pPr>
              <w:cnfStyle w:val="000000000000" w:firstRow="0" w:lastRow="0" w:firstColumn="0" w:lastColumn="0" w:oddVBand="0" w:evenVBand="0" w:oddHBand="0" w:evenHBand="0" w:firstRowFirstColumn="0" w:firstRowLastColumn="0" w:lastRowFirstColumn="0" w:lastRowLastColumn="0"/>
            </w:pPr>
            <w:r>
              <w:t>–1.28</w:t>
            </w:r>
          </w:p>
        </w:tc>
        <w:tc>
          <w:tcPr>
            <w:tcW w:w="1739" w:type="dxa"/>
            <w:vAlign w:val="bottom"/>
          </w:tcPr>
          <w:p w:rsidR="003A6142" w:rsidRPr="00B71BAB" w:rsidRDefault="003A6142" w:rsidP="003A6142">
            <w:pPr>
              <w:cnfStyle w:val="000000000000" w:firstRow="0" w:lastRow="0" w:firstColumn="0" w:lastColumn="0" w:oddVBand="0" w:evenVBand="0" w:oddHBand="0" w:evenHBand="0" w:firstRowFirstColumn="0" w:firstRowLastColumn="0" w:lastRowFirstColumn="0" w:lastRowLastColumn="0"/>
            </w:pPr>
            <w:r>
              <w:t>–1.48</w:t>
            </w:r>
          </w:p>
        </w:tc>
        <w:tc>
          <w:tcPr>
            <w:tcW w:w="1739" w:type="dxa"/>
            <w:vAlign w:val="bottom"/>
          </w:tcPr>
          <w:p w:rsidR="003A6142" w:rsidRPr="00B71BAB" w:rsidRDefault="003A6142" w:rsidP="003A6142">
            <w:pPr>
              <w:cnfStyle w:val="000000000000" w:firstRow="0" w:lastRow="0" w:firstColumn="0" w:lastColumn="0" w:oddVBand="0" w:evenVBand="0" w:oddHBand="0" w:evenHBand="0" w:firstRowFirstColumn="0" w:firstRowLastColumn="0" w:lastRowFirstColumn="0" w:lastRowLastColumn="0"/>
            </w:pPr>
            <w:r>
              <w:t>–1.37</w:t>
            </w:r>
          </w:p>
        </w:tc>
      </w:tr>
    </w:tbl>
    <w:p w:rsidR="003A6142" w:rsidRPr="008D56F9" w:rsidRDefault="003A6142" w:rsidP="003A6142">
      <w:pPr>
        <w:pStyle w:val="AERtablesource"/>
        <w:rPr>
          <w:rStyle w:val="CommentReference"/>
          <w:szCs w:val="24"/>
        </w:rPr>
      </w:pPr>
      <w:r w:rsidRPr="008D56F9">
        <w:rPr>
          <w:rStyle w:val="CommentReference"/>
          <w:szCs w:val="24"/>
        </w:rPr>
        <w:t xml:space="preserve">Source: </w:t>
      </w:r>
      <w:r w:rsidRPr="008D56F9">
        <w:rPr>
          <w:rStyle w:val="CommentReference"/>
          <w:szCs w:val="24"/>
        </w:rPr>
        <w:tab/>
        <w:t>AER analysis.</w:t>
      </w:r>
    </w:p>
    <w:p w:rsidR="003A6142" w:rsidRPr="008D56F9" w:rsidRDefault="003A6142" w:rsidP="003A6142">
      <w:pPr>
        <w:pStyle w:val="AERtablesource"/>
        <w:rPr>
          <w:rStyle w:val="CommentReference"/>
          <w:szCs w:val="24"/>
        </w:rPr>
      </w:pPr>
      <w:r w:rsidRPr="008D56F9">
        <w:rPr>
          <w:rStyle w:val="CommentReference"/>
          <w:szCs w:val="24"/>
        </w:rPr>
        <w:t>Note:</w:t>
      </w:r>
      <w:r w:rsidRPr="008D56F9">
        <w:rPr>
          <w:rStyle w:val="CommentReference"/>
          <w:szCs w:val="24"/>
        </w:rPr>
        <w:tab/>
      </w:r>
      <w:r w:rsidR="00952F2A" w:rsidRPr="00952F2A">
        <w:rPr>
          <w:rStyle w:val="CommentReference"/>
          <w:szCs w:val="24"/>
        </w:rPr>
        <w:t>To be clear, the labour price growth is positive for each year of the regulatory control period. However, in operating as de facto X factors in the price caps, positive labour price growth is presented as a negative value.</w:t>
      </w:r>
    </w:p>
    <w:p w:rsidR="003A6142" w:rsidRDefault="003A6142" w:rsidP="003A6142">
      <w:pPr>
        <w:pStyle w:val="HeadingBoldBlue"/>
      </w:pPr>
      <w:bookmarkStart w:id="37" w:name="_Toc416346922"/>
      <w:bookmarkStart w:id="38" w:name="_Toc417992501"/>
      <w:bookmarkStart w:id="39" w:name="_Toc417994607"/>
      <w:bookmarkStart w:id="40" w:name="_Toc430866003"/>
      <w:bookmarkStart w:id="41" w:name="_Toc430888987"/>
      <w:r w:rsidRPr="00C31DC4">
        <w:t>Form of control—quoted services</w:t>
      </w:r>
      <w:bookmarkEnd w:id="37"/>
      <w:bookmarkEnd w:id="38"/>
      <w:bookmarkEnd w:id="39"/>
      <w:bookmarkEnd w:id="40"/>
      <w:bookmarkEnd w:id="41"/>
    </w:p>
    <w:p w:rsidR="003A6142" w:rsidRPr="00C31DC4" w:rsidRDefault="003A6142" w:rsidP="003A6142">
      <w:r w:rsidRPr="00C31DC4">
        <w:t xml:space="preserve">Our preliminary decision </w:t>
      </w:r>
      <w:r>
        <w:t>applies</w:t>
      </w:r>
      <w:r w:rsidRPr="00C31DC4">
        <w:t xml:space="preserve"> a formula to determine the cost build-up of services that are priced on a ‘quoted’ basis.</w:t>
      </w:r>
      <w:r w:rsidRPr="00C31DC4">
        <w:rPr>
          <w:rStyle w:val="FootnoteReference"/>
        </w:rPr>
        <w:footnoteReference w:id="12"/>
      </w:r>
      <w:r w:rsidR="00952F2A">
        <w:t xml:space="preserve"> </w:t>
      </w:r>
      <w:r w:rsidR="00952F2A">
        <w:fldChar w:fldCharType="begin"/>
      </w:r>
      <w:r w:rsidR="00952F2A">
        <w:instrText xml:space="preserve"> REF _Ref416342050 \h </w:instrText>
      </w:r>
      <w:r w:rsidR="00952F2A">
        <w:fldChar w:fldCharType="separate"/>
      </w:r>
      <w:r w:rsidR="00506F13" w:rsidRPr="00C31DC4">
        <w:t xml:space="preserve">Figure </w:t>
      </w:r>
      <w:r w:rsidR="00506F13">
        <w:rPr>
          <w:noProof/>
        </w:rPr>
        <w:t>16</w:t>
      </w:r>
      <w:r w:rsidR="00506F13">
        <w:t>.</w:t>
      </w:r>
      <w:r w:rsidR="00506F13">
        <w:rPr>
          <w:noProof/>
        </w:rPr>
        <w:t>2</w:t>
      </w:r>
      <w:r w:rsidR="00952F2A">
        <w:fldChar w:fldCharType="end"/>
      </w:r>
      <w:r w:rsidR="00952F2A">
        <w:t xml:space="preserve"> and </w:t>
      </w:r>
      <w:r w:rsidR="00952F2A">
        <w:fldChar w:fldCharType="begin"/>
      </w:r>
      <w:r w:rsidR="00952F2A">
        <w:instrText xml:space="preserve"> REF  _Ref430889452 \* Lower \h </w:instrText>
      </w:r>
      <w:r w:rsidR="00952F2A">
        <w:fldChar w:fldCharType="separate"/>
      </w:r>
      <w:r w:rsidR="00506F13">
        <w:t xml:space="preserve">table </w:t>
      </w:r>
      <w:r w:rsidR="00506F13">
        <w:rPr>
          <w:noProof/>
        </w:rPr>
        <w:t>16</w:t>
      </w:r>
      <w:r w:rsidR="00506F13">
        <w:t>.</w:t>
      </w:r>
      <w:r w:rsidR="00506F13">
        <w:rPr>
          <w:noProof/>
        </w:rPr>
        <w:t>15</w:t>
      </w:r>
      <w:r w:rsidR="00952F2A">
        <w:fldChar w:fldCharType="end"/>
      </w:r>
      <w:r>
        <w:t xml:space="preserve"> in appendix</w:t>
      </w:r>
      <w:r w:rsidR="00B163B6">
        <w:t xml:space="preserve"> </w:t>
      </w:r>
      <w:r w:rsidR="00B163B6">
        <w:fldChar w:fldCharType="begin"/>
      </w:r>
      <w:r w:rsidR="00B163B6">
        <w:instrText xml:space="preserve"> REF _Ref432104333 \r \h </w:instrText>
      </w:r>
      <w:r w:rsidR="00B163B6">
        <w:fldChar w:fldCharType="separate"/>
      </w:r>
      <w:proofErr w:type="gramStart"/>
      <w:r w:rsidR="00506F13">
        <w:t>A</w:t>
      </w:r>
      <w:proofErr w:type="gramEnd"/>
      <w:r w:rsidR="00B163B6">
        <w:fldChar w:fldCharType="end"/>
      </w:r>
      <w:r w:rsidR="00B163B6">
        <w:t xml:space="preserve"> </w:t>
      </w:r>
      <w:r>
        <w:t>sets out the approved 2016 labour rates for quoted services.</w:t>
      </w:r>
    </w:p>
    <w:p w:rsidR="003A6142" w:rsidRPr="00C31DC4" w:rsidRDefault="003A6142" w:rsidP="003A6142">
      <w:pPr>
        <w:pStyle w:val="Caption"/>
      </w:pPr>
      <w:bookmarkStart w:id="42" w:name="_Ref416342050"/>
      <w:r w:rsidRPr="00C31DC4">
        <w:t xml:space="preserve">Figure </w:t>
      </w:r>
      <w:fldSimple w:instr=" STYLEREF 1 \s ">
        <w:r w:rsidR="00506F13">
          <w:rPr>
            <w:noProof/>
          </w:rPr>
          <w:t>16</w:t>
        </w:r>
      </w:fldSimple>
      <w:r w:rsidR="000D0F3D">
        <w:t>.</w:t>
      </w:r>
      <w:fldSimple w:instr=" SEQ Figure \* ARABIC \s 1 ">
        <w:r w:rsidR="00506F13">
          <w:rPr>
            <w:noProof/>
          </w:rPr>
          <w:t>2</w:t>
        </w:r>
      </w:fldSimple>
      <w:bookmarkEnd w:id="42"/>
      <w:r w:rsidRPr="00C31DC4">
        <w:t xml:space="preserve"> Quoted services formula</w:t>
      </w:r>
    </w:p>
    <w:p w:rsidR="003A6142" w:rsidRPr="00C31DC4" w:rsidRDefault="003A6142" w:rsidP="003A6142">
      <m:oMathPara>
        <m:oMathParaPr>
          <m:jc m:val="left"/>
        </m:oMathParaPr>
        <m:oMath>
          <m:r>
            <w:rPr>
              <w:rFonts w:ascii="Cambria Math" w:hAnsi="Cambria Math"/>
            </w:rPr>
            <m:t>Price=Labour+Contractor Services+Materials</m:t>
          </m:r>
        </m:oMath>
      </m:oMathPara>
    </w:p>
    <w:p w:rsidR="003A6142" w:rsidRPr="00C31DC4" w:rsidRDefault="003A6142" w:rsidP="003A6142">
      <w:r w:rsidRPr="00C31DC4">
        <w:t>Where:</w:t>
      </w:r>
    </w:p>
    <w:p w:rsidR="003A6142" w:rsidRDefault="003A6142" w:rsidP="003A6142">
      <m:oMath>
        <m:r>
          <w:rPr>
            <w:rFonts w:ascii="Cambria Math" w:hAnsi="Cambria Math"/>
          </w:rPr>
          <m:t>Labour</m:t>
        </m:r>
      </m:oMath>
      <w:r w:rsidRPr="00C31DC4">
        <w:t xml:space="preserve"> consists of all labour costs directly incurred in the provision of the service which may include labour on-costs, fleet on-costs and overheads.</w:t>
      </w:r>
      <w:r w:rsidRPr="003C65E0">
        <w:t xml:space="preserve"> Labour is escalated annually by </w:t>
      </w:r>
      <w:r w:rsidR="00952F2A">
        <w:t>(</w:t>
      </w:r>
      <w:r w:rsidRPr="003C65E0">
        <w:t>1+</w:t>
      </w:r>
      <w:r>
        <w:rPr>
          <w:rFonts w:cs="Arial"/>
        </w:rPr>
        <w:t>∆</w:t>
      </w:r>
      <w:r w:rsidRPr="003C65E0">
        <w:t>CPI</w:t>
      </w:r>
      <w:r w:rsidRPr="003C65E0">
        <w:rPr>
          <w:rStyle w:val="AERsubscript"/>
        </w:rPr>
        <w:t>t</w:t>
      </w:r>
      <w:r>
        <w:t>)</w:t>
      </w:r>
      <w:r w:rsidR="00952F2A" w:rsidRPr="003C65E0">
        <w:t>(1</w:t>
      </w:r>
      <w:r w:rsidR="00952F2A">
        <w:t>–</w:t>
      </w:r>
      <w:r w:rsidR="00952F2A" w:rsidRPr="003C65E0">
        <w:t>X</w:t>
      </w:r>
      <w:r w:rsidR="00952F2A" w:rsidRPr="003C65E0">
        <w:rPr>
          <w:rStyle w:val="AERsubscript"/>
        </w:rPr>
        <w:t>t</w:t>
      </w:r>
      <w:r w:rsidR="00952F2A" w:rsidRPr="003C65E0">
        <w:t>)</w:t>
      </w:r>
      <w:r>
        <w:t>, where:</w:t>
      </w:r>
    </w:p>
    <w:p w:rsidR="003A6142" w:rsidRDefault="008E1D25" w:rsidP="003A6142">
      <w:pPr>
        <w:pStyle w:val="ListContinue"/>
      </w:pPr>
      <w:r w:rsidRPr="008E1D25">
        <w:rPr>
          <w:position w:val="-12"/>
        </w:rPr>
        <w:object w:dxaOrig="560" w:dyaOrig="380">
          <v:shape id="_x0000_i1031" type="#_x0000_t75" style="width:29.2pt;height:19pt" o:ole="">
            <v:imagedata r:id="rId24" o:title=""/>
          </v:shape>
          <o:OLEObject Type="Embed" ProgID="Equation.3" ShapeID="_x0000_i1031" DrawAspect="Content" ObjectID="_1507267316" r:id="rId25"/>
        </w:object>
      </w:r>
      <w:r w:rsidR="003A6142" w:rsidRPr="009D432E">
        <w:t>is the</w:t>
      </w:r>
      <w:r w:rsidR="003A6142">
        <w:t xml:space="preserve"> annual</w:t>
      </w:r>
      <w:r w:rsidR="003A6142" w:rsidRPr="009D432E">
        <w:t xml:space="preserve"> percentage</w:t>
      </w:r>
      <w:r w:rsidR="003A6142">
        <w:t xml:space="preserve"> change</w:t>
      </w:r>
      <w:r w:rsidR="003A6142" w:rsidRPr="009D432E">
        <w:t xml:space="preserve"> in the</w:t>
      </w:r>
      <w:r w:rsidR="003A6142">
        <w:t xml:space="preserve"> ABS</w:t>
      </w:r>
      <w:r w:rsidR="003A6142" w:rsidRPr="009D432E">
        <w:t xml:space="preserve"> </w:t>
      </w:r>
      <w:r w:rsidR="003A6142">
        <w:t>CPI All Groups, Weighted Average of Eight Capital Cities</w:t>
      </w:r>
      <w:r w:rsidR="003A6142">
        <w:rPr>
          <w:rStyle w:val="FootnoteReference"/>
        </w:rPr>
        <w:footnoteReference w:id="13"/>
      </w:r>
      <w:r w:rsidR="003A6142">
        <w:t xml:space="preserve"> from the June quarter in year t–2 to the June quarter in year t–1, calculated using the following method:</w:t>
      </w:r>
    </w:p>
    <w:p w:rsidR="003A6142" w:rsidRDefault="003A6142" w:rsidP="003A6142">
      <w:pPr>
        <w:pStyle w:val="ListContinue2"/>
      </w:pPr>
      <w:r>
        <w:t>The ABS CPI All Groups, Weighted Average of Eight Capital Cities for the June quarter in regulatory year t–1</w:t>
      </w:r>
    </w:p>
    <w:p w:rsidR="003A6142" w:rsidRDefault="003A6142" w:rsidP="003A6142">
      <w:pPr>
        <w:pStyle w:val="ListContinue2"/>
      </w:pPr>
      <w:r>
        <w:t>divided by</w:t>
      </w:r>
    </w:p>
    <w:p w:rsidR="003A6142" w:rsidRDefault="003A6142" w:rsidP="003A6142">
      <w:pPr>
        <w:pStyle w:val="ListContinue2"/>
      </w:pPr>
      <w:r>
        <w:t>The ABS CPI All Groups, Weighted Average of Eight Capital Cities for the June quarter in regulatory year t–2</w:t>
      </w:r>
    </w:p>
    <w:p w:rsidR="003A6142" w:rsidRDefault="003A6142" w:rsidP="003A6142">
      <w:pPr>
        <w:pStyle w:val="ListContinue2"/>
      </w:pPr>
      <w:r>
        <w:t>minus one.</w:t>
      </w:r>
    </w:p>
    <w:p w:rsidR="003A6142" w:rsidRDefault="003A6142" w:rsidP="003A6142">
      <w:pPr>
        <w:pStyle w:val="ListContinue"/>
        <w:rPr>
          <w:rStyle w:val="AERbody"/>
        </w:rPr>
      </w:pPr>
      <w:r w:rsidRPr="000340FE">
        <w:rPr>
          <w:rStyle w:val="AERbody"/>
        </w:rPr>
        <w:t>For example, for the 2017 year, t–2 is the June quarter 2015 and t–1 is the June quarter 2016 and in the 2018 year, t–2 is the June quarter 2016 and t–1 is the June quarter 2017 and so on.</w:t>
      </w:r>
    </w:p>
    <w:p w:rsidR="00952F2A" w:rsidRDefault="00952F2A" w:rsidP="00952F2A">
      <w:pPr>
        <w:pStyle w:val="ListContinue"/>
      </w:pPr>
      <w:r w:rsidRPr="006E1FD3">
        <w:rPr>
          <w:position w:val="-12"/>
        </w:rPr>
        <w:object w:dxaOrig="340" w:dyaOrig="380">
          <v:shape id="_x0000_i1032" type="#_x0000_t75" style="width:19pt;height:19pt" o:ole="">
            <v:imagedata r:id="rId26" o:title=""/>
          </v:shape>
          <o:OLEObject Type="Embed" ProgID="Equation.3" ShapeID="_x0000_i1032" DrawAspect="Content" ObjectID="_1507267317" r:id="rId27"/>
        </w:object>
      </w:r>
      <w:r>
        <w:t xml:space="preserve"> </w:t>
      </w:r>
      <w:proofErr w:type="gramStart"/>
      <w:r>
        <w:t>is</w:t>
      </w:r>
      <w:proofErr w:type="gramEnd"/>
      <w:r>
        <w:t xml:space="preserve"> the X factor for service </w:t>
      </w:r>
      <w:proofErr w:type="spellStart"/>
      <w:r>
        <w:t>i</w:t>
      </w:r>
      <w:proofErr w:type="spellEnd"/>
      <w:r>
        <w:t xml:space="preserve"> in year t, as set out in </w:t>
      </w:r>
      <w:r>
        <w:fldChar w:fldCharType="begin"/>
      </w:r>
      <w:r>
        <w:instrText xml:space="preserve"> REF  _Ref410636364 \* Lower \h  \* MERGEFORMAT </w:instrText>
      </w:r>
      <w:r>
        <w:fldChar w:fldCharType="separate"/>
      </w:r>
      <w:r w:rsidR="00506F13">
        <w:t xml:space="preserve">table </w:t>
      </w:r>
      <w:r w:rsidR="00506F13">
        <w:rPr>
          <w:noProof/>
        </w:rPr>
        <w:t>16.1</w:t>
      </w:r>
      <w:r>
        <w:fldChar w:fldCharType="end"/>
      </w:r>
      <w:r>
        <w:t>.</w:t>
      </w:r>
      <w:r>
        <w:rPr>
          <w:rStyle w:val="FootnoteReference"/>
        </w:rPr>
        <w:footnoteReference w:id="14"/>
      </w:r>
    </w:p>
    <w:p w:rsidR="003A6142" w:rsidRPr="00C31DC4" w:rsidRDefault="003A6142" w:rsidP="003A6142">
      <m:oMath>
        <m:r>
          <w:rPr>
            <w:rFonts w:ascii="Cambria Math" w:hAnsi="Cambria Math"/>
          </w:rPr>
          <m:t xml:space="preserve">Contractor Services </m:t>
        </m:r>
      </m:oMath>
      <w:r w:rsidRPr="00C31DC4">
        <w:tab/>
        <w:t>reflect all costs associated with the use of external labour including overheads and any direct costs incurred. The contracted services charge applies the rates under existing contractual arrangements. Direct costs incurred are passed on to the customer.</w:t>
      </w:r>
    </w:p>
    <w:p w:rsidR="003A6142" w:rsidRPr="00C31DC4" w:rsidRDefault="003A6142" w:rsidP="003A6142">
      <m:oMath>
        <m:r>
          <w:rPr>
            <w:rFonts w:ascii="Cambria Math" w:hAnsi="Cambria Math"/>
          </w:rPr>
          <m:t>Materials</m:t>
        </m:r>
      </m:oMath>
      <w:r w:rsidRPr="00C31DC4">
        <w:tab/>
        <w:t>reflect the cost of materials directly incurred in the provision of the service, material storage and logistics on-costs and overheads.</w:t>
      </w:r>
    </w:p>
    <w:p w:rsidR="003A6142" w:rsidRPr="00C31DC4" w:rsidRDefault="003A6142" w:rsidP="003A6142">
      <w:pPr>
        <w:pStyle w:val="Heading3"/>
      </w:pPr>
      <w:bookmarkStart w:id="43" w:name="_Toc416346923"/>
      <w:bookmarkStart w:id="44" w:name="_Toc417994608"/>
      <w:bookmarkStart w:id="45" w:name="_Toc430866004"/>
      <w:bookmarkStart w:id="46" w:name="_Toc430888988"/>
      <w:bookmarkStart w:id="47" w:name="_Toc433525371"/>
      <w:r>
        <w:t xml:space="preserve">United Energy's </w:t>
      </w:r>
      <w:r w:rsidRPr="00C31DC4">
        <w:t>proposal</w:t>
      </w:r>
      <w:bookmarkEnd w:id="43"/>
      <w:bookmarkEnd w:id="44"/>
      <w:bookmarkEnd w:id="45"/>
      <w:bookmarkEnd w:id="46"/>
      <w:bookmarkEnd w:id="47"/>
    </w:p>
    <w:p w:rsidR="0081199A" w:rsidRPr="00C31DC4" w:rsidRDefault="0081199A" w:rsidP="0081199A">
      <w:r>
        <w:t>United Energy</w:t>
      </w:r>
      <w:r w:rsidRPr="00C31DC4">
        <w:t xml:space="preserve"> propose</w:t>
      </w:r>
      <w:r>
        <w:t>d</w:t>
      </w:r>
      <w:r w:rsidRPr="00C31DC4">
        <w:t xml:space="preserve"> to use </w:t>
      </w:r>
      <w:r>
        <w:t>a</w:t>
      </w:r>
      <w:r w:rsidRPr="00C31DC4">
        <w:t xml:space="preserve"> cost build-up </w:t>
      </w:r>
      <w:r>
        <w:t xml:space="preserve">method </w:t>
      </w:r>
      <w:r w:rsidRPr="00C31DC4">
        <w:t xml:space="preserve">to establish initial prices (or base prices) for fixed fee services in the first year of the </w:t>
      </w:r>
      <w:r>
        <w:t>2016–20</w:t>
      </w:r>
      <w:r w:rsidRPr="00C31DC4">
        <w:t xml:space="preserve"> regulatory control period.</w:t>
      </w:r>
      <w:r w:rsidRPr="00C31DC4">
        <w:rPr>
          <w:rStyle w:val="FootnoteReference"/>
        </w:rPr>
        <w:footnoteReference w:id="15"/>
      </w:r>
      <w:r w:rsidR="00011C59">
        <w:t xml:space="preserve"> </w:t>
      </w:r>
      <w:r w:rsidR="00FD63AE">
        <w:t xml:space="preserve">Costs are based on those incurred by United Energy in 2014. </w:t>
      </w:r>
      <w:r w:rsidR="00011C59">
        <w:t>It noted that 90 per cent of these service costs relate to services provided by competitively outsourced contracts.</w:t>
      </w:r>
    </w:p>
    <w:p w:rsidR="0081199A" w:rsidRPr="00C31DC4" w:rsidRDefault="0081199A" w:rsidP="0081199A">
      <w:r>
        <w:t>United Energy</w:t>
      </w:r>
      <w:r w:rsidRPr="00C31DC4">
        <w:t xml:space="preserve"> assumed the price caps will operate in the follow</w:t>
      </w:r>
      <w:r w:rsidR="001B318D">
        <w:t>ing way for fixed fee services:</w:t>
      </w:r>
      <w:r w:rsidR="001B318D">
        <w:rPr>
          <w:rStyle w:val="FootnoteReference"/>
        </w:rPr>
        <w:footnoteReference w:id="16"/>
      </w:r>
    </w:p>
    <w:p w:rsidR="0081199A" w:rsidRPr="00C31DC4" w:rsidRDefault="0081199A" w:rsidP="0081199A">
      <w:pPr>
        <w:pStyle w:val="AERbulletlistfirststyle"/>
      </w:pPr>
      <w:r w:rsidRPr="00C31DC4">
        <w:t>The initial price (or base price) will be set for each service in the first year of the regulatory control period</w:t>
      </w:r>
      <w:r>
        <w:t>.</w:t>
      </w:r>
      <w:r w:rsidRPr="00C31DC4">
        <w:t xml:space="preserve"> </w:t>
      </w:r>
    </w:p>
    <w:p w:rsidR="0081199A" w:rsidRPr="00C31DC4" w:rsidRDefault="0081199A" w:rsidP="0081199A">
      <w:pPr>
        <w:pStyle w:val="AERbulletlistfirststyle"/>
      </w:pPr>
      <w:r w:rsidRPr="00C31DC4">
        <w:t xml:space="preserve">From year two onwards of the regulatory control period, services will be subject to the price caps using the controls provided in the </w:t>
      </w:r>
      <w:r>
        <w:t xml:space="preserve">formulae </w:t>
      </w:r>
      <w:r w:rsidRPr="00C31DC4">
        <w:t xml:space="preserve">in </w:t>
      </w:r>
      <w:r w:rsidRPr="00C31DC4">
        <w:fldChar w:fldCharType="begin"/>
      </w:r>
      <w:r w:rsidRPr="00C31DC4">
        <w:instrText xml:space="preserve"> REF  _Ref416342037 \* Lower \h </w:instrText>
      </w:r>
      <w:r w:rsidRPr="00C31DC4">
        <w:fldChar w:fldCharType="separate"/>
      </w:r>
      <w:r w:rsidR="00506F13" w:rsidRPr="00C31DC4">
        <w:t xml:space="preserve">figure </w:t>
      </w:r>
      <w:r w:rsidR="00506F13">
        <w:rPr>
          <w:noProof/>
        </w:rPr>
        <w:t>16</w:t>
      </w:r>
      <w:r w:rsidR="00506F13">
        <w:t>.</w:t>
      </w:r>
      <w:r w:rsidR="00506F13">
        <w:rPr>
          <w:noProof/>
        </w:rPr>
        <w:t>1</w:t>
      </w:r>
      <w:r w:rsidRPr="00C31DC4">
        <w:fldChar w:fldCharType="end"/>
      </w:r>
      <w:r>
        <w:t xml:space="preserve"> and </w:t>
      </w:r>
      <w:r>
        <w:fldChar w:fldCharType="begin"/>
      </w:r>
      <w:r>
        <w:instrText xml:space="preserve"> REF  _Ref416342050 \* Lower \h </w:instrText>
      </w:r>
      <w:r>
        <w:fldChar w:fldCharType="separate"/>
      </w:r>
      <w:r w:rsidR="00506F13" w:rsidRPr="00C31DC4">
        <w:t xml:space="preserve">figure </w:t>
      </w:r>
      <w:r w:rsidR="00506F13">
        <w:rPr>
          <w:noProof/>
        </w:rPr>
        <w:t>16</w:t>
      </w:r>
      <w:r w:rsidR="00506F13">
        <w:t>.</w:t>
      </w:r>
      <w:r w:rsidR="00506F13">
        <w:rPr>
          <w:noProof/>
        </w:rPr>
        <w:t>2</w:t>
      </w:r>
      <w:r>
        <w:fldChar w:fldCharType="end"/>
      </w:r>
      <w:r>
        <w:t>.</w:t>
      </w:r>
    </w:p>
    <w:p w:rsidR="0081199A" w:rsidRPr="00C31DC4" w:rsidRDefault="0081199A" w:rsidP="0081199A">
      <w:pPr>
        <w:pStyle w:val="AERbulletlistfirststyle"/>
      </w:pPr>
      <w:r w:rsidRPr="00C31DC4">
        <w:t xml:space="preserve">The price cap formula allows prices to be annually adjusted for: </w:t>
      </w:r>
    </w:p>
    <w:p w:rsidR="0081199A" w:rsidRDefault="0081199A" w:rsidP="0081199A">
      <w:pPr>
        <w:pStyle w:val="AERbulletlistsecondstyle"/>
      </w:pPr>
      <w:r w:rsidRPr="00C31DC4">
        <w:t xml:space="preserve">inflation </w:t>
      </w:r>
    </w:p>
    <w:p w:rsidR="0081199A" w:rsidRPr="00C31DC4" w:rsidRDefault="0081199A" w:rsidP="0081199A">
      <w:pPr>
        <w:pStyle w:val="AERbulletlistsecondstyle"/>
      </w:pPr>
      <w:r w:rsidRPr="00C31DC4">
        <w:t>real cost escalation</w:t>
      </w:r>
      <w:r>
        <w:t>.</w:t>
      </w:r>
    </w:p>
    <w:p w:rsidR="0081199A" w:rsidRDefault="0081199A" w:rsidP="0081199A">
      <w:r w:rsidRPr="00C31DC4">
        <w:t>The result of the above essentially limits the annual movement in prices to an annual adjustment or escalation. This is primarily driven by changes in CPI and other changes to underlying cost drivers for different services.</w:t>
      </w:r>
    </w:p>
    <w:p w:rsidR="004204AD" w:rsidRDefault="004204AD" w:rsidP="0081199A"/>
    <w:p w:rsidR="004204AD" w:rsidRPr="00C31DC4" w:rsidRDefault="004204AD" w:rsidP="0081199A"/>
    <w:p w:rsidR="0081199A" w:rsidRDefault="0081199A" w:rsidP="0081199A">
      <w:pPr>
        <w:pStyle w:val="Heading3"/>
      </w:pPr>
      <w:bookmarkStart w:id="48" w:name="_Toc416346924"/>
      <w:bookmarkStart w:id="49" w:name="_Ref417045280"/>
      <w:bookmarkStart w:id="50" w:name="_Toc417994609"/>
      <w:bookmarkStart w:id="51" w:name="_Toc430866005"/>
      <w:bookmarkStart w:id="52" w:name="_Toc430888989"/>
      <w:bookmarkStart w:id="53" w:name="_Toc433525372"/>
      <w:r w:rsidRPr="00C31DC4">
        <w:t>Assessment approach</w:t>
      </w:r>
      <w:bookmarkEnd w:id="48"/>
      <w:bookmarkEnd w:id="49"/>
      <w:bookmarkEnd w:id="50"/>
      <w:bookmarkEnd w:id="51"/>
      <w:bookmarkEnd w:id="52"/>
      <w:bookmarkEnd w:id="53"/>
    </w:p>
    <w:p w:rsidR="0081199A" w:rsidRPr="00C31DC4" w:rsidRDefault="0081199A" w:rsidP="0081199A">
      <w:r w:rsidRPr="00C31DC4">
        <w:t>We have focused on the key inputs in determining prices for ancillary network services. We considered:</w:t>
      </w:r>
    </w:p>
    <w:p w:rsidR="0081199A" w:rsidRPr="00C31DC4" w:rsidRDefault="0081199A" w:rsidP="0081199A">
      <w:pPr>
        <w:pStyle w:val="AERbulletlistfirststyle"/>
      </w:pPr>
      <w:r>
        <w:t xml:space="preserve">United Energy’s </w:t>
      </w:r>
      <w:r w:rsidRPr="00C31DC4">
        <w:t>regulatory proposal</w:t>
      </w:r>
      <w:r w:rsidRPr="00C31DC4">
        <w:rPr>
          <w:rStyle w:val="FootnoteReference"/>
        </w:rPr>
        <w:footnoteReference w:id="17"/>
      </w:r>
    </w:p>
    <w:p w:rsidR="0081199A" w:rsidRPr="00C31DC4" w:rsidRDefault="0081199A" w:rsidP="0081199A">
      <w:pPr>
        <w:pStyle w:val="AERbulletlistfirststyle"/>
      </w:pPr>
      <w:r>
        <w:t>m</w:t>
      </w:r>
      <w:r w:rsidRPr="00C31DC4">
        <w:t>aximum total labour rates we developed</w:t>
      </w:r>
      <w:r>
        <w:t xml:space="preserve"> for Victoria</w:t>
      </w:r>
      <w:r w:rsidRPr="00C31DC4">
        <w:t xml:space="preserve">. </w:t>
      </w:r>
      <w:r>
        <w:t>O</w:t>
      </w:r>
      <w:r w:rsidRPr="00C31DC4">
        <w:t>ur findings</w:t>
      </w:r>
      <w:r>
        <w:t xml:space="preserve"> are </w:t>
      </w:r>
      <w:r w:rsidR="00952F2A">
        <w:t>informed by</w:t>
      </w:r>
      <w:r w:rsidRPr="00C31DC4">
        <w:t xml:space="preserve"> our consultant, Marsden Jacob</w:t>
      </w:r>
      <w:r>
        <w:t xml:space="preserve"> Associates</w:t>
      </w:r>
      <w:r w:rsidRPr="00C31DC4">
        <w:t>', analysis</w:t>
      </w:r>
      <w:r w:rsidRPr="00C31DC4">
        <w:rPr>
          <w:rStyle w:val="FootnoteReference"/>
        </w:rPr>
        <w:footnoteReference w:id="18"/>
      </w:r>
    </w:p>
    <w:p w:rsidR="0081199A" w:rsidRDefault="0081199A" w:rsidP="0081199A">
      <w:pPr>
        <w:pStyle w:val="AERbulletlistfirststyle"/>
      </w:pPr>
      <w:r>
        <w:t>l</w:t>
      </w:r>
      <w:r w:rsidRPr="00C31DC4">
        <w:t xml:space="preserve">abour is the key input in determining an efficient level of </w:t>
      </w:r>
      <w:r>
        <w:t>prices</w:t>
      </w:r>
      <w:r w:rsidRPr="00C31DC4">
        <w:t xml:space="preserve"> for ancillary network services. </w:t>
      </w:r>
      <w:r>
        <w:t>Therefore, w</w:t>
      </w:r>
      <w:r w:rsidRPr="00C31DC4">
        <w:t xml:space="preserve">e focused on comparing </w:t>
      </w:r>
      <w:r>
        <w:t>United Energy’s</w:t>
      </w:r>
      <w:r w:rsidRPr="00C31DC4">
        <w:t xml:space="preserve"> proposed total labour rates against maximum total labour rates that we developed. In this preliminary decision 'total labour rates' comprise raw labour rates, on-costs and overheads</w:t>
      </w:r>
      <w:r>
        <w:t>.</w:t>
      </w:r>
    </w:p>
    <w:p w:rsidR="0081199A" w:rsidRDefault="0081199A" w:rsidP="0081199A">
      <w:pPr>
        <w:pStyle w:val="AERbulletlistfirststyle"/>
      </w:pPr>
      <w:r>
        <w:t>t</w:t>
      </w:r>
      <w:r w:rsidRPr="004576F0">
        <w:t>he times taken to perform the service</w:t>
      </w:r>
      <w:r>
        <w:t>s, as these times are</w:t>
      </w:r>
      <w:r w:rsidRPr="004576F0">
        <w:t xml:space="preserve"> another key input into the </w:t>
      </w:r>
      <w:r>
        <w:t>final price</w:t>
      </w:r>
      <w:r w:rsidRPr="004576F0">
        <w:t>.</w:t>
      </w:r>
    </w:p>
    <w:p w:rsidR="0081199A" w:rsidRDefault="00E15263" w:rsidP="0081199A">
      <w:r>
        <w:t>We note that United Energy primarily</w:t>
      </w:r>
      <w:r w:rsidR="0081199A">
        <w:t xml:space="preserve"> used contractors in delivering some of its ancillary network services. In assessing these contractor rates we considered:</w:t>
      </w:r>
    </w:p>
    <w:p w:rsidR="0081199A" w:rsidRDefault="0081199A" w:rsidP="0081199A">
      <w:pPr>
        <w:pStyle w:val="AERbulletlistfirststyle"/>
        <w:ind w:left="360" w:hanging="360"/>
      </w:pPr>
      <w:r>
        <w:t>the competitiveness of the process in procuring the contractor</w:t>
      </w:r>
    </w:p>
    <w:p w:rsidR="0081199A" w:rsidRPr="00191EEE" w:rsidRDefault="0081199A" w:rsidP="0081199A">
      <w:pPr>
        <w:pStyle w:val="AERbulletlistfirststyle"/>
        <w:ind w:left="360" w:hanging="360"/>
      </w:pPr>
      <w:r w:rsidRPr="00191EEE">
        <w:t>our maximum total labour rates</w:t>
      </w:r>
    </w:p>
    <w:p w:rsidR="0081199A" w:rsidRPr="00191EEE" w:rsidRDefault="0081199A" w:rsidP="0081199A">
      <w:pPr>
        <w:pStyle w:val="AERbulletlistfirststyle"/>
        <w:ind w:left="360" w:hanging="360"/>
      </w:pPr>
      <w:r w:rsidRPr="00191EEE">
        <w:t>contractor rates we have previously approved</w:t>
      </w:r>
    </w:p>
    <w:p w:rsidR="0081199A" w:rsidRPr="00191EEE" w:rsidRDefault="0081199A" w:rsidP="0081199A">
      <w:pPr>
        <w:pStyle w:val="AERbulletlistfirststyle"/>
        <w:ind w:left="360" w:hanging="360"/>
      </w:pPr>
      <w:r w:rsidRPr="00191EEE">
        <w:t>contractor rates used by other Victorian  distributors.</w:t>
      </w:r>
    </w:p>
    <w:p w:rsidR="0081199A" w:rsidRPr="00C31DC4" w:rsidRDefault="0081199A" w:rsidP="0081199A">
      <w:r w:rsidRPr="00C31DC4">
        <w:t xml:space="preserve">Our preliminary decision maximum total labour rates apply the following labour components to arrive at a maximum total labour rate (for particular labour types). </w:t>
      </w:r>
    </w:p>
    <w:p w:rsidR="0081199A" w:rsidRPr="00C31DC4" w:rsidRDefault="0081199A" w:rsidP="0081199A">
      <w:pPr>
        <w:pStyle w:val="AERbulletlistfirststyle"/>
      </w:pPr>
      <w:r w:rsidRPr="00C31DC4">
        <w:t>a maximum raw labour rate</w:t>
      </w:r>
    </w:p>
    <w:p w:rsidR="0081199A" w:rsidRPr="00C31DC4" w:rsidRDefault="0081199A" w:rsidP="0081199A">
      <w:pPr>
        <w:pStyle w:val="AERbulletlistfirststyle"/>
      </w:pPr>
      <w:r w:rsidRPr="00C31DC4">
        <w:t>a maximum on-cost rate</w:t>
      </w:r>
    </w:p>
    <w:p w:rsidR="0081199A" w:rsidRPr="00C31DC4" w:rsidRDefault="0081199A" w:rsidP="0081199A">
      <w:pPr>
        <w:pStyle w:val="AERbulletlistfirststyle"/>
      </w:pPr>
      <w:r w:rsidRPr="00C31DC4">
        <w:t>a maximum overhead rate</w:t>
      </w:r>
      <w:r>
        <w:t>.</w:t>
      </w:r>
    </w:p>
    <w:p w:rsidR="0081199A" w:rsidRDefault="0081199A" w:rsidP="0081199A">
      <w:r w:rsidRPr="00C31DC4">
        <w:t xml:space="preserve">As we explain in more detail in section </w:t>
      </w:r>
      <w:r w:rsidRPr="00C31DC4">
        <w:fldChar w:fldCharType="begin"/>
      </w:r>
      <w:r w:rsidRPr="00C31DC4">
        <w:instrText xml:space="preserve"> REF _Ref414455649 \r \h  \* MERGEFORMAT </w:instrText>
      </w:r>
      <w:r w:rsidRPr="00C31DC4">
        <w:fldChar w:fldCharType="separate"/>
      </w:r>
      <w:r w:rsidR="00506F13">
        <w:t>16.1.4</w:t>
      </w:r>
      <w:r w:rsidRPr="00C31DC4">
        <w:fldChar w:fldCharType="end"/>
      </w:r>
      <w:r w:rsidRPr="00C31DC4">
        <w:t xml:space="preserve">, we obtained maximum rates for each of these components. We applied these maximum (component) rates to derive maximum total labour rates. </w:t>
      </w:r>
      <w:r>
        <w:t>We consider that using our maximum labour rates to determine appropriate prices for services will provide United Energy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19"/>
      </w:r>
    </w:p>
    <w:p w:rsidR="0081199A" w:rsidRPr="00C31DC4" w:rsidRDefault="0081199A" w:rsidP="0081199A">
      <w:r w:rsidRPr="00C31DC4">
        <w:t xml:space="preserve">Where </w:t>
      </w:r>
      <w:r>
        <w:t>a distributor’s</w:t>
      </w:r>
      <w:r w:rsidRPr="00C31DC4">
        <w:t xml:space="preserve"> proposed total labour rates exceed our maximum total labour rates—which we consider </w:t>
      </w:r>
      <w:r>
        <w:t>are efficient</w:t>
      </w:r>
      <w:r w:rsidRPr="00C31DC4">
        <w:t>—we applied our maximum total labour rates to determine ancillary network service charges.</w:t>
      </w:r>
    </w:p>
    <w:p w:rsidR="0081199A" w:rsidRDefault="0081199A" w:rsidP="0081199A">
      <w:r w:rsidRPr="00C31DC4">
        <w:t>As a further check of our analysis, we</w:t>
      </w:r>
      <w:r>
        <w:t xml:space="preserve"> have</w:t>
      </w:r>
      <w:r w:rsidRPr="00C31DC4">
        <w:t xml:space="preserve"> </w:t>
      </w:r>
      <w:r>
        <w:t>benchmarked</w:t>
      </w:r>
      <w:r w:rsidRPr="00C31DC4">
        <w:t xml:space="preserve"> components of </w:t>
      </w:r>
      <w:r>
        <w:t>the Victorian distributors</w:t>
      </w:r>
      <w:r w:rsidRPr="00C31DC4">
        <w:t xml:space="preserve">' proposed labour costs </w:t>
      </w:r>
      <w:r>
        <w:t>against one another</w:t>
      </w:r>
      <w:r w:rsidRPr="00C31DC4">
        <w:t>.</w:t>
      </w:r>
    </w:p>
    <w:p w:rsidR="0081199A" w:rsidRDefault="0081199A" w:rsidP="0081199A">
      <w:pPr>
        <w:pStyle w:val="Heading3"/>
      </w:pPr>
      <w:bookmarkStart w:id="54" w:name="_Ref414455649"/>
      <w:bookmarkStart w:id="55" w:name="_Toc416346926"/>
      <w:bookmarkStart w:id="56" w:name="_Toc417994610"/>
      <w:bookmarkStart w:id="57" w:name="_Toc430866006"/>
      <w:bookmarkStart w:id="58" w:name="_Toc430888990"/>
      <w:bookmarkStart w:id="59" w:name="_Toc433525373"/>
      <w:r w:rsidRPr="00C31DC4">
        <w:t>Reasons for preliminary decision</w:t>
      </w:r>
      <w:bookmarkEnd w:id="54"/>
      <w:bookmarkEnd w:id="55"/>
      <w:bookmarkEnd w:id="56"/>
      <w:bookmarkEnd w:id="57"/>
      <w:bookmarkEnd w:id="58"/>
      <w:bookmarkEnd w:id="59"/>
    </w:p>
    <w:p w:rsidR="00217998" w:rsidRPr="00EA09A2" w:rsidRDefault="00217998" w:rsidP="00217998">
      <w:pPr>
        <w:pStyle w:val="Heading4"/>
      </w:pPr>
      <w:bookmarkStart w:id="60" w:name="_Ref432000884"/>
      <w:r w:rsidRPr="00EA09A2">
        <w:t>Contractor rates</w:t>
      </w:r>
    </w:p>
    <w:p w:rsidR="00217998" w:rsidRDefault="00217998" w:rsidP="00217998">
      <w:r>
        <w:t>We generally accept the</w:t>
      </w:r>
      <w:r w:rsidR="00061A3E">
        <w:t xml:space="preserve"> proposed</w:t>
      </w:r>
      <w:r>
        <w:t xml:space="preserve"> contractor rates United Energy applied in delivering its ancillary network services. However, there are some</w:t>
      </w:r>
      <w:r w:rsidR="00061A3E">
        <w:t xml:space="preserve"> proposed</w:t>
      </w:r>
      <w:r w:rsidR="003904AE">
        <w:t xml:space="preserve"> average unit</w:t>
      </w:r>
      <w:r w:rsidR="00042E92">
        <w:t xml:space="preserve"> contractor </w:t>
      </w:r>
      <w:r>
        <w:t>rates</w:t>
      </w:r>
      <w:r w:rsidR="00A14F10">
        <w:t xml:space="preserve"> for connection services</w:t>
      </w:r>
      <w:r w:rsidR="00CA5E05">
        <w:t xml:space="preserve"> and temporary supplies</w:t>
      </w:r>
      <w:r w:rsidR="00042E92">
        <w:t xml:space="preserve"> </w:t>
      </w:r>
      <w:r>
        <w:t>we have not accepted</w:t>
      </w:r>
      <w:r w:rsidR="00042E92">
        <w:t xml:space="preserve"> as they</w:t>
      </w:r>
      <w:r w:rsidRPr="00DB6579">
        <w:t xml:space="preserve"> exceed</w:t>
      </w:r>
      <w:r w:rsidR="00E15263">
        <w:t xml:space="preserve"> our</w:t>
      </w:r>
      <w:r w:rsidRPr="00DB6579">
        <w:t xml:space="preserve"> maximum total labour rates which we consider</w:t>
      </w:r>
      <w:r w:rsidR="00CD6651">
        <w:t xml:space="preserve"> are</w:t>
      </w:r>
      <w:r w:rsidRPr="00DB6579">
        <w:t xml:space="preserve"> efficient.</w:t>
      </w:r>
      <w:r>
        <w:t xml:space="preserve"> Therefore our preliminary decision has substituted in our maximum total labour rates in United Energy’s cost build</w:t>
      </w:r>
      <w:r>
        <w:noBreakHyphen/>
        <w:t xml:space="preserve">up method </w:t>
      </w:r>
      <w:r w:rsidR="003904AE">
        <w:t>to establish</w:t>
      </w:r>
      <w:r>
        <w:t xml:space="preserve"> prices for these connection services.</w:t>
      </w:r>
      <w:r w:rsidR="00CD6651">
        <w:t xml:space="preserve"> </w:t>
      </w:r>
    </w:p>
    <w:p w:rsidR="00E15263" w:rsidRDefault="00E15263" w:rsidP="00217998">
      <w:r>
        <w:t>We consider that using our maximum labour rates to determine appropriate prices for services will provide United Energy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20"/>
      </w:r>
      <w:r w:rsidR="00CD6651" w:rsidRPr="00CD6651">
        <w:t xml:space="preserve"> </w:t>
      </w:r>
      <w:r w:rsidR="00CD6651">
        <w:t xml:space="preserve">Our maximum total labour rates are discussed in section </w:t>
      </w:r>
      <w:r w:rsidR="00CD6651">
        <w:fldChar w:fldCharType="begin"/>
      </w:r>
      <w:r w:rsidR="00CD6651">
        <w:instrText xml:space="preserve"> REF _Ref432002600 \r \h </w:instrText>
      </w:r>
      <w:r w:rsidR="00CD6651">
        <w:fldChar w:fldCharType="separate"/>
      </w:r>
      <w:r w:rsidR="00506F13">
        <w:t>16.1.4.2</w:t>
      </w:r>
      <w:r w:rsidR="00CD6651">
        <w:fldChar w:fldCharType="end"/>
      </w:r>
      <w:r w:rsidR="00CD6651">
        <w:t>.</w:t>
      </w:r>
    </w:p>
    <w:p w:rsidR="00217998" w:rsidRDefault="00217998" w:rsidP="00217998">
      <w:r>
        <w:t>United Energy noted that 90 per cent of its fee based service costs are provided by outsourced contracts with third party service providers.</w:t>
      </w:r>
      <w:r w:rsidR="00500925">
        <w:rPr>
          <w:rStyle w:val="FootnoteReference"/>
        </w:rPr>
        <w:footnoteReference w:id="21"/>
      </w:r>
      <w:r>
        <w:t xml:space="preserve"> In assessing these contractor rates we consider:</w:t>
      </w:r>
    </w:p>
    <w:p w:rsidR="00217998" w:rsidRDefault="00217998" w:rsidP="00217998">
      <w:pPr>
        <w:pStyle w:val="AERbulletlistfirststyle"/>
      </w:pPr>
      <w:r>
        <w:t>the competitiveness of the process in securing the contractor</w:t>
      </w:r>
    </w:p>
    <w:p w:rsidR="00217998" w:rsidRDefault="00217998" w:rsidP="00217998">
      <w:pPr>
        <w:pStyle w:val="AERbulletlistfirststyle"/>
      </w:pPr>
      <w:r>
        <w:t>our maximum total labour rates</w:t>
      </w:r>
    </w:p>
    <w:p w:rsidR="00217998" w:rsidRDefault="00217998" w:rsidP="00217998">
      <w:pPr>
        <w:pStyle w:val="AERbulletlistfirststyle"/>
      </w:pPr>
      <w:r>
        <w:t>contractor rates we have previously applied</w:t>
      </w:r>
    </w:p>
    <w:p w:rsidR="00217998" w:rsidRDefault="00217998" w:rsidP="00217998">
      <w:pPr>
        <w:pStyle w:val="AERbulletlistfirststyle"/>
      </w:pPr>
      <w:r>
        <w:t>contractor rates used by other Victorian distributors.</w:t>
      </w:r>
    </w:p>
    <w:p w:rsidR="00217998" w:rsidRDefault="00571B1D" w:rsidP="00217998">
      <w:r>
        <w:t>We are satisfied</w:t>
      </w:r>
      <w:r w:rsidR="009708F4">
        <w:t xml:space="preserve"> with the</w:t>
      </w:r>
      <w:r w:rsidR="005B2204">
        <w:t xml:space="preserve"> competitiveness of the</w:t>
      </w:r>
      <w:r w:rsidR="009708F4">
        <w:t xml:space="preserve"> processes</w:t>
      </w:r>
      <w:r w:rsidR="00061A3E">
        <w:t xml:space="preserve"> </w:t>
      </w:r>
      <w:r w:rsidR="00957870">
        <w:t>United Energy</w:t>
      </w:r>
      <w:r w:rsidR="00217998">
        <w:t xml:space="preserve"> </w:t>
      </w:r>
      <w:r w:rsidR="005B2204">
        <w:t xml:space="preserve">entered into </w:t>
      </w:r>
      <w:r w:rsidR="00217998">
        <w:t xml:space="preserve">contracts with third party providers. </w:t>
      </w:r>
      <w:r w:rsidR="00097287">
        <w:t>We</w:t>
      </w:r>
      <w:r>
        <w:t xml:space="preserve"> note</w:t>
      </w:r>
      <w:r w:rsidR="00097287">
        <w:t xml:space="preserve"> </w:t>
      </w:r>
      <w:r>
        <w:t xml:space="preserve">most of </w:t>
      </w:r>
      <w:r w:rsidR="00BA510E">
        <w:t>United Energy’s</w:t>
      </w:r>
      <w:r w:rsidR="009708F4">
        <w:t xml:space="preserve"> proposed</w:t>
      </w:r>
      <w:r w:rsidR="00217998">
        <w:t xml:space="preserve"> contactor rates</w:t>
      </w:r>
      <w:r w:rsidR="005B2204">
        <w:t xml:space="preserve"> in its cost build</w:t>
      </w:r>
      <w:r w:rsidR="005B2204">
        <w:noBreakHyphen/>
        <w:t>up method</w:t>
      </w:r>
      <w:r w:rsidR="00217998">
        <w:t xml:space="preserve"> were less than our maximum total labour rates</w:t>
      </w:r>
      <w:r w:rsidR="00097287">
        <w:t xml:space="preserve"> and therefore </w:t>
      </w:r>
      <w:r w:rsidR="00BA510E">
        <w:t>we consider them</w:t>
      </w:r>
      <w:r w:rsidR="009708F4">
        <w:t xml:space="preserve"> to be</w:t>
      </w:r>
      <w:r w:rsidR="00BA510E">
        <w:t xml:space="preserve"> ef</w:t>
      </w:r>
      <w:r w:rsidR="00217998">
        <w:t>ficient.</w:t>
      </w:r>
    </w:p>
    <w:p w:rsidR="009708F4" w:rsidRDefault="00217998" w:rsidP="00217998">
      <w:r>
        <w:t xml:space="preserve">However, we </w:t>
      </w:r>
      <w:r w:rsidR="005907D9">
        <w:t>consider</w:t>
      </w:r>
      <w:r w:rsidR="002004F7">
        <w:t xml:space="preserve"> United Energy’s</w:t>
      </w:r>
      <w:r w:rsidR="00726509">
        <w:t xml:space="preserve"> average unit</w:t>
      </w:r>
      <w:r w:rsidR="005907D9">
        <w:t xml:space="preserve"> contractor rates for some connection services</w:t>
      </w:r>
      <w:r w:rsidR="00CA5E05">
        <w:t xml:space="preserve"> and temporary services</w:t>
      </w:r>
      <w:r w:rsidR="005907D9">
        <w:t xml:space="preserve"> </w:t>
      </w:r>
      <w:r w:rsidR="005907D9" w:rsidRPr="00DB6579">
        <w:t>exceed</w:t>
      </w:r>
      <w:r w:rsidR="002004F7">
        <w:t xml:space="preserve"> the</w:t>
      </w:r>
      <w:r w:rsidR="005907D9" w:rsidRPr="00DB6579">
        <w:t xml:space="preserve"> maximum total labour rates which we consider efficient for providing these services.</w:t>
      </w:r>
      <w:r w:rsidR="005907D9" w:rsidRPr="005907D9">
        <w:t xml:space="preserve"> </w:t>
      </w:r>
      <w:r w:rsidR="00380A3F">
        <w:t>T</w:t>
      </w:r>
      <w:r w:rsidR="009708F4">
        <w:t>herefore</w:t>
      </w:r>
      <w:r w:rsidR="00380A3F">
        <w:t xml:space="preserve"> our preliminary decision has</w:t>
      </w:r>
      <w:r w:rsidR="009708F4">
        <w:t xml:space="preserve"> not accepted these </w:t>
      </w:r>
      <w:r w:rsidR="00CA5E05">
        <w:t>average unit</w:t>
      </w:r>
      <w:r w:rsidR="009708F4">
        <w:t xml:space="preserve"> contractor rates.</w:t>
      </w:r>
    </w:p>
    <w:p w:rsidR="002E152C" w:rsidRDefault="00217998" w:rsidP="00217998">
      <w:r>
        <w:t>United Energy</w:t>
      </w:r>
      <w:r w:rsidR="00957870">
        <w:t>'s</w:t>
      </w:r>
      <w:r w:rsidR="005907D9">
        <w:t xml:space="preserve"> proposed inputs </w:t>
      </w:r>
      <w:r w:rsidR="002E152C">
        <w:t>for these connection services</w:t>
      </w:r>
      <w:r w:rsidR="00CA5E05">
        <w:t xml:space="preserve"> and temporary services</w:t>
      </w:r>
      <w:r w:rsidR="002E152C">
        <w:t xml:space="preserve"> </w:t>
      </w:r>
      <w:r w:rsidR="005907D9">
        <w:t xml:space="preserve">have been </w:t>
      </w:r>
      <w:r>
        <w:t>developed</w:t>
      </w:r>
      <w:r w:rsidR="005907D9">
        <w:t xml:space="preserve"> using</w:t>
      </w:r>
      <w:r>
        <w:t xml:space="preserve"> average unit cost rates</w:t>
      </w:r>
      <w:r w:rsidR="005907D9">
        <w:t xml:space="preserve">. </w:t>
      </w:r>
      <w:r w:rsidR="002E152C">
        <w:t xml:space="preserve">These average unit cost rates are dollar values only and do not include times taken to perform the service. In gaining a better understanding of </w:t>
      </w:r>
      <w:r w:rsidR="00B85DB2">
        <w:t xml:space="preserve">United Energy’s proposed average unit costs </w:t>
      </w:r>
      <w:r w:rsidR="002E152C">
        <w:t>we developed benchmarks to compare</w:t>
      </w:r>
      <w:r w:rsidR="004A4EC1">
        <w:t xml:space="preserve"> against</w:t>
      </w:r>
      <w:r w:rsidR="00B85DB2">
        <w:t xml:space="preserve"> them</w:t>
      </w:r>
      <w:r w:rsidR="002E152C">
        <w:t>.</w:t>
      </w:r>
    </w:p>
    <w:p w:rsidR="00061A3E" w:rsidRDefault="009708F4" w:rsidP="00217998">
      <w:r>
        <w:t xml:space="preserve">First we developed a benchmark time taken to perform these services by </w:t>
      </w:r>
      <w:r w:rsidRPr="004A4EC1">
        <w:t>comparing</w:t>
      </w:r>
      <w:r>
        <w:t xml:space="preserve"> the</w:t>
      </w:r>
      <w:r w:rsidRPr="004A4EC1">
        <w:t xml:space="preserve"> times taken by other Victorian distributors</w:t>
      </w:r>
      <w:r>
        <w:t xml:space="preserve">. </w:t>
      </w:r>
      <w:r w:rsidR="00061A3E" w:rsidRPr="00061A3E">
        <w:t>We consider the benchmark time taken demonstrates the efficient time taken by distributors to perform the service. This is the same approach we applied for our assessment of fee based services for distributors in other jurisdictions and our analysis has been informed by the Marsden Jacob Associates’ benchmarking analysis.</w:t>
      </w:r>
    </w:p>
    <w:p w:rsidR="0041295F" w:rsidRDefault="004A4EC1" w:rsidP="00726509">
      <w:r>
        <w:t xml:space="preserve">Our </w:t>
      </w:r>
      <w:r w:rsidR="00380A3F">
        <w:t>analysis</w:t>
      </w:r>
      <w:r>
        <w:t xml:space="preserve"> demonstrated that </w:t>
      </w:r>
      <w:r w:rsidR="00B85DB2">
        <w:t>the majority of</w:t>
      </w:r>
      <w:r>
        <w:t xml:space="preserve"> distributors proposed a time of</w:t>
      </w:r>
      <w:r w:rsidR="009708F4">
        <w:t xml:space="preserve"> approximately</w:t>
      </w:r>
      <w:r>
        <w:t xml:space="preserve"> two hours or less</w:t>
      </w:r>
      <w:r w:rsidR="00B85DB2">
        <w:t>—including travel time—</w:t>
      </w:r>
      <w:r>
        <w:t xml:space="preserve">to undertake the connection tasks. </w:t>
      </w:r>
      <w:r w:rsidR="00726509">
        <w:t xml:space="preserve">We note the large rural networks of Powercor and AusNet Services which have increased travel times compared to the other Victorian distributors were included in the distributors which undertake these tasks in approximately two hours or less time. Therefore, </w:t>
      </w:r>
      <w:r w:rsidR="0041295F">
        <w:t>we consider</w:t>
      </w:r>
      <w:r w:rsidR="00380A3F">
        <w:t xml:space="preserve"> a benchmark time of</w:t>
      </w:r>
      <w:r w:rsidR="0041295F">
        <w:t xml:space="preserve"> two hours is a reasonable estimate</w:t>
      </w:r>
      <w:r w:rsidR="00A96A21">
        <w:t xml:space="preserve"> of time </w:t>
      </w:r>
      <w:r w:rsidR="005B2204">
        <w:t xml:space="preserve">for United Energy </w:t>
      </w:r>
      <w:r w:rsidR="00A96A21">
        <w:t>to perform</w:t>
      </w:r>
      <w:r w:rsidR="00564C4F">
        <w:t xml:space="preserve"> these tasks.</w:t>
      </w:r>
    </w:p>
    <w:p w:rsidR="00564C4F" w:rsidRDefault="00564C4F" w:rsidP="00217998">
      <w:r>
        <w:t xml:space="preserve">We then compared United Energy’s </w:t>
      </w:r>
      <w:r w:rsidR="00957870" w:rsidRPr="00957870">
        <w:t xml:space="preserve">average unit cost </w:t>
      </w:r>
      <w:r>
        <w:t>rate</w:t>
      </w:r>
      <w:r w:rsidR="00D14802">
        <w:t>s</w:t>
      </w:r>
      <w:r>
        <w:t xml:space="preserve"> for connection service</w:t>
      </w:r>
      <w:r w:rsidR="005B2204">
        <w:t>s during</w:t>
      </w:r>
      <w:r>
        <w:t xml:space="preserve"> </w:t>
      </w:r>
      <w:r w:rsidR="005B2204">
        <w:t xml:space="preserve">business hours </w:t>
      </w:r>
      <w:r>
        <w:t xml:space="preserve">against our </w:t>
      </w:r>
      <w:r w:rsidRPr="00564C4F">
        <w:t>maximum total labour rates</w:t>
      </w:r>
      <w:r>
        <w:t>. To do this we divided the</w:t>
      </w:r>
      <w:r w:rsidR="00C7307F">
        <w:t xml:space="preserve"> applicable labour component of the</w:t>
      </w:r>
      <w:r>
        <w:t xml:space="preserve"> proposed </w:t>
      </w:r>
      <w:r w:rsidR="00957870" w:rsidRPr="00957870">
        <w:t>average unit cost</w:t>
      </w:r>
      <w:r>
        <w:t xml:space="preserve"> rate</w:t>
      </w:r>
      <w:r w:rsidR="005B2204">
        <w:t>s</w:t>
      </w:r>
      <w:r>
        <w:t xml:space="preserve"> by our benchmark time of two hours to </w:t>
      </w:r>
      <w:r w:rsidR="00BF5188">
        <w:t>deduce</w:t>
      </w:r>
      <w:r>
        <w:t xml:space="preserve"> the hourly labour rate</w:t>
      </w:r>
      <w:r w:rsidR="005B2204">
        <w:t>s</w:t>
      </w:r>
      <w:r>
        <w:t>.</w:t>
      </w:r>
      <w:r w:rsidR="00D14802">
        <w:t xml:space="preserve"> Our analysis demonstrated that the </w:t>
      </w:r>
      <w:r w:rsidR="00957870">
        <w:t>hourly</w:t>
      </w:r>
      <w:r w:rsidR="00D14802">
        <w:t xml:space="preserve"> rates</w:t>
      </w:r>
      <w:r w:rsidR="00957870">
        <w:t xml:space="preserve"> for some connection services</w:t>
      </w:r>
      <w:r w:rsidR="00D14802">
        <w:t xml:space="preserve"> </w:t>
      </w:r>
      <w:r w:rsidR="00D14802" w:rsidRPr="00D14802">
        <w:t>exceed</w:t>
      </w:r>
      <w:r w:rsidR="00D14802">
        <w:t>ed</w:t>
      </w:r>
      <w:r w:rsidR="00BF5188">
        <w:t xml:space="preserve"> our </w:t>
      </w:r>
      <w:r w:rsidR="00D14802" w:rsidRPr="00D14802">
        <w:t>maximum total labour rates</w:t>
      </w:r>
      <w:r w:rsidR="00BF5188">
        <w:t xml:space="preserve"> by over 40 per cent. As we consider our maximum total labour rates are</w:t>
      </w:r>
      <w:r w:rsidR="00D14802" w:rsidRPr="00D14802">
        <w:t xml:space="preserve"> efficient for providin</w:t>
      </w:r>
      <w:r w:rsidR="00BF5188">
        <w:t>g these services,</w:t>
      </w:r>
      <w:r w:rsidR="00500925" w:rsidRPr="00500925">
        <w:t xml:space="preserve"> </w:t>
      </w:r>
      <w:r w:rsidR="00500925">
        <w:t>we do not</w:t>
      </w:r>
      <w:r w:rsidR="00500925" w:rsidRPr="00500925">
        <w:t xml:space="preserve"> accept</w:t>
      </w:r>
      <w:r w:rsidR="00500925">
        <w:t xml:space="preserve"> United</w:t>
      </w:r>
      <w:r w:rsidR="00F240E1">
        <w:t> </w:t>
      </w:r>
      <w:r w:rsidR="00500925">
        <w:t>Energy’s proposed</w:t>
      </w:r>
      <w:r w:rsidR="00BF5188">
        <w:t xml:space="preserve"> </w:t>
      </w:r>
      <w:r w:rsidR="00F240E1" w:rsidRPr="00F240E1">
        <w:t>average unit cost rates</w:t>
      </w:r>
      <w:r w:rsidR="00F240E1">
        <w:t xml:space="preserve"> for these connection services </w:t>
      </w:r>
      <w:r w:rsidR="005B2204">
        <w:t>during</w:t>
      </w:r>
      <w:r w:rsidR="005B2204" w:rsidRPr="005B2204">
        <w:t xml:space="preserve"> </w:t>
      </w:r>
      <w:r w:rsidR="005B2204">
        <w:t>business hour</w:t>
      </w:r>
      <w:r w:rsidR="00F240E1">
        <w:t>s</w:t>
      </w:r>
      <w:r w:rsidR="00500925" w:rsidRPr="00500925">
        <w:t>.</w:t>
      </w:r>
    </w:p>
    <w:p w:rsidR="00F07CD9" w:rsidRDefault="00BF5188" w:rsidP="00217998">
      <w:r>
        <w:t>We also</w:t>
      </w:r>
      <w:r w:rsidR="005B2204">
        <w:t xml:space="preserve"> undertook the same analysis for United Energy’s proposed contractor rates for connection services during after hours. To es</w:t>
      </w:r>
      <w:r w:rsidR="00F07CD9">
        <w:t>tablish an after hours rate for our maximum total labour rates</w:t>
      </w:r>
      <w:r w:rsidR="005B2204">
        <w:t>,</w:t>
      </w:r>
      <w:r w:rsidR="00F07CD9">
        <w:t xml:space="preserve"> </w:t>
      </w:r>
      <w:r w:rsidR="005B2204">
        <w:t>we applied a</w:t>
      </w:r>
      <w:r w:rsidR="00021CAA">
        <w:t xml:space="preserve"> benchmark</w:t>
      </w:r>
      <w:r w:rsidR="005B2204">
        <w:t xml:space="preserve"> percentage increase based on</w:t>
      </w:r>
      <w:r w:rsidR="00021CAA">
        <w:t xml:space="preserve"> other</w:t>
      </w:r>
      <w:r w:rsidR="005B2204">
        <w:t xml:space="preserve"> </w:t>
      </w:r>
      <w:r w:rsidR="00021CAA">
        <w:t>distributors</w:t>
      </w:r>
      <w:r w:rsidR="00F07CD9">
        <w:t xml:space="preserve"> increase</w:t>
      </w:r>
      <w:r w:rsidR="00021CAA">
        <w:t>s from</w:t>
      </w:r>
      <w:r w:rsidR="005B2204">
        <w:t xml:space="preserve"> business hour labour rates to after hour labour rates. </w:t>
      </w:r>
      <w:r w:rsidR="00021CAA">
        <w:t>Our analysis included</w:t>
      </w:r>
      <w:r w:rsidR="005B2204">
        <w:t xml:space="preserve"> distributors from </w:t>
      </w:r>
      <w:r w:rsidR="00F07CD9">
        <w:t>Queensland, Victoria and New South Wales</w:t>
      </w:r>
      <w:r w:rsidR="005B2204">
        <w:t xml:space="preserve"> </w:t>
      </w:r>
      <w:r w:rsidR="00021CAA">
        <w:t>and</w:t>
      </w:r>
      <w:r w:rsidR="00F07CD9">
        <w:t xml:space="preserve"> demonstrated that the percentage increase from business hour labour rates to after hour labour rates ranged from between </w:t>
      </w:r>
      <w:r w:rsidR="001B3E27">
        <w:t xml:space="preserve">18 per cent up to 67 per cent. </w:t>
      </w:r>
      <w:r w:rsidR="00F07CD9">
        <w:t>To be conservative we applied an increase of 67 per cent to our maximum total labour rates.</w:t>
      </w:r>
    </w:p>
    <w:p w:rsidR="00F07CD9" w:rsidRDefault="00F07CD9" w:rsidP="00217998">
      <w:r>
        <w:t>Ou</w:t>
      </w:r>
      <w:r w:rsidR="00CD091E">
        <w:t>r analysis demonstrated that United Energy’s</w:t>
      </w:r>
      <w:r>
        <w:t xml:space="preserve"> after hour contractor rates exceeded our benchmark after hour maximum total labour rates by</w:t>
      </w:r>
      <w:r w:rsidR="00F240E1">
        <w:t xml:space="preserve"> between 6 and</w:t>
      </w:r>
      <w:r>
        <w:t xml:space="preserve"> 1</w:t>
      </w:r>
      <w:r w:rsidR="00F240E1">
        <w:t>6</w:t>
      </w:r>
      <w:r>
        <w:t xml:space="preserve"> per cent. As we consider our </w:t>
      </w:r>
      <w:r w:rsidRPr="00F07CD9">
        <w:t>benchmark after hour maximum total labour rates</w:t>
      </w:r>
      <w:r>
        <w:t xml:space="preserve"> are a conservative estimate of efficient labour rates for providing these services, </w:t>
      </w:r>
      <w:r w:rsidRPr="00F07CD9">
        <w:t>we do not accept United</w:t>
      </w:r>
      <w:r w:rsidR="00CD091E">
        <w:t> </w:t>
      </w:r>
      <w:r w:rsidRPr="00F07CD9">
        <w:t xml:space="preserve">Energy’s proposed connection services </w:t>
      </w:r>
      <w:r w:rsidR="00F240E1" w:rsidRPr="00F240E1">
        <w:t xml:space="preserve">average unit cost rates </w:t>
      </w:r>
      <w:r w:rsidR="00CD091E">
        <w:t>for after</w:t>
      </w:r>
      <w:r w:rsidR="00CD091E" w:rsidRPr="00F07CD9">
        <w:t xml:space="preserve"> hour</w:t>
      </w:r>
      <w:r w:rsidR="00CD091E">
        <w:t>s</w:t>
      </w:r>
      <w:r w:rsidRPr="00F07CD9">
        <w:t>.</w:t>
      </w:r>
    </w:p>
    <w:p w:rsidR="00C82CED" w:rsidRDefault="00CA5E05" w:rsidP="00217998">
      <w:r>
        <w:t xml:space="preserve">We note that United Energy has applied </w:t>
      </w:r>
      <w:r w:rsidR="00C82CED">
        <w:t>its cost build</w:t>
      </w:r>
      <w:r w:rsidR="00C82CED">
        <w:noBreakHyphen/>
        <w:t>up for</w:t>
      </w:r>
      <w:r>
        <w:t xml:space="preserve"> connection services </w:t>
      </w:r>
      <w:r w:rsidR="00C82CED">
        <w:t xml:space="preserve">to derive the prices for its proposed temporary supply services. </w:t>
      </w:r>
      <w:r w:rsidR="00B72BC5">
        <w:t xml:space="preserve">Therefore, </w:t>
      </w:r>
      <w:r w:rsidR="00C82CED">
        <w:t xml:space="preserve">as the temporary supply services include the </w:t>
      </w:r>
      <w:r w:rsidR="00B72BC5">
        <w:t xml:space="preserve">same </w:t>
      </w:r>
      <w:r w:rsidR="00F240E1" w:rsidRPr="00F240E1">
        <w:t xml:space="preserve">average unit cost rates </w:t>
      </w:r>
      <w:r w:rsidR="00B72BC5">
        <w:t>we do not accept them and have substituted in our</w:t>
      </w:r>
      <w:r w:rsidR="00B72BC5" w:rsidRPr="00B72BC5">
        <w:t xml:space="preserve"> maximum total labour rates</w:t>
      </w:r>
      <w:r w:rsidR="00B72BC5">
        <w:t>.</w:t>
      </w:r>
    </w:p>
    <w:p w:rsidR="0081199A" w:rsidRDefault="0081199A" w:rsidP="0081199A">
      <w:pPr>
        <w:pStyle w:val="Heading4"/>
      </w:pPr>
      <w:bookmarkStart w:id="61" w:name="_Ref432002600"/>
      <w:r>
        <w:t>Maximum total labour rates</w:t>
      </w:r>
      <w:bookmarkEnd w:id="60"/>
      <w:bookmarkEnd w:id="61"/>
    </w:p>
    <w:p w:rsidR="0081199A" w:rsidRDefault="0081199A" w:rsidP="0081199A">
      <w:r>
        <w:t>As set out in section </w:t>
      </w:r>
      <w:r>
        <w:fldChar w:fldCharType="begin"/>
      </w:r>
      <w:r>
        <w:instrText xml:space="preserve"> REF _Ref417045280 \n \h </w:instrText>
      </w:r>
      <w:r>
        <w:fldChar w:fldCharType="separate"/>
      </w:r>
      <w:r w:rsidR="00506F13">
        <w:t>16.1.3</w:t>
      </w:r>
      <w:r>
        <w:fldChar w:fldCharType="end"/>
      </w:r>
      <w:r>
        <w:t>, we compared United Energy’s</w:t>
      </w:r>
      <w:r w:rsidRPr="00DF0F1B">
        <w:t xml:space="preserve"> </w:t>
      </w:r>
      <w:r>
        <w:t xml:space="preserve">total labour rates against our developed maximum (rather than, for example, average) total labour rates. As labour is the major input </w:t>
      </w:r>
      <w:r w:rsidRPr="0004746B">
        <w:t>in determining prices for ancillary network services</w:t>
      </w:r>
      <w:r>
        <w:t>, w</w:t>
      </w:r>
      <w:r w:rsidRPr="00FC47DE">
        <w:t xml:space="preserve">e consider it prudent to use maximum total labour rates as an input to </w:t>
      </w:r>
      <w:r>
        <w:t>assess</w:t>
      </w:r>
      <w:r w:rsidRPr="00FC47DE">
        <w:t xml:space="preserve"> prices for ancillary network services. Maximum total labour rates act as 'ceilings' on the rates we consider </w:t>
      </w:r>
      <w:r>
        <w:t>United Energy</w:t>
      </w:r>
      <w:r w:rsidDel="00A36177">
        <w:t xml:space="preserve"> </w:t>
      </w:r>
      <w:r w:rsidRPr="00FC47DE">
        <w:t xml:space="preserve">should pay for the various labour types. Where </w:t>
      </w:r>
      <w:r>
        <w:t>a distributor</w:t>
      </w:r>
      <w:r w:rsidRPr="00FC47DE">
        <w:t xml:space="preserve"> reveals rates lower than the maximum total labour rates, we consider those lower rates should be the inputs for deriving ancillary network services prices.</w:t>
      </w:r>
    </w:p>
    <w:p w:rsidR="0081199A" w:rsidRPr="00C31DC4" w:rsidRDefault="0081199A" w:rsidP="0081199A">
      <w:r>
        <w:t>We note t</w:t>
      </w:r>
      <w:r w:rsidRPr="00C31DC4">
        <w:t xml:space="preserve">he </w:t>
      </w:r>
      <w:r>
        <w:t>Victorian</w:t>
      </w:r>
      <w:r w:rsidRPr="00C31DC4">
        <w:t xml:space="preserve"> distributors used different names and descriptions for different labour categories. However, we found that the types of labour used to deliver ancillary network services broadly fell into one of five categories: </w:t>
      </w:r>
    </w:p>
    <w:p w:rsidR="0081199A" w:rsidRPr="00C31DC4" w:rsidRDefault="0081199A" w:rsidP="0081199A">
      <w:pPr>
        <w:pStyle w:val="AERbulletlistfirststyle"/>
      </w:pPr>
      <w:r w:rsidRPr="00C31DC4">
        <w:t>Administration</w:t>
      </w:r>
    </w:p>
    <w:p w:rsidR="0081199A" w:rsidRPr="00C31DC4" w:rsidRDefault="0081199A" w:rsidP="0081199A">
      <w:pPr>
        <w:pStyle w:val="AERbulletlistfirststyle"/>
      </w:pPr>
      <w:r w:rsidRPr="00C31DC4">
        <w:t>Technical services</w:t>
      </w:r>
    </w:p>
    <w:p w:rsidR="0081199A" w:rsidRPr="00C31DC4" w:rsidRDefault="0081199A" w:rsidP="0081199A">
      <w:pPr>
        <w:pStyle w:val="AERbulletlistfirststyle"/>
      </w:pPr>
      <w:r w:rsidRPr="00C31DC4">
        <w:t>Engineers</w:t>
      </w:r>
    </w:p>
    <w:p w:rsidR="0081199A" w:rsidRPr="00C31DC4" w:rsidRDefault="0081199A" w:rsidP="0081199A">
      <w:pPr>
        <w:pStyle w:val="AERbulletlistfirststyle"/>
      </w:pPr>
      <w:r w:rsidRPr="00C31DC4">
        <w:t>Field workers, and</w:t>
      </w:r>
    </w:p>
    <w:p w:rsidR="0081199A" w:rsidRPr="00C31DC4" w:rsidRDefault="0081199A" w:rsidP="0081199A">
      <w:pPr>
        <w:pStyle w:val="AERbulletlistfirststyle"/>
      </w:pPr>
      <w:r w:rsidRPr="00C31DC4">
        <w:t>Senior engineers.</w:t>
      </w:r>
    </w:p>
    <w:p w:rsidR="00654B63" w:rsidRDefault="00E84F45" w:rsidP="00654B63">
      <w:r>
        <w:t>As</w:t>
      </w:r>
      <w:r w:rsidR="00654B63" w:rsidRPr="005E5049">
        <w:t xml:space="preserve"> note</w:t>
      </w:r>
      <w:r>
        <w:t>d</w:t>
      </w:r>
      <w:r w:rsidR="00500925">
        <w:t>,</w:t>
      </w:r>
      <w:r w:rsidR="00654B63">
        <w:t xml:space="preserve"> United Energy’s proposed labour rates have been derived by scaling its contractor</w:t>
      </w:r>
      <w:r w:rsidR="00947106">
        <w:t xml:space="preserve"> rates</w:t>
      </w:r>
      <w:r w:rsidR="00654B63">
        <w:t>.</w:t>
      </w:r>
      <w:r w:rsidR="00654B63">
        <w:rPr>
          <w:rStyle w:val="FootnoteReference"/>
        </w:rPr>
        <w:footnoteReference w:id="22"/>
      </w:r>
      <w:r w:rsidR="00654B63">
        <w:t xml:space="preserve"> As most of these rates are confidential we are unable to publish them. However, for transparency</w:t>
      </w:r>
      <w:r w:rsidR="00947106">
        <w:t xml:space="preserve"> </w:t>
      </w:r>
      <w:r w:rsidR="00947106">
        <w:fldChar w:fldCharType="begin"/>
      </w:r>
      <w:r w:rsidR="00947106">
        <w:instrText xml:space="preserve"> REF  _Ref416018824 \* Lower \h </w:instrText>
      </w:r>
      <w:r w:rsidR="00947106">
        <w:fldChar w:fldCharType="separate"/>
      </w:r>
      <w:r w:rsidR="00506F13" w:rsidRPr="00C31DC4">
        <w:t xml:space="preserve">table </w:t>
      </w:r>
      <w:r w:rsidR="00506F13">
        <w:rPr>
          <w:noProof/>
        </w:rPr>
        <w:t>16</w:t>
      </w:r>
      <w:r w:rsidR="00506F13">
        <w:t>.</w:t>
      </w:r>
      <w:r w:rsidR="00506F13">
        <w:rPr>
          <w:noProof/>
        </w:rPr>
        <w:t>2</w:t>
      </w:r>
      <w:r w:rsidR="00947106">
        <w:fldChar w:fldCharType="end"/>
      </w:r>
      <w:r w:rsidR="00654B63">
        <w:t xml:space="preserve"> </w:t>
      </w:r>
      <w:r w:rsidR="00654B63" w:rsidRPr="005E5049">
        <w:t xml:space="preserve">shows the maximum total labour rates we developed for our assessment of </w:t>
      </w:r>
      <w:r w:rsidR="00500925">
        <w:t>United Energy’s</w:t>
      </w:r>
      <w:r w:rsidR="00654B63" w:rsidRPr="005E5049">
        <w:t xml:space="preserve"> labour types.</w:t>
      </w:r>
    </w:p>
    <w:p w:rsidR="0081199A" w:rsidRPr="00C31DC4" w:rsidRDefault="0081199A" w:rsidP="0081199A">
      <w:pPr>
        <w:rPr>
          <w:rStyle w:val="AERbody"/>
        </w:rPr>
      </w:pPr>
      <w:r>
        <w:rPr>
          <w:rStyle w:val="AERbody"/>
        </w:rPr>
        <w:t>In developing our maximum total labour rates, w</w:t>
      </w:r>
      <w:r w:rsidRPr="00C31DC4">
        <w:rPr>
          <w:rStyle w:val="AERbody"/>
        </w:rPr>
        <w:t xml:space="preserve">e assessed raw labour rates, on-costs and overheads separately and </w:t>
      </w:r>
      <w:r w:rsidRPr="00C31DC4">
        <w:t>derived maximum rates for each component</w:t>
      </w:r>
      <w:r>
        <w:t xml:space="preserve"> (discussed below)</w:t>
      </w:r>
      <w:r w:rsidRPr="00C31DC4">
        <w:t>. We then applied these maximum rates to produce the maximum total labour rates.</w:t>
      </w:r>
      <w:r w:rsidRPr="00C31DC4">
        <w:rPr>
          <w:rStyle w:val="AERbody"/>
        </w:rPr>
        <w:t xml:space="preserve"> It was this maximum rate that was important in our deliberations. The components that make up that maximum were of less relevance</w:t>
      </w:r>
      <w:r>
        <w:rPr>
          <w:rStyle w:val="AERbody"/>
        </w:rPr>
        <w:t xml:space="preserve"> and</w:t>
      </w:r>
      <w:r w:rsidRPr="009D23C5">
        <w:t xml:space="preserve"> </w:t>
      </w:r>
      <w:r>
        <w:t xml:space="preserve">individually </w:t>
      </w:r>
      <w:r w:rsidRPr="00C31DC4">
        <w:t>did not form the basis of our reasoning.</w:t>
      </w:r>
      <w:r>
        <w:t xml:space="preserve"> </w:t>
      </w:r>
    </w:p>
    <w:p w:rsidR="0081199A" w:rsidRPr="00C31DC4" w:rsidRDefault="0081199A" w:rsidP="0081199A">
      <w:r w:rsidRPr="00C31DC4">
        <w:t xml:space="preserve">We used these maximum total labour rates to determine whether </w:t>
      </w:r>
      <w:r>
        <w:t>United Energy’s</w:t>
      </w:r>
      <w:r w:rsidRPr="00DF0F1B">
        <w:t xml:space="preserve"> </w:t>
      </w:r>
      <w:r w:rsidRPr="00C31DC4">
        <w:t xml:space="preserve">proposed </w:t>
      </w:r>
      <w:r>
        <w:t>prices</w:t>
      </w:r>
      <w:r w:rsidRPr="00C31DC4">
        <w:t xml:space="preserve"> for ancillary network services reflect the underlying cost of an efficient labour rate. We consider this to be a prudent approach. It provides the distribution business with a reasonable opportunity to recover at least its efficient costs. We consider </w:t>
      </w:r>
      <w:r>
        <w:t>prices</w:t>
      </w:r>
      <w:r w:rsidRPr="00C31DC4">
        <w:t xml:space="preserve"> based on labour rates higher than the maximum total labour rates would be inefficient.</w:t>
      </w:r>
    </w:p>
    <w:p w:rsidR="0081199A" w:rsidRPr="00C31DC4" w:rsidRDefault="0081199A" w:rsidP="0087597D">
      <w:pPr>
        <w:pStyle w:val="Caption"/>
      </w:pPr>
      <w:bookmarkStart w:id="62" w:name="_Ref416018824"/>
      <w:r w:rsidRPr="00C31DC4">
        <w:t xml:space="preserve">Table </w:t>
      </w:r>
      <w:fldSimple w:instr=" STYLEREF 1 \s ">
        <w:r w:rsidR="00506F13">
          <w:rPr>
            <w:noProof/>
          </w:rPr>
          <w:t>16</w:t>
        </w:r>
      </w:fldSimple>
      <w:r w:rsidR="00677B7F">
        <w:t>.</w:t>
      </w:r>
      <w:fldSimple w:instr=" SEQ Table \* ARABIC \s 1 ">
        <w:r w:rsidR="00506F13">
          <w:rPr>
            <w:noProof/>
          </w:rPr>
          <w:t>2</w:t>
        </w:r>
      </w:fldSimple>
      <w:bookmarkEnd w:id="62"/>
      <w:r>
        <w:tab/>
        <w:t>Maximum allowed</w:t>
      </w:r>
      <w:r w:rsidRPr="00C31DC4">
        <w:t xml:space="preserve"> total labour rates</w:t>
      </w:r>
    </w:p>
    <w:tbl>
      <w:tblPr>
        <w:tblStyle w:val="AERtable-numbers"/>
        <w:tblW w:w="0" w:type="auto"/>
        <w:tblLook w:val="04A0" w:firstRow="1" w:lastRow="0" w:firstColumn="1" w:lastColumn="0" w:noHBand="0" w:noVBand="1"/>
      </w:tblPr>
      <w:tblGrid>
        <w:gridCol w:w="2896"/>
        <w:gridCol w:w="5434"/>
      </w:tblGrid>
      <w:tr w:rsidR="00E84F45" w:rsidRPr="00E84F45" w:rsidTr="00E84F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AER labour category</w:t>
            </w:r>
          </w:p>
        </w:tc>
        <w:tc>
          <w:tcPr>
            <w:tcW w:w="5434" w:type="dxa"/>
          </w:tcPr>
          <w:p w:rsidR="00E84F45" w:rsidRPr="00E84F45" w:rsidRDefault="00E84F45" w:rsidP="00F6422E">
            <w:pPr>
              <w:keepNext/>
              <w:cnfStyle w:val="100000000000" w:firstRow="1" w:lastRow="0" w:firstColumn="0" w:lastColumn="0" w:oddVBand="0" w:evenVBand="0" w:oddHBand="0" w:evenHBand="0" w:firstRowFirstColumn="0" w:firstRowLastColumn="0" w:lastRowFirstColumn="0" w:lastRowLastColumn="0"/>
            </w:pPr>
            <w:r w:rsidRPr="00E84F45">
              <w:t>AER maximum total labour rates ($2014)</w:t>
            </w:r>
          </w:p>
        </w:tc>
      </w:tr>
      <w:tr w:rsidR="00E84F45" w:rsidRPr="00E84F45" w:rsidTr="00E84F45">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Administration</w:t>
            </w:r>
          </w:p>
        </w:tc>
        <w:tc>
          <w:tcPr>
            <w:tcW w:w="5434" w:type="dxa"/>
          </w:tcPr>
          <w:p w:rsidR="00E84F45" w:rsidRPr="00E84F45" w:rsidRDefault="00E84F45" w:rsidP="00F6422E">
            <w:pPr>
              <w:keepNext/>
              <w:cnfStyle w:val="000000000000" w:firstRow="0" w:lastRow="0" w:firstColumn="0" w:lastColumn="0" w:oddVBand="0" w:evenVBand="0" w:oddHBand="0" w:evenHBand="0" w:firstRowFirstColumn="0" w:firstRowLastColumn="0" w:lastRowFirstColumn="0" w:lastRowLastColumn="0"/>
            </w:pPr>
            <w:r w:rsidRPr="00E84F45">
              <w:t>91.88</w:t>
            </w:r>
          </w:p>
        </w:tc>
      </w:tr>
      <w:tr w:rsidR="00E84F45" w:rsidRPr="00E84F45" w:rsidTr="00E84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Technical</w:t>
            </w:r>
          </w:p>
        </w:tc>
        <w:tc>
          <w:tcPr>
            <w:tcW w:w="5434" w:type="dxa"/>
          </w:tcPr>
          <w:p w:rsidR="00E84F45" w:rsidRPr="00E84F45" w:rsidRDefault="00E84F45" w:rsidP="00F6422E">
            <w:pPr>
              <w:keepNext/>
              <w:cnfStyle w:val="000000010000" w:firstRow="0" w:lastRow="0" w:firstColumn="0" w:lastColumn="0" w:oddVBand="0" w:evenVBand="0" w:oddHBand="0" w:evenHBand="1" w:firstRowFirstColumn="0" w:firstRowLastColumn="0" w:lastRowFirstColumn="0" w:lastRowLastColumn="0"/>
            </w:pPr>
            <w:r w:rsidRPr="00E84F45">
              <w:t>160.79</w:t>
            </w:r>
          </w:p>
        </w:tc>
      </w:tr>
      <w:tr w:rsidR="00E84F45" w:rsidRPr="00E84F45" w:rsidTr="00E84F45">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Engineer</w:t>
            </w:r>
          </w:p>
        </w:tc>
        <w:tc>
          <w:tcPr>
            <w:tcW w:w="5434" w:type="dxa"/>
          </w:tcPr>
          <w:p w:rsidR="00E84F45" w:rsidRPr="00E84F45" w:rsidRDefault="00E84F45" w:rsidP="00F6422E">
            <w:pPr>
              <w:keepNext/>
              <w:cnfStyle w:val="000000000000" w:firstRow="0" w:lastRow="0" w:firstColumn="0" w:lastColumn="0" w:oddVBand="0" w:evenVBand="0" w:oddHBand="0" w:evenHBand="0" w:firstRowFirstColumn="0" w:firstRowLastColumn="0" w:lastRowFirstColumn="0" w:lastRowLastColumn="0"/>
            </w:pPr>
            <w:r w:rsidRPr="00E84F45">
              <w:t>172.28</w:t>
            </w:r>
          </w:p>
        </w:tc>
      </w:tr>
      <w:tr w:rsidR="00E84F45" w:rsidRPr="00E84F45" w:rsidTr="00E84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Field worker</w:t>
            </w:r>
          </w:p>
        </w:tc>
        <w:tc>
          <w:tcPr>
            <w:tcW w:w="5434" w:type="dxa"/>
          </w:tcPr>
          <w:p w:rsidR="00E84F45" w:rsidRPr="00E84F45" w:rsidRDefault="00E84F45" w:rsidP="00F6422E">
            <w:pPr>
              <w:keepNext/>
              <w:cnfStyle w:val="000000010000" w:firstRow="0" w:lastRow="0" w:firstColumn="0" w:lastColumn="0" w:oddVBand="0" w:evenVBand="0" w:oddHBand="0" w:evenHBand="1" w:firstRowFirstColumn="0" w:firstRowLastColumn="0" w:lastRowFirstColumn="0" w:lastRowLastColumn="0"/>
            </w:pPr>
            <w:r w:rsidRPr="00E84F45">
              <w:t>160.79</w:t>
            </w:r>
          </w:p>
        </w:tc>
      </w:tr>
      <w:tr w:rsidR="00E84F45" w:rsidRPr="00E84F45" w:rsidTr="00E84F45">
        <w:tc>
          <w:tcPr>
            <w:cnfStyle w:val="001000000000" w:firstRow="0" w:lastRow="0" w:firstColumn="1" w:lastColumn="0" w:oddVBand="0" w:evenVBand="0" w:oddHBand="0" w:evenHBand="0" w:firstRowFirstColumn="0" w:firstRowLastColumn="0" w:lastRowFirstColumn="0" w:lastRowLastColumn="0"/>
            <w:tcW w:w="2896" w:type="dxa"/>
          </w:tcPr>
          <w:p w:rsidR="00E84F45" w:rsidRPr="00E84F45" w:rsidRDefault="00E84F45" w:rsidP="00F6422E">
            <w:pPr>
              <w:keepNext/>
            </w:pPr>
            <w:r w:rsidRPr="00E84F45">
              <w:t>Senior engineer</w:t>
            </w:r>
          </w:p>
        </w:tc>
        <w:tc>
          <w:tcPr>
            <w:tcW w:w="5434" w:type="dxa"/>
          </w:tcPr>
          <w:p w:rsidR="00E84F45" w:rsidRPr="00E84F45" w:rsidRDefault="00E84F45" w:rsidP="00F6422E">
            <w:pPr>
              <w:keepNext/>
              <w:cnfStyle w:val="000000000000" w:firstRow="0" w:lastRow="0" w:firstColumn="0" w:lastColumn="0" w:oddVBand="0" w:evenVBand="0" w:oddHBand="0" w:evenHBand="0" w:firstRowFirstColumn="0" w:firstRowLastColumn="0" w:lastRowFirstColumn="0" w:lastRowLastColumn="0"/>
            </w:pPr>
            <w:r w:rsidRPr="00E84F45">
              <w:t>229.70</w:t>
            </w:r>
          </w:p>
        </w:tc>
      </w:tr>
    </w:tbl>
    <w:p w:rsidR="0081199A" w:rsidRPr="00C31DC4" w:rsidRDefault="0081199A" w:rsidP="00F6422E">
      <w:pPr>
        <w:pStyle w:val="AERtablesource"/>
        <w:keepNext/>
      </w:pPr>
      <w:r w:rsidRPr="00C31DC4">
        <w:t>Source:</w:t>
      </w:r>
      <w:r w:rsidRPr="00C31DC4">
        <w:tab/>
        <w:t>AER analysis.</w:t>
      </w:r>
    </w:p>
    <w:p w:rsidR="0081199A" w:rsidRPr="0008561F" w:rsidRDefault="0081199A" w:rsidP="0081199A">
      <w:pPr>
        <w:rPr>
          <w:rStyle w:val="AERtextorange"/>
        </w:rPr>
      </w:pPr>
      <w:bookmarkStart w:id="63" w:name="_Ref415684078"/>
      <w:bookmarkStart w:id="64" w:name="_Toc416346927"/>
      <w:r w:rsidRPr="0008561F">
        <w:rPr>
          <w:rStyle w:val="AERtextorange"/>
        </w:rPr>
        <w:t>Raw labour rates</w:t>
      </w:r>
      <w:bookmarkEnd w:id="63"/>
      <w:bookmarkEnd w:id="64"/>
    </w:p>
    <w:p w:rsidR="0081199A" w:rsidRPr="00C31DC4" w:rsidRDefault="0081199A" w:rsidP="0081199A">
      <w:r w:rsidRPr="00C31DC4">
        <w:t>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ActewAGL, Jemena, and CitiPower.</w:t>
      </w:r>
      <w:r w:rsidRPr="00C31DC4">
        <w:rPr>
          <w:rStyle w:val="FootnoteReference"/>
        </w:rPr>
        <w:footnoteReference w:id="23"/>
      </w:r>
      <w:r w:rsidRPr="00C31DC4">
        <w:t xml:space="preserve"> The Hays rates draw from a wide pool of labour which the </w:t>
      </w:r>
      <w:r>
        <w:t>Victorian</w:t>
      </w:r>
      <w:r w:rsidRPr="00C31DC4">
        <w:t xml:space="preserve"> distributors would likely have access to. We</w:t>
      </w:r>
      <w:r>
        <w:t xml:space="preserve"> therefore</w:t>
      </w:r>
      <w:r w:rsidRPr="00C31DC4">
        <w:t xml:space="preserve"> consider these rates provide a good representation of the competitive market rate</w:t>
      </w:r>
      <w:r>
        <w:t xml:space="preserve"> for appropriate categories of labour</w:t>
      </w:r>
      <w:r w:rsidRPr="00C31DC4">
        <w:t>.</w:t>
      </w:r>
    </w:p>
    <w:p w:rsidR="0081199A" w:rsidRPr="00C31DC4" w:rsidRDefault="0081199A" w:rsidP="0081199A">
      <w:r w:rsidRPr="00C31DC4">
        <w:t xml:space="preserve">We reviewed salary information from all Australian cities. However, we only used </w:t>
      </w:r>
      <w:r>
        <w:t>Victorian</w:t>
      </w:r>
      <w:r w:rsidRPr="00C31DC4">
        <w:t xml:space="preserve"> salary data to develop our maximum raw labour rates.</w:t>
      </w:r>
      <w:r w:rsidRPr="00C31DC4">
        <w:rPr>
          <w:rStyle w:val="FootnoteReference"/>
        </w:rPr>
        <w:footnoteReference w:id="24"/>
      </w:r>
      <w:r w:rsidRPr="00C31DC4">
        <w:t xml:space="preserve"> </w:t>
      </w:r>
    </w:p>
    <w:p w:rsidR="0081199A" w:rsidRPr="00C31DC4" w:rsidRDefault="0081199A" w:rsidP="0081199A">
      <w:r w:rsidRPr="00C31DC4">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C31DC4" w:rsidDel="003C0255">
        <w:t xml:space="preserve"> </w:t>
      </w:r>
      <w:r w:rsidRPr="00C31DC4">
        <w:t xml:space="preserve">consider that the </w:t>
      </w:r>
      <w:r>
        <w:t>Victorian</w:t>
      </w:r>
      <w:r w:rsidRPr="00C31DC4">
        <w:t xml:space="preserve"> rates alone were acceptable to develop maximum labour rates for ancillary network service charges for the </w:t>
      </w:r>
      <w:r>
        <w:t>Victorian</w:t>
      </w:r>
      <w:r w:rsidRPr="00C31DC4">
        <w:t xml:space="preserve"> distributors.</w:t>
      </w:r>
    </w:p>
    <w:p w:rsidR="0081199A" w:rsidRPr="00C31DC4" w:rsidRDefault="0081199A" w:rsidP="0081199A">
      <w:r w:rsidRPr="00C31DC4">
        <w:t>To calculate the maximum raw labour rates, we used job titles from Hays’ energy specific salary guide.</w:t>
      </w:r>
      <w:r w:rsidRPr="00C31DC4">
        <w:rPr>
          <w:rStyle w:val="FootnoteReference"/>
        </w:rPr>
        <w:footnoteReference w:id="25"/>
      </w:r>
      <w:r w:rsidRPr="00C31DC4">
        <w:t xml:space="preserve"> We supplemented this with data from the Hays office support salary guide.</w:t>
      </w:r>
      <w:r w:rsidRPr="00C31DC4">
        <w:rPr>
          <w:rStyle w:val="FootnoteReference"/>
        </w:rPr>
        <w:footnoteReference w:id="26"/>
      </w:r>
      <w:r w:rsidRPr="00C31DC4">
        <w:t xml:space="preserve"> This ensured that the ‘administration’ category was sufficiently covered.</w:t>
      </w:r>
    </w:p>
    <w:p w:rsidR="0081199A" w:rsidRDefault="0081199A" w:rsidP="0081199A">
      <w:r w:rsidRPr="00C31DC4">
        <w:t>We analysed 66 different job titles and used 36 of these to develop maximum raw labour rates for the five labour categories.</w:t>
      </w:r>
      <w:r w:rsidR="003A26E7">
        <w:t xml:space="preserve"> </w:t>
      </w:r>
      <w:r w:rsidRPr="00C31DC4">
        <w:fldChar w:fldCharType="begin"/>
      </w:r>
      <w:r w:rsidRPr="00C31DC4">
        <w:instrText xml:space="preserve"> REF _Ref416346932 \h </w:instrText>
      </w:r>
      <w:r w:rsidRPr="00C31DC4">
        <w:fldChar w:fldCharType="separate"/>
      </w:r>
      <w:r w:rsidR="00506F13" w:rsidRPr="00C31DC4">
        <w:t xml:space="preserve">Table </w:t>
      </w:r>
      <w:r w:rsidR="00506F13">
        <w:rPr>
          <w:noProof/>
        </w:rPr>
        <w:t>16</w:t>
      </w:r>
      <w:r w:rsidR="00506F13">
        <w:t>.</w:t>
      </w:r>
      <w:r w:rsidR="00506F13">
        <w:rPr>
          <w:noProof/>
        </w:rPr>
        <w:t>3</w:t>
      </w:r>
      <w:r w:rsidRPr="00C31DC4">
        <w:fldChar w:fldCharType="end"/>
      </w:r>
      <w:r w:rsidRPr="00C31DC4">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w:t>
      </w:r>
    </w:p>
    <w:p w:rsidR="0081199A" w:rsidRPr="00C31DC4" w:rsidRDefault="0081199A" w:rsidP="0081199A">
      <w:pPr>
        <w:pStyle w:val="Caption"/>
      </w:pPr>
      <w:bookmarkStart w:id="65" w:name="_Ref416346932"/>
      <w:r w:rsidRPr="00C31DC4">
        <w:t xml:space="preserve">Table </w:t>
      </w:r>
      <w:fldSimple w:instr=" STYLEREF 1 \s ">
        <w:r w:rsidR="00506F13">
          <w:rPr>
            <w:noProof/>
          </w:rPr>
          <w:t>16</w:t>
        </w:r>
      </w:fldSimple>
      <w:r w:rsidR="00677B7F">
        <w:t>.</w:t>
      </w:r>
      <w:fldSimple w:instr=" SEQ Table \* ARABIC \s 1 ">
        <w:r w:rsidR="00506F13">
          <w:rPr>
            <w:noProof/>
          </w:rPr>
          <w:t>3</w:t>
        </w:r>
      </w:fldSimple>
      <w:bookmarkEnd w:id="65"/>
      <w:r w:rsidRPr="00C31DC4">
        <w:t>: Job titles we used to develop maximum labour rates</w:t>
      </w:r>
    </w:p>
    <w:tbl>
      <w:tblPr>
        <w:tblStyle w:val="AERtable-text0"/>
        <w:tblW w:w="0" w:type="auto"/>
        <w:tblLook w:val="04A0" w:firstRow="1" w:lastRow="0" w:firstColumn="1" w:lastColumn="0" w:noHBand="0" w:noVBand="1"/>
      </w:tblPr>
      <w:tblGrid>
        <w:gridCol w:w="4345"/>
        <w:gridCol w:w="4347"/>
      </w:tblGrid>
      <w:tr w:rsidR="0081199A" w:rsidTr="00D6759A">
        <w:trPr>
          <w:cnfStyle w:val="100000000000" w:firstRow="1" w:lastRow="0" w:firstColumn="0" w:lastColumn="0" w:oddVBand="0" w:evenVBand="0" w:oddHBand="0" w:evenHBand="0" w:firstRowFirstColumn="0" w:firstRowLastColumn="0" w:lastRowFirstColumn="0" w:lastRowLastColumn="0"/>
          <w:tblHeader/>
        </w:trPr>
        <w:tc>
          <w:tcPr>
            <w:tcW w:w="4345" w:type="dxa"/>
          </w:tcPr>
          <w:p w:rsidR="0081199A" w:rsidRPr="00C31DC4" w:rsidRDefault="0081199A" w:rsidP="00D6759A">
            <w:r w:rsidRPr="00C31DC4">
              <w:t>Labour category</w:t>
            </w:r>
          </w:p>
        </w:tc>
        <w:tc>
          <w:tcPr>
            <w:tcW w:w="4347" w:type="dxa"/>
          </w:tcPr>
          <w:p w:rsidR="0081199A" w:rsidRPr="00C31DC4" w:rsidRDefault="0081199A" w:rsidP="00D6759A">
            <w:r w:rsidRPr="00C31DC4">
              <w:t>Job title</w:t>
            </w:r>
          </w:p>
        </w:tc>
      </w:tr>
      <w:tr w:rsidR="0081199A" w:rsidTr="00D6759A">
        <w:tc>
          <w:tcPr>
            <w:tcW w:w="4345" w:type="dxa"/>
            <w:vMerge w:val="restart"/>
          </w:tcPr>
          <w:p w:rsidR="0081199A" w:rsidRPr="00C31DC4" w:rsidRDefault="0081199A" w:rsidP="00D6759A">
            <w:r w:rsidRPr="00C31DC4">
              <w:t>Admin</w:t>
            </w:r>
            <w:r w:rsidR="00952F2A">
              <w:t>istration</w:t>
            </w:r>
          </w:p>
        </w:tc>
        <w:tc>
          <w:tcPr>
            <w:tcW w:w="4347" w:type="dxa"/>
          </w:tcPr>
          <w:p w:rsidR="0081199A" w:rsidRPr="00C31DC4" w:rsidRDefault="0081199A" w:rsidP="00D6759A">
            <w:r w:rsidRPr="00C31DC4">
              <w:t>Project secretary / Administrator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Client liaison (residential)</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Data entry operator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Records officer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Administration assistant (12+ months experience)</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Project administration assistant (3+ years experience)</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Project coordinator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81199A" w:rsidRPr="00C31DC4" w:rsidRDefault="0081199A" w:rsidP="00D6759A">
            <w:r w:rsidRPr="00C31DC4">
              <w:t>Technical specialist</w:t>
            </w:r>
          </w:p>
        </w:tc>
        <w:tc>
          <w:tcPr>
            <w:tcW w:w="4347" w:type="dxa"/>
          </w:tcPr>
          <w:p w:rsidR="0081199A" w:rsidRPr="00C31DC4" w:rsidRDefault="0081199A" w:rsidP="00D6759A">
            <w:r w:rsidRPr="00C31DC4">
              <w:t>Technician</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Control room operator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Control room manager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E&amp;I technician</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Protection technician</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Generator technician</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Operator / manager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Site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Planner / scheduler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OHS supervisor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OHS manager</w:t>
            </w:r>
          </w:p>
        </w:tc>
      </w:tr>
      <w:tr w:rsidR="0081199A" w:rsidTr="00D6759A">
        <w:tc>
          <w:tcPr>
            <w:tcW w:w="4345" w:type="dxa"/>
            <w:vMerge w:val="restart"/>
          </w:tcPr>
          <w:p w:rsidR="0081199A" w:rsidRPr="00C31DC4" w:rsidRDefault="0081199A" w:rsidP="00D6759A">
            <w:r w:rsidRPr="00C31DC4">
              <w:t>Engineer</w:t>
            </w:r>
          </w:p>
        </w:tc>
        <w:tc>
          <w:tcPr>
            <w:tcW w:w="4347" w:type="dxa"/>
          </w:tcPr>
          <w:p w:rsidR="0081199A" w:rsidRPr="00C31DC4" w:rsidRDefault="0081199A" w:rsidP="00D6759A">
            <w:r w:rsidRPr="00C31DC4">
              <w:t>Design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Project engineer (EPCM)</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Power systems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Protection engineer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Transmission line design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Asset engineer (3 to 7 years)</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Project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81199A" w:rsidRPr="00C31DC4" w:rsidRDefault="0081199A" w:rsidP="00D6759A">
            <w:r w:rsidRPr="00C31DC4">
              <w:t>Field worker</w:t>
            </w:r>
          </w:p>
        </w:tc>
        <w:tc>
          <w:tcPr>
            <w:tcW w:w="4347" w:type="dxa"/>
          </w:tcPr>
          <w:p w:rsidR="0081199A" w:rsidRPr="00C31DC4" w:rsidRDefault="0081199A" w:rsidP="00D6759A">
            <w:r w:rsidRPr="00C31DC4">
              <w:t>Leading hand</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Electrician</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Mechanical fitter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Line worker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G&amp;B linesworker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Cable jointer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Cable layer</w:t>
            </w:r>
          </w:p>
        </w:tc>
      </w:tr>
      <w:tr w:rsidR="0081199A" w:rsidTr="00D6759A">
        <w:tc>
          <w:tcPr>
            <w:tcW w:w="4345" w:type="dxa"/>
            <w:vMerge w:val="restart"/>
          </w:tcPr>
          <w:p w:rsidR="0081199A" w:rsidRPr="00C31DC4" w:rsidRDefault="0081199A" w:rsidP="00D6759A">
            <w:r w:rsidRPr="00C31DC4">
              <w:t>Senior engineer</w:t>
            </w:r>
          </w:p>
        </w:tc>
        <w:tc>
          <w:tcPr>
            <w:tcW w:w="4347" w:type="dxa"/>
          </w:tcPr>
          <w:p w:rsidR="0081199A" w:rsidRPr="00C31DC4" w:rsidRDefault="0081199A" w:rsidP="00D6759A">
            <w:r w:rsidRPr="00C31DC4">
              <w:t>Senior design engineer</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Principal design engineer</w:t>
            </w:r>
          </w:p>
        </w:tc>
      </w:tr>
      <w:tr w:rsidR="0081199A" w:rsidTr="00D6759A">
        <w:tc>
          <w:tcPr>
            <w:tcW w:w="4345" w:type="dxa"/>
            <w:vMerge/>
          </w:tcPr>
          <w:p w:rsidR="0081199A" w:rsidRPr="00C31DC4" w:rsidRDefault="0081199A" w:rsidP="00D6759A"/>
        </w:tc>
        <w:tc>
          <w:tcPr>
            <w:tcW w:w="4347" w:type="dxa"/>
          </w:tcPr>
          <w:p w:rsidR="0081199A" w:rsidRPr="00C31DC4" w:rsidRDefault="0081199A" w:rsidP="00D6759A">
            <w:r w:rsidRPr="00C31DC4">
              <w:t>Senior project engineer (EPCM)</w:t>
            </w:r>
          </w:p>
        </w:tc>
      </w:tr>
      <w:tr w:rsidR="0081199A" w:rsidTr="00D6759A">
        <w:trPr>
          <w:cnfStyle w:val="000000010000" w:firstRow="0" w:lastRow="0" w:firstColumn="0" w:lastColumn="0" w:oddVBand="0" w:evenVBand="0" w:oddHBand="0" w:evenHBand="1" w:firstRowFirstColumn="0" w:firstRowLastColumn="0" w:lastRowFirstColumn="0" w:lastRowLastColumn="0"/>
        </w:trPr>
        <w:tc>
          <w:tcPr>
            <w:tcW w:w="4345" w:type="dxa"/>
            <w:vMerge/>
          </w:tcPr>
          <w:p w:rsidR="0081199A" w:rsidRPr="00C31DC4" w:rsidRDefault="0081199A" w:rsidP="00D6759A"/>
        </w:tc>
        <w:tc>
          <w:tcPr>
            <w:tcW w:w="4347" w:type="dxa"/>
          </w:tcPr>
          <w:p w:rsidR="0081199A" w:rsidRPr="00C31DC4" w:rsidRDefault="0081199A" w:rsidP="00D6759A">
            <w:r w:rsidRPr="00C31DC4">
              <w:t xml:space="preserve">Commissioning </w:t>
            </w:r>
            <w:r>
              <w:t>e</w:t>
            </w:r>
            <w:r w:rsidRPr="00C31DC4">
              <w:t>ngineer</w:t>
            </w:r>
          </w:p>
        </w:tc>
      </w:tr>
    </w:tbl>
    <w:p w:rsidR="0081199A" w:rsidRDefault="0081199A" w:rsidP="0081199A">
      <w:pPr>
        <w:pStyle w:val="AERtablesource"/>
      </w:pPr>
      <w:r>
        <w:t xml:space="preserve">Source: </w:t>
      </w:r>
      <w:r w:rsidR="00F64D67">
        <w:tab/>
      </w:r>
      <w:r>
        <w:t>Marsden Jacob Associates analysis.</w:t>
      </w:r>
    </w:p>
    <w:p w:rsidR="0081199A" w:rsidRPr="00C31DC4" w:rsidRDefault="0081199A" w:rsidP="0081199A">
      <w:r w:rsidRPr="00C31DC4">
        <w:t>We considered the range of data provided for each labour category across the various job titles. In doing this, we derived salary ranges for each labour category by:</w:t>
      </w:r>
    </w:p>
    <w:p w:rsidR="0081199A" w:rsidRPr="00C31DC4" w:rsidRDefault="0081199A" w:rsidP="0081199A">
      <w:pPr>
        <w:pStyle w:val="AERbulletlistfirststyle"/>
      </w:pPr>
      <w:r w:rsidRPr="00C31DC4">
        <w:t>identifying the lowest salary from all job titles in the labour category</w:t>
      </w:r>
    </w:p>
    <w:p w:rsidR="0081199A" w:rsidRPr="00C31DC4" w:rsidRDefault="0081199A" w:rsidP="0081199A">
      <w:pPr>
        <w:pStyle w:val="AERbulletlistfirststyle"/>
      </w:pPr>
      <w:r w:rsidRPr="00C31DC4">
        <w:t>identifying the highest salary from all job titles in the labour category</w:t>
      </w:r>
      <w:r>
        <w:t>.</w:t>
      </w:r>
    </w:p>
    <w:p w:rsidR="0081199A" w:rsidRDefault="0081199A" w:rsidP="0081199A">
      <w:r w:rsidRPr="00C31DC4">
        <w:t xml:space="preserve">We consider this range represents the full pool of labour (and raw labour rates) that </w:t>
      </w:r>
      <w:r>
        <w:t>United Energy</w:t>
      </w:r>
      <w:r w:rsidRPr="00C31DC4">
        <w:t xml:space="preserve">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t>, while promoting the efficient provision of services</w:t>
      </w:r>
      <w:r w:rsidRPr="00C31DC4">
        <w:t>.</w:t>
      </w:r>
    </w:p>
    <w:p w:rsidR="0081199A" w:rsidRPr="00C31DC4" w:rsidRDefault="0081199A" w:rsidP="0081199A">
      <w:pPr>
        <w:pStyle w:val="Caption"/>
      </w:pPr>
      <w:r w:rsidRPr="00C31DC4">
        <w:t xml:space="preserve">Table </w:t>
      </w:r>
      <w:fldSimple w:instr=" STYLEREF 1 \s ">
        <w:r w:rsidR="00506F13">
          <w:rPr>
            <w:noProof/>
          </w:rPr>
          <w:t>16</w:t>
        </w:r>
      </w:fldSimple>
      <w:r w:rsidR="00677B7F">
        <w:t>.</w:t>
      </w:r>
      <w:fldSimple w:instr=" SEQ Table \* ARABIC \s 1 ">
        <w:r w:rsidR="00506F13">
          <w:rPr>
            <w:noProof/>
          </w:rPr>
          <w:t>4</w:t>
        </w:r>
      </w:fldSimple>
      <w:r w:rsidRPr="00C31DC4">
        <w:t>: AER maximum raw labour rates</w:t>
      </w:r>
    </w:p>
    <w:tbl>
      <w:tblPr>
        <w:tblStyle w:val="AERtable-numbers"/>
        <w:tblW w:w="8755" w:type="dxa"/>
        <w:tblLook w:val="04A0" w:firstRow="1" w:lastRow="0" w:firstColumn="1" w:lastColumn="0" w:noHBand="0" w:noVBand="1"/>
      </w:tblPr>
      <w:tblGrid>
        <w:gridCol w:w="3227"/>
        <w:gridCol w:w="5528"/>
      </w:tblGrid>
      <w:tr w:rsidR="0081199A" w:rsidRPr="00500925" w:rsidTr="00D67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1199A" w:rsidRPr="00500925" w:rsidRDefault="00E84F45" w:rsidP="00500925">
            <w:r w:rsidRPr="00500925">
              <w:t>L</w:t>
            </w:r>
            <w:r w:rsidR="0081199A" w:rsidRPr="00500925">
              <w:t>abour category</w:t>
            </w:r>
          </w:p>
        </w:tc>
        <w:tc>
          <w:tcPr>
            <w:tcW w:w="5528" w:type="dxa"/>
          </w:tcPr>
          <w:p w:rsidR="0081199A" w:rsidRPr="00500925" w:rsidRDefault="0081199A" w:rsidP="00500925">
            <w:pPr>
              <w:cnfStyle w:val="100000000000" w:firstRow="1" w:lastRow="0" w:firstColumn="0" w:lastColumn="0" w:oddVBand="0" w:evenVBand="0" w:oddHBand="0" w:evenHBand="0" w:firstRowFirstColumn="0" w:firstRowLastColumn="0" w:lastRowFirstColumn="0" w:lastRowLastColumn="0"/>
            </w:pPr>
            <w:r w:rsidRPr="00500925">
              <w:t>AER maximum raw labour rates ($2014)</w:t>
            </w:r>
          </w:p>
        </w:tc>
      </w:tr>
      <w:tr w:rsidR="00E84F45" w:rsidRPr="00500925" w:rsidTr="00D6759A">
        <w:tc>
          <w:tcPr>
            <w:cnfStyle w:val="001000000000" w:firstRow="0" w:lastRow="0" w:firstColumn="1" w:lastColumn="0" w:oddVBand="0" w:evenVBand="0" w:oddHBand="0" w:evenHBand="0" w:firstRowFirstColumn="0" w:firstRowLastColumn="0" w:lastRowFirstColumn="0" w:lastRowLastColumn="0"/>
            <w:tcW w:w="3227" w:type="dxa"/>
          </w:tcPr>
          <w:p w:rsidR="00E84F45" w:rsidRPr="00500925" w:rsidRDefault="00E84F45" w:rsidP="00500925">
            <w:r w:rsidRPr="00500925">
              <w:t>Administration</w:t>
            </w:r>
          </w:p>
        </w:tc>
        <w:tc>
          <w:tcPr>
            <w:tcW w:w="5528" w:type="dxa"/>
          </w:tcPr>
          <w:p w:rsidR="00E84F45" w:rsidRPr="00500925" w:rsidRDefault="00E84F45" w:rsidP="00500925">
            <w:pPr>
              <w:cnfStyle w:val="000000000000" w:firstRow="0" w:lastRow="0" w:firstColumn="0" w:lastColumn="0" w:oddVBand="0" w:evenVBand="0" w:oddHBand="0" w:evenHBand="0" w:firstRowFirstColumn="0" w:firstRowLastColumn="0" w:lastRowFirstColumn="0" w:lastRowLastColumn="0"/>
            </w:pPr>
            <w:r w:rsidRPr="00500925">
              <w:t>38.46</w:t>
            </w:r>
          </w:p>
        </w:tc>
      </w:tr>
      <w:tr w:rsidR="00E84F45" w:rsidRPr="00500925" w:rsidTr="00D67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E84F45" w:rsidRPr="00500925" w:rsidRDefault="00E84F45" w:rsidP="00500925">
            <w:r w:rsidRPr="00500925">
              <w:t>Technical</w:t>
            </w:r>
          </w:p>
        </w:tc>
        <w:tc>
          <w:tcPr>
            <w:tcW w:w="5528" w:type="dxa"/>
          </w:tcPr>
          <w:p w:rsidR="00E84F45" w:rsidRPr="00500925" w:rsidRDefault="00E84F45" w:rsidP="00500925">
            <w:pPr>
              <w:cnfStyle w:val="000000010000" w:firstRow="0" w:lastRow="0" w:firstColumn="0" w:lastColumn="0" w:oddVBand="0" w:evenVBand="0" w:oddHBand="0" w:evenHBand="1" w:firstRowFirstColumn="0" w:firstRowLastColumn="0" w:lastRowFirstColumn="0" w:lastRowLastColumn="0"/>
            </w:pPr>
            <w:r w:rsidRPr="00500925">
              <w:t>67.31</w:t>
            </w:r>
          </w:p>
        </w:tc>
      </w:tr>
      <w:tr w:rsidR="00E84F45" w:rsidRPr="00500925" w:rsidTr="00D6759A">
        <w:tc>
          <w:tcPr>
            <w:cnfStyle w:val="001000000000" w:firstRow="0" w:lastRow="0" w:firstColumn="1" w:lastColumn="0" w:oddVBand="0" w:evenVBand="0" w:oddHBand="0" w:evenHBand="0" w:firstRowFirstColumn="0" w:firstRowLastColumn="0" w:lastRowFirstColumn="0" w:lastRowLastColumn="0"/>
            <w:tcW w:w="3227" w:type="dxa"/>
          </w:tcPr>
          <w:p w:rsidR="00E84F45" w:rsidRPr="00500925" w:rsidRDefault="00E84F45" w:rsidP="00500925">
            <w:r w:rsidRPr="00500925">
              <w:t>Engineer</w:t>
            </w:r>
          </w:p>
        </w:tc>
        <w:tc>
          <w:tcPr>
            <w:tcW w:w="5528" w:type="dxa"/>
          </w:tcPr>
          <w:p w:rsidR="00E84F45" w:rsidRPr="00500925" w:rsidRDefault="00E84F45" w:rsidP="00500925">
            <w:pPr>
              <w:cnfStyle w:val="000000000000" w:firstRow="0" w:lastRow="0" w:firstColumn="0" w:lastColumn="0" w:oddVBand="0" w:evenVBand="0" w:oddHBand="0" w:evenHBand="0" w:firstRowFirstColumn="0" w:firstRowLastColumn="0" w:lastRowFirstColumn="0" w:lastRowLastColumn="0"/>
            </w:pPr>
            <w:r w:rsidRPr="00500925">
              <w:t>72.12</w:t>
            </w:r>
          </w:p>
        </w:tc>
      </w:tr>
      <w:tr w:rsidR="0081199A" w:rsidRPr="00500925" w:rsidTr="00D67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1199A" w:rsidRPr="00500925" w:rsidRDefault="00E84F45" w:rsidP="00500925">
            <w:r w:rsidRPr="00500925">
              <w:t>Field worker</w:t>
            </w:r>
          </w:p>
        </w:tc>
        <w:tc>
          <w:tcPr>
            <w:tcW w:w="5528" w:type="dxa"/>
          </w:tcPr>
          <w:p w:rsidR="0081199A" w:rsidRPr="00500925" w:rsidRDefault="00E84F45" w:rsidP="00500925">
            <w:pPr>
              <w:cnfStyle w:val="000000010000" w:firstRow="0" w:lastRow="0" w:firstColumn="0" w:lastColumn="0" w:oddVBand="0" w:evenVBand="0" w:oddHBand="0" w:evenHBand="1" w:firstRowFirstColumn="0" w:firstRowLastColumn="0" w:lastRowFirstColumn="0" w:lastRowLastColumn="0"/>
            </w:pPr>
            <w:r w:rsidRPr="00500925">
              <w:t>67.31</w:t>
            </w:r>
          </w:p>
        </w:tc>
      </w:tr>
      <w:tr w:rsidR="0081199A" w:rsidRPr="00500925" w:rsidTr="00D6759A">
        <w:tc>
          <w:tcPr>
            <w:cnfStyle w:val="001000000000" w:firstRow="0" w:lastRow="0" w:firstColumn="1" w:lastColumn="0" w:oddVBand="0" w:evenVBand="0" w:oddHBand="0" w:evenHBand="0" w:firstRowFirstColumn="0" w:firstRowLastColumn="0" w:lastRowFirstColumn="0" w:lastRowLastColumn="0"/>
            <w:tcW w:w="3227" w:type="dxa"/>
          </w:tcPr>
          <w:p w:rsidR="0081199A" w:rsidRPr="00500925" w:rsidRDefault="00E84F45" w:rsidP="00500925">
            <w:r w:rsidRPr="00500925">
              <w:t>Senior engineer</w:t>
            </w:r>
          </w:p>
        </w:tc>
        <w:tc>
          <w:tcPr>
            <w:tcW w:w="5528" w:type="dxa"/>
          </w:tcPr>
          <w:p w:rsidR="0081199A" w:rsidRPr="00500925" w:rsidRDefault="00E84F45" w:rsidP="00500925">
            <w:pPr>
              <w:cnfStyle w:val="000000000000" w:firstRow="0" w:lastRow="0" w:firstColumn="0" w:lastColumn="0" w:oddVBand="0" w:evenVBand="0" w:oddHBand="0" w:evenHBand="0" w:firstRowFirstColumn="0" w:firstRowLastColumn="0" w:lastRowFirstColumn="0" w:lastRowLastColumn="0"/>
            </w:pPr>
            <w:r w:rsidRPr="00500925">
              <w:t>96.15</w:t>
            </w:r>
          </w:p>
        </w:tc>
      </w:tr>
    </w:tbl>
    <w:p w:rsidR="0081199A" w:rsidRPr="00D672E6" w:rsidRDefault="0081199A" w:rsidP="0081199A">
      <w:pPr>
        <w:pStyle w:val="AERtablesource"/>
      </w:pPr>
      <w:bookmarkStart w:id="66" w:name="_Ref415684089"/>
      <w:bookmarkStart w:id="67" w:name="_Toc416346928"/>
      <w:r>
        <w:t xml:space="preserve">Source: </w:t>
      </w:r>
      <w:r w:rsidR="0087597D">
        <w:tab/>
      </w:r>
      <w:r>
        <w:t>AER a</w:t>
      </w:r>
      <w:r w:rsidRPr="00D672E6">
        <w:t>nalysis.</w:t>
      </w:r>
    </w:p>
    <w:p w:rsidR="0081199A" w:rsidRPr="0008561F" w:rsidRDefault="0081199A" w:rsidP="0081199A">
      <w:pPr>
        <w:rPr>
          <w:rStyle w:val="AERtextorange"/>
        </w:rPr>
      </w:pPr>
      <w:bookmarkStart w:id="68" w:name="_Ref430597024"/>
      <w:r w:rsidRPr="0008561F">
        <w:rPr>
          <w:rStyle w:val="AERtextorange"/>
        </w:rPr>
        <w:t>On-costs</w:t>
      </w:r>
      <w:bookmarkEnd w:id="66"/>
      <w:bookmarkEnd w:id="67"/>
      <w:bookmarkEnd w:id="68"/>
    </w:p>
    <w:p w:rsidR="0081199A" w:rsidRPr="00C31DC4" w:rsidRDefault="0081199A" w:rsidP="0081199A">
      <w:r w:rsidRPr="00C31DC4">
        <w:t xml:space="preserve">We consider that a maximum on-cost rate of </w:t>
      </w:r>
      <w:r>
        <w:t>44.78</w:t>
      </w:r>
      <w:r w:rsidRPr="00C31DC4">
        <w:t xml:space="preserve"> per cent should apply to the </w:t>
      </w:r>
      <w:r>
        <w:t>Victorian</w:t>
      </w:r>
      <w:r w:rsidRPr="00C31DC4">
        <w:t xml:space="preserve"> distributors. We calculated this maximum on-cost rate by developing a 'bottom up' estimate of on-costs for the </w:t>
      </w:r>
      <w:r>
        <w:t>Victorian</w:t>
      </w:r>
      <w:r w:rsidRPr="00C31DC4">
        <w:t xml:space="preserve"> distributors, with reference to the following factors:</w:t>
      </w:r>
    </w:p>
    <w:p w:rsidR="0081199A" w:rsidRPr="00C31DC4" w:rsidRDefault="0081199A" w:rsidP="0081199A">
      <w:pPr>
        <w:pStyle w:val="AERbulletlistfirststyle"/>
      </w:pPr>
      <w:r w:rsidRPr="00C31DC4">
        <w:t>the superannuation levels included in each distributor's enterprise bargaining agreement</w:t>
      </w:r>
    </w:p>
    <w:p w:rsidR="0081199A" w:rsidRPr="00C31DC4" w:rsidRDefault="0081199A" w:rsidP="0081199A">
      <w:pPr>
        <w:pStyle w:val="AERbulletlistfirststyle"/>
      </w:pPr>
      <w:r w:rsidRPr="00C31DC4">
        <w:t>a conservative estimate of workers compensation premium</w:t>
      </w:r>
    </w:p>
    <w:p w:rsidR="0081199A" w:rsidRPr="00C31DC4" w:rsidRDefault="0081199A" w:rsidP="0081199A">
      <w:pPr>
        <w:pStyle w:val="AERbulletlistfirststyle"/>
      </w:pPr>
      <w:r w:rsidRPr="00C31DC4">
        <w:t>st</w:t>
      </w:r>
      <w:r>
        <w:t>andard payroll tax rates in Victoria</w:t>
      </w:r>
    </w:p>
    <w:p w:rsidR="0081199A" w:rsidRPr="00C31DC4" w:rsidRDefault="0081199A" w:rsidP="0081199A">
      <w:pPr>
        <w:pStyle w:val="AERbulletlistfirststyle"/>
      </w:pPr>
      <w:r w:rsidRPr="00C31DC4">
        <w:t>annual leave loading of 17.5 per cent loading on four weeks annual leave, which equates to 1.35 per cent of total salary</w:t>
      </w:r>
      <w:r>
        <w:t>.</w:t>
      </w:r>
    </w:p>
    <w:p w:rsidR="0081199A" w:rsidRPr="00C31DC4" w:rsidRDefault="0081199A" w:rsidP="0081199A">
      <w:pPr>
        <w:pStyle w:val="AERbulletlistfirststyle"/>
      </w:pPr>
      <w:r w:rsidRPr="00C31DC4">
        <w:t>a conservative long service leave allowance based on three months leave for every ten years of service, equating to 2.5 per cent per year</w:t>
      </w:r>
      <w:r>
        <w:t>.</w:t>
      </w:r>
    </w:p>
    <w:p w:rsidR="0081199A" w:rsidRPr="00C31DC4" w:rsidRDefault="0081199A" w:rsidP="0081199A">
      <w:pPr>
        <w:pStyle w:val="AERbulletlistfirststyle"/>
      </w:pPr>
      <w:r w:rsidRPr="00C31DC4">
        <w:t>an assumed rate of 18.18 per cent standard leave (including annual leave, sick leave, and public holidays) for all businesses.</w:t>
      </w:r>
    </w:p>
    <w:p w:rsidR="0081199A" w:rsidRDefault="0081199A" w:rsidP="0081199A">
      <w:pPr>
        <w:pStyle w:val="AERbulletlistfirststyle"/>
      </w:pPr>
      <w:r>
        <w:t>Victorian</w:t>
      </w:r>
      <w:r w:rsidRPr="00C31DC4">
        <w:t xml:space="preserve"> State Payroll Tax.</w:t>
      </w:r>
      <w:r w:rsidRPr="00C31DC4">
        <w:rPr>
          <w:rStyle w:val="FootnoteReference"/>
        </w:rPr>
        <w:footnoteReference w:id="27"/>
      </w:r>
      <w:r w:rsidRPr="00C31DC4">
        <w:t xml:space="preserve"> </w:t>
      </w:r>
    </w:p>
    <w:p w:rsidR="0081199A" w:rsidRPr="00C31DC4" w:rsidRDefault="0081199A" w:rsidP="0081199A">
      <w:pPr>
        <w:pStyle w:val="AERbulletlistfirststyle"/>
        <w:numPr>
          <w:ilvl w:val="0"/>
          <w:numId w:val="0"/>
        </w:numPr>
      </w:pPr>
      <w:r w:rsidRPr="00C31DC4">
        <w:t xml:space="preserve">We used this maximum on-cost rate of </w:t>
      </w:r>
      <w:r>
        <w:t>44.78</w:t>
      </w:r>
      <w:r w:rsidRPr="00C31DC4">
        <w:t xml:space="preserve"> per cent in deriving our maximum total labour rates. It provides the distribution business with a reasonable opportunity to recover at least its efficient costs.</w:t>
      </w:r>
    </w:p>
    <w:p w:rsidR="0081199A" w:rsidRPr="00C31DC4" w:rsidRDefault="0081199A" w:rsidP="0081199A">
      <w:r w:rsidRPr="00C31DC4">
        <w:fldChar w:fldCharType="begin"/>
      </w:r>
      <w:r w:rsidRPr="00C31DC4">
        <w:instrText xml:space="preserve"> REF _Ref416347453 \h </w:instrText>
      </w:r>
      <w:r w:rsidRPr="00C31DC4">
        <w:fldChar w:fldCharType="separate"/>
      </w:r>
      <w:r w:rsidR="00506F13" w:rsidRPr="00C31DC4">
        <w:t xml:space="preserve">Table </w:t>
      </w:r>
      <w:r w:rsidR="00506F13">
        <w:rPr>
          <w:noProof/>
        </w:rPr>
        <w:t>16</w:t>
      </w:r>
      <w:r w:rsidR="00506F13">
        <w:t>.</w:t>
      </w:r>
      <w:r w:rsidR="00506F13">
        <w:rPr>
          <w:noProof/>
        </w:rPr>
        <w:t>5</w:t>
      </w:r>
      <w:r w:rsidRPr="00C31DC4">
        <w:fldChar w:fldCharType="end"/>
      </w:r>
      <w:r w:rsidRPr="00C31DC4">
        <w:t xml:space="preserve"> shows our maximum on-cost rate and the breakdown of that on-cost rate.</w:t>
      </w:r>
    </w:p>
    <w:p w:rsidR="0081199A" w:rsidRPr="00C31DC4" w:rsidRDefault="0081199A" w:rsidP="0081199A">
      <w:pPr>
        <w:pStyle w:val="Caption"/>
      </w:pPr>
      <w:bookmarkStart w:id="69" w:name="_Ref416347453"/>
      <w:r w:rsidRPr="00C31DC4">
        <w:t xml:space="preserve">Table </w:t>
      </w:r>
      <w:fldSimple w:instr=" STYLEREF 1 \s ">
        <w:r w:rsidR="00506F13">
          <w:rPr>
            <w:noProof/>
          </w:rPr>
          <w:t>16</w:t>
        </w:r>
      </w:fldSimple>
      <w:r w:rsidR="00677B7F">
        <w:t>.</w:t>
      </w:r>
      <w:fldSimple w:instr=" SEQ Table \* ARABIC \s 1 ">
        <w:r w:rsidR="00506F13">
          <w:rPr>
            <w:noProof/>
          </w:rPr>
          <w:t>5</w:t>
        </w:r>
      </w:fldSimple>
      <w:bookmarkEnd w:id="69"/>
      <w:r w:rsidRPr="00C31DC4">
        <w:t>: On-cost rate breakdown and maximum, per cent</w:t>
      </w:r>
    </w:p>
    <w:tbl>
      <w:tblPr>
        <w:tblStyle w:val="AERtable-numbers"/>
        <w:tblW w:w="8755" w:type="dxa"/>
        <w:tblLook w:val="04A0" w:firstRow="1" w:lastRow="0" w:firstColumn="1" w:lastColumn="0" w:noHBand="0" w:noVBand="1"/>
      </w:tblPr>
      <w:tblGrid>
        <w:gridCol w:w="2528"/>
        <w:gridCol w:w="6227"/>
      </w:tblGrid>
      <w:tr w:rsidR="0081199A" w:rsidRPr="00654B63" w:rsidTr="00D67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On-cost rate component</w:t>
            </w:r>
          </w:p>
        </w:tc>
        <w:tc>
          <w:tcPr>
            <w:tcW w:w="6227" w:type="dxa"/>
          </w:tcPr>
          <w:p w:rsidR="0081199A" w:rsidRPr="00654B63" w:rsidRDefault="0081199A" w:rsidP="00654B63">
            <w:pPr>
              <w:cnfStyle w:val="100000000000" w:firstRow="1" w:lastRow="0" w:firstColumn="0" w:lastColumn="0" w:oddVBand="0" w:evenVBand="0" w:oddHBand="0" w:evenHBand="0" w:firstRowFirstColumn="0" w:firstRowLastColumn="0" w:lastRowFirstColumn="0" w:lastRowLastColumn="0"/>
            </w:pPr>
            <w:r w:rsidRPr="00654B63">
              <w:t>Maximum rates</w:t>
            </w:r>
          </w:p>
        </w:tc>
      </w:tr>
      <w:tr w:rsidR="0081199A" w:rsidRPr="00654B63" w:rsidTr="00D6759A">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Standard leave</w:t>
            </w:r>
          </w:p>
        </w:tc>
        <w:tc>
          <w:tcPr>
            <w:tcW w:w="6227" w:type="dxa"/>
          </w:tcPr>
          <w:p w:rsidR="0081199A" w:rsidRPr="00654B63" w:rsidRDefault="0081199A" w:rsidP="00654B63">
            <w:pPr>
              <w:cnfStyle w:val="000000000000" w:firstRow="0" w:lastRow="0" w:firstColumn="0" w:lastColumn="0" w:oddVBand="0" w:evenVBand="0" w:oddHBand="0" w:evenHBand="0" w:firstRowFirstColumn="0" w:firstRowLastColumn="0" w:lastRowFirstColumn="0" w:lastRowLastColumn="0"/>
            </w:pPr>
            <w:r w:rsidRPr="00654B63">
              <w:t>18.18</w:t>
            </w:r>
          </w:p>
        </w:tc>
      </w:tr>
      <w:tr w:rsidR="0081199A" w:rsidRPr="00654B63" w:rsidTr="00D67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Superannuation</w:t>
            </w:r>
          </w:p>
        </w:tc>
        <w:tc>
          <w:tcPr>
            <w:tcW w:w="6227" w:type="dxa"/>
          </w:tcPr>
          <w:p w:rsidR="0081199A" w:rsidRPr="00654B63" w:rsidRDefault="0081199A" w:rsidP="00654B63">
            <w:pPr>
              <w:cnfStyle w:val="000000010000" w:firstRow="0" w:lastRow="0" w:firstColumn="0" w:lastColumn="0" w:oddVBand="0" w:evenVBand="0" w:oddHBand="0" w:evenHBand="1" w:firstRowFirstColumn="0" w:firstRowLastColumn="0" w:lastRowFirstColumn="0" w:lastRowLastColumn="0"/>
            </w:pPr>
            <w:r w:rsidRPr="00654B63">
              <w:t>10.00</w:t>
            </w:r>
          </w:p>
        </w:tc>
      </w:tr>
      <w:tr w:rsidR="0081199A" w:rsidRPr="00654B63" w:rsidTr="00D6759A">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Workers compensation</w:t>
            </w:r>
          </w:p>
        </w:tc>
        <w:tc>
          <w:tcPr>
            <w:tcW w:w="6227" w:type="dxa"/>
          </w:tcPr>
          <w:p w:rsidR="0081199A" w:rsidRPr="00654B63" w:rsidRDefault="0081199A" w:rsidP="00654B63">
            <w:pPr>
              <w:cnfStyle w:val="000000000000" w:firstRow="0" w:lastRow="0" w:firstColumn="0" w:lastColumn="0" w:oddVBand="0" w:evenVBand="0" w:oddHBand="0" w:evenHBand="0" w:firstRowFirstColumn="0" w:firstRowLastColumn="0" w:lastRowFirstColumn="0" w:lastRowLastColumn="0"/>
            </w:pPr>
            <w:r w:rsidRPr="00654B63">
              <w:t>2.25</w:t>
            </w:r>
          </w:p>
        </w:tc>
      </w:tr>
      <w:tr w:rsidR="0081199A" w:rsidRPr="00654B63" w:rsidTr="00D67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Payroll tax</w:t>
            </w:r>
          </w:p>
        </w:tc>
        <w:tc>
          <w:tcPr>
            <w:tcW w:w="6227" w:type="dxa"/>
          </w:tcPr>
          <w:p w:rsidR="0081199A" w:rsidRPr="00654B63" w:rsidRDefault="0081199A" w:rsidP="00654B63">
            <w:pPr>
              <w:cnfStyle w:val="000000010000" w:firstRow="0" w:lastRow="0" w:firstColumn="0" w:lastColumn="0" w:oddVBand="0" w:evenVBand="0" w:oddHBand="0" w:evenHBand="1" w:firstRowFirstColumn="0" w:firstRowLastColumn="0" w:lastRowFirstColumn="0" w:lastRowLastColumn="0"/>
            </w:pPr>
            <w:r w:rsidRPr="00654B63">
              <w:t>4.85</w:t>
            </w:r>
          </w:p>
        </w:tc>
      </w:tr>
      <w:tr w:rsidR="0081199A" w:rsidRPr="00654B63" w:rsidTr="00D6759A">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Annual leave loading</w:t>
            </w:r>
          </w:p>
        </w:tc>
        <w:tc>
          <w:tcPr>
            <w:tcW w:w="6227" w:type="dxa"/>
          </w:tcPr>
          <w:p w:rsidR="0081199A" w:rsidRPr="00654B63" w:rsidRDefault="0081199A" w:rsidP="00654B63">
            <w:pPr>
              <w:cnfStyle w:val="000000000000" w:firstRow="0" w:lastRow="0" w:firstColumn="0" w:lastColumn="0" w:oddVBand="0" w:evenVBand="0" w:oddHBand="0" w:evenHBand="0" w:firstRowFirstColumn="0" w:firstRowLastColumn="0" w:lastRowFirstColumn="0" w:lastRowLastColumn="0"/>
            </w:pPr>
            <w:r w:rsidRPr="00654B63">
              <w:t>1.35</w:t>
            </w:r>
          </w:p>
        </w:tc>
      </w:tr>
      <w:tr w:rsidR="0081199A" w:rsidRPr="00654B63" w:rsidTr="00D67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Long service leave allowance</w:t>
            </w:r>
          </w:p>
        </w:tc>
        <w:tc>
          <w:tcPr>
            <w:tcW w:w="6227" w:type="dxa"/>
          </w:tcPr>
          <w:p w:rsidR="0081199A" w:rsidRPr="00654B63" w:rsidRDefault="0081199A" w:rsidP="00654B63">
            <w:pPr>
              <w:cnfStyle w:val="000000010000" w:firstRow="0" w:lastRow="0" w:firstColumn="0" w:lastColumn="0" w:oddVBand="0" w:evenVBand="0" w:oddHBand="0" w:evenHBand="1" w:firstRowFirstColumn="0" w:firstRowLastColumn="0" w:lastRowFirstColumn="0" w:lastRowLastColumn="0"/>
            </w:pPr>
            <w:r w:rsidRPr="00654B63">
              <w:t>2.5</w:t>
            </w:r>
          </w:p>
        </w:tc>
      </w:tr>
      <w:tr w:rsidR="0081199A" w:rsidRPr="00654B63" w:rsidTr="00D6759A">
        <w:tc>
          <w:tcPr>
            <w:cnfStyle w:val="001000000000" w:firstRow="0" w:lastRow="0" w:firstColumn="1" w:lastColumn="0" w:oddVBand="0" w:evenVBand="0" w:oddHBand="0" w:evenHBand="0" w:firstRowFirstColumn="0" w:firstRowLastColumn="0" w:lastRowFirstColumn="0" w:lastRowLastColumn="0"/>
            <w:tcW w:w="2528" w:type="dxa"/>
          </w:tcPr>
          <w:p w:rsidR="0081199A" w:rsidRPr="00654B63" w:rsidRDefault="0081199A" w:rsidP="00654B63">
            <w:r w:rsidRPr="00654B63">
              <w:t>Total on-cost rate</w:t>
            </w:r>
          </w:p>
        </w:tc>
        <w:tc>
          <w:tcPr>
            <w:tcW w:w="6227" w:type="dxa"/>
          </w:tcPr>
          <w:p w:rsidR="0081199A" w:rsidRPr="00654B63" w:rsidRDefault="0081199A" w:rsidP="00654B63">
            <w:pPr>
              <w:cnfStyle w:val="000000000000" w:firstRow="0" w:lastRow="0" w:firstColumn="0" w:lastColumn="0" w:oddVBand="0" w:evenVBand="0" w:oddHBand="0" w:evenHBand="0" w:firstRowFirstColumn="0" w:firstRowLastColumn="0" w:lastRowFirstColumn="0" w:lastRowLastColumn="0"/>
            </w:pPr>
            <w:r w:rsidRPr="00654B63">
              <w:t>44.78</w:t>
            </w:r>
          </w:p>
        </w:tc>
      </w:tr>
    </w:tbl>
    <w:p w:rsidR="0081199A" w:rsidRDefault="00500925" w:rsidP="0081199A">
      <w:pPr>
        <w:pStyle w:val="AERtablesource"/>
      </w:pPr>
      <w:bookmarkStart w:id="70" w:name="_Ref415684097"/>
      <w:bookmarkStart w:id="71" w:name="_Toc416346929"/>
      <w:r>
        <w:t>Source:</w:t>
      </w:r>
      <w:r>
        <w:tab/>
      </w:r>
      <w:r w:rsidR="0081199A">
        <w:t>AER analysis.</w:t>
      </w:r>
    </w:p>
    <w:p w:rsidR="004204AD" w:rsidRDefault="004204AD" w:rsidP="0081199A">
      <w:pPr>
        <w:rPr>
          <w:rStyle w:val="AERtextorange"/>
        </w:rPr>
      </w:pPr>
      <w:bookmarkStart w:id="72" w:name="_Ref430597041"/>
    </w:p>
    <w:p w:rsidR="0081199A" w:rsidRPr="0008561F" w:rsidRDefault="0081199A" w:rsidP="0081199A">
      <w:pPr>
        <w:rPr>
          <w:rStyle w:val="AERtextorange"/>
        </w:rPr>
      </w:pPr>
      <w:r w:rsidRPr="0008561F">
        <w:rPr>
          <w:rStyle w:val="AERtextorange"/>
        </w:rPr>
        <w:t>Overheads</w:t>
      </w:r>
      <w:bookmarkEnd w:id="70"/>
      <w:bookmarkEnd w:id="71"/>
      <w:bookmarkEnd w:id="72"/>
    </w:p>
    <w:p w:rsidR="0081199A" w:rsidRPr="00C31DC4" w:rsidRDefault="00EC6F54" w:rsidP="0081199A">
      <w:r>
        <w:t xml:space="preserve">Our determination of the </w:t>
      </w:r>
      <w:r w:rsidR="0081199A" w:rsidRPr="00C31DC4">
        <w:t>maximum overhead rate</w:t>
      </w:r>
      <w:r>
        <w:t xml:space="preserve"> is informed by the </w:t>
      </w:r>
      <w:r w:rsidR="0081199A" w:rsidRPr="00C31DC4">
        <w:t>Marsden Jacob</w:t>
      </w:r>
      <w:r w:rsidR="0081199A">
        <w:t xml:space="preserve"> Associates</w:t>
      </w:r>
      <w:r w:rsidR="0081199A" w:rsidRPr="00C31DC4">
        <w:t>' report which assessed alternative control services for NSW and ACT distributors. Marsden Jacob</w:t>
      </w:r>
      <w:r w:rsidR="0081199A">
        <w:t xml:space="preserve"> Associates</w:t>
      </w:r>
      <w:r w:rsidR="0081199A" w:rsidRPr="00C31DC4">
        <w:t xml:space="preserve"> recommended a 65 per cent overhead rate maximum in its report.</w:t>
      </w:r>
      <w:r w:rsidR="0081199A" w:rsidRPr="00C31DC4">
        <w:rPr>
          <w:rStyle w:val="FootnoteReference"/>
        </w:rPr>
        <w:footnoteReference w:id="28"/>
      </w:r>
      <w:r w:rsidR="0081199A" w:rsidRPr="00C31DC4">
        <w:t xml:space="preserve"> </w:t>
      </w:r>
      <w:r>
        <w:t>We consider 65 per cent is a conservative estimate for the Victorian distributors which have historically applied an overhead rate of less than 65 per cent to its ancillary network services. Therefore, w</w:t>
      </w:r>
      <w:r w:rsidR="0081199A" w:rsidRPr="00C31DC4">
        <w:t>e consider that</w:t>
      </w:r>
      <w:r w:rsidR="0081199A">
        <w:t xml:space="preserve"> </w:t>
      </w:r>
      <w:r w:rsidR="0081199A" w:rsidRPr="00C31DC4">
        <w:t xml:space="preserve">a maximum overhead rate of 65 per cent should apply to all </w:t>
      </w:r>
      <w:r w:rsidR="0081199A">
        <w:t>Victorian</w:t>
      </w:r>
      <w:r w:rsidR="0081199A" w:rsidRPr="00C31DC4">
        <w:t xml:space="preserve"> distributors</w:t>
      </w:r>
      <w:r>
        <w:t xml:space="preserve"> as it</w:t>
      </w:r>
      <w:r w:rsidR="0081199A" w:rsidRPr="00C31DC4">
        <w:t xml:space="preserve"> provides the </w:t>
      </w:r>
      <w:r w:rsidR="0081199A">
        <w:t>distributors</w:t>
      </w:r>
      <w:r w:rsidR="0081199A" w:rsidRPr="00C31DC4">
        <w:t xml:space="preserve"> with a reasonable opportunity to recover at least its efficient costs.</w:t>
      </w:r>
    </w:p>
    <w:p w:rsidR="0081199A" w:rsidRDefault="0081199A" w:rsidP="0081199A">
      <w:pPr>
        <w:pStyle w:val="Heading4"/>
      </w:pPr>
      <w:bookmarkStart w:id="73" w:name="_Ref430813096"/>
      <w:r>
        <w:t>Consumer price index escalation</w:t>
      </w:r>
      <w:bookmarkEnd w:id="73"/>
    </w:p>
    <w:p w:rsidR="00B66F59" w:rsidRDefault="00B66F59" w:rsidP="00B66F59">
      <w:r>
        <w:t>We do not accept the CPI escalation United Energy applied in its cost build</w:t>
      </w:r>
      <w:r>
        <w:noBreakHyphen/>
        <w:t>up method to escalate inputs from 2014 dollar terms into 2015 dollar terms. We note United Energy’s method applied an escalation to December 2015 which is on different terms to that applied historically</w:t>
      </w:r>
      <w:r w:rsidR="00061A3E">
        <w:t>,</w:t>
      </w:r>
      <w:r>
        <w:t xml:space="preserve"> which is based on </w:t>
      </w:r>
      <w:r w:rsidRPr="0050708C">
        <w:t xml:space="preserve">percentage changes in the </w:t>
      </w:r>
      <w:r>
        <w:t xml:space="preserve">annual </w:t>
      </w:r>
      <w:r w:rsidRPr="0050708C">
        <w:t>ABS September quarter index</w:t>
      </w:r>
      <w:r>
        <w:t xml:space="preserve">. </w:t>
      </w:r>
      <w:r w:rsidR="00532D41">
        <w:t>W</w:t>
      </w:r>
      <w:r>
        <w:t>e consider in developing first year prices that percentage changes in the ABS September quarter index should be applied as it is consistent with the historical application and is transparent. Therefore, our preliminary decision has substituted in</w:t>
      </w:r>
      <w:r w:rsidR="00532D41">
        <w:t xml:space="preserve"> escalation based on the ABS</w:t>
      </w:r>
      <w:r w:rsidRPr="00B761EE">
        <w:t xml:space="preserve"> September quarter</w:t>
      </w:r>
      <w:r w:rsidR="00532D41">
        <w:t xml:space="preserve"> index</w:t>
      </w:r>
      <w:r w:rsidRPr="00B761EE">
        <w:t xml:space="preserve"> </w:t>
      </w:r>
      <w:r w:rsidR="00532D41">
        <w:t>in United Energy’s cost build</w:t>
      </w:r>
      <w:r w:rsidR="00532D41">
        <w:noBreakHyphen/>
        <w:t>up method to develop</w:t>
      </w:r>
      <w:r>
        <w:t xml:space="preserve"> first year prices.</w:t>
      </w:r>
    </w:p>
    <w:p w:rsidR="00B66F59" w:rsidRDefault="00B66F59" w:rsidP="00B66F59">
      <w:r>
        <w:t xml:space="preserve">We also note in demonstrating compliance with the price caps over the 2016–20 regulatory control period, </w:t>
      </w:r>
      <w:r w:rsidR="00532D41">
        <w:t xml:space="preserve">United Energy </w:t>
      </w:r>
      <w:r>
        <w:t xml:space="preserve">will need to apply annual CPI escalation based on </w:t>
      </w:r>
      <w:r w:rsidRPr="00E05C79">
        <w:t>the percentage change</w:t>
      </w:r>
      <w:r>
        <w:t>s</w:t>
      </w:r>
      <w:r w:rsidRPr="00E05C79">
        <w:t xml:space="preserve"> in the ABS June quarter</w:t>
      </w:r>
      <w:r>
        <w:t xml:space="preserve"> index. The change in timing of the escalation is due to distributors being required to submit their annual pricing proposals a month earlier than they were previously required to do so.</w:t>
      </w:r>
      <w:r>
        <w:rPr>
          <w:rStyle w:val="FootnoteReference"/>
        </w:rPr>
        <w:footnoteReference w:id="29"/>
      </w:r>
      <w:r>
        <w:t xml:space="preserve"> This change will create an </w:t>
      </w:r>
      <w:r w:rsidRPr="008729AE">
        <w:t>overlap</w:t>
      </w:r>
      <w:r>
        <w:t xml:space="preserve"> of</w:t>
      </w:r>
      <w:r w:rsidR="00532D41">
        <w:t xml:space="preserve"> </w:t>
      </w:r>
      <w:r w:rsidRPr="008729AE">
        <w:t xml:space="preserve">the </w:t>
      </w:r>
      <w:r>
        <w:t>September</w:t>
      </w:r>
      <w:r w:rsidRPr="008729AE">
        <w:t xml:space="preserve"> quarter CPI when the transition to the </w:t>
      </w:r>
      <w:r>
        <w:t>June</w:t>
      </w:r>
      <w:r w:rsidRPr="008729AE">
        <w:t xml:space="preserve"> quarter CPI occurs (this will </w:t>
      </w:r>
      <w:r>
        <w:t>occur in the distributors 2017 annual pricing proposals</w:t>
      </w:r>
      <w:r w:rsidRPr="008729AE">
        <w:t>). This is because the CPI for</w:t>
      </w:r>
      <w:r>
        <w:t xml:space="preserve"> the September quarter 2015</w:t>
      </w:r>
      <w:r w:rsidRPr="008729AE">
        <w:t xml:space="preserve"> will be reflected in both </w:t>
      </w:r>
      <w:r>
        <w:t>2016</w:t>
      </w:r>
      <w:r w:rsidRPr="008729AE">
        <w:t xml:space="preserve"> and </w:t>
      </w:r>
      <w:r>
        <w:t>2017 prices</w:t>
      </w:r>
      <w:r w:rsidRPr="008729AE">
        <w:t>. However, we consider this is only a transitional iss</w:t>
      </w:r>
      <w:r>
        <w:t>ue and will</w:t>
      </w:r>
      <w:r w:rsidRPr="008729AE">
        <w:t xml:space="preserve"> not have a material impact on </w:t>
      </w:r>
      <w:r w:rsidR="00532D41">
        <w:t>United Energy’s</w:t>
      </w:r>
      <w:r>
        <w:t xml:space="preserve"> prices or revenue</w:t>
      </w:r>
      <w:r w:rsidRPr="008729AE">
        <w:t>.</w:t>
      </w:r>
    </w:p>
    <w:p w:rsidR="00E15263" w:rsidRDefault="00E15263" w:rsidP="00E15263">
      <w:pPr>
        <w:pStyle w:val="Heading4"/>
      </w:pPr>
      <w:r>
        <w:t>Labour price growth</w:t>
      </w:r>
    </w:p>
    <w:p w:rsidR="004A5A91" w:rsidRDefault="00E15263" w:rsidP="004A5A91">
      <w:r>
        <w:t xml:space="preserve">We have applied our </w:t>
      </w:r>
      <w:r w:rsidR="002C711B" w:rsidRPr="002C711B">
        <w:t xml:space="preserve">preliminary decision on labour price growth </w:t>
      </w:r>
      <w:r w:rsidR="002C711B">
        <w:t>in United Energy’s cost build</w:t>
      </w:r>
      <w:r w:rsidR="002C711B">
        <w:noBreakHyphen/>
        <w:t>up method for developing prices for its ancillary network services. We note it is not apparent in United Energy’s cost build</w:t>
      </w:r>
      <w:r w:rsidR="002C711B">
        <w:noBreakHyphen/>
        <w:t xml:space="preserve">up method as to its proposed labour price growth as it was contained in an aggregate escalator United Energy applied. Therefore, we have applied our preliminary </w:t>
      </w:r>
      <w:r w:rsidR="002C711B" w:rsidRPr="002C711B">
        <w:t>decision labour price growth</w:t>
      </w:r>
      <w:r w:rsidR="002C711B">
        <w:t xml:space="preserve"> which</w:t>
      </w:r>
      <w:r w:rsidR="002C711B" w:rsidRPr="002C711B">
        <w:t xml:space="preserve"> is discussed in attachment 7 — operating expenditure.</w:t>
      </w:r>
    </w:p>
    <w:p w:rsidR="00E071ED" w:rsidRDefault="00E071ED" w:rsidP="00E071ED">
      <w:pPr>
        <w:pStyle w:val="Heading2"/>
      </w:pPr>
      <w:bookmarkStart w:id="74" w:name="_Toc433525374"/>
      <w:r>
        <w:t>Public Lighting</w:t>
      </w:r>
      <w:bookmarkEnd w:id="74"/>
    </w:p>
    <w:p w:rsidR="001A1CAE" w:rsidRDefault="001A1CAE" w:rsidP="001A1CAE">
      <w:pPr>
        <w:pStyle w:val="Heading3"/>
      </w:pPr>
      <w:bookmarkStart w:id="75" w:name="_Toc430678561"/>
      <w:bookmarkStart w:id="76" w:name="_Toc433525375"/>
      <w:r>
        <w:t>Preliminary</w:t>
      </w:r>
      <w:r w:rsidRPr="0074565D">
        <w:t xml:space="preserve"> decision</w:t>
      </w:r>
      <w:bookmarkEnd w:id="75"/>
      <w:bookmarkEnd w:id="76"/>
    </w:p>
    <w:p w:rsidR="001A1CAE" w:rsidRDefault="001A1CAE" w:rsidP="001A1CAE">
      <w:r>
        <w:t xml:space="preserve">We do not approve </w:t>
      </w:r>
      <w:r w:rsidR="00024C10">
        <w:t>the</w:t>
      </w:r>
      <w:r>
        <w:t xml:space="preserve"> proposed public lighting charges because we have determined;</w:t>
      </w:r>
    </w:p>
    <w:p w:rsidR="001A1CAE" w:rsidRDefault="001A1CAE" w:rsidP="00FA37E3">
      <w:pPr>
        <w:pStyle w:val="AERbulletlistfirststyle"/>
      </w:pPr>
      <w:r>
        <w:t xml:space="preserve">a real pre-tax WACC of </w:t>
      </w:r>
      <w:r w:rsidR="00006CFD">
        <w:t>4.2</w:t>
      </w:r>
      <w:r w:rsidR="00A732B5">
        <w:t>8</w:t>
      </w:r>
      <w:r>
        <w:t xml:space="preserve"> per cent instead of the proposed </w:t>
      </w:r>
      <w:r w:rsidRPr="009010CF">
        <w:t>5.37</w:t>
      </w:r>
      <w:r>
        <w:t xml:space="preserve"> per cent</w:t>
      </w:r>
    </w:p>
    <w:p w:rsidR="001A1CAE" w:rsidRPr="009010CF" w:rsidRDefault="001A1CAE" w:rsidP="009010CF">
      <w:pPr>
        <w:pStyle w:val="AERbulletlistfirststyle"/>
      </w:pPr>
      <w:r w:rsidRPr="009010CF">
        <w:t>a labour rate per hour for night patrols of $1</w:t>
      </w:r>
      <w:r w:rsidR="009010CF">
        <w:t>19.78</w:t>
      </w:r>
      <w:r w:rsidRPr="009010CF">
        <w:t xml:space="preserve"> instead of the proposed $132 in 2016</w:t>
      </w:r>
    </w:p>
    <w:p w:rsidR="008E1B49" w:rsidRPr="008E1B49" w:rsidRDefault="008E1B49" w:rsidP="008E1B49">
      <w:pPr>
        <w:pStyle w:val="AERbulletlistfirststyle"/>
      </w:pPr>
      <w:r w:rsidRPr="008E1B49">
        <w:t xml:space="preserve">a capex overhead of 0 per cent instead of the proposed 25 per cent </w:t>
      </w:r>
    </w:p>
    <w:p w:rsidR="001A1CAE" w:rsidRDefault="00FA37E3" w:rsidP="00FA37E3">
      <w:pPr>
        <w:pStyle w:val="AERbulletlistfirststyle"/>
      </w:pPr>
      <w:r>
        <w:t>an error in the proposed model not deducting capital contributions from capital expenditure</w:t>
      </w:r>
    </w:p>
    <w:p w:rsidR="00F579E5" w:rsidRPr="009010CF" w:rsidRDefault="00F579E5" w:rsidP="00F579E5">
      <w:pPr>
        <w:pStyle w:val="AERbulletlistfirststyle"/>
      </w:pPr>
      <w:r w:rsidRPr="009010CF">
        <w:t>amendments to the proposed public lighting model as detailed below</w:t>
      </w:r>
    </w:p>
    <w:p w:rsidR="00E071ED" w:rsidRDefault="00FA37E3">
      <w:pPr>
        <w:spacing w:line="240" w:lineRule="auto"/>
      </w:pPr>
      <w:r w:rsidRPr="00FA37E3">
        <w:t xml:space="preserve">In all other respects we have approved </w:t>
      </w:r>
      <w:r w:rsidR="00024C10">
        <w:t>the</w:t>
      </w:r>
      <w:r w:rsidRPr="00FA37E3">
        <w:t xml:space="preserve"> proposal.</w:t>
      </w:r>
    </w:p>
    <w:p w:rsidR="009010CF" w:rsidRDefault="005575C1" w:rsidP="005575C1">
      <w:r w:rsidRPr="005575C1">
        <w:t xml:space="preserve">Classification of the Victorian </w:t>
      </w:r>
      <w:r w:rsidR="00C22820">
        <w:t>distributors</w:t>
      </w:r>
      <w:r w:rsidRPr="005575C1">
        <w:t xml:space="preserve"> public lighting services and the reasons for departing from the classification of all dedicated public lighting services as a negotiated service, is discussed in this section and further set out in attachment 13 — Classification of Services.</w:t>
      </w:r>
    </w:p>
    <w:p w:rsidR="006A5280" w:rsidRPr="006A5280" w:rsidRDefault="006A5280" w:rsidP="006A5280">
      <w:pPr>
        <w:pStyle w:val="HeadingBoldBlue"/>
        <w:numPr>
          <w:ilvl w:val="0"/>
          <w:numId w:val="28"/>
        </w:numPr>
        <w:rPr>
          <w:rStyle w:val="AERtextorange"/>
          <w:color w:val="70635A" w:themeColor="text2"/>
        </w:rPr>
      </w:pPr>
      <w:r w:rsidRPr="006A5280">
        <w:rPr>
          <w:rStyle w:val="AERtextorange"/>
          <w:color w:val="70635A" w:themeColor="text2"/>
        </w:rPr>
        <w:t>Form of Control</w:t>
      </w:r>
    </w:p>
    <w:p w:rsidR="006A5280" w:rsidRPr="0029012E" w:rsidRDefault="006A5280" w:rsidP="0029012E">
      <w:pPr>
        <w:rPr>
          <w:rStyle w:val="AERbody"/>
        </w:rPr>
      </w:pPr>
      <w:r w:rsidRPr="0029012E">
        <w:rPr>
          <w:rStyle w:val="AERbody"/>
        </w:rPr>
        <w:t xml:space="preserve">We are applying caps on the prices of individual services consistent with the current regulatory arrangements in Victoria. </w:t>
      </w:r>
    </w:p>
    <w:p w:rsidR="006A5280" w:rsidRPr="0029012E" w:rsidRDefault="006A5280" w:rsidP="0029012E">
      <w:pPr>
        <w:rPr>
          <w:rStyle w:val="AERbody"/>
        </w:rPr>
      </w:pPr>
      <w:r w:rsidRPr="0029012E">
        <w:rPr>
          <w:rStyle w:val="AERbody"/>
        </w:rPr>
        <w:t>Although the public lighting service is subject to an alternative control classification the control mechanism is implemented through a public lighting model under a building block approach.</w:t>
      </w:r>
    </w:p>
    <w:p w:rsidR="006A5280" w:rsidRPr="0029012E" w:rsidRDefault="006A5280" w:rsidP="0029012E">
      <w:pPr>
        <w:rPr>
          <w:rStyle w:val="AERbody"/>
        </w:rPr>
      </w:pPr>
      <w:r w:rsidRPr="0029012E">
        <w:rPr>
          <w:rStyle w:val="AERbody"/>
        </w:rPr>
        <w:t>Compliance with the control mechanism is to be demonstrated by the Victorian distributors through the annual pricing proposal, by updating the forecast CPI for the actual CPI each year.</w:t>
      </w:r>
    </w:p>
    <w:p w:rsidR="00E071ED" w:rsidRPr="0074565D" w:rsidRDefault="00F555A8" w:rsidP="00E071ED">
      <w:pPr>
        <w:pStyle w:val="Heading3"/>
      </w:pPr>
      <w:bookmarkStart w:id="77" w:name="_Toc433525376"/>
      <w:r>
        <w:t xml:space="preserve">United Energy's </w:t>
      </w:r>
      <w:r w:rsidR="004D3693">
        <w:t>p</w:t>
      </w:r>
      <w:r w:rsidR="00E071ED">
        <w:t>roposal</w:t>
      </w:r>
      <w:bookmarkEnd w:id="77"/>
    </w:p>
    <w:p w:rsidR="00E071ED" w:rsidRDefault="00E071ED">
      <w:pPr>
        <w:spacing w:line="240" w:lineRule="auto"/>
      </w:pPr>
      <w:r>
        <w:t>United Energy have proposed:</w:t>
      </w:r>
    </w:p>
    <w:p w:rsidR="00E071ED" w:rsidRDefault="007F7889" w:rsidP="007F7889">
      <w:pPr>
        <w:pStyle w:val="AERbulletlistfirststyle"/>
      </w:pPr>
      <w:r>
        <w:t>o</w:t>
      </w:r>
      <w:r w:rsidR="00E071ED">
        <w:t>n average, the proposed fees for 2016 will be approximately 15 per cent lower than the current (2015) fees in real terms, and will then increase by approximately 2 per cent per annum in real terms for the remaining four years of the forthcoming regulatory period.</w:t>
      </w:r>
      <w:r>
        <w:rPr>
          <w:rStyle w:val="FootnoteReference"/>
        </w:rPr>
        <w:footnoteReference w:id="30"/>
      </w:r>
      <w:r w:rsidR="00E071ED">
        <w:t xml:space="preserve"> </w:t>
      </w:r>
    </w:p>
    <w:p w:rsidR="00F76643" w:rsidRPr="00901301" w:rsidRDefault="00F76643">
      <w:pPr>
        <w:spacing w:line="240" w:lineRule="auto"/>
        <w:rPr>
          <w:rStyle w:val="AERbody"/>
        </w:rPr>
      </w:pPr>
      <w:r w:rsidRPr="00901301">
        <w:rPr>
          <w:rStyle w:val="AERbody"/>
        </w:rPr>
        <w:t xml:space="preserve">United Energy state the price reduction is attributable to lower borrowing costs and the operating and maintenance efficiency gains that </w:t>
      </w:r>
      <w:r w:rsidR="00A933F3">
        <w:rPr>
          <w:rStyle w:val="AERbody"/>
        </w:rPr>
        <w:t>they</w:t>
      </w:r>
      <w:r w:rsidRPr="00901301">
        <w:rPr>
          <w:rStyle w:val="AERbody"/>
        </w:rPr>
        <w:t xml:space="preserve"> have been able to achieve under </w:t>
      </w:r>
      <w:r w:rsidR="00A933F3">
        <w:rPr>
          <w:rStyle w:val="AERbody"/>
        </w:rPr>
        <w:t>their</w:t>
      </w:r>
      <w:r w:rsidRPr="00901301">
        <w:rPr>
          <w:rStyle w:val="AERbody"/>
        </w:rPr>
        <w:t xml:space="preserve"> new contracting model.</w:t>
      </w:r>
    </w:p>
    <w:p w:rsidR="007773A7" w:rsidRDefault="007773A7" w:rsidP="007773A7">
      <w:pPr>
        <w:pStyle w:val="Heading3"/>
      </w:pPr>
      <w:bookmarkStart w:id="78" w:name="_Toc430866010"/>
      <w:bookmarkStart w:id="79" w:name="_Toc430678564"/>
      <w:bookmarkStart w:id="80" w:name="_Toc433525377"/>
      <w:r w:rsidRPr="0074565D">
        <w:t>AER’s assessment approach</w:t>
      </w:r>
      <w:bookmarkEnd w:id="78"/>
      <w:bookmarkEnd w:id="80"/>
    </w:p>
    <w:p w:rsidR="00490F71" w:rsidRDefault="00490F71" w:rsidP="00490F71">
      <w:r>
        <w:t>We assess the distributor</w:t>
      </w:r>
      <w:r w:rsidR="00FD7576">
        <w:t>’</w:t>
      </w:r>
      <w:r>
        <w:t>s public lighting proposals by analysing the assumptions used in the build-up of proposed costs and benchmarking these costs and assumptions amongst distributors and against independent data and information. This approach is consistent with the assessment approach</w:t>
      </w:r>
      <w:r w:rsidRPr="00F81300">
        <w:t xml:space="preserve"> used in </w:t>
      </w:r>
      <w:r>
        <w:t>the New South Wales and Queensland public lighting determinations</w:t>
      </w:r>
      <w:r w:rsidRPr="00F81300">
        <w:t>.</w:t>
      </w:r>
      <w:r w:rsidR="00B30C29" w:rsidRPr="00B30C29">
        <w:rPr>
          <w:vertAlign w:val="superscript"/>
        </w:rPr>
        <w:footnoteReference w:id="31"/>
      </w:r>
    </w:p>
    <w:p w:rsidR="00A732B5" w:rsidRPr="008757A6" w:rsidRDefault="00A732B5" w:rsidP="00A732B5">
      <w:r>
        <w:t>Our primary assessment approach is to benchmark inputs and costs of Victorian distributors against their peers. We have also done this based on the inputs decided in the 2011</w:t>
      </w:r>
      <w:r w:rsidR="0087597D">
        <w:t>–</w:t>
      </w:r>
      <w:r>
        <w:t>15 determination and included in the modelling. In this way we achieve consistency with the approach we adopted for the 2011 determination and by the State regulator before that</w:t>
      </w:r>
      <w:r w:rsidRPr="008757A6">
        <w:t>.</w:t>
      </w:r>
      <w:r>
        <w:rPr>
          <w:rStyle w:val="FootnoteReference"/>
        </w:rPr>
        <w:footnoteReference w:id="32"/>
      </w:r>
      <w:r w:rsidRPr="008757A6">
        <w:t xml:space="preserve"> </w:t>
      </w:r>
    </w:p>
    <w:p w:rsidR="00A732B5" w:rsidRDefault="00A732B5" w:rsidP="00A732B5">
      <w:r>
        <w:t xml:space="preserve">This approach seeks to achieve consistency in assumptions and costs across distributors; nonetheless public lighting prices will always vary somewhat amongst the five Victorian distributors because of </w:t>
      </w:r>
      <w:r w:rsidRPr="003E67D9">
        <w:t>each distributor’s particular circumstances (size of asset base, geographic patch to cover, mix of luminaire types, among others)</w:t>
      </w:r>
      <w:r w:rsidRPr="008757A6">
        <w:t>. We have previously explained this in prior public lighting determinations.</w:t>
      </w:r>
      <w:r>
        <w:rPr>
          <w:rStyle w:val="FootnoteReference"/>
        </w:rPr>
        <w:footnoteReference w:id="33"/>
      </w:r>
    </w:p>
    <w:p w:rsidR="001A1CAE" w:rsidRPr="001A1CAE" w:rsidRDefault="001A1CAE" w:rsidP="001A1CAE">
      <w:pPr>
        <w:numPr>
          <w:ilvl w:val="2"/>
          <w:numId w:val="25"/>
        </w:numPr>
        <w:tabs>
          <w:tab w:val="left" w:pos="1021"/>
        </w:tabs>
        <w:spacing w:before="240"/>
        <w:outlineLvl w:val="2"/>
        <w:rPr>
          <w:rFonts w:eastAsiaTheme="majorEastAsia" w:cstheme="majorBidi"/>
          <w:b/>
          <w:bCs/>
          <w:color w:val="70635A" w:themeColor="text2"/>
          <w:sz w:val="28"/>
        </w:rPr>
      </w:pPr>
      <w:r w:rsidRPr="001A1CAE">
        <w:rPr>
          <w:rFonts w:eastAsiaTheme="majorEastAsia" w:cstheme="majorBidi"/>
          <w:b/>
          <w:bCs/>
          <w:color w:val="70635A" w:themeColor="text2"/>
          <w:sz w:val="28"/>
        </w:rPr>
        <w:t>Reasons for preliminary decision</w:t>
      </w:r>
      <w:bookmarkEnd w:id="79"/>
    </w:p>
    <w:p w:rsidR="009A3F2C" w:rsidRDefault="00FE32D1" w:rsidP="009075CF">
      <w:r>
        <w:t>In our preliminary decision for public lighting, we have adopted</w:t>
      </w:r>
      <w:r w:rsidR="009A3F2C" w:rsidRPr="009A3F2C">
        <w:t xml:space="preserve"> the same estimate of WACC as for standard control services</w:t>
      </w:r>
      <w:r w:rsidR="009A3F2C">
        <w:t>.</w:t>
      </w:r>
      <w:r w:rsidR="009A3F2C" w:rsidRPr="009A3F2C">
        <w:t xml:space="preserve"> The reasons for the real pre-tax WACC are discussed in attachment 3 — Rate of return.</w:t>
      </w:r>
    </w:p>
    <w:p w:rsidR="00023AFC" w:rsidRDefault="001A1CAE" w:rsidP="00E26516">
      <w:r w:rsidRPr="001A1CAE">
        <w:t>The labour rate</w:t>
      </w:r>
      <w:r>
        <w:t xml:space="preserve"> for night patrols</w:t>
      </w:r>
      <w:r w:rsidRPr="001A1CAE">
        <w:t xml:space="preserve"> proposed by </w:t>
      </w:r>
      <w:r>
        <w:t>United Energy</w:t>
      </w:r>
      <w:r w:rsidRPr="001A1CAE">
        <w:t xml:space="preserve"> is a significant increase from the labour rate</w:t>
      </w:r>
      <w:r w:rsidR="00835562">
        <w:t xml:space="preserve"> for night patrols</w:t>
      </w:r>
      <w:r w:rsidRPr="001A1CAE">
        <w:t xml:space="preserve"> of $</w:t>
      </w:r>
      <w:r w:rsidRPr="0014171C">
        <w:t xml:space="preserve">103.09 </w:t>
      </w:r>
      <w:r w:rsidRPr="001A1CAE">
        <w:t xml:space="preserve">for 2015 </w:t>
      </w:r>
      <w:r w:rsidR="0014171C" w:rsidRPr="00B6363D">
        <w:t>(real $2015</w:t>
      </w:r>
      <w:r w:rsidR="0014171C">
        <w:t>)</w:t>
      </w:r>
      <w:r w:rsidRPr="001A1CAE">
        <w:t xml:space="preserve"> set in the 2011</w:t>
      </w:r>
      <w:r w:rsidR="009A3F2C">
        <w:noBreakHyphen/>
      </w:r>
      <w:r w:rsidRPr="001A1CAE">
        <w:t>15 determination.</w:t>
      </w:r>
      <w:r w:rsidR="00EF7F80" w:rsidRPr="002B194B">
        <w:rPr>
          <w:vertAlign w:val="superscript"/>
        </w:rPr>
        <w:footnoteReference w:id="34"/>
      </w:r>
      <w:r w:rsidRPr="001A1CAE">
        <w:t xml:space="preserve"> </w:t>
      </w:r>
      <w:r w:rsidR="00023AFC">
        <w:t>We agree with the submission from Victorian Greenhouse Alliances that the proposed night time labour rates vary significantly.</w:t>
      </w:r>
      <w:r w:rsidR="00023AFC">
        <w:rPr>
          <w:rStyle w:val="FootnoteReference"/>
        </w:rPr>
        <w:footnoteReference w:id="35"/>
      </w:r>
    </w:p>
    <w:p w:rsidR="00F355EF" w:rsidRPr="00F355EF" w:rsidRDefault="0071392E" w:rsidP="00F355EF">
      <w:r>
        <w:t>United </w:t>
      </w:r>
      <w:r w:rsidR="001A1CAE">
        <w:t>Energy has not justified this increase in its labour rate for night patrols and we</w:t>
      </w:r>
      <w:r w:rsidR="00835562">
        <w:t xml:space="preserve"> do not</w:t>
      </w:r>
      <w:r w:rsidR="001A1CAE" w:rsidRPr="001A1CAE">
        <w:t xml:space="preserve"> consider</w:t>
      </w:r>
      <w:r w:rsidR="001A1CAE">
        <w:t xml:space="preserve"> it</w:t>
      </w:r>
      <w:r w:rsidR="001A1CAE" w:rsidRPr="001A1CAE">
        <w:t xml:space="preserve"> e</w:t>
      </w:r>
      <w:r w:rsidR="00835562">
        <w:t>fficient</w:t>
      </w:r>
      <w:r w:rsidR="001A1CAE" w:rsidRPr="001A1CAE">
        <w:t xml:space="preserve"> in comparison to the labour rates proposed by other distributors. </w:t>
      </w:r>
      <w:r w:rsidR="00D0104E">
        <w:t xml:space="preserve">We do not accept the proposed increase and we consider it efficient to allow a smaller increase. </w:t>
      </w:r>
      <w:r w:rsidR="00F355EF" w:rsidRPr="00F355EF">
        <w:t>AusNet Services for instance has proposed a</w:t>
      </w:r>
      <w:r w:rsidR="00F355EF">
        <w:t xml:space="preserve"> night time</w:t>
      </w:r>
      <w:r w:rsidR="00F355EF" w:rsidRPr="00F355EF">
        <w:t xml:space="preserve"> labour rate per hour of $119.78 (real $2015) for 2016, $</w:t>
      </w:r>
      <w:r w:rsidR="00F355EF">
        <w:t>12.22</w:t>
      </w:r>
      <w:r w:rsidR="00F355EF" w:rsidRPr="00F355EF">
        <w:t xml:space="preserve"> (real $2015) or </w:t>
      </w:r>
      <w:r w:rsidR="00F355EF">
        <w:t>10</w:t>
      </w:r>
      <w:r w:rsidR="00EF7F80">
        <w:t> </w:t>
      </w:r>
      <w:r w:rsidR="00F355EF" w:rsidRPr="00F355EF">
        <w:t>per</w:t>
      </w:r>
      <w:r w:rsidR="00EF7F80">
        <w:t> </w:t>
      </w:r>
      <w:r w:rsidR="00F355EF" w:rsidRPr="00F355EF">
        <w:t xml:space="preserve">cent below what </w:t>
      </w:r>
      <w:r w:rsidR="00F355EF">
        <w:t>United Energy</w:t>
      </w:r>
      <w:r w:rsidR="00F355EF" w:rsidRPr="00F355EF">
        <w:t xml:space="preserve"> has proposed. </w:t>
      </w:r>
    </w:p>
    <w:p w:rsidR="000052F4" w:rsidRDefault="00F355EF" w:rsidP="000052F4">
      <w:r>
        <w:t>We consider AusNet Services approved labour rate of $119.78 per hour efficient and have used it as a benchmark for Victorian distributors and substituted for that proposed by United Energy</w:t>
      </w:r>
      <w:r w:rsidR="00835562">
        <w:t>.</w:t>
      </w:r>
      <w:r w:rsidR="000052F4">
        <w:t xml:space="preserve"> This allows an increase in United Energy’s night time labour rate but maintains a level of consistency across labour rates for Victorian distributors.</w:t>
      </w:r>
    </w:p>
    <w:p w:rsidR="008E1B49" w:rsidRPr="008E1B49" w:rsidRDefault="008E1B49" w:rsidP="008E1B49">
      <w:r w:rsidRPr="008E1B49">
        <w:t>The application of a capex overhead of 25 per cent has not been justified and we do not consider it efficient. Public lighting in Victoria has</w:t>
      </w:r>
      <w:r w:rsidR="00806910">
        <w:t xml:space="preserve"> had an opex overhead of 25 per </w:t>
      </w:r>
      <w:r w:rsidRPr="008E1B49">
        <w:t>cent applied across all distributors since the 2011 determination</w:t>
      </w:r>
      <w:r w:rsidR="00BA3C14">
        <w:t>, based on Impaq consulting analysis.</w:t>
      </w:r>
      <w:r w:rsidR="00BA3C14">
        <w:rPr>
          <w:rStyle w:val="FootnoteReference"/>
        </w:rPr>
        <w:footnoteReference w:id="36"/>
      </w:r>
      <w:r w:rsidRPr="008E1B49">
        <w:t xml:space="preserve"> </w:t>
      </w:r>
      <w:r w:rsidR="00807B49" w:rsidRPr="00F80986">
        <w:t xml:space="preserve">The Impaq analysis </w:t>
      </w:r>
      <w:r w:rsidR="00807B49" w:rsidRPr="00EC3A54">
        <w:t>recommended</w:t>
      </w:r>
      <w:r w:rsidR="00807B49" w:rsidRPr="00F80986">
        <w:t xml:space="preserve"> a low case</w:t>
      </w:r>
      <w:r w:rsidR="00807B49">
        <w:t xml:space="preserve"> of 7 per </w:t>
      </w:r>
      <w:r w:rsidR="00807B49" w:rsidRPr="00F80986">
        <w:t>cent and a high case of 25 per cent for opex overheads.</w:t>
      </w:r>
      <w:r w:rsidR="00807B49">
        <w:t xml:space="preserve"> </w:t>
      </w:r>
      <w:r w:rsidR="00BA3C14">
        <w:t>W</w:t>
      </w:r>
      <w:r w:rsidRPr="008E1B49">
        <w:t>e continue to consider it prudent</w:t>
      </w:r>
      <w:r w:rsidR="002B33A3">
        <w:t xml:space="preserve"> and efficient</w:t>
      </w:r>
      <w:r w:rsidRPr="008E1B49">
        <w:t xml:space="preserve">. Capex overheads have not previously been applied in setting Victorian public lighting prices and AusNet Services, CitiPower and Powercor have not proposed a capex overhead. </w:t>
      </w:r>
    </w:p>
    <w:p w:rsidR="008E1B49" w:rsidRPr="008E1B49" w:rsidRDefault="008E1B49" w:rsidP="00E26516">
      <w:r w:rsidRPr="008E1B49">
        <w:t xml:space="preserve">If </w:t>
      </w:r>
      <w:r>
        <w:t>United Energy</w:t>
      </w:r>
      <w:r w:rsidRPr="008E1B49">
        <w:t xml:space="preserve"> wants to implement an overhead on its capex, we consider that it should reduce the 25 per cent capex and opex overhead rates so as to not increase the total overheads bucket. </w:t>
      </w:r>
      <w:r w:rsidR="002B33A3">
        <w:t>We observe that t</w:t>
      </w:r>
      <w:r w:rsidRPr="008E1B49">
        <w:t>he 25 per cent opex overhead benchmark has been maintained in AusNet Services proposals</w:t>
      </w:r>
      <w:r w:rsidR="002B33A3">
        <w:t>.</w:t>
      </w:r>
      <w:r w:rsidRPr="008E1B49">
        <w:t xml:space="preserve"> </w:t>
      </w:r>
      <w:r w:rsidR="002B33A3">
        <w:t>W</w:t>
      </w:r>
      <w:r w:rsidRPr="008E1B49">
        <w:t>e</w:t>
      </w:r>
      <w:r>
        <w:t xml:space="preserve"> </w:t>
      </w:r>
      <w:r w:rsidR="002B33A3">
        <w:t xml:space="preserve">are </w:t>
      </w:r>
      <w:r>
        <w:t>continuing to</w:t>
      </w:r>
      <w:r w:rsidRPr="008E1B49">
        <w:t xml:space="preserve"> apply a 25 per cent opex </w:t>
      </w:r>
      <w:r w:rsidR="002B33A3">
        <w:t xml:space="preserve">overhead </w:t>
      </w:r>
      <w:r w:rsidRPr="008E1B49">
        <w:t xml:space="preserve">consistently across all Victorian distributors </w:t>
      </w:r>
      <w:r w:rsidR="002B33A3">
        <w:t xml:space="preserve">as </w:t>
      </w:r>
      <w:r w:rsidR="004D7F4F">
        <w:t xml:space="preserve">the </w:t>
      </w:r>
      <w:r w:rsidR="002B33A3">
        <w:t>prudent and efficient</w:t>
      </w:r>
      <w:r w:rsidR="004D7F4F">
        <w:t xml:space="preserve"> amount</w:t>
      </w:r>
      <w:r w:rsidR="002B33A3">
        <w:t xml:space="preserve"> </w:t>
      </w:r>
      <w:r w:rsidRPr="008E1B49">
        <w:t>to account for overheads.</w:t>
      </w:r>
    </w:p>
    <w:p w:rsidR="000642BE" w:rsidRPr="000642BE" w:rsidRDefault="000642BE" w:rsidP="000642BE">
      <w:r w:rsidRPr="000642BE">
        <w:t>We accept the proposed Geographical Information System (GIS) costs. Without a GIS system, the Victorian distributors will not be able to track lights within their network. This system is necessary to meet the minimum requirements set out in clauses 2.3.1, 5.1 and 5.2 of the Victorian Public Lighting Code 2005 (the Code), regarding provision of public lighting data to customers.</w:t>
      </w:r>
      <w:r w:rsidRPr="000642BE">
        <w:rPr>
          <w:rStyle w:val="AERsuperscript"/>
        </w:rPr>
        <w:footnoteReference w:id="37"/>
      </w:r>
    </w:p>
    <w:p w:rsidR="000642BE" w:rsidRPr="000642BE" w:rsidRDefault="000642BE" w:rsidP="000642BE">
      <w:r w:rsidRPr="000642BE">
        <w:t>We have considered the Streetlight Group of Councils (SLG's) claims that GIS costs are a one-off for the establishment of these systems and should not continue to be paid by customers.</w:t>
      </w:r>
      <w:r w:rsidRPr="000642BE">
        <w:rPr>
          <w:rStyle w:val="AERsuperscript"/>
        </w:rPr>
        <w:footnoteReference w:id="38"/>
      </w:r>
      <w:r w:rsidRPr="000642BE">
        <w:t xml:space="preserve"> GIS services costs were included for distributors to establish the spatial location of assets and to provide web based access to public lighting customers back in 2004. However, GIS component costs are required for the ongoing maintenance of the Victorian distributor’s public lighting data and are ongoing. Accordingly, we maintain the position established in our 2011 determination to allow an annual GIS component cost.</w:t>
      </w:r>
    </w:p>
    <w:p w:rsidR="000642BE" w:rsidRPr="000642BE" w:rsidRDefault="000642BE" w:rsidP="000642BE">
      <w:r w:rsidRPr="000642BE" w:rsidDel="00C70744">
        <w:t>We disagree with</w:t>
      </w:r>
      <w:r w:rsidRPr="000642BE">
        <w:t xml:space="preserve"> SLG's contention that the network use of system charges for unmetered supplies recovers GIS costs. Rather, that charge recovers the costs of energy consumption emitted by the public lighting luminaire only. It does not recover GIS costs which are instead recovered as part of the annual operating, maintenance and replacement charges set out in this section.</w:t>
      </w:r>
    </w:p>
    <w:p w:rsidR="007773A7" w:rsidRDefault="000642BE" w:rsidP="000642BE">
      <w:r w:rsidRPr="000642BE">
        <w:t>We consider the GIS system cost of $113,443 and complaints handling costs of $34,033 (updated from the benchmark costs set in the 2011 determination) are prudent and efficient</w:t>
      </w:r>
      <w:r>
        <w:t>.</w:t>
      </w:r>
    </w:p>
    <w:tbl>
      <w:tblPr>
        <w:tblW w:w="8507" w:type="dxa"/>
        <w:tblCellMar>
          <w:left w:w="0" w:type="dxa"/>
          <w:right w:w="0" w:type="dxa"/>
        </w:tblCellMar>
        <w:tblLook w:val="04A0" w:firstRow="1" w:lastRow="0" w:firstColumn="1" w:lastColumn="0" w:noHBand="0" w:noVBand="1"/>
      </w:tblPr>
      <w:tblGrid>
        <w:gridCol w:w="8507"/>
      </w:tblGrid>
      <w:tr w:rsidR="00E025B7" w:rsidTr="00952F2A">
        <w:trPr>
          <w:trHeight w:val="255"/>
        </w:trPr>
        <w:tc>
          <w:tcPr>
            <w:tcW w:w="8507" w:type="dxa"/>
            <w:tcBorders>
              <w:top w:val="nil"/>
              <w:left w:val="nil"/>
              <w:bottom w:val="nil"/>
              <w:right w:val="nil"/>
            </w:tcBorders>
            <w:shd w:val="clear" w:color="auto" w:fill="auto"/>
            <w:noWrap/>
            <w:tcMar>
              <w:top w:w="15" w:type="dxa"/>
              <w:left w:w="15" w:type="dxa"/>
              <w:bottom w:w="0" w:type="dxa"/>
              <w:right w:w="15" w:type="dxa"/>
            </w:tcMar>
            <w:hideMark/>
          </w:tcPr>
          <w:p w:rsidR="00E025B7" w:rsidRDefault="00E025B7">
            <w:r w:rsidRPr="00E92919">
              <w:rPr>
                <w:rStyle w:val="AERbody"/>
              </w:rPr>
              <w:t>We have made amendments to the proposed public lighting model, including</w:t>
            </w:r>
            <w:r w:rsidRPr="00E92919">
              <w:t>:</w:t>
            </w:r>
          </w:p>
        </w:tc>
      </w:tr>
      <w:tr w:rsidR="002423F1" w:rsidTr="0070417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73C8F" w:rsidRDefault="00173C8F" w:rsidP="00173C8F">
            <w:pPr>
              <w:pStyle w:val="AERbulletlistfirststyle"/>
            </w:pPr>
            <w:r>
              <w:t>Material premium in poles &amp; brackets capex</w:t>
            </w:r>
          </w:p>
          <w:p w:rsidR="00173C8F" w:rsidRDefault="00173C8F" w:rsidP="00173C8F">
            <w:pPr>
              <w:pStyle w:val="AERbulletlistsecondstyle"/>
            </w:pPr>
            <w:r>
              <w:t>Jemena have included this in their model and we accepted it and included it in all distributors’ models.</w:t>
            </w:r>
          </w:p>
          <w:p w:rsidR="00173C8F" w:rsidRDefault="00173C8F" w:rsidP="00173C8F">
            <w:pPr>
              <w:pStyle w:val="AERbulletlistfirststyle"/>
            </w:pPr>
            <w:r w:rsidRPr="00173C8F">
              <w:t>Material premium for rural areas</w:t>
            </w:r>
          </w:p>
          <w:p w:rsidR="002423F1" w:rsidRDefault="0050584E" w:rsidP="008122D9">
            <w:pPr>
              <w:pStyle w:val="AERbulletlistsecondstyle"/>
            </w:pPr>
            <w:r>
              <w:t xml:space="preserve">A </w:t>
            </w:r>
            <w:r w:rsidR="002423F1">
              <w:t>5</w:t>
            </w:r>
            <w:r w:rsidR="009A3F2C">
              <w:t xml:space="preserve"> per cent</w:t>
            </w:r>
            <w:r w:rsidR="002423F1">
              <w:t xml:space="preserve"> premium</w:t>
            </w:r>
            <w:r w:rsidR="00173C8F">
              <w:t xml:space="preserve"> </w:t>
            </w:r>
            <w:r>
              <w:t xml:space="preserve">has been </w:t>
            </w:r>
            <w:r w:rsidR="00173C8F">
              <w:t>included</w:t>
            </w:r>
            <w:r w:rsidR="002423F1">
              <w:t xml:space="preserve"> </w:t>
            </w:r>
          </w:p>
        </w:tc>
      </w:tr>
      <w:tr w:rsidR="008A1235" w:rsidRPr="00CF47A3" w:rsidTr="0070417C">
        <w:trPr>
          <w:trHeight w:val="255"/>
        </w:trPr>
        <w:tc>
          <w:tcPr>
            <w:tcW w:w="8507" w:type="dxa"/>
            <w:tcBorders>
              <w:top w:val="nil"/>
              <w:left w:val="nil"/>
              <w:bottom w:val="nil"/>
              <w:right w:val="nil"/>
            </w:tcBorders>
            <w:shd w:val="clear" w:color="auto" w:fill="auto"/>
            <w:noWrap/>
            <w:tcMar>
              <w:top w:w="15" w:type="dxa"/>
              <w:left w:w="15" w:type="dxa"/>
              <w:bottom w:w="0" w:type="dxa"/>
              <w:right w:w="15" w:type="dxa"/>
            </w:tcMar>
            <w:vAlign w:val="bottom"/>
            <w:hideMark/>
          </w:tcPr>
          <w:p w:rsidR="008A1235" w:rsidRPr="00CF47A3" w:rsidRDefault="00B600C1" w:rsidP="009A3F2C">
            <w:pPr>
              <w:pStyle w:val="AERbulletlistfirststyle"/>
            </w:pPr>
            <w:r>
              <w:t>W</w:t>
            </w:r>
            <w:r w:rsidR="00CF47A3">
              <w:t>ritten down value of</w:t>
            </w:r>
            <w:r w:rsidR="008A1235" w:rsidRPr="00CF47A3">
              <w:t xml:space="preserve"> </w:t>
            </w:r>
            <w:r w:rsidR="009A3F2C">
              <w:t>public lighting asset base</w:t>
            </w:r>
            <w:r w:rsidR="008A1235" w:rsidRPr="00CF47A3">
              <w:t xml:space="preserve"> </w:t>
            </w:r>
            <w:r w:rsidR="009A3F2C">
              <w:t>–</w:t>
            </w:r>
            <w:r w:rsidR="008A1235" w:rsidRPr="00CF47A3">
              <w:t xml:space="preserve"> M</w:t>
            </w:r>
            <w:r w:rsidR="009A3F2C">
              <w:t xml:space="preserve">ercury </w:t>
            </w:r>
            <w:r w:rsidR="008A1235" w:rsidRPr="00CF47A3">
              <w:t>V</w:t>
            </w:r>
            <w:r w:rsidR="009A3F2C">
              <w:t>apour</w:t>
            </w:r>
            <w:r w:rsidR="008A1235" w:rsidRPr="00CF47A3">
              <w:t xml:space="preserve"> 80</w:t>
            </w:r>
            <w:r w:rsidR="009A3F2C">
              <w:t xml:space="preserve"> W</w:t>
            </w:r>
            <w:r w:rsidR="008A1235" w:rsidRPr="00CF47A3">
              <w:t xml:space="preserve"> Luminaire</w:t>
            </w:r>
          </w:p>
        </w:tc>
      </w:tr>
      <w:tr w:rsidR="008A1235" w:rsidTr="0070417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A1235" w:rsidRDefault="0098370D" w:rsidP="00CF47A3">
            <w:pPr>
              <w:pStyle w:val="AERbulletlistsecondstyle"/>
            </w:pPr>
            <w:r>
              <w:t>removed</w:t>
            </w:r>
            <w:r w:rsidR="008A1235">
              <w:t xml:space="preserve"> </w:t>
            </w:r>
            <w:r w:rsidR="00CF47A3">
              <w:t>o</w:t>
            </w:r>
            <w:r w:rsidR="008A1235">
              <w:t xml:space="preserve">verheads in the calculation of </w:t>
            </w:r>
            <w:r w:rsidR="00CF47A3">
              <w:t>c</w:t>
            </w:r>
            <w:r w:rsidR="008A1235">
              <w:t>ustomer contributions</w:t>
            </w:r>
          </w:p>
        </w:tc>
      </w:tr>
    </w:tbl>
    <w:p w:rsidR="007773A7" w:rsidRPr="007773A7" w:rsidRDefault="007773A7" w:rsidP="007773A7">
      <w:r w:rsidRPr="007773A7">
        <w:t>Preliminary decision prices have also been split out into the replacement (capex) and opex components in the public lighting decision model as requested by stakeholders.</w:t>
      </w:r>
      <w:r w:rsidRPr="007773A7">
        <w:rPr>
          <w:vertAlign w:val="superscript"/>
        </w:rPr>
        <w:footnoteReference w:id="39"/>
      </w:r>
      <w:r w:rsidRPr="007773A7">
        <w:t xml:space="preserve"> </w:t>
      </w:r>
    </w:p>
    <w:p w:rsidR="00367BB3" w:rsidRDefault="007773A7" w:rsidP="009075CF">
      <w:r w:rsidRPr="007773A7">
        <w:t>Preliminary decision prices for each light type are set out in</w:t>
      </w:r>
      <w:r w:rsidR="00D40230">
        <w:t xml:space="preserve"> </w:t>
      </w:r>
      <w:r w:rsidR="00D40230" w:rsidRPr="00D40230">
        <w:rPr>
          <w:rStyle w:val="AERbody"/>
        </w:rPr>
        <w:fldChar w:fldCharType="begin"/>
      </w:r>
      <w:r w:rsidR="00D40230" w:rsidRPr="00D40230">
        <w:rPr>
          <w:rStyle w:val="AERbody"/>
        </w:rPr>
        <w:instrText xml:space="preserve"> REF _Ref431285323 \h  \* MERGEFORMAT </w:instrText>
      </w:r>
      <w:r w:rsidR="00D40230" w:rsidRPr="00D40230">
        <w:rPr>
          <w:rStyle w:val="AERbody"/>
        </w:rPr>
      </w:r>
      <w:r w:rsidR="00D40230" w:rsidRPr="00D40230">
        <w:rPr>
          <w:rStyle w:val="AERbody"/>
        </w:rPr>
        <w:fldChar w:fldCharType="separate"/>
      </w:r>
      <w:r w:rsidR="00506F13" w:rsidRPr="00506F13">
        <w:rPr>
          <w:rStyle w:val="AERbody"/>
        </w:rPr>
        <w:t>Table 16.6</w:t>
      </w:r>
      <w:r w:rsidR="00D40230" w:rsidRPr="00D40230">
        <w:rPr>
          <w:rStyle w:val="AERbody"/>
        </w:rPr>
        <w:fldChar w:fldCharType="end"/>
      </w:r>
      <w:r w:rsidRPr="007773A7">
        <w:t>.</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3A6142" w:rsidRPr="005B4148" w:rsidTr="003A6142">
        <w:trPr>
          <w:trHeight w:val="103"/>
        </w:trPr>
        <w:tc>
          <w:tcPr>
            <w:tcW w:w="9148" w:type="dxa"/>
          </w:tcPr>
          <w:p w:rsidR="003A6142" w:rsidRPr="005B4148" w:rsidRDefault="00E15E19" w:rsidP="003A6142">
            <w:pPr>
              <w:keepNext/>
              <w:spacing w:before="240" w:after="120"/>
              <w:rPr>
                <w:b/>
                <w:bCs/>
                <w:color w:val="076A92" w:themeColor="text1"/>
                <w:sz w:val="24"/>
                <w:szCs w:val="18"/>
              </w:rPr>
            </w:pPr>
            <w:bookmarkStart w:id="81" w:name="_Ref431285323"/>
            <w:r w:rsidRPr="005B4148">
              <w:rPr>
                <w:b/>
                <w:bCs/>
                <w:color w:val="076A92" w:themeColor="text1"/>
                <w:sz w:val="24"/>
                <w:szCs w:val="18"/>
              </w:rPr>
              <w:t xml:space="preserve">Table </w:t>
            </w:r>
            <w:r w:rsidR="00677B7F">
              <w:rPr>
                <w:b/>
                <w:bCs/>
                <w:color w:val="076A92" w:themeColor="text1"/>
                <w:sz w:val="24"/>
                <w:szCs w:val="18"/>
              </w:rPr>
              <w:fldChar w:fldCharType="begin"/>
            </w:r>
            <w:r w:rsidR="00677B7F">
              <w:rPr>
                <w:b/>
                <w:bCs/>
                <w:color w:val="076A92" w:themeColor="text1"/>
                <w:sz w:val="24"/>
                <w:szCs w:val="18"/>
              </w:rPr>
              <w:instrText xml:space="preserve"> STYLEREF 1 \s </w:instrText>
            </w:r>
            <w:r w:rsidR="00677B7F">
              <w:rPr>
                <w:b/>
                <w:bCs/>
                <w:color w:val="076A92" w:themeColor="text1"/>
                <w:sz w:val="24"/>
                <w:szCs w:val="18"/>
              </w:rPr>
              <w:fldChar w:fldCharType="separate"/>
            </w:r>
            <w:r w:rsidR="00506F13">
              <w:rPr>
                <w:b/>
                <w:bCs/>
                <w:noProof/>
                <w:color w:val="076A92" w:themeColor="text1"/>
                <w:sz w:val="24"/>
                <w:szCs w:val="18"/>
              </w:rPr>
              <w:t>16</w:t>
            </w:r>
            <w:r w:rsidR="00677B7F">
              <w:rPr>
                <w:b/>
                <w:bCs/>
                <w:color w:val="076A92" w:themeColor="text1"/>
                <w:sz w:val="24"/>
                <w:szCs w:val="18"/>
              </w:rPr>
              <w:fldChar w:fldCharType="end"/>
            </w:r>
            <w:r w:rsidR="00677B7F">
              <w:rPr>
                <w:b/>
                <w:bCs/>
                <w:color w:val="076A92" w:themeColor="text1"/>
                <w:sz w:val="24"/>
                <w:szCs w:val="18"/>
              </w:rPr>
              <w:t>.</w:t>
            </w:r>
            <w:r w:rsidR="00677B7F">
              <w:rPr>
                <w:b/>
                <w:bCs/>
                <w:color w:val="076A92" w:themeColor="text1"/>
                <w:sz w:val="24"/>
                <w:szCs w:val="18"/>
              </w:rPr>
              <w:fldChar w:fldCharType="begin"/>
            </w:r>
            <w:r w:rsidR="00677B7F">
              <w:rPr>
                <w:b/>
                <w:bCs/>
                <w:color w:val="076A92" w:themeColor="text1"/>
                <w:sz w:val="24"/>
                <w:szCs w:val="18"/>
              </w:rPr>
              <w:instrText xml:space="preserve"> SEQ Table \* ARABIC \s 1 </w:instrText>
            </w:r>
            <w:r w:rsidR="00677B7F">
              <w:rPr>
                <w:b/>
                <w:bCs/>
                <w:color w:val="076A92" w:themeColor="text1"/>
                <w:sz w:val="24"/>
                <w:szCs w:val="18"/>
              </w:rPr>
              <w:fldChar w:fldCharType="separate"/>
            </w:r>
            <w:r w:rsidR="00506F13">
              <w:rPr>
                <w:b/>
                <w:bCs/>
                <w:noProof/>
                <w:color w:val="076A92" w:themeColor="text1"/>
                <w:sz w:val="24"/>
                <w:szCs w:val="18"/>
              </w:rPr>
              <w:t>6</w:t>
            </w:r>
            <w:r w:rsidR="00677B7F">
              <w:rPr>
                <w:b/>
                <w:bCs/>
                <w:color w:val="076A92" w:themeColor="text1"/>
                <w:sz w:val="24"/>
                <w:szCs w:val="18"/>
              </w:rPr>
              <w:fldChar w:fldCharType="end"/>
            </w:r>
            <w:bookmarkEnd w:id="81"/>
            <w:r w:rsidRPr="005B4148">
              <w:rPr>
                <w:b/>
                <w:bCs/>
                <w:color w:val="076A92" w:themeColor="text1"/>
                <w:sz w:val="24"/>
                <w:szCs w:val="18"/>
              </w:rPr>
              <w:t xml:space="preserve"> Public Lighting Charges</w:t>
            </w:r>
            <w:r w:rsidR="00AF4B9C">
              <w:rPr>
                <w:b/>
                <w:bCs/>
                <w:color w:val="076A92" w:themeColor="text1"/>
                <w:sz w:val="24"/>
                <w:szCs w:val="18"/>
              </w:rPr>
              <w:t xml:space="preserve"> </w:t>
            </w:r>
            <w:r w:rsidRPr="005B4148">
              <w:rPr>
                <w:b/>
                <w:bCs/>
                <w:color w:val="076A92" w:themeColor="text1"/>
                <w:sz w:val="24"/>
                <w:szCs w:val="18"/>
              </w:rPr>
              <w:t>($ nominal)</w:t>
            </w:r>
          </w:p>
        </w:tc>
      </w:tr>
    </w:tbl>
    <w:tbl>
      <w:tblPr>
        <w:tblStyle w:val="AERtable-numbers1"/>
        <w:tblW w:w="0" w:type="auto"/>
        <w:tblLook w:val="04A0" w:firstRow="1" w:lastRow="0" w:firstColumn="1" w:lastColumn="0" w:noHBand="0" w:noVBand="1"/>
      </w:tblPr>
      <w:tblGrid>
        <w:gridCol w:w="3242"/>
        <w:gridCol w:w="1091"/>
        <w:gridCol w:w="1090"/>
        <w:gridCol w:w="1090"/>
        <w:gridCol w:w="1090"/>
        <w:gridCol w:w="1090"/>
      </w:tblGrid>
      <w:tr w:rsidR="00367BB3" w:rsidRPr="005B4148" w:rsidTr="00EC4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367BB3" w:rsidRPr="005B4148" w:rsidRDefault="00367BB3" w:rsidP="003A6142">
            <w:pPr>
              <w:rPr>
                <w:lang w:eastAsia="en-US"/>
              </w:rPr>
            </w:pPr>
          </w:p>
        </w:tc>
        <w:tc>
          <w:tcPr>
            <w:tcW w:w="1095" w:type="dxa"/>
          </w:tcPr>
          <w:p w:rsidR="00367BB3" w:rsidRPr="005B4148" w:rsidRDefault="00367BB3" w:rsidP="003A6142">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2016</w:t>
            </w:r>
          </w:p>
        </w:tc>
        <w:tc>
          <w:tcPr>
            <w:tcW w:w="1094" w:type="dxa"/>
          </w:tcPr>
          <w:p w:rsidR="00367BB3" w:rsidRPr="005B4148" w:rsidRDefault="00367BB3" w:rsidP="003A6142">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2017</w:t>
            </w:r>
          </w:p>
        </w:tc>
        <w:tc>
          <w:tcPr>
            <w:tcW w:w="1094" w:type="dxa"/>
          </w:tcPr>
          <w:p w:rsidR="00367BB3" w:rsidRPr="005B4148" w:rsidRDefault="00367BB3" w:rsidP="003A6142">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2018</w:t>
            </w:r>
          </w:p>
        </w:tc>
        <w:tc>
          <w:tcPr>
            <w:tcW w:w="1094" w:type="dxa"/>
          </w:tcPr>
          <w:p w:rsidR="00367BB3" w:rsidRPr="005B4148" w:rsidRDefault="00367BB3" w:rsidP="003A6142">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2019</w:t>
            </w:r>
          </w:p>
        </w:tc>
        <w:tc>
          <w:tcPr>
            <w:tcW w:w="1094" w:type="dxa"/>
          </w:tcPr>
          <w:p w:rsidR="00367BB3" w:rsidRPr="005B4148" w:rsidRDefault="00367BB3" w:rsidP="003A6142">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2020</w:t>
            </w:r>
          </w:p>
        </w:tc>
      </w:tr>
      <w:tr w:rsidR="00EC479A" w:rsidRPr="005B4148" w:rsidTr="004F3D65">
        <w:trPr>
          <w:trHeight w:val="231"/>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Mercury Vapour 80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51.35</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54.06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57.80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61.29</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65.06</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Sodium High Pressure 150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66.01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71.32</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77.43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79.97</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84.39</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Sodium High Pressure 250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67.64</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73.05</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74.09</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81.80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86.29</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Fluorescent</w:t>
            </w:r>
            <w:r>
              <w:t xml:space="preserve"> 2x</w:t>
            </w:r>
            <w:r w:rsidRPr="005B4148">
              <w:t>20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66.24</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69.73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74.56</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79.07</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83.93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Fluorescent </w:t>
            </w:r>
            <w:r>
              <w:t>3x2</w:t>
            </w:r>
            <w:r w:rsidRPr="005B4148">
              <w:t>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66.24</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69.73</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74.56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79.07</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83.93</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Mercury Vapour 50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76.00</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80.00</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85.54</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90.71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96.30</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Mercury Vapour 125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76.00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80.00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85.54</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90.71</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96.30</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Mercury Vapour 250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61.55</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66.48</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67.43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74.43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78.53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Mercury Vapour 400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85.22</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92.05</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93.36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103.06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108.73</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677505">
              <w:t xml:space="preserve">Mercury Vapour </w:t>
            </w:r>
            <w:r>
              <w:t>7</w:t>
            </w:r>
            <w:r w:rsidRPr="00677505">
              <w:t>00 watt</w:t>
            </w:r>
            <w:r w:rsidRPr="00677505">
              <w:tab/>
            </w:r>
            <w:r w:rsidRPr="00677505">
              <w:tab/>
            </w:r>
            <w:r w:rsidRPr="00677505">
              <w:tab/>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85.22</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92.05</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93.36</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103.06</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108.73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Sodium High Pressure </w:t>
            </w:r>
            <w:r>
              <w:t>7</w:t>
            </w:r>
            <w:r w:rsidRPr="005B4148">
              <w:t>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112.46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118.38</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126.58</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134.23</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142.49</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Sodium </w:t>
            </w:r>
            <w:r>
              <w:t>High</w:t>
            </w:r>
            <w:r w:rsidRPr="005B4148">
              <w:t xml:space="preserve"> Pressure </w:t>
            </w:r>
            <w:r>
              <w:t>10</w:t>
            </w:r>
            <w:r w:rsidRPr="005B4148">
              <w:t>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72.61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78.46</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85.17</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87.96</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92.83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Sodium High Pressure </w:t>
            </w:r>
            <w:r>
              <w:t>400</w:t>
            </w:r>
            <w:r w:rsidRPr="005B4148">
              <w:t xml:space="preserve">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85.22</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92.05</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93.36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103.06</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108.73</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Metal Halide 70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89.11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96.29</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104.53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107.95</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113.93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Metal Halide 1</w:t>
            </w:r>
            <w:r>
              <w:t>0</w:t>
            </w:r>
            <w:r w:rsidRPr="005B4148">
              <w:t>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89.11</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96.29</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104.53</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107.95</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113.93</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Metal Halide 1</w:t>
            </w:r>
            <w:r>
              <w:t>5</w:t>
            </w:r>
            <w:r w:rsidRPr="005B4148">
              <w:t>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89.11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96.29</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104.53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107.95</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113.93</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Metal Halide </w:t>
            </w:r>
            <w:r>
              <w:t>25</w:t>
            </w:r>
            <w:r w:rsidRPr="005B4148">
              <w:t>0 watt</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91.31</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98.62</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100.03</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110.42</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116.50</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 xml:space="preserve">Metal Halide </w:t>
            </w:r>
            <w:r>
              <w:t>40</w:t>
            </w:r>
            <w:r w:rsidRPr="005B4148">
              <w:t>0 watt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91.31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98.62</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100.03</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110.42</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116.50</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T5 2X14W</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36.57</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34.71</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33.40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32.44</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31.85</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367BB3">
              <w:t>Twin 24w Fluorescent</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36.57</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34.71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33.40</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32.44</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31.85</w:t>
            </w:r>
          </w:p>
        </w:tc>
      </w:tr>
      <w:tr w:rsidR="00EC479A" w:rsidRPr="005B4148" w:rsidTr="004F3D65">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Compact Fluoro 32W</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36.57</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34.71</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33.40</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32.44</w:t>
            </w:r>
          </w:p>
        </w:tc>
        <w:tc>
          <w:tcPr>
            <w:tcW w:w="0" w:type="auto"/>
            <w:vAlign w:val="bottom"/>
          </w:tcPr>
          <w:p w:rsidR="00EC479A" w:rsidRDefault="00EC47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31.85</w:t>
            </w:r>
          </w:p>
        </w:tc>
      </w:tr>
      <w:tr w:rsidR="00EC479A" w:rsidRPr="005B4148" w:rsidTr="004F3D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EC479A" w:rsidRPr="005B4148" w:rsidRDefault="00EC479A" w:rsidP="00442687">
            <w:pPr>
              <w:pStyle w:val="Tabletext"/>
            </w:pPr>
            <w:r w:rsidRPr="005B4148">
              <w:t>Compact Fluoro 42W</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36.57</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34.71</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33.40</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32.44</w:t>
            </w:r>
          </w:p>
        </w:tc>
        <w:tc>
          <w:tcPr>
            <w:tcW w:w="0" w:type="auto"/>
            <w:vAlign w:val="bottom"/>
          </w:tcPr>
          <w:p w:rsidR="00EC479A" w:rsidRDefault="00EC479A">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31.85</w:t>
            </w:r>
          </w:p>
        </w:tc>
      </w:tr>
    </w:tbl>
    <w:p w:rsidR="003B3715" w:rsidRDefault="00367BB3" w:rsidP="003B3715">
      <w:pPr>
        <w:pStyle w:val="AERtablesource"/>
      </w:pPr>
      <w:r>
        <w:t xml:space="preserve">Source: </w:t>
      </w:r>
      <w:r w:rsidR="0087597D">
        <w:tab/>
      </w:r>
      <w:r>
        <w:t>AER Analysis</w:t>
      </w:r>
      <w:r w:rsidR="004204AD">
        <w:t>.</w:t>
      </w:r>
    </w:p>
    <w:p w:rsidR="003B3715" w:rsidRPr="003B3715" w:rsidRDefault="003B3715" w:rsidP="003B3715">
      <w:pPr>
        <w:rPr>
          <w:rStyle w:val="AERtextorange"/>
        </w:rPr>
      </w:pPr>
      <w:r w:rsidRPr="003B3715">
        <w:rPr>
          <w:rStyle w:val="AERtextorange"/>
        </w:rPr>
        <w:t>Victorian Public Lighting Framework</w:t>
      </w:r>
    </w:p>
    <w:p w:rsidR="003B3715" w:rsidRPr="003B3715" w:rsidRDefault="003B3715" w:rsidP="003B3715">
      <w:r w:rsidRPr="003B3715">
        <w:t>The framework for public lighting in Victoria is set out in the Victorian Public Lighting Code 2005 (the Code).</w:t>
      </w:r>
    </w:p>
    <w:p w:rsidR="003B3715" w:rsidRPr="003B3715" w:rsidRDefault="003B3715" w:rsidP="003B3715">
      <w:r w:rsidRPr="003B3715">
        <w:t>Distributor’s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3B3715" w:rsidRPr="003B3715" w:rsidRDefault="003B3715" w:rsidP="003B3715">
      <w:r w:rsidRPr="003B3715">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3B3715" w:rsidRPr="003B3715" w:rsidRDefault="00794396" w:rsidP="003B3715">
      <w:r>
        <w:t>Our decision on public lighting charges is made in accordance with the Code and as such, we are only determining the charges to be levied by distributors for assets that they own</w:t>
      </w:r>
      <w:r w:rsidR="003B3715" w:rsidRPr="003B3715">
        <w:t>.</w:t>
      </w:r>
    </w:p>
    <w:p w:rsidR="003B3715" w:rsidRPr="003B3715" w:rsidRDefault="003B3715" w:rsidP="003B3715">
      <w:pPr>
        <w:rPr>
          <w:rStyle w:val="AERtextorange"/>
        </w:rPr>
      </w:pPr>
      <w:r w:rsidRPr="003B3715">
        <w:rPr>
          <w:rStyle w:val="AERtextorange"/>
        </w:rPr>
        <w:t>Service Standards</w:t>
      </w:r>
    </w:p>
    <w:p w:rsidR="003B3715" w:rsidRPr="003B3715" w:rsidRDefault="003B3715" w:rsidP="003B3715">
      <w:r w:rsidRPr="003B3715">
        <w:t xml:space="preserve">The Code sets out minimum levels of service from distribution businesses and protections for Councils for </w:t>
      </w:r>
      <w:r w:rsidR="00E26516">
        <w:t>p</w:t>
      </w:r>
      <w:r w:rsidRPr="003B3715">
        <w:t xml:space="preserve">ublic </w:t>
      </w:r>
      <w:r w:rsidR="00E26516">
        <w:t>l</w:t>
      </w:r>
      <w:r w:rsidRPr="003B3715">
        <w:t>ighting in Victoria.</w:t>
      </w:r>
    </w:p>
    <w:p w:rsidR="003B3715" w:rsidRPr="003B3715" w:rsidRDefault="003B3715" w:rsidP="003B3715">
      <w:r w:rsidRPr="003B3715">
        <w:t xml:space="preserve">In relation to service standards we consider that there is a trade-off between the prices paid by </w:t>
      </w:r>
      <w:r w:rsidR="00B600C1">
        <w:t>C</w:t>
      </w:r>
      <w:r w:rsidRPr="003B3715">
        <w:t xml:space="preserve">ouncils and the service provided by distribution businesses. </w:t>
      </w:r>
    </w:p>
    <w:p w:rsidR="003B3715" w:rsidRPr="003B3715" w:rsidRDefault="003B3715" w:rsidP="003B3715">
      <w:r w:rsidRPr="003B3715">
        <w:t>We see our role as setting a minimum level of protection. Councils can seek to negotiate with distributors to secure lower prices than those set by our determination but the Code mandates minimum service standards. Regulated charges are set for these minimums. Councils can negotiate for superior service but the trade-off is likely to be higher charges for a customised service.</w:t>
      </w:r>
    </w:p>
    <w:p w:rsidR="003B3715" w:rsidRPr="003B3715" w:rsidRDefault="003B3715" w:rsidP="003B3715">
      <w:pPr>
        <w:rPr>
          <w:rStyle w:val="AERtextorange"/>
        </w:rPr>
      </w:pPr>
      <w:r w:rsidRPr="003B3715">
        <w:rPr>
          <w:rStyle w:val="AERtextorange"/>
        </w:rPr>
        <w:t>Classification of Public Lighting</w:t>
      </w:r>
    </w:p>
    <w:p w:rsidR="003B3715" w:rsidRPr="003B3715" w:rsidRDefault="003B3715" w:rsidP="003B3715">
      <w:r w:rsidRPr="003B3715">
        <w:t>In the framework and approach we classified dedicated public lights as a negotiated service in response to submissions we received from stakeholders during the framework and approach. A dedicated public light is a light that sits on a dedicated public lighting pole, not shared with electricity distribution assets.</w:t>
      </w:r>
    </w:p>
    <w:p w:rsidR="003B3715" w:rsidRPr="003B3715" w:rsidRDefault="003B3715" w:rsidP="003B3715">
      <w:r w:rsidRPr="003B3715">
        <w:t xml:space="preserve">However we departed from this classification in response to the submissions we received on distributor’s proposals, arguing against classifying dedicated public lights as a negotiated service. </w:t>
      </w:r>
    </w:p>
    <w:p w:rsidR="003B3715" w:rsidRPr="003B3715" w:rsidRDefault="003B3715" w:rsidP="003B3715">
      <w:r w:rsidRPr="003B3715">
        <w:t xml:space="preserve">Classification of the Victorian </w:t>
      </w:r>
      <w:r w:rsidR="0014171C">
        <w:t>distributors</w:t>
      </w:r>
      <w:r w:rsidRPr="003B3715">
        <w:t xml:space="preserve"> public lighting services and the reasons for departing from the classification of all dedicated public lighting services as negotiated services are set out in attachment 13 — Classification of Services.</w:t>
      </w:r>
    </w:p>
    <w:p w:rsidR="003B3715" w:rsidRPr="003B3715" w:rsidRDefault="00794396" w:rsidP="003B3715">
      <w:r>
        <w:t>We however remain open towards considering a move towards a negotiated classification for public lighting in the 2021-25 regulatory control period if there is a desire from stakeholders for such a change and other appropriate amendments are made to relevant jurisdictional requirements</w:t>
      </w:r>
      <w:r w:rsidR="003B3715" w:rsidRPr="003B3715">
        <w:t xml:space="preserve">. </w:t>
      </w:r>
    </w:p>
    <w:p w:rsidR="003B3715" w:rsidRPr="003B3715" w:rsidRDefault="003B3715" w:rsidP="003B3715">
      <w:r w:rsidRPr="003B3715">
        <w:t>Councils and other stakeholders that want such a change should use the time before the 2021</w:t>
      </w:r>
      <w:r w:rsidR="0087597D">
        <w:t>–</w:t>
      </w:r>
      <w:r w:rsidRPr="003B3715">
        <w:t>25 regulatory control period to consider all of the issues that might be involved, seek to engage with all of the stakeholders involved and submit their proposal with a workable framework for public lighting to become a negotiated service.</w:t>
      </w:r>
    </w:p>
    <w:p w:rsidR="00126FF9" w:rsidRDefault="00126FF9" w:rsidP="00126FF9">
      <w:pPr>
        <w:pStyle w:val="Heading2"/>
      </w:pPr>
      <w:bookmarkStart w:id="82" w:name="_Toc433525378"/>
      <w:r>
        <w:t>Metering</w:t>
      </w:r>
      <w:bookmarkEnd w:id="82"/>
    </w:p>
    <w:p w:rsidR="009F4F78" w:rsidRDefault="009F4F78" w:rsidP="009F4F78">
      <w:pPr>
        <w:numPr>
          <w:ilvl w:val="0"/>
          <w:numId w:val="24"/>
        </w:numPr>
        <w:rPr>
          <w:rStyle w:val="AERbody"/>
        </w:rPr>
      </w:pPr>
      <w:r>
        <w:rPr>
          <w:rStyle w:val="AERbody"/>
        </w:rPr>
        <w:t xml:space="preserve">We are responsible for the economic regulation of the regulated metering services provided by the Victorian distribution businesses. </w:t>
      </w:r>
    </w:p>
    <w:p w:rsidR="009F4F78" w:rsidRDefault="009F4F78" w:rsidP="009F4F78">
      <w:pPr>
        <w:pStyle w:val="ListParagraph"/>
        <w:numPr>
          <w:ilvl w:val="0"/>
          <w:numId w:val="24"/>
        </w:numPr>
      </w:pPr>
      <w:r w:rsidRPr="008D2BAF">
        <w:t>Type 1–4 (advanced) meters for large customers are competitively provided in Victoria and are therefore unregulated. We regulate all other metering in Victoria</w:t>
      </w:r>
      <w:r>
        <w:t>.</w:t>
      </w:r>
    </w:p>
    <w:p w:rsidR="009F4F78" w:rsidRDefault="009F4F78" w:rsidP="009F4F78">
      <w:pPr>
        <w:numPr>
          <w:ilvl w:val="0"/>
          <w:numId w:val="24"/>
        </w:numPr>
        <w:rPr>
          <w:rStyle w:val="AERbody"/>
        </w:rPr>
      </w:pPr>
      <w:r>
        <w:rPr>
          <w:rStyle w:val="AERbody"/>
        </w:rPr>
        <w:t xml:space="preserve">Since 2009, there has been a derogation in Victoria which has meant that the scope of our regulation has been set under the Advanced Metering Infrastructure Cost Recovery Order-in-Council (the Order) made by the Victorian Government. The Order mandated distributors </w:t>
      </w:r>
      <w:r>
        <w:t xml:space="preserve">install advanced remotely read interval meters together with appropriate communications and information technology systems for all small electricity customers in Victoria. </w:t>
      </w:r>
      <w:r>
        <w:rPr>
          <w:rStyle w:val="AERbody"/>
        </w:rPr>
        <w:t xml:space="preserve"> </w:t>
      </w:r>
    </w:p>
    <w:p w:rsidR="009F4F78" w:rsidRDefault="009F4F78" w:rsidP="009F4F78">
      <w:pPr>
        <w:numPr>
          <w:ilvl w:val="0"/>
          <w:numId w:val="24"/>
        </w:numPr>
        <w:rPr>
          <w:rStyle w:val="AERbody"/>
        </w:rPr>
      </w:pPr>
      <w:r w:rsidRPr="008D2BAF">
        <w:t>Our Framework and Approach Paper (F&amp;A) introduced the term 'smart meters' to refer to the advanced</w:t>
      </w:r>
      <w:r>
        <w:t xml:space="preserve"> remotely read interval</w:t>
      </w:r>
      <w:r w:rsidRPr="008D2BAF">
        <w:t xml:space="preserve"> meters installed </w:t>
      </w:r>
      <w:r w:rsidRPr="008D2BAF">
        <w:rPr>
          <w:rStyle w:val="AERbody"/>
        </w:rPr>
        <w:t>under the derogation.</w:t>
      </w:r>
      <w:r w:rsidRPr="008D2BAF">
        <w:rPr>
          <w:rStyle w:val="FootnoteReference"/>
        </w:rPr>
        <w:footnoteReference w:id="40"/>
      </w:r>
      <w:r w:rsidRPr="008D2BAF">
        <w:rPr>
          <w:rStyle w:val="AERbody"/>
        </w:rPr>
        <w:t xml:space="preserve"> </w:t>
      </w:r>
      <w:r>
        <w:rPr>
          <w:rStyle w:val="AERbody"/>
        </w:rPr>
        <w:t xml:space="preserve">From 2009 to 2015, the Order directed the AER to set budgets and charges for the AMI rollout under a prescribed regime instead of the NER. </w:t>
      </w:r>
    </w:p>
    <w:p w:rsidR="009F4F78" w:rsidRDefault="009F4F78" w:rsidP="009F4F78">
      <w:pPr>
        <w:numPr>
          <w:ilvl w:val="0"/>
          <w:numId w:val="24"/>
        </w:numPr>
        <w:rPr>
          <w:rStyle w:val="AERbody"/>
        </w:rPr>
      </w:pPr>
      <w:r w:rsidRPr="00BB24AD">
        <w:t>The rollout of smart meters in Victoria is now effectively complete with almost 2.8 million meters installed across the state.</w:t>
      </w:r>
      <w:r>
        <w:rPr>
          <w:rStyle w:val="FootnoteReference"/>
        </w:rPr>
        <w:footnoteReference w:id="41"/>
      </w:r>
      <w:r>
        <w:t xml:space="preserve"> As a result</w:t>
      </w:r>
      <w:r>
        <w:rPr>
          <w:rStyle w:val="AERbody"/>
        </w:rPr>
        <w:t>, metering in Victoria is entering a "business-as-usual" phase in the 2016</w:t>
      </w:r>
      <w:r>
        <w:rPr>
          <w:rStyle w:val="AERbody"/>
        </w:rPr>
        <w:softHyphen/>
      </w:r>
      <w:r w:rsidR="0087597D">
        <w:rPr>
          <w:rStyle w:val="AERbody"/>
        </w:rPr>
        <w:t>–</w:t>
      </w:r>
      <w:r>
        <w:rPr>
          <w:rStyle w:val="AERbody"/>
        </w:rPr>
        <w:t xml:space="preserve">20 regulatory </w:t>
      </w:r>
      <w:r w:rsidR="001E79DF">
        <w:rPr>
          <w:rStyle w:val="AERbody"/>
        </w:rPr>
        <w:t xml:space="preserve">control </w:t>
      </w:r>
      <w:r>
        <w:rPr>
          <w:rStyle w:val="AERbody"/>
        </w:rPr>
        <w:t xml:space="preserve">period. </w:t>
      </w:r>
      <w:r w:rsidRPr="00801ABC">
        <w:rPr>
          <w:rStyle w:val="AERbody"/>
        </w:rPr>
        <w:t xml:space="preserve"> </w:t>
      </w:r>
      <w:r>
        <w:rPr>
          <w:rStyle w:val="AERbody"/>
        </w:rPr>
        <w:t xml:space="preserve">To facilitate this transition, metering services will now be </w:t>
      </w:r>
      <w:r w:rsidRPr="002E5086">
        <w:rPr>
          <w:rStyle w:val="AERbody"/>
        </w:rPr>
        <w:t xml:space="preserve">regulated </w:t>
      </w:r>
      <w:r>
        <w:rPr>
          <w:rStyle w:val="AERbody"/>
        </w:rPr>
        <w:t>under</w:t>
      </w:r>
      <w:r w:rsidRPr="002E5086">
        <w:rPr>
          <w:rStyle w:val="AERbody"/>
        </w:rPr>
        <w:t xml:space="preserve"> the NEL and NER, subject to certain modifications set out in the</w:t>
      </w:r>
      <w:r>
        <w:rPr>
          <w:rStyle w:val="AERbody"/>
        </w:rPr>
        <w:t xml:space="preserve"> Order</w:t>
      </w:r>
      <w:r w:rsidRPr="002E5086">
        <w:rPr>
          <w:rStyle w:val="AERbody"/>
        </w:rPr>
        <w:t xml:space="preserve">. </w:t>
      </w:r>
    </w:p>
    <w:p w:rsidR="009F4F78" w:rsidRDefault="009F4F78" w:rsidP="009F4F78">
      <w:pPr>
        <w:pStyle w:val="ListParagraph"/>
        <w:numPr>
          <w:ilvl w:val="0"/>
          <w:numId w:val="24"/>
        </w:numPr>
        <w:rPr>
          <w:rStyle w:val="AERbody"/>
        </w:rPr>
      </w:pPr>
      <w:r>
        <w:rPr>
          <w:rStyle w:val="AERbody"/>
        </w:rPr>
        <w:t xml:space="preserve">The </w:t>
      </w:r>
      <w:r w:rsidRPr="0039380F">
        <w:rPr>
          <w:rStyle w:val="AERbody"/>
        </w:rPr>
        <w:t xml:space="preserve">AEMC's expanding competition in metering </w:t>
      </w:r>
      <w:r>
        <w:rPr>
          <w:rStyle w:val="AERbody"/>
        </w:rPr>
        <w:t xml:space="preserve">final </w:t>
      </w:r>
      <w:r w:rsidRPr="0039380F">
        <w:rPr>
          <w:rStyle w:val="AERbody"/>
        </w:rPr>
        <w:t>rule change</w:t>
      </w:r>
      <w:r>
        <w:rPr>
          <w:rStyle w:val="AERbody"/>
        </w:rPr>
        <w:t xml:space="preserve"> will be published in November 2015.</w:t>
      </w:r>
      <w:r>
        <w:rPr>
          <w:rStyle w:val="FootnoteReference"/>
        </w:rPr>
        <w:footnoteReference w:id="42"/>
      </w:r>
      <w:r>
        <w:rPr>
          <w:rStyle w:val="AERbody"/>
        </w:rPr>
        <w:t xml:space="preserve"> As such, some of the details have yet to be confirmed. For jurisdictions that are part of the national metering framework, the new rules are expected to take effect from 1 December 2017.</w:t>
      </w:r>
      <w:r w:rsidRPr="00C42FA1">
        <w:rPr>
          <w:rStyle w:val="FootnoteReference"/>
        </w:rPr>
        <w:t xml:space="preserve"> </w:t>
      </w:r>
      <w:r w:rsidRPr="00C42FA1">
        <w:rPr>
          <w:rStyle w:val="FootnoteReference"/>
        </w:rPr>
        <w:footnoteReference w:id="43"/>
      </w:r>
      <w:r>
        <w:t xml:space="preserve"> </w:t>
      </w:r>
      <w:r>
        <w:rPr>
          <w:rStyle w:val="AERbody"/>
        </w:rPr>
        <w:t>It is not clear at this stage the extent to which the Victorian Government will adopt the national framework.</w:t>
      </w:r>
    </w:p>
    <w:p w:rsidR="009F4F78" w:rsidRDefault="009F4F78" w:rsidP="009F4F78">
      <w:pPr>
        <w:rPr>
          <w:rStyle w:val="AERbody"/>
        </w:rPr>
      </w:pPr>
      <w:r w:rsidRPr="00C42FA1">
        <w:t xml:space="preserve">We make this </w:t>
      </w:r>
      <w:r>
        <w:t>p</w:t>
      </w:r>
      <w:r w:rsidRPr="00C42FA1">
        <w:t xml:space="preserve">reliminary </w:t>
      </w:r>
      <w:r>
        <w:t>d</w:t>
      </w:r>
      <w:r w:rsidRPr="00C42FA1">
        <w:t>ecision taking into account the</w:t>
      </w:r>
      <w:r>
        <w:t xml:space="preserve"> current</w:t>
      </w:r>
      <w:r w:rsidRPr="00C42FA1">
        <w:t xml:space="preserve"> jurisdiction</w:t>
      </w:r>
      <w:r>
        <w:t>al</w:t>
      </w:r>
      <w:r w:rsidRPr="00C42FA1">
        <w:t xml:space="preserve"> context. This </w:t>
      </w:r>
      <w:r>
        <w:t>p</w:t>
      </w:r>
      <w:r w:rsidRPr="00C42FA1">
        <w:t xml:space="preserve">reliminary </w:t>
      </w:r>
      <w:r>
        <w:t>d</w:t>
      </w:r>
      <w:r w:rsidRPr="00C42FA1">
        <w:t>ecision focuses on facilitating smooth transition from the Order</w:t>
      </w:r>
      <w:r>
        <w:t xml:space="preserve"> to the NER</w:t>
      </w:r>
      <w:r w:rsidRPr="00C42FA1">
        <w:t>, noting the national context for introducing competition to metering</w:t>
      </w:r>
      <w:r>
        <w:rPr>
          <w:rStyle w:val="AERbody"/>
        </w:rPr>
        <w:t>.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w:t>
      </w:r>
      <w:r w:rsidR="0087597D">
        <w:rPr>
          <w:rStyle w:val="AERbody"/>
        </w:rPr>
        <w:t>–</w:t>
      </w:r>
      <w:r>
        <w:rPr>
          <w:rStyle w:val="AERbody"/>
        </w:rPr>
        <w:t>20 metering service charges.</w:t>
      </w:r>
    </w:p>
    <w:p w:rsidR="009F4F78" w:rsidRDefault="009F4F78" w:rsidP="009F4F78">
      <w:pPr>
        <w:rPr>
          <w:rStyle w:val="AERbody"/>
        </w:rPr>
      </w:pPr>
      <w:r>
        <w:rPr>
          <w:rStyle w:val="AERbody"/>
        </w:rPr>
        <w:t>In this section of the alternative control services chapter, we explain our decision on 'default' metering services that are common to regulated metering customers:</w:t>
      </w:r>
    </w:p>
    <w:p w:rsidR="009F4F78" w:rsidRDefault="009F4F78" w:rsidP="009F4F78">
      <w:pPr>
        <w:pStyle w:val="AERbulletlistfirststyle"/>
        <w:rPr>
          <w:rStyle w:val="AERbody"/>
        </w:rPr>
      </w:pPr>
      <w:r>
        <w:rPr>
          <w:rStyle w:val="AERbody"/>
        </w:rPr>
        <w:t>Type 5–6 and smart metering services (regulated service only), referred to as annual metering charges (revenue cap)</w:t>
      </w:r>
    </w:p>
    <w:p w:rsidR="009F4F78" w:rsidRDefault="009F4F78" w:rsidP="009F4F78">
      <w:pPr>
        <w:pStyle w:val="AERbulletlistfirststyle"/>
        <w:rPr>
          <w:rStyle w:val="AERbody"/>
        </w:rPr>
      </w:pPr>
      <w:r>
        <w:rPr>
          <w:rStyle w:val="AERbody"/>
        </w:rPr>
        <w:t>Type 5–6 and smart metering exit fees (individual price caps)</w:t>
      </w:r>
    </w:p>
    <w:p w:rsidR="009F4F78" w:rsidRDefault="009F4F78" w:rsidP="009F4F78">
      <w:pPr>
        <w:pStyle w:val="AERbulletlistfirststyle"/>
      </w:pPr>
      <w:r>
        <w:rPr>
          <w:rStyle w:val="AERbody"/>
        </w:rPr>
        <w:t>Type 7 metering charges (individual price caps)</w:t>
      </w:r>
    </w:p>
    <w:p w:rsidR="009F4F78" w:rsidRPr="009F4F78" w:rsidRDefault="003F25E0" w:rsidP="003F25E0">
      <w:pPr>
        <w:pStyle w:val="AERbulletlistfirststyle"/>
        <w:numPr>
          <w:ilvl w:val="0"/>
          <w:numId w:val="0"/>
        </w:numPr>
      </w:pPr>
      <w:r>
        <w:t>United Energy</w:t>
      </w:r>
      <w:r w:rsidR="009F4F78" w:rsidRPr="0039376F">
        <w:t xml:space="preserve"> have chosen not to propose a meter restoration fee.</w:t>
      </w:r>
      <w:r w:rsidR="009F4F78" w:rsidRPr="009F4F78">
        <w:rPr>
          <w:rStyle w:val="FootnoteReference"/>
        </w:rPr>
        <w:footnoteReference w:id="44"/>
      </w:r>
    </w:p>
    <w:p w:rsidR="009F4F78" w:rsidRPr="00E15EF0" w:rsidRDefault="009F4F78" w:rsidP="009F4F78">
      <w:r>
        <w:rPr>
          <w:rStyle w:val="AERbody"/>
        </w:rPr>
        <w:t xml:space="preserve">Our determination on ancillary metering services (specifically requested services) is set out in the ancillary network services section of this chapter. </w:t>
      </w:r>
    </w:p>
    <w:p w:rsidR="00C3637A" w:rsidRPr="00C3637A" w:rsidRDefault="00C3637A" w:rsidP="00C3637A">
      <w:pPr>
        <w:pStyle w:val="Heading3"/>
      </w:pPr>
      <w:bookmarkStart w:id="83" w:name="_Toc433525379"/>
      <w:r>
        <w:t>Preliminary decision</w:t>
      </w:r>
      <w:bookmarkEnd w:id="83"/>
    </w:p>
    <w:p w:rsidR="00C95835" w:rsidRDefault="00C95835" w:rsidP="00C95835">
      <w:pPr>
        <w:pStyle w:val="Heading4"/>
      </w:pPr>
      <w:r>
        <w:t>Cost allocation</w:t>
      </w:r>
    </w:p>
    <w:p w:rsidR="00C95835" w:rsidRDefault="00C95835" w:rsidP="00C95835">
      <w:r>
        <w:t xml:space="preserve">Our preliminary decision is that </w:t>
      </w:r>
      <w:r w:rsidR="003F25E0">
        <w:t xml:space="preserve">all </w:t>
      </w:r>
      <w:r>
        <w:t xml:space="preserve">metering costs should be recovered through alternative control services. </w:t>
      </w:r>
    </w:p>
    <w:p w:rsidR="00C95835" w:rsidRDefault="00C95835" w:rsidP="00C95835">
      <w:r>
        <w:t>To give effect to this, we reallocated $18.9 million ($2015) in metering opex. This is from United Energy’s proposed base opex for standard control services, to its proposed base opex for alternative control metering services.</w:t>
      </w:r>
      <w:r w:rsidR="00FF425A">
        <w:t xml:space="preserve"> We also reallocated a net amount of $7.4 million ($2015) from standard control services capex to alternative control services metering capex relating to various IT projects. </w:t>
      </w:r>
    </w:p>
    <w:p w:rsidR="00C95835" w:rsidRDefault="00C95835" w:rsidP="00C95835">
      <w:pPr>
        <w:pStyle w:val="Heading4"/>
      </w:pPr>
      <w:bookmarkStart w:id="84" w:name="_Ref433139945"/>
      <w:r>
        <w:t>Annual metering charges</w:t>
      </w:r>
      <w:bookmarkEnd w:id="84"/>
    </w:p>
    <w:p w:rsidR="00C67902" w:rsidRDefault="00C67902" w:rsidP="00C67902">
      <w:r>
        <w:t>Our preliminary decision accepts a total revenue requirement of $281.9 million ($ nominal) over the 2016–20 regulatory control period for metering services. It includes the following building blocks:</w:t>
      </w:r>
    </w:p>
    <w:p w:rsidR="00C95835" w:rsidRDefault="00C95835" w:rsidP="00C95835">
      <w:pPr>
        <w:pStyle w:val="AERbulletlistfirststyle"/>
      </w:pPr>
      <w:r>
        <w:t>forecast capex of $</w:t>
      </w:r>
      <w:r w:rsidR="00FF425A" w:rsidRPr="001423B4">
        <w:rPr>
          <w:rStyle w:val="AERbody"/>
        </w:rPr>
        <w:t>13.5</w:t>
      </w:r>
      <w:r>
        <w:t xml:space="preserve"> million ($2015), amounting </w:t>
      </w:r>
      <w:r w:rsidRPr="001423B4">
        <w:rPr>
          <w:rStyle w:val="AERbody"/>
        </w:rPr>
        <w:t xml:space="preserve">to </w:t>
      </w:r>
      <w:r w:rsidR="00FF425A" w:rsidRPr="001423B4">
        <w:rPr>
          <w:rStyle w:val="AERbody"/>
        </w:rPr>
        <w:t>45</w:t>
      </w:r>
      <w:r w:rsidR="00FF425A">
        <w:rPr>
          <w:rStyle w:val="AERbody"/>
        </w:rPr>
        <w:t xml:space="preserve"> </w:t>
      </w:r>
      <w:r>
        <w:rPr>
          <w:rStyle w:val="AERbody"/>
        </w:rPr>
        <w:t xml:space="preserve">percent of United Energy’s proposal </w:t>
      </w:r>
    </w:p>
    <w:p w:rsidR="00C95835" w:rsidRPr="00DA04EC" w:rsidRDefault="00C95835" w:rsidP="00C95835">
      <w:pPr>
        <w:pStyle w:val="AERbulletlistfirststyle"/>
        <w:rPr>
          <w:rStyle w:val="AERtexthighlight"/>
          <w:shd w:val="clear" w:color="auto" w:fill="auto"/>
        </w:rPr>
      </w:pPr>
      <w:r>
        <w:t xml:space="preserve">forecast metering opex of $109.1 million ($2015), amounting to 87 percent of </w:t>
      </w:r>
      <w:r w:rsidR="00C3637A">
        <w:t>United Energy’s</w:t>
      </w:r>
      <w:r>
        <w:t xml:space="preserve"> proposal </w:t>
      </w:r>
    </w:p>
    <w:p w:rsidR="00C95835" w:rsidRDefault="00C95835" w:rsidP="00C95835">
      <w:pPr>
        <w:pStyle w:val="AERbulletlistfirststyle"/>
      </w:pPr>
      <w:r>
        <w:t>an opening metering regulatory asset base as at 1 January 2016 of $</w:t>
      </w:r>
      <w:r w:rsidR="009A017B">
        <w:t>213.2</w:t>
      </w:r>
      <w:r>
        <w:t xml:space="preserve"> million</w:t>
      </w:r>
    </w:p>
    <w:p w:rsidR="003F25E0" w:rsidRDefault="003F25E0" w:rsidP="00C95835">
      <w:pPr>
        <w:pStyle w:val="AERbulletlistfirststyle"/>
      </w:pPr>
      <w:r>
        <w:t xml:space="preserve">with </w:t>
      </w:r>
      <w:r w:rsidR="009B20E0">
        <w:t>respect to depreciation, standard asset lives of 15 years for metering assets and 7 years for communications, IT and other metering assets</w:t>
      </w:r>
    </w:p>
    <w:p w:rsidR="00C95835" w:rsidRDefault="00C95835" w:rsidP="00C95835">
      <w:pPr>
        <w:pStyle w:val="AERbulletlistfirststyle"/>
      </w:pPr>
      <w:r>
        <w:t>the same WACC and gamma values for standard control network service.</w:t>
      </w:r>
      <w:r w:rsidR="009F4F78">
        <w:t xml:space="preserve"> We will also annually adjust for the return on debt. </w:t>
      </w:r>
    </w:p>
    <w:p w:rsidR="00731061" w:rsidRDefault="00731061" w:rsidP="00731061">
      <w:pPr>
        <w:pStyle w:val="AERbulletlistfirststyle"/>
        <w:numPr>
          <w:ilvl w:val="0"/>
          <w:numId w:val="0"/>
        </w:numPr>
      </w:pPr>
      <w:r w:rsidRPr="00731061">
        <w:t>The above building blocks result in the following approved revenue requirement for metering shown in</w:t>
      </w:r>
      <w:r w:rsidR="009F4F78">
        <w:t xml:space="preserve"> </w:t>
      </w:r>
      <w:r w:rsidR="009F4F78">
        <w:fldChar w:fldCharType="begin"/>
      </w:r>
      <w:r w:rsidR="009F4F78">
        <w:instrText xml:space="preserve"> REF _Ref433215221 \h </w:instrText>
      </w:r>
      <w:r w:rsidR="009F4F78">
        <w:fldChar w:fldCharType="separate"/>
      </w:r>
      <w:r w:rsidR="00506F13">
        <w:t xml:space="preserve">Table </w:t>
      </w:r>
      <w:r w:rsidR="00506F13">
        <w:rPr>
          <w:noProof/>
        </w:rPr>
        <w:t>16</w:t>
      </w:r>
      <w:r w:rsidR="00506F13">
        <w:t>.</w:t>
      </w:r>
      <w:r w:rsidR="00506F13">
        <w:rPr>
          <w:noProof/>
        </w:rPr>
        <w:t>7</w:t>
      </w:r>
      <w:r w:rsidR="009F4F78">
        <w:fldChar w:fldCharType="end"/>
      </w:r>
      <w:r w:rsidR="009F4F78">
        <w:t>.</w:t>
      </w:r>
    </w:p>
    <w:p w:rsidR="00731061" w:rsidRDefault="00731061" w:rsidP="00A81906">
      <w:pPr>
        <w:pStyle w:val="Caption"/>
      </w:pPr>
      <w:bookmarkStart w:id="85" w:name="_Ref433215221"/>
      <w:proofErr w:type="gramStart"/>
      <w:r>
        <w:t xml:space="preserve">Table </w:t>
      </w:r>
      <w:fldSimple w:instr=" STYLEREF 1 \s ">
        <w:r w:rsidR="00506F13">
          <w:rPr>
            <w:noProof/>
          </w:rPr>
          <w:t>16</w:t>
        </w:r>
      </w:fldSimple>
      <w:r w:rsidR="00677B7F">
        <w:t>.</w:t>
      </w:r>
      <w:proofErr w:type="gramEnd"/>
      <w:r w:rsidR="00EB70B5">
        <w:fldChar w:fldCharType="begin"/>
      </w:r>
      <w:r w:rsidR="00EB70B5">
        <w:instrText xml:space="preserve"> SEQ Table \* ARABIC \s 1 </w:instrText>
      </w:r>
      <w:r w:rsidR="00EB70B5">
        <w:fldChar w:fldCharType="separate"/>
      </w:r>
      <w:r w:rsidR="00506F13">
        <w:rPr>
          <w:noProof/>
        </w:rPr>
        <w:t>7</w:t>
      </w:r>
      <w:r w:rsidR="00EB70B5">
        <w:rPr>
          <w:noProof/>
        </w:rPr>
        <w:fldChar w:fldCharType="end"/>
      </w:r>
      <w:bookmarkEnd w:id="85"/>
      <w:r w:rsidR="00A81906">
        <w:tab/>
      </w:r>
      <w:r w:rsidRPr="00731061">
        <w:t>Preliminary Decision - metering annual revenue requirement 2016–20 regulatory control period ($nominal)</w:t>
      </w:r>
      <w:r>
        <w:tab/>
      </w:r>
    </w:p>
    <w:tbl>
      <w:tblPr>
        <w:tblStyle w:val="AERtable-numbers"/>
        <w:tblW w:w="0" w:type="auto"/>
        <w:tblLook w:val="04A0" w:firstRow="1" w:lastRow="0" w:firstColumn="1" w:lastColumn="0" w:noHBand="0" w:noVBand="1"/>
      </w:tblPr>
      <w:tblGrid>
        <w:gridCol w:w="1362"/>
        <w:gridCol w:w="1242"/>
        <w:gridCol w:w="1212"/>
        <w:gridCol w:w="1219"/>
        <w:gridCol w:w="1219"/>
        <w:gridCol w:w="1219"/>
        <w:gridCol w:w="1219"/>
      </w:tblGrid>
      <w:tr w:rsidR="00731061" w:rsidRPr="00EC7129" w:rsidTr="00731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p>
        </w:tc>
        <w:tc>
          <w:tcPr>
            <w:tcW w:w="1242"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2015</w:t>
            </w:r>
          </w:p>
        </w:tc>
        <w:tc>
          <w:tcPr>
            <w:tcW w:w="1212"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2016</w:t>
            </w:r>
          </w:p>
        </w:tc>
        <w:tc>
          <w:tcPr>
            <w:tcW w:w="1219"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2017</w:t>
            </w:r>
          </w:p>
        </w:tc>
        <w:tc>
          <w:tcPr>
            <w:tcW w:w="1219"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2018</w:t>
            </w:r>
          </w:p>
        </w:tc>
        <w:tc>
          <w:tcPr>
            <w:tcW w:w="1219"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2019</w:t>
            </w:r>
          </w:p>
        </w:tc>
        <w:tc>
          <w:tcPr>
            <w:tcW w:w="1219" w:type="dxa"/>
          </w:tcPr>
          <w:p w:rsidR="00731061" w:rsidRPr="00731061" w:rsidRDefault="00731061" w:rsidP="00A81906">
            <w:pPr>
              <w:keepNext/>
              <w:cnfStyle w:val="100000000000" w:firstRow="1" w:lastRow="0" w:firstColumn="0" w:lastColumn="0" w:oddVBand="0" w:evenVBand="0" w:oddHBand="0" w:evenHBand="0" w:firstRowFirstColumn="0" w:firstRowLastColumn="0" w:lastRowFirstColumn="0" w:lastRowLastColumn="0"/>
            </w:pPr>
            <w:r w:rsidRPr="00731061">
              <w:t>2020</w:t>
            </w:r>
          </w:p>
        </w:tc>
      </w:tr>
      <w:tr w:rsidR="00731061" w:rsidRPr="00EC7129" w:rsidTr="00731061">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Depreciation</w:t>
            </w:r>
          </w:p>
        </w:tc>
        <w:tc>
          <w:tcPr>
            <w:tcW w:w="1242"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23.6</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25.2</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26.9</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18.3</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15.7</w:t>
            </w:r>
          </w:p>
        </w:tc>
      </w:tr>
      <w:tr w:rsidR="00731061" w:rsidRPr="00EC7129" w:rsidTr="00731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Return on capital</w:t>
            </w:r>
          </w:p>
        </w:tc>
        <w:tc>
          <w:tcPr>
            <w:tcW w:w="1242"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p>
        </w:tc>
        <w:tc>
          <w:tcPr>
            <w:tcW w:w="1212"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13.0</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11.9</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10.5</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9.0</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8.0</w:t>
            </w:r>
          </w:p>
        </w:tc>
      </w:tr>
      <w:tr w:rsidR="00731061" w:rsidRPr="00EC7129" w:rsidTr="00731061">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Opex</w:t>
            </w:r>
          </w:p>
        </w:tc>
        <w:tc>
          <w:tcPr>
            <w:tcW w:w="1242"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22.5</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23.0</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23</w:t>
            </w:r>
            <w:r w:rsidR="009A017B">
              <w:t>.</w:t>
            </w:r>
            <w:r>
              <w:t>6</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24.2</w:t>
            </w:r>
          </w:p>
        </w:tc>
        <w:tc>
          <w:tcPr>
            <w:tcW w:w="1219"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r>
              <w:t>24.8</w:t>
            </w:r>
          </w:p>
        </w:tc>
      </w:tr>
      <w:tr w:rsidR="00731061" w:rsidRPr="00EC7129" w:rsidTr="00731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Tax</w:t>
            </w:r>
          </w:p>
        </w:tc>
        <w:tc>
          <w:tcPr>
            <w:tcW w:w="1242"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p>
        </w:tc>
        <w:tc>
          <w:tcPr>
            <w:tcW w:w="1212"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w:t>
            </w:r>
          </w:p>
        </w:tc>
        <w:tc>
          <w:tcPr>
            <w:tcW w:w="1219" w:type="dxa"/>
          </w:tcPr>
          <w:p w:rsidR="00731061" w:rsidRPr="00731061" w:rsidRDefault="00731061" w:rsidP="00A81906">
            <w:pPr>
              <w:keepNext/>
              <w:cnfStyle w:val="000000010000" w:firstRow="0" w:lastRow="0" w:firstColumn="0" w:lastColumn="0" w:oddVBand="0" w:evenVBand="0" w:oddHBand="0" w:evenHBand="1" w:firstRowFirstColumn="0" w:firstRowLastColumn="0" w:lastRowFirstColumn="0" w:lastRowLastColumn="0"/>
            </w:pPr>
            <w:r>
              <w:t>1.7</w:t>
            </w:r>
          </w:p>
        </w:tc>
      </w:tr>
      <w:tr w:rsidR="00731061" w:rsidRPr="00EC7129" w:rsidTr="00731061">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Unsmoothed revenue requirement</w:t>
            </w:r>
          </w:p>
        </w:tc>
        <w:tc>
          <w:tcPr>
            <w:tcW w:w="1242" w:type="dxa"/>
          </w:tcPr>
          <w:p w:rsidR="00731061" w:rsidRPr="00731061" w:rsidRDefault="00731061" w:rsidP="00A81906">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59.1</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60.1</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61.0</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51.5</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50.3</w:t>
            </w:r>
          </w:p>
        </w:tc>
      </w:tr>
      <w:tr w:rsidR="009A017B" w:rsidRPr="00EC7129" w:rsidTr="008759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9A017B" w:rsidRPr="009A017B" w:rsidRDefault="009A017B" w:rsidP="00A81906">
            <w:pPr>
              <w:keepNext/>
            </w:pPr>
            <w:r w:rsidRPr="009A017B">
              <w:t>X factor (%)b</w:t>
            </w:r>
          </w:p>
        </w:tc>
        <w:tc>
          <w:tcPr>
            <w:tcW w:w="1242" w:type="dxa"/>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r w:rsidRPr="009A017B">
              <w:t>42.20</w:t>
            </w:r>
          </w:p>
        </w:tc>
        <w:tc>
          <w:tcPr>
            <w:tcW w:w="1219" w:type="dxa"/>
            <w:vAlign w:val="bottom"/>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r w:rsidRPr="009A017B">
              <w:t>8.60</w:t>
            </w:r>
          </w:p>
        </w:tc>
        <w:tc>
          <w:tcPr>
            <w:tcW w:w="1219" w:type="dxa"/>
            <w:vAlign w:val="bottom"/>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r w:rsidRPr="009A017B">
              <w:t>8.60</w:t>
            </w:r>
          </w:p>
        </w:tc>
        <w:tc>
          <w:tcPr>
            <w:tcW w:w="1219" w:type="dxa"/>
            <w:vAlign w:val="bottom"/>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r w:rsidRPr="009A017B">
              <w:t>8.60</w:t>
            </w:r>
          </w:p>
        </w:tc>
        <w:tc>
          <w:tcPr>
            <w:tcW w:w="1219" w:type="dxa"/>
            <w:vAlign w:val="bottom"/>
          </w:tcPr>
          <w:p w:rsidR="009A017B" w:rsidRPr="009A017B" w:rsidRDefault="009A017B" w:rsidP="00A81906">
            <w:pPr>
              <w:keepNext/>
              <w:cnfStyle w:val="000000010000" w:firstRow="0" w:lastRow="0" w:firstColumn="0" w:lastColumn="0" w:oddVBand="0" w:evenVBand="0" w:oddHBand="0" w:evenHBand="1" w:firstRowFirstColumn="0" w:firstRowLastColumn="0" w:lastRowFirstColumn="0" w:lastRowLastColumn="0"/>
            </w:pPr>
            <w:r w:rsidRPr="009A017B">
              <w:t>8.50</w:t>
            </w:r>
          </w:p>
        </w:tc>
      </w:tr>
      <w:tr w:rsidR="00731061" w:rsidRPr="00EC7129" w:rsidTr="00731061">
        <w:tc>
          <w:tcPr>
            <w:cnfStyle w:val="001000000000" w:firstRow="0" w:lastRow="0" w:firstColumn="1" w:lastColumn="0" w:oddVBand="0" w:evenVBand="0" w:oddHBand="0" w:evenHBand="0" w:firstRowFirstColumn="0" w:firstRowLastColumn="0" w:lastRowFirstColumn="0" w:lastRowLastColumn="0"/>
            <w:tcW w:w="1362" w:type="dxa"/>
          </w:tcPr>
          <w:p w:rsidR="00731061" w:rsidRPr="00731061" w:rsidRDefault="00731061" w:rsidP="00A81906">
            <w:pPr>
              <w:keepNext/>
            </w:pPr>
            <w:r w:rsidRPr="00731061">
              <w:t>Smoothed revenue requirement</w:t>
            </w:r>
          </w:p>
        </w:tc>
        <w:tc>
          <w:tcPr>
            <w:tcW w:w="1242"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105.4</w:t>
            </w:r>
          </w:p>
        </w:tc>
        <w:tc>
          <w:tcPr>
            <w:tcW w:w="1212"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62.7</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59.4</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56.</w:t>
            </w:r>
            <w:r w:rsidR="009A017B">
              <w:t>1</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53.1</w:t>
            </w:r>
          </w:p>
        </w:tc>
        <w:tc>
          <w:tcPr>
            <w:tcW w:w="1219" w:type="dxa"/>
          </w:tcPr>
          <w:p w:rsidR="00731061" w:rsidRPr="00731061" w:rsidRDefault="000B25DC" w:rsidP="00A81906">
            <w:pPr>
              <w:keepNext/>
              <w:cnfStyle w:val="000000000000" w:firstRow="0" w:lastRow="0" w:firstColumn="0" w:lastColumn="0" w:oddVBand="0" w:evenVBand="0" w:oddHBand="0" w:evenHBand="0" w:firstRowFirstColumn="0" w:firstRowLastColumn="0" w:lastRowFirstColumn="0" w:lastRowLastColumn="0"/>
            </w:pPr>
            <w:r>
              <w:t>50.3</w:t>
            </w:r>
          </w:p>
        </w:tc>
      </w:tr>
    </w:tbl>
    <w:p w:rsidR="00731061" w:rsidRPr="00731061" w:rsidRDefault="00731061" w:rsidP="00A81906">
      <w:pPr>
        <w:pStyle w:val="AERtablesource"/>
        <w:keepNext/>
      </w:pPr>
      <w:r w:rsidRPr="00731061">
        <w:t>Source:</w:t>
      </w:r>
      <w:r w:rsidRPr="00731061">
        <w:tab/>
        <w:t>AER analysis</w:t>
      </w:r>
      <w:r w:rsidR="001E79DF">
        <w:t>.</w:t>
      </w:r>
    </w:p>
    <w:p w:rsidR="00731061" w:rsidRPr="00731061" w:rsidRDefault="00731061" w:rsidP="00A81906">
      <w:pPr>
        <w:pStyle w:val="AERtablesource"/>
        <w:keepNext/>
      </w:pPr>
      <w:r w:rsidRPr="00731061">
        <w:t>(a)</w:t>
      </w:r>
      <w:r w:rsidRPr="00731061">
        <w:tab/>
        <w:t>Operating expenditure includes debt raising costs.</w:t>
      </w:r>
    </w:p>
    <w:p w:rsidR="00731061" w:rsidRPr="00731061" w:rsidRDefault="00731061" w:rsidP="00731061">
      <w:pPr>
        <w:pStyle w:val="AERtablesource"/>
      </w:pPr>
      <w:r w:rsidRPr="00731061">
        <w:t>(b)</w:t>
      </w:r>
      <w:r w:rsidRPr="00731061">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67902" w:rsidRDefault="00C67902" w:rsidP="00C67902">
      <w:r>
        <w:t>Our preliminary decision on the approved revenue requirement will result in metering prices decreasing over the 2016</w:t>
      </w:r>
      <w:r>
        <w:softHyphen/>
        <w:t xml:space="preserve">–20 regulatory control period. As metering services is subject to a revenue cap, we have not set prices in this preliminary decision. Actual metering prices will be approved during the annual pricing process. </w:t>
      </w:r>
    </w:p>
    <w:p w:rsidR="00C67902" w:rsidRPr="004B477A" w:rsidRDefault="00C67902" w:rsidP="00C67902">
      <w:r>
        <w:t xml:space="preserve">Broadly, however, we expect the price path to follow the X factors included in the table above. That is, a large decrease in 2016 followed by more modest decreases in the following years of the regulatory </w:t>
      </w:r>
      <w:r w:rsidR="001E79DF">
        <w:t xml:space="preserve">control </w:t>
      </w:r>
      <w:r>
        <w:t xml:space="preserve">period. </w:t>
      </w:r>
    </w:p>
    <w:p w:rsidR="000D0F3D" w:rsidRDefault="000D0F3D" w:rsidP="000D0F3D">
      <w:pPr>
        <w:pStyle w:val="Heading4"/>
      </w:pPr>
      <w:r>
        <w:t>Form of control for annual metering charges</w:t>
      </w:r>
    </w:p>
    <w:p w:rsidR="000D0F3D" w:rsidRPr="000D0F3D" w:rsidRDefault="000D0F3D" w:rsidP="000D0F3D">
      <w:r w:rsidRPr="000D0F3D">
        <w:t>Our preliminary decision applies a revenue cap form of control to annual metering charges.</w:t>
      </w:r>
      <w:r w:rsidRPr="009B5CED">
        <w:rPr>
          <w:rStyle w:val="FootnoteReference"/>
        </w:rPr>
        <w:footnoteReference w:id="45"/>
      </w:r>
      <w:r w:rsidRPr="009B5CED">
        <w:rPr>
          <w:rStyle w:val="FootnoteReference"/>
        </w:rPr>
        <w:t xml:space="preserve"> </w:t>
      </w:r>
      <w:r w:rsidRPr="000D0F3D">
        <w:t xml:space="preserve">Under this form of control, annual metering charges revenues are capped for each year of the 2016–20 regulatory control period. </w:t>
      </w:r>
      <w:r>
        <w:fldChar w:fldCharType="begin"/>
      </w:r>
      <w:r>
        <w:instrText xml:space="preserve"> REF _Ref433111599 \h </w:instrText>
      </w:r>
      <w:r>
        <w:fldChar w:fldCharType="separate"/>
      </w:r>
      <w:r w:rsidR="00506F13">
        <w:t xml:space="preserve">Figure </w:t>
      </w:r>
      <w:r w:rsidR="00506F13">
        <w:rPr>
          <w:noProof/>
        </w:rPr>
        <w:t>16</w:t>
      </w:r>
      <w:r w:rsidR="00506F13">
        <w:t>.</w:t>
      </w:r>
      <w:r w:rsidR="00506F13">
        <w:rPr>
          <w:noProof/>
        </w:rPr>
        <w:t>3</w:t>
      </w:r>
      <w:r>
        <w:fldChar w:fldCharType="end"/>
      </w:r>
      <w:r>
        <w:t xml:space="preserve"> </w:t>
      </w:r>
      <w:r w:rsidRPr="000D0F3D">
        <w:t>contains the annual metering charges revenue cap formula.</w:t>
      </w:r>
    </w:p>
    <w:p w:rsidR="000D0F3D" w:rsidRPr="000D0F3D" w:rsidRDefault="000D0F3D" w:rsidP="000D0F3D">
      <w:r w:rsidRPr="000D0F3D">
        <w:t xml:space="preserve">Under a revenue cap, </w:t>
      </w:r>
      <w:r w:rsidR="009B5CED">
        <w:t>United Energy</w:t>
      </w:r>
      <w:r w:rsidRPr="000D0F3D">
        <w:t>’s annual metering charges revenue will be adjusted annually to clear (or true</w:t>
      </w:r>
      <w:r w:rsidRPr="000D0F3D">
        <w:noBreakHyphen/>
        <w:t>up) any under or over recovery of actual revenue collected. With these arrangements, there is a two year lag between the year in which the under or over recovery of revenue occurs and the year in which adjustments are made to ‘clear’ the under or over recovery. To account for this lag our method includes net present value adjustments. These adjustments are calculated in the unders and over account detailed in appendix</w:t>
      </w:r>
      <w:r>
        <w:t xml:space="preserve"> </w:t>
      </w:r>
      <w:r>
        <w:fldChar w:fldCharType="begin"/>
      </w:r>
      <w:r>
        <w:instrText xml:space="preserve"> REF _Ref433111482 \r \h </w:instrText>
      </w:r>
      <w:r>
        <w:fldChar w:fldCharType="separate"/>
      </w:r>
      <w:r w:rsidR="00506F13">
        <w:t>B</w:t>
      </w:r>
      <w:r>
        <w:fldChar w:fldCharType="end"/>
      </w:r>
      <w:r w:rsidRPr="000D0F3D">
        <w:t xml:space="preserve"> and applied to the forthcoming annual metering charges revenue through the B factor detailed in</w:t>
      </w:r>
      <w:r>
        <w:t xml:space="preserve"> </w:t>
      </w:r>
      <w:r>
        <w:fldChar w:fldCharType="begin"/>
      </w:r>
      <w:r>
        <w:instrText xml:space="preserve"> REF  _Ref433111599 \* Lower \h </w:instrText>
      </w:r>
      <w:r>
        <w:fldChar w:fldCharType="separate"/>
      </w:r>
      <w:r w:rsidR="00506F13">
        <w:t xml:space="preserve">figure </w:t>
      </w:r>
      <w:r w:rsidR="00506F13">
        <w:rPr>
          <w:noProof/>
        </w:rPr>
        <w:t>16</w:t>
      </w:r>
      <w:r w:rsidR="00506F13">
        <w:t>.</w:t>
      </w:r>
      <w:r w:rsidR="00506F13">
        <w:rPr>
          <w:noProof/>
        </w:rPr>
        <w:t>3</w:t>
      </w:r>
      <w:r>
        <w:fldChar w:fldCharType="end"/>
      </w:r>
      <w:r>
        <w:t>.</w:t>
      </w:r>
    </w:p>
    <w:p w:rsidR="000D0F3D" w:rsidRPr="000D0F3D" w:rsidRDefault="000D0F3D" w:rsidP="000D0F3D">
      <w:r w:rsidRPr="000D0F3D">
        <w:t>Our final F&amp;A stated the revenue cap for any given regulatory year is the maximum allowable revenue for annual metering charges. However, we consider the use of maximum allowable revenue might be confused with maximum allowed revenue which is a defined term in the NER relating to transmission services. To avoid confusion, this preliminary decision uses 'total annual revenue for metering' (or TARM) for clarity.</w:t>
      </w:r>
    </w:p>
    <w:p w:rsidR="000D0F3D" w:rsidRDefault="000D0F3D" w:rsidP="000D0F3D">
      <w:r w:rsidRPr="000D0F3D">
        <w:t>For each year after the first year of a regulatory control period, side constraints will apply. Consistent with the application of side constraints for standard control services, the permissible percentage increase will be the greater of CPI–X plus 2 per cent or CPI plus 2 per cent.  The side constraint formula is set out in</w:t>
      </w:r>
      <w:r>
        <w:t xml:space="preserve"> </w:t>
      </w:r>
      <w:r>
        <w:fldChar w:fldCharType="begin"/>
      </w:r>
      <w:r>
        <w:instrText xml:space="preserve"> REF  _Ref433111635 \* Lower \h </w:instrText>
      </w:r>
      <w:r>
        <w:fldChar w:fldCharType="separate"/>
      </w:r>
      <w:r w:rsidR="00506F13">
        <w:t xml:space="preserve">figure </w:t>
      </w:r>
      <w:r w:rsidR="00506F13">
        <w:rPr>
          <w:noProof/>
        </w:rPr>
        <w:t>16</w:t>
      </w:r>
      <w:r w:rsidR="00506F13">
        <w:t>.</w:t>
      </w:r>
      <w:r w:rsidR="00506F13">
        <w:rPr>
          <w:noProof/>
        </w:rPr>
        <w:t>4</w:t>
      </w:r>
      <w:r>
        <w:fldChar w:fldCharType="end"/>
      </w:r>
      <w:r>
        <w:t>.</w:t>
      </w:r>
    </w:p>
    <w:p w:rsidR="000D0F3D" w:rsidRDefault="000D0F3D" w:rsidP="000D0F3D">
      <w:pPr>
        <w:pStyle w:val="Caption"/>
      </w:pPr>
      <w:bookmarkStart w:id="86" w:name="_Ref433111599"/>
      <w:bookmarkStart w:id="87" w:name="_Ref433111589"/>
      <w:r>
        <w:t xml:space="preserve">Figure </w:t>
      </w:r>
      <w:fldSimple w:instr=" STYLEREF 1 \s ">
        <w:r w:rsidR="00506F13">
          <w:rPr>
            <w:noProof/>
          </w:rPr>
          <w:t>16</w:t>
        </w:r>
      </w:fldSimple>
      <w:r>
        <w:t>.</w:t>
      </w:r>
      <w:fldSimple w:instr=" SEQ Figure \* ARABIC \s 1 ">
        <w:r w:rsidR="00506F13">
          <w:rPr>
            <w:noProof/>
          </w:rPr>
          <w:t>3</w:t>
        </w:r>
      </w:fldSimple>
      <w:bookmarkEnd w:id="86"/>
      <w:r>
        <w:t xml:space="preserve"> Annual metering charges revenue cap formula</w:t>
      </w:r>
      <w:bookmarkEnd w:id="87"/>
    </w:p>
    <w:p w:rsidR="000D0F3D" w:rsidRPr="000D0F3D" w:rsidRDefault="000D0F3D" w:rsidP="000D0F3D">
      <w:pPr>
        <w:pStyle w:val="ListBullet"/>
      </w:pPr>
      <w:r w:rsidRPr="000D0F3D">
        <w:rPr>
          <w:position w:val="-30"/>
        </w:rPr>
        <w:object w:dxaOrig="2180" w:dyaOrig="700">
          <v:shape id="_x0000_i1033" type="#_x0000_t75" style="width:110.7pt;height:36.7pt" o:ole="">
            <v:imagedata r:id="rId28" o:title=""/>
          </v:shape>
          <o:OLEObject Type="Embed" ProgID="Equation.3" ShapeID="_x0000_i1033" DrawAspect="Content" ObjectID="_1507267318" r:id="rId29"/>
        </w:object>
      </w:r>
      <w:r w:rsidRPr="000D0F3D">
        <w:tab/>
      </w:r>
      <w:r w:rsidRPr="000D0F3D">
        <w:tab/>
      </w:r>
      <w:r w:rsidRPr="000D0F3D">
        <w:tab/>
      </w:r>
      <w:r w:rsidRPr="000D0F3D">
        <w:tab/>
      </w:r>
      <w:r w:rsidRPr="000D0F3D">
        <w:tab/>
      </w:r>
      <w:r w:rsidRPr="000D0F3D">
        <w:tab/>
      </w:r>
      <w:r w:rsidRPr="000D0F3D">
        <w:tab/>
      </w:r>
      <w:r w:rsidRPr="000D0F3D">
        <w:tab/>
      </w:r>
      <w:proofErr w:type="spellStart"/>
      <w:r w:rsidRPr="000D0F3D">
        <w:t>i</w:t>
      </w:r>
      <w:proofErr w:type="spellEnd"/>
      <w:r w:rsidRPr="000D0F3D">
        <w:t>=1,..,n and j=1,..,m and t=1,..,5</w:t>
      </w:r>
    </w:p>
    <w:p w:rsidR="000D0F3D" w:rsidRPr="000D0F3D" w:rsidRDefault="000D0F3D" w:rsidP="000D0F3D">
      <w:pPr>
        <w:pStyle w:val="ListBullet"/>
      </w:pPr>
      <w:r w:rsidRPr="000D0F3D">
        <w:rPr>
          <w:position w:val="-12"/>
        </w:rPr>
        <w:object w:dxaOrig="2220" w:dyaOrig="360">
          <v:shape id="_x0000_i1034" type="#_x0000_t75" style="width:110.05pt;height:21.05pt" o:ole="">
            <v:imagedata r:id="rId30" o:title=""/>
          </v:shape>
          <o:OLEObject Type="Embed" ProgID="Equation.3" ShapeID="_x0000_i1034" DrawAspect="Content" ObjectID="_1507267319" r:id="rId31"/>
        </w:object>
      </w:r>
      <w:r w:rsidRPr="000D0F3D">
        <w:tab/>
      </w:r>
      <w:r w:rsidRPr="000D0F3D">
        <w:tab/>
      </w:r>
      <w:r w:rsidRPr="000D0F3D">
        <w:tab/>
      </w:r>
      <w:r w:rsidRPr="000D0F3D">
        <w:tab/>
      </w:r>
      <w:r w:rsidRPr="000D0F3D">
        <w:tab/>
      </w:r>
      <w:r w:rsidRPr="000D0F3D">
        <w:tab/>
      </w:r>
      <w:r w:rsidRPr="000D0F3D">
        <w:tab/>
      </w:r>
      <w:r w:rsidRPr="000D0F3D">
        <w:tab/>
        <w:t>t = 1,2,…,5</w:t>
      </w:r>
    </w:p>
    <w:p w:rsidR="000D0F3D" w:rsidRPr="000D0F3D" w:rsidRDefault="000D0F3D" w:rsidP="000D0F3D">
      <w:pPr>
        <w:pStyle w:val="ListBullet"/>
      </w:pPr>
      <w:r w:rsidRPr="000D0F3D">
        <w:rPr>
          <w:position w:val="-12"/>
        </w:rPr>
        <w:object w:dxaOrig="3000" w:dyaOrig="360">
          <v:shape id="_x0000_i1035" type="#_x0000_t75" style="width:149.45pt;height:21.05pt" o:ole="">
            <v:imagedata r:id="rId32" o:title=""/>
          </v:shape>
          <o:OLEObject Type="Embed" ProgID="Equation.3" ShapeID="_x0000_i1035" DrawAspect="Content" ObjectID="_1507267320" r:id="rId33"/>
        </w:object>
      </w:r>
      <w:r w:rsidRPr="000D0F3D">
        <w:tab/>
      </w:r>
      <w:r w:rsidRPr="000D0F3D">
        <w:tab/>
      </w:r>
      <w:r w:rsidRPr="000D0F3D">
        <w:tab/>
      </w:r>
      <w:r w:rsidRPr="000D0F3D">
        <w:tab/>
      </w:r>
      <w:r w:rsidRPr="000D0F3D">
        <w:tab/>
      </w:r>
      <w:r w:rsidR="009B5CED">
        <w:tab/>
      </w:r>
      <w:r w:rsidRPr="000D0F3D">
        <w:t>t = 1,2,…,5</w:t>
      </w:r>
    </w:p>
    <w:p w:rsidR="000D0F3D" w:rsidRPr="000D0F3D" w:rsidRDefault="000D0F3D" w:rsidP="000D0F3D">
      <w:r w:rsidRPr="000D0F3D">
        <w:t>where;</w:t>
      </w:r>
    </w:p>
    <w:p w:rsidR="000D0F3D" w:rsidRPr="000D0F3D" w:rsidRDefault="000D0F3D" w:rsidP="000D0F3D">
      <w:r w:rsidRPr="000D0F3D">
        <w:rPr>
          <w:position w:val="-12"/>
        </w:rPr>
        <w:object w:dxaOrig="760" w:dyaOrig="360">
          <v:shape id="_x0000_i1036" type="#_x0000_t75" style="width:40.75pt;height:21.05pt" o:ole="">
            <v:imagedata r:id="rId34" o:title=""/>
          </v:shape>
          <o:OLEObject Type="Embed" ProgID="Equation.3" ShapeID="_x0000_i1036" DrawAspect="Content" ObjectID="_1507267321" r:id="rId35"/>
        </w:object>
      </w:r>
      <w:r w:rsidRPr="000D0F3D">
        <w:t xml:space="preserve"> </w:t>
      </w:r>
      <w:r w:rsidRPr="000D0F3D">
        <w:tab/>
      </w:r>
      <w:proofErr w:type="gramStart"/>
      <w:r w:rsidRPr="000D0F3D">
        <w:t>is</w:t>
      </w:r>
      <w:proofErr w:type="gramEnd"/>
      <w:r w:rsidRPr="000D0F3D">
        <w:t xml:space="preserve"> the total annual revenue for annual metering charges in year t.</w:t>
      </w:r>
    </w:p>
    <w:p w:rsidR="000D0F3D" w:rsidRPr="000D0F3D" w:rsidRDefault="000D0F3D" w:rsidP="000D0F3D">
      <w:r w:rsidRPr="000D0F3D">
        <w:rPr>
          <w:position w:val="-12"/>
        </w:rPr>
        <w:object w:dxaOrig="320" w:dyaOrig="380">
          <v:shape id="_x0000_i1037" type="#_x0000_t75" style="width:14.95pt;height:19pt" o:ole="">
            <v:imagedata r:id="rId36" o:title=""/>
          </v:shape>
          <o:OLEObject Type="Embed" ProgID="Equation.3" ShapeID="_x0000_i1037" DrawAspect="Content" ObjectID="_1507267322" r:id="rId37"/>
        </w:object>
      </w:r>
      <w:r w:rsidRPr="000D0F3D">
        <w:tab/>
      </w:r>
      <w:r w:rsidRPr="000D0F3D">
        <w:tab/>
      </w:r>
      <w:r w:rsidRPr="000D0F3D">
        <w:tab/>
      </w:r>
      <w:proofErr w:type="gramStart"/>
      <w:r w:rsidRPr="000D0F3D">
        <w:t>is</w:t>
      </w:r>
      <w:proofErr w:type="gramEnd"/>
      <w:r w:rsidRPr="000D0F3D">
        <w:t xml:space="preserve"> the price of component 'j' of metering service '</w:t>
      </w:r>
      <w:proofErr w:type="spellStart"/>
      <w:r w:rsidRPr="000D0F3D">
        <w:t>i</w:t>
      </w:r>
      <w:proofErr w:type="spellEnd"/>
      <w:r w:rsidRPr="000D0F3D">
        <w:t>' in year t.</w:t>
      </w:r>
    </w:p>
    <w:p w:rsidR="000D0F3D" w:rsidRPr="000D0F3D" w:rsidRDefault="000D0F3D" w:rsidP="000D0F3D">
      <w:r w:rsidRPr="000D0F3D">
        <w:rPr>
          <w:position w:val="-12"/>
        </w:rPr>
        <w:object w:dxaOrig="300" w:dyaOrig="380">
          <v:shape id="_x0000_i1038" type="#_x0000_t75" style="width:14.95pt;height:19pt" o:ole="">
            <v:imagedata r:id="rId38" o:title=""/>
          </v:shape>
          <o:OLEObject Type="Embed" ProgID="Equation.3" ShapeID="_x0000_i1038" DrawAspect="Content" ObjectID="_1507267323" r:id="rId39"/>
        </w:object>
      </w:r>
      <w:r w:rsidRPr="000D0F3D">
        <w:tab/>
      </w:r>
      <w:r w:rsidRPr="000D0F3D">
        <w:tab/>
      </w:r>
      <w:r w:rsidRPr="000D0F3D">
        <w:tab/>
      </w:r>
      <w:proofErr w:type="gramStart"/>
      <w:r w:rsidRPr="000D0F3D">
        <w:t>is</w:t>
      </w:r>
      <w:proofErr w:type="gramEnd"/>
      <w:r w:rsidRPr="000D0F3D">
        <w:t xml:space="preserve"> the forecast quantity of component 'j' of metering service '</w:t>
      </w:r>
      <w:proofErr w:type="spellStart"/>
      <w:r w:rsidRPr="000D0F3D">
        <w:t>i</w:t>
      </w:r>
      <w:proofErr w:type="spellEnd"/>
      <w:r w:rsidRPr="000D0F3D">
        <w:t>' in year t.</w:t>
      </w:r>
    </w:p>
    <w:p w:rsidR="000D0F3D" w:rsidRPr="000D0F3D" w:rsidRDefault="000D0F3D" w:rsidP="000D0F3D">
      <w:r w:rsidRPr="000D0F3D">
        <w:rPr>
          <w:position w:val="-12"/>
        </w:rPr>
        <w:object w:dxaOrig="460" w:dyaOrig="380">
          <v:shape id="_x0000_i1039" type="#_x0000_t75" style="width:23.1pt;height:21.05pt" o:ole="">
            <v:imagedata r:id="rId40" o:title=""/>
          </v:shape>
          <o:OLEObject Type="Embed" ProgID="Equation.3" ShapeID="_x0000_i1039" DrawAspect="Content" ObjectID="_1507267324" r:id="rId41"/>
        </w:object>
      </w:r>
      <w:r w:rsidRPr="000D0F3D">
        <w:tab/>
      </w:r>
      <w:r w:rsidRPr="000D0F3D">
        <w:tab/>
      </w:r>
      <w:proofErr w:type="gramStart"/>
      <w:r w:rsidRPr="000D0F3D">
        <w:t>is</w:t>
      </w:r>
      <w:proofErr w:type="gramEnd"/>
      <w:r w:rsidRPr="000D0F3D">
        <w:t xml:space="preserve"> the annual revenue requirement for year t. When year t is the first year of the 2016–20 regulatory control </w:t>
      </w:r>
      <w:proofErr w:type="gramStart"/>
      <w:r w:rsidRPr="000D0F3D">
        <w:t>period</w:t>
      </w:r>
      <w:proofErr w:type="gramEnd"/>
      <w:r w:rsidRPr="000D0F3D">
        <w:t xml:space="preserve">, </w:t>
      </w:r>
      <w:r w:rsidRPr="000D0F3D">
        <w:rPr>
          <w:position w:val="-12"/>
        </w:rPr>
        <w:object w:dxaOrig="460" w:dyaOrig="380">
          <v:shape id="_x0000_i1040" type="#_x0000_t75" style="width:23.1pt;height:21.05pt" o:ole="">
            <v:imagedata r:id="rId42" o:title=""/>
          </v:shape>
          <o:OLEObject Type="Embed" ProgID="Equation.3" ShapeID="_x0000_i1040" DrawAspect="Content" ObjectID="_1507267325" r:id="rId43"/>
        </w:object>
      </w:r>
      <w:r w:rsidRPr="000D0F3D">
        <w:t xml:space="preserve"> is the annual revenue requirement in the annual metering charges Post Tax Revenue Model (PTRM) for year t.</w:t>
      </w:r>
    </w:p>
    <w:p w:rsidR="000D0F3D" w:rsidRPr="000D0F3D" w:rsidRDefault="000D0F3D" w:rsidP="000D0F3D">
      <w:r w:rsidRPr="000D0F3D">
        <w:object w:dxaOrig="240" w:dyaOrig="360">
          <v:shape id="_x0000_i1041" type="#_x0000_t75" style="width:12.9pt;height:21.05pt" o:ole="">
            <v:imagedata r:id="rId44" o:title=""/>
          </v:shape>
          <o:OLEObject Type="Embed" ProgID="Equation.3" ShapeID="_x0000_i1041" DrawAspect="Content" ObjectID="_1507267326" r:id="rId45"/>
        </w:object>
      </w:r>
      <w:r w:rsidRPr="000D0F3D">
        <w:tab/>
      </w:r>
      <w:r w:rsidRPr="000D0F3D">
        <w:tab/>
      </w:r>
      <w:r w:rsidRPr="000D0F3D">
        <w:tab/>
      </w:r>
      <w:proofErr w:type="gramStart"/>
      <w:r w:rsidRPr="000D0F3D">
        <w:t>is</w:t>
      </w:r>
      <w:proofErr w:type="gramEnd"/>
      <w:r w:rsidRPr="000D0F3D">
        <w:t xml:space="preserve"> equal to zero for all years except 2017 and is a once off adjustment to 2017 charges for the </w:t>
      </w:r>
      <w:proofErr w:type="spellStart"/>
      <w:r w:rsidRPr="000D0F3D">
        <w:t>unders</w:t>
      </w:r>
      <w:proofErr w:type="spellEnd"/>
      <w:r w:rsidRPr="000D0F3D">
        <w:t xml:space="preserve"> and overs recoveries relating to Advanced Metering Infrastructure actual revenues and actual costs incurred in 2014 and 2015.</w:t>
      </w:r>
    </w:p>
    <w:p w:rsidR="000D0F3D" w:rsidRPr="000D0F3D" w:rsidRDefault="000D0F3D" w:rsidP="000D0F3D">
      <w:r w:rsidRPr="000D0F3D">
        <w:rPr>
          <w:position w:val="-12"/>
        </w:rPr>
        <w:object w:dxaOrig="279" w:dyaOrig="360">
          <v:shape id="_x0000_i1042" type="#_x0000_t75" style="width:12.9pt;height:21.05pt" o:ole="">
            <v:imagedata r:id="rId46" o:title=""/>
          </v:shape>
          <o:OLEObject Type="Embed" ProgID="Equation.3" ShapeID="_x0000_i1042" DrawAspect="Content" ObjectID="_1507267327" r:id="rId47"/>
        </w:object>
      </w:r>
      <w:r w:rsidRPr="000D0F3D">
        <w:tab/>
      </w:r>
      <w:r w:rsidRPr="000D0F3D">
        <w:tab/>
      </w:r>
      <w:r w:rsidRPr="000D0F3D">
        <w:tab/>
      </w:r>
      <w:proofErr w:type="gramStart"/>
      <w:r w:rsidRPr="000D0F3D">
        <w:t>is</w:t>
      </w:r>
      <w:proofErr w:type="gramEnd"/>
      <w:r w:rsidRPr="000D0F3D">
        <w:t xml:space="preserve"> the sum of annual adjustment factors in year t as calculated in the </w:t>
      </w:r>
      <w:proofErr w:type="spellStart"/>
      <w:r w:rsidRPr="000D0F3D">
        <w:t>unders</w:t>
      </w:r>
      <w:proofErr w:type="spellEnd"/>
      <w:r w:rsidRPr="000D0F3D">
        <w:t xml:space="preserve"> and overs account in appendix</w:t>
      </w:r>
      <w:r>
        <w:t xml:space="preserve"> </w:t>
      </w:r>
      <w:r>
        <w:fldChar w:fldCharType="begin"/>
      </w:r>
      <w:r>
        <w:instrText xml:space="preserve"> REF _Ref433111482 \r \h </w:instrText>
      </w:r>
      <w:r>
        <w:fldChar w:fldCharType="separate"/>
      </w:r>
      <w:r w:rsidR="00506F13">
        <w:t>B</w:t>
      </w:r>
      <w:r>
        <w:fldChar w:fldCharType="end"/>
      </w:r>
      <w:r>
        <w:t>.</w:t>
      </w:r>
    </w:p>
    <w:p w:rsidR="000D0F3D" w:rsidRPr="000D0F3D" w:rsidRDefault="000D0F3D" w:rsidP="000D0F3D">
      <w:r w:rsidRPr="000D0F3D">
        <w:rPr>
          <w:position w:val="-12"/>
        </w:rPr>
        <w:object w:dxaOrig="560" w:dyaOrig="380">
          <v:shape id="_x0000_i1043" type="#_x0000_t75" style="width:27.15pt;height:21.05pt" o:ole="">
            <v:imagedata r:id="rId48" o:title=""/>
          </v:shape>
          <o:OLEObject Type="Embed" ProgID="Equation.3" ShapeID="_x0000_i1043" DrawAspect="Content" ObjectID="_1507267328" r:id="rId49"/>
        </w:object>
      </w:r>
      <w:r w:rsidRPr="000D0F3D">
        <w:tab/>
      </w:r>
      <w:r w:rsidRPr="000D0F3D">
        <w:tab/>
      </w:r>
      <w:proofErr w:type="gramStart"/>
      <w:r w:rsidRPr="000D0F3D">
        <w:t>is</w:t>
      </w:r>
      <w:proofErr w:type="gramEnd"/>
      <w:r w:rsidRPr="000D0F3D">
        <w:t xml:space="preserve"> the annual revenue requirement for year t–1.</w:t>
      </w:r>
    </w:p>
    <w:p w:rsidR="000D0F3D" w:rsidRPr="000D0F3D" w:rsidRDefault="000D0F3D" w:rsidP="000D0F3D">
      <w:r w:rsidRPr="000D0F3D">
        <w:rPr>
          <w:position w:val="-12"/>
        </w:rPr>
        <w:object w:dxaOrig="720" w:dyaOrig="380">
          <v:shape id="_x0000_i1044" type="#_x0000_t75" style="width:36.7pt;height:19pt" o:ole="">
            <v:imagedata r:id="rId50" o:title=""/>
          </v:shape>
          <o:OLEObject Type="Embed" ProgID="Equation.3" ShapeID="_x0000_i1044" DrawAspect="Content" ObjectID="_1507267329" r:id="rId51"/>
        </w:object>
      </w:r>
      <w:r w:rsidRPr="000D0F3D">
        <w:t xml:space="preserve"> </w:t>
      </w:r>
      <w:r w:rsidRPr="000D0F3D">
        <w:tab/>
      </w:r>
      <w:proofErr w:type="gramStart"/>
      <w:r w:rsidRPr="000D0F3D">
        <w:t>is</w:t>
      </w:r>
      <w:proofErr w:type="gramEnd"/>
      <w:r w:rsidRPr="000D0F3D">
        <w:t xml:space="preserve"> the annual percentage change in the ABS CPI All Groups, Weighted Average of Eight Capital Cities</w:t>
      </w:r>
      <w:r w:rsidRPr="000D0F3D">
        <w:rPr>
          <w:rStyle w:val="FootnoteReference"/>
        </w:rPr>
        <w:footnoteReference w:id="46"/>
      </w:r>
      <w:r w:rsidRPr="000D0F3D">
        <w:t xml:space="preserve"> from the June quarter in year t–2 to the June quarter in year t–1, calculated using the following method:</w:t>
      </w:r>
    </w:p>
    <w:p w:rsidR="000D0F3D" w:rsidRPr="000D0F3D" w:rsidRDefault="000D0F3D" w:rsidP="000D0F3D">
      <w:pPr>
        <w:pStyle w:val="ListContinue"/>
      </w:pPr>
      <w:r w:rsidRPr="000D0F3D">
        <w:t>The ABS CPI All Groups, Weighted Average of Eight Capital Cities for the June quarter in regulatory year t–1</w:t>
      </w:r>
    </w:p>
    <w:p w:rsidR="000D0F3D" w:rsidRPr="000D0F3D" w:rsidRDefault="000D0F3D" w:rsidP="000D0F3D">
      <w:pPr>
        <w:pStyle w:val="ListContinue"/>
      </w:pPr>
      <w:r w:rsidRPr="000D0F3D">
        <w:t>divided by</w:t>
      </w:r>
    </w:p>
    <w:p w:rsidR="000D0F3D" w:rsidRPr="000D0F3D" w:rsidRDefault="000D0F3D" w:rsidP="000D0F3D">
      <w:pPr>
        <w:pStyle w:val="ListContinue"/>
      </w:pPr>
      <w:r w:rsidRPr="000D0F3D">
        <w:t>The ABS CPI All Groups, Weighted Average of Eight Capital Cities for the June quarter in regulatory year t–2</w:t>
      </w:r>
    </w:p>
    <w:p w:rsidR="000D0F3D" w:rsidRPr="000D0F3D" w:rsidRDefault="000D0F3D" w:rsidP="000D0F3D">
      <w:pPr>
        <w:pStyle w:val="ListContinue"/>
      </w:pPr>
      <w:r w:rsidRPr="000D0F3D">
        <w:t>minus one.</w:t>
      </w:r>
    </w:p>
    <w:p w:rsidR="000D0F3D" w:rsidRPr="000D0F3D" w:rsidRDefault="000D0F3D" w:rsidP="000D0F3D">
      <w:r w:rsidRPr="000D0F3D">
        <w:t>For example, for the 2017 regulatory year, t–2 is June quarter 2015 and t–1 is June quarter 2016 and for the 2018 regulatory year, t–2 is June quarter 2016 and t–1 is June quarter 2017 and so on.</w:t>
      </w:r>
    </w:p>
    <w:p w:rsidR="000D0F3D" w:rsidRPr="000D0F3D" w:rsidRDefault="000D0F3D" w:rsidP="000D0F3D">
      <w:r w:rsidRPr="000D0F3D">
        <w:rPr>
          <w:position w:val="-12"/>
        </w:rPr>
        <w:object w:dxaOrig="360" w:dyaOrig="380">
          <v:shape id="_x0000_i1045" type="#_x0000_t75" style="width:21.05pt;height:19pt" o:ole="">
            <v:imagedata r:id="rId52" o:title=""/>
          </v:shape>
          <o:OLEObject Type="Embed" ProgID="Equation.3" ShapeID="_x0000_i1045" DrawAspect="Content" ObjectID="_1507267330" r:id="rId53"/>
        </w:object>
      </w:r>
      <w:r w:rsidRPr="000D0F3D">
        <w:t xml:space="preserve"> </w:t>
      </w:r>
      <w:r w:rsidRPr="000D0F3D">
        <w:tab/>
      </w:r>
      <w:r w:rsidRPr="000D0F3D">
        <w:tab/>
      </w:r>
      <w:proofErr w:type="gramStart"/>
      <w:r w:rsidRPr="000D0F3D">
        <w:t>is</w:t>
      </w:r>
      <w:proofErr w:type="gramEnd"/>
      <w:r w:rsidRPr="000D0F3D">
        <w:t xml:space="preserve"> the X factor for each year of the 2016–20 regulatory control period as determined in the annual metering charges PTRM.</w:t>
      </w:r>
    </w:p>
    <w:p w:rsidR="000D0F3D" w:rsidRDefault="000D0F3D" w:rsidP="000D0F3D">
      <w:pPr>
        <w:pStyle w:val="Caption"/>
      </w:pPr>
      <w:bookmarkStart w:id="88" w:name="_Ref433111635"/>
      <w:r>
        <w:t xml:space="preserve">Figure </w:t>
      </w:r>
      <w:fldSimple w:instr=" STYLEREF 1 \s ">
        <w:r w:rsidR="00506F13">
          <w:rPr>
            <w:noProof/>
          </w:rPr>
          <w:t>16</w:t>
        </w:r>
      </w:fldSimple>
      <w:r>
        <w:t>.</w:t>
      </w:r>
      <w:fldSimple w:instr=" SEQ Figure \* ARABIC \s 1 ">
        <w:r w:rsidR="00506F13">
          <w:rPr>
            <w:noProof/>
          </w:rPr>
          <w:t>4</w:t>
        </w:r>
      </w:fldSimple>
      <w:bookmarkEnd w:id="88"/>
      <w:r>
        <w:t xml:space="preserve"> Side constraints</w:t>
      </w:r>
    </w:p>
    <w:p w:rsidR="000D0F3D" w:rsidRPr="000D0F3D" w:rsidRDefault="000D0F3D" w:rsidP="000D0F3D">
      <w:r w:rsidRPr="000D0F3D">
        <w:object w:dxaOrig="4340" w:dyaOrig="380">
          <v:shape id="_x0000_i1046" type="#_x0000_t75" style="width:214.65pt;height:19pt" o:ole="">
            <v:imagedata r:id="rId54" o:title=""/>
          </v:shape>
          <o:OLEObject Type="Embed" ProgID="Equation.3" ShapeID="_x0000_i1046" DrawAspect="Content" ObjectID="_1507267331" r:id="rId55"/>
        </w:object>
      </w:r>
    </w:p>
    <w:p w:rsidR="000D0F3D" w:rsidRPr="000D0F3D" w:rsidRDefault="000D0F3D" w:rsidP="000D0F3D">
      <w:r w:rsidRPr="000D0F3D">
        <w:t>where:</w:t>
      </w:r>
    </w:p>
    <w:p w:rsidR="000D0F3D" w:rsidRPr="000D0F3D" w:rsidRDefault="000D0F3D" w:rsidP="000D0F3D">
      <w:r w:rsidRPr="000D0F3D">
        <w:rPr>
          <w:position w:val="-12"/>
        </w:rPr>
        <w:object w:dxaOrig="279" w:dyaOrig="380">
          <v:shape id="_x0000_i1047" type="#_x0000_t75" style="width:14.25pt;height:19pt" o:ole="">
            <v:imagedata r:id="rId56" o:title=""/>
          </v:shape>
          <o:OLEObject Type="Embed" ProgID="Equation.3" ShapeID="_x0000_i1047" DrawAspect="Content" ObjectID="_1507267332" r:id="rId57"/>
        </w:object>
      </w:r>
      <w:r w:rsidRPr="000D0F3D">
        <w:tab/>
      </w:r>
      <w:r w:rsidRPr="000D0F3D">
        <w:tab/>
      </w:r>
      <w:r w:rsidRPr="000D0F3D">
        <w:tab/>
      </w:r>
      <w:proofErr w:type="gramStart"/>
      <w:r w:rsidRPr="000D0F3D">
        <w:t>is</w:t>
      </w:r>
      <w:proofErr w:type="gramEnd"/>
      <w:r w:rsidRPr="000D0F3D">
        <w:t xml:space="preserve"> the price of annual metering charges service '</w:t>
      </w:r>
      <w:proofErr w:type="spellStart"/>
      <w:r w:rsidRPr="000D0F3D">
        <w:t>i</w:t>
      </w:r>
      <w:proofErr w:type="spellEnd"/>
      <w:r w:rsidRPr="000D0F3D">
        <w:t>' in year t.</w:t>
      </w:r>
    </w:p>
    <w:p w:rsidR="000D0F3D" w:rsidRPr="000D0F3D" w:rsidRDefault="000D0F3D" w:rsidP="000D0F3D">
      <w:r w:rsidRPr="000D0F3D">
        <w:rPr>
          <w:position w:val="-12"/>
        </w:rPr>
        <w:object w:dxaOrig="400" w:dyaOrig="380">
          <v:shape id="_x0000_i1048" type="#_x0000_t75" style="width:21.05pt;height:19pt" o:ole="">
            <v:imagedata r:id="rId58" o:title=""/>
          </v:shape>
          <o:OLEObject Type="Embed" ProgID="Equation.3" ShapeID="_x0000_i1048" DrawAspect="Content" ObjectID="_1507267333" r:id="rId59"/>
        </w:object>
      </w:r>
      <w:r w:rsidRPr="000D0F3D">
        <w:tab/>
      </w:r>
      <w:r w:rsidRPr="000D0F3D">
        <w:tab/>
      </w:r>
      <w:proofErr w:type="gramStart"/>
      <w:r w:rsidRPr="000D0F3D">
        <w:t>is</w:t>
      </w:r>
      <w:proofErr w:type="gramEnd"/>
      <w:r w:rsidRPr="000D0F3D">
        <w:t xml:space="preserve"> the price of annual metering charges service '</w:t>
      </w:r>
      <w:proofErr w:type="spellStart"/>
      <w:r w:rsidRPr="000D0F3D">
        <w:t>i</w:t>
      </w:r>
      <w:proofErr w:type="spellEnd"/>
      <w:r w:rsidRPr="000D0F3D">
        <w:t>' in year t–1.</w:t>
      </w:r>
    </w:p>
    <w:p w:rsidR="000D0F3D" w:rsidRPr="000D0F3D" w:rsidRDefault="000D0F3D" w:rsidP="000D0F3D">
      <w:r w:rsidRPr="000D0F3D">
        <w:rPr>
          <w:position w:val="-12"/>
        </w:rPr>
        <w:object w:dxaOrig="720" w:dyaOrig="380">
          <v:shape id="_x0000_i1049" type="#_x0000_t75" style="width:36.7pt;height:19pt" o:ole="">
            <v:imagedata r:id="rId60" o:title=""/>
          </v:shape>
          <o:OLEObject Type="Embed" ProgID="Equation.3" ShapeID="_x0000_i1049" DrawAspect="Content" ObjectID="_1507267334" r:id="rId61"/>
        </w:object>
      </w:r>
      <w:r w:rsidRPr="000D0F3D">
        <w:t xml:space="preserve"> </w:t>
      </w:r>
      <w:r w:rsidRPr="000D0F3D">
        <w:tab/>
      </w:r>
      <w:proofErr w:type="gramStart"/>
      <w:r w:rsidRPr="000D0F3D">
        <w:t>is</w:t>
      </w:r>
      <w:proofErr w:type="gramEnd"/>
      <w:r w:rsidRPr="000D0F3D">
        <w:t xml:space="preserve"> the annual percentage change in the ABS CPI All Groups, Weighted Average of Eight Capital Cities</w:t>
      </w:r>
      <w:r w:rsidRPr="000D0F3D">
        <w:rPr>
          <w:rStyle w:val="FootnoteReference"/>
        </w:rPr>
        <w:footnoteReference w:id="47"/>
      </w:r>
      <w:r w:rsidRPr="000D0F3D">
        <w:t xml:space="preserve"> from the June quarter in year t–2 to the June quarter in year t–1, calculated using the following method:</w:t>
      </w:r>
    </w:p>
    <w:p w:rsidR="000D0F3D" w:rsidRPr="000D0F3D" w:rsidRDefault="000D0F3D" w:rsidP="000D0F3D">
      <w:pPr>
        <w:pStyle w:val="ListContinue"/>
      </w:pPr>
      <w:r w:rsidRPr="000D0F3D">
        <w:t>The ABS CPI All Groups, Weighted Average of Eight Capital Cities for the June quarter in regulatory year t–1</w:t>
      </w:r>
    </w:p>
    <w:p w:rsidR="000D0F3D" w:rsidRPr="000D0F3D" w:rsidRDefault="000D0F3D" w:rsidP="000D0F3D">
      <w:pPr>
        <w:pStyle w:val="ListContinue"/>
      </w:pPr>
      <w:r w:rsidRPr="000D0F3D">
        <w:t>divided by</w:t>
      </w:r>
    </w:p>
    <w:p w:rsidR="000D0F3D" w:rsidRPr="000D0F3D" w:rsidRDefault="000D0F3D" w:rsidP="000D0F3D">
      <w:pPr>
        <w:pStyle w:val="ListContinue"/>
      </w:pPr>
      <w:r w:rsidRPr="000D0F3D">
        <w:t>The ABS CPI All Groups, Weighted Average of Eight Capital Cities for the June quarter in regulatory year t–2</w:t>
      </w:r>
    </w:p>
    <w:p w:rsidR="000D0F3D" w:rsidRPr="000D0F3D" w:rsidRDefault="000D0F3D" w:rsidP="000D0F3D">
      <w:pPr>
        <w:pStyle w:val="ListContinue"/>
      </w:pPr>
      <w:r w:rsidRPr="000D0F3D">
        <w:t>minus one.</w:t>
      </w:r>
    </w:p>
    <w:p w:rsidR="000D0F3D" w:rsidRPr="000D0F3D" w:rsidRDefault="000D0F3D" w:rsidP="000D0F3D">
      <w:r w:rsidRPr="000D0F3D">
        <w:t>For example, for the 2017 regulatory year, t–2 is June quarter 2015 and t–1 is June quarter 2016 and for the 2018 regulatory year, t–2 is June quarter 2016 and t–1 is June quarter 2017 and so on.</w:t>
      </w:r>
    </w:p>
    <w:p w:rsidR="000D0F3D" w:rsidRPr="000D0F3D" w:rsidRDefault="000D0F3D" w:rsidP="000D0F3D">
      <w:r w:rsidRPr="000D0F3D">
        <w:rPr>
          <w:position w:val="-12"/>
        </w:rPr>
        <w:object w:dxaOrig="360" w:dyaOrig="380">
          <v:shape id="_x0000_i1050" type="#_x0000_t75" style="width:21.05pt;height:19pt" o:ole="">
            <v:imagedata r:id="rId62" o:title=""/>
          </v:shape>
          <o:OLEObject Type="Embed" ProgID="Equation.3" ShapeID="_x0000_i1050" DrawAspect="Content" ObjectID="_1507267335" r:id="rId63"/>
        </w:object>
      </w:r>
      <w:r w:rsidRPr="000D0F3D">
        <w:t xml:space="preserve"> </w:t>
      </w:r>
      <w:r w:rsidRPr="000D0F3D">
        <w:tab/>
      </w:r>
      <w:r w:rsidRPr="000D0F3D">
        <w:tab/>
      </w:r>
      <w:proofErr w:type="gramStart"/>
      <w:r w:rsidRPr="000D0F3D">
        <w:t>is</w:t>
      </w:r>
      <w:proofErr w:type="gramEnd"/>
      <w:r w:rsidRPr="000D0F3D">
        <w:t xml:space="preserve"> the X factor for each year of the 2016–20 regulatory control period as determined in the annual metering charges PTRM.</w:t>
      </w:r>
    </w:p>
    <w:p w:rsidR="000D0F3D" w:rsidRPr="000D0F3D" w:rsidRDefault="000D0F3D" w:rsidP="000D0F3D">
      <w:r w:rsidRPr="000D0F3D">
        <w:rPr>
          <w:position w:val="-12"/>
        </w:rPr>
        <w:object w:dxaOrig="260" w:dyaOrig="380">
          <v:shape id="_x0000_i1051" type="#_x0000_t75" style="width:12.9pt;height:21.05pt" o:ole="">
            <v:imagedata r:id="rId64" o:title=""/>
          </v:shape>
          <o:OLEObject Type="Embed" ProgID="Equation.3" ShapeID="_x0000_i1051" DrawAspect="Content" ObjectID="_1507267336" r:id="rId65"/>
        </w:object>
      </w:r>
      <w:r w:rsidRPr="000D0F3D">
        <w:tab/>
      </w:r>
      <w:r w:rsidRPr="000D0F3D">
        <w:tab/>
      </w:r>
      <w:r w:rsidRPr="000D0F3D">
        <w:tab/>
      </w:r>
      <w:proofErr w:type="gramStart"/>
      <w:r w:rsidRPr="000D0F3D">
        <w:t>is</w:t>
      </w:r>
      <w:proofErr w:type="gramEnd"/>
      <w:r w:rsidRPr="000D0F3D">
        <w:t xml:space="preserve"> the annual percentage change for the </w:t>
      </w:r>
      <w:proofErr w:type="spellStart"/>
      <w:r w:rsidRPr="000D0F3D">
        <w:t>unders</w:t>
      </w:r>
      <w:proofErr w:type="spellEnd"/>
      <w:r w:rsidRPr="000D0F3D">
        <w:t xml:space="preserve"> and overs recoveries relating to Advanced Metering Infrastructure actual revenues and actual costs incurred in 2014 and 2015. It is equal to zero for all years except 2017 and is a once off adjustment to 2017 charges.</w:t>
      </w:r>
    </w:p>
    <w:p w:rsidR="000D0F3D" w:rsidRPr="000D0F3D" w:rsidRDefault="000D0F3D" w:rsidP="000D0F3D">
      <w:r w:rsidRPr="000D0F3D">
        <w:rPr>
          <w:position w:val="-12"/>
        </w:rPr>
        <w:object w:dxaOrig="279" w:dyaOrig="380">
          <v:shape id="_x0000_i1052" type="#_x0000_t75" style="width:12.9pt;height:21.05pt" o:ole="">
            <v:imagedata r:id="rId66" o:title=""/>
          </v:shape>
          <o:OLEObject Type="Embed" ProgID="Equation.3" ShapeID="_x0000_i1052" DrawAspect="Content" ObjectID="_1507267337" r:id="rId67"/>
        </w:object>
      </w:r>
      <w:r w:rsidRPr="000D0F3D">
        <w:tab/>
      </w:r>
      <w:r w:rsidRPr="000D0F3D">
        <w:tab/>
      </w:r>
      <w:r w:rsidRPr="000D0F3D">
        <w:tab/>
      </w:r>
      <w:proofErr w:type="gramStart"/>
      <w:r w:rsidRPr="000D0F3D">
        <w:t>is</w:t>
      </w:r>
      <w:proofErr w:type="gramEnd"/>
      <w:r w:rsidRPr="000D0F3D">
        <w:t xml:space="preserve"> the annual percentage change from the sum of annual adjustment factors in year t as calculated in the </w:t>
      </w:r>
      <w:proofErr w:type="spellStart"/>
      <w:r w:rsidRPr="000D0F3D">
        <w:t>unders</w:t>
      </w:r>
      <w:proofErr w:type="spellEnd"/>
      <w:r w:rsidRPr="000D0F3D">
        <w:t xml:space="preserve"> and overs account in appendix</w:t>
      </w:r>
      <w:r>
        <w:t xml:space="preserve"> </w:t>
      </w:r>
      <w:r>
        <w:fldChar w:fldCharType="begin"/>
      </w:r>
      <w:r>
        <w:instrText xml:space="preserve"> REF _Ref433111482 \r \h </w:instrText>
      </w:r>
      <w:r>
        <w:fldChar w:fldCharType="separate"/>
      </w:r>
      <w:r w:rsidR="00506F13">
        <w:t>B</w:t>
      </w:r>
      <w:r>
        <w:fldChar w:fldCharType="end"/>
      </w:r>
      <w:r>
        <w:t>.</w:t>
      </w:r>
    </w:p>
    <w:p w:rsidR="000D0F3D" w:rsidRPr="000D0F3D" w:rsidRDefault="000D0F3D" w:rsidP="000D0F3D">
      <w:r w:rsidRPr="000D0F3D">
        <w:t>With the exception of the CPI and the X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C95835" w:rsidRDefault="00C95835" w:rsidP="00C95835">
      <w:pPr>
        <w:pStyle w:val="Heading4"/>
      </w:pPr>
      <w:bookmarkStart w:id="89" w:name="_Ref433139999"/>
      <w:r>
        <w:t>Metering exit fees</w:t>
      </w:r>
      <w:bookmarkEnd w:id="89"/>
    </w:p>
    <w:p w:rsidR="000B25DC" w:rsidRPr="000B25DC" w:rsidRDefault="009B20E0" w:rsidP="000B25DC">
      <w:r w:rsidRPr="00CF7572">
        <w:t>We are required to s</w:t>
      </w:r>
      <w:r>
        <w:t>pecify an exit fee for United Energy</w:t>
      </w:r>
      <w:r w:rsidRPr="00CF7572">
        <w:t>.</w:t>
      </w:r>
      <w:r w:rsidRPr="00CF7572">
        <w:rPr>
          <w:rStyle w:val="AERsuperscript"/>
        </w:rPr>
        <w:footnoteReference w:id="48"/>
      </w:r>
      <w:r w:rsidRPr="00CF7572">
        <w:rPr>
          <w:rStyle w:val="AERsuperscript"/>
        </w:rPr>
        <w:t xml:space="preserve"> </w:t>
      </w:r>
      <w:r w:rsidR="000B25DC" w:rsidRPr="000B25DC">
        <w:t xml:space="preserve">The exit fees we have accepted in this preliminary decision are set out in </w:t>
      </w:r>
      <w:r w:rsidR="000B25DC" w:rsidRPr="000B25DC">
        <w:fldChar w:fldCharType="begin"/>
      </w:r>
      <w:r w:rsidR="000B25DC" w:rsidRPr="000B25DC">
        <w:instrText xml:space="preserve"> REF _Ref433129066 \h </w:instrText>
      </w:r>
      <w:r w:rsidR="000B25DC" w:rsidRPr="000B25DC">
        <w:fldChar w:fldCharType="separate"/>
      </w:r>
      <w:r w:rsidR="00506F13" w:rsidRPr="000B25DC">
        <w:t xml:space="preserve">Table </w:t>
      </w:r>
      <w:r w:rsidR="00506F13">
        <w:rPr>
          <w:noProof/>
        </w:rPr>
        <w:t>16</w:t>
      </w:r>
      <w:r w:rsidR="00506F13">
        <w:t>.</w:t>
      </w:r>
      <w:r w:rsidR="00506F13">
        <w:rPr>
          <w:noProof/>
        </w:rPr>
        <w:t>8</w:t>
      </w:r>
      <w:r w:rsidR="000B25DC" w:rsidRPr="000B25DC">
        <w:fldChar w:fldCharType="end"/>
      </w:r>
      <w:r w:rsidR="000B25DC" w:rsidRPr="000B25DC">
        <w:t>.</w:t>
      </w:r>
    </w:p>
    <w:p w:rsidR="000B25DC" w:rsidRDefault="000B25DC" w:rsidP="000B25DC">
      <w:pPr>
        <w:pStyle w:val="Caption"/>
      </w:pPr>
      <w:bookmarkStart w:id="90" w:name="_Ref433129066"/>
      <w:r w:rsidRPr="000B25DC">
        <w:t xml:space="preserve">Table </w:t>
      </w:r>
      <w:fldSimple w:instr=" STYLEREF 1 \s ">
        <w:r w:rsidR="00506F13">
          <w:rPr>
            <w:noProof/>
          </w:rPr>
          <w:t>16</w:t>
        </w:r>
      </w:fldSimple>
      <w:r w:rsidR="00677B7F">
        <w:t>.</w:t>
      </w:r>
      <w:fldSimple w:instr=" SEQ Table \* ARABIC \s 1 ">
        <w:r w:rsidR="00506F13">
          <w:rPr>
            <w:noProof/>
          </w:rPr>
          <w:t>8</w:t>
        </w:r>
      </w:fldSimple>
      <w:bookmarkEnd w:id="90"/>
      <w:r w:rsidRPr="000B25DC">
        <w:t xml:space="preserve">—Preliminary determination on </w:t>
      </w:r>
      <w:r>
        <w:t>United Energy's</w:t>
      </w:r>
      <w:r w:rsidRPr="000B25DC">
        <w:t xml:space="preserve"> exit fees ($nominal)</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B25DC" w:rsidTr="00A03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25DC" w:rsidRPr="000B25DC" w:rsidRDefault="000B25DC" w:rsidP="000B25DC">
            <w:r w:rsidRPr="000B25DC">
              <w:t>Meter category</w:t>
            </w:r>
          </w:p>
        </w:tc>
        <w:tc>
          <w:tcPr>
            <w:tcW w:w="1449" w:type="dxa"/>
          </w:tcPr>
          <w:p w:rsidR="000B25DC" w:rsidRPr="000B25DC" w:rsidRDefault="000B25DC" w:rsidP="000B25DC">
            <w:pPr>
              <w:cnfStyle w:val="100000000000" w:firstRow="1" w:lastRow="0" w:firstColumn="0" w:lastColumn="0" w:oddVBand="0" w:evenVBand="0" w:oddHBand="0" w:evenHBand="0" w:firstRowFirstColumn="0" w:firstRowLastColumn="0" w:lastRowFirstColumn="0" w:lastRowLastColumn="0"/>
            </w:pPr>
            <w:r w:rsidRPr="000B25DC">
              <w:t>2016</w:t>
            </w:r>
          </w:p>
        </w:tc>
        <w:tc>
          <w:tcPr>
            <w:tcW w:w="1449" w:type="dxa"/>
          </w:tcPr>
          <w:p w:rsidR="000B25DC" w:rsidRPr="000B25DC" w:rsidRDefault="000B25DC" w:rsidP="000B25DC">
            <w:pPr>
              <w:cnfStyle w:val="100000000000" w:firstRow="1" w:lastRow="0" w:firstColumn="0" w:lastColumn="0" w:oddVBand="0" w:evenVBand="0" w:oddHBand="0" w:evenHBand="0" w:firstRowFirstColumn="0" w:firstRowLastColumn="0" w:lastRowFirstColumn="0" w:lastRowLastColumn="0"/>
            </w:pPr>
            <w:r w:rsidRPr="000B25DC">
              <w:t>2017</w:t>
            </w:r>
          </w:p>
        </w:tc>
        <w:tc>
          <w:tcPr>
            <w:tcW w:w="1449" w:type="dxa"/>
          </w:tcPr>
          <w:p w:rsidR="000B25DC" w:rsidRPr="000B25DC" w:rsidRDefault="000B25DC" w:rsidP="000B25DC">
            <w:pPr>
              <w:cnfStyle w:val="100000000000" w:firstRow="1" w:lastRow="0" w:firstColumn="0" w:lastColumn="0" w:oddVBand="0" w:evenVBand="0" w:oddHBand="0" w:evenHBand="0" w:firstRowFirstColumn="0" w:firstRowLastColumn="0" w:lastRowFirstColumn="0" w:lastRowLastColumn="0"/>
            </w:pPr>
            <w:r w:rsidRPr="000B25DC">
              <w:t>2018</w:t>
            </w:r>
          </w:p>
        </w:tc>
        <w:tc>
          <w:tcPr>
            <w:tcW w:w="1449" w:type="dxa"/>
          </w:tcPr>
          <w:p w:rsidR="000B25DC" w:rsidRPr="000B25DC" w:rsidRDefault="000B25DC" w:rsidP="000B25DC">
            <w:pPr>
              <w:cnfStyle w:val="100000000000" w:firstRow="1" w:lastRow="0" w:firstColumn="0" w:lastColumn="0" w:oddVBand="0" w:evenVBand="0" w:oddHBand="0" w:evenHBand="0" w:firstRowFirstColumn="0" w:firstRowLastColumn="0" w:lastRowFirstColumn="0" w:lastRowLastColumn="0"/>
            </w:pPr>
            <w:r w:rsidRPr="000B25DC">
              <w:t>2019</w:t>
            </w:r>
          </w:p>
        </w:tc>
        <w:tc>
          <w:tcPr>
            <w:tcW w:w="1449" w:type="dxa"/>
          </w:tcPr>
          <w:p w:rsidR="000B25DC" w:rsidRPr="000B25DC" w:rsidRDefault="000B25DC" w:rsidP="000B25DC">
            <w:pPr>
              <w:cnfStyle w:val="100000000000" w:firstRow="1" w:lastRow="0" w:firstColumn="0" w:lastColumn="0" w:oddVBand="0" w:evenVBand="0" w:oddHBand="0" w:evenHBand="0" w:firstRowFirstColumn="0" w:firstRowLastColumn="0" w:lastRowFirstColumn="0" w:lastRowLastColumn="0"/>
            </w:pPr>
            <w:r w:rsidRPr="000B25DC">
              <w:t>2020</w:t>
            </w:r>
          </w:p>
        </w:tc>
      </w:tr>
      <w:tr w:rsidR="000B25DC" w:rsidTr="00A03B44">
        <w:tc>
          <w:tcPr>
            <w:cnfStyle w:val="001000000000" w:firstRow="0" w:lastRow="0" w:firstColumn="1" w:lastColumn="0" w:oddVBand="0" w:evenVBand="0" w:oddHBand="0" w:evenHBand="0" w:firstRowFirstColumn="0" w:firstRowLastColumn="0" w:lastRowFirstColumn="0" w:lastRowLastColumn="0"/>
            <w:tcW w:w="1448" w:type="dxa"/>
          </w:tcPr>
          <w:p w:rsidR="000B25DC" w:rsidRPr="000B25DC" w:rsidRDefault="000B25DC" w:rsidP="000B25DC">
            <w:r w:rsidRPr="000B25DC">
              <w:t>Single phase single element meter</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372.37</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339.81</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306.84</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278.71</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259.02</w:t>
            </w:r>
          </w:p>
        </w:tc>
      </w:tr>
      <w:tr w:rsidR="000B25DC" w:rsidTr="00A03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25DC" w:rsidRPr="000B25DC" w:rsidRDefault="000B25DC" w:rsidP="000B25DC">
            <w:r w:rsidRPr="000B25DC">
              <w:t>Single phase single element meter with contactor</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371.72</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341.97</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311.56</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286.17</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269.40</w:t>
            </w:r>
          </w:p>
        </w:tc>
      </w:tr>
      <w:tr w:rsidR="000B25DC" w:rsidTr="00A03B44">
        <w:tc>
          <w:tcPr>
            <w:cnfStyle w:val="001000000000" w:firstRow="0" w:lastRow="0" w:firstColumn="1" w:lastColumn="0" w:oddVBand="0" w:evenVBand="0" w:oddHBand="0" w:evenHBand="0" w:firstRowFirstColumn="0" w:firstRowLastColumn="0" w:lastRowFirstColumn="0" w:lastRowLastColumn="0"/>
            <w:tcW w:w="1448" w:type="dxa"/>
          </w:tcPr>
          <w:p w:rsidR="000B25DC" w:rsidRPr="000B25DC" w:rsidRDefault="000B25DC" w:rsidP="000B25DC">
            <w:r w:rsidRPr="000B25DC">
              <w:t>Three phase direct connected meter</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426.28</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391.02</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357.15</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328.02</w:t>
            </w:r>
          </w:p>
        </w:tc>
        <w:tc>
          <w:tcPr>
            <w:tcW w:w="1449" w:type="dxa"/>
          </w:tcPr>
          <w:p w:rsidR="000B25DC" w:rsidRPr="000B25DC" w:rsidRDefault="00A03B44" w:rsidP="000B25DC">
            <w:pPr>
              <w:cnfStyle w:val="000000000000" w:firstRow="0" w:lastRow="0" w:firstColumn="0" w:lastColumn="0" w:oddVBand="0" w:evenVBand="0" w:oddHBand="0" w:evenHBand="0" w:firstRowFirstColumn="0" w:firstRowLastColumn="0" w:lastRowFirstColumn="0" w:lastRowLastColumn="0"/>
            </w:pPr>
            <w:r>
              <w:t>307.29</w:t>
            </w:r>
          </w:p>
        </w:tc>
      </w:tr>
      <w:tr w:rsidR="000B25DC" w:rsidTr="00A03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25DC" w:rsidRPr="000B25DC" w:rsidRDefault="000B25DC" w:rsidP="000B25DC">
            <w:r w:rsidRPr="000B25DC">
              <w:t>Three phase current transformer connected meter</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596.17</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549.11</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503.33</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462.47</w:t>
            </w:r>
          </w:p>
        </w:tc>
        <w:tc>
          <w:tcPr>
            <w:tcW w:w="1449" w:type="dxa"/>
          </w:tcPr>
          <w:p w:rsidR="000B25DC" w:rsidRPr="000B25DC" w:rsidRDefault="00A03B44" w:rsidP="000B25DC">
            <w:pPr>
              <w:cnfStyle w:val="000000010000" w:firstRow="0" w:lastRow="0" w:firstColumn="0" w:lastColumn="0" w:oddVBand="0" w:evenVBand="0" w:oddHBand="0" w:evenHBand="1" w:firstRowFirstColumn="0" w:firstRowLastColumn="0" w:lastRowFirstColumn="0" w:lastRowLastColumn="0"/>
            </w:pPr>
            <w:r>
              <w:t>430.60</w:t>
            </w:r>
          </w:p>
        </w:tc>
      </w:tr>
    </w:tbl>
    <w:p w:rsidR="000B25DC" w:rsidRPr="000B25DC" w:rsidRDefault="000B25DC" w:rsidP="000B25DC">
      <w:pPr>
        <w:pStyle w:val="AERtablesource"/>
      </w:pPr>
      <w:r w:rsidRPr="000B25DC">
        <w:t>Source: AER analysis.</w:t>
      </w:r>
    </w:p>
    <w:p w:rsidR="00C95835" w:rsidRDefault="00C95835" w:rsidP="00C95835">
      <w:pPr>
        <w:pStyle w:val="Heading4"/>
      </w:pPr>
      <w:bookmarkStart w:id="91" w:name="_Ref433140909"/>
      <w:r>
        <w:t>Type 7 metering services</w:t>
      </w:r>
      <w:bookmarkEnd w:id="91"/>
    </w:p>
    <w:p w:rsidR="00A03B44" w:rsidRDefault="009F4F78" w:rsidP="00094A81">
      <w:r>
        <w:t>United Energy</w:t>
      </w:r>
      <w:r w:rsidR="00A03B44" w:rsidRPr="00A03B44">
        <w:t xml:space="preserve"> provides Type 7 metering service</w:t>
      </w:r>
      <w:r w:rsidR="00A03B44">
        <w:t>s to public lighting customers.</w:t>
      </w:r>
    </w:p>
    <w:p w:rsidR="00A03B44" w:rsidRDefault="00C95835" w:rsidP="00094A81">
      <w:r>
        <w:t xml:space="preserve">Our preliminary decision </w:t>
      </w:r>
      <w:r w:rsidR="00A03B44">
        <w:t xml:space="preserve">is to accept </w:t>
      </w:r>
      <w:r w:rsidR="009F4F78">
        <w:t>United Energy</w:t>
      </w:r>
      <w:r w:rsidR="00A03B44">
        <w:t xml:space="preserve">'s </w:t>
      </w:r>
      <w:r>
        <w:t>proposed type 7 meter charges</w:t>
      </w:r>
      <w:r w:rsidR="00A03B44">
        <w:t>, which are</w:t>
      </w:r>
      <w:r w:rsidR="00320410">
        <w:t xml:space="preserve"> set out in</w:t>
      </w:r>
      <w:r w:rsidR="00A03B44">
        <w:t xml:space="preserve"> </w:t>
      </w:r>
      <w:r w:rsidR="00A03B44">
        <w:fldChar w:fldCharType="begin"/>
      </w:r>
      <w:r w:rsidR="00A03B44">
        <w:instrText xml:space="preserve"> REF _Ref433137913 \h </w:instrText>
      </w:r>
      <w:r w:rsidR="00A03B44">
        <w:fldChar w:fldCharType="separate"/>
      </w:r>
      <w:r w:rsidR="00506F13" w:rsidRPr="00A03B44">
        <w:t xml:space="preserve">Table </w:t>
      </w:r>
      <w:r w:rsidR="00506F13">
        <w:rPr>
          <w:noProof/>
        </w:rPr>
        <w:t>16</w:t>
      </w:r>
      <w:r w:rsidR="00506F13">
        <w:t>.</w:t>
      </w:r>
      <w:r w:rsidR="00506F13">
        <w:rPr>
          <w:noProof/>
        </w:rPr>
        <w:t>9</w:t>
      </w:r>
      <w:r w:rsidR="00A03B44">
        <w:fldChar w:fldCharType="end"/>
      </w:r>
      <w:r w:rsidR="00A03B44">
        <w:t>.</w:t>
      </w:r>
    </w:p>
    <w:p w:rsidR="00A03B44" w:rsidRPr="00A03B44" w:rsidRDefault="00A03B44" w:rsidP="00403457">
      <w:pPr>
        <w:pStyle w:val="Caption"/>
      </w:pPr>
      <w:bookmarkStart w:id="92" w:name="_Ref433137913"/>
      <w:r w:rsidRPr="00A03B44">
        <w:t xml:space="preserve">Table </w:t>
      </w:r>
      <w:fldSimple w:instr=" STYLEREF 1 \s ">
        <w:r w:rsidR="00506F13">
          <w:rPr>
            <w:noProof/>
          </w:rPr>
          <w:t>16</w:t>
        </w:r>
      </w:fldSimple>
      <w:r w:rsidR="00677B7F">
        <w:t>.</w:t>
      </w:r>
      <w:fldSimple w:instr=" SEQ Table \* ARABIC \s 1 ">
        <w:r w:rsidR="00506F13">
          <w:rPr>
            <w:noProof/>
          </w:rPr>
          <w:t>9</w:t>
        </w:r>
      </w:fldSimple>
      <w:bookmarkEnd w:id="92"/>
      <w:r w:rsidRPr="00A03B44">
        <w:t xml:space="preserve"> AER preliminary decision type 7 metering services ($ 2015)</w:t>
      </w:r>
    </w:p>
    <w:tbl>
      <w:tblPr>
        <w:tblStyle w:val="AERtable-numbers"/>
        <w:tblW w:w="0" w:type="auto"/>
        <w:tblLook w:val="04A0" w:firstRow="1" w:lastRow="0" w:firstColumn="1" w:lastColumn="0" w:noHBand="0" w:noVBand="1"/>
      </w:tblPr>
      <w:tblGrid>
        <w:gridCol w:w="4346"/>
        <w:gridCol w:w="4347"/>
      </w:tblGrid>
      <w:tr w:rsidR="00A03B44" w:rsidTr="00A03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03B44" w:rsidRPr="00A03B44" w:rsidRDefault="00A03B44" w:rsidP="00F6422E">
            <w:pPr>
              <w:keepNext/>
            </w:pPr>
            <w:r w:rsidRPr="00A03B44">
              <w:t>Service</w:t>
            </w:r>
          </w:p>
        </w:tc>
        <w:tc>
          <w:tcPr>
            <w:tcW w:w="4347" w:type="dxa"/>
          </w:tcPr>
          <w:p w:rsidR="00A03B44" w:rsidRPr="00A03B44" w:rsidRDefault="00A03B44" w:rsidP="00F6422E">
            <w:pPr>
              <w:keepNext/>
              <w:cnfStyle w:val="100000000000" w:firstRow="1" w:lastRow="0" w:firstColumn="0" w:lastColumn="0" w:oddVBand="0" w:evenVBand="0" w:oddHBand="0" w:evenHBand="0" w:firstRowFirstColumn="0" w:firstRowLastColumn="0" w:lastRowFirstColumn="0" w:lastRowLastColumn="0"/>
            </w:pPr>
            <w:r w:rsidRPr="00A03B44">
              <w:t>Preliminary decision price (per light)</w:t>
            </w:r>
          </w:p>
        </w:tc>
      </w:tr>
      <w:tr w:rsidR="00A03B44" w:rsidTr="00A03B44">
        <w:tc>
          <w:tcPr>
            <w:cnfStyle w:val="001000000000" w:firstRow="0" w:lastRow="0" w:firstColumn="1" w:lastColumn="0" w:oddVBand="0" w:evenVBand="0" w:oddHBand="0" w:evenHBand="0" w:firstRowFirstColumn="0" w:firstRowLastColumn="0" w:lastRowFirstColumn="0" w:lastRowLastColumn="0"/>
            <w:tcW w:w="4346" w:type="dxa"/>
          </w:tcPr>
          <w:p w:rsidR="00A03B44" w:rsidRPr="00A03B44" w:rsidRDefault="00A03B44" w:rsidP="00F6422E">
            <w:pPr>
              <w:keepNext/>
            </w:pPr>
            <w:r w:rsidRPr="00A03B44">
              <w:t>Type 7 metering service</w:t>
            </w:r>
          </w:p>
        </w:tc>
        <w:tc>
          <w:tcPr>
            <w:tcW w:w="4347" w:type="dxa"/>
          </w:tcPr>
          <w:p w:rsidR="00A03B44" w:rsidRPr="00A03B44" w:rsidRDefault="00A03B44" w:rsidP="00F6422E">
            <w:pPr>
              <w:keepNext/>
              <w:cnfStyle w:val="000000000000" w:firstRow="0" w:lastRow="0" w:firstColumn="0" w:lastColumn="0" w:oddVBand="0" w:evenVBand="0" w:oddHBand="0" w:evenHBand="0" w:firstRowFirstColumn="0" w:firstRowLastColumn="0" w:lastRowFirstColumn="0" w:lastRowLastColumn="0"/>
            </w:pPr>
            <w:r w:rsidRPr="00A03B44">
              <w:t>1.29</w:t>
            </w:r>
          </w:p>
        </w:tc>
      </w:tr>
    </w:tbl>
    <w:p w:rsidR="00094A81" w:rsidRPr="00A03B44" w:rsidRDefault="00A03B44" w:rsidP="00F6422E">
      <w:pPr>
        <w:pStyle w:val="AERtablesource"/>
        <w:keepNext/>
      </w:pPr>
      <w:r w:rsidRPr="00A03B44">
        <w:t>Source:</w:t>
      </w:r>
      <w:r w:rsidRPr="00A03B44">
        <w:tab/>
        <w:t xml:space="preserve">AER analysis; United Energy, </w:t>
      </w:r>
      <w:r w:rsidRPr="00F6422E">
        <w:rPr>
          <w:i/>
        </w:rPr>
        <w:t>Alternative Control Services—Fee-based and quoted alternative control services 2016–20</w:t>
      </w:r>
      <w:r w:rsidRPr="00A03B44">
        <w:t>, 30 April 2015, pp. 12–13.</w:t>
      </w:r>
    </w:p>
    <w:p w:rsidR="00C3637A" w:rsidRDefault="00C3637A" w:rsidP="00C3637A">
      <w:pPr>
        <w:pStyle w:val="Heading3"/>
      </w:pPr>
      <w:bookmarkStart w:id="93" w:name="_Toc433525380"/>
      <w:r>
        <w:t>United Energy’s proposal</w:t>
      </w:r>
      <w:bookmarkEnd w:id="93"/>
    </w:p>
    <w:p w:rsidR="00C3637A" w:rsidRDefault="00C3637A" w:rsidP="00C3637A">
      <w:pPr>
        <w:pStyle w:val="Heading4"/>
      </w:pPr>
      <w:r>
        <w:t>Cost allocation</w:t>
      </w:r>
    </w:p>
    <w:p w:rsidR="0000171D" w:rsidRDefault="00A03B44" w:rsidP="00C3637A">
      <w:r>
        <w:t xml:space="preserve">United Energy proposed </w:t>
      </w:r>
      <w:r w:rsidR="0000171D">
        <w:t>to change how some of its costs are allocated. In particular, it proposed to reallocate a significant proportion of its</w:t>
      </w:r>
      <w:r w:rsidR="00FB272B">
        <w:t xml:space="preserve"> base</w:t>
      </w:r>
      <w:r w:rsidR="0000171D">
        <w:t xml:space="preserve"> metering opex from alternative to standard control services.  </w:t>
      </w:r>
    </w:p>
    <w:p w:rsidR="00C91B72" w:rsidRDefault="0000171D" w:rsidP="00C3637A">
      <w:r>
        <w:t xml:space="preserve">To give effect to its cost allocation, United Energy adjusted its proposed base opex. </w:t>
      </w:r>
      <w:r>
        <w:fldChar w:fldCharType="begin"/>
      </w:r>
      <w:r>
        <w:instrText xml:space="preserve"> REF _Ref432335389 \h </w:instrText>
      </w:r>
      <w:r>
        <w:fldChar w:fldCharType="separate"/>
      </w:r>
      <w:r w:rsidR="00506F13">
        <w:t xml:space="preserve">Table </w:t>
      </w:r>
      <w:r w:rsidR="00506F13">
        <w:rPr>
          <w:noProof/>
        </w:rPr>
        <w:t>16</w:t>
      </w:r>
      <w:r w:rsidR="00506F13">
        <w:t>.</w:t>
      </w:r>
      <w:r w:rsidR="00506F13">
        <w:rPr>
          <w:noProof/>
        </w:rPr>
        <w:t>10</w:t>
      </w:r>
      <w:r>
        <w:fldChar w:fldCharType="end"/>
      </w:r>
      <w:r>
        <w:t xml:space="preserve"> </w:t>
      </w:r>
      <w:r w:rsidR="00C91B72">
        <w:t xml:space="preserve">sets out </w:t>
      </w:r>
      <w:r>
        <w:t>the</w:t>
      </w:r>
      <w:r w:rsidR="00C91B72">
        <w:t xml:space="preserve"> adjustments and their magnitude.</w:t>
      </w:r>
      <w:r w:rsidR="00CC7C20">
        <w:t xml:space="preserve"> It shows that United Energy moved $18.9 million in base opex to standard control services, leaving a proposed alternative control metering base opex of $5.1 million ($2015).</w:t>
      </w:r>
      <w:r w:rsidR="00A03B44">
        <w:t xml:space="preserve"> </w:t>
      </w:r>
    </w:p>
    <w:p w:rsidR="00CC7C20" w:rsidRDefault="00CC7C20" w:rsidP="00CC7C20">
      <w:pPr>
        <w:pStyle w:val="Caption"/>
      </w:pPr>
      <w:bookmarkStart w:id="94" w:name="_Ref432335389"/>
      <w:r>
        <w:t xml:space="preserve">Table </w:t>
      </w:r>
      <w:fldSimple w:instr=" STYLEREF 1 \s ">
        <w:r w:rsidR="00506F13">
          <w:rPr>
            <w:noProof/>
          </w:rPr>
          <w:t>16</w:t>
        </w:r>
      </w:fldSimple>
      <w:r w:rsidR="00677B7F">
        <w:t>.</w:t>
      </w:r>
      <w:fldSimple w:instr=" SEQ Table \* ARABIC \s 1 ">
        <w:r w:rsidR="00506F13">
          <w:rPr>
            <w:noProof/>
          </w:rPr>
          <w:t>10</w:t>
        </w:r>
      </w:fldSimple>
      <w:bookmarkEnd w:id="94"/>
      <w:r>
        <w:tab/>
        <w:t>Proposed reallocation of base year opex ($million)</w:t>
      </w:r>
    </w:p>
    <w:tbl>
      <w:tblPr>
        <w:tblStyle w:val="AERtable-numbers"/>
        <w:tblW w:w="0" w:type="auto"/>
        <w:tblLook w:val="04A0" w:firstRow="1" w:lastRow="0" w:firstColumn="1" w:lastColumn="0" w:noHBand="0" w:noVBand="1"/>
      </w:tblPr>
      <w:tblGrid>
        <w:gridCol w:w="4346"/>
        <w:gridCol w:w="4347"/>
      </w:tblGrid>
      <w:tr w:rsidR="00C91B72" w:rsidTr="00CC7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C91B72" w:rsidRDefault="00C91B72" w:rsidP="00C3637A"/>
        </w:tc>
        <w:tc>
          <w:tcPr>
            <w:tcW w:w="4347" w:type="dxa"/>
          </w:tcPr>
          <w:p w:rsidR="00C91B72" w:rsidRDefault="00C91B72" w:rsidP="00C3637A">
            <w:pPr>
              <w:cnfStyle w:val="100000000000" w:firstRow="1" w:lastRow="0" w:firstColumn="0" w:lastColumn="0" w:oddVBand="0" w:evenVBand="0" w:oddHBand="0" w:evenHBand="0" w:firstRowFirstColumn="0" w:firstRowLastColumn="0" w:lastRowFirstColumn="0" w:lastRowLastColumn="0"/>
            </w:pPr>
          </w:p>
        </w:tc>
      </w:tr>
      <w:tr w:rsidR="00C91B72" w:rsidTr="00CC7C20">
        <w:tc>
          <w:tcPr>
            <w:cnfStyle w:val="001000000000" w:firstRow="0" w:lastRow="0" w:firstColumn="1" w:lastColumn="0" w:oddVBand="0" w:evenVBand="0" w:oddHBand="0" w:evenHBand="0" w:firstRowFirstColumn="0" w:firstRowLastColumn="0" w:lastRowFirstColumn="0" w:lastRowLastColumn="0"/>
            <w:tcW w:w="4346" w:type="dxa"/>
          </w:tcPr>
          <w:p w:rsidR="00C91B72" w:rsidRDefault="00C91B72" w:rsidP="00C3637A">
            <w:r>
              <w:t>Unadjusted base year opex</w:t>
            </w:r>
          </w:p>
        </w:tc>
        <w:tc>
          <w:tcPr>
            <w:tcW w:w="4347" w:type="dxa"/>
          </w:tcPr>
          <w:p w:rsidR="00C91B72" w:rsidRDefault="00C91B72" w:rsidP="00C3637A">
            <w:pPr>
              <w:cnfStyle w:val="000000000000" w:firstRow="0" w:lastRow="0" w:firstColumn="0" w:lastColumn="0" w:oddVBand="0" w:evenVBand="0" w:oddHBand="0" w:evenHBand="0" w:firstRowFirstColumn="0" w:firstRowLastColumn="0" w:lastRowFirstColumn="0" w:lastRowLastColumn="0"/>
            </w:pPr>
            <w:r>
              <w:t>24.01</w:t>
            </w:r>
          </w:p>
        </w:tc>
      </w:tr>
      <w:tr w:rsidR="00C91B72" w:rsidTr="00CC7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C91B72" w:rsidRDefault="00C91B72" w:rsidP="00C3637A">
            <w:r>
              <w:t>IT support</w:t>
            </w:r>
            <w:r w:rsidR="00CC7C20">
              <w:t xml:space="preserve"> adjustment</w:t>
            </w:r>
          </w:p>
        </w:tc>
        <w:tc>
          <w:tcPr>
            <w:tcW w:w="4347" w:type="dxa"/>
          </w:tcPr>
          <w:p w:rsidR="00C91B72" w:rsidRDefault="00CC7C20" w:rsidP="00C3637A">
            <w:pPr>
              <w:cnfStyle w:val="000000010000" w:firstRow="0" w:lastRow="0" w:firstColumn="0" w:lastColumn="0" w:oddVBand="0" w:evenVBand="0" w:oddHBand="0" w:evenHBand="1" w:firstRowFirstColumn="0" w:firstRowLastColumn="0" w:lastRowFirstColumn="0" w:lastRowLastColumn="0"/>
            </w:pPr>
            <w:r>
              <w:t>-12.8</w:t>
            </w:r>
          </w:p>
        </w:tc>
      </w:tr>
      <w:tr w:rsidR="00C91B72" w:rsidTr="00CC7C20">
        <w:tc>
          <w:tcPr>
            <w:cnfStyle w:val="001000000000" w:firstRow="0" w:lastRow="0" w:firstColumn="1" w:lastColumn="0" w:oddVBand="0" w:evenVBand="0" w:oddHBand="0" w:evenHBand="0" w:firstRowFirstColumn="0" w:firstRowLastColumn="0" w:lastRowFirstColumn="0" w:lastRowLastColumn="0"/>
            <w:tcW w:w="4346" w:type="dxa"/>
          </w:tcPr>
          <w:p w:rsidR="00C91B72" w:rsidRDefault="00C91B72" w:rsidP="00C3637A">
            <w:r>
              <w:t>Back office</w:t>
            </w:r>
            <w:r w:rsidR="00CC7C20">
              <w:t xml:space="preserve"> adjustment</w:t>
            </w:r>
          </w:p>
        </w:tc>
        <w:tc>
          <w:tcPr>
            <w:tcW w:w="4347" w:type="dxa"/>
          </w:tcPr>
          <w:p w:rsidR="00C91B72" w:rsidRDefault="00CC7C20" w:rsidP="00C3637A">
            <w:pPr>
              <w:cnfStyle w:val="000000000000" w:firstRow="0" w:lastRow="0" w:firstColumn="0" w:lastColumn="0" w:oddVBand="0" w:evenVBand="0" w:oddHBand="0" w:evenHBand="0" w:firstRowFirstColumn="0" w:firstRowLastColumn="0" w:lastRowFirstColumn="0" w:lastRowLastColumn="0"/>
            </w:pPr>
            <w:r>
              <w:t>-5.4</w:t>
            </w:r>
          </w:p>
        </w:tc>
      </w:tr>
      <w:tr w:rsidR="00C91B72" w:rsidTr="00CC7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C91B72" w:rsidRDefault="00C91B72" w:rsidP="00C3637A">
            <w:r>
              <w:t>AMI NOC support</w:t>
            </w:r>
            <w:r w:rsidR="00CC7C20">
              <w:t xml:space="preserve"> adjustment</w:t>
            </w:r>
          </w:p>
        </w:tc>
        <w:tc>
          <w:tcPr>
            <w:tcW w:w="4347" w:type="dxa"/>
          </w:tcPr>
          <w:p w:rsidR="00C91B72" w:rsidRDefault="00CC7C20" w:rsidP="00C3637A">
            <w:pPr>
              <w:cnfStyle w:val="000000010000" w:firstRow="0" w:lastRow="0" w:firstColumn="0" w:lastColumn="0" w:oddVBand="0" w:evenVBand="0" w:oddHBand="0" w:evenHBand="1" w:firstRowFirstColumn="0" w:firstRowLastColumn="0" w:lastRowFirstColumn="0" w:lastRowLastColumn="0"/>
            </w:pPr>
            <w:r>
              <w:t>-0.7</w:t>
            </w:r>
          </w:p>
        </w:tc>
      </w:tr>
      <w:tr w:rsidR="00C91B72" w:rsidTr="00CC7C20">
        <w:tc>
          <w:tcPr>
            <w:cnfStyle w:val="001000000000" w:firstRow="0" w:lastRow="0" w:firstColumn="1" w:lastColumn="0" w:oddVBand="0" w:evenVBand="0" w:oddHBand="0" w:evenHBand="0" w:firstRowFirstColumn="0" w:firstRowLastColumn="0" w:lastRowFirstColumn="0" w:lastRowLastColumn="0"/>
            <w:tcW w:w="4346" w:type="dxa"/>
          </w:tcPr>
          <w:p w:rsidR="00C91B72" w:rsidRDefault="00CC7C20" w:rsidP="00CC7C20">
            <w:r>
              <w:t>Total base year adjustment  - to standard control services</w:t>
            </w:r>
          </w:p>
        </w:tc>
        <w:tc>
          <w:tcPr>
            <w:tcW w:w="4347" w:type="dxa"/>
          </w:tcPr>
          <w:p w:rsidR="00C91B72" w:rsidRDefault="00CC7C20" w:rsidP="00C3637A">
            <w:pPr>
              <w:cnfStyle w:val="000000000000" w:firstRow="0" w:lastRow="0" w:firstColumn="0" w:lastColumn="0" w:oddVBand="0" w:evenVBand="0" w:oddHBand="0" w:evenHBand="0" w:firstRowFirstColumn="0" w:firstRowLastColumn="0" w:lastRowFirstColumn="0" w:lastRowLastColumn="0"/>
            </w:pPr>
            <w:r>
              <w:t>-18.9</w:t>
            </w:r>
          </w:p>
        </w:tc>
      </w:tr>
      <w:tr w:rsidR="00CC7C20" w:rsidTr="00CC7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CC7C20" w:rsidRDefault="00CC7C20" w:rsidP="00C3637A">
            <w:r>
              <w:t>Adjusted alternative control services base</w:t>
            </w:r>
          </w:p>
        </w:tc>
        <w:tc>
          <w:tcPr>
            <w:tcW w:w="4347" w:type="dxa"/>
          </w:tcPr>
          <w:p w:rsidR="00CC7C20" w:rsidRDefault="00CC7C20" w:rsidP="00C3637A">
            <w:pPr>
              <w:cnfStyle w:val="000000010000" w:firstRow="0" w:lastRow="0" w:firstColumn="0" w:lastColumn="0" w:oddVBand="0" w:evenVBand="0" w:oddHBand="0" w:evenHBand="1" w:firstRowFirstColumn="0" w:firstRowLastColumn="0" w:lastRowFirstColumn="0" w:lastRowLastColumn="0"/>
            </w:pPr>
            <w:r>
              <w:t>5.1</w:t>
            </w:r>
          </w:p>
        </w:tc>
      </w:tr>
    </w:tbl>
    <w:p w:rsidR="00CC7C20" w:rsidRPr="00712CF1" w:rsidRDefault="00712CF1" w:rsidP="00712CF1">
      <w:pPr>
        <w:pStyle w:val="AERtablesource"/>
      </w:pPr>
      <w:r>
        <w:t xml:space="preserve">Source: </w:t>
      </w:r>
      <w:r>
        <w:tab/>
        <w:t>United Energy, Regulatory proposal 2016-20, UE revenue capped metering services overview paper, April 2015, p. 17.</w:t>
      </w:r>
    </w:p>
    <w:p w:rsidR="00C3637A" w:rsidRDefault="00A47E58" w:rsidP="00C3637A">
      <w:r>
        <w:t>United Energy also proposed to allocate IT capex across standard and alternative control services.</w:t>
      </w:r>
      <w:r w:rsidR="00B325AB">
        <w:rPr>
          <w:rStyle w:val="FootnoteReference"/>
        </w:rPr>
        <w:footnoteReference w:id="49"/>
      </w:r>
      <w:r>
        <w:t xml:space="preserve"> </w:t>
      </w:r>
    </w:p>
    <w:p w:rsidR="00C3637A" w:rsidRDefault="00C3637A" w:rsidP="00F6422E">
      <w:pPr>
        <w:pStyle w:val="Heading4"/>
        <w:keepNext/>
      </w:pPr>
      <w:r>
        <w:t>Annual metering charges</w:t>
      </w:r>
    </w:p>
    <w:p w:rsidR="00C3637A" w:rsidRPr="00515A65" w:rsidRDefault="00445357" w:rsidP="00F6422E">
      <w:pPr>
        <w:keepNext/>
      </w:pPr>
      <w:r>
        <w:t>United Energy</w:t>
      </w:r>
      <w:r w:rsidR="00C3637A" w:rsidRPr="00515A65">
        <w:t xml:space="preserve"> proposed a revenue cap as the price control for annual metering charges in the 2016–20 regulatory control period.</w:t>
      </w:r>
      <w:r w:rsidR="00C3637A" w:rsidRPr="00515A65">
        <w:rPr>
          <w:vertAlign w:val="superscript"/>
        </w:rPr>
        <w:footnoteReference w:id="50"/>
      </w:r>
      <w:r w:rsidR="00C3637A" w:rsidRPr="00515A65">
        <w:t xml:space="preserve"> This price control is consistent with our F&amp;A for type 5, 6 and smart metering (regulated service).</w:t>
      </w:r>
      <w:r w:rsidR="00C3637A" w:rsidRPr="00515A65">
        <w:rPr>
          <w:vertAlign w:val="superscript"/>
        </w:rPr>
        <w:footnoteReference w:id="51"/>
      </w:r>
      <w:r w:rsidR="00C3637A" w:rsidRPr="00515A65">
        <w:t xml:space="preserve"> </w:t>
      </w:r>
    </w:p>
    <w:p w:rsidR="00C3637A" w:rsidRPr="00515A65" w:rsidRDefault="00C3637A" w:rsidP="00C3637A">
      <w:r w:rsidRPr="00515A65">
        <w:t xml:space="preserve">To forecast its proposed revenue, </w:t>
      </w:r>
      <w:r w:rsidR="00445357">
        <w:t>United Energy</w:t>
      </w:r>
      <w:r w:rsidRPr="00515A65">
        <w:t xml:space="preserve"> used a building block approach.</w:t>
      </w:r>
      <w:r>
        <w:rPr>
          <w:rStyle w:val="FootnoteReference"/>
        </w:rPr>
        <w:footnoteReference w:id="52"/>
      </w:r>
      <w:r w:rsidR="00784547">
        <w:t xml:space="preserve"> It built</w:t>
      </w:r>
      <w:r w:rsidRPr="00515A65">
        <w:t xml:space="preserve"> up a revenue forecast by estimating the value of discrete cost categories, or "building blocks". For the 2016–20 regulatory control period, </w:t>
      </w:r>
      <w:r w:rsidR="00445357">
        <w:t>United Energy</w:t>
      </w:r>
      <w:r w:rsidRPr="00515A65">
        <w:t xml:space="preserve"> used this approach to propose: </w:t>
      </w:r>
    </w:p>
    <w:p w:rsidR="001423B4" w:rsidRPr="001423B4" w:rsidRDefault="00C3637A" w:rsidP="00C3637A">
      <w:pPr>
        <w:numPr>
          <w:ilvl w:val="0"/>
          <w:numId w:val="2"/>
        </w:numPr>
        <w:tabs>
          <w:tab w:val="left" w:pos="340"/>
        </w:tabs>
        <w:spacing w:before="120"/>
        <w:ind w:left="357" w:hanging="357"/>
        <w:rPr>
          <w:rFonts w:cs="Times New Roman"/>
        </w:rPr>
      </w:pPr>
      <w:r w:rsidRPr="001423B4">
        <w:rPr>
          <w:rFonts w:cs="Times New Roman"/>
        </w:rPr>
        <w:t>a forecast metering alternative control capex of $</w:t>
      </w:r>
      <w:r w:rsidR="00A47E58">
        <w:t>22.7</w:t>
      </w:r>
      <w:r w:rsidR="00A47E58" w:rsidRPr="001423B4">
        <w:rPr>
          <w:rFonts w:cs="Times New Roman"/>
        </w:rPr>
        <w:t> </w:t>
      </w:r>
      <w:r w:rsidRPr="001423B4">
        <w:rPr>
          <w:rFonts w:cs="Times New Roman"/>
        </w:rPr>
        <w:t>million ($2015)</w:t>
      </w:r>
      <w:r w:rsidRPr="00515A65">
        <w:rPr>
          <w:rFonts w:cs="Times New Roman"/>
          <w:vertAlign w:val="superscript"/>
        </w:rPr>
        <w:footnoteReference w:id="53"/>
      </w:r>
      <w:r w:rsidRPr="001423B4">
        <w:rPr>
          <w:rFonts w:cs="Times New Roman"/>
        </w:rPr>
        <w:t xml:space="preserve"> </w:t>
      </w:r>
    </w:p>
    <w:p w:rsidR="00C3637A" w:rsidRPr="001423B4" w:rsidRDefault="00C3637A" w:rsidP="00C3637A">
      <w:pPr>
        <w:numPr>
          <w:ilvl w:val="0"/>
          <w:numId w:val="2"/>
        </w:numPr>
        <w:tabs>
          <w:tab w:val="left" w:pos="340"/>
        </w:tabs>
        <w:spacing w:before="120"/>
        <w:ind w:left="357" w:hanging="357"/>
        <w:rPr>
          <w:rFonts w:cs="Times New Roman"/>
        </w:rPr>
      </w:pPr>
      <w:r w:rsidRPr="001423B4">
        <w:rPr>
          <w:rFonts w:cs="Times New Roman"/>
        </w:rPr>
        <w:t xml:space="preserve">when both alternative and standard control costs are combined, a forecast </w:t>
      </w:r>
      <w:r w:rsidR="00445357" w:rsidRPr="001423B4">
        <w:rPr>
          <w:rFonts w:cs="Times New Roman"/>
        </w:rPr>
        <w:t>metering opex of $125.7</w:t>
      </w:r>
      <w:r w:rsidRPr="001423B4">
        <w:rPr>
          <w:rFonts w:cs="Times New Roman"/>
        </w:rPr>
        <w:t xml:space="preserve"> million ($2015)</w:t>
      </w:r>
      <w:r>
        <w:rPr>
          <w:rStyle w:val="FootnoteReference"/>
          <w:rFonts w:cs="Times New Roman"/>
        </w:rPr>
        <w:footnoteReference w:id="54"/>
      </w:r>
    </w:p>
    <w:p w:rsidR="00C3637A" w:rsidRDefault="00C3637A" w:rsidP="00C3637A">
      <w:pPr>
        <w:numPr>
          <w:ilvl w:val="0"/>
          <w:numId w:val="2"/>
        </w:numPr>
        <w:tabs>
          <w:tab w:val="left" w:pos="340"/>
        </w:tabs>
        <w:spacing w:before="120"/>
        <w:ind w:left="357" w:hanging="357"/>
        <w:rPr>
          <w:rFonts w:cs="Times New Roman"/>
        </w:rPr>
      </w:pPr>
      <w:r w:rsidRPr="00515A65">
        <w:rPr>
          <w:rFonts w:cs="Times New Roman"/>
        </w:rPr>
        <w:t>an opening metering regulatory asset base as at 1 January 2016 of $</w:t>
      </w:r>
      <w:r w:rsidR="001423B4">
        <w:t>205.8</w:t>
      </w:r>
      <w:r>
        <w:rPr>
          <w:rFonts w:cs="Times New Roman"/>
        </w:rPr>
        <w:t xml:space="preserve"> </w:t>
      </w:r>
      <w:r w:rsidRPr="00515A65">
        <w:rPr>
          <w:rFonts w:cs="Times New Roman"/>
        </w:rPr>
        <w:t>million ($2015)</w:t>
      </w:r>
      <w:r w:rsidRPr="00515A65">
        <w:rPr>
          <w:rFonts w:cs="Times New Roman"/>
          <w:vertAlign w:val="superscript"/>
        </w:rPr>
        <w:footnoteReference w:id="55"/>
      </w:r>
    </w:p>
    <w:p w:rsidR="00C3637A" w:rsidRDefault="00C3637A" w:rsidP="00C3637A">
      <w:pPr>
        <w:numPr>
          <w:ilvl w:val="0"/>
          <w:numId w:val="2"/>
        </w:numPr>
        <w:tabs>
          <w:tab w:val="left" w:pos="340"/>
        </w:tabs>
        <w:spacing w:before="120"/>
        <w:ind w:left="357" w:hanging="357"/>
        <w:rPr>
          <w:rFonts w:cs="Times New Roman"/>
        </w:rPr>
      </w:pPr>
      <w:r w:rsidRPr="00A412D7">
        <w:t>a standard asset li</w:t>
      </w:r>
      <w:r w:rsidR="00956934">
        <w:t>fe of 15</w:t>
      </w:r>
      <w:r>
        <w:t xml:space="preserve"> years for smart meters and</w:t>
      </w:r>
      <w:r w:rsidR="00956934">
        <w:t xml:space="preserve"> 7</w:t>
      </w:r>
      <w:r w:rsidRPr="00A412D7">
        <w:t xml:space="preserve"> </w:t>
      </w:r>
      <w:r w:rsidR="00956934">
        <w:t xml:space="preserve">years for communications, </w:t>
      </w:r>
      <w:r w:rsidRPr="00A412D7">
        <w:t>IT</w:t>
      </w:r>
      <w:r w:rsidR="00956934">
        <w:t xml:space="preserve"> and other metering</w:t>
      </w:r>
      <w:r w:rsidRPr="00A412D7">
        <w:t xml:space="preserve"> assets</w:t>
      </w:r>
      <w:r>
        <w:rPr>
          <w:rStyle w:val="FootnoteReference"/>
        </w:rPr>
        <w:footnoteReference w:id="56"/>
      </w:r>
    </w:p>
    <w:p w:rsidR="00C3637A" w:rsidRPr="00956934" w:rsidRDefault="00C3637A" w:rsidP="00C3637A">
      <w:pPr>
        <w:numPr>
          <w:ilvl w:val="0"/>
          <w:numId w:val="2"/>
        </w:numPr>
        <w:tabs>
          <w:tab w:val="left" w:pos="340"/>
        </w:tabs>
        <w:spacing w:before="120"/>
        <w:ind w:left="357" w:hanging="357"/>
        <w:rPr>
          <w:rFonts w:cs="Times New Roman"/>
        </w:rPr>
      </w:pPr>
      <w:r w:rsidRPr="00515A65">
        <w:rPr>
          <w:rFonts w:cs="Times New Roman"/>
        </w:rPr>
        <w:t>the same WACC and gamma values for standard control network service</w:t>
      </w:r>
      <w:r w:rsidR="00956934">
        <w:t>.</w:t>
      </w:r>
      <w:r>
        <w:rPr>
          <w:rStyle w:val="FootnoteReference"/>
        </w:rPr>
        <w:footnoteReference w:id="57"/>
      </w:r>
    </w:p>
    <w:p w:rsidR="00956934" w:rsidRDefault="00956934" w:rsidP="00956934">
      <w:pPr>
        <w:tabs>
          <w:tab w:val="left" w:pos="340"/>
        </w:tabs>
        <w:spacing w:before="120"/>
      </w:pPr>
      <w:r w:rsidRPr="00956934">
        <w:t xml:space="preserve">Using its forecast building block components, </w:t>
      </w:r>
      <w:r w:rsidR="009F4F78">
        <w:t>United Energy</w:t>
      </w:r>
      <w:r w:rsidRPr="00956934">
        <w:t xml:space="preserve"> calculated its proposed annual revenue requirement for the 2016–20 regulatory control period. This is set out in</w:t>
      </w:r>
      <w:r>
        <w:t xml:space="preserve"> </w:t>
      </w:r>
      <w:r w:rsidR="009F4F78">
        <w:fldChar w:fldCharType="begin"/>
      </w:r>
      <w:r w:rsidR="009F4F78">
        <w:instrText xml:space="preserve"> REF _Ref432691134 \h </w:instrText>
      </w:r>
      <w:r w:rsidR="009F4F78">
        <w:fldChar w:fldCharType="separate"/>
      </w:r>
      <w:r w:rsidR="00506F13" w:rsidRPr="00956934">
        <w:t xml:space="preserve">Table </w:t>
      </w:r>
      <w:r w:rsidR="00506F13">
        <w:rPr>
          <w:noProof/>
        </w:rPr>
        <w:t>16</w:t>
      </w:r>
      <w:r w:rsidR="00506F13">
        <w:t>.</w:t>
      </w:r>
      <w:r w:rsidR="00506F13">
        <w:rPr>
          <w:noProof/>
        </w:rPr>
        <w:t>11</w:t>
      </w:r>
      <w:r w:rsidR="009F4F78">
        <w:fldChar w:fldCharType="end"/>
      </w:r>
      <w:r w:rsidR="009F4F78">
        <w:t>.</w:t>
      </w:r>
    </w:p>
    <w:p w:rsidR="00956934" w:rsidRPr="00956934" w:rsidRDefault="00956934" w:rsidP="00956934">
      <w:pPr>
        <w:pStyle w:val="Caption"/>
      </w:pPr>
      <w:bookmarkStart w:id="95" w:name="_Ref432691134"/>
      <w:r w:rsidRPr="00956934">
        <w:t xml:space="preserve">Table </w:t>
      </w:r>
      <w:fldSimple w:instr=" STYLEREF 1 \s ">
        <w:r w:rsidR="00506F13">
          <w:rPr>
            <w:noProof/>
          </w:rPr>
          <w:t>16</w:t>
        </w:r>
      </w:fldSimple>
      <w:r w:rsidR="00677B7F">
        <w:t>.</w:t>
      </w:r>
      <w:fldSimple w:instr=" SEQ Table \* ARABIC \s 1 ">
        <w:r w:rsidR="00506F13">
          <w:rPr>
            <w:noProof/>
          </w:rPr>
          <w:t>11</w:t>
        </w:r>
      </w:fldSimple>
      <w:bookmarkEnd w:id="95"/>
      <w:r w:rsidRPr="00956934">
        <w:t>—Proposed metering annual revenue requirement ($</w:t>
      </w:r>
      <w:r>
        <w:t>nominal</w:t>
      </w:r>
      <w:r w:rsidRPr="00956934">
        <w: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956934" w:rsidTr="009F4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tc>
        <w:tc>
          <w:tcPr>
            <w:tcW w:w="1449" w:type="dxa"/>
          </w:tcPr>
          <w:p w:rsidR="00956934" w:rsidRPr="00956934" w:rsidRDefault="00956934" w:rsidP="00956934">
            <w:pPr>
              <w:cnfStyle w:val="100000000000" w:firstRow="1" w:lastRow="0" w:firstColumn="0" w:lastColumn="0" w:oddVBand="0" w:evenVBand="0" w:oddHBand="0" w:evenHBand="0" w:firstRowFirstColumn="0" w:firstRowLastColumn="0" w:lastRowFirstColumn="0" w:lastRowLastColumn="0"/>
            </w:pPr>
            <w:r w:rsidRPr="00956934">
              <w:t>2016</w:t>
            </w:r>
          </w:p>
        </w:tc>
        <w:tc>
          <w:tcPr>
            <w:tcW w:w="1449" w:type="dxa"/>
          </w:tcPr>
          <w:p w:rsidR="00956934" w:rsidRPr="00956934" w:rsidRDefault="00956934" w:rsidP="00956934">
            <w:pPr>
              <w:cnfStyle w:val="100000000000" w:firstRow="1" w:lastRow="0" w:firstColumn="0" w:lastColumn="0" w:oddVBand="0" w:evenVBand="0" w:oddHBand="0" w:evenHBand="0" w:firstRowFirstColumn="0" w:firstRowLastColumn="0" w:lastRowFirstColumn="0" w:lastRowLastColumn="0"/>
            </w:pPr>
            <w:r w:rsidRPr="00956934">
              <w:t>2017</w:t>
            </w:r>
          </w:p>
        </w:tc>
        <w:tc>
          <w:tcPr>
            <w:tcW w:w="1449" w:type="dxa"/>
          </w:tcPr>
          <w:p w:rsidR="00956934" w:rsidRPr="00956934" w:rsidRDefault="00956934" w:rsidP="00956934">
            <w:pPr>
              <w:cnfStyle w:val="100000000000" w:firstRow="1" w:lastRow="0" w:firstColumn="0" w:lastColumn="0" w:oddVBand="0" w:evenVBand="0" w:oddHBand="0" w:evenHBand="0" w:firstRowFirstColumn="0" w:firstRowLastColumn="0" w:lastRowFirstColumn="0" w:lastRowLastColumn="0"/>
            </w:pPr>
            <w:r w:rsidRPr="00956934">
              <w:t>2018</w:t>
            </w:r>
          </w:p>
        </w:tc>
        <w:tc>
          <w:tcPr>
            <w:tcW w:w="1449" w:type="dxa"/>
          </w:tcPr>
          <w:p w:rsidR="00956934" w:rsidRPr="00956934" w:rsidRDefault="00956934" w:rsidP="00956934">
            <w:pPr>
              <w:cnfStyle w:val="100000000000" w:firstRow="1" w:lastRow="0" w:firstColumn="0" w:lastColumn="0" w:oddVBand="0" w:evenVBand="0" w:oddHBand="0" w:evenHBand="0" w:firstRowFirstColumn="0" w:firstRowLastColumn="0" w:lastRowFirstColumn="0" w:lastRowLastColumn="0"/>
            </w:pPr>
            <w:r w:rsidRPr="00956934">
              <w:t>2019</w:t>
            </w:r>
          </w:p>
        </w:tc>
        <w:tc>
          <w:tcPr>
            <w:tcW w:w="1449" w:type="dxa"/>
          </w:tcPr>
          <w:p w:rsidR="00956934" w:rsidRPr="00956934" w:rsidRDefault="00956934" w:rsidP="00956934">
            <w:pPr>
              <w:cnfStyle w:val="100000000000" w:firstRow="1" w:lastRow="0" w:firstColumn="0" w:lastColumn="0" w:oddVBand="0" w:evenVBand="0" w:oddHBand="0" w:evenHBand="0" w:firstRowFirstColumn="0" w:firstRowLastColumn="0" w:lastRowFirstColumn="0" w:lastRowLastColumn="0"/>
            </w:pPr>
            <w:r w:rsidRPr="00956934">
              <w:t>2020</w:t>
            </w:r>
          </w:p>
        </w:tc>
      </w:tr>
      <w:tr w:rsidR="00956934" w:rsidTr="009F4F78">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Depreciation</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r w:rsidRPr="00956934">
              <w:t>28.2</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r w:rsidRPr="00956934">
              <w:t>30.8</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r w:rsidRPr="00956934">
              <w:t>17.0</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r w:rsidRPr="00956934">
              <w:t>15.3</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r w:rsidRPr="00956934">
              <w:t>15.7</w:t>
            </w:r>
          </w:p>
        </w:tc>
      </w:tr>
      <w:tr w:rsidR="00956934" w:rsidTr="009F4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Return on capital</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15.2</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13.9</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12.1</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11.0</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10.0</w:t>
            </w:r>
          </w:p>
        </w:tc>
      </w:tr>
      <w:tr w:rsidR="00956934" w:rsidTr="009F4F78">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Opex</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5.5</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5.7</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5.8</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5.9</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6.0</w:t>
            </w:r>
          </w:p>
        </w:tc>
      </w:tr>
      <w:tr w:rsidR="00956934" w:rsidTr="009F4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Tax</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w:t>
            </w:r>
          </w:p>
        </w:tc>
      </w:tr>
      <w:tr w:rsidR="00956934" w:rsidTr="009F4F78">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Adjustments</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2.57</w:t>
            </w: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p>
        </w:tc>
        <w:tc>
          <w:tcPr>
            <w:tcW w:w="1449" w:type="dxa"/>
          </w:tcPr>
          <w:p w:rsidR="00956934" w:rsidRPr="00956934" w:rsidRDefault="00956934" w:rsidP="00956934">
            <w:pPr>
              <w:cnfStyle w:val="000000000000" w:firstRow="0" w:lastRow="0" w:firstColumn="0" w:lastColumn="0" w:oddVBand="0" w:evenVBand="0" w:oddHBand="0" w:evenHBand="0" w:firstRowFirstColumn="0" w:firstRowLastColumn="0" w:lastRowFirstColumn="0" w:lastRowLastColumn="0"/>
            </w:pPr>
          </w:p>
        </w:tc>
      </w:tr>
      <w:tr w:rsidR="00956934" w:rsidTr="009F4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Unsmoothed revenue requirement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51.5</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50.4</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35.0</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32.2</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31.7</w:t>
            </w:r>
          </w:p>
        </w:tc>
      </w:tr>
      <w:tr w:rsidR="00956934" w:rsidTr="009F4F78">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X factors (%)</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64.6</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0.0</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0.0</w:t>
            </w:r>
          </w:p>
        </w:tc>
        <w:tc>
          <w:tcPr>
            <w:tcW w:w="1449" w:type="dxa"/>
          </w:tcPr>
          <w:p w:rsidR="00956934" w:rsidRPr="00956934" w:rsidRDefault="00677B7F" w:rsidP="00956934">
            <w:pPr>
              <w:cnfStyle w:val="000000000000" w:firstRow="0" w:lastRow="0" w:firstColumn="0" w:lastColumn="0" w:oddVBand="0" w:evenVBand="0" w:oddHBand="0" w:evenHBand="0" w:firstRowFirstColumn="0" w:firstRowLastColumn="0" w:lastRowFirstColumn="0" w:lastRowLastColumn="0"/>
            </w:pPr>
            <w:r>
              <w:t>0.0</w:t>
            </w:r>
          </w:p>
        </w:tc>
        <w:tc>
          <w:tcPr>
            <w:tcW w:w="1449" w:type="dxa"/>
          </w:tcPr>
          <w:p w:rsidR="00677B7F" w:rsidRPr="00956934" w:rsidRDefault="00677B7F" w:rsidP="00677B7F">
            <w:pPr>
              <w:cnfStyle w:val="000000000000" w:firstRow="0" w:lastRow="0" w:firstColumn="0" w:lastColumn="0" w:oddVBand="0" w:evenVBand="0" w:oddHBand="0" w:evenHBand="0" w:firstRowFirstColumn="0" w:firstRowLastColumn="0" w:lastRowFirstColumn="0" w:lastRowLastColumn="0"/>
            </w:pPr>
            <w:r>
              <w:t>0.0</w:t>
            </w:r>
          </w:p>
        </w:tc>
      </w:tr>
      <w:tr w:rsidR="00956934" w:rsidTr="009F4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56934" w:rsidRPr="00956934" w:rsidRDefault="00956934" w:rsidP="00956934">
            <w:r w:rsidRPr="00956934">
              <w:t>Smoothed revenue requirement</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38.4</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39.2</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41.1</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42.6</w:t>
            </w:r>
          </w:p>
        </w:tc>
        <w:tc>
          <w:tcPr>
            <w:tcW w:w="1449" w:type="dxa"/>
          </w:tcPr>
          <w:p w:rsidR="00956934" w:rsidRPr="00956934" w:rsidRDefault="00677B7F" w:rsidP="00956934">
            <w:pPr>
              <w:cnfStyle w:val="000000010000" w:firstRow="0" w:lastRow="0" w:firstColumn="0" w:lastColumn="0" w:oddVBand="0" w:evenVBand="0" w:oddHBand="0" w:evenHBand="1" w:firstRowFirstColumn="0" w:firstRowLastColumn="0" w:lastRowFirstColumn="0" w:lastRowLastColumn="0"/>
            </w:pPr>
            <w:r>
              <w:t>44.0</w:t>
            </w:r>
          </w:p>
        </w:tc>
      </w:tr>
    </w:tbl>
    <w:p w:rsidR="00956934" w:rsidRPr="009C135E" w:rsidRDefault="00677B7F" w:rsidP="00677B7F">
      <w:pPr>
        <w:pStyle w:val="AERtablesource"/>
      </w:pPr>
      <w:r>
        <w:t>Source:</w:t>
      </w:r>
      <w:r>
        <w:tab/>
      </w:r>
      <w:r w:rsidRPr="00677B7F">
        <w:t xml:space="preserve">United Energy, </w:t>
      </w:r>
      <w:r w:rsidRPr="00677B7F">
        <w:rPr>
          <w:rStyle w:val="AERtextitalic"/>
        </w:rPr>
        <w:t>Regulatory proposal 2016–20, UE – Distribution PTRM AMI</w:t>
      </w:r>
      <w:r w:rsidRPr="00677B7F">
        <w:t>, 30 April 2015</w:t>
      </w:r>
      <w:r>
        <w:t>, "X factors" tab.</w:t>
      </w:r>
    </w:p>
    <w:p w:rsidR="00C3637A" w:rsidRDefault="00784547" w:rsidP="00C3637A">
      <w:pPr>
        <w:pStyle w:val="Heading4"/>
      </w:pPr>
      <w:r>
        <w:t>Metering e</w:t>
      </w:r>
      <w:r w:rsidR="00C3637A">
        <w:t>xit fee</w:t>
      </w:r>
    </w:p>
    <w:p w:rsidR="00374C42" w:rsidRPr="00374C42" w:rsidRDefault="00374C42" w:rsidP="00374C42">
      <w:r w:rsidRPr="00374C42">
        <w:t xml:space="preserve">An exit fee was proposed to apply when a metering customer chooses to replace a regulated meter installed under the derogation with a competitively sourced meter. </w:t>
      </w:r>
      <w:r w:rsidR="004F0DB2">
        <w:t>United Energy noted that t</w:t>
      </w:r>
      <w:r>
        <w:t>he</w:t>
      </w:r>
      <w:r w:rsidR="00F76683">
        <w:t xml:space="preserve"> Advanced Metering I</w:t>
      </w:r>
      <w:r w:rsidRPr="00374C42">
        <w:t xml:space="preserve">nfrastructure Order in Council (the Order) states that: </w:t>
      </w:r>
    </w:p>
    <w:p w:rsidR="00374C42" w:rsidRPr="00374C42" w:rsidRDefault="00374C42" w:rsidP="00374C42">
      <w:pPr>
        <w:numPr>
          <w:ilvl w:val="0"/>
          <w:numId w:val="2"/>
        </w:numPr>
      </w:pPr>
      <w:r w:rsidRPr="00374C42">
        <w:t>An exit fee must be paid by the retailer to the distributor, where the retailer becomes responsible for the metering installation that was previously the responsibility of the distributor.</w:t>
      </w:r>
      <w:r w:rsidRPr="00374C42">
        <w:rPr>
          <w:vertAlign w:val="superscript"/>
        </w:rPr>
        <w:footnoteReference w:id="58"/>
      </w:r>
    </w:p>
    <w:p w:rsidR="00374C42" w:rsidRPr="00374C42" w:rsidRDefault="00374C42" w:rsidP="00374C42">
      <w:r w:rsidRPr="00374C42">
        <w:t>The proposed exit fee has the following components:</w:t>
      </w:r>
    </w:p>
    <w:p w:rsidR="00374C42" w:rsidRPr="00374C42" w:rsidRDefault="00374C42" w:rsidP="00374C42">
      <w:pPr>
        <w:numPr>
          <w:ilvl w:val="0"/>
          <w:numId w:val="2"/>
        </w:numPr>
      </w:pPr>
      <w:r w:rsidRPr="00374C42">
        <w:t>recovery or sunk capital costs (residual asset base value)</w:t>
      </w:r>
    </w:p>
    <w:p w:rsidR="00374C42" w:rsidRPr="00374C42" w:rsidRDefault="00374C42" w:rsidP="00374C42">
      <w:pPr>
        <w:numPr>
          <w:ilvl w:val="0"/>
          <w:numId w:val="2"/>
        </w:numPr>
      </w:pPr>
      <w:r w:rsidRPr="00374C42">
        <w:t>reasonable and efficient costs of removing the metering installation.</w:t>
      </w:r>
      <w:r w:rsidRPr="00374C42">
        <w:rPr>
          <w:vertAlign w:val="superscript"/>
        </w:rPr>
        <w:footnoteReference w:id="59"/>
      </w:r>
    </w:p>
    <w:p w:rsidR="00374C42" w:rsidRDefault="00374C42" w:rsidP="00445357">
      <w:r w:rsidRPr="00374C42">
        <w:t xml:space="preserve">Departing customers will be charged the fee when they choose to take their metering services from a competitively provided source. In this instance, we will no longer regulate the customer’s metering charge. The corollary is that customers will not pay this fee at all if they continue to receive metering services from their distributor. </w:t>
      </w:r>
    </w:p>
    <w:p w:rsidR="00374C42" w:rsidRDefault="00677B7F" w:rsidP="00677B7F">
      <w:pPr>
        <w:pStyle w:val="Caption"/>
      </w:pPr>
      <w:r>
        <w:t xml:space="preserve">Table </w:t>
      </w:r>
      <w:fldSimple w:instr=" STYLEREF 1 \s ">
        <w:r w:rsidR="00506F13">
          <w:rPr>
            <w:noProof/>
          </w:rPr>
          <w:t>16</w:t>
        </w:r>
      </w:fldSimple>
      <w:r>
        <w:t>.</w:t>
      </w:r>
      <w:fldSimple w:instr=" SEQ Table \* ARABIC \s 1 ">
        <w:r w:rsidR="00506F13">
          <w:rPr>
            <w:noProof/>
          </w:rPr>
          <w:t>12</w:t>
        </w:r>
      </w:fldSimple>
      <w:r>
        <w:t>—</w:t>
      </w:r>
      <w:r w:rsidR="00374C42">
        <w:t>United Energy proposed meter exit fees ($ nominal)</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374C42" w:rsidTr="00FF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374C42" w:rsidRDefault="00374C42" w:rsidP="00FF425A">
            <w:r>
              <w:t>Meter category</w:t>
            </w:r>
          </w:p>
        </w:tc>
        <w:tc>
          <w:tcPr>
            <w:tcW w:w="1449" w:type="dxa"/>
          </w:tcPr>
          <w:p w:rsidR="00374C42" w:rsidRDefault="00374C42" w:rsidP="00FF425A">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374C42" w:rsidRDefault="00374C42" w:rsidP="00FF425A">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374C42" w:rsidRDefault="00374C42" w:rsidP="00FF425A">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374C42" w:rsidRDefault="00374C42" w:rsidP="00FF425A">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374C42" w:rsidRDefault="00374C42" w:rsidP="00FF425A">
            <w:pPr>
              <w:cnfStyle w:val="100000000000" w:firstRow="1" w:lastRow="0" w:firstColumn="0" w:lastColumn="0" w:oddVBand="0" w:evenVBand="0" w:oddHBand="0" w:evenHBand="0" w:firstRowFirstColumn="0" w:firstRowLastColumn="0" w:lastRowFirstColumn="0" w:lastRowLastColumn="0"/>
            </w:pPr>
            <w:r>
              <w:t>2020</w:t>
            </w:r>
          </w:p>
        </w:tc>
      </w:tr>
      <w:tr w:rsidR="00374C42" w:rsidTr="00FF425A">
        <w:tc>
          <w:tcPr>
            <w:cnfStyle w:val="001000000000" w:firstRow="0" w:lastRow="0" w:firstColumn="1" w:lastColumn="0" w:oddVBand="0" w:evenVBand="0" w:oddHBand="0" w:evenHBand="0" w:firstRowFirstColumn="0" w:firstRowLastColumn="0" w:lastRowFirstColumn="0" w:lastRowLastColumn="0"/>
            <w:tcW w:w="1448" w:type="dxa"/>
          </w:tcPr>
          <w:p w:rsidR="00374C42" w:rsidRDefault="00374C42" w:rsidP="00FF425A">
            <w:r>
              <w:t>Single phase single element meter</w:t>
            </w:r>
          </w:p>
        </w:tc>
        <w:tc>
          <w:tcPr>
            <w:tcW w:w="1449" w:type="dxa"/>
          </w:tcPr>
          <w:p w:rsidR="00374C42" w:rsidRDefault="00374C42" w:rsidP="00FF425A">
            <w:pPr>
              <w:cnfStyle w:val="000000000000" w:firstRow="0" w:lastRow="0" w:firstColumn="0" w:lastColumn="0" w:oddVBand="0" w:evenVBand="0" w:oddHBand="0" w:evenHBand="0" w:firstRowFirstColumn="0" w:firstRowLastColumn="0" w:lastRowFirstColumn="0" w:lastRowLastColumn="0"/>
            </w:pPr>
            <w:r>
              <w:t>381.00</w:t>
            </w:r>
          </w:p>
        </w:tc>
        <w:tc>
          <w:tcPr>
            <w:tcW w:w="1449" w:type="dxa"/>
          </w:tcPr>
          <w:p w:rsidR="00374C42" w:rsidRDefault="000B41BB" w:rsidP="00FF425A">
            <w:pPr>
              <w:cnfStyle w:val="000000000000" w:firstRow="0" w:lastRow="0" w:firstColumn="0" w:lastColumn="0" w:oddVBand="0" w:evenVBand="0" w:oddHBand="0" w:evenHBand="0" w:firstRowFirstColumn="0" w:firstRowLastColumn="0" w:lastRowFirstColumn="0" w:lastRowLastColumn="0"/>
            </w:pPr>
            <w:r>
              <w:t>339.01</w:t>
            </w:r>
          </w:p>
        </w:tc>
        <w:tc>
          <w:tcPr>
            <w:tcW w:w="1449" w:type="dxa"/>
          </w:tcPr>
          <w:p w:rsidR="00374C42" w:rsidRDefault="000B41BB" w:rsidP="00FF425A">
            <w:pPr>
              <w:cnfStyle w:val="000000000000" w:firstRow="0" w:lastRow="0" w:firstColumn="0" w:lastColumn="0" w:oddVBand="0" w:evenVBand="0" w:oddHBand="0" w:evenHBand="0" w:firstRowFirstColumn="0" w:firstRowLastColumn="0" w:lastRowFirstColumn="0" w:lastRowLastColumn="0"/>
            </w:pPr>
            <w:r>
              <w:t>303.74</w:t>
            </w:r>
          </w:p>
        </w:tc>
        <w:tc>
          <w:tcPr>
            <w:tcW w:w="1449" w:type="dxa"/>
          </w:tcPr>
          <w:p w:rsidR="00374C42" w:rsidRDefault="000B41BB" w:rsidP="00FF425A">
            <w:pPr>
              <w:cnfStyle w:val="000000000000" w:firstRow="0" w:lastRow="0" w:firstColumn="0" w:lastColumn="0" w:oddVBand="0" w:evenVBand="0" w:oddHBand="0" w:evenHBand="0" w:firstRowFirstColumn="0" w:firstRowLastColumn="0" w:lastRowFirstColumn="0" w:lastRowLastColumn="0"/>
            </w:pPr>
            <w:r>
              <w:t>271.00</w:t>
            </w:r>
          </w:p>
        </w:tc>
        <w:tc>
          <w:tcPr>
            <w:tcW w:w="1449" w:type="dxa"/>
          </w:tcPr>
          <w:p w:rsidR="00374C42" w:rsidRDefault="00B37570" w:rsidP="00FF425A">
            <w:pPr>
              <w:cnfStyle w:val="000000000000" w:firstRow="0" w:lastRow="0" w:firstColumn="0" w:lastColumn="0" w:oddVBand="0" w:evenVBand="0" w:oddHBand="0" w:evenHBand="0" w:firstRowFirstColumn="0" w:firstRowLastColumn="0" w:lastRowFirstColumn="0" w:lastRowLastColumn="0"/>
            </w:pPr>
            <w:r>
              <w:t>243.71</w:t>
            </w:r>
          </w:p>
        </w:tc>
      </w:tr>
      <w:tr w:rsidR="00374C42" w:rsidTr="00FF4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374C42" w:rsidRDefault="00374C42" w:rsidP="00FF425A">
            <w:r>
              <w:t>Single phase single element meter with contactor</w:t>
            </w:r>
          </w:p>
        </w:tc>
        <w:tc>
          <w:tcPr>
            <w:tcW w:w="1449" w:type="dxa"/>
          </w:tcPr>
          <w:p w:rsidR="00374C42" w:rsidRDefault="00374C42" w:rsidP="00FF425A">
            <w:pPr>
              <w:cnfStyle w:val="000000010000" w:firstRow="0" w:lastRow="0" w:firstColumn="0" w:lastColumn="0" w:oddVBand="0" w:evenVBand="0" w:oddHBand="0" w:evenHBand="1" w:firstRowFirstColumn="0" w:firstRowLastColumn="0" w:lastRowFirstColumn="0" w:lastRowLastColumn="0"/>
            </w:pPr>
            <w:r>
              <w:t>380.29</w:t>
            </w:r>
          </w:p>
        </w:tc>
        <w:tc>
          <w:tcPr>
            <w:tcW w:w="1449" w:type="dxa"/>
          </w:tcPr>
          <w:p w:rsidR="000B41BB" w:rsidRDefault="000B41BB" w:rsidP="000B41BB">
            <w:pPr>
              <w:cnfStyle w:val="000000010000" w:firstRow="0" w:lastRow="0" w:firstColumn="0" w:lastColumn="0" w:oddVBand="0" w:evenVBand="0" w:oddHBand="0" w:evenHBand="1" w:firstRowFirstColumn="0" w:firstRowLastColumn="0" w:lastRowFirstColumn="0" w:lastRowLastColumn="0"/>
            </w:pPr>
            <w:r>
              <w:t>341.23</w:t>
            </w:r>
          </w:p>
        </w:tc>
        <w:tc>
          <w:tcPr>
            <w:tcW w:w="1449" w:type="dxa"/>
          </w:tcPr>
          <w:p w:rsidR="00374C42" w:rsidRDefault="000B41BB" w:rsidP="00FF425A">
            <w:pPr>
              <w:cnfStyle w:val="000000010000" w:firstRow="0" w:lastRow="0" w:firstColumn="0" w:lastColumn="0" w:oddVBand="0" w:evenVBand="0" w:oddHBand="0" w:evenHBand="1" w:firstRowFirstColumn="0" w:firstRowLastColumn="0" w:lastRowFirstColumn="0" w:lastRowLastColumn="0"/>
            </w:pPr>
            <w:r>
              <w:t>307.96</w:t>
            </w:r>
          </w:p>
        </w:tc>
        <w:tc>
          <w:tcPr>
            <w:tcW w:w="1449" w:type="dxa"/>
          </w:tcPr>
          <w:p w:rsidR="00374C42" w:rsidRDefault="00B37570" w:rsidP="00FF425A">
            <w:pPr>
              <w:cnfStyle w:val="000000010000" w:firstRow="0" w:lastRow="0" w:firstColumn="0" w:lastColumn="0" w:oddVBand="0" w:evenVBand="0" w:oddHBand="0" w:evenHBand="1" w:firstRowFirstColumn="0" w:firstRowLastColumn="0" w:lastRowFirstColumn="0" w:lastRowLastColumn="0"/>
            </w:pPr>
            <w:r>
              <w:t>278.20</w:t>
            </w:r>
          </w:p>
        </w:tc>
        <w:tc>
          <w:tcPr>
            <w:tcW w:w="1449" w:type="dxa"/>
          </w:tcPr>
          <w:p w:rsidR="00374C42" w:rsidRDefault="00B37570" w:rsidP="00FF425A">
            <w:pPr>
              <w:cnfStyle w:val="000000010000" w:firstRow="0" w:lastRow="0" w:firstColumn="0" w:lastColumn="0" w:oddVBand="0" w:evenVBand="0" w:oddHBand="0" w:evenHBand="1" w:firstRowFirstColumn="0" w:firstRowLastColumn="0" w:lastRowFirstColumn="0" w:lastRowLastColumn="0"/>
            </w:pPr>
            <w:r>
              <w:t>253.38</w:t>
            </w:r>
          </w:p>
        </w:tc>
      </w:tr>
      <w:tr w:rsidR="00374C42" w:rsidTr="00FF425A">
        <w:tc>
          <w:tcPr>
            <w:cnfStyle w:val="001000000000" w:firstRow="0" w:lastRow="0" w:firstColumn="1" w:lastColumn="0" w:oddVBand="0" w:evenVBand="0" w:oddHBand="0" w:evenHBand="0" w:firstRowFirstColumn="0" w:firstRowLastColumn="0" w:lastRowFirstColumn="0" w:lastRowLastColumn="0"/>
            <w:tcW w:w="1448" w:type="dxa"/>
          </w:tcPr>
          <w:p w:rsidR="00374C42" w:rsidRDefault="00374C42" w:rsidP="00FF425A">
            <w:r>
              <w:t>Three phase direct connected meter</w:t>
            </w:r>
          </w:p>
        </w:tc>
        <w:tc>
          <w:tcPr>
            <w:tcW w:w="1449" w:type="dxa"/>
          </w:tcPr>
          <w:p w:rsidR="00374C42" w:rsidRDefault="00374C42" w:rsidP="00FF425A">
            <w:pPr>
              <w:cnfStyle w:val="000000000000" w:firstRow="0" w:lastRow="0" w:firstColumn="0" w:lastColumn="0" w:oddVBand="0" w:evenVBand="0" w:oddHBand="0" w:evenHBand="0" w:firstRowFirstColumn="0" w:firstRowLastColumn="0" w:lastRowFirstColumn="0" w:lastRowLastColumn="0"/>
            </w:pPr>
            <w:r>
              <w:t>438.74</w:t>
            </w:r>
          </w:p>
        </w:tc>
        <w:tc>
          <w:tcPr>
            <w:tcW w:w="1449" w:type="dxa"/>
          </w:tcPr>
          <w:p w:rsidR="00374C42" w:rsidRDefault="000B41BB" w:rsidP="00FF425A">
            <w:pPr>
              <w:cnfStyle w:val="000000000000" w:firstRow="0" w:lastRow="0" w:firstColumn="0" w:lastColumn="0" w:oddVBand="0" w:evenVBand="0" w:oddHBand="0" w:evenHBand="0" w:firstRowFirstColumn="0" w:firstRowLastColumn="0" w:lastRowFirstColumn="0" w:lastRowLastColumn="0"/>
            </w:pPr>
            <w:r>
              <w:t>391.96</w:t>
            </w:r>
          </w:p>
        </w:tc>
        <w:tc>
          <w:tcPr>
            <w:tcW w:w="1449" w:type="dxa"/>
          </w:tcPr>
          <w:p w:rsidR="00374C42" w:rsidRDefault="000B41BB" w:rsidP="00FF425A">
            <w:pPr>
              <w:cnfStyle w:val="000000000000" w:firstRow="0" w:lastRow="0" w:firstColumn="0" w:lastColumn="0" w:oddVBand="0" w:evenVBand="0" w:oddHBand="0" w:evenHBand="0" w:firstRowFirstColumn="0" w:firstRowLastColumn="0" w:lastRowFirstColumn="0" w:lastRowLastColumn="0"/>
            </w:pPr>
            <w:r>
              <w:t>353.54</w:t>
            </w:r>
          </w:p>
        </w:tc>
        <w:tc>
          <w:tcPr>
            <w:tcW w:w="1449" w:type="dxa"/>
          </w:tcPr>
          <w:p w:rsidR="00374C42" w:rsidRDefault="00B37570" w:rsidP="00FF425A">
            <w:pPr>
              <w:cnfStyle w:val="000000000000" w:firstRow="0" w:lastRow="0" w:firstColumn="0" w:lastColumn="0" w:oddVBand="0" w:evenVBand="0" w:oddHBand="0" w:evenHBand="0" w:firstRowFirstColumn="0" w:firstRowLastColumn="0" w:lastRowFirstColumn="0" w:lastRowLastColumn="0"/>
            </w:pPr>
            <w:r>
              <w:t>318.63</w:t>
            </w:r>
          </w:p>
        </w:tc>
        <w:tc>
          <w:tcPr>
            <w:tcW w:w="1449" w:type="dxa"/>
          </w:tcPr>
          <w:p w:rsidR="00374C42" w:rsidRDefault="00B37570" w:rsidP="00FF425A">
            <w:pPr>
              <w:cnfStyle w:val="000000000000" w:firstRow="0" w:lastRow="0" w:firstColumn="0" w:lastColumn="0" w:oddVBand="0" w:evenVBand="0" w:oddHBand="0" w:evenHBand="0" w:firstRowFirstColumn="0" w:firstRowLastColumn="0" w:lastRowFirstColumn="0" w:lastRowLastColumn="0"/>
            </w:pPr>
            <w:r>
              <w:t>288.68</w:t>
            </w:r>
          </w:p>
        </w:tc>
      </w:tr>
      <w:tr w:rsidR="00374C42" w:rsidTr="00FF4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374C42" w:rsidRDefault="00374C42" w:rsidP="00FF425A">
            <w:r>
              <w:t>Three phase current transformer connected meter</w:t>
            </w:r>
          </w:p>
        </w:tc>
        <w:tc>
          <w:tcPr>
            <w:tcW w:w="1449" w:type="dxa"/>
          </w:tcPr>
          <w:p w:rsidR="00374C42" w:rsidRDefault="00374C42" w:rsidP="00FF425A">
            <w:pPr>
              <w:cnfStyle w:val="000000010000" w:firstRow="0" w:lastRow="0" w:firstColumn="0" w:lastColumn="0" w:oddVBand="0" w:evenVBand="0" w:oddHBand="0" w:evenHBand="1" w:firstRowFirstColumn="0" w:firstRowLastColumn="0" w:lastRowFirstColumn="0" w:lastRowLastColumn="0"/>
            </w:pPr>
            <w:r>
              <w:t>620.70</w:t>
            </w:r>
          </w:p>
        </w:tc>
        <w:tc>
          <w:tcPr>
            <w:tcW w:w="1449" w:type="dxa"/>
          </w:tcPr>
          <w:p w:rsidR="00374C42" w:rsidRDefault="000B41BB" w:rsidP="00FF425A">
            <w:pPr>
              <w:cnfStyle w:val="000000010000" w:firstRow="0" w:lastRow="0" w:firstColumn="0" w:lastColumn="0" w:oddVBand="0" w:evenVBand="0" w:oddHBand="0" w:evenHBand="1" w:firstRowFirstColumn="0" w:firstRowLastColumn="0" w:lastRowFirstColumn="0" w:lastRowLastColumn="0"/>
            </w:pPr>
            <w:r>
              <w:t>555.45</w:t>
            </w:r>
          </w:p>
        </w:tc>
        <w:tc>
          <w:tcPr>
            <w:tcW w:w="1449" w:type="dxa"/>
          </w:tcPr>
          <w:p w:rsidR="00374C42" w:rsidRDefault="000B41BB" w:rsidP="00FF425A">
            <w:pPr>
              <w:cnfStyle w:val="000000010000" w:firstRow="0" w:lastRow="0" w:firstColumn="0" w:lastColumn="0" w:oddVBand="0" w:evenVBand="0" w:oddHBand="0" w:evenHBand="1" w:firstRowFirstColumn="0" w:firstRowLastColumn="0" w:lastRowFirstColumn="0" w:lastRowLastColumn="0"/>
            </w:pPr>
            <w:r>
              <w:t>499.65</w:t>
            </w:r>
          </w:p>
        </w:tc>
        <w:tc>
          <w:tcPr>
            <w:tcW w:w="1449" w:type="dxa"/>
          </w:tcPr>
          <w:p w:rsidR="00374C42" w:rsidRDefault="00B37570" w:rsidP="00FF425A">
            <w:pPr>
              <w:cnfStyle w:val="000000010000" w:firstRow="0" w:lastRow="0" w:firstColumn="0" w:lastColumn="0" w:oddVBand="0" w:evenVBand="0" w:oddHBand="0" w:evenHBand="1" w:firstRowFirstColumn="0" w:firstRowLastColumn="0" w:lastRowFirstColumn="0" w:lastRowLastColumn="0"/>
            </w:pPr>
            <w:r>
              <w:t>448.52</w:t>
            </w:r>
          </w:p>
        </w:tc>
        <w:tc>
          <w:tcPr>
            <w:tcW w:w="1449" w:type="dxa"/>
          </w:tcPr>
          <w:p w:rsidR="00374C42" w:rsidRDefault="00B37570" w:rsidP="00FF425A">
            <w:pPr>
              <w:cnfStyle w:val="000000010000" w:firstRow="0" w:lastRow="0" w:firstColumn="0" w:lastColumn="0" w:oddVBand="0" w:evenVBand="0" w:oddHBand="0" w:evenHBand="1" w:firstRowFirstColumn="0" w:firstRowLastColumn="0" w:lastRowFirstColumn="0" w:lastRowLastColumn="0"/>
            </w:pPr>
            <w:r>
              <w:t>403.53</w:t>
            </w:r>
          </w:p>
        </w:tc>
      </w:tr>
    </w:tbl>
    <w:p w:rsidR="00374C42" w:rsidRDefault="00374C42" w:rsidP="00374C42">
      <w:pPr>
        <w:pStyle w:val="AERtablesource"/>
      </w:pPr>
      <w:r>
        <w:t xml:space="preserve">Source: </w:t>
      </w:r>
      <w:r w:rsidR="00A81906">
        <w:tab/>
      </w:r>
      <w:r w:rsidR="00677B7F" w:rsidRPr="00677B7F">
        <w:t xml:space="preserve">United Energy, </w:t>
      </w:r>
      <w:r w:rsidR="00677B7F" w:rsidRPr="00677B7F">
        <w:rPr>
          <w:rStyle w:val="AERtextitalic"/>
        </w:rPr>
        <w:t>Regulatory proposal 2016–20, Fees application—AMI exit fee</w:t>
      </w:r>
      <w:r w:rsidR="00677B7F" w:rsidRPr="00677B7F">
        <w:t>, 30 April 2015</w:t>
      </w:r>
      <w:r w:rsidR="00677B7F">
        <w:t>.</w:t>
      </w:r>
    </w:p>
    <w:p w:rsidR="007F1670" w:rsidRDefault="007F1670" w:rsidP="007F1670">
      <w:pPr>
        <w:pStyle w:val="Heading4"/>
      </w:pPr>
      <w:r>
        <w:t>Type 7 metering installations</w:t>
      </w:r>
    </w:p>
    <w:p w:rsidR="007F1670" w:rsidRDefault="00677B7F" w:rsidP="007F1670">
      <w:r w:rsidRPr="00677B7F">
        <w:t>With respect to type 7 meter installations</w:t>
      </w:r>
      <w:r w:rsidR="00ED757E">
        <w:t xml:space="preserve"> or "prescribed metering services"</w:t>
      </w:r>
      <w:r w:rsidRPr="00677B7F">
        <w:t xml:space="preserve">, </w:t>
      </w:r>
      <w:r w:rsidR="009F4F78">
        <w:t>United Energy</w:t>
      </w:r>
      <w:r w:rsidRPr="00677B7F">
        <w:t xml:space="preserve"> proposed to continue with its existing practice to charge on a per light basis</w:t>
      </w:r>
      <w:r>
        <w:t xml:space="preserve">. It further proposed that the price per light would be </w:t>
      </w:r>
      <w:r w:rsidR="007F1670">
        <w:t>$1.29 ($2015) in 2016.</w:t>
      </w:r>
      <w:r w:rsidR="00ED757E">
        <w:rPr>
          <w:rStyle w:val="FootnoteReference"/>
        </w:rPr>
        <w:footnoteReference w:id="60"/>
      </w:r>
      <w:r w:rsidR="007F1670" w:rsidRPr="007F1670">
        <w:t xml:space="preserve"> </w:t>
      </w:r>
    </w:p>
    <w:p w:rsidR="00431F44" w:rsidRDefault="00431F44" w:rsidP="00B325AB">
      <w:pPr>
        <w:pStyle w:val="Heading4"/>
      </w:pPr>
      <w:r>
        <w:t>Restoration fee</w:t>
      </w:r>
    </w:p>
    <w:p w:rsidR="00431F44" w:rsidRPr="00431F44" w:rsidRDefault="00431F44" w:rsidP="00B325AB">
      <w:pPr>
        <w:pStyle w:val="AERbulletlistfirststyle"/>
        <w:numPr>
          <w:ilvl w:val="0"/>
          <w:numId w:val="0"/>
        </w:numPr>
      </w:pPr>
      <w:r w:rsidRPr="00431F44">
        <w:t>United Energy has chosen not to propose a meter restoration fee.</w:t>
      </w:r>
      <w:r w:rsidRPr="00431F44">
        <w:rPr>
          <w:rStyle w:val="FootnoteReference"/>
        </w:rPr>
        <w:footnoteReference w:id="61"/>
      </w:r>
      <w:r w:rsidRPr="00431F44">
        <w:t xml:space="preserve"> It stated that, instead, it would charge a customer the AER approved service vehicle fee in the limited circumstances where it is required to restore metering services on a regulated basis.</w:t>
      </w:r>
      <w:r w:rsidRPr="00431F44">
        <w:rPr>
          <w:rStyle w:val="FootnoteReference"/>
        </w:rPr>
        <w:footnoteReference w:id="62"/>
      </w:r>
    </w:p>
    <w:p w:rsidR="00126FF9" w:rsidRDefault="00126FF9" w:rsidP="00126FF9">
      <w:pPr>
        <w:pStyle w:val="Heading3"/>
      </w:pPr>
      <w:bookmarkStart w:id="96" w:name="_Toc433525381"/>
      <w:r>
        <w:t>Assessment approach</w:t>
      </w:r>
      <w:bookmarkEnd w:id="96"/>
    </w:p>
    <w:p w:rsidR="00445357" w:rsidRDefault="00445357" w:rsidP="00445357">
      <w:pPr>
        <w:pStyle w:val="Heading4"/>
      </w:pPr>
      <w:r>
        <w:t>Cost allocation</w:t>
      </w:r>
    </w:p>
    <w:p w:rsidR="00445357" w:rsidRDefault="00445357" w:rsidP="00445357">
      <w:r>
        <w:t xml:space="preserve">We had regard to </w:t>
      </w:r>
      <w:r w:rsidR="00886849">
        <w:t>United Energy’s</w:t>
      </w:r>
      <w:r>
        <w:t xml:space="preserve"> approved CAM</w:t>
      </w:r>
      <w:r>
        <w:rPr>
          <w:rStyle w:val="FootnoteReference"/>
        </w:rPr>
        <w:footnoteReference w:id="63"/>
      </w:r>
      <w:r>
        <w:t xml:space="preserve"> and the wider regulatory context. That is, the future prospect of competition in metering in Victoria and how the allocation of costs across standard and alternative control service may affect competitive entry. </w:t>
      </w:r>
    </w:p>
    <w:p w:rsidR="00445357" w:rsidRDefault="00445357" w:rsidP="00445357">
      <w:pPr>
        <w:pStyle w:val="Heading4"/>
      </w:pPr>
      <w:bookmarkStart w:id="97" w:name="_Ref432263950"/>
      <w:r>
        <w:t>Annual metering charge</w:t>
      </w:r>
      <w:bookmarkEnd w:id="97"/>
    </w:p>
    <w:p w:rsidR="00445357" w:rsidRDefault="00445357" w:rsidP="00445357">
      <w:bookmarkStart w:id="98" w:name="_Toc417502138"/>
      <w:bookmarkStart w:id="99" w:name="_Toc431889524"/>
      <w:r w:rsidRPr="00D21A75">
        <w:t xml:space="preserve">As an alternative control service, the AER has a greater discretion under the NER </w:t>
      </w:r>
      <w:r>
        <w:t>in making our assessment compared to</w:t>
      </w:r>
      <w:r w:rsidRPr="00D21A75">
        <w:t xml:space="preserve"> standard control services. </w:t>
      </w:r>
      <w:r w:rsidRPr="002308BD">
        <w:t xml:space="preserve">We </w:t>
      </w:r>
      <w:r w:rsidR="00F23C28">
        <w:t xml:space="preserve">have chosen to apply </w:t>
      </w:r>
      <w:r>
        <w:t xml:space="preserve">a streamlined version of a building block approach. </w:t>
      </w:r>
    </w:p>
    <w:p w:rsidR="00445357" w:rsidRDefault="00677B7F" w:rsidP="00445357">
      <w:pPr>
        <w:rPr>
          <w:rStyle w:val="Strong"/>
        </w:rPr>
      </w:pPr>
      <w:r>
        <w:rPr>
          <w:rStyle w:val="Strong"/>
        </w:rPr>
        <w:t>Forecast c</w:t>
      </w:r>
      <w:r w:rsidR="00445357" w:rsidRPr="00275D4F">
        <w:rPr>
          <w:rStyle w:val="Strong"/>
        </w:rPr>
        <w:t>apex</w:t>
      </w:r>
    </w:p>
    <w:p w:rsidR="001423B4" w:rsidRDefault="001423B4" w:rsidP="00445357">
      <w:r>
        <w:t xml:space="preserve">There are three categories of metering capex: remotely read interval meters, IT and communications. </w:t>
      </w:r>
    </w:p>
    <w:p w:rsidR="001423B4" w:rsidRDefault="001423B4" w:rsidP="001423B4">
      <w:r w:rsidRPr="003948F9">
        <w:t>To assess remotely read interval meter capex, we reviewed unit rates</w:t>
      </w:r>
      <w:r>
        <w:t xml:space="preserve"> and volumes. We benchmarked proposed meter hardware unit costs across the businesses. We consider</w:t>
      </w:r>
      <w:r w:rsidR="00ED757E">
        <w:t xml:space="preserve"> it appropriate to directly compare the costs in this manner because </w:t>
      </w:r>
      <w:r>
        <w:t>the Victorian businesses all use the same six meter types. Further, as these are proposed amounts</w:t>
      </w:r>
      <w:r w:rsidR="00C01677">
        <w:t xml:space="preserve"> by the businesses themselves</w:t>
      </w:r>
      <w:r>
        <w:t>, we are confident that these are current</w:t>
      </w:r>
      <w:r w:rsidR="00C01677">
        <w:t xml:space="preserve">, commercially available unit costs in Victoria and therefore are a reasonable benchmark. </w:t>
      </w:r>
    </w:p>
    <w:p w:rsidR="001423B4" w:rsidRDefault="00ED757E" w:rsidP="001423B4">
      <w:r>
        <w:t xml:space="preserve">We </w:t>
      </w:r>
      <w:r w:rsidR="001423B4">
        <w:t>compare</w:t>
      </w:r>
      <w:r>
        <w:t>d</w:t>
      </w:r>
      <w:r w:rsidR="001423B4">
        <w:t xml:space="preserve"> the overall amounts of communications/IT capex proposed across the businesses to understand the relative overall amounts of expenditure being proposed. If a business proposed a relatively high amount of metering </w:t>
      </w:r>
      <w:r w:rsidR="001423B4" w:rsidRPr="00F000DF">
        <w:t>communications/IT metering capex</w:t>
      </w:r>
      <w:r w:rsidR="001423B4">
        <w:t xml:space="preserve">, we did a further review on an </w:t>
      </w:r>
      <w:r w:rsidR="001423B4" w:rsidRPr="00F000DF">
        <w:t xml:space="preserve">individual project basis. </w:t>
      </w:r>
    </w:p>
    <w:p w:rsidR="00445357" w:rsidRDefault="001E79DF" w:rsidP="00445357">
      <w:pPr>
        <w:rPr>
          <w:rStyle w:val="Strong"/>
        </w:rPr>
      </w:pPr>
      <w:r>
        <w:rPr>
          <w:rStyle w:val="Strong"/>
        </w:rPr>
        <w:t xml:space="preserve">Forecast </w:t>
      </w:r>
      <w:r w:rsidR="00445357" w:rsidRPr="00275D4F">
        <w:rPr>
          <w:rStyle w:val="Strong"/>
        </w:rPr>
        <w:t>Opex</w:t>
      </w:r>
    </w:p>
    <w:p w:rsidR="00445357" w:rsidRDefault="00445357" w:rsidP="00445357">
      <w:pPr>
        <w:pStyle w:val="ListParagraph"/>
        <w:numPr>
          <w:ilvl w:val="0"/>
          <w:numId w:val="24"/>
        </w:numPr>
      </w:pPr>
      <w:r>
        <w:t xml:space="preserve">We considered </w:t>
      </w:r>
      <w:r w:rsidR="00886849">
        <w:t>United Energy’s</w:t>
      </w:r>
      <w:r>
        <w:t xml:space="preserve"> proposed metering opex by developing our own alternative forecast. To do this we used a top-down ‘base–step–</w:t>
      </w:r>
      <w:r w:rsidRPr="00406560">
        <w:t>trend’ approach</w:t>
      </w:r>
      <w:r>
        <w:t>. This is our preferred approach to assessing most opex categories.</w:t>
      </w:r>
      <w:r>
        <w:rPr>
          <w:rStyle w:val="FootnoteReference"/>
        </w:rPr>
        <w:footnoteReference w:id="64"/>
      </w:r>
      <w:r>
        <w:t xml:space="preserve">  In particular, we:</w:t>
      </w:r>
    </w:p>
    <w:p w:rsidR="00445357" w:rsidRDefault="00445357" w:rsidP="00445357">
      <w:pPr>
        <w:pStyle w:val="AERbulletlistfirststyle"/>
      </w:pPr>
      <w:r>
        <w:t>used the "revealed costs" approach as the starting point</w:t>
      </w:r>
    </w:p>
    <w:p w:rsidR="00445357" w:rsidRDefault="00445357" w:rsidP="00445357">
      <w:pPr>
        <w:pStyle w:val="AERbulletlistfirststyle"/>
      </w:pPr>
      <w:r>
        <w:t>in contrast to past metering decisions for non–Victorian distribution businesses, decided against the use of benchmarking</w:t>
      </w:r>
    </w:p>
    <w:p w:rsidR="00445357" w:rsidRDefault="00445357" w:rsidP="00445357">
      <w:pPr>
        <w:pStyle w:val="AERbulletlistfirststyle"/>
      </w:pPr>
      <w:r>
        <w:t>adjusted for any step changes if we were satisfied that a prudent and efficient service provider would require them</w:t>
      </w:r>
    </w:p>
    <w:p w:rsidR="00445357" w:rsidRDefault="00445357" w:rsidP="00445357">
      <w:pPr>
        <w:pStyle w:val="AERbulletlistfirststyle"/>
      </w:pPr>
      <w:r>
        <w:t>trended forward the base opex (plus any step changes) by considering the forecast changes in output, price and productivity.</w:t>
      </w:r>
    </w:p>
    <w:p w:rsidR="00445357" w:rsidRPr="004E33ED" w:rsidRDefault="00445357" w:rsidP="00445357">
      <w:pPr>
        <w:pStyle w:val="AERbulletlistfirststyle"/>
        <w:numPr>
          <w:ilvl w:val="0"/>
          <w:numId w:val="0"/>
        </w:numPr>
      </w:pPr>
      <w:r>
        <w:t>Each</w:t>
      </w:r>
      <w:r w:rsidRPr="004E33ED">
        <w:t xml:space="preserve"> of these components to our assessment is discussed in more detail below. </w:t>
      </w:r>
    </w:p>
    <w:p w:rsidR="00445357" w:rsidRPr="004E33ED" w:rsidRDefault="00445357" w:rsidP="00445357">
      <w:pPr>
        <w:pStyle w:val="AERbulletlistfirststyle"/>
        <w:numPr>
          <w:ilvl w:val="0"/>
          <w:numId w:val="0"/>
        </w:numPr>
        <w:rPr>
          <w:rStyle w:val="AERtextunderline"/>
        </w:rPr>
      </w:pPr>
      <w:r>
        <w:rPr>
          <w:rStyle w:val="AERtextunderline"/>
        </w:rPr>
        <w:t>Base</w:t>
      </w:r>
    </w:p>
    <w:p w:rsidR="00445357" w:rsidRDefault="00445357" w:rsidP="00445357">
      <w:r>
        <w:t>We began our assessment of the base by applying the revealed costs approach.</w:t>
      </w:r>
      <w:r>
        <w:rPr>
          <w:rStyle w:val="FootnoteReference"/>
        </w:rPr>
        <w:footnoteReference w:id="65"/>
      </w:r>
      <w:r>
        <w:t xml:space="preserve"> </w:t>
      </w:r>
    </w:p>
    <w:p w:rsidR="00445357" w:rsidRDefault="00445357" w:rsidP="00445357">
      <w:r>
        <w:t>The revealed costs approach uses a network service provider's historical costs to derive a base level of opex. In applying this approach, we sought to identify a level of opex that would be most reflective of future</w:t>
      </w:r>
      <w:r w:rsidR="00ED757E">
        <w:t xml:space="preserve"> efficient</w:t>
      </w:r>
      <w:r>
        <w:t xml:space="preserve"> operating costs. When applying the revealed costs approach, we considered if we should select a single, or an average of multiple, years' worth of historical metering opex.  </w:t>
      </w:r>
    </w:p>
    <w:p w:rsidR="00445357" w:rsidRDefault="00445357" w:rsidP="00445357">
      <w:r>
        <w:t xml:space="preserve">The next step we took was to remove any non–recurrent expenditure. To do this we considered the operating environment in the selected base year(s). In particular, we had regard to the extent to which the network service provider had completed its rollout of AMI and, by virtue of this, entered into a business–as–usual operating environment. </w:t>
      </w:r>
    </w:p>
    <w:p w:rsidR="00445357" w:rsidRDefault="00445357" w:rsidP="00445357">
      <w:r>
        <w:t>Once we were satisfied that non–recurrent expenditure had been removed, we assessed whether the base contained any material inefficiencies. If we observed any, then we applied an efficiency adjustment.</w:t>
      </w:r>
    </w:p>
    <w:p w:rsidR="00445357" w:rsidRPr="004E33ED" w:rsidRDefault="00445357" w:rsidP="00445357">
      <w:pPr>
        <w:pStyle w:val="AERbulletlistfirststyle"/>
        <w:numPr>
          <w:ilvl w:val="0"/>
          <w:numId w:val="0"/>
        </w:numPr>
        <w:ind w:left="357" w:hanging="357"/>
        <w:rPr>
          <w:rStyle w:val="AERtextunderline"/>
        </w:rPr>
      </w:pPr>
      <w:r>
        <w:rPr>
          <w:rStyle w:val="AERtextunderline"/>
        </w:rPr>
        <w:t>B</w:t>
      </w:r>
      <w:r w:rsidRPr="004E33ED">
        <w:rPr>
          <w:rStyle w:val="AERtextunderline"/>
        </w:rPr>
        <w:t>enchmarking</w:t>
      </w:r>
    </w:p>
    <w:p w:rsidR="00D84366" w:rsidRPr="00D84366" w:rsidRDefault="00D84366" w:rsidP="00D84366">
      <w:r w:rsidRPr="00D84366">
        <w:t xml:space="preserve">In past metering decisions we have used data on "opex per customer" as a partial performance indicator to benchmark the relative efficiency of non–Victorian distribution businesses' base opex. We, however, consider that the rollout of AMI services means that circumstances in Victoria are sufficiently different to other regions. In Victoria, metering costs are largely fixed and relate to IT and communications that tend not to vary according to customer numbers. In contrast, a majority of operating costs in the other regions are not fixed. Specifically these relate to 'manual meter reads' – the cost of which does vary according to the number of customer. As such, we have not used benchmarking techniques. </w:t>
      </w:r>
    </w:p>
    <w:p w:rsidR="00D84366" w:rsidRPr="00D84366" w:rsidRDefault="00D84366" w:rsidP="00445357">
      <w:pPr>
        <w:rPr>
          <w:rStyle w:val="AERtextunderline"/>
          <w:u w:val="none"/>
        </w:rPr>
      </w:pPr>
      <w:r w:rsidRPr="00D84366">
        <w:t xml:space="preserve">This conclusion should not be taken to exclude the use of benchmarking in other decisions. Additionally, in the future new circumstances or additional data may come to light which makes the use of benchmarking with respect to smart metering a reasonable technique for the AER to apply. </w:t>
      </w:r>
    </w:p>
    <w:p w:rsidR="00445357" w:rsidRPr="004C5DA6" w:rsidRDefault="00445357" w:rsidP="00445357">
      <w:pPr>
        <w:rPr>
          <w:rStyle w:val="AERtextunderline"/>
        </w:rPr>
      </w:pPr>
      <w:r>
        <w:rPr>
          <w:rStyle w:val="AERtextunderline"/>
        </w:rPr>
        <w:t>Step changes</w:t>
      </w:r>
    </w:p>
    <w:p w:rsidR="00445357" w:rsidRDefault="00445357" w:rsidP="00445357">
      <w:pPr>
        <w:numPr>
          <w:ilvl w:val="0"/>
          <w:numId w:val="24"/>
        </w:numPr>
      </w:pPr>
      <w:r>
        <w:t>We considered whether we should apply any step changes. These are adjustments which increase or decrease a distribution business' efficient expenditure.</w:t>
      </w:r>
      <w:r>
        <w:rPr>
          <w:rStyle w:val="FootnoteReference"/>
        </w:rPr>
        <w:footnoteReference w:id="66"/>
      </w:r>
      <w:r>
        <w:t xml:space="preserve"> </w:t>
      </w:r>
    </w:p>
    <w:p w:rsidR="00445357" w:rsidRDefault="00445357" w:rsidP="00445357">
      <w:r>
        <w:t xml:space="preserve">As outlined in our </w:t>
      </w:r>
      <w:r w:rsidRPr="00E132A1">
        <w:rPr>
          <w:rStyle w:val="AERtextitalic"/>
        </w:rPr>
        <w:t>Expenditure Forecast Assessment Guideline</w:t>
      </w:r>
      <w:r>
        <w:t>, our approach to step changes is that we will only accept them if they are associated with a new regulatory obligation or a capex/opex trade off.</w:t>
      </w:r>
      <w:r>
        <w:rPr>
          <w:rStyle w:val="FootnoteReference"/>
        </w:rPr>
        <w:footnoteReference w:id="67"/>
      </w:r>
    </w:p>
    <w:p w:rsidR="00445357" w:rsidRPr="00533B91" w:rsidRDefault="00445357" w:rsidP="00445357">
      <w:r>
        <w:t>For step changes arising from new regulatory obligations, we will assess (among other things)</w:t>
      </w:r>
      <w:r w:rsidRPr="00533B91">
        <w:t>:</w:t>
      </w:r>
    </w:p>
    <w:p w:rsidR="00445357" w:rsidRPr="00106E48" w:rsidRDefault="00445357" w:rsidP="00445357">
      <w:pPr>
        <w:pStyle w:val="AERbulletlistfirststyle"/>
      </w:pPr>
      <w:r>
        <w:t>whether</w:t>
      </w:r>
      <w:r w:rsidRPr="00106E48">
        <w:t xml:space="preserve"> there is a binding (that is, uncontrollable) change in regulatory obligations that affects their efficient forecast expenditure</w:t>
      </w:r>
    </w:p>
    <w:p w:rsidR="00445357" w:rsidRPr="00106E48" w:rsidRDefault="00445357" w:rsidP="00445357">
      <w:pPr>
        <w:pStyle w:val="AERbulletlistfirststyle"/>
      </w:pPr>
      <w:r w:rsidRPr="00533B91">
        <w:t xml:space="preserve">when this change event occurs and when it is efficient to incur expenditure to comply with the changed obligation </w:t>
      </w:r>
    </w:p>
    <w:p w:rsidR="00445357" w:rsidRPr="00106E48" w:rsidRDefault="00445357" w:rsidP="00445357">
      <w:pPr>
        <w:pStyle w:val="AERbulletlistfirststyle"/>
      </w:pPr>
      <w:r>
        <w:t xml:space="preserve">what </w:t>
      </w:r>
      <w:r w:rsidRPr="00106E48">
        <w:t xml:space="preserve"> options were considered to meet the change in regulatory obligations </w:t>
      </w:r>
    </w:p>
    <w:p w:rsidR="00445357" w:rsidRPr="00106E48" w:rsidRDefault="00445357" w:rsidP="00445357">
      <w:pPr>
        <w:pStyle w:val="AERbulletlistfirststyle"/>
      </w:pPr>
      <w:r>
        <w:t xml:space="preserve">whether the option </w:t>
      </w:r>
      <w:r w:rsidRPr="00106E48">
        <w:t xml:space="preserve">selected was an efficient option––that is, whether the </w:t>
      </w:r>
      <w:r>
        <w:t>distribution business</w:t>
      </w:r>
      <w:r w:rsidRPr="00106E48">
        <w:t xml:space="preserve"> took appropriate steps to minimise its expected cost of compliance from the time there was sufficient certainty that the obligation would become binding</w:t>
      </w:r>
      <w:r>
        <w:t>.</w:t>
      </w:r>
      <w:r>
        <w:rPr>
          <w:rStyle w:val="FootnoteReference"/>
        </w:rPr>
        <w:footnoteReference w:id="68"/>
      </w:r>
    </w:p>
    <w:p w:rsidR="00445357" w:rsidRDefault="00445357" w:rsidP="00445357">
      <w:r>
        <w:t>For capex/opex trade-off step changes, we will assess whether it is prudent and efficient to substitute capex for opex or vice versa.</w:t>
      </w:r>
      <w:r>
        <w:rPr>
          <w:rStyle w:val="FootnoteReference"/>
        </w:rPr>
        <w:footnoteReference w:id="69"/>
      </w:r>
    </w:p>
    <w:p w:rsidR="00445357" w:rsidRPr="009A44C8" w:rsidRDefault="00445357" w:rsidP="00445357">
      <w:pPr>
        <w:numPr>
          <w:ilvl w:val="0"/>
          <w:numId w:val="24"/>
        </w:numPr>
        <w:rPr>
          <w:rStyle w:val="AERtextunderline"/>
        </w:rPr>
      </w:pPr>
      <w:r w:rsidRPr="009A44C8">
        <w:rPr>
          <w:rStyle w:val="AERtextunderline"/>
        </w:rPr>
        <w:t>Trend</w:t>
      </w:r>
    </w:p>
    <w:p w:rsidR="00445357" w:rsidRPr="001F20E8" w:rsidRDefault="00445357" w:rsidP="00445357">
      <w:pPr>
        <w:numPr>
          <w:ilvl w:val="0"/>
          <w:numId w:val="24"/>
        </w:numPr>
      </w:pPr>
      <w:r w:rsidRPr="001F20E8">
        <w:t xml:space="preserve">We trended forward base opex (plus any step changes) by considering forecast changes in output, price and productivity. </w:t>
      </w:r>
    </w:p>
    <w:p w:rsidR="007A1107" w:rsidRDefault="007A1107" w:rsidP="00445357">
      <w:pPr>
        <w:rPr>
          <w:rStyle w:val="Strong"/>
        </w:rPr>
      </w:pPr>
      <w:r>
        <w:rPr>
          <w:rStyle w:val="Strong"/>
        </w:rPr>
        <w:t>Depreciation</w:t>
      </w:r>
    </w:p>
    <w:p w:rsidR="007A1107" w:rsidRPr="007A1107" w:rsidRDefault="007A1107" w:rsidP="00445357">
      <w:pPr>
        <w:rPr>
          <w:rStyle w:val="AERbody"/>
        </w:rPr>
      </w:pPr>
      <w:r>
        <w:rPr>
          <w:rStyle w:val="AERbody"/>
        </w:rPr>
        <w:t xml:space="preserve">With respect to depreciation, we considered United Energy's proposed standard asset lives and had regard to the opening of competition to metering services. </w:t>
      </w:r>
    </w:p>
    <w:p w:rsidR="00445357" w:rsidRPr="00275D4F" w:rsidRDefault="00445357" w:rsidP="00445357">
      <w:pPr>
        <w:rPr>
          <w:rStyle w:val="Strong"/>
        </w:rPr>
      </w:pPr>
      <w:r w:rsidRPr="00275D4F">
        <w:rPr>
          <w:rStyle w:val="Strong"/>
        </w:rPr>
        <w:t xml:space="preserve">Opening metering </w:t>
      </w:r>
      <w:r>
        <w:rPr>
          <w:rStyle w:val="Strong"/>
        </w:rPr>
        <w:t xml:space="preserve">regulatory </w:t>
      </w:r>
      <w:r w:rsidRPr="00275D4F">
        <w:rPr>
          <w:rStyle w:val="Strong"/>
        </w:rPr>
        <w:t>asset base</w:t>
      </w:r>
    </w:p>
    <w:p w:rsidR="00445357" w:rsidRDefault="00445357" w:rsidP="00445357">
      <w:r w:rsidRPr="0003637C">
        <w:t xml:space="preserve">In assessing the proposed </w:t>
      </w:r>
      <w:r w:rsidR="007A1107">
        <w:t>opening metering RAB value as</w:t>
      </w:r>
      <w:r w:rsidRPr="0003637C">
        <w:t xml:space="preserve"> at 1 January 2016</w:t>
      </w:r>
      <w:r>
        <w:t xml:space="preserve">, we reviewed </w:t>
      </w:r>
      <w:r w:rsidRPr="0003637C">
        <w:t xml:space="preserve">how </w:t>
      </w:r>
      <w:r w:rsidR="00886849">
        <w:t>United Energy</w:t>
      </w:r>
      <w:r w:rsidRPr="0003637C">
        <w:t xml:space="preserve"> had rolled forw</w:t>
      </w:r>
      <w:r w:rsidR="007A1107">
        <w:t>ard its metering RAB</w:t>
      </w:r>
      <w:r>
        <w:t>.</w:t>
      </w:r>
    </w:p>
    <w:p w:rsidR="00886849" w:rsidRDefault="00886849" w:rsidP="00886849">
      <w:pPr>
        <w:pStyle w:val="Heading4"/>
        <w:numPr>
          <w:ilvl w:val="3"/>
          <w:numId w:val="33"/>
        </w:numPr>
      </w:pPr>
      <w:r>
        <w:t>Exit fee</w:t>
      </w:r>
    </w:p>
    <w:p w:rsidR="000B5130" w:rsidRPr="000B5130" w:rsidRDefault="007A1107" w:rsidP="000B5130">
      <w:r>
        <w:t>When calculating the exit fee required under the Order, the inputs we used were:</w:t>
      </w:r>
    </w:p>
    <w:p w:rsidR="000B5130" w:rsidRPr="000B5130" w:rsidRDefault="000B5130" w:rsidP="000B5130">
      <w:pPr>
        <w:pStyle w:val="AERbulletlistfirststyle"/>
      </w:pPr>
      <w:r w:rsidRPr="000B5130">
        <w:t xml:space="preserve">our preliminary decision on </w:t>
      </w:r>
      <w:r>
        <w:t>United Energy's</w:t>
      </w:r>
      <w:r w:rsidRPr="000B5130">
        <w:t xml:space="preserve"> </w:t>
      </w:r>
      <w:r w:rsidR="007A1107">
        <w:t xml:space="preserve">opening </w:t>
      </w:r>
      <w:r w:rsidRPr="000B5130">
        <w:t xml:space="preserve">metering RAB </w:t>
      </w:r>
      <w:r w:rsidR="007A1107">
        <w:t xml:space="preserve">value </w:t>
      </w:r>
      <w:r w:rsidRPr="000B5130">
        <w:t>as of 1 January 2016</w:t>
      </w:r>
    </w:p>
    <w:p w:rsidR="000B5130" w:rsidRPr="000B5130" w:rsidRDefault="000B5130" w:rsidP="000B5130">
      <w:pPr>
        <w:pStyle w:val="AERbulletlistfirststyle"/>
      </w:pPr>
      <w:r w:rsidRPr="000B5130">
        <w:t xml:space="preserve">the forecast metering capex and opex which we have accepted in this preliminary decision for </w:t>
      </w:r>
      <w:r>
        <w:t>United Energy's</w:t>
      </w:r>
      <w:r w:rsidRPr="000B5130">
        <w:t xml:space="preserve"> 2016–20 regulatory control period</w:t>
      </w:r>
    </w:p>
    <w:p w:rsidR="000B5130" w:rsidRPr="000B5130" w:rsidRDefault="000B5130" w:rsidP="000B5130">
      <w:pPr>
        <w:pStyle w:val="AERbulletlistfirststyle"/>
      </w:pPr>
      <w:r w:rsidRPr="000B5130">
        <w:t>in relation to an administration component of the exit fee, our preliminary decision on the real labour cost escalators applicable in Victoria.</w:t>
      </w:r>
    </w:p>
    <w:p w:rsidR="000B5130" w:rsidRDefault="000B5130" w:rsidP="00B325AB">
      <w:pPr>
        <w:pStyle w:val="AERbulletlistfirststyle"/>
        <w:numPr>
          <w:ilvl w:val="0"/>
          <w:numId w:val="0"/>
        </w:numPr>
      </w:pPr>
      <w:r w:rsidRPr="000B5130">
        <w:t>We also had regard to the revenue and pricing principles that the distributors should be afforded full cost recovery (see also clause 7.2 of the Order).</w:t>
      </w:r>
    </w:p>
    <w:p w:rsidR="00766EEA" w:rsidRDefault="00766EEA" w:rsidP="00B325AB">
      <w:pPr>
        <w:pStyle w:val="Heading4"/>
      </w:pPr>
      <w:r>
        <w:t>Type 7 meter installations</w:t>
      </w:r>
    </w:p>
    <w:p w:rsidR="00766EEA" w:rsidRPr="00766EEA" w:rsidRDefault="00766EEA" w:rsidP="00B325AB">
      <w:r w:rsidRPr="00766EEA">
        <w:t xml:space="preserve">When assessing </w:t>
      </w:r>
      <w:r>
        <w:t>United Energy's</w:t>
      </w:r>
      <w:r w:rsidRPr="00766EEA">
        <w:t xml:space="preserve"> proposed type 7 charges, we considered how it proposed to escalate the current prices per light and the business' previous charging practices.</w:t>
      </w:r>
    </w:p>
    <w:p w:rsidR="000B5130" w:rsidRDefault="000B5130" w:rsidP="000B5130">
      <w:pPr>
        <w:pStyle w:val="Heading4"/>
        <w:rPr>
          <w:rStyle w:val="AERbody"/>
        </w:rPr>
      </w:pPr>
      <w:r>
        <w:t>Interrelationships</w:t>
      </w:r>
    </w:p>
    <w:p w:rsidR="00445357" w:rsidRDefault="00445357" w:rsidP="00445357">
      <w:pPr>
        <w:rPr>
          <w:rStyle w:val="AERbody"/>
        </w:rPr>
      </w:pPr>
      <w:r w:rsidRPr="00E81BCB">
        <w:rPr>
          <w:rStyle w:val="AERbody"/>
        </w:rPr>
        <w:t xml:space="preserve">We apply the same WACC and gamma values for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126FF9" w:rsidRDefault="00445357" w:rsidP="00886849">
      <w:pPr>
        <w:rPr>
          <w:rStyle w:val="AERbody"/>
        </w:rPr>
      </w:pPr>
      <w:r w:rsidRPr="00E81BCB">
        <w:rPr>
          <w:rStyle w:val="AERbody"/>
        </w:rPr>
        <w:t xml:space="preserve">Our </w:t>
      </w:r>
      <w:r>
        <w:rPr>
          <w:rStyle w:val="AERbody"/>
        </w:rPr>
        <w:t>preliminary</w:t>
      </w:r>
      <w:r w:rsidRPr="00E81BCB">
        <w:rPr>
          <w:rStyle w:val="AERbody"/>
        </w:rPr>
        <w:t xml:space="preserve"> decision on </w:t>
      </w:r>
      <w:r w:rsidR="00886849">
        <w:rPr>
          <w:rStyle w:val="AERbody"/>
        </w:rPr>
        <w:t>United Energy’s</w:t>
      </w:r>
      <w:r>
        <w:rPr>
          <w:rStyle w:val="AERbody"/>
        </w:rPr>
        <w:t xml:space="preserve"> </w:t>
      </w:r>
      <w:r w:rsidRPr="00E81BCB">
        <w:rPr>
          <w:rStyle w:val="AERbody"/>
        </w:rPr>
        <w:t>alternative control metering proposal</w:t>
      </w:r>
      <w:r>
        <w:rPr>
          <w:rStyle w:val="AERbody"/>
        </w:rPr>
        <w:t xml:space="preserve">, therefore, interrelates with our preliminary decisions on rate of return and imputation credits. Please refer to Attachments 3 and 4 for the WACC and gamma values we accept for direct control services, along with our reasons. </w:t>
      </w:r>
      <w:bookmarkEnd w:id="98"/>
      <w:bookmarkEnd w:id="99"/>
    </w:p>
    <w:p w:rsidR="00126FF9" w:rsidRDefault="00126FF9" w:rsidP="00126FF9">
      <w:pPr>
        <w:pStyle w:val="Heading3"/>
      </w:pPr>
      <w:bookmarkStart w:id="100" w:name="_Toc433525382"/>
      <w:r>
        <w:t>Reasons for preliminary decision</w:t>
      </w:r>
      <w:bookmarkEnd w:id="100"/>
    </w:p>
    <w:p w:rsidR="005B0DB8" w:rsidRPr="00756A07" w:rsidRDefault="005B0DB8" w:rsidP="005B0DB8">
      <w:pPr>
        <w:pStyle w:val="Heading4"/>
      </w:pPr>
      <w:r>
        <w:t>Cost allocation</w:t>
      </w:r>
    </w:p>
    <w:p w:rsidR="005B0DB8" w:rsidRDefault="005B0DB8" w:rsidP="005B0DB8">
      <w:r>
        <w:t xml:space="preserve">This is not a straightforward application of United Energy’s approved Cost Allocation Method because of the wider regulatory context related to metering. </w:t>
      </w:r>
    </w:p>
    <w:p w:rsidR="005B0DB8" w:rsidRDefault="005B0DB8" w:rsidP="005B0DB8">
      <w:r>
        <w:t xml:space="preserve">We consider some of the key framework issues for Victorian metering in the 2016–20 regulatory control period are: </w:t>
      </w:r>
    </w:p>
    <w:p w:rsidR="005B0DB8" w:rsidRDefault="005B0DB8" w:rsidP="005B0DB8">
      <w:pPr>
        <w:pStyle w:val="AERbulletlistfirststyle"/>
      </w:pPr>
      <w:r>
        <w:t>facilitating a smooth transition of governance under the Order to regulation under the modified NER</w:t>
      </w:r>
    </w:p>
    <w:p w:rsidR="005B0DB8" w:rsidRDefault="005B0DB8" w:rsidP="005B0DB8">
      <w:pPr>
        <w:pStyle w:val="AERbulletlistfirststyle"/>
      </w:pPr>
      <w:r>
        <w:t>the possibility of Victoria adopting the competitive metering framework sometime in the future.</w:t>
      </w:r>
    </w:p>
    <w:p w:rsidR="005B0DB8" w:rsidRDefault="005B0DB8" w:rsidP="005B0DB8">
      <w:pPr>
        <w:pStyle w:val="AERbulletlistfirststyle"/>
        <w:numPr>
          <w:ilvl w:val="0"/>
          <w:numId w:val="0"/>
        </w:numPr>
      </w:pPr>
      <w:r>
        <w:t>The Victorian businesses have all proposed different ways to allocate the costs that were previously regulated under the Order across standard and alternative control services. They have all, to varying extent, allocated some metering related opex to standard control services. AusNet Services, United Energy and Jemena have allocated proportions of metering related IT/communications capex to standard control. As well, AusNet Services has proposed to include past AMI IT/communications assets into the standard control regulatory asset base.</w:t>
      </w:r>
    </w:p>
    <w:p w:rsidR="005B0DB8" w:rsidRDefault="005B0DB8" w:rsidP="005B0DB8">
      <w:r>
        <w:t xml:space="preserve">We consider a consistent approach across Victorian service providers is preferable to the allocation of costs that previously were regulated under the Order. </w:t>
      </w:r>
    </w:p>
    <w:p w:rsidR="005B0DB8" w:rsidRDefault="005B0DB8" w:rsidP="005B0DB8">
      <w:r>
        <w:t>While metering services are not currently subject to competition, given policy developments in this area, it is likely they will be at some point in time.</w:t>
      </w:r>
      <w:r>
        <w:rPr>
          <w:rStyle w:val="FootnoteReference"/>
        </w:rPr>
        <w:footnoteReference w:id="70"/>
      </w:r>
      <w:r>
        <w:t xml:space="preserve"> The cost allocation approaches by incumbent providers have the potential to affect competition from new entrants and competition between existing providers in Victoria. </w:t>
      </w:r>
    </w:p>
    <w:p w:rsidR="005B0DB8" w:rsidRDefault="005B0DB8" w:rsidP="005B0DB8">
      <w:r>
        <w:rPr>
          <w:rStyle w:val="AERbody"/>
        </w:rPr>
        <w:t>Based on the</w:t>
      </w:r>
      <w:r w:rsidRPr="00E277B0">
        <w:rPr>
          <w:rStyle w:val="AERbody"/>
        </w:rPr>
        <w:t xml:space="preserve"> </w:t>
      </w:r>
      <w:r>
        <w:rPr>
          <w:rStyle w:val="AERbody"/>
        </w:rPr>
        <w:t xml:space="preserve">current guidance from the </w:t>
      </w:r>
      <w:r w:rsidRPr="00E277B0">
        <w:rPr>
          <w:rStyle w:val="AERbody"/>
        </w:rPr>
        <w:t>AEMC</w:t>
      </w:r>
      <w:r>
        <w:rPr>
          <w:rStyle w:val="AERbody"/>
        </w:rPr>
        <w:t>, we will be required to develop and publi</w:t>
      </w:r>
      <w:r w:rsidR="001E79DF">
        <w:rPr>
          <w:rStyle w:val="AERbody"/>
        </w:rPr>
        <w:t>sh</w:t>
      </w:r>
      <w:r>
        <w:rPr>
          <w:rStyle w:val="AERbody"/>
        </w:rPr>
        <w:t xml:space="preserve"> distribution ring fencing guidelines by 1 December 2016.</w:t>
      </w:r>
      <w:r>
        <w:rPr>
          <w:rStyle w:val="FootnoteReference"/>
        </w:rPr>
        <w:footnoteReference w:id="71"/>
      </w:r>
      <w:r>
        <w:rPr>
          <w:rStyle w:val="AERbody"/>
        </w:rPr>
        <w:t xml:space="preserve"> </w:t>
      </w:r>
      <w:r w:rsidRPr="00017845">
        <w:t xml:space="preserve">We consider any cost allocation issues relating to metering costs would be best dealt with in the development of this </w:t>
      </w:r>
      <w:r>
        <w:t>g</w:t>
      </w:r>
      <w:r w:rsidRPr="00017845">
        <w:t xml:space="preserve">uideline in accordance with a nationally consistent approach. </w:t>
      </w:r>
    </w:p>
    <w:p w:rsidR="005B0DB8" w:rsidRDefault="005B0DB8" w:rsidP="005B0DB8">
      <w:r>
        <w:t>In the interim, before these guidelines are developed, our preferred approach is to allocate all costs formerly regulated under the Order to alternative control services.  This maintains the status quo until we consider this further through the ring fencing guideline process.</w:t>
      </w:r>
    </w:p>
    <w:p w:rsidR="005B0DB8" w:rsidRDefault="005B0DB8" w:rsidP="005B0DB8">
      <w:r>
        <w:t xml:space="preserve">We note that the allocation of costs between standard control services and metering services makes no difference to the assessment of the efficiency of these costs. </w:t>
      </w:r>
      <w:r w:rsidR="00AD4A25">
        <w:t>Further, a</w:t>
      </w:r>
      <w:r>
        <w:t>s both metering services and standard control services are regulated under a</w:t>
      </w:r>
      <w:r w:rsidR="00AD4A25">
        <w:t xml:space="preserve"> revenue cap, the </w:t>
      </w:r>
      <w:r>
        <w:t>ability of the Victorian businesses to recover their efficient costs</w:t>
      </w:r>
      <w:r w:rsidR="00AD4A25">
        <w:t xml:space="preserve"> is not affect</w:t>
      </w:r>
      <w:r>
        <w:t>.</w:t>
      </w:r>
    </w:p>
    <w:p w:rsidR="005B0DB8" w:rsidRDefault="00766EEA" w:rsidP="00F6422E">
      <w:pPr>
        <w:pStyle w:val="Heading4"/>
        <w:keepNext/>
        <w:rPr>
          <w:rStyle w:val="AERbody"/>
          <w:rFonts w:eastAsiaTheme="minorHAnsi" w:cstheme="minorBidi"/>
          <w:b w:val="0"/>
          <w:bCs w:val="0"/>
          <w:iCs w:val="0"/>
        </w:rPr>
      </w:pPr>
      <w:r>
        <w:rPr>
          <w:rStyle w:val="AERbody"/>
          <w:color w:val="51626F"/>
          <w:sz w:val="24"/>
        </w:rPr>
        <w:t>Annual metering charges</w:t>
      </w:r>
    </w:p>
    <w:p w:rsidR="00766EEA" w:rsidRPr="00766EEA" w:rsidRDefault="00766EEA" w:rsidP="00F6422E">
      <w:pPr>
        <w:pStyle w:val="HeadingOrange"/>
        <w:keepNext/>
      </w:pPr>
      <w:r>
        <w:t>Forecast capex</w:t>
      </w:r>
    </w:p>
    <w:p w:rsidR="00C01677" w:rsidRDefault="00C01677" w:rsidP="00F6422E">
      <w:pPr>
        <w:keepNext/>
        <w:rPr>
          <w:rStyle w:val="AERtextunderline"/>
        </w:rPr>
      </w:pPr>
      <w:r w:rsidRPr="00C01677">
        <w:rPr>
          <w:rStyle w:val="AERtextunderline"/>
        </w:rPr>
        <w:t>Remotely read interval meters</w:t>
      </w:r>
    </w:p>
    <w:p w:rsidR="007A1107" w:rsidRPr="007A1107" w:rsidRDefault="007A1107" w:rsidP="00F6422E">
      <w:pPr>
        <w:keepNext/>
        <w:rPr>
          <w:rStyle w:val="AERbody"/>
        </w:rPr>
      </w:pPr>
      <w:r>
        <w:rPr>
          <w:rStyle w:val="AERbody"/>
        </w:rPr>
        <w:t xml:space="preserve">We approve $5.8 million ($ 2015) for metering capex related to remotely read interval meters. This includes meter hardware and installation costs. </w:t>
      </w:r>
    </w:p>
    <w:p w:rsidR="000761FB" w:rsidRPr="001236B7" w:rsidRDefault="000761FB" w:rsidP="000761FB">
      <w:pPr>
        <w:rPr>
          <w:rStyle w:val="AERtextitalic"/>
        </w:rPr>
      </w:pPr>
      <w:r w:rsidRPr="001236B7">
        <w:rPr>
          <w:rStyle w:val="AERtextitalic"/>
        </w:rPr>
        <w:t xml:space="preserve">Meter </w:t>
      </w:r>
      <w:r w:rsidR="00EB14D6">
        <w:rPr>
          <w:rStyle w:val="AERtextitalic"/>
        </w:rPr>
        <w:t xml:space="preserve">hardware </w:t>
      </w:r>
      <w:r w:rsidRPr="001236B7">
        <w:rPr>
          <w:rStyle w:val="AERtextitalic"/>
        </w:rPr>
        <w:t>unit costs</w:t>
      </w:r>
    </w:p>
    <w:p w:rsidR="0080144F" w:rsidRDefault="0080144F" w:rsidP="000761FB">
      <w:pPr>
        <w:rPr>
          <w:rStyle w:val="AERbody"/>
        </w:rPr>
      </w:pPr>
      <w:r>
        <w:rPr>
          <w:rStyle w:val="AERbody"/>
        </w:rPr>
        <w:t xml:space="preserve">United Energy propose expenditure relating to two types of meters: three phase direct connected meter and three phases current transformer connected meter. We do not accept the proposed unit costs </w:t>
      </w:r>
      <w:r w:rsidR="00D84366">
        <w:rPr>
          <w:rStyle w:val="AERbody"/>
        </w:rPr>
        <w:t xml:space="preserve">for </w:t>
      </w:r>
      <w:r>
        <w:rPr>
          <w:rStyle w:val="AERbody"/>
        </w:rPr>
        <w:t xml:space="preserve">either type of meter. </w:t>
      </w:r>
      <w:r w:rsidR="00014FC2">
        <w:rPr>
          <w:rStyle w:val="AERbody"/>
        </w:rPr>
        <w:t>Our substitute unit costs are based on the lowest forecast unit costs for each meter type submitted by a Victorian business in its proposal.</w:t>
      </w:r>
    </w:p>
    <w:p w:rsidR="0080144F" w:rsidRDefault="0080144F" w:rsidP="000761FB">
      <w:pPr>
        <w:rPr>
          <w:rStyle w:val="AERbody"/>
        </w:rPr>
      </w:pPr>
      <w:r>
        <w:rPr>
          <w:rStyle w:val="AERbody"/>
        </w:rPr>
        <w:t xml:space="preserve">United Energy note that its forecast unit cost increases are due to the loss of the AMI volume discount and a further increase advised by the meter manufacturer. </w:t>
      </w:r>
    </w:p>
    <w:p w:rsidR="0080144F" w:rsidRDefault="0080144F" w:rsidP="000761FB">
      <w:pPr>
        <w:rPr>
          <w:rStyle w:val="AERbody"/>
        </w:rPr>
      </w:pPr>
      <w:r>
        <w:rPr>
          <w:rStyle w:val="AERbody"/>
        </w:rPr>
        <w:t>We do not consider these reasons justify United Energy's higher unit costs. Our substitute unit costs are based on the proposed unit rates by another Victorian b</w:t>
      </w:r>
      <w:r w:rsidR="00014FC2">
        <w:rPr>
          <w:rStyle w:val="AERbody"/>
        </w:rPr>
        <w:t xml:space="preserve">usiness in the 2016–20 </w:t>
      </w:r>
      <w:r w:rsidR="001E79DF">
        <w:rPr>
          <w:rStyle w:val="AERbody"/>
        </w:rPr>
        <w:t xml:space="preserve">regulatory control </w:t>
      </w:r>
      <w:r w:rsidR="00014FC2">
        <w:rPr>
          <w:rStyle w:val="AERbody"/>
        </w:rPr>
        <w:t>period. Firstly, t</w:t>
      </w:r>
      <w:r>
        <w:rPr>
          <w:rStyle w:val="AERbody"/>
        </w:rPr>
        <w:t>he other</w:t>
      </w:r>
      <w:r w:rsidR="00D84366">
        <w:rPr>
          <w:rStyle w:val="AERbody"/>
        </w:rPr>
        <w:t xml:space="preserve"> Victorian business</w:t>
      </w:r>
      <w:r w:rsidR="00F66C63">
        <w:rPr>
          <w:rStyle w:val="AERbody"/>
        </w:rPr>
        <w:t xml:space="preserve">es are </w:t>
      </w:r>
      <w:r w:rsidR="00D84366">
        <w:rPr>
          <w:rStyle w:val="AERbody"/>
        </w:rPr>
        <w:t>in a similar pos</w:t>
      </w:r>
      <w:r w:rsidR="00AD4A25">
        <w:rPr>
          <w:rStyle w:val="AERbody"/>
        </w:rPr>
        <w:t>ition and are</w:t>
      </w:r>
      <w:r w:rsidR="00D84366">
        <w:rPr>
          <w:rStyle w:val="AERbody"/>
        </w:rPr>
        <w:t xml:space="preserve"> </w:t>
      </w:r>
      <w:r>
        <w:rPr>
          <w:rStyle w:val="AERbody"/>
        </w:rPr>
        <w:t>no longer in a rollout phase where t</w:t>
      </w:r>
      <w:r w:rsidR="00D84366">
        <w:rPr>
          <w:rStyle w:val="AERbody"/>
        </w:rPr>
        <w:t>hey can obtain volume discounts</w:t>
      </w:r>
      <w:r w:rsidR="00014FC2">
        <w:rPr>
          <w:rStyle w:val="AERbody"/>
        </w:rPr>
        <w:t>. Secondly, contrary to United Energy's advice from its meter man</w:t>
      </w:r>
      <w:r w:rsidR="00D84366">
        <w:rPr>
          <w:rStyle w:val="AERbody"/>
        </w:rPr>
        <w:t>u</w:t>
      </w:r>
      <w:r w:rsidR="00014FC2">
        <w:rPr>
          <w:rStyle w:val="AERbody"/>
        </w:rPr>
        <w:t xml:space="preserve">facturer, </w:t>
      </w:r>
      <w:r>
        <w:rPr>
          <w:rStyle w:val="AERbody"/>
        </w:rPr>
        <w:t>other Vic</w:t>
      </w:r>
      <w:r w:rsidR="00014FC2">
        <w:rPr>
          <w:rStyle w:val="AERbody"/>
        </w:rPr>
        <w:t xml:space="preserve">torian businesses have been able to obtain lower unit costs for the same meter types which indicates to us that our substitute unit costs are currently commercially available. </w:t>
      </w:r>
    </w:p>
    <w:p w:rsidR="00B56389" w:rsidRPr="001236B7" w:rsidRDefault="00B56389" w:rsidP="00B56389">
      <w:pPr>
        <w:rPr>
          <w:rStyle w:val="AERtextitalic"/>
        </w:rPr>
      </w:pPr>
      <w:r w:rsidRPr="001236B7">
        <w:rPr>
          <w:rStyle w:val="AERtextitalic"/>
        </w:rPr>
        <w:t xml:space="preserve">Meter </w:t>
      </w:r>
      <w:r w:rsidR="00EB14D6">
        <w:rPr>
          <w:rStyle w:val="AERtextitalic"/>
        </w:rPr>
        <w:t xml:space="preserve">volumes </w:t>
      </w:r>
    </w:p>
    <w:p w:rsidR="00B56389" w:rsidRDefault="00B56389" w:rsidP="00B56389">
      <w:pPr>
        <w:rPr>
          <w:rStyle w:val="AERbody"/>
        </w:rPr>
      </w:pPr>
      <w:r>
        <w:rPr>
          <w:rStyle w:val="AERbody"/>
        </w:rPr>
        <w:t xml:space="preserve">For the preliminary decision, we have accepted United Energy's metering volume forecasts. We may revisit forecast metering volumes in the final decision if more information becomes available. For example, if the Victorian government confirms whether the derogation will expire or continue.   </w:t>
      </w:r>
    </w:p>
    <w:p w:rsidR="000761FB" w:rsidRDefault="000761FB" w:rsidP="000761FB">
      <w:pPr>
        <w:rPr>
          <w:rStyle w:val="AERtextitalic"/>
        </w:rPr>
      </w:pPr>
      <w:r>
        <w:rPr>
          <w:rStyle w:val="AERtextitalic"/>
        </w:rPr>
        <w:t xml:space="preserve">Meter installation </w:t>
      </w:r>
      <w:r w:rsidR="00EB14D6">
        <w:rPr>
          <w:rStyle w:val="AERtextitalic"/>
        </w:rPr>
        <w:t xml:space="preserve">expenditure </w:t>
      </w:r>
    </w:p>
    <w:p w:rsidR="000761FB" w:rsidRPr="000761FB" w:rsidRDefault="000761FB" w:rsidP="000761FB">
      <w:pPr>
        <w:rPr>
          <w:rStyle w:val="AERbody"/>
        </w:rPr>
      </w:pPr>
      <w:r>
        <w:rPr>
          <w:rStyle w:val="AERbody"/>
        </w:rPr>
        <w:t xml:space="preserve">When compared against the other Victorian business, </w:t>
      </w:r>
      <w:r w:rsidR="00D84366">
        <w:rPr>
          <w:rStyle w:val="AERbody"/>
        </w:rPr>
        <w:t>United Energy has</w:t>
      </w:r>
      <w:r>
        <w:rPr>
          <w:rStyle w:val="AERbody"/>
        </w:rPr>
        <w:t xml:space="preserve"> proposed a modest amount in forecast meter installation costs. We therefore accept United Energy's meter installation expenditure in full. </w:t>
      </w:r>
    </w:p>
    <w:p w:rsidR="00C01677" w:rsidRDefault="00C01677" w:rsidP="00C01677">
      <w:pPr>
        <w:rPr>
          <w:rStyle w:val="AERtextunderline"/>
        </w:rPr>
      </w:pPr>
      <w:r>
        <w:rPr>
          <w:rStyle w:val="AERtextunderline"/>
        </w:rPr>
        <w:t>IT</w:t>
      </w:r>
    </w:p>
    <w:p w:rsidR="00F66C63" w:rsidRDefault="00F66C63" w:rsidP="00C01677">
      <w:pPr>
        <w:rPr>
          <w:rStyle w:val="AERbody"/>
        </w:rPr>
      </w:pPr>
      <w:r>
        <w:rPr>
          <w:rStyle w:val="AERbody"/>
        </w:rPr>
        <w:t xml:space="preserve">We approve $7.5 million ($ 2015) in IT metering capex. </w:t>
      </w:r>
    </w:p>
    <w:p w:rsidR="00EB14D6" w:rsidRDefault="00EB14D6" w:rsidP="00C01677">
      <w:pPr>
        <w:rPr>
          <w:rStyle w:val="AERbody"/>
        </w:rPr>
      </w:pPr>
      <w:r>
        <w:rPr>
          <w:rStyle w:val="AERbody"/>
        </w:rPr>
        <w:t xml:space="preserve">As a result of our cost allocation decision, only IT projects </w:t>
      </w:r>
      <w:r w:rsidR="00B44358">
        <w:rPr>
          <w:rStyle w:val="AERbody"/>
        </w:rPr>
        <w:t>that primarily relate to metering (i.e</w:t>
      </w:r>
      <w:r w:rsidR="00D84366">
        <w:rPr>
          <w:rStyle w:val="AERbody"/>
        </w:rPr>
        <w:t>. attribute</w:t>
      </w:r>
      <w:r w:rsidR="00B44358">
        <w:rPr>
          <w:rStyle w:val="AERbody"/>
        </w:rPr>
        <w:t xml:space="preserve"> 50% or more to alternative control service metering) </w:t>
      </w:r>
      <w:r w:rsidR="00014FC2">
        <w:rPr>
          <w:rStyle w:val="AERbody"/>
        </w:rPr>
        <w:t>were assessed as alternative control service</w:t>
      </w:r>
      <w:r>
        <w:rPr>
          <w:rStyle w:val="AERbody"/>
        </w:rPr>
        <w:t xml:space="preserve"> metering capex. The rest of the projects were assessed as part</w:t>
      </w:r>
      <w:r w:rsidR="00014FC2">
        <w:rPr>
          <w:rStyle w:val="AERbody"/>
        </w:rPr>
        <w:t xml:space="preserve"> of our standard control service </w:t>
      </w:r>
      <w:r>
        <w:rPr>
          <w:rStyle w:val="AERbody"/>
        </w:rPr>
        <w:t>capex assessment in attachment 6.</w:t>
      </w:r>
    </w:p>
    <w:p w:rsidR="00E30C60" w:rsidRDefault="00E30C60" w:rsidP="00C01677">
      <w:pPr>
        <w:rPr>
          <w:rStyle w:val="AERbody"/>
        </w:rPr>
      </w:pPr>
      <w:r>
        <w:rPr>
          <w:rStyle w:val="AERbody"/>
        </w:rPr>
        <w:t>We do not accept forecast expenditure relating to Power of Choice - Metering Competition. We do not consider it prudent to allow the forecast $16.4 million for this IT project when there is uncertainty regarding the start date and requirements of metering contestability</w:t>
      </w:r>
      <w:r w:rsidR="0080144F">
        <w:rPr>
          <w:rStyle w:val="AERbody"/>
        </w:rPr>
        <w:t xml:space="preserve"> in Victoria</w:t>
      </w:r>
      <w:r>
        <w:rPr>
          <w:rStyle w:val="AERbody"/>
        </w:rPr>
        <w:t xml:space="preserve">. </w:t>
      </w:r>
    </w:p>
    <w:p w:rsidR="0080144F" w:rsidRDefault="0080144F" w:rsidP="0080144F">
      <w:r>
        <w:rPr>
          <w:rStyle w:val="AERbody"/>
        </w:rPr>
        <w:t xml:space="preserve">We consider that a cost pass </w:t>
      </w:r>
      <w:r>
        <w:t xml:space="preserve">event would be a more appropriate mechanism for addressing any under or over recovery in costs which are associated with an expansion of metering contestability. </w:t>
      </w:r>
    </w:p>
    <w:p w:rsidR="00EB14D6" w:rsidRPr="00EB14D6" w:rsidRDefault="0080144F" w:rsidP="00C01677">
      <w:pPr>
        <w:rPr>
          <w:rStyle w:val="AERbody"/>
        </w:rPr>
      </w:pPr>
      <w:r>
        <w:t xml:space="preserve">We have accepted United Energy's two other IT metering capex projects for the SSN UIQ Lifecycle Refresh and Meter Asset Management. </w:t>
      </w:r>
    </w:p>
    <w:p w:rsidR="00C01677" w:rsidRPr="00C01677" w:rsidRDefault="00C01677" w:rsidP="00C01677">
      <w:pPr>
        <w:rPr>
          <w:rStyle w:val="AERtextunderline"/>
        </w:rPr>
      </w:pPr>
      <w:r>
        <w:rPr>
          <w:rStyle w:val="AERtextunderline"/>
        </w:rPr>
        <w:t>Communications</w:t>
      </w:r>
    </w:p>
    <w:p w:rsidR="00C01677" w:rsidRPr="00C01677" w:rsidRDefault="00C01677" w:rsidP="00C01677">
      <w:r>
        <w:t>United Energy proposed $0.2 million ($2015) in communications metering capex</w:t>
      </w:r>
      <w:r>
        <w:rPr>
          <w:rStyle w:val="FootnoteReference"/>
        </w:rPr>
        <w:footnoteReference w:id="72"/>
      </w:r>
      <w:r>
        <w:t xml:space="preserve">. This is a modest amount of expenditure and so we have approved this amount in full. </w:t>
      </w:r>
    </w:p>
    <w:p w:rsidR="00766EEA" w:rsidRDefault="00766EEA" w:rsidP="00766EEA">
      <w:pPr>
        <w:pStyle w:val="HeadingOrange"/>
      </w:pPr>
      <w:r>
        <w:t>Forecast opex</w:t>
      </w:r>
    </w:p>
    <w:p w:rsidR="005B0DB8" w:rsidRDefault="005B0DB8" w:rsidP="005B0DB8">
      <w:r>
        <w:t xml:space="preserve">We accept $109.1 million </w:t>
      </w:r>
      <w:r w:rsidR="001E79DF">
        <w:t xml:space="preserve">($2015) </w:t>
      </w:r>
      <w:r>
        <w:t xml:space="preserve">in opex for annual metering charges. This is equal to approximately 87 percent of United Energy’s proposed $125.9 million ($2015). </w:t>
      </w:r>
    </w:p>
    <w:p w:rsidR="005B0DB8" w:rsidRDefault="005B0DB8" w:rsidP="005B0DB8">
      <w:pPr>
        <w:rPr>
          <w:rStyle w:val="AERtextunderline"/>
        </w:rPr>
      </w:pPr>
      <w:r>
        <w:rPr>
          <w:rStyle w:val="AERtextunderline"/>
        </w:rPr>
        <w:t>Base</w:t>
      </w:r>
    </w:p>
    <w:p w:rsidR="005B0DB8" w:rsidRDefault="005B0DB8" w:rsidP="005B0DB8">
      <w:r>
        <w:t xml:space="preserve">Our determination on United Energy’s base level of metering opex applied the revealed costs approach. We also adjusted for any non–recurrent costs or material inefficiencies. </w:t>
      </w:r>
      <w:r>
        <w:fldChar w:fldCharType="begin"/>
      </w:r>
      <w:r>
        <w:instrText xml:space="preserve"> REF _Ref430264360 \h </w:instrText>
      </w:r>
      <w:r>
        <w:fldChar w:fldCharType="separate"/>
      </w:r>
      <w:r w:rsidR="00506F13">
        <w:t xml:space="preserve">Table </w:t>
      </w:r>
      <w:r w:rsidR="00506F13">
        <w:rPr>
          <w:noProof/>
        </w:rPr>
        <w:t>16</w:t>
      </w:r>
      <w:r w:rsidR="00506F13">
        <w:t>.</w:t>
      </w:r>
      <w:r w:rsidR="00506F13">
        <w:rPr>
          <w:noProof/>
        </w:rPr>
        <w:t>13</w:t>
      </w:r>
      <w:r>
        <w:fldChar w:fldCharType="end"/>
      </w:r>
      <w:r>
        <w:t xml:space="preserve"> breaks down each component of our preliminary decision regarding United Energy’s base metering opex.</w:t>
      </w:r>
    </w:p>
    <w:p w:rsidR="005B0DB8" w:rsidRDefault="005B0DB8" w:rsidP="005B0DB8">
      <w:pPr>
        <w:pStyle w:val="Caption"/>
      </w:pPr>
      <w:bookmarkStart w:id="101" w:name="_Ref430264360"/>
      <w:r>
        <w:t xml:space="preserve">Table </w:t>
      </w:r>
      <w:fldSimple w:instr=" STYLEREF 1 \s ">
        <w:r w:rsidR="00506F13">
          <w:rPr>
            <w:noProof/>
          </w:rPr>
          <w:t>16</w:t>
        </w:r>
      </w:fldSimple>
      <w:r w:rsidR="00677B7F">
        <w:t>.</w:t>
      </w:r>
      <w:fldSimple w:instr=" SEQ Table \* ARABIC \s 1 ">
        <w:r w:rsidR="00506F13">
          <w:rPr>
            <w:noProof/>
          </w:rPr>
          <w:t>13</w:t>
        </w:r>
      </w:fldSimple>
      <w:bookmarkEnd w:id="101"/>
      <w:r>
        <w:tab/>
        <w:t>AER assessment of the base</w:t>
      </w:r>
    </w:p>
    <w:tbl>
      <w:tblPr>
        <w:tblStyle w:val="AERtable-numbers"/>
        <w:tblW w:w="0" w:type="auto"/>
        <w:tblLook w:val="04A0" w:firstRow="1" w:lastRow="0" w:firstColumn="1" w:lastColumn="0" w:noHBand="0" w:noVBand="1"/>
      </w:tblPr>
      <w:tblGrid>
        <w:gridCol w:w="4346"/>
        <w:gridCol w:w="4347"/>
      </w:tblGrid>
      <w:tr w:rsidR="005B0DB8" w:rsidTr="001A0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B0DB8" w:rsidRPr="004E33ED" w:rsidRDefault="005B0DB8" w:rsidP="001A07AB">
            <w:r>
              <w:t>Component</w:t>
            </w:r>
          </w:p>
        </w:tc>
        <w:tc>
          <w:tcPr>
            <w:tcW w:w="4347" w:type="dxa"/>
          </w:tcPr>
          <w:p w:rsidR="005B0DB8" w:rsidRPr="004E33ED" w:rsidRDefault="005B0DB8" w:rsidP="001A07AB">
            <w:pPr>
              <w:cnfStyle w:val="100000000000" w:firstRow="1" w:lastRow="0" w:firstColumn="0" w:lastColumn="0" w:oddVBand="0" w:evenVBand="0" w:oddHBand="0" w:evenHBand="0" w:firstRowFirstColumn="0" w:firstRowLastColumn="0" w:lastRowFirstColumn="0" w:lastRowLastColumn="0"/>
            </w:pPr>
            <w:r>
              <w:t>($m, 2015)</w:t>
            </w:r>
          </w:p>
        </w:tc>
      </w:tr>
      <w:tr w:rsidR="005B0DB8" w:rsidTr="001A07AB">
        <w:tc>
          <w:tcPr>
            <w:cnfStyle w:val="001000000000" w:firstRow="0" w:lastRow="0" w:firstColumn="1" w:lastColumn="0" w:oddVBand="0" w:evenVBand="0" w:oddHBand="0" w:evenHBand="0" w:firstRowFirstColumn="0" w:firstRowLastColumn="0" w:lastRowFirstColumn="0" w:lastRowLastColumn="0"/>
            <w:tcW w:w="4346" w:type="dxa"/>
          </w:tcPr>
          <w:p w:rsidR="005B0DB8" w:rsidRPr="004E33ED" w:rsidRDefault="005B0DB8" w:rsidP="001A07AB">
            <w:r>
              <w:t>R</w:t>
            </w:r>
            <w:r w:rsidRPr="004E33ED">
              <w:t>aw base</w:t>
            </w:r>
          </w:p>
        </w:tc>
        <w:tc>
          <w:tcPr>
            <w:tcW w:w="4347" w:type="dxa"/>
          </w:tcPr>
          <w:p w:rsidR="005B0DB8" w:rsidRPr="004E33ED" w:rsidRDefault="005B0DB8" w:rsidP="001A07AB">
            <w:pPr>
              <w:cnfStyle w:val="000000000000" w:firstRow="0" w:lastRow="0" w:firstColumn="0" w:lastColumn="0" w:oddVBand="0" w:evenVBand="0" w:oddHBand="0" w:evenHBand="0" w:firstRowFirstColumn="0" w:firstRowLastColumn="0" w:lastRowFirstColumn="0" w:lastRowLastColumn="0"/>
            </w:pPr>
            <w:r>
              <w:t>24.0</w:t>
            </w:r>
          </w:p>
        </w:tc>
      </w:tr>
      <w:tr w:rsidR="005B0DB8" w:rsidTr="001A0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B0DB8" w:rsidRPr="004E33ED" w:rsidRDefault="005B0DB8" w:rsidP="001A07AB">
            <w:r>
              <w:t>Adjustment for non–recurrent costs</w:t>
            </w:r>
          </w:p>
        </w:tc>
        <w:tc>
          <w:tcPr>
            <w:tcW w:w="4347" w:type="dxa"/>
          </w:tcPr>
          <w:p w:rsidR="005B0DB8" w:rsidRPr="004E33ED" w:rsidRDefault="005B0DB8" w:rsidP="001A07AB">
            <w:pPr>
              <w:cnfStyle w:val="000000010000" w:firstRow="0" w:lastRow="0" w:firstColumn="0" w:lastColumn="0" w:oddVBand="0" w:evenVBand="0" w:oddHBand="0" w:evenHBand="1" w:firstRowFirstColumn="0" w:firstRowLastColumn="0" w:lastRowFirstColumn="0" w:lastRowLastColumn="0"/>
            </w:pPr>
            <w:r>
              <w:t>–2.2</w:t>
            </w:r>
          </w:p>
        </w:tc>
      </w:tr>
      <w:tr w:rsidR="005B0DB8" w:rsidTr="001A07AB">
        <w:tc>
          <w:tcPr>
            <w:cnfStyle w:val="001000000000" w:firstRow="0" w:lastRow="0" w:firstColumn="1" w:lastColumn="0" w:oddVBand="0" w:evenVBand="0" w:oddHBand="0" w:evenHBand="0" w:firstRowFirstColumn="0" w:firstRowLastColumn="0" w:lastRowFirstColumn="0" w:lastRowLastColumn="0"/>
            <w:tcW w:w="4346" w:type="dxa"/>
          </w:tcPr>
          <w:p w:rsidR="005B0DB8" w:rsidRPr="004E33ED" w:rsidRDefault="005B0DB8" w:rsidP="001A07AB">
            <w:r>
              <w:t>Adjustment for material inefficiencies</w:t>
            </w:r>
          </w:p>
        </w:tc>
        <w:tc>
          <w:tcPr>
            <w:tcW w:w="4347" w:type="dxa"/>
          </w:tcPr>
          <w:p w:rsidR="005B0DB8" w:rsidRPr="004E33ED" w:rsidRDefault="005B0DB8" w:rsidP="001A07AB">
            <w:pPr>
              <w:cnfStyle w:val="000000000000" w:firstRow="0" w:lastRow="0" w:firstColumn="0" w:lastColumn="0" w:oddVBand="0" w:evenVBand="0" w:oddHBand="0" w:evenHBand="0" w:firstRowFirstColumn="0" w:firstRowLastColumn="0" w:lastRowFirstColumn="0" w:lastRowLastColumn="0"/>
            </w:pPr>
            <w:r w:rsidRPr="00D74CB9">
              <w:t>0.0</w:t>
            </w:r>
          </w:p>
        </w:tc>
      </w:tr>
      <w:tr w:rsidR="005B0DB8" w:rsidTr="001A0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B0DB8" w:rsidRPr="004E33ED" w:rsidRDefault="005B0DB8" w:rsidP="001A07AB">
            <w:r>
              <w:t>Total</w:t>
            </w:r>
          </w:p>
        </w:tc>
        <w:tc>
          <w:tcPr>
            <w:tcW w:w="4347" w:type="dxa"/>
          </w:tcPr>
          <w:p w:rsidR="005B0DB8" w:rsidRPr="004E33ED" w:rsidRDefault="005B0DB8" w:rsidP="001A07AB">
            <w:pPr>
              <w:cnfStyle w:val="000000010000" w:firstRow="0" w:lastRow="0" w:firstColumn="0" w:lastColumn="0" w:oddVBand="0" w:evenVBand="0" w:oddHBand="0" w:evenHBand="1" w:firstRowFirstColumn="0" w:firstRowLastColumn="0" w:lastRowFirstColumn="0" w:lastRowLastColumn="0"/>
            </w:pPr>
            <w:r>
              <w:t>21.8</w:t>
            </w:r>
          </w:p>
        </w:tc>
      </w:tr>
    </w:tbl>
    <w:p w:rsidR="005B0DB8" w:rsidRDefault="005B0DB8" w:rsidP="00F6422E">
      <w:pPr>
        <w:pStyle w:val="AERtablesource"/>
      </w:pPr>
      <w:r>
        <w:t xml:space="preserve">Source: </w:t>
      </w:r>
      <w:r>
        <w:tab/>
        <w:t>AER analysis</w:t>
      </w:r>
      <w:r w:rsidR="001E79DF">
        <w:t>.</w:t>
      </w:r>
    </w:p>
    <w:p w:rsidR="005B0DB8" w:rsidRDefault="005B0DB8" w:rsidP="005B0DB8">
      <w:r>
        <w:t>Using the revealed costs approach, we selected United Energy’s actual metering opex in 2014 as our starting point. United Energy’s actual metering opex in 2014 was $24.0 million ($2015).</w:t>
      </w:r>
    </w:p>
    <w:p w:rsidR="005B0DB8" w:rsidRDefault="005B0DB8" w:rsidP="005B0DB8">
      <w:r>
        <w:t xml:space="preserve">We selected United Energy’s actual metering opex in 2014 for two reasons. First, it is the last completed year from which we have audited accounts on </w:t>
      </w:r>
      <w:r w:rsidR="004B7BA0">
        <w:t>United Energy’s</w:t>
      </w:r>
      <w:r>
        <w:t xml:space="preserve"> metering opex. Second, the costs incurred in 2014 should best resemble business–as–usual opex for metering in the forthcoming 2016</w:t>
      </w:r>
      <w:r w:rsidR="00403457">
        <w:t>–</w:t>
      </w:r>
      <w:r>
        <w:t xml:space="preserve">20 regulatory control period. This is because </w:t>
      </w:r>
      <w:r w:rsidR="004B7BA0">
        <w:t>United Energy</w:t>
      </w:r>
      <w:r w:rsidR="00BC37E9">
        <w:t xml:space="preserve"> had been set a target to have completed </w:t>
      </w:r>
      <w:r>
        <w:t>its rollout of AMI before the commencement of the 2014 year.</w:t>
      </w:r>
      <w:r>
        <w:rPr>
          <w:rStyle w:val="FootnoteReference"/>
        </w:rPr>
        <w:footnoteReference w:id="73"/>
      </w:r>
    </w:p>
    <w:p w:rsidR="005B0DB8" w:rsidRDefault="005B0DB8" w:rsidP="005B0DB8">
      <w:r>
        <w:t>When applying the revealed costs approach, we considered if we should select an average of multiple, instead of a single, years' worth of historical metering opex. Such an approach would be consistent with previous AER metering decisions.</w:t>
      </w:r>
      <w:r>
        <w:rPr>
          <w:rStyle w:val="FootnoteReference"/>
        </w:rPr>
        <w:footnoteReference w:id="74"/>
      </w:r>
      <w:r>
        <w:t xml:space="preserve"> This is where we used an average of multiple years of a business's actual metering opex to derive the base. In the case of </w:t>
      </w:r>
      <w:r w:rsidR="004B7BA0">
        <w:t>United Energy</w:t>
      </w:r>
      <w:r>
        <w:t>, the adoption of this approach would involve calculating the base by taking an average of its actual opex in years inclusive of and prior to 2014.</w:t>
      </w:r>
    </w:p>
    <w:p w:rsidR="005B0DB8" w:rsidRDefault="005B0DB8" w:rsidP="005B0DB8">
      <w:r>
        <w:t xml:space="preserve">We have decided against using a multi–year approach. In years prior to 2014, </w:t>
      </w:r>
      <w:r w:rsidR="004B7BA0">
        <w:t>United Energy</w:t>
      </w:r>
      <w:r>
        <w:t xml:space="preserve"> was in the midst of its AMI rollout. In the 2016–20 </w:t>
      </w:r>
      <w:r w:rsidR="001E79DF">
        <w:t xml:space="preserve">regulatory control </w:t>
      </w:r>
      <w:r>
        <w:t xml:space="preserve">period, however, its metering operations should be in a business–as–usual phase. We therefore decided against using the multiple–year approach since it would capture costs incurred in a different operating environment to that which </w:t>
      </w:r>
      <w:r w:rsidR="004B7BA0">
        <w:t>United Energy</w:t>
      </w:r>
      <w:r>
        <w:t xml:space="preserve"> will experience in the forecast period.</w:t>
      </w:r>
    </w:p>
    <w:p w:rsidR="00DD3FC9" w:rsidRDefault="005B0DB8" w:rsidP="00DD3FC9">
      <w:r>
        <w:t>The next step in our assessment of the base involved considering whether we should make any adjustmen</w:t>
      </w:r>
      <w:r w:rsidR="00DD3FC9">
        <w:t>ts for non–recurrent expenditure.</w:t>
      </w:r>
      <w:r w:rsidR="005B3701">
        <w:t xml:space="preserve"> For all the other Victorian electricity distributors,</w:t>
      </w:r>
      <w:r w:rsidR="00FE42BC">
        <w:t xml:space="preserve"> we considered the adjustments which they proposed to make to their base. United Energy</w:t>
      </w:r>
      <w:r w:rsidR="00C4320A">
        <w:t>,</w:t>
      </w:r>
      <w:r w:rsidR="005B3701">
        <w:t xml:space="preserve"> however,</w:t>
      </w:r>
      <w:r w:rsidR="00DD3FC9">
        <w:t xml:space="preserve"> did not</w:t>
      </w:r>
      <w:r w:rsidR="005B3701">
        <w:t xml:space="preserve"> </w:t>
      </w:r>
      <w:r w:rsidR="00FE42BC">
        <w:t>propose to adjust for non-recurrent expenditure</w:t>
      </w:r>
      <w:r w:rsidR="00DD3FC9">
        <w:t>.</w:t>
      </w:r>
      <w:r w:rsidR="00C4320A">
        <w:t xml:space="preserve"> We</w:t>
      </w:r>
      <w:r w:rsidR="00FE42BC">
        <w:t xml:space="preserve"> </w:t>
      </w:r>
      <w:r w:rsidR="00C4320A">
        <w:t xml:space="preserve">considered </w:t>
      </w:r>
      <w:r w:rsidR="00FE42BC">
        <w:t>whether</w:t>
      </w:r>
      <w:r w:rsidR="00C4320A">
        <w:t xml:space="preserve"> this aspect of </w:t>
      </w:r>
      <w:r w:rsidR="00BE39FC">
        <w:t>its</w:t>
      </w:r>
      <w:r w:rsidR="00C4320A">
        <w:t xml:space="preserve"> proposal should be acc</w:t>
      </w:r>
      <w:r w:rsidR="00BE39FC">
        <w:t xml:space="preserve">epted, or if we should make an </w:t>
      </w:r>
      <w:r w:rsidR="00C4320A">
        <w:t>adjustments to the base.</w:t>
      </w:r>
    </w:p>
    <w:p w:rsidR="005B0DB8" w:rsidRDefault="00BE39FC" w:rsidP="005B0DB8">
      <w:r>
        <w:t>Our preliminary decision is that United Energy’s base should be adjusted for non-recurrent expendit</w:t>
      </w:r>
      <w:r w:rsidR="004F1BFA">
        <w:t>ure. I</w:t>
      </w:r>
      <w:r w:rsidR="006B7EA7">
        <w:t>n</w:t>
      </w:r>
      <w:r w:rsidR="00AA0C0C">
        <w:t xml:space="preserve"> the</w:t>
      </w:r>
      <w:r w:rsidR="006B7EA7">
        <w:t xml:space="preserve"> 2014 base year United Energy had not yet fully completed its AMI rollout.</w:t>
      </w:r>
      <w:r w:rsidR="006B7EA7">
        <w:rPr>
          <w:rStyle w:val="FootnoteReference"/>
        </w:rPr>
        <w:footnoteReference w:id="75"/>
      </w:r>
      <w:r w:rsidR="006B7EA7">
        <w:t xml:space="preserve"> </w:t>
      </w:r>
      <w:r w:rsidR="004F1BFA">
        <w:t>In comparison,</w:t>
      </w:r>
      <w:r w:rsidR="006B7EA7">
        <w:t xml:space="preserve"> i</w:t>
      </w:r>
      <w:r w:rsidR="005B0DB8">
        <w:t xml:space="preserve">n the 2016–20 regulatory control period </w:t>
      </w:r>
      <w:r w:rsidR="004F1BFA">
        <w:t>it</w:t>
      </w:r>
      <w:r w:rsidR="005B0DB8">
        <w:t xml:space="preserve"> should be in a business–as–usual phase of delivering smart metering services to customers. </w:t>
      </w:r>
      <w:r w:rsidR="004F1BFA">
        <w:t>We thereby consider any costs incurred in 2014 that</w:t>
      </w:r>
      <w:r w:rsidR="005B0DB8">
        <w:t xml:space="preserve"> is related to </w:t>
      </w:r>
      <w:r w:rsidR="004F1BFA">
        <w:t>United Energy’s</w:t>
      </w:r>
      <w:r w:rsidR="005B0DB8">
        <w:t xml:space="preserve"> </w:t>
      </w:r>
      <w:r w:rsidR="00AA0C0C">
        <w:t>AMI rollout</w:t>
      </w:r>
      <w:r w:rsidR="005B0DB8">
        <w:t xml:space="preserve"> should be regarded as non–recurrent, or "one–off", expenditure </w:t>
      </w:r>
      <w:r w:rsidR="00AA0C0C">
        <w:t>which</w:t>
      </w:r>
      <w:r w:rsidR="005B0DB8">
        <w:t xml:space="preserve"> should be removed from the base.</w:t>
      </w:r>
    </w:p>
    <w:p w:rsidR="005B0DB8" w:rsidRDefault="004F1BFA" w:rsidP="005B0DB8">
      <w:r>
        <w:t xml:space="preserve">Taking this position, we adjusted United Energy’s base by $2.2 million ($2015) for non-recurrent expenditure. This amount was calculated by applying the same percentage adjustment which Jemena’s proposal applied to its base. </w:t>
      </w:r>
      <w:r w:rsidR="00DD3FC9">
        <w:t>This resulted in a 9.25 per</w:t>
      </w:r>
      <w:r w:rsidR="001E79DF">
        <w:t xml:space="preserve"> </w:t>
      </w:r>
      <w:r w:rsidR="00DD3FC9">
        <w:t xml:space="preserve">cent, or </w:t>
      </w:r>
      <w:r w:rsidR="004B7BA0">
        <w:t xml:space="preserve">$2.2 million </w:t>
      </w:r>
      <w:r w:rsidR="00DD3FC9">
        <w:t>($2015), adjustment.</w:t>
      </w:r>
      <w:r>
        <w:t xml:space="preserve"> </w:t>
      </w:r>
      <w:r w:rsidR="00DD3FC9">
        <w:t xml:space="preserve">We consider Jemena’s proposed adjustment </w:t>
      </w:r>
      <w:r w:rsidR="00E7141F">
        <w:t xml:space="preserve">to its metering base </w:t>
      </w:r>
      <w:r w:rsidR="00DD3FC9">
        <w:t xml:space="preserve">to be a good “benchmark” to apply because </w:t>
      </w:r>
      <w:r>
        <w:t>it</w:t>
      </w:r>
      <w:r w:rsidR="00DD3FC9">
        <w:t xml:space="preserve"> </w:t>
      </w:r>
      <w:r w:rsidR="00E7141F">
        <w:t>is</w:t>
      </w:r>
      <w:r w:rsidR="00DD3FC9">
        <w:t xml:space="preserve"> a similar size</w:t>
      </w:r>
      <w:r>
        <w:t xml:space="preserve"> to United Energy</w:t>
      </w:r>
      <w:r w:rsidR="00DD3FC9">
        <w:t xml:space="preserve"> in terms of customers.</w:t>
      </w:r>
    </w:p>
    <w:p w:rsidR="005B0DB8" w:rsidRDefault="00E7141F" w:rsidP="005B0DB8">
      <w:r>
        <w:t>After we removed non</w:t>
      </w:r>
      <w:r w:rsidR="005B0DB8">
        <w:t xml:space="preserve">–current expenditure, we considered if there are any material inefficiencies in the base for which we should adjust. In past metering decisions, we have used benchmarking to conduct this assessment. We, however, consider this approach to be inappropriate for </w:t>
      </w:r>
      <w:r w:rsidR="00537545">
        <w:t>United Energy</w:t>
      </w:r>
      <w:r w:rsidR="005B0DB8">
        <w:t xml:space="preserve"> circumstances for the reasons outlined in section </w:t>
      </w:r>
      <w:r w:rsidR="005B0DB8">
        <w:fldChar w:fldCharType="begin"/>
      </w:r>
      <w:r w:rsidR="005B0DB8">
        <w:instrText xml:space="preserve"> REF _Ref432263950 \r \h </w:instrText>
      </w:r>
      <w:r w:rsidR="005B0DB8">
        <w:fldChar w:fldCharType="separate"/>
      </w:r>
      <w:r w:rsidR="00506F13">
        <w:t>16.3.3.2</w:t>
      </w:r>
      <w:r w:rsidR="005B0DB8">
        <w:fldChar w:fldCharType="end"/>
      </w:r>
      <w:r w:rsidR="005B0DB8">
        <w:t xml:space="preserve"> above.</w:t>
      </w:r>
    </w:p>
    <w:p w:rsidR="005B0DB8" w:rsidRDefault="005B0DB8" w:rsidP="005B0DB8">
      <w:r>
        <w:t xml:space="preserve">We consider that following the removal of non–recurrent expenditure, </w:t>
      </w:r>
      <w:r w:rsidR="00537545">
        <w:t>United Energy’s</w:t>
      </w:r>
      <w:r>
        <w:t xml:space="preserve"> actual opex in 2014 does not contain material inefficiencies. We reached this conclusion on the basis that the Victorian distribution businesses are generally efficient. This is compared to their counterparts in other regions of the national electricity market.</w:t>
      </w:r>
      <w:r>
        <w:rPr>
          <w:rStyle w:val="FootnoteReference"/>
        </w:rPr>
        <w:footnoteReference w:id="76"/>
      </w:r>
      <w:r>
        <w:t xml:space="preserve"> We have therefore decided not to make an efficiency adjustment to the base level of opex. </w:t>
      </w:r>
    </w:p>
    <w:p w:rsidR="005B0DB8" w:rsidRDefault="00537545" w:rsidP="005B0DB8">
      <w:r>
        <w:t>We consider a base of $21.8</w:t>
      </w:r>
      <w:r w:rsidR="005B0DB8">
        <w:t xml:space="preserve"> million ($2015) is efficient. </w:t>
      </w:r>
    </w:p>
    <w:p w:rsidR="005B0DB8" w:rsidRPr="00F34B4C" w:rsidRDefault="005B0DB8" w:rsidP="005B0DB8">
      <w:pPr>
        <w:rPr>
          <w:rStyle w:val="AERtextunderline"/>
        </w:rPr>
      </w:pPr>
      <w:r>
        <w:rPr>
          <w:rStyle w:val="AERtextunderline"/>
        </w:rPr>
        <w:t>Step</w:t>
      </w:r>
    </w:p>
    <w:p w:rsidR="006D523B" w:rsidRDefault="00537545" w:rsidP="005B0DB8">
      <w:r>
        <w:t>United Energy proposed a step change for the introduction of metering contestability. If accepted, the proposed step change would increase United Energy’s opex in the 2016-20 regulatory control period by $3.5 million ($2015).</w:t>
      </w:r>
      <w:r w:rsidR="00651683">
        <w:t xml:space="preserve"> We have, however, decided to not accept it.</w:t>
      </w:r>
    </w:p>
    <w:p w:rsidR="005B0DB8" w:rsidRDefault="005B0DB8" w:rsidP="005B0DB8">
      <w:r>
        <w:t>We will only accept a proposed step change if it is associated with a new regulatory obligation or a capex/opex trade-off.</w:t>
      </w:r>
      <w:r>
        <w:rPr>
          <w:rStyle w:val="FootnoteReference"/>
        </w:rPr>
        <w:footnoteReference w:id="77"/>
      </w:r>
      <w:r>
        <w:t xml:space="preserve"> This position is consistent with our </w:t>
      </w:r>
      <w:r w:rsidRPr="00BA33C7">
        <w:rPr>
          <w:i/>
        </w:rPr>
        <w:t>Expenditure forecast assessment guideline</w:t>
      </w:r>
      <w:r>
        <w:t>.</w:t>
      </w:r>
      <w:r>
        <w:rPr>
          <w:rStyle w:val="FootnoteReference"/>
        </w:rPr>
        <w:footnoteReference w:id="78"/>
      </w:r>
    </w:p>
    <w:p w:rsidR="006D523B" w:rsidRDefault="00651683" w:rsidP="005B0DB8">
      <w:r>
        <w:t xml:space="preserve">We are satisfied that the propose step change </w:t>
      </w:r>
      <w:r w:rsidR="006D523B">
        <w:t>relates to a potential</w:t>
      </w:r>
      <w:r>
        <w:t xml:space="preserve"> change in reg</w:t>
      </w:r>
      <w:r w:rsidR="00BC37E9">
        <w:t xml:space="preserve">ulation. </w:t>
      </w:r>
    </w:p>
    <w:p w:rsidR="006D523B" w:rsidRPr="006D523B" w:rsidRDefault="00216691" w:rsidP="006D523B">
      <w:pPr>
        <w:rPr>
          <w:rStyle w:val="AERbody"/>
        </w:rPr>
      </w:pPr>
      <w:r>
        <w:t xml:space="preserve">Nonetheless, </w:t>
      </w:r>
      <w:r w:rsidR="00BC37E9">
        <w:t>we are</w:t>
      </w:r>
      <w:r w:rsidR="00651683">
        <w:t xml:space="preserve"> not satisfied that this change in regulation will lead to an increase in United Energy’s operating costs.</w:t>
      </w:r>
      <w:r>
        <w:t xml:space="preserve"> </w:t>
      </w:r>
      <w:r w:rsidR="00BC37E9">
        <w:t>In fact, the introduction o</w:t>
      </w:r>
      <w:r w:rsidR="001A03C0">
        <w:t>f metering contestability may lead to cost savings. This is apparent with respect to CitiPower’s and Powercor’s metering proposals. Both of these Victorian electricity distribution businesses removed opex from their metering base. This is after forecasting fewer overheads as consequence of, among other things, the introduction of contestability in metering.</w:t>
      </w:r>
      <w:r>
        <w:t xml:space="preserve"> </w:t>
      </w:r>
      <w:r w:rsidR="006D523B">
        <w:rPr>
          <w:rStyle w:val="AERbody"/>
        </w:rPr>
        <w:t>More broadly,</w:t>
      </w:r>
      <w:r w:rsidR="006D523B" w:rsidRPr="006D523B">
        <w:rPr>
          <w:rStyle w:val="AERbody"/>
        </w:rPr>
        <w:t xml:space="preserve"> we do not consider it prudent to allow for any step changes related to metering contestability when there is uncertainty regarding the start date and requirements of metering contestability in Victoria. </w:t>
      </w:r>
    </w:p>
    <w:p w:rsidR="006D523B" w:rsidRPr="006D523B" w:rsidRDefault="006D523B" w:rsidP="006D523B">
      <w:r w:rsidRPr="006D523B">
        <w:rPr>
          <w:rStyle w:val="AERbody"/>
        </w:rPr>
        <w:t xml:space="preserve">We consider that a cost pass </w:t>
      </w:r>
      <w:r w:rsidR="001E79DF">
        <w:rPr>
          <w:rStyle w:val="AERbody"/>
        </w:rPr>
        <w:t xml:space="preserve">through </w:t>
      </w:r>
      <w:r w:rsidRPr="006D523B">
        <w:t xml:space="preserve">event would be a more appropriate mechanism for addressing any under or over recovery in costs which are associated with an expansion of metering contestability. </w:t>
      </w:r>
    </w:p>
    <w:p w:rsidR="00651683" w:rsidRDefault="001A03C0" w:rsidP="005B0DB8">
      <w:r>
        <w:t xml:space="preserve">Our preliminary decision is </w:t>
      </w:r>
      <w:r w:rsidR="00BC37E9">
        <w:t xml:space="preserve">to </w:t>
      </w:r>
      <w:r>
        <w:t xml:space="preserve">not accept United Energy’s proposed step change because we are not satisfied that the event underpinning it (metering contestability) will give rise to an increase in costs.  </w:t>
      </w:r>
    </w:p>
    <w:p w:rsidR="005B0DB8" w:rsidRDefault="005B0DB8" w:rsidP="005B0DB8">
      <w:pPr>
        <w:rPr>
          <w:rStyle w:val="AERtextunderline"/>
        </w:rPr>
      </w:pPr>
      <w:r w:rsidRPr="00FF4F9B">
        <w:rPr>
          <w:rStyle w:val="AERtextunderline"/>
        </w:rPr>
        <w:t xml:space="preserve">Trend  </w:t>
      </w:r>
    </w:p>
    <w:p w:rsidR="005B0DB8" w:rsidRDefault="005B0DB8" w:rsidP="005B0DB8">
      <w:r>
        <w:t>We trended forward the base. In doing so we did not adjust for metering customer growth. We also applied zero forecast real price and productivity growth.</w:t>
      </w:r>
    </w:p>
    <w:p w:rsidR="005B0DB8" w:rsidRDefault="005B0DB8" w:rsidP="005B0DB8">
      <w:r>
        <w:t xml:space="preserve">We have decided not to adjust for customer growth on the basis that the majority of operating costs associated with delivering AMI services are fixed. More specifically, the relevant costs involve IT and communications infrastructure; the cost of which tends not to vary according to the number of customers a service provider has. We conclude that it is unnecessary to adjust for any growth in metering customers </w:t>
      </w:r>
      <w:r w:rsidR="00D3156C">
        <w:t>United Energy</w:t>
      </w:r>
      <w:r>
        <w:t xml:space="preserve"> may experience.</w:t>
      </w:r>
    </w:p>
    <w:p w:rsidR="005B0DB8" w:rsidRDefault="005B0DB8" w:rsidP="005B0DB8">
      <w:r>
        <w:t xml:space="preserve">Additionally, we expect </w:t>
      </w:r>
      <w:r w:rsidR="00D3156C">
        <w:t>United Energy’s</w:t>
      </w:r>
      <w:r>
        <w:t xml:space="preserve"> opex to be relatively flat over the 2016–20 regulatory control period. This is on account of the fact that it will be entering a business–as–usual phase of its AMI operations.  Because of this, we have decided to apply zero forecast real price and productivity growth. We also reached this conclusion after adopting the view that </w:t>
      </w:r>
      <w:r w:rsidR="00D3156C">
        <w:t>United Energy</w:t>
      </w:r>
      <w:r>
        <w:t xml:space="preserve"> should be able to manage any real price changes through productivity improvements. </w:t>
      </w:r>
    </w:p>
    <w:p w:rsidR="00766EEA" w:rsidRDefault="005B0DB8" w:rsidP="00886849">
      <w:r>
        <w:t>Once trended forwarded, we calculated an alternative</w:t>
      </w:r>
      <w:r w:rsidR="00D3156C">
        <w:t xml:space="preserve"> metering opex forecast of $109.1</w:t>
      </w:r>
      <w:r>
        <w:t> million ($2015).</w:t>
      </w:r>
    </w:p>
    <w:p w:rsidR="006D523B" w:rsidRDefault="006D523B" w:rsidP="006D523B">
      <w:pPr>
        <w:pStyle w:val="HeadingOrange"/>
      </w:pPr>
      <w:r>
        <w:t>Depreciation</w:t>
      </w:r>
    </w:p>
    <w:p w:rsidR="006D523B" w:rsidRPr="006D523B" w:rsidRDefault="006D523B" w:rsidP="006D523B">
      <w:r w:rsidRPr="006D523B">
        <w:t xml:space="preserve">We accept </w:t>
      </w:r>
      <w:r>
        <w:t>United Energy</w:t>
      </w:r>
      <w:r w:rsidRPr="006D523B">
        <w:t>'</w:t>
      </w:r>
      <w:r>
        <w:t>s</w:t>
      </w:r>
      <w:r w:rsidRPr="006D523B">
        <w:t xml:space="preserve"> proposed approach to depreciation. As a result, this preliminary decision specifies a standard asset life of:</w:t>
      </w:r>
    </w:p>
    <w:p w:rsidR="006D523B" w:rsidRPr="006D523B" w:rsidRDefault="006D523B" w:rsidP="006D523B">
      <w:pPr>
        <w:pStyle w:val="AERbulletlistfirststyle"/>
      </w:pPr>
      <w:r w:rsidRPr="006D523B">
        <w:t>15 years for remotely read interval meters and transformers</w:t>
      </w:r>
    </w:p>
    <w:p w:rsidR="006D523B" w:rsidRPr="006D523B" w:rsidRDefault="006D523B" w:rsidP="006D523B">
      <w:pPr>
        <w:pStyle w:val="AERbulletlistfirststyle"/>
      </w:pPr>
      <w:r w:rsidRPr="006D523B">
        <w:t>7 years for IT, communications, and other metering related assets</w:t>
      </w:r>
      <w:r w:rsidR="001A6B39">
        <w:t>.</w:t>
      </w:r>
    </w:p>
    <w:p w:rsidR="006D523B" w:rsidRPr="006D523B" w:rsidRDefault="006D523B" w:rsidP="006D523B">
      <w:pPr>
        <w:pStyle w:val="AERbulletlistfirststyle"/>
        <w:numPr>
          <w:ilvl w:val="0"/>
          <w:numId w:val="0"/>
        </w:numPr>
      </w:pPr>
      <w:r w:rsidRPr="006D523B">
        <w:t>Our preliminary decision is to accept the proposed asset lives because, in each instance, they reflect the likely technical life of the assets. We consider this to arrive at an efficient outcome whereby the economic and technical lives of the assets are likely to coincide.</w:t>
      </w:r>
    </w:p>
    <w:p w:rsidR="006D523B" w:rsidRDefault="006D523B" w:rsidP="006D523B">
      <w:pPr>
        <w:pStyle w:val="HeadingOrange"/>
      </w:pPr>
      <w:r>
        <w:t>Opening metering regulatory base</w:t>
      </w:r>
    </w:p>
    <w:p w:rsidR="006D523B" w:rsidRDefault="006D523B" w:rsidP="006D523B">
      <w:pPr>
        <w:rPr>
          <w:rStyle w:val="AERbody"/>
        </w:rPr>
      </w:pPr>
      <w:r>
        <w:rPr>
          <w:rStyle w:val="AERbody"/>
        </w:rPr>
        <w:t xml:space="preserve">We did not accept United Energy's proposed opening metering RAB value. </w:t>
      </w:r>
    </w:p>
    <w:p w:rsidR="006D523B" w:rsidRPr="00886849" w:rsidRDefault="006D523B" w:rsidP="006D523B">
      <w:r>
        <w:rPr>
          <w:rStyle w:val="AERbody"/>
        </w:rPr>
        <w:t xml:space="preserve">We have instead used forecast capex for 2014 and 2015 from the AMI Charges Model (2015 Charges Application), updated for CPI, to calculate our substitute opening metering RAB value. </w:t>
      </w:r>
    </w:p>
    <w:p w:rsidR="00917E83" w:rsidRDefault="001E79DF" w:rsidP="00917E83">
      <w:pPr>
        <w:pStyle w:val="Heading4"/>
      </w:pPr>
      <w:r>
        <w:t xml:space="preserve">Meter </w:t>
      </w:r>
      <w:r w:rsidR="00917E83">
        <w:t>Exit fee</w:t>
      </w:r>
    </w:p>
    <w:p w:rsidR="00766EEA" w:rsidRPr="00766EEA" w:rsidRDefault="00766EEA" w:rsidP="00766EEA">
      <w:r w:rsidRPr="00766EEA">
        <w:t xml:space="preserve">We have not accepted </w:t>
      </w:r>
      <w:r>
        <w:t>United Energy's</w:t>
      </w:r>
      <w:r w:rsidRPr="00766EEA">
        <w:t xml:space="preserve"> proposed exit fees.</w:t>
      </w:r>
    </w:p>
    <w:p w:rsidR="00766EEA" w:rsidRPr="00766EEA" w:rsidRDefault="00766EEA" w:rsidP="00766EEA">
      <w:r w:rsidRPr="00766EEA">
        <w:t xml:space="preserve">The exit fee recovers </w:t>
      </w:r>
      <w:r>
        <w:t>United Energy's</w:t>
      </w:r>
      <w:r w:rsidRPr="00766EEA">
        <w:t xml:space="preserve"> historical, sunk capital costs. To calculate it, we therefore adjusted for our assessment of </w:t>
      </w:r>
      <w:r>
        <w:t>United Energy's</w:t>
      </w:r>
      <w:r w:rsidRPr="00766EEA">
        <w:t xml:space="preserve"> opening metering RAB as of 1 January 2016. Our preliminary decision on the opening metering RAB is set out in section</w:t>
      </w:r>
      <w:r>
        <w:t xml:space="preserve"> </w:t>
      </w:r>
      <w:r>
        <w:fldChar w:fldCharType="begin"/>
      </w:r>
      <w:r>
        <w:instrText xml:space="preserve"> REF _Ref433139945 \n \h </w:instrText>
      </w:r>
      <w:r>
        <w:fldChar w:fldCharType="separate"/>
      </w:r>
      <w:r w:rsidR="00506F13">
        <w:t>16.3.1.2</w:t>
      </w:r>
      <w:r>
        <w:fldChar w:fldCharType="end"/>
      </w:r>
      <w:r w:rsidRPr="00766EEA">
        <w:t xml:space="preserve">. </w:t>
      </w:r>
    </w:p>
    <w:p w:rsidR="00766EEA" w:rsidRPr="00766EEA" w:rsidRDefault="001E12CE" w:rsidP="00766EEA">
      <w:r>
        <w:t>United Energy</w:t>
      </w:r>
      <w:r w:rsidR="00766EEA" w:rsidRPr="00766EEA">
        <w:t>'s annual metering services expenditure for the 2016–20 regulatory control period is an input into th</w:t>
      </w:r>
      <w:r>
        <w:t>e calculation of the exit fee. We accordingly adjusted United Energy</w:t>
      </w:r>
      <w:r w:rsidR="00766EEA" w:rsidRPr="00766EEA">
        <w:t xml:space="preserve">'s proposed exit fees for our preliminary decision on </w:t>
      </w:r>
      <w:r w:rsidR="001A6B39">
        <w:t>United Energy</w:t>
      </w:r>
      <w:r w:rsidR="00766EEA" w:rsidRPr="00766EEA">
        <w:t xml:space="preserve">'s forecast capex and opex. Our preliminary decision on these aspects of </w:t>
      </w:r>
      <w:r>
        <w:t>United Energy</w:t>
      </w:r>
      <w:r w:rsidR="00766EEA" w:rsidRPr="00766EEA">
        <w:t xml:space="preserve">'s proposal is set out in </w:t>
      </w:r>
      <w:r>
        <w:fldChar w:fldCharType="begin"/>
      </w:r>
      <w:r>
        <w:instrText xml:space="preserve"> REF _Ref433139945 \r \h </w:instrText>
      </w:r>
      <w:r>
        <w:fldChar w:fldCharType="separate"/>
      </w:r>
      <w:r w:rsidR="00506F13">
        <w:t>16.3.1.2</w:t>
      </w:r>
      <w:r>
        <w:fldChar w:fldCharType="end"/>
      </w:r>
      <w:r w:rsidR="00766EEA">
        <w:t>.</w:t>
      </w:r>
    </w:p>
    <w:p w:rsidR="00766EEA" w:rsidRPr="00766EEA" w:rsidRDefault="00766EEA" w:rsidP="00766EEA">
      <w:r w:rsidRPr="00766EEA">
        <w:t xml:space="preserve">We have also approved an administrative cost component of the exit fee. It should be noted that </w:t>
      </w:r>
      <w:r w:rsidR="001E12CE">
        <w:t>the approval of this aspect of United Energy</w:t>
      </w:r>
      <w:r w:rsidRPr="00766EEA">
        <w:t>'s proposal is potentially in contrast with the decisions we made during the New South Wales, Queensland, South Australia and Australian Capital Territory determinations in April 2015. Specifically, we rejected the administrative costs those distributors proposes in the case of removing a meter.</w:t>
      </w:r>
      <w:r w:rsidRPr="00766EEA">
        <w:rPr>
          <w:rStyle w:val="AERsuperscript"/>
        </w:rPr>
        <w:footnoteReference w:id="79"/>
      </w:r>
      <w:r w:rsidRPr="00766EEA">
        <w:t xml:space="preserve"> While we found that the costs were not sufficiently material in those jurisdictions,</w:t>
      </w:r>
      <w:r w:rsidRPr="00766EEA">
        <w:rPr>
          <w:rStyle w:val="AERsuperscript"/>
        </w:rPr>
        <w:t xml:space="preserve"> </w:t>
      </w:r>
      <w:r w:rsidRPr="00766EEA">
        <w:t xml:space="preserve">the Order requires that we set an exit fee; and thus we have accepted the inclusion of an administrative cost component. We have nonetheless adjusted it for our preliminary decision on the labour cost escalators applicable in Victoria in the 2016–20 regulatory control period. </w:t>
      </w:r>
    </w:p>
    <w:p w:rsidR="00766EEA" w:rsidRPr="00766EEA" w:rsidRDefault="00766EEA" w:rsidP="00B325AB">
      <w:r w:rsidRPr="00766EEA">
        <w:t>Our substitute exit fees are set out in attachment A and section</w:t>
      </w:r>
      <w:r>
        <w:t xml:space="preserve"> </w:t>
      </w:r>
      <w:r>
        <w:fldChar w:fldCharType="begin"/>
      </w:r>
      <w:r>
        <w:instrText xml:space="preserve"> REF _Ref433139999 \n \h </w:instrText>
      </w:r>
      <w:r>
        <w:fldChar w:fldCharType="separate"/>
      </w:r>
      <w:r w:rsidR="00506F13">
        <w:t>16.3.1.4</w:t>
      </w:r>
      <w:r>
        <w:fldChar w:fldCharType="end"/>
      </w:r>
      <w:r w:rsidRPr="00766EEA">
        <w:t>.</w:t>
      </w:r>
    </w:p>
    <w:p w:rsidR="00A331F7" w:rsidRPr="00261304" w:rsidRDefault="00A331F7" w:rsidP="00A331F7">
      <w:pPr>
        <w:pStyle w:val="Heading4"/>
      </w:pPr>
      <w:r>
        <w:t>Type 7 metering services</w:t>
      </w:r>
    </w:p>
    <w:p w:rsidR="00A331F7" w:rsidRDefault="00A7658F" w:rsidP="00A331F7">
      <w:r>
        <w:t>We</w:t>
      </w:r>
      <w:r w:rsidR="00A331F7">
        <w:t xml:space="preserve"> accept United Energy’s</w:t>
      </w:r>
      <w:r>
        <w:t xml:space="preserve"> proposed</w:t>
      </w:r>
      <w:r w:rsidR="00A331F7">
        <w:t xml:space="preserve"> metering charges for type 7 metering services. </w:t>
      </w:r>
      <w:r w:rsidR="004F0DB2">
        <w:t>This charge will increase</w:t>
      </w:r>
      <w:r w:rsidR="00A331F7">
        <w:t xml:space="preserve"> by CPI for each year of the regulatory control period.</w:t>
      </w:r>
      <w:r w:rsidR="00A331F7">
        <w:rPr>
          <w:rStyle w:val="FootnoteReference"/>
        </w:rPr>
        <w:footnoteReference w:id="80"/>
      </w:r>
      <w:r w:rsidR="00A331F7">
        <w:t xml:space="preserve"> </w:t>
      </w:r>
      <w:r w:rsidR="007F1670">
        <w:t xml:space="preserve">We consider United Energy’s approach for type 7 metering services to be reasonable on the basis that it </w:t>
      </w:r>
      <w:r w:rsidR="00A331F7">
        <w:t xml:space="preserve">is </w:t>
      </w:r>
      <w:r w:rsidR="007F1670">
        <w:t>consistent with</w:t>
      </w:r>
      <w:r w:rsidR="00A331F7">
        <w:t xml:space="preserve"> past charging practice. </w:t>
      </w:r>
    </w:p>
    <w:p w:rsidR="009A6F6B" w:rsidRDefault="00DA412E" w:rsidP="00A331F7">
      <w:r>
        <w:t xml:space="preserve">We have set out the type 7 metering services charge which this preliminary decision has accepted in section </w:t>
      </w:r>
      <w:r>
        <w:fldChar w:fldCharType="begin"/>
      </w:r>
      <w:r>
        <w:instrText xml:space="preserve"> REF _Ref433140909 \n \h </w:instrText>
      </w:r>
      <w:r>
        <w:fldChar w:fldCharType="separate"/>
      </w:r>
      <w:r w:rsidR="00506F13">
        <w:t>16.3.1.5</w:t>
      </w:r>
      <w:r>
        <w:fldChar w:fldCharType="end"/>
      </w:r>
      <w:r>
        <w:t>.</w:t>
      </w:r>
    </w:p>
    <w:p w:rsidR="00601046" w:rsidRDefault="00601046" w:rsidP="001F064E">
      <w:pPr>
        <w:pStyle w:val="AERtablesource"/>
        <w:rPr>
          <w:rFonts w:eastAsiaTheme="majorEastAsia" w:cstheme="majorBidi"/>
          <w:b/>
          <w:bCs/>
          <w:color w:val="70635A" w:themeColor="text2"/>
          <w:sz w:val="32"/>
          <w:szCs w:val="26"/>
        </w:rPr>
      </w:pPr>
      <w:r>
        <w:br w:type="page"/>
      </w:r>
    </w:p>
    <w:p w:rsidR="00601046" w:rsidRDefault="009A5113" w:rsidP="00601046">
      <w:pPr>
        <w:pStyle w:val="Heading7"/>
      </w:pPr>
      <w:r w:rsidRPr="0074565D">
        <w:t xml:space="preserve"> </w:t>
      </w:r>
      <w:bookmarkStart w:id="102" w:name="_Ref432104333"/>
      <w:bookmarkStart w:id="103" w:name="_Toc433525383"/>
      <w:r w:rsidR="006C4D41">
        <w:t>Approved prices for ancillary network services</w:t>
      </w:r>
      <w:bookmarkEnd w:id="102"/>
      <w:bookmarkEnd w:id="103"/>
    </w:p>
    <w:p w:rsidR="00E75D41" w:rsidRDefault="00E75D41" w:rsidP="00E75D41">
      <w:pPr>
        <w:pStyle w:val="Heading8"/>
      </w:pPr>
      <w:bookmarkStart w:id="104" w:name="_Ref430889502"/>
      <w:bookmarkStart w:id="105" w:name="_Toc433525384"/>
      <w:r>
        <w:t>Ancillary network services</w:t>
      </w:r>
      <w:bookmarkEnd w:id="104"/>
      <w:bookmarkEnd w:id="105"/>
    </w:p>
    <w:p w:rsidR="00E75D41" w:rsidRDefault="00E75D41" w:rsidP="00E75D41">
      <w:pPr>
        <w:pStyle w:val="Caption"/>
      </w:pPr>
      <w:bookmarkStart w:id="106" w:name="_Ref430954955"/>
      <w:r>
        <w:t xml:space="preserve">Table </w:t>
      </w:r>
      <w:fldSimple w:instr=" STYLEREF 1 \s ">
        <w:r w:rsidR="00506F13">
          <w:rPr>
            <w:noProof/>
          </w:rPr>
          <w:t>16</w:t>
        </w:r>
      </w:fldSimple>
      <w:r w:rsidR="00677B7F">
        <w:t>.</w:t>
      </w:r>
      <w:fldSimple w:instr=" SEQ Table \* ARABIC \s 1 ">
        <w:r w:rsidR="00506F13">
          <w:rPr>
            <w:noProof/>
          </w:rPr>
          <w:t>14</w:t>
        </w:r>
      </w:fldSimple>
      <w:bookmarkEnd w:id="106"/>
      <w:r>
        <w:t xml:space="preserve"> Fee based ancillary network services prices for 2016, preliminary decision ($2015)</w:t>
      </w:r>
    </w:p>
    <w:tbl>
      <w:tblPr>
        <w:tblStyle w:val="AERtable-numbers"/>
        <w:tblW w:w="0" w:type="auto"/>
        <w:tblLook w:val="04A0" w:firstRow="1" w:lastRow="0" w:firstColumn="1" w:lastColumn="0" w:noHBand="0" w:noVBand="1"/>
      </w:tblPr>
      <w:tblGrid>
        <w:gridCol w:w="4219"/>
        <w:gridCol w:w="1418"/>
        <w:gridCol w:w="1417"/>
        <w:gridCol w:w="1639"/>
      </w:tblGrid>
      <w:tr w:rsidR="00E75D41" w:rsidRPr="003839BE" w:rsidTr="00523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E75D41" w:rsidRPr="003839BE" w:rsidRDefault="00E75D41" w:rsidP="003839BE">
            <w:r w:rsidRPr="003839BE">
              <w:t>Fee based service</w:t>
            </w:r>
          </w:p>
        </w:tc>
        <w:tc>
          <w:tcPr>
            <w:tcW w:w="1418" w:type="dxa"/>
          </w:tcPr>
          <w:p w:rsidR="00E75D41" w:rsidRPr="003839BE" w:rsidRDefault="00E75D41" w:rsidP="003839BE">
            <w:pPr>
              <w:cnfStyle w:val="100000000000" w:firstRow="1" w:lastRow="0" w:firstColumn="0" w:lastColumn="0" w:oddVBand="0" w:evenVBand="0" w:oddHBand="0" w:evenHBand="0" w:firstRowFirstColumn="0" w:firstRowLastColumn="0" w:lastRowFirstColumn="0" w:lastRowLastColumn="0"/>
            </w:pPr>
            <w:r w:rsidRPr="003839BE">
              <w:t>Hours</w:t>
            </w:r>
          </w:p>
        </w:tc>
        <w:tc>
          <w:tcPr>
            <w:tcW w:w="1417" w:type="dxa"/>
          </w:tcPr>
          <w:p w:rsidR="00E75D41" w:rsidRPr="003839BE" w:rsidRDefault="00E75D41" w:rsidP="003839BE">
            <w:pPr>
              <w:cnfStyle w:val="100000000000" w:firstRow="1" w:lastRow="0" w:firstColumn="0" w:lastColumn="0" w:oddVBand="0" w:evenVBand="0" w:oddHBand="0" w:evenHBand="0" w:firstRowFirstColumn="0" w:firstRowLastColumn="0" w:lastRowFirstColumn="0" w:lastRowLastColumn="0"/>
            </w:pPr>
            <w:r w:rsidRPr="003839BE">
              <w:t>Proposed price</w:t>
            </w:r>
          </w:p>
        </w:tc>
        <w:tc>
          <w:tcPr>
            <w:tcW w:w="1639" w:type="dxa"/>
          </w:tcPr>
          <w:p w:rsidR="00E75D41" w:rsidRPr="003839BE" w:rsidRDefault="00E75D41" w:rsidP="003839BE">
            <w:pPr>
              <w:cnfStyle w:val="100000000000" w:firstRow="1" w:lastRow="0" w:firstColumn="0" w:lastColumn="0" w:oddVBand="0" w:evenVBand="0" w:oddHBand="0" w:evenHBand="0" w:firstRowFirstColumn="0" w:firstRowLastColumn="0" w:lastRowFirstColumn="0" w:lastRowLastColumn="0"/>
            </w:pPr>
            <w:r w:rsidRPr="003839BE">
              <w:t>Preliminary decision price</w:t>
            </w:r>
          </w:p>
        </w:tc>
      </w:tr>
      <w:tr w:rsidR="0052325A" w:rsidRPr="003839BE" w:rsidTr="00F822E5">
        <w:tc>
          <w:tcPr>
            <w:cnfStyle w:val="001000000000" w:firstRow="0" w:lastRow="0" w:firstColumn="1" w:lastColumn="0" w:oddVBand="0" w:evenVBand="0" w:oddHBand="0" w:evenHBand="0" w:firstRowFirstColumn="0" w:firstRowLastColumn="0" w:lastRowFirstColumn="0" w:lastRowLastColumn="0"/>
            <w:tcW w:w="8693" w:type="dxa"/>
            <w:gridSpan w:val="4"/>
          </w:tcPr>
          <w:p w:rsidR="0052325A" w:rsidRPr="003839BE" w:rsidRDefault="0052325A" w:rsidP="003839BE">
            <w:pPr>
              <w:rPr>
                <w:rStyle w:val="Strong"/>
              </w:rPr>
            </w:pPr>
            <w:r w:rsidRPr="003839BE">
              <w:rPr>
                <w:rStyle w:val="Strong"/>
              </w:rPr>
              <w:t>New (routine) connection of customers up to 100 amps – where United Energy is the responsible person</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Single phase single element</w:t>
            </w:r>
          </w:p>
        </w:tc>
        <w:tc>
          <w:tcPr>
            <w:tcW w:w="1418" w:type="dxa"/>
          </w:tcPr>
          <w:p w:rsidR="00FD63AE" w:rsidRPr="003839BE" w:rsidRDefault="00FD63AE" w:rsidP="000856BC">
            <w:pPr>
              <w:cnfStyle w:val="000000010000" w:firstRow="0" w:lastRow="0" w:firstColumn="0" w:lastColumn="0" w:oddVBand="0" w:evenVBand="0" w:oddHBand="0" w:evenHBand="1" w:firstRowFirstColumn="0" w:firstRowLastColumn="0" w:lastRowFirstColumn="0" w:lastRowLastColumn="0"/>
            </w:pPr>
            <w:r w:rsidRPr="003839BE">
              <w:t>B</w:t>
            </w:r>
            <w:r w:rsidR="000856BC">
              <w:t>usiness</w:t>
            </w:r>
            <w:r w:rsidRPr="003839BE">
              <w:t xml:space="preserve">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601.35</w:t>
            </w:r>
          </w:p>
        </w:tc>
        <w:tc>
          <w:tcPr>
            <w:tcW w:w="1639" w:type="dxa"/>
          </w:tcPr>
          <w:p w:rsidR="00FD63AE" w:rsidRPr="003839BE" w:rsidRDefault="005F7DD0" w:rsidP="003839BE">
            <w:pPr>
              <w:cnfStyle w:val="000000010000" w:firstRow="0" w:lastRow="0" w:firstColumn="0" w:lastColumn="0" w:oddVBand="0" w:evenVBand="0" w:oddHBand="0" w:evenHBand="1" w:firstRowFirstColumn="0" w:firstRowLastColumn="0" w:lastRowFirstColumn="0" w:lastRowLastColumn="0"/>
            </w:pPr>
            <w:r>
              <w:t>447.</w:t>
            </w:r>
            <w:r w:rsidR="0051196E">
              <w:t>54</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725.09</w:t>
            </w:r>
          </w:p>
        </w:tc>
        <w:tc>
          <w:tcPr>
            <w:tcW w:w="1639" w:type="dxa"/>
          </w:tcPr>
          <w:p w:rsidR="00FD63AE" w:rsidRPr="003839BE" w:rsidRDefault="005F7DD0" w:rsidP="003839BE">
            <w:pPr>
              <w:cnfStyle w:val="000000000000" w:firstRow="0" w:lastRow="0" w:firstColumn="0" w:lastColumn="0" w:oddVBand="0" w:evenVBand="0" w:oddHBand="0" w:evenHBand="0" w:firstRowFirstColumn="0" w:firstRowLastColumn="0" w:lastRowFirstColumn="0" w:lastRowLastColumn="0"/>
            </w:pPr>
            <w:r>
              <w:t>683.48</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Single phase two element (off</w:t>
            </w:r>
            <w:r w:rsidRPr="003839BE">
              <w:noBreakHyphen/>
              <w:t>peak)</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601.35</w:t>
            </w:r>
          </w:p>
        </w:tc>
        <w:tc>
          <w:tcPr>
            <w:tcW w:w="1639" w:type="dxa"/>
          </w:tcPr>
          <w:p w:rsidR="00FD63AE" w:rsidRPr="003839BE" w:rsidRDefault="005F7DD0" w:rsidP="003839BE">
            <w:pPr>
              <w:cnfStyle w:val="000000010000" w:firstRow="0" w:lastRow="0" w:firstColumn="0" w:lastColumn="0" w:oddVBand="0" w:evenVBand="0" w:oddHBand="0" w:evenHBand="1" w:firstRowFirstColumn="0" w:firstRowLastColumn="0" w:lastRowFirstColumn="0" w:lastRowLastColumn="0"/>
            </w:pPr>
            <w:r>
              <w:t>447.</w:t>
            </w:r>
            <w:r w:rsidR="0051196E">
              <w:t>54</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725.09</w:t>
            </w:r>
          </w:p>
        </w:tc>
        <w:tc>
          <w:tcPr>
            <w:tcW w:w="1639" w:type="dxa"/>
          </w:tcPr>
          <w:p w:rsidR="00FD63AE" w:rsidRPr="003839BE" w:rsidRDefault="005F7DD0" w:rsidP="003839BE">
            <w:pPr>
              <w:cnfStyle w:val="000000000000" w:firstRow="0" w:lastRow="0" w:firstColumn="0" w:lastColumn="0" w:oddVBand="0" w:evenVBand="0" w:oddHBand="0" w:evenHBand="0" w:firstRowFirstColumn="0" w:firstRowLastColumn="0" w:lastRowFirstColumn="0" w:lastRowLastColumn="0"/>
            </w:pPr>
            <w:r>
              <w:t>683.48</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Three phase direct connected</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653.16</w:t>
            </w:r>
          </w:p>
        </w:tc>
        <w:tc>
          <w:tcPr>
            <w:tcW w:w="1639" w:type="dxa"/>
          </w:tcPr>
          <w:p w:rsidR="00FD63AE" w:rsidRPr="003839BE" w:rsidRDefault="005F7DD0" w:rsidP="003839BE">
            <w:pPr>
              <w:cnfStyle w:val="000000010000" w:firstRow="0" w:lastRow="0" w:firstColumn="0" w:lastColumn="0" w:oddVBand="0" w:evenVBand="0" w:oddHBand="0" w:evenHBand="1" w:firstRowFirstColumn="0" w:firstRowLastColumn="0" w:lastRowFirstColumn="0" w:lastRowLastColumn="0"/>
            </w:pPr>
            <w:r>
              <w:t>447.35</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778.88</w:t>
            </w:r>
          </w:p>
        </w:tc>
        <w:tc>
          <w:tcPr>
            <w:tcW w:w="1639" w:type="dxa"/>
          </w:tcPr>
          <w:p w:rsidR="00FD63AE" w:rsidRPr="003839BE" w:rsidRDefault="0051196E" w:rsidP="003839BE">
            <w:pPr>
              <w:cnfStyle w:val="000000000000" w:firstRow="0" w:lastRow="0" w:firstColumn="0" w:lastColumn="0" w:oddVBand="0" w:evenVBand="0" w:oddHBand="0" w:evenHBand="0" w:firstRowFirstColumn="0" w:firstRowLastColumn="0" w:lastRowFirstColumn="0" w:lastRowLastColumn="0"/>
            </w:pPr>
            <w:r>
              <w:t>683.30</w:t>
            </w:r>
          </w:p>
        </w:tc>
      </w:tr>
      <w:tr w:rsidR="0052325A" w:rsidRPr="003839BE" w:rsidTr="00F822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52325A" w:rsidRPr="003839BE" w:rsidRDefault="0052325A" w:rsidP="003839BE">
            <w:pPr>
              <w:rPr>
                <w:rStyle w:val="Strong"/>
              </w:rPr>
            </w:pPr>
            <w:r w:rsidRPr="003839BE">
              <w:rPr>
                <w:rStyle w:val="Strong"/>
              </w:rPr>
              <w:t>New (routine) connection of customers up to 100 amps – where United Energy is NOT the responsible person</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Single phase single element</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416.53</w:t>
            </w:r>
          </w:p>
        </w:tc>
        <w:tc>
          <w:tcPr>
            <w:tcW w:w="1639" w:type="dxa"/>
          </w:tcPr>
          <w:p w:rsidR="00FD63AE" w:rsidRPr="003839BE" w:rsidRDefault="001C287B" w:rsidP="003839BE">
            <w:pPr>
              <w:cnfStyle w:val="000000000000" w:firstRow="0" w:lastRow="0" w:firstColumn="0" w:lastColumn="0" w:oddVBand="0" w:evenVBand="0" w:oddHBand="0" w:evenHBand="0" w:firstRowFirstColumn="0" w:firstRowLastColumn="0" w:lastRowFirstColumn="0" w:lastRowLastColumn="0"/>
            </w:pPr>
            <w:r>
              <w:t>415.31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725.09</w:t>
            </w:r>
          </w:p>
        </w:tc>
        <w:tc>
          <w:tcPr>
            <w:tcW w:w="1639" w:type="dxa"/>
          </w:tcPr>
          <w:p w:rsidR="00FD63AE" w:rsidRPr="003839BE" w:rsidRDefault="005F7DD0" w:rsidP="003839BE">
            <w:pPr>
              <w:cnfStyle w:val="000000010000" w:firstRow="0" w:lastRow="0" w:firstColumn="0" w:lastColumn="0" w:oddVBand="0" w:evenVBand="0" w:oddHBand="0" w:evenHBand="1" w:firstRowFirstColumn="0" w:firstRowLastColumn="0" w:lastRowFirstColumn="0" w:lastRowLastColumn="0"/>
            </w:pPr>
            <w:r>
              <w:t>683.48</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Single phase two element (off</w:t>
            </w:r>
            <w:r w:rsidRPr="003839BE">
              <w:noBreakHyphen/>
              <w:t>peak)</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416.53</w:t>
            </w:r>
          </w:p>
        </w:tc>
        <w:tc>
          <w:tcPr>
            <w:tcW w:w="1639" w:type="dxa"/>
          </w:tcPr>
          <w:p w:rsidR="00FD63AE" w:rsidRPr="003839BE" w:rsidRDefault="001C287B" w:rsidP="003839BE">
            <w:pPr>
              <w:cnfStyle w:val="000000000000" w:firstRow="0" w:lastRow="0" w:firstColumn="0" w:lastColumn="0" w:oddVBand="0" w:evenVBand="0" w:oddHBand="0" w:evenHBand="0" w:firstRowFirstColumn="0" w:firstRowLastColumn="0" w:lastRowFirstColumn="0" w:lastRowLastColumn="0"/>
            </w:pPr>
            <w:r>
              <w:t>415.31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725.09</w:t>
            </w:r>
          </w:p>
        </w:tc>
        <w:tc>
          <w:tcPr>
            <w:tcW w:w="1639" w:type="dxa"/>
          </w:tcPr>
          <w:p w:rsidR="00FD63AE" w:rsidRPr="003839BE" w:rsidRDefault="005F7DD0" w:rsidP="003839BE">
            <w:pPr>
              <w:cnfStyle w:val="000000010000" w:firstRow="0" w:lastRow="0" w:firstColumn="0" w:lastColumn="0" w:oddVBand="0" w:evenVBand="0" w:oddHBand="0" w:evenHBand="1" w:firstRowFirstColumn="0" w:firstRowLastColumn="0" w:lastRowFirstColumn="0" w:lastRowLastColumn="0"/>
            </w:pPr>
            <w:r>
              <w:t>683.48</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Three phase direct connected</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416.53</w:t>
            </w:r>
          </w:p>
        </w:tc>
        <w:tc>
          <w:tcPr>
            <w:tcW w:w="1639" w:type="dxa"/>
          </w:tcPr>
          <w:p w:rsidR="00FD63AE" w:rsidRPr="003839BE" w:rsidRDefault="001C287B" w:rsidP="003839BE">
            <w:pPr>
              <w:cnfStyle w:val="000000000000" w:firstRow="0" w:lastRow="0" w:firstColumn="0" w:lastColumn="0" w:oddVBand="0" w:evenVBand="0" w:oddHBand="0" w:evenHBand="0" w:firstRowFirstColumn="0" w:firstRowLastColumn="0" w:lastRowFirstColumn="0" w:lastRowLastColumn="0"/>
            </w:pPr>
            <w:r>
              <w:t>415.31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725.09</w:t>
            </w:r>
          </w:p>
        </w:tc>
        <w:tc>
          <w:tcPr>
            <w:tcW w:w="1639" w:type="dxa"/>
          </w:tcPr>
          <w:p w:rsidR="00FD63AE" w:rsidRPr="003839BE" w:rsidRDefault="0051196E" w:rsidP="003839BE">
            <w:pPr>
              <w:cnfStyle w:val="000000010000" w:firstRow="0" w:lastRow="0" w:firstColumn="0" w:lastColumn="0" w:oddVBand="0" w:evenVBand="0" w:oddHBand="0" w:evenHBand="1" w:firstRowFirstColumn="0" w:firstRowLastColumn="0" w:lastRowFirstColumn="0" w:lastRowLastColumn="0"/>
            </w:pPr>
            <w:r>
              <w:t>683.48</w:t>
            </w:r>
          </w:p>
        </w:tc>
      </w:tr>
      <w:tr w:rsidR="0052325A" w:rsidRPr="003839BE" w:rsidTr="00F822E5">
        <w:tc>
          <w:tcPr>
            <w:cnfStyle w:val="001000000000" w:firstRow="0" w:lastRow="0" w:firstColumn="1" w:lastColumn="0" w:oddVBand="0" w:evenVBand="0" w:oddHBand="0" w:evenHBand="0" w:firstRowFirstColumn="0" w:firstRowLastColumn="0" w:lastRowFirstColumn="0" w:lastRowLastColumn="0"/>
            <w:tcW w:w="8693" w:type="dxa"/>
            <w:gridSpan w:val="4"/>
          </w:tcPr>
          <w:p w:rsidR="0052325A" w:rsidRPr="003839BE" w:rsidRDefault="0052325A" w:rsidP="003839BE">
            <w:pPr>
              <w:rPr>
                <w:rStyle w:val="Strong"/>
              </w:rPr>
            </w:pPr>
            <w:r w:rsidRPr="003839BE">
              <w:rPr>
                <w:rStyle w:val="Strong"/>
              </w:rPr>
              <w:t>Temporary supplies (excluding inspection – where United Energy is the responsible person</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Standard single phase</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FD63AE" w:rsidRPr="003839BE">
              <w:t xml:space="preserve"> hours</w:t>
            </w:r>
          </w:p>
        </w:tc>
        <w:tc>
          <w:tcPr>
            <w:tcW w:w="1417" w:type="dxa"/>
          </w:tcPr>
          <w:p w:rsidR="00FD63AE" w:rsidRPr="003839BE" w:rsidRDefault="00FD63AE" w:rsidP="003839BE">
            <w:pPr>
              <w:cnfStyle w:val="000000010000" w:firstRow="0" w:lastRow="0" w:firstColumn="0" w:lastColumn="0" w:oddVBand="0" w:evenVBand="0" w:oddHBand="0" w:evenHBand="1" w:firstRowFirstColumn="0" w:firstRowLastColumn="0" w:lastRowFirstColumn="0" w:lastRowLastColumn="0"/>
            </w:pPr>
            <w:r w:rsidRPr="003839BE">
              <w:t>601.35</w:t>
            </w:r>
          </w:p>
        </w:tc>
        <w:tc>
          <w:tcPr>
            <w:tcW w:w="1639" w:type="dxa"/>
          </w:tcPr>
          <w:p w:rsidR="00FD63AE" w:rsidRPr="003839BE" w:rsidRDefault="001C287B" w:rsidP="003839BE">
            <w:pPr>
              <w:cnfStyle w:val="000000010000" w:firstRow="0" w:lastRow="0" w:firstColumn="0" w:lastColumn="0" w:oddVBand="0" w:evenVBand="0" w:oddHBand="0" w:evenHBand="1" w:firstRowFirstColumn="0" w:firstRowLastColumn="0" w:lastRowFirstColumn="0" w:lastRowLastColumn="0"/>
            </w:pPr>
            <w:r>
              <w:t>447.54</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r w:rsidRPr="003839BE">
              <w:t>725.09</w:t>
            </w:r>
          </w:p>
        </w:tc>
        <w:tc>
          <w:tcPr>
            <w:tcW w:w="1639" w:type="dxa"/>
          </w:tcPr>
          <w:p w:rsidR="00FD63AE" w:rsidRPr="003839BE" w:rsidRDefault="00051819" w:rsidP="003839BE">
            <w:pPr>
              <w:cnfStyle w:val="000000000000" w:firstRow="0" w:lastRow="0" w:firstColumn="0" w:lastColumn="0" w:oddVBand="0" w:evenVBand="0" w:oddHBand="0" w:evenHBand="0" w:firstRowFirstColumn="0" w:firstRowLastColumn="0" w:lastRowFirstColumn="0" w:lastRowLastColumn="0"/>
            </w:pPr>
            <w:r>
              <w:t>683.48</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r w:rsidRPr="003839BE">
              <w:t>Multi phase to 100 A</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FD63AE" w:rsidRPr="003839BE">
              <w:t xml:space="preserve">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653.16</w:t>
            </w:r>
          </w:p>
        </w:tc>
        <w:tc>
          <w:tcPr>
            <w:tcW w:w="1639" w:type="dxa"/>
          </w:tcPr>
          <w:p w:rsidR="00FD63AE" w:rsidRPr="003839BE" w:rsidRDefault="001C287B" w:rsidP="003839BE">
            <w:pPr>
              <w:cnfStyle w:val="000000010000" w:firstRow="0" w:lastRow="0" w:firstColumn="0" w:lastColumn="0" w:oddVBand="0" w:evenVBand="0" w:oddHBand="0" w:evenHBand="1" w:firstRowFirstColumn="0" w:firstRowLastColumn="0" w:lastRowFirstColumn="0" w:lastRowLastColumn="0"/>
            </w:pPr>
            <w:r>
              <w:t>447.</w:t>
            </w:r>
            <w:r w:rsidR="00DC7D81">
              <w:t>35</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778.88</w:t>
            </w:r>
          </w:p>
        </w:tc>
        <w:tc>
          <w:tcPr>
            <w:tcW w:w="1639" w:type="dxa"/>
          </w:tcPr>
          <w:p w:rsidR="00FD63AE" w:rsidRPr="003839BE" w:rsidRDefault="00051819" w:rsidP="003839BE">
            <w:pPr>
              <w:cnfStyle w:val="000000000000" w:firstRow="0" w:lastRow="0" w:firstColumn="0" w:lastColumn="0" w:oddVBand="0" w:evenVBand="0" w:oddHBand="0" w:evenHBand="0" w:firstRowFirstColumn="0" w:firstRowLastColumn="0" w:lastRowFirstColumn="0" w:lastRowLastColumn="0"/>
            </w:pPr>
            <w:r>
              <w:t>683.</w:t>
            </w:r>
            <w:r w:rsidR="00DC7D81">
              <w:t>30</w:t>
            </w:r>
          </w:p>
        </w:tc>
      </w:tr>
      <w:tr w:rsidR="0052325A" w:rsidRPr="003839BE" w:rsidTr="00F822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52325A" w:rsidRPr="003839BE" w:rsidRDefault="0052325A" w:rsidP="003839BE">
            <w:pPr>
              <w:rPr>
                <w:rStyle w:val="Strong"/>
              </w:rPr>
            </w:pPr>
            <w:r w:rsidRPr="003839BE">
              <w:rPr>
                <w:rStyle w:val="Strong"/>
              </w:rPr>
              <w:t>Temporary supplies (excluding inspection) – where United Energy is NOT the responsible person</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Standard single phase – Servicing and energisation only</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416.53</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415.31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725.09</w:t>
            </w:r>
          </w:p>
        </w:tc>
        <w:tc>
          <w:tcPr>
            <w:tcW w:w="1639" w:type="dxa"/>
          </w:tcPr>
          <w:p w:rsidR="00FD63AE" w:rsidRPr="003839BE" w:rsidRDefault="00051819" w:rsidP="003839BE">
            <w:pPr>
              <w:cnfStyle w:val="000000010000" w:firstRow="0" w:lastRow="0" w:firstColumn="0" w:lastColumn="0" w:oddVBand="0" w:evenVBand="0" w:oddHBand="0" w:evenHBand="1" w:firstRowFirstColumn="0" w:firstRowLastColumn="0" w:lastRowFirstColumn="0" w:lastRowLastColumn="0"/>
            </w:pPr>
            <w:r>
              <w:t>683.48</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Multi phase to 100A – Servicing and energisation only</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416.53</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415.31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725.09</w:t>
            </w:r>
          </w:p>
        </w:tc>
        <w:tc>
          <w:tcPr>
            <w:tcW w:w="1639" w:type="dxa"/>
          </w:tcPr>
          <w:p w:rsidR="00FD63AE" w:rsidRPr="003839BE" w:rsidRDefault="00051819" w:rsidP="003839BE">
            <w:pPr>
              <w:cnfStyle w:val="000000010000" w:firstRow="0" w:lastRow="0" w:firstColumn="0" w:lastColumn="0" w:oddVBand="0" w:evenVBand="0" w:oddHBand="0" w:evenHBand="1" w:firstRowFirstColumn="0" w:firstRowLastColumn="0" w:lastRowFirstColumn="0" w:lastRowLastColumn="0"/>
            </w:pPr>
            <w:r>
              <w:t>683.48</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051819" w:rsidRDefault="00562D18" w:rsidP="003839BE">
            <w:pPr>
              <w:rPr>
                <w:rStyle w:val="Strong"/>
              </w:rPr>
            </w:pPr>
            <w:r w:rsidRPr="00051819">
              <w:rPr>
                <w:rStyle w:val="Strong"/>
              </w:rPr>
              <w:t>Field officer visits</w:t>
            </w:r>
          </w:p>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p>
        </w:tc>
        <w:tc>
          <w:tcPr>
            <w:tcW w:w="1639"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pP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Special read (basic meter)</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20.87</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20.81</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Special read (interval meter)</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20.87</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20.81</w:t>
            </w:r>
          </w:p>
        </w:tc>
      </w:tr>
      <w:tr w:rsidR="0052325A" w:rsidRPr="003839BE" w:rsidTr="00F822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52325A" w:rsidRPr="003839BE" w:rsidRDefault="0052325A" w:rsidP="003839BE">
            <w:pPr>
              <w:rPr>
                <w:rStyle w:val="Strong"/>
              </w:rPr>
            </w:pPr>
            <w:r w:rsidRPr="003839BE">
              <w:rPr>
                <w:rStyle w:val="Strong"/>
              </w:rPr>
              <w:t>Re</w:t>
            </w:r>
            <w:r w:rsidR="00A31BDA">
              <w:rPr>
                <w:rStyle w:val="Strong"/>
              </w:rPr>
              <w:noBreakHyphen/>
            </w:r>
            <w:r w:rsidRPr="003839BE">
              <w:rPr>
                <w:rStyle w:val="Strong"/>
              </w:rPr>
              <w:t>energisation and de</w:t>
            </w:r>
            <w:r w:rsidR="00A31BDA">
              <w:rPr>
                <w:rStyle w:val="Strong"/>
              </w:rPr>
              <w:noBreakHyphen/>
            </w:r>
            <w:r w:rsidRPr="003839BE">
              <w:rPr>
                <w:rStyle w:val="Strong"/>
              </w:rPr>
              <w:t>energisation of existing premises (&lt;100A)</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Re</w:t>
            </w:r>
            <w:r w:rsidR="00A31BDA">
              <w:noBreakHyphen/>
            </w:r>
            <w:r w:rsidRPr="003839BE">
              <w:t>energisation (fuse insert)</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44.44</w:t>
            </w:r>
          </w:p>
        </w:tc>
        <w:tc>
          <w:tcPr>
            <w:tcW w:w="1639" w:type="dxa"/>
          </w:tcPr>
          <w:p w:rsidR="00FD63AE" w:rsidRPr="003839BE" w:rsidRDefault="001C287B" w:rsidP="003839BE">
            <w:pPr>
              <w:cnfStyle w:val="000000000000" w:firstRow="0" w:lastRow="0" w:firstColumn="0" w:lastColumn="0" w:oddVBand="0" w:evenVBand="0" w:oddHBand="0" w:evenHBand="0" w:firstRowFirstColumn="0" w:firstRowLastColumn="0" w:lastRowFirstColumn="0" w:lastRowLastColumn="0"/>
            </w:pPr>
            <w:r>
              <w:t>44.31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After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78.87</w:t>
            </w:r>
          </w:p>
        </w:tc>
        <w:tc>
          <w:tcPr>
            <w:tcW w:w="1639" w:type="dxa"/>
          </w:tcPr>
          <w:p w:rsidR="00FD63AE" w:rsidRPr="003839BE" w:rsidRDefault="001C287B" w:rsidP="003839BE">
            <w:pPr>
              <w:cnfStyle w:val="000000010000" w:firstRow="0" w:lastRow="0" w:firstColumn="0" w:lastColumn="0" w:oddVBand="0" w:evenVBand="0" w:oddHBand="0" w:evenHBand="1" w:firstRowFirstColumn="0" w:firstRowLastColumn="0" w:lastRowFirstColumn="0" w:lastRowLastColumn="0"/>
            </w:pPr>
            <w:r>
              <w:t>78.64</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De</w:t>
            </w:r>
            <w:r w:rsidR="00A31BDA">
              <w:noBreakHyphen/>
            </w:r>
            <w:r w:rsidRPr="003839BE">
              <w:t>energisation (fuse removal)</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44.44</w:t>
            </w:r>
          </w:p>
        </w:tc>
        <w:tc>
          <w:tcPr>
            <w:tcW w:w="1639" w:type="dxa"/>
          </w:tcPr>
          <w:p w:rsidR="00FD63AE" w:rsidRPr="003839BE" w:rsidRDefault="001C287B" w:rsidP="003839BE">
            <w:pPr>
              <w:cnfStyle w:val="000000000000" w:firstRow="0" w:lastRow="0" w:firstColumn="0" w:lastColumn="0" w:oddVBand="0" w:evenVBand="0" w:oddHBand="0" w:evenHBand="0" w:firstRowFirstColumn="0" w:firstRowLastColumn="0" w:lastRowFirstColumn="0" w:lastRowLastColumn="0"/>
            </w:pPr>
            <w:r>
              <w:t>44.31</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Express move in reenergise (fuse insert)</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67.02</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66.82</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562D18" w:rsidP="003839BE">
            <w:pPr>
              <w:cnfStyle w:val="000000000000" w:firstRow="0" w:lastRow="0" w:firstColumn="0" w:lastColumn="0" w:oddVBand="0" w:evenVBand="0" w:oddHBand="0" w:evenHBand="0" w:firstRowFirstColumn="0" w:firstRowLastColumn="0" w:lastRowFirstColumn="0" w:lastRowLastColumn="0"/>
            </w:pPr>
            <w:r w:rsidRPr="003839BE">
              <w:t>124.02</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123.66</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De</w:t>
            </w:r>
            <w:r w:rsidR="00A31BDA">
              <w:noBreakHyphen/>
            </w:r>
            <w:r w:rsidRPr="003839BE">
              <w:t>energisation at point of supply attachment (pole/pit) or house</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562D18" w:rsidRPr="003839BE">
              <w:t xml:space="preserve"> hours</w:t>
            </w:r>
          </w:p>
        </w:tc>
        <w:tc>
          <w:tcPr>
            <w:tcW w:w="1417" w:type="dxa"/>
          </w:tcPr>
          <w:p w:rsidR="00FD63AE" w:rsidRPr="003839BE" w:rsidRDefault="00562D18" w:rsidP="003839BE">
            <w:pPr>
              <w:cnfStyle w:val="000000010000" w:firstRow="0" w:lastRow="0" w:firstColumn="0" w:lastColumn="0" w:oddVBand="0" w:evenVBand="0" w:oddHBand="0" w:evenHBand="1" w:firstRowFirstColumn="0" w:firstRowLastColumn="0" w:lastRowFirstColumn="0" w:lastRowLastColumn="0"/>
            </w:pPr>
            <w:r w:rsidRPr="003839BE">
              <w:t>343.54</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342.54</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pPr>
              <w:rPr>
                <w:rStyle w:val="Strong"/>
              </w:rPr>
            </w:pPr>
            <w:r w:rsidRPr="003839BE">
              <w:rPr>
                <w:rStyle w:val="Strong"/>
              </w:rPr>
              <w:t>Service vehicle visit (without inspection)</w:t>
            </w:r>
          </w:p>
        </w:tc>
        <w:tc>
          <w:tcPr>
            <w:tcW w:w="1418"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rPr>
                <w:rStyle w:val="Strong"/>
              </w:rPr>
            </w:pPr>
          </w:p>
        </w:tc>
        <w:tc>
          <w:tcPr>
            <w:tcW w:w="1417"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rPr>
                <w:rStyle w:val="Strong"/>
              </w:rPr>
            </w:pPr>
          </w:p>
        </w:tc>
        <w:tc>
          <w:tcPr>
            <w:tcW w:w="1639" w:type="dxa"/>
          </w:tcPr>
          <w:p w:rsidR="00FD63AE" w:rsidRPr="003839BE" w:rsidRDefault="00FD63AE" w:rsidP="003839BE">
            <w:pPr>
              <w:cnfStyle w:val="000000000000" w:firstRow="0" w:lastRow="0" w:firstColumn="0" w:lastColumn="0" w:oddVBand="0" w:evenVBand="0" w:oddHBand="0" w:evenHBand="0" w:firstRowFirstColumn="0" w:firstRowLastColumn="0" w:lastRowFirstColumn="0" w:lastRowLastColumn="0"/>
              <w:rPr>
                <w:rStyle w:val="Strong"/>
              </w:rPr>
            </w:pP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562D18" w:rsidP="003839BE">
            <w:r w:rsidRPr="003839BE">
              <w:t>Service truck –</w:t>
            </w:r>
            <w:r w:rsidR="00860195" w:rsidRPr="003839BE">
              <w:t xml:space="preserve"> first 30 minutes between hours and minimum two hours after hours</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FD63AE"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318.90</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317.96</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705.77</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703.70</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860195" w:rsidP="003839BE">
            <w:r w:rsidRPr="003839BE">
              <w:t>Each additional 15 minutes</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FD63AE"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65.94</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65.75</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91.45</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91.18</w:t>
            </w:r>
          </w:p>
        </w:tc>
      </w:tr>
      <w:tr w:rsidR="00FD63A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860195" w:rsidP="003839BE">
            <w:r w:rsidRPr="003839BE">
              <w:t>Truck visit plus 1x additional 15 minutes</w:t>
            </w:r>
          </w:p>
        </w:tc>
        <w:tc>
          <w:tcPr>
            <w:tcW w:w="1418" w:type="dxa"/>
          </w:tcPr>
          <w:p w:rsidR="00FD63AE"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FD63AE"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384.84</w:t>
            </w:r>
          </w:p>
        </w:tc>
        <w:tc>
          <w:tcPr>
            <w:tcW w:w="1639" w:type="dxa"/>
          </w:tcPr>
          <w:p w:rsidR="00FD63AE" w:rsidRPr="003839BE" w:rsidRDefault="0033381D" w:rsidP="003839BE">
            <w:pPr>
              <w:cnfStyle w:val="000000010000" w:firstRow="0" w:lastRow="0" w:firstColumn="0" w:lastColumn="0" w:oddVBand="0" w:evenVBand="0" w:oddHBand="0" w:evenHBand="1" w:firstRowFirstColumn="0" w:firstRowLastColumn="0" w:lastRowFirstColumn="0" w:lastRowLastColumn="0"/>
            </w:pPr>
            <w:r>
              <w:t>383.71</w:t>
            </w:r>
          </w:p>
        </w:tc>
      </w:tr>
      <w:tr w:rsidR="00FD63A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FD63AE" w:rsidP="003839BE"/>
        </w:tc>
        <w:tc>
          <w:tcPr>
            <w:tcW w:w="1418"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797.22</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794.88</w:t>
            </w:r>
          </w:p>
        </w:tc>
      </w:tr>
      <w:tr w:rsidR="003839B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Truck visit plus 2x additional 15 minutes</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450.78</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449.46</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888.67</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886.07</w:t>
            </w:r>
          </w:p>
        </w:tc>
      </w:tr>
      <w:tr w:rsidR="003839BE"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Truck visit plus 3x additional 15 minutes</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516.72</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515.20</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980.12</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977.25</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Truck visit plus 4x additional 15 minutes</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582.66</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580.95</w:t>
            </w:r>
          </w:p>
        </w:tc>
      </w:tr>
      <w:tr w:rsidR="0052325A"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1071.57</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1068.43</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Truck visit plus 5x additional 15 minutes</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648.60</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646.70</w:t>
            </w:r>
          </w:p>
        </w:tc>
      </w:tr>
      <w:tr w:rsidR="0052325A"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1163.02</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1159.61</w:t>
            </w:r>
          </w:p>
        </w:tc>
      </w:tr>
      <w:tr w:rsidR="00860195"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Truck visit plus 6x additional 15 minutes</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714.54</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712.44</w:t>
            </w:r>
          </w:p>
        </w:tc>
      </w:tr>
      <w:tr w:rsidR="00860195"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1254.47</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1250.80</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Wasted service truck visit</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276.60</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275.79</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After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705.77</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703.70</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pPr>
              <w:rPr>
                <w:rStyle w:val="Strong"/>
              </w:rPr>
            </w:pPr>
            <w:r w:rsidRPr="003839BE">
              <w:rPr>
                <w:rStyle w:val="Strong"/>
              </w:rPr>
              <w:t>Meter equipment test</w:t>
            </w:r>
          </w:p>
        </w:tc>
        <w:tc>
          <w:tcPr>
            <w:tcW w:w="1418"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rPr>
                <w:rStyle w:val="Strong"/>
              </w:rPr>
            </w:pP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rPr>
                <w:rStyle w:val="Strong"/>
              </w:rPr>
            </w:pPr>
          </w:p>
        </w:tc>
        <w:tc>
          <w:tcPr>
            <w:tcW w:w="1639"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rPr>
                <w:rStyle w:val="Strong"/>
              </w:rPr>
            </w:pP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Single phase</w:t>
            </w:r>
          </w:p>
        </w:tc>
        <w:tc>
          <w:tcPr>
            <w:tcW w:w="1418" w:type="dxa"/>
          </w:tcPr>
          <w:p w:rsidR="00860195"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248.46</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247.73</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Single phase (each additional meter)</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119.22</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118.87</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Multi phase</w:t>
            </w:r>
          </w:p>
        </w:tc>
        <w:tc>
          <w:tcPr>
            <w:tcW w:w="1418" w:type="dxa"/>
          </w:tcPr>
          <w:p w:rsidR="00860195"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248.46</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247.43</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Multi phase (each additional meter)</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119.22</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118.87</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pPr>
              <w:rPr>
                <w:rStyle w:val="Strong"/>
              </w:rPr>
            </w:pPr>
            <w:r w:rsidRPr="003839BE">
              <w:rPr>
                <w:rStyle w:val="Strong"/>
              </w:rPr>
              <w:t>Remote AMI services</w:t>
            </w:r>
          </w:p>
        </w:tc>
        <w:tc>
          <w:tcPr>
            <w:tcW w:w="1418"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rPr>
                <w:rStyle w:val="Strong"/>
              </w:rPr>
            </w:pP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rPr>
                <w:rStyle w:val="Strong"/>
              </w:rPr>
            </w:pPr>
          </w:p>
        </w:tc>
        <w:tc>
          <w:tcPr>
            <w:tcW w:w="1639"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rPr>
                <w:rStyle w:val="Strong"/>
              </w:rPr>
            </w:pP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Remote meter configuration</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59.26</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59.08</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Remote special meter read</w:t>
            </w:r>
          </w:p>
        </w:tc>
        <w:tc>
          <w:tcPr>
            <w:tcW w:w="1418" w:type="dxa"/>
          </w:tcPr>
          <w:p w:rsidR="00860195"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0.80</w:t>
            </w:r>
          </w:p>
        </w:tc>
        <w:tc>
          <w:tcPr>
            <w:tcW w:w="1639" w:type="dxa"/>
          </w:tcPr>
          <w:p w:rsidR="00860195" w:rsidRPr="003839BE" w:rsidRDefault="0033381D" w:rsidP="003839BE">
            <w:pPr>
              <w:cnfStyle w:val="000000000000" w:firstRow="0" w:lastRow="0" w:firstColumn="0" w:lastColumn="0" w:oddVBand="0" w:evenVBand="0" w:oddHBand="0" w:evenHBand="0" w:firstRowFirstColumn="0" w:firstRowLastColumn="0" w:lastRowFirstColumn="0" w:lastRowLastColumn="0"/>
            </w:pPr>
            <w:r>
              <w:t>0.80</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860195" w:rsidRPr="003839BE" w:rsidRDefault="00860195" w:rsidP="003839BE">
            <w:r w:rsidRPr="003839BE">
              <w:t>Remote re</w:t>
            </w:r>
            <w:r w:rsidR="00A31BDA">
              <w:noBreakHyphen/>
            </w:r>
            <w:r w:rsidRPr="003839BE">
              <w:t>energise</w:t>
            </w:r>
          </w:p>
        </w:tc>
        <w:tc>
          <w:tcPr>
            <w:tcW w:w="1418" w:type="dxa"/>
          </w:tcPr>
          <w:p w:rsidR="00860195" w:rsidRPr="003839BE" w:rsidRDefault="000856BC" w:rsidP="003839BE">
            <w:pPr>
              <w:cnfStyle w:val="000000010000" w:firstRow="0" w:lastRow="0" w:firstColumn="0" w:lastColumn="0" w:oddVBand="0" w:evenVBand="0" w:oddHBand="0" w:evenHBand="1" w:firstRowFirstColumn="0" w:firstRowLastColumn="0" w:lastRowFirstColumn="0" w:lastRowLastColumn="0"/>
            </w:pPr>
            <w:r>
              <w:t>Business</w:t>
            </w:r>
            <w:r w:rsidR="00860195" w:rsidRPr="003839BE">
              <w:t xml:space="preserve"> hours</w:t>
            </w:r>
          </w:p>
        </w:tc>
        <w:tc>
          <w:tcPr>
            <w:tcW w:w="1417" w:type="dxa"/>
          </w:tcPr>
          <w:p w:rsidR="00860195" w:rsidRPr="003839BE" w:rsidRDefault="00860195" w:rsidP="003839BE">
            <w:pPr>
              <w:cnfStyle w:val="000000010000" w:firstRow="0" w:lastRow="0" w:firstColumn="0" w:lastColumn="0" w:oddVBand="0" w:evenVBand="0" w:oddHBand="0" w:evenHBand="1" w:firstRowFirstColumn="0" w:firstRowLastColumn="0" w:lastRowFirstColumn="0" w:lastRowLastColumn="0"/>
            </w:pPr>
            <w:r w:rsidRPr="003839BE">
              <w:t>10.01</w:t>
            </w:r>
          </w:p>
        </w:tc>
        <w:tc>
          <w:tcPr>
            <w:tcW w:w="1639" w:type="dxa"/>
          </w:tcPr>
          <w:p w:rsidR="00860195" w:rsidRPr="003839BE" w:rsidRDefault="0033381D" w:rsidP="003839BE">
            <w:pPr>
              <w:cnfStyle w:val="000000010000" w:firstRow="0" w:lastRow="0" w:firstColumn="0" w:lastColumn="0" w:oddVBand="0" w:evenVBand="0" w:oddHBand="0" w:evenHBand="1" w:firstRowFirstColumn="0" w:firstRowLastColumn="0" w:lastRowFirstColumn="0" w:lastRowLastColumn="0"/>
            </w:pPr>
            <w:r>
              <w:t>9.98</w:t>
            </w:r>
          </w:p>
        </w:tc>
      </w:tr>
      <w:tr w:rsidR="003839BE" w:rsidRPr="003839BE" w:rsidTr="0052325A">
        <w:tc>
          <w:tcPr>
            <w:cnfStyle w:val="001000000000" w:firstRow="0" w:lastRow="0" w:firstColumn="1" w:lastColumn="0" w:oddVBand="0" w:evenVBand="0" w:oddHBand="0" w:evenHBand="0" w:firstRowFirstColumn="0" w:firstRowLastColumn="0" w:lastRowFirstColumn="0" w:lastRowLastColumn="0"/>
            <w:tcW w:w="4219" w:type="dxa"/>
          </w:tcPr>
          <w:p w:rsidR="00FD63AE" w:rsidRPr="003839BE" w:rsidRDefault="00860195" w:rsidP="003839BE">
            <w:r w:rsidRPr="003839BE">
              <w:t>Remote de</w:t>
            </w:r>
            <w:r w:rsidR="00A31BDA">
              <w:noBreakHyphen/>
            </w:r>
            <w:r w:rsidRPr="003839BE">
              <w:t>energise</w:t>
            </w:r>
          </w:p>
        </w:tc>
        <w:tc>
          <w:tcPr>
            <w:tcW w:w="1418" w:type="dxa"/>
          </w:tcPr>
          <w:p w:rsidR="00FD63AE" w:rsidRPr="003839BE" w:rsidRDefault="000856BC" w:rsidP="003839BE">
            <w:pPr>
              <w:cnfStyle w:val="000000000000" w:firstRow="0" w:lastRow="0" w:firstColumn="0" w:lastColumn="0" w:oddVBand="0" w:evenVBand="0" w:oddHBand="0" w:evenHBand="0" w:firstRowFirstColumn="0" w:firstRowLastColumn="0" w:lastRowFirstColumn="0" w:lastRowLastColumn="0"/>
            </w:pPr>
            <w:r>
              <w:t>Business</w:t>
            </w:r>
            <w:r w:rsidR="00860195" w:rsidRPr="003839BE">
              <w:t xml:space="preserve"> hours</w:t>
            </w:r>
          </w:p>
        </w:tc>
        <w:tc>
          <w:tcPr>
            <w:tcW w:w="1417" w:type="dxa"/>
          </w:tcPr>
          <w:p w:rsidR="00FD63AE" w:rsidRPr="003839BE" w:rsidRDefault="00860195" w:rsidP="003839BE">
            <w:pPr>
              <w:cnfStyle w:val="000000000000" w:firstRow="0" w:lastRow="0" w:firstColumn="0" w:lastColumn="0" w:oddVBand="0" w:evenVBand="0" w:oddHBand="0" w:evenHBand="0" w:firstRowFirstColumn="0" w:firstRowLastColumn="0" w:lastRowFirstColumn="0" w:lastRowLastColumn="0"/>
            </w:pPr>
            <w:r w:rsidRPr="003839BE">
              <w:t>10.01</w:t>
            </w:r>
          </w:p>
        </w:tc>
        <w:tc>
          <w:tcPr>
            <w:tcW w:w="1639" w:type="dxa"/>
          </w:tcPr>
          <w:p w:rsidR="00FD63AE" w:rsidRPr="003839BE" w:rsidRDefault="0033381D" w:rsidP="003839BE">
            <w:pPr>
              <w:cnfStyle w:val="000000000000" w:firstRow="0" w:lastRow="0" w:firstColumn="0" w:lastColumn="0" w:oddVBand="0" w:evenVBand="0" w:oddHBand="0" w:evenHBand="0" w:firstRowFirstColumn="0" w:firstRowLastColumn="0" w:lastRowFirstColumn="0" w:lastRowLastColumn="0"/>
            </w:pPr>
            <w:r>
              <w:t>9.98</w:t>
            </w:r>
          </w:p>
        </w:tc>
      </w:tr>
    </w:tbl>
    <w:p w:rsidR="00860195" w:rsidRDefault="00860195" w:rsidP="00E75D41">
      <w:pPr>
        <w:pStyle w:val="AERtablesource"/>
      </w:pPr>
      <w:r>
        <w:t>Source:</w:t>
      </w:r>
      <w:r>
        <w:tab/>
        <w:t>AER analysis</w:t>
      </w:r>
      <w:r w:rsidR="000B2BBF">
        <w:t>;</w:t>
      </w:r>
      <w:r>
        <w:t xml:space="preserve"> </w:t>
      </w:r>
      <w:r w:rsidR="001B318D">
        <w:t xml:space="preserve">United Energy, </w:t>
      </w:r>
      <w:r w:rsidR="001B318D">
        <w:rPr>
          <w:i/>
        </w:rPr>
        <w:t>Alternative Control Services—Fee-based and quoted alternative control services 2016–20</w:t>
      </w:r>
      <w:r w:rsidR="001B318D">
        <w:t>, 30 April 2015, pp. 12–13.</w:t>
      </w:r>
    </w:p>
    <w:p w:rsidR="00E75D41" w:rsidRDefault="00E75D41" w:rsidP="00E75D41">
      <w:pPr>
        <w:pStyle w:val="AERtablesource"/>
      </w:pPr>
      <w:r>
        <w:t xml:space="preserve">Note: </w:t>
      </w:r>
      <w:r>
        <w:tab/>
      </w:r>
      <w:r w:rsidR="00A6117E" w:rsidRPr="00A6117E">
        <w:t xml:space="preserve">Our preliminary decision prices will be escalated into real 2016 dollar terms using the percentage changes in the annual ABS September quarter index in </w:t>
      </w:r>
      <w:r w:rsidR="00A6117E">
        <w:t>United Energy</w:t>
      </w:r>
      <w:r w:rsidR="00A6117E" w:rsidRPr="00A6117E">
        <w:t>'s 2016 pricing proposal.</w:t>
      </w:r>
    </w:p>
    <w:p w:rsidR="00E75D41" w:rsidRDefault="00E75D41" w:rsidP="00E75D41">
      <w:pPr>
        <w:pStyle w:val="Caption"/>
      </w:pPr>
      <w:bookmarkStart w:id="107" w:name="_Ref430889452"/>
      <w:r>
        <w:t xml:space="preserve">Table </w:t>
      </w:r>
      <w:fldSimple w:instr=" STYLEREF 1 \s ">
        <w:r w:rsidR="00506F13">
          <w:rPr>
            <w:noProof/>
          </w:rPr>
          <w:t>16</w:t>
        </w:r>
      </w:fldSimple>
      <w:r w:rsidR="00677B7F">
        <w:t>.</w:t>
      </w:r>
      <w:fldSimple w:instr=" SEQ Table \* ARABIC \s 1 ">
        <w:r w:rsidR="00506F13">
          <w:rPr>
            <w:noProof/>
          </w:rPr>
          <w:t>15</w:t>
        </w:r>
      </w:fldSimple>
      <w:bookmarkEnd w:id="107"/>
      <w:r>
        <w:t xml:space="preserve"> Quoted service ancillary network services hourly labour rates for 2016, preliminary decision ($2015)</w:t>
      </w:r>
    </w:p>
    <w:tbl>
      <w:tblPr>
        <w:tblStyle w:val="AERtable-numbers"/>
        <w:tblW w:w="0" w:type="auto"/>
        <w:tblLook w:val="04A0" w:firstRow="1" w:lastRow="0" w:firstColumn="1" w:lastColumn="0" w:noHBand="0" w:noVBand="1"/>
      </w:tblPr>
      <w:tblGrid>
        <w:gridCol w:w="2897"/>
        <w:gridCol w:w="2898"/>
        <w:gridCol w:w="2898"/>
      </w:tblGrid>
      <w:tr w:rsidR="00E75D41" w:rsidRPr="003839BE" w:rsidTr="008D1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75D41" w:rsidRPr="003839BE" w:rsidRDefault="00E75D41" w:rsidP="003839BE">
            <w:r w:rsidRPr="003839BE">
              <w:t>Quoted service labour category</w:t>
            </w:r>
          </w:p>
        </w:tc>
        <w:tc>
          <w:tcPr>
            <w:tcW w:w="2898" w:type="dxa"/>
          </w:tcPr>
          <w:p w:rsidR="00E75D41" w:rsidRPr="003839BE" w:rsidRDefault="00E75D41" w:rsidP="003839BE">
            <w:pPr>
              <w:cnfStyle w:val="100000000000" w:firstRow="1" w:lastRow="0" w:firstColumn="0" w:lastColumn="0" w:oddVBand="0" w:evenVBand="0" w:oddHBand="0" w:evenHBand="0" w:firstRowFirstColumn="0" w:firstRowLastColumn="0" w:lastRowFirstColumn="0" w:lastRowLastColumn="0"/>
            </w:pPr>
            <w:r w:rsidRPr="003839BE">
              <w:t>Proposed labour rate</w:t>
            </w:r>
          </w:p>
        </w:tc>
        <w:tc>
          <w:tcPr>
            <w:tcW w:w="2898" w:type="dxa"/>
          </w:tcPr>
          <w:p w:rsidR="00E75D41" w:rsidRPr="003839BE" w:rsidRDefault="00E75D41" w:rsidP="003839BE">
            <w:pPr>
              <w:cnfStyle w:val="100000000000" w:firstRow="1" w:lastRow="0" w:firstColumn="0" w:lastColumn="0" w:oddVBand="0" w:evenVBand="0" w:oddHBand="0" w:evenHBand="0" w:firstRowFirstColumn="0" w:firstRowLastColumn="0" w:lastRowFirstColumn="0" w:lastRowLastColumn="0"/>
            </w:pPr>
            <w:r w:rsidRPr="003839BE">
              <w:t>Preliminary decision labour rate</w:t>
            </w:r>
          </w:p>
        </w:tc>
      </w:tr>
      <w:tr w:rsidR="00152D2D" w:rsidRPr="003839BE" w:rsidTr="008D1B04">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0856BC">
            <w:r w:rsidRPr="003839BE">
              <w:t xml:space="preserve">Field worker – one person – </w:t>
            </w:r>
            <w:r w:rsidR="000856BC">
              <w:t>business</w:t>
            </w:r>
            <w:r w:rsidRPr="003839BE">
              <w:t xml:space="preserve"> hours</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121.42</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121.42</w:t>
            </w:r>
          </w:p>
        </w:tc>
      </w:tr>
      <w:tr w:rsidR="00152D2D" w:rsidRPr="003839BE" w:rsidTr="008D1B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3839BE">
            <w:r w:rsidRPr="003839BE">
              <w:t>Field worker – one person – after hours</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172.44</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172.44</w:t>
            </w:r>
          </w:p>
        </w:tc>
      </w:tr>
      <w:tr w:rsidR="00152D2D" w:rsidRPr="003839BE" w:rsidTr="008D1B04">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0856BC">
            <w:r w:rsidRPr="003839BE">
              <w:t xml:space="preserve">Field worker – one person plus vehicle – </w:t>
            </w:r>
            <w:r w:rsidR="000856BC">
              <w:t>business</w:t>
            </w:r>
            <w:r w:rsidRPr="003839BE">
              <w:t xml:space="preserve"> hours</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142.34</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142.34</w:t>
            </w:r>
          </w:p>
        </w:tc>
      </w:tr>
      <w:tr w:rsidR="00152D2D" w:rsidRPr="003839BE" w:rsidTr="008D1B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3839BE">
            <w:r w:rsidRPr="003839BE">
              <w:t>Field worker – one person plus vehicle – after hours</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193.36</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193.36</w:t>
            </w:r>
          </w:p>
        </w:tc>
      </w:tr>
      <w:tr w:rsidR="00152D2D" w:rsidRPr="003839BE" w:rsidTr="008D1B04">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0856BC">
            <w:r w:rsidRPr="003839BE">
              <w:t xml:space="preserve">Administration – </w:t>
            </w:r>
            <w:r w:rsidR="000856BC">
              <w:t>business</w:t>
            </w:r>
            <w:r w:rsidRPr="003839BE">
              <w:t xml:space="preserve"> hours</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93.82</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93.82</w:t>
            </w:r>
          </w:p>
        </w:tc>
      </w:tr>
      <w:tr w:rsidR="00152D2D" w:rsidRPr="003839BE" w:rsidTr="008D1B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0856BC">
            <w:r w:rsidRPr="003839BE">
              <w:t xml:space="preserve">Senior engineer – </w:t>
            </w:r>
            <w:r w:rsidR="000856BC">
              <w:t>business</w:t>
            </w:r>
            <w:r w:rsidRPr="003839BE">
              <w:t xml:space="preserve"> hours</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178.82</w:t>
            </w:r>
          </w:p>
        </w:tc>
        <w:tc>
          <w:tcPr>
            <w:tcW w:w="2898" w:type="dxa"/>
          </w:tcPr>
          <w:p w:rsidR="00152D2D" w:rsidRPr="003839BE" w:rsidRDefault="00152D2D" w:rsidP="003839BE">
            <w:pPr>
              <w:cnfStyle w:val="000000010000" w:firstRow="0" w:lastRow="0" w:firstColumn="0" w:lastColumn="0" w:oddVBand="0" w:evenVBand="0" w:oddHBand="0" w:evenHBand="1" w:firstRowFirstColumn="0" w:firstRowLastColumn="0" w:lastRowFirstColumn="0" w:lastRowLastColumn="0"/>
            </w:pPr>
            <w:r w:rsidRPr="003839BE">
              <w:t>178.82</w:t>
            </w:r>
          </w:p>
        </w:tc>
      </w:tr>
      <w:tr w:rsidR="00152D2D" w:rsidRPr="003839BE" w:rsidTr="008D1B04">
        <w:tc>
          <w:tcPr>
            <w:cnfStyle w:val="001000000000" w:firstRow="0" w:lastRow="0" w:firstColumn="1" w:lastColumn="0" w:oddVBand="0" w:evenVBand="0" w:oddHBand="0" w:evenHBand="0" w:firstRowFirstColumn="0" w:firstRowLastColumn="0" w:lastRowFirstColumn="0" w:lastRowLastColumn="0"/>
            <w:tcW w:w="2897" w:type="dxa"/>
          </w:tcPr>
          <w:p w:rsidR="00152D2D" w:rsidRPr="003839BE" w:rsidRDefault="00152D2D" w:rsidP="000856BC">
            <w:r w:rsidRPr="003839BE">
              <w:t xml:space="preserve">Project planner – </w:t>
            </w:r>
            <w:r w:rsidR="000856BC">
              <w:t>business</w:t>
            </w:r>
            <w:r w:rsidRPr="003839BE">
              <w:t xml:space="preserve"> hours</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178.82</w:t>
            </w:r>
          </w:p>
        </w:tc>
        <w:tc>
          <w:tcPr>
            <w:tcW w:w="2898" w:type="dxa"/>
          </w:tcPr>
          <w:p w:rsidR="00152D2D" w:rsidRPr="003839BE" w:rsidRDefault="00152D2D" w:rsidP="003839BE">
            <w:pPr>
              <w:cnfStyle w:val="000000000000" w:firstRow="0" w:lastRow="0" w:firstColumn="0" w:lastColumn="0" w:oddVBand="0" w:evenVBand="0" w:oddHBand="0" w:evenHBand="0" w:firstRowFirstColumn="0" w:firstRowLastColumn="0" w:lastRowFirstColumn="0" w:lastRowLastColumn="0"/>
            </w:pPr>
            <w:r w:rsidRPr="003839BE">
              <w:t>178.82</w:t>
            </w:r>
          </w:p>
        </w:tc>
      </w:tr>
    </w:tbl>
    <w:p w:rsidR="000B2BBF" w:rsidRDefault="000B2BBF" w:rsidP="00E75D41">
      <w:pPr>
        <w:pStyle w:val="AERtablesource"/>
      </w:pPr>
      <w:r>
        <w:t>Source:</w:t>
      </w:r>
      <w:r>
        <w:tab/>
        <w:t xml:space="preserve">AER analysis; </w:t>
      </w:r>
      <w:r w:rsidRPr="000B2BBF">
        <w:t xml:space="preserve">United Energy, </w:t>
      </w:r>
      <w:r w:rsidR="001B318D">
        <w:rPr>
          <w:i/>
        </w:rPr>
        <w:t>Alternative Control Services—Fee-based and quoted alternative control services 2016–20</w:t>
      </w:r>
      <w:r w:rsidR="001B318D">
        <w:t>, 30 April 2015</w:t>
      </w:r>
      <w:r w:rsidRPr="000B2BBF">
        <w:t>, p. 1</w:t>
      </w:r>
      <w:r w:rsidR="0052325A">
        <w:t>8</w:t>
      </w:r>
      <w:r>
        <w:t>.</w:t>
      </w:r>
    </w:p>
    <w:p w:rsidR="007C5441" w:rsidRPr="007C5441" w:rsidRDefault="00E75D41" w:rsidP="007C5441">
      <w:pPr>
        <w:pStyle w:val="AERtablesource"/>
      </w:pPr>
      <w:r>
        <w:t xml:space="preserve">Note: </w:t>
      </w:r>
      <w:r>
        <w:tab/>
      </w:r>
      <w:r w:rsidR="00A6117E" w:rsidRPr="00A6117E">
        <w:t>Our preliminary decision prices will be escalated into real 2016 dollar terms using the percentage changes in the annual ABS September quarter index in United Energy's 2016 pricing proposal.</w:t>
      </w:r>
    </w:p>
    <w:p w:rsidR="00E75D41" w:rsidRDefault="00E75D41" w:rsidP="00E75D41">
      <w:pPr>
        <w:pStyle w:val="Caption"/>
      </w:pPr>
      <w:r>
        <w:t xml:space="preserve">Table </w:t>
      </w:r>
      <w:fldSimple w:instr=" STYLEREF 1 \s ">
        <w:r w:rsidR="00506F13">
          <w:rPr>
            <w:noProof/>
          </w:rPr>
          <w:t>16</w:t>
        </w:r>
      </w:fldSimple>
      <w:r w:rsidR="00677B7F">
        <w:t>.</w:t>
      </w:r>
      <w:fldSimple w:instr=" SEQ Table \* ARABIC \s 1 ">
        <w:r w:rsidR="00506F13">
          <w:rPr>
            <w:noProof/>
          </w:rPr>
          <w:t>16</w:t>
        </w:r>
      </w:fldSimple>
      <w:r>
        <w:t xml:space="preserve"> United Energy’s quoted services</w:t>
      </w:r>
    </w:p>
    <w:tbl>
      <w:tblPr>
        <w:tblStyle w:val="AERtable-text0"/>
        <w:tblW w:w="8755" w:type="dxa"/>
        <w:tblLook w:val="04A0" w:firstRow="1" w:lastRow="0" w:firstColumn="1" w:lastColumn="0" w:noHBand="0" w:noVBand="1"/>
      </w:tblPr>
      <w:tblGrid>
        <w:gridCol w:w="8755"/>
      </w:tblGrid>
      <w:tr w:rsidR="0052325A" w:rsidRPr="003839BE" w:rsidTr="0052325A">
        <w:trPr>
          <w:cnfStyle w:val="100000000000" w:firstRow="1" w:lastRow="0" w:firstColumn="0" w:lastColumn="0" w:oddVBand="0" w:evenVBand="0" w:oddHBand="0" w:evenHBand="0" w:firstRowFirstColumn="0" w:firstRowLastColumn="0" w:lastRowFirstColumn="0" w:lastRowLastColumn="0"/>
        </w:trPr>
        <w:tc>
          <w:tcPr>
            <w:tcW w:w="8755" w:type="dxa"/>
          </w:tcPr>
          <w:p w:rsidR="0052325A" w:rsidRPr="003839BE" w:rsidRDefault="0052325A" w:rsidP="003839BE">
            <w:r w:rsidRPr="003839BE">
              <w:t>Quoted service</w:t>
            </w:r>
          </w:p>
        </w:tc>
      </w:tr>
      <w:tr w:rsidR="0052325A" w:rsidRPr="003839BE" w:rsidTr="0052325A">
        <w:tc>
          <w:tcPr>
            <w:tcW w:w="8755" w:type="dxa"/>
          </w:tcPr>
          <w:p w:rsidR="0052325A" w:rsidRPr="003839BE" w:rsidRDefault="0052325A" w:rsidP="003839BE">
            <w:r w:rsidRPr="003839BE">
              <w:t xml:space="preserve">Rearrangement of network assets at customer request, excluding alteration and relocation of existing public lighting assets </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Auditing of design and construction</w:t>
            </w:r>
          </w:p>
        </w:tc>
      </w:tr>
      <w:tr w:rsidR="0052325A" w:rsidRPr="003839BE" w:rsidTr="0052325A">
        <w:tc>
          <w:tcPr>
            <w:tcW w:w="8755" w:type="dxa"/>
          </w:tcPr>
          <w:p w:rsidR="0052325A" w:rsidRPr="003839BE" w:rsidRDefault="0052325A" w:rsidP="003839BE">
            <w:r w:rsidRPr="003839BE">
              <w:t>Specification and design enquiry fees</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High load escorts - lifting overhead lines</w:t>
            </w:r>
          </w:p>
        </w:tc>
      </w:tr>
      <w:tr w:rsidR="0052325A" w:rsidRPr="003839BE" w:rsidTr="0052325A">
        <w:tc>
          <w:tcPr>
            <w:tcW w:w="8755" w:type="dxa"/>
          </w:tcPr>
          <w:p w:rsidR="0052325A" w:rsidRPr="003839BE" w:rsidRDefault="0052325A" w:rsidP="003839BE">
            <w:r w:rsidRPr="003839BE">
              <w:t>Damage to overhead service cables pulled down by high load vehicles</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After hours truck by appointment</w:t>
            </w:r>
          </w:p>
        </w:tc>
      </w:tr>
      <w:tr w:rsidR="0052325A" w:rsidRPr="003839BE" w:rsidTr="0052325A">
        <w:tc>
          <w:tcPr>
            <w:tcW w:w="8755" w:type="dxa"/>
          </w:tcPr>
          <w:p w:rsidR="0052325A" w:rsidRPr="003839BE" w:rsidRDefault="0052325A" w:rsidP="003839BE">
            <w:r w:rsidRPr="003839BE">
              <w:t>Elective underground service where an existing overhead service exists</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Covering of low voltage mains for safety reasons</w:t>
            </w:r>
          </w:p>
        </w:tc>
      </w:tr>
      <w:tr w:rsidR="0052325A" w:rsidRPr="003839BE" w:rsidTr="0052325A">
        <w:tc>
          <w:tcPr>
            <w:tcW w:w="8755" w:type="dxa"/>
          </w:tcPr>
          <w:p w:rsidR="0052325A" w:rsidRPr="003839BE" w:rsidRDefault="0052325A" w:rsidP="003839BE">
            <w:pPr>
              <w:rPr>
                <w:rStyle w:val="Strong"/>
              </w:rPr>
            </w:pPr>
            <w:r w:rsidRPr="003839BE">
              <w:rPr>
                <w:rStyle w:val="Strong"/>
              </w:rPr>
              <w:t>New (routine) connections of customers &gt; 100 amps – Where United Energy is the responsible person</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Three phase 200 CT metering S type 0 to 150Kva</w:t>
            </w:r>
          </w:p>
        </w:tc>
      </w:tr>
      <w:tr w:rsidR="0052325A" w:rsidRPr="003839BE" w:rsidTr="0052325A">
        <w:tc>
          <w:tcPr>
            <w:tcW w:w="8755" w:type="dxa"/>
          </w:tcPr>
          <w:p w:rsidR="0052325A" w:rsidRPr="003839BE" w:rsidRDefault="0052325A" w:rsidP="003839BE">
            <w:r w:rsidRPr="003839BE">
              <w:t>Three phase 800 CT metering T type 150 to 600Kva</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Three phase 1500 CT metering W type 600 to 1500Kva</w:t>
            </w:r>
          </w:p>
        </w:tc>
      </w:tr>
      <w:tr w:rsidR="0052325A" w:rsidRPr="003839BE" w:rsidTr="0052325A">
        <w:tc>
          <w:tcPr>
            <w:tcW w:w="8755" w:type="dxa"/>
          </w:tcPr>
          <w:p w:rsidR="0052325A" w:rsidRPr="003839BE" w:rsidRDefault="0052325A" w:rsidP="003839BE">
            <w:pPr>
              <w:rPr>
                <w:rStyle w:val="Strong"/>
              </w:rPr>
            </w:pPr>
            <w:r w:rsidRPr="003839BE">
              <w:rPr>
                <w:rStyle w:val="Strong"/>
              </w:rPr>
              <w:t>New (routine) connections of customers &gt; 100 amps – Where United Energy is NOT the responsible person (supply of CT and energisation)</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Three phase 200 CT metering S type 0 to 150Kva</w:t>
            </w:r>
          </w:p>
        </w:tc>
      </w:tr>
      <w:tr w:rsidR="0052325A" w:rsidRPr="003839BE" w:rsidTr="0052325A">
        <w:tc>
          <w:tcPr>
            <w:tcW w:w="8755" w:type="dxa"/>
          </w:tcPr>
          <w:p w:rsidR="0052325A" w:rsidRPr="003839BE" w:rsidRDefault="0052325A" w:rsidP="003839BE">
            <w:r w:rsidRPr="003839BE">
              <w:t>Three phase 800 CT metering T type 150 to 600Kva</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Three phase 1500 CT metering W type 600 to 1500Kva</w:t>
            </w:r>
          </w:p>
        </w:tc>
      </w:tr>
      <w:tr w:rsidR="0052325A" w:rsidRPr="003839BE" w:rsidTr="0052325A">
        <w:tc>
          <w:tcPr>
            <w:tcW w:w="8755" w:type="dxa"/>
          </w:tcPr>
          <w:p w:rsidR="0052325A" w:rsidRPr="003839BE" w:rsidRDefault="0052325A" w:rsidP="003839BE">
            <w:pPr>
              <w:rPr>
                <w:rStyle w:val="Strong"/>
              </w:rPr>
            </w:pPr>
            <w:r w:rsidRPr="003839BE">
              <w:rPr>
                <w:rStyle w:val="Strong"/>
              </w:rPr>
              <w:t>New (routine) connections of customers &gt; 100 amps – Where United Energy is NOT the responsible person (energisation only)</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New (routine) connections, for customers  &gt; 100 amps – energisation only</w:t>
            </w:r>
          </w:p>
        </w:tc>
      </w:tr>
      <w:tr w:rsidR="0052325A" w:rsidRPr="003839BE" w:rsidTr="0052325A">
        <w:tc>
          <w:tcPr>
            <w:tcW w:w="8755" w:type="dxa"/>
          </w:tcPr>
          <w:p w:rsidR="0052325A" w:rsidRPr="003839BE" w:rsidRDefault="0052325A" w:rsidP="003839BE">
            <w:pPr>
              <w:rPr>
                <w:rStyle w:val="Strong"/>
              </w:rPr>
            </w:pPr>
            <w:r w:rsidRPr="003839BE">
              <w:rPr>
                <w:rStyle w:val="Strong"/>
              </w:rPr>
              <w:t>Supply abolishment (per premises/unit)</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Supply abolishment CT metered sites</w:t>
            </w:r>
          </w:p>
        </w:tc>
      </w:tr>
      <w:tr w:rsidR="0052325A" w:rsidRPr="003839BE" w:rsidTr="0052325A">
        <w:tc>
          <w:tcPr>
            <w:tcW w:w="8755" w:type="dxa"/>
          </w:tcPr>
          <w:p w:rsidR="0052325A" w:rsidRPr="003839BE" w:rsidRDefault="0052325A" w:rsidP="003839BE">
            <w:pPr>
              <w:rPr>
                <w:rStyle w:val="Strong"/>
              </w:rPr>
            </w:pPr>
            <w:r w:rsidRPr="003839BE">
              <w:rPr>
                <w:rStyle w:val="Strong"/>
              </w:rPr>
              <w:t>Reserve feeder maintenance</w:t>
            </w:r>
          </w:p>
        </w:tc>
      </w:tr>
      <w:tr w:rsidR="0052325A" w:rsidRPr="003839BE" w:rsidTr="0052325A">
        <w:trPr>
          <w:cnfStyle w:val="000000010000" w:firstRow="0" w:lastRow="0" w:firstColumn="0" w:lastColumn="0" w:oddVBand="0" w:evenVBand="0" w:oddHBand="0" w:evenHBand="1" w:firstRowFirstColumn="0" w:firstRowLastColumn="0" w:lastRowFirstColumn="0" w:lastRowLastColumn="0"/>
        </w:trPr>
        <w:tc>
          <w:tcPr>
            <w:tcW w:w="8755" w:type="dxa"/>
          </w:tcPr>
          <w:p w:rsidR="0052325A" w:rsidRPr="003839BE" w:rsidRDefault="0052325A" w:rsidP="003839BE">
            <w:r w:rsidRPr="003839BE">
              <w:t>Reserve feeder maintenance</w:t>
            </w:r>
          </w:p>
        </w:tc>
      </w:tr>
    </w:tbl>
    <w:p w:rsidR="00E0262C" w:rsidRDefault="00E75D41" w:rsidP="00E0262C">
      <w:pPr>
        <w:pStyle w:val="AERtablesource"/>
      </w:pPr>
      <w:r>
        <w:t>Source:</w:t>
      </w:r>
      <w:r w:rsidR="000B2BBF">
        <w:tab/>
      </w:r>
      <w:r w:rsidR="0052325A" w:rsidRPr="0052325A">
        <w:t xml:space="preserve">United Energy, </w:t>
      </w:r>
      <w:r w:rsidR="001B318D">
        <w:rPr>
          <w:i/>
        </w:rPr>
        <w:t>Alternative Control Services—Fee-based and quoted alternative control services 2016–20</w:t>
      </w:r>
      <w:r w:rsidR="001B318D">
        <w:t>, 30 April 2015</w:t>
      </w:r>
      <w:r w:rsidR="0052325A">
        <w:t>, p. 17</w:t>
      </w:r>
      <w:r w:rsidR="0052325A" w:rsidRPr="0052325A">
        <w:t>.</w:t>
      </w:r>
    </w:p>
    <w:p w:rsidR="003E618A" w:rsidRDefault="003E618A" w:rsidP="003E618A">
      <w:pPr>
        <w:pStyle w:val="Heading7"/>
      </w:pPr>
      <w:bookmarkStart w:id="108" w:name="_Ref433111482"/>
      <w:bookmarkStart w:id="109" w:name="_Toc433525385"/>
      <w:r>
        <w:t>Annual metering charges unders and overs account</w:t>
      </w:r>
      <w:bookmarkEnd w:id="108"/>
      <w:bookmarkEnd w:id="109"/>
    </w:p>
    <w:p w:rsidR="003E618A" w:rsidRPr="003E618A" w:rsidRDefault="003E618A" w:rsidP="003E618A">
      <w:r w:rsidRPr="003E618A">
        <w:t xml:space="preserve">To demonstrate compliance with the distribution determination applicable to it during the 2016–20 regulatory control period, </w:t>
      </w:r>
      <w:r>
        <w:t xml:space="preserve">United Energy </w:t>
      </w:r>
      <w:r w:rsidRPr="003E618A">
        <w:t>must maintain an annual metering charges unders and overs account in its annual pricing proposal.</w:t>
      </w:r>
    </w:p>
    <w:p w:rsidR="003E618A" w:rsidRPr="003E618A" w:rsidRDefault="003E618A" w:rsidP="003E618A">
      <w:r>
        <w:t>United Energy</w:t>
      </w:r>
      <w:r w:rsidRPr="003E618A">
        <w:t xml:space="preserve"> must provide the amounts for the following entries in their annual metering charges unders and overs account for the most recently completed regulatory year (t–2) and the next regulatory year (t):</w:t>
      </w:r>
    </w:p>
    <w:p w:rsidR="003E618A" w:rsidRPr="003E618A" w:rsidRDefault="003E618A" w:rsidP="003E618A">
      <w:pPr>
        <w:pStyle w:val="ListNumber"/>
      </w:pPr>
      <w:r w:rsidRPr="003E618A">
        <w:t>The amount of revenue recovered/to be recovered from annual metering charges, less the TARM for the regulatory years t–2 and t.</w:t>
      </w:r>
    </w:p>
    <w:p w:rsidR="003E618A" w:rsidRPr="003E618A" w:rsidRDefault="003E618A" w:rsidP="003E618A">
      <w:pPr>
        <w:pStyle w:val="ListNumber"/>
      </w:pPr>
      <w:r w:rsidRPr="003E618A">
        <w:t>The calculated under/over recovery of revenue for regulatory years t–2 and t.</w:t>
      </w:r>
    </w:p>
    <w:p w:rsidR="003E618A" w:rsidRPr="003E618A" w:rsidRDefault="003E618A" w:rsidP="003E618A">
      <w:pPr>
        <w:pStyle w:val="ListNumber"/>
      </w:pPr>
      <w:r w:rsidRPr="003E618A">
        <w:t>An interest charge for two years on the under/over recovery of revenue for regulatory year t–2. This adjustment is to be calculated using the approved nominal weighted average cost of capital (WACC). This adjustment is to be calculated using the respective approved nominal weighted average cost of capital (WACC) for each intervening year between regulatory year t–2 and year t.</w:t>
      </w:r>
      <w:r w:rsidRPr="003E618A">
        <w:footnoteReference w:id="81"/>
      </w:r>
      <w:r w:rsidRPr="003E618A">
        <w:t xml:space="preserve"> The WACC applied for each year will be that approved by the AER for the relevant year.</w:t>
      </w:r>
    </w:p>
    <w:p w:rsidR="003E618A" w:rsidRPr="003E618A" w:rsidRDefault="003E618A" w:rsidP="003E618A">
      <w:pPr>
        <w:pStyle w:val="ListNumber"/>
      </w:pPr>
      <w:r w:rsidRPr="003E618A">
        <w:t>Sum of items 2–3 to derive a closing balance for regulatory year t–2.</w:t>
      </w:r>
    </w:p>
    <w:p w:rsidR="003E618A" w:rsidRPr="003E618A" w:rsidRDefault="003E618A" w:rsidP="003E618A">
      <w:pPr>
        <w:pStyle w:val="ListNumber"/>
      </w:pPr>
      <w:r w:rsidRPr="003E618A">
        <w:t>Opening balance in regulatory year t which is the closing balance in item 4.</w:t>
      </w:r>
    </w:p>
    <w:p w:rsidR="003E618A" w:rsidRPr="003E618A" w:rsidRDefault="003E618A" w:rsidP="003E618A">
      <w:pPr>
        <w:pStyle w:val="ListNumber"/>
      </w:pPr>
      <w:r w:rsidRPr="003E618A">
        <w:t>Offsetting over/under recovery of revenue amount in item 5 to derive a closing balance as close to zero as practicable for regulatory year t. This amount will become the approved annual metering charges revenue under/over recovery for regulatory year t.</w:t>
      </w:r>
    </w:p>
    <w:p w:rsidR="003E618A" w:rsidRPr="003E618A" w:rsidRDefault="003E618A" w:rsidP="003E618A">
      <w:r>
        <w:t>United Energy</w:t>
      </w:r>
      <w:r w:rsidRPr="003E618A">
        <w:t xml:space="preserve"> must provide details of calculations in the format set out in</w:t>
      </w:r>
      <w:r>
        <w:t xml:space="preserve"> </w:t>
      </w:r>
      <w:r>
        <w:fldChar w:fldCharType="begin"/>
      </w:r>
      <w:r>
        <w:instrText xml:space="preserve"> REF  _Ref433111225 \* Lower \h </w:instrText>
      </w:r>
      <w:r>
        <w:fldChar w:fldCharType="separate"/>
      </w:r>
      <w:r w:rsidR="00506F13">
        <w:t xml:space="preserve">table </w:t>
      </w:r>
      <w:r w:rsidR="00506F13">
        <w:rPr>
          <w:noProof/>
        </w:rPr>
        <w:t>16</w:t>
      </w:r>
      <w:r w:rsidR="00506F13">
        <w:t>.</w:t>
      </w:r>
      <w:r w:rsidR="00506F13">
        <w:rPr>
          <w:noProof/>
        </w:rPr>
        <w:t>17</w:t>
      </w:r>
      <w:r>
        <w:fldChar w:fldCharType="end"/>
      </w:r>
      <w:r w:rsidRPr="003E618A">
        <w:t>.  Amounts provided for the most recently completed regulatory year (t–2) must be audited. Amounts provide for the next regulatory year (t) will be regard as a forecast.</w:t>
      </w:r>
    </w:p>
    <w:p w:rsidR="003E618A" w:rsidRPr="003E618A" w:rsidRDefault="003E618A" w:rsidP="003E618A">
      <w:r w:rsidRPr="003E618A">
        <w:t xml:space="preserve">In proposing variations to the amount and structure of annual metering charges, </w:t>
      </w:r>
      <w:r>
        <w:t>United Energy</w:t>
      </w:r>
      <w:r w:rsidRPr="003E618A">
        <w:t xml:space="preserve"> is expected to achieve a closing balance as close to zero as practicable in its annual metering charges unders and overs account in each forecast year in its annual pricing proposal during the 2016–20 regulatory control period.</w:t>
      </w:r>
    </w:p>
    <w:p w:rsidR="003E618A" w:rsidRPr="003E618A" w:rsidRDefault="003E618A" w:rsidP="003E618A">
      <w:r w:rsidRPr="003E618A">
        <w:t xml:space="preserve">As this is the first time </w:t>
      </w:r>
      <w:r>
        <w:t>United Energy</w:t>
      </w:r>
      <w:r w:rsidRPr="003E618A">
        <w:t xml:space="preserve"> will be subject to a revenue cap form of control mechanism there will be no adjustments for under or over recovery of revenue until regulatory year t is 2018. Therefore, the annual metering charges unders and overs account must show a zero under/over recovery of revenue for regulatory year t–2 when regulatory year t is 2016 and 2017.</w:t>
      </w:r>
    </w:p>
    <w:p w:rsidR="003E618A" w:rsidRDefault="003E618A" w:rsidP="003E618A">
      <w:pPr>
        <w:pStyle w:val="Caption"/>
      </w:pPr>
      <w:bookmarkStart w:id="110" w:name="_Ref433111225"/>
      <w:r>
        <w:t xml:space="preserve">Table </w:t>
      </w:r>
      <w:fldSimple w:instr=" STYLEREF 1 \s ">
        <w:r w:rsidR="00506F13">
          <w:rPr>
            <w:noProof/>
          </w:rPr>
          <w:t>16</w:t>
        </w:r>
      </w:fldSimple>
      <w:r w:rsidR="00677B7F">
        <w:t>.</w:t>
      </w:r>
      <w:fldSimple w:instr=" SEQ Table \* ARABIC \s 1 ">
        <w:r w:rsidR="00506F13">
          <w:rPr>
            <w:noProof/>
          </w:rPr>
          <w:t>17</w:t>
        </w:r>
      </w:fldSimple>
      <w:bookmarkEnd w:id="110"/>
      <w:r>
        <w:tab/>
        <w:t>Example calculation of annual metering charges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3E618A" w:rsidRPr="00572165" w:rsidTr="003E6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tc>
        <w:tc>
          <w:tcPr>
            <w:tcW w:w="1701" w:type="dxa"/>
          </w:tcPr>
          <w:p w:rsidR="003E618A" w:rsidRPr="00572165" w:rsidRDefault="003E618A" w:rsidP="003E618A">
            <w:pPr>
              <w:cnfStyle w:val="100000000000" w:firstRow="1" w:lastRow="0" w:firstColumn="0" w:lastColumn="0" w:oddVBand="0" w:evenVBand="0" w:oddHBand="0" w:evenHBand="0" w:firstRowFirstColumn="0" w:firstRowLastColumn="0" w:lastRowFirstColumn="0" w:lastRowLastColumn="0"/>
            </w:pPr>
            <w:r w:rsidRPr="00572165">
              <w:t>Year t–2</w:t>
            </w:r>
          </w:p>
          <w:p w:rsidR="003E618A" w:rsidRPr="00572165" w:rsidRDefault="003E618A" w:rsidP="003E618A">
            <w:pPr>
              <w:cnfStyle w:val="100000000000" w:firstRow="1" w:lastRow="0" w:firstColumn="0" w:lastColumn="0" w:oddVBand="0" w:evenVBand="0" w:oddHBand="0" w:evenHBand="0" w:firstRowFirstColumn="0" w:firstRowLastColumn="0" w:lastRowFirstColumn="0" w:lastRowLastColumn="0"/>
            </w:pPr>
            <w:r w:rsidRPr="00572165">
              <w:t>(actual)</w:t>
            </w:r>
          </w:p>
        </w:tc>
        <w:tc>
          <w:tcPr>
            <w:tcW w:w="1701" w:type="dxa"/>
          </w:tcPr>
          <w:p w:rsidR="003E618A" w:rsidRPr="00572165" w:rsidRDefault="003E618A" w:rsidP="003E618A">
            <w:pPr>
              <w:cnfStyle w:val="100000000000" w:firstRow="1" w:lastRow="0" w:firstColumn="0" w:lastColumn="0" w:oddVBand="0" w:evenVBand="0" w:oddHBand="0" w:evenHBand="0" w:firstRowFirstColumn="0" w:firstRowLastColumn="0" w:lastRowFirstColumn="0" w:lastRowLastColumn="0"/>
            </w:pPr>
            <w:r w:rsidRPr="00572165">
              <w:t>Year t</w:t>
            </w:r>
          </w:p>
          <w:p w:rsidR="003E618A" w:rsidRPr="00572165" w:rsidRDefault="003E618A" w:rsidP="003E618A">
            <w:pPr>
              <w:cnfStyle w:val="100000000000" w:firstRow="1" w:lastRow="0" w:firstColumn="0" w:lastColumn="0" w:oddVBand="0" w:evenVBand="0" w:oddHBand="0" w:evenHBand="0" w:firstRowFirstColumn="0" w:firstRowLastColumn="0" w:lastRowFirstColumn="0" w:lastRowLastColumn="0"/>
            </w:pPr>
            <w:r w:rsidRPr="00572165">
              <w:t>(forecast)</w:t>
            </w: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rPr>
                <w:rStyle w:val="Strong"/>
              </w:rPr>
            </w:pPr>
            <w:r w:rsidRPr="00572165">
              <w:rPr>
                <w:rStyle w:val="Strong"/>
              </w:rPr>
              <w:t>(A) Revenue from annual metering charges</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8449</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6360</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rPr>
                <w:rStyle w:val="Strong"/>
              </w:rPr>
            </w:pPr>
            <w:r w:rsidRPr="00572165">
              <w:rPr>
                <w:rStyle w:val="Strong"/>
              </w:rPr>
              <w:t>(B) Less TARM for regulatory year =</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7349</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6360</w:t>
            </w: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pStyle w:val="ListContinue"/>
            </w:pPr>
            <w:r w:rsidRPr="00572165">
              <w:t>+ Annual revenue requirement revenues (ARt)</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7382</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7559</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pStyle w:val="ListContinue"/>
            </w:pPr>
            <w:r w:rsidRPr="00572165">
              <w:t>+ T factor (Tt) – true-ups relating to the AMI–Order in Council</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17</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14</w:t>
            </w: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pStyle w:val="ListContinue"/>
            </w:pPr>
            <w:r w:rsidRPr="00572165">
              <w:t>+ B factor (Bt) – revenue under/over recovery approved</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–50a</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–1213b</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rPr>
                <w:rStyle w:val="Strong"/>
              </w:rPr>
            </w:pPr>
            <w:r w:rsidRPr="00572165">
              <w:rPr>
                <w:rStyle w:val="Strong"/>
              </w:rPr>
              <w:t>(A minus B) Under/over recovery of revenue for regulatory year</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110</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8613" w:type="dxa"/>
            <w:gridSpan w:val="3"/>
          </w:tcPr>
          <w:p w:rsidR="003E618A" w:rsidRPr="00572165" w:rsidRDefault="003E618A" w:rsidP="003E618A">
            <w:pPr>
              <w:rPr>
                <w:rStyle w:val="AERtextbolditalics"/>
              </w:rPr>
            </w:pPr>
            <w:r w:rsidRPr="00572165">
              <w:rPr>
                <w:rStyle w:val="AERtextbolditalics"/>
              </w:rPr>
              <w:t>Annual metering charges unders and overs account</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r w:rsidRPr="00572165">
              <w:t>Nominal WACC t–2 (per cent)</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5.00%</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r w:rsidRPr="00572165">
              <w:t>Nominal WACC t–1 (per cent)</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5.00%</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r w:rsidRPr="00572165">
              <w:t>Opening balance</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n/a</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1213</w:t>
            </w: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r w:rsidRPr="00572165">
              <w:t>Under/over recovery of revenue for regulatory year</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1100</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pPr>
            <w:r w:rsidRPr="00572165">
              <w:t>–1213b</w:t>
            </w:r>
          </w:p>
        </w:tc>
      </w:tr>
      <w:tr w:rsidR="003E618A" w:rsidRPr="00572165" w:rsidTr="003E6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r w:rsidRPr="00572165">
              <w:t>Interest on under/over recovery for 2 regulatory years</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113</w:t>
            </w:r>
          </w:p>
        </w:tc>
        <w:tc>
          <w:tcPr>
            <w:tcW w:w="1701" w:type="dxa"/>
          </w:tcPr>
          <w:p w:rsidR="003E618A" w:rsidRPr="00572165" w:rsidRDefault="003E618A" w:rsidP="003E618A">
            <w:pPr>
              <w:cnfStyle w:val="000000010000" w:firstRow="0" w:lastRow="0" w:firstColumn="0" w:lastColumn="0" w:oddVBand="0" w:evenVBand="0" w:oddHBand="0" w:evenHBand="1" w:firstRowFirstColumn="0" w:firstRowLastColumn="0" w:lastRowFirstColumn="0" w:lastRowLastColumn="0"/>
            </w:pPr>
            <w:r w:rsidRPr="00572165">
              <w:t>n/a</w:t>
            </w:r>
          </w:p>
        </w:tc>
      </w:tr>
      <w:tr w:rsidR="003E618A" w:rsidRPr="00572165" w:rsidTr="003E618A">
        <w:tc>
          <w:tcPr>
            <w:cnfStyle w:val="001000000000" w:firstRow="0" w:lastRow="0" w:firstColumn="1" w:lastColumn="0" w:oddVBand="0" w:evenVBand="0" w:oddHBand="0" w:evenHBand="0" w:firstRowFirstColumn="0" w:firstRowLastColumn="0" w:lastRowFirstColumn="0" w:lastRowLastColumn="0"/>
            <w:tcW w:w="5211" w:type="dxa"/>
          </w:tcPr>
          <w:p w:rsidR="003E618A" w:rsidRPr="00572165" w:rsidRDefault="003E618A" w:rsidP="003E618A">
            <w:pPr>
              <w:rPr>
                <w:rStyle w:val="Strong"/>
              </w:rPr>
            </w:pPr>
            <w:r w:rsidRPr="00572165">
              <w:rPr>
                <w:rStyle w:val="Strong"/>
              </w:rPr>
              <w:t>Closing balance</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1213</w:t>
            </w:r>
          </w:p>
        </w:tc>
        <w:tc>
          <w:tcPr>
            <w:tcW w:w="1701" w:type="dxa"/>
          </w:tcPr>
          <w:p w:rsidR="003E618A" w:rsidRPr="00572165" w:rsidRDefault="003E618A" w:rsidP="003E618A">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0c</w:t>
            </w:r>
          </w:p>
        </w:tc>
      </w:tr>
    </w:tbl>
    <w:p w:rsidR="003E618A" w:rsidRPr="003E618A" w:rsidRDefault="003E618A" w:rsidP="003E618A">
      <w:pPr>
        <w:pStyle w:val="AERtablesource"/>
      </w:pPr>
      <w:r w:rsidRPr="003E618A">
        <w:t>Notes:</w:t>
      </w:r>
      <w:r w:rsidRPr="003E618A">
        <w:tab/>
        <w:t>(a) Approved annual metering charges revenue under/over recovery for regulatory year t–2.</w:t>
      </w:r>
    </w:p>
    <w:p w:rsidR="003E618A" w:rsidRPr="003E618A" w:rsidRDefault="003E618A" w:rsidP="003E618A">
      <w:pPr>
        <w:pStyle w:val="AERtablesource"/>
      </w:pPr>
      <w:r w:rsidRPr="003E618A">
        <w:tab/>
        <w:t>(b) Amount should offset the closing balance for annual metering charges unders and overs account for year t–2.</w:t>
      </w:r>
    </w:p>
    <w:p w:rsidR="003E618A" w:rsidRPr="003E618A" w:rsidRDefault="003E618A" w:rsidP="003E618A">
      <w:pPr>
        <w:pStyle w:val="AERtablesource"/>
      </w:pPr>
      <w:r w:rsidRPr="003E618A">
        <w:tab/>
        <w:t xml:space="preserve">(c) </w:t>
      </w:r>
      <w:r>
        <w:t>United Energy</w:t>
      </w:r>
      <w:r w:rsidRPr="003E618A">
        <w:t xml:space="preserve"> is expected to achieve a closing balance as close to zero as practicable in its annual metering charges unders and overs account in each forecast year in its annual pricing proposal during the 2016–20 regulatory control period.</w:t>
      </w:r>
    </w:p>
    <w:p w:rsidR="003E618A" w:rsidRPr="003E618A" w:rsidRDefault="003E618A" w:rsidP="003E618A"/>
    <w:sectPr w:rsidR="003E618A" w:rsidRPr="003E618A" w:rsidSect="00B757A6">
      <w:headerReference w:type="even" r:id="rId68"/>
      <w:headerReference w:type="default" r:id="rId69"/>
      <w:footerReference w:type="even" r:id="rId70"/>
      <w:footerReference w:type="default" r:id="rId71"/>
      <w:headerReference w:type="first" r:id="rId72"/>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AD" w:rsidRPr="00290C63" w:rsidRDefault="004204AD" w:rsidP="00290C63">
      <w:r>
        <w:separator/>
      </w:r>
    </w:p>
    <w:p w:rsidR="004204AD" w:rsidRDefault="004204AD"/>
  </w:endnote>
  <w:endnote w:type="continuationSeparator" w:id="0">
    <w:p w:rsidR="004204AD" w:rsidRPr="00290C63" w:rsidRDefault="004204AD" w:rsidP="00290C63">
      <w:r>
        <w:continuationSeparator/>
      </w:r>
    </w:p>
    <w:p w:rsidR="004204AD" w:rsidRDefault="00420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AD" w:rsidRDefault="004204A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204AD" w:rsidRDefault="004204AD">
    <w:pPr>
      <w:pStyle w:val="Footer"/>
    </w:pPr>
  </w:p>
  <w:p w:rsidR="004204AD" w:rsidRDefault="004204A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Content>
      <w:p w:rsidR="004204AD" w:rsidRPr="00CA52A2" w:rsidRDefault="004204AD" w:rsidP="00CA52A2">
        <w:pPr>
          <w:pStyle w:val="Footer"/>
        </w:pPr>
        <w:r w:rsidRPr="00CA52A2">
          <w:fldChar w:fldCharType="begin"/>
        </w:r>
        <w:r>
          <w:instrText xml:space="preserve"> PAGE   \* MERGEFORMAT </w:instrText>
        </w:r>
        <w:r w:rsidRPr="00CA52A2">
          <w:fldChar w:fldCharType="separate"/>
        </w:r>
        <w:r w:rsidR="00E63893">
          <w:rPr>
            <w:noProof/>
          </w:rPr>
          <w:t>16-3</w:t>
        </w:r>
        <w:r w:rsidRPr="00CA52A2">
          <w:fldChar w:fldCharType="end"/>
        </w:r>
        <w:r w:rsidRPr="00CA52A2">
          <w:t xml:space="preserve">          Attachment 1</w:t>
        </w:r>
        <w:r>
          <w:t>6</w:t>
        </w:r>
        <w:r w:rsidRPr="00CA52A2">
          <w:t xml:space="preserve"> – </w:t>
        </w:r>
        <w:r>
          <w:t xml:space="preserve">Alternative control services </w:t>
        </w:r>
        <w:r w:rsidRPr="00CA52A2">
          <w:t xml:space="preserve">| </w:t>
        </w:r>
        <w:r>
          <w:t>United Energy</w:t>
        </w:r>
        <w:r w:rsidRPr="00CA52A2">
          <w:t xml:space="preserve"> </w:t>
        </w:r>
        <w:r>
          <w:t>Preliminary decision 2016</w:t>
        </w:r>
        <w:r w:rsidRPr="00CA52A2">
          <w:t>–</w:t>
        </w:r>
        <w:r>
          <w:t>20</w:t>
        </w:r>
      </w:p>
    </w:sdtContent>
  </w:sdt>
  <w:p w:rsidR="004204AD" w:rsidRDefault="004204A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AD" w:rsidRPr="00290C63" w:rsidRDefault="004204AD" w:rsidP="00290C63">
      <w:r>
        <w:separator/>
      </w:r>
    </w:p>
    <w:p w:rsidR="004204AD" w:rsidRDefault="004204AD"/>
  </w:footnote>
  <w:footnote w:type="continuationSeparator" w:id="0">
    <w:p w:rsidR="004204AD" w:rsidRPr="00290C63" w:rsidRDefault="004204AD" w:rsidP="00290C63">
      <w:r>
        <w:continuationSeparator/>
      </w:r>
    </w:p>
    <w:p w:rsidR="004204AD" w:rsidRDefault="004204AD"/>
  </w:footnote>
  <w:footnote w:id="1">
    <w:p w:rsidR="004204AD" w:rsidRDefault="004204AD" w:rsidP="003A614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2">
    <w:p w:rsidR="004204AD" w:rsidRDefault="004204AD" w:rsidP="003A614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4204AD" w:rsidRDefault="004204AD" w:rsidP="003A614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4204AD" w:rsidRDefault="004204AD" w:rsidP="003A614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5">
    <w:p w:rsidR="004204AD" w:rsidRDefault="004204AD" w:rsidP="003A614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6">
    <w:p w:rsidR="004204AD" w:rsidRPr="00297625" w:rsidRDefault="004204AD" w:rsidP="00061A3E">
      <w:pPr>
        <w:pStyle w:val="FootnoteText"/>
      </w:pPr>
      <w:r>
        <w:rPr>
          <w:rStyle w:val="FootnoteReference"/>
        </w:rPr>
        <w:footnoteRef/>
      </w:r>
      <w:r>
        <w:t xml:space="preserve"> </w:t>
      </w:r>
      <w:r>
        <w:tab/>
        <w:t xml:space="preserve">Victorian Department of Economic Development, Jobs, Transport &amp; Resources, </w:t>
      </w:r>
      <w:r>
        <w:rPr>
          <w:i/>
        </w:rPr>
        <w:t>Submission to Victorian electricity distribution pricing review—2016 to 2020</w:t>
      </w:r>
      <w:r>
        <w:t>, 13 July 2015, p. 4.</w:t>
      </w:r>
    </w:p>
  </w:footnote>
  <w:footnote w:id="7">
    <w:p w:rsidR="004204AD" w:rsidRDefault="004204AD" w:rsidP="00FB0345">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8">
    <w:p w:rsidR="004204AD" w:rsidRDefault="004204AD" w:rsidP="00FB0345">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xml:space="preserve">, 24 October 2014, pp. 89–93; Powercor, </w:t>
      </w:r>
      <w:r>
        <w:rPr>
          <w:i/>
        </w:rPr>
        <w:t>Regulatory proposal 2016–20</w:t>
      </w:r>
      <w:r>
        <w:t>, 30 April 2015, pp. 301–302.</w:t>
      </w:r>
    </w:p>
  </w:footnote>
  <w:footnote w:id="9">
    <w:p w:rsidR="004204AD" w:rsidRDefault="004204AD" w:rsidP="008D1B0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10">
    <w:p w:rsidR="004204AD" w:rsidRDefault="004204AD" w:rsidP="003A6142">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1">
    <w:p w:rsidR="004204AD" w:rsidRDefault="004204AD">
      <w:pPr>
        <w:pStyle w:val="FootnoteText"/>
      </w:pPr>
      <w:r>
        <w:rPr>
          <w:rStyle w:val="FootnoteReference"/>
        </w:rPr>
        <w:footnoteRef/>
      </w:r>
      <w:r>
        <w:t xml:space="preserve"> </w:t>
      </w:r>
      <w:r>
        <w:tab/>
      </w:r>
      <w:r w:rsidRPr="00952F2A">
        <w:t xml:space="preserve">Our final F&amp;A erroneously stated the X factor in this formula would incorporate annual adjustments for updates to the trailing cost of debt. However, we note these services do not incorporate a cost of capital and therefore the X 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_Ref410636364 \h </w:instrText>
      </w:r>
      <w:r>
        <w:fldChar w:fldCharType="separate"/>
      </w:r>
      <w:r>
        <w:t xml:space="preserve">Table </w:t>
      </w:r>
      <w:r>
        <w:rPr>
          <w:noProof/>
        </w:rPr>
        <w:t>16</w:t>
      </w:r>
      <w:r>
        <w:t>.</w:t>
      </w:r>
      <w:r>
        <w:rPr>
          <w:noProof/>
        </w:rPr>
        <w:t>1</w:t>
      </w:r>
      <w:r>
        <w:fldChar w:fldCharType="end"/>
      </w:r>
      <w:r w:rsidRPr="00952F2A">
        <w:t>.</w:t>
      </w:r>
    </w:p>
  </w:footnote>
  <w:footnote w:id="12">
    <w:p w:rsidR="004204AD" w:rsidRDefault="004204AD" w:rsidP="003A6142">
      <w:pPr>
        <w:pStyle w:val="FootnoteText"/>
        <w:ind w:left="0" w:firstLine="0"/>
      </w:pPr>
    </w:p>
    <w:p w:rsidR="004204AD" w:rsidRDefault="004204AD" w:rsidP="003A6142">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4204AD" w:rsidRDefault="004204AD" w:rsidP="003A6142">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4204AD" w:rsidRDefault="004204AD">
      <w:pPr>
        <w:pStyle w:val="FootnoteText"/>
      </w:pPr>
      <w:r>
        <w:rPr>
          <w:rStyle w:val="FootnoteReference"/>
        </w:rPr>
        <w:footnoteRef/>
      </w:r>
      <w:r>
        <w:t xml:space="preserve"> </w:t>
      </w:r>
      <w:r>
        <w:tab/>
      </w:r>
      <w:r w:rsidRPr="00952F2A">
        <w:t>The X factors applied in this formula adjust for annual labour price growth.</w:t>
      </w:r>
    </w:p>
  </w:footnote>
  <w:footnote w:id="15">
    <w:p w:rsidR="004204AD" w:rsidRDefault="004204AD" w:rsidP="0081199A">
      <w:pPr>
        <w:pStyle w:val="FootnoteText"/>
      </w:pPr>
      <w:r>
        <w:rPr>
          <w:rStyle w:val="FootnoteReference"/>
        </w:rPr>
        <w:footnoteRef/>
      </w:r>
      <w:r>
        <w:t xml:space="preserve"> </w:t>
      </w:r>
      <w:r>
        <w:tab/>
        <w:t>United Energy</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w:t>
      </w:r>
      <w:r>
        <w:t>2015</w:t>
      </w:r>
      <w:r w:rsidRPr="009503B1">
        <w:t>, p</w:t>
      </w:r>
      <w:r>
        <w:t>p</w:t>
      </w:r>
      <w:r w:rsidRPr="009503B1">
        <w:t xml:space="preserve">. </w:t>
      </w:r>
      <w:r>
        <w:t>163–167.</w:t>
      </w:r>
      <w:r w:rsidRPr="009503B1">
        <w:t xml:space="preserve"> </w:t>
      </w:r>
    </w:p>
  </w:footnote>
  <w:footnote w:id="16">
    <w:p w:rsidR="004204AD" w:rsidRDefault="004204AD">
      <w:pPr>
        <w:pStyle w:val="FootnoteText"/>
      </w:pPr>
      <w:r>
        <w:rPr>
          <w:rStyle w:val="FootnoteReference"/>
        </w:rPr>
        <w:footnoteRef/>
      </w:r>
      <w:r>
        <w:t xml:space="preserve"> </w:t>
      </w:r>
      <w:r>
        <w:tab/>
        <w:t xml:space="preserve">United Energy, </w:t>
      </w:r>
      <w:r>
        <w:rPr>
          <w:i/>
        </w:rPr>
        <w:t>Alternative Control Services—Fee-based and quoted alternative control services 2016–20</w:t>
      </w:r>
      <w:r>
        <w:t>, 30 April 2015, p. 22.</w:t>
      </w:r>
    </w:p>
  </w:footnote>
  <w:footnote w:id="17">
    <w:p w:rsidR="004204AD" w:rsidRDefault="004204AD" w:rsidP="0081199A">
      <w:pPr>
        <w:pStyle w:val="FootnoteText"/>
      </w:pPr>
      <w:r>
        <w:rPr>
          <w:rStyle w:val="FootnoteReference"/>
        </w:rPr>
        <w:footnoteRef/>
      </w:r>
      <w:r>
        <w:t xml:space="preserve"> </w:t>
      </w:r>
      <w:r>
        <w:tab/>
        <w:t>United Energy</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w:t>
      </w:r>
      <w:r>
        <w:t>2015</w:t>
      </w:r>
      <w:r w:rsidRPr="009503B1">
        <w:t>, p</w:t>
      </w:r>
      <w:r>
        <w:t>p</w:t>
      </w:r>
      <w:r w:rsidRPr="009503B1">
        <w:t xml:space="preserve">. </w:t>
      </w:r>
      <w:r>
        <w:t xml:space="preserve">163–167; and United Energy, </w:t>
      </w:r>
      <w:r>
        <w:rPr>
          <w:i/>
        </w:rPr>
        <w:t>Alternative Control Services—Fee-based and quoted alternative control services 2016–20</w:t>
      </w:r>
      <w:r>
        <w:t>, 30 April 2015, pp. 1–39.</w:t>
      </w:r>
    </w:p>
  </w:footnote>
  <w:footnote w:id="18">
    <w:p w:rsidR="004204AD" w:rsidRDefault="004204AD" w:rsidP="0081199A">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9">
    <w:p w:rsidR="004204AD" w:rsidRDefault="004204AD" w:rsidP="0081199A">
      <w:pPr>
        <w:pStyle w:val="FootnoteText"/>
      </w:pPr>
      <w:r>
        <w:rPr>
          <w:rStyle w:val="FootnoteReference"/>
        </w:rPr>
        <w:footnoteRef/>
      </w:r>
      <w:r>
        <w:t xml:space="preserve"> </w:t>
      </w:r>
      <w:r>
        <w:tab/>
        <w:t>NEL, ss. 7A and 16.</w:t>
      </w:r>
    </w:p>
  </w:footnote>
  <w:footnote w:id="20">
    <w:p w:rsidR="004204AD" w:rsidRDefault="004204AD" w:rsidP="00E15263">
      <w:pPr>
        <w:pStyle w:val="FootnoteText"/>
      </w:pPr>
      <w:r>
        <w:rPr>
          <w:rStyle w:val="FootnoteReference"/>
        </w:rPr>
        <w:footnoteRef/>
      </w:r>
      <w:r>
        <w:t xml:space="preserve"> </w:t>
      </w:r>
      <w:r>
        <w:tab/>
        <w:t>NEL, ss. 7A and 16.</w:t>
      </w:r>
    </w:p>
  </w:footnote>
  <w:footnote w:id="21">
    <w:p w:rsidR="004204AD" w:rsidRDefault="004204AD">
      <w:pPr>
        <w:pStyle w:val="FootnoteText"/>
      </w:pPr>
      <w:r>
        <w:rPr>
          <w:rStyle w:val="FootnoteReference"/>
        </w:rPr>
        <w:footnoteRef/>
      </w:r>
      <w:r>
        <w:t xml:space="preserve"> </w:t>
      </w:r>
      <w:r>
        <w:tab/>
        <w:t xml:space="preserve">United Energy, </w:t>
      </w:r>
      <w:r w:rsidRPr="00EB750F">
        <w:rPr>
          <w:rStyle w:val="AERtextitalic"/>
        </w:rPr>
        <w:t>Regulatory proposal</w:t>
      </w:r>
      <w:r>
        <w:t>, April 2015, p. 163.</w:t>
      </w:r>
    </w:p>
  </w:footnote>
  <w:footnote w:id="22">
    <w:p w:rsidR="004204AD" w:rsidRDefault="004204AD" w:rsidP="00654B63">
      <w:pPr>
        <w:pStyle w:val="FootnoteText"/>
      </w:pPr>
      <w:r>
        <w:rPr>
          <w:rStyle w:val="FootnoteReference"/>
        </w:rPr>
        <w:footnoteRef/>
      </w:r>
      <w:r>
        <w:t xml:space="preserve"> </w:t>
      </w:r>
      <w:r>
        <w:tab/>
        <w:t xml:space="preserve">United Energy, </w:t>
      </w:r>
      <w:r w:rsidRPr="00EB750F">
        <w:rPr>
          <w:rStyle w:val="AERtextitalic"/>
        </w:rPr>
        <w:t>Regulatory proposal</w:t>
      </w:r>
      <w:r>
        <w:t>, April 2015, p. 165.</w:t>
      </w:r>
    </w:p>
  </w:footnote>
  <w:footnote w:id="23">
    <w:p w:rsidR="004204AD" w:rsidRDefault="004204AD" w:rsidP="0081199A">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24">
    <w:p w:rsidR="004204AD" w:rsidRPr="00B87258" w:rsidRDefault="004204AD" w:rsidP="0081199A">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5">
    <w:p w:rsidR="004204AD" w:rsidRPr="00D33A91" w:rsidRDefault="004204AD" w:rsidP="0081199A">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6">
    <w:p w:rsidR="004204AD" w:rsidRPr="00D33A91" w:rsidRDefault="004204AD" w:rsidP="0081199A">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7">
    <w:p w:rsidR="004204AD" w:rsidRDefault="004204AD" w:rsidP="0081199A">
      <w:pPr>
        <w:pStyle w:val="FootnoteText"/>
      </w:pPr>
      <w:r>
        <w:rPr>
          <w:rStyle w:val="FootnoteReference"/>
        </w:rPr>
        <w:footnoteRef/>
      </w:r>
      <w:r>
        <w:t xml:space="preserve"> </w:t>
      </w:r>
      <w:r>
        <w:tab/>
      </w:r>
      <w:r>
        <w:rPr>
          <w:rStyle w:val="AERtexthighlight"/>
          <w:shd w:val="clear" w:color="auto" w:fill="auto"/>
        </w:rPr>
        <w:t xml:space="preserve">State Revenue Office of Victoria, </w:t>
      </w:r>
      <w:r>
        <w:rPr>
          <w:rStyle w:val="AERtexthighlight"/>
          <w:i/>
          <w:shd w:val="clear" w:color="auto" w:fill="auto"/>
        </w:rPr>
        <w:t xml:space="preserve">Payroll tax—current </w:t>
      </w:r>
      <w:r w:rsidRPr="006E42E3">
        <w:rPr>
          <w:rStyle w:val="AERtexthighlight"/>
          <w:i/>
          <w:shd w:val="clear" w:color="auto" w:fill="auto"/>
        </w:rPr>
        <w:t>rates</w:t>
      </w:r>
      <w:r>
        <w:rPr>
          <w:rStyle w:val="AERtexthighlight"/>
          <w:shd w:val="clear" w:color="auto" w:fill="auto"/>
        </w:rPr>
        <w:t xml:space="preserve"> (</w:t>
      </w:r>
      <w:r w:rsidRPr="006E42E3">
        <w:rPr>
          <w:rStyle w:val="AERtexthighlight"/>
          <w:shd w:val="clear" w:color="auto" w:fill="auto"/>
        </w:rPr>
        <w:t>http://www.sro.vic.gov.au/payroll-tax-current-rates</w:t>
      </w:r>
      <w:r>
        <w:rPr>
          <w:rStyle w:val="AERtexthighlight"/>
          <w:shd w:val="clear" w:color="auto" w:fill="auto"/>
        </w:rPr>
        <w:t>), accessed 31 July 2015.</w:t>
      </w:r>
    </w:p>
  </w:footnote>
  <w:footnote w:id="28">
    <w:p w:rsidR="004204AD" w:rsidRPr="0049041C" w:rsidRDefault="004204AD" w:rsidP="0081199A">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9">
    <w:p w:rsidR="004204AD" w:rsidRDefault="004204AD" w:rsidP="00B66F59">
      <w:pPr>
        <w:pStyle w:val="FootnoteText"/>
      </w:pPr>
      <w:r>
        <w:rPr>
          <w:rStyle w:val="FootnoteReference"/>
        </w:rPr>
        <w:footnoteRef/>
      </w:r>
      <w:r>
        <w:t xml:space="preserve"> </w:t>
      </w:r>
      <w:r>
        <w:tab/>
      </w:r>
      <w:r w:rsidRPr="00DC0EBF">
        <w:t>NER, cl</w:t>
      </w:r>
      <w:r>
        <w:t>.</w:t>
      </w:r>
      <w:r w:rsidRPr="00DC0EBF">
        <w:t xml:space="preserve"> 6.18.2(a).</w:t>
      </w:r>
    </w:p>
  </w:footnote>
  <w:footnote w:id="30">
    <w:p w:rsidR="004204AD" w:rsidRDefault="004204AD">
      <w:pPr>
        <w:pStyle w:val="FootnoteText"/>
      </w:pPr>
      <w:r>
        <w:rPr>
          <w:rStyle w:val="FootnoteReference"/>
        </w:rPr>
        <w:footnoteRef/>
      </w:r>
      <w:r>
        <w:t xml:space="preserve"> </w:t>
      </w:r>
      <w:r>
        <w:tab/>
        <w:t xml:space="preserve">United Energy, </w:t>
      </w:r>
      <w:r w:rsidRPr="00F6422E">
        <w:rPr>
          <w:i/>
        </w:rPr>
        <w:t>Regulatory Proposal, Public Lighting Overview</w:t>
      </w:r>
      <w:r>
        <w:t>, April 2015, p. 7.</w:t>
      </w:r>
    </w:p>
  </w:footnote>
  <w:footnote w:id="31">
    <w:p w:rsidR="004204AD" w:rsidRDefault="004204AD" w:rsidP="00B30C29">
      <w:pPr>
        <w:pStyle w:val="FootnoteText"/>
      </w:pPr>
      <w:r>
        <w:rPr>
          <w:rStyle w:val="FootnoteReference"/>
        </w:rPr>
        <w:footnoteRef/>
      </w:r>
      <w:r>
        <w:t xml:space="preserve"> </w:t>
      </w:r>
      <w:r>
        <w:tab/>
      </w:r>
      <w:r w:rsidRPr="002B6B7D">
        <w:t xml:space="preserve">AER, </w:t>
      </w:r>
      <w:r w:rsidRPr="00F6422E">
        <w:rPr>
          <w:rStyle w:val="AERtextitalic"/>
        </w:rPr>
        <w:t>Draft decision Ausgrid distribution determination – Attachment 16 – Alternative control services</w:t>
      </w:r>
      <w:r w:rsidRPr="002B6B7D">
        <w:t>, p.</w:t>
      </w:r>
      <w:r>
        <w:t xml:space="preserve"> 16-81</w:t>
      </w:r>
      <w:r w:rsidRPr="002B6B7D">
        <w:t xml:space="preserve">, </w:t>
      </w:r>
      <w:r>
        <w:t>November</w:t>
      </w:r>
      <w:r w:rsidRPr="002B6B7D">
        <w:t xml:space="preserve"> 20</w:t>
      </w:r>
      <w:r>
        <w:t>15.</w:t>
      </w:r>
    </w:p>
    <w:p w:rsidR="004204AD" w:rsidRDefault="004204AD" w:rsidP="00B30C29">
      <w:pPr>
        <w:pStyle w:val="FootnoteText"/>
      </w:pPr>
      <w:r>
        <w:tab/>
        <w:t xml:space="preserve">AER, </w:t>
      </w:r>
      <w:r w:rsidRPr="00F6422E">
        <w:rPr>
          <w:rStyle w:val="AERtextitalic"/>
        </w:rPr>
        <w:t>Preliminary decision Ergon Energy – Attachment 16 – Alternative control services</w:t>
      </w:r>
      <w:r>
        <w:t>, p. 16-56, April 2015.</w:t>
      </w:r>
    </w:p>
  </w:footnote>
  <w:footnote w:id="32">
    <w:p w:rsidR="004204AD" w:rsidRDefault="004204AD" w:rsidP="00A732B5">
      <w:pPr>
        <w:pStyle w:val="FootnoteText"/>
      </w:pPr>
      <w:r>
        <w:rPr>
          <w:rStyle w:val="FootnoteReference"/>
        </w:rPr>
        <w:footnoteRef/>
      </w:r>
      <w:r>
        <w:t xml:space="preserve"> </w:t>
      </w:r>
      <w:r>
        <w:tab/>
      </w:r>
      <w:r w:rsidRPr="008757A6">
        <w:t xml:space="preserve">Essential Services Commission of Victoria, </w:t>
      </w:r>
      <w:r w:rsidRPr="00F6422E">
        <w:rPr>
          <w:rStyle w:val="AERtextitalic"/>
        </w:rPr>
        <w:t>Review of Public Lighting Excluded Services</w:t>
      </w:r>
      <w:r w:rsidRPr="008757A6">
        <w:t>, August 2004 Final Decision, pp. 70-73.</w:t>
      </w:r>
    </w:p>
  </w:footnote>
  <w:footnote w:id="33">
    <w:p w:rsidR="004204AD" w:rsidRDefault="004204AD" w:rsidP="00A732B5">
      <w:pPr>
        <w:pStyle w:val="FootnoteText"/>
      </w:pPr>
      <w:r>
        <w:rPr>
          <w:rStyle w:val="FootnoteReference"/>
        </w:rPr>
        <w:footnoteRef/>
      </w:r>
      <w:r>
        <w:t xml:space="preserve"> </w:t>
      </w:r>
      <w:r>
        <w:tab/>
        <w:t xml:space="preserve">AER, </w:t>
      </w:r>
      <w:r w:rsidRPr="00F6422E">
        <w:rPr>
          <w:rStyle w:val="AERtextitalic"/>
        </w:rPr>
        <w:t>2011-15 Victorian Electricity Distribution, Final Decision</w:t>
      </w:r>
      <w:r w:rsidRPr="008757A6">
        <w:t>, p. 836.</w:t>
      </w:r>
    </w:p>
  </w:footnote>
  <w:footnote w:id="34">
    <w:p w:rsidR="004204AD" w:rsidRDefault="004204AD" w:rsidP="00EF7F80">
      <w:pPr>
        <w:pStyle w:val="FootnoteText"/>
      </w:pPr>
      <w:r>
        <w:rPr>
          <w:rStyle w:val="FootnoteReference"/>
        </w:rPr>
        <w:footnoteRef/>
      </w:r>
      <w:r>
        <w:t xml:space="preserve"> </w:t>
      </w:r>
      <w:r>
        <w:tab/>
        <w:t xml:space="preserve">AER, </w:t>
      </w:r>
      <w:r w:rsidRPr="00F6422E">
        <w:rPr>
          <w:rStyle w:val="AERtextitalic"/>
        </w:rPr>
        <w:t>2011-15 Victorian Electricity Distribution, Final Decision</w:t>
      </w:r>
      <w:r>
        <w:t>, p. 851.</w:t>
      </w:r>
    </w:p>
  </w:footnote>
  <w:footnote w:id="35">
    <w:p w:rsidR="004204AD" w:rsidRDefault="004204AD">
      <w:pPr>
        <w:pStyle w:val="FootnoteText"/>
      </w:pPr>
      <w:r>
        <w:rPr>
          <w:rStyle w:val="FootnoteReference"/>
        </w:rPr>
        <w:footnoteRef/>
      </w:r>
      <w:r>
        <w:t xml:space="preserve"> </w:t>
      </w:r>
      <w:r>
        <w:tab/>
        <w:t xml:space="preserve">Victorian Greenhouse Alliances, </w:t>
      </w:r>
      <w:r w:rsidRPr="00F6422E">
        <w:rPr>
          <w:rStyle w:val="AERtextitalic"/>
        </w:rPr>
        <w:t>Local Government Response to the Victorian Electricity Distribution Price Review 2016-20</w:t>
      </w:r>
      <w:r>
        <w:t>, July 2015, p. 13.</w:t>
      </w:r>
    </w:p>
  </w:footnote>
  <w:footnote w:id="36">
    <w:p w:rsidR="004204AD" w:rsidRDefault="004204AD">
      <w:pPr>
        <w:pStyle w:val="FootnoteText"/>
      </w:pPr>
      <w:r>
        <w:rPr>
          <w:rStyle w:val="FootnoteReference"/>
        </w:rPr>
        <w:footnoteRef/>
      </w:r>
      <w:r>
        <w:t xml:space="preserve"> </w:t>
      </w:r>
      <w:r>
        <w:tab/>
        <w:t xml:space="preserve">AER, </w:t>
      </w:r>
      <w:r w:rsidRPr="00F6422E">
        <w:rPr>
          <w:rStyle w:val="AERtextitalic"/>
        </w:rPr>
        <w:t>2011-15 Victorian Electricity Distribution, Draft Decision</w:t>
      </w:r>
      <w:r>
        <w:t>, pp. 799-800.</w:t>
      </w:r>
    </w:p>
  </w:footnote>
  <w:footnote w:id="37">
    <w:p w:rsidR="004204AD" w:rsidRPr="00A43D09" w:rsidRDefault="004204AD" w:rsidP="000642BE">
      <w:pPr>
        <w:pStyle w:val="FootnoteText"/>
        <w:rPr>
          <w:rFonts w:asciiTheme="majorHAnsi" w:hAnsiTheme="majorHAnsi" w:cstheme="majorHAnsi"/>
        </w:rPr>
      </w:pPr>
      <w:r>
        <w:rPr>
          <w:rStyle w:val="FootnoteReference"/>
        </w:rPr>
        <w:footnoteRef/>
      </w:r>
      <w:r>
        <w:t xml:space="preserve"> </w:t>
      </w:r>
      <w:r>
        <w:tab/>
      </w:r>
      <w:r w:rsidRPr="00A43D09">
        <w:rPr>
          <w:rFonts w:asciiTheme="majorHAnsi" w:hAnsiTheme="majorHAnsi" w:cstheme="majorHAnsi"/>
          <w:szCs w:val="16"/>
        </w:rPr>
        <w:t>Victorian Public Lighting Code, pp. 2, 7–8.</w:t>
      </w:r>
    </w:p>
  </w:footnote>
  <w:footnote w:id="38">
    <w:p w:rsidR="004204AD" w:rsidRDefault="004204AD" w:rsidP="000642BE">
      <w:pPr>
        <w:pStyle w:val="FootnoteText"/>
      </w:pPr>
      <w:r>
        <w:rPr>
          <w:rStyle w:val="FootnoteReference"/>
        </w:rPr>
        <w:footnoteRef/>
      </w:r>
      <w:r>
        <w:t xml:space="preserve"> </w:t>
      </w:r>
      <w:r>
        <w:tab/>
        <w:t xml:space="preserve">Streetlight Group of Councils, </w:t>
      </w:r>
      <w:r w:rsidRPr="00F6422E">
        <w:rPr>
          <w:rStyle w:val="AERtextitalic"/>
        </w:rPr>
        <w:t>Response to Distributor regulatory proposals and the AER’s proposed negotiated distribution service criteria</w:t>
      </w:r>
      <w:proofErr w:type="gramStart"/>
      <w:r>
        <w:t>,  pp</w:t>
      </w:r>
      <w:proofErr w:type="gramEnd"/>
      <w:r>
        <w:t>. 9–10, July 2015.</w:t>
      </w:r>
    </w:p>
  </w:footnote>
  <w:footnote w:id="39">
    <w:p w:rsidR="004204AD" w:rsidRDefault="004204AD" w:rsidP="007773A7">
      <w:pPr>
        <w:pStyle w:val="FootnoteText"/>
      </w:pPr>
      <w:r>
        <w:rPr>
          <w:rStyle w:val="FootnoteReference"/>
        </w:rPr>
        <w:footnoteRef/>
      </w:r>
      <w:r>
        <w:t xml:space="preserve"> </w:t>
      </w:r>
      <w:r>
        <w:tab/>
        <w:t xml:space="preserve">Streetlight Group of Councils, </w:t>
      </w:r>
      <w:r w:rsidRPr="00F6422E">
        <w:rPr>
          <w:rStyle w:val="AERtextitalic"/>
        </w:rPr>
        <w:t>Response to Distributor regulatory proposals and the AER’s proposed negotiated distribution service criteria,</w:t>
      </w:r>
      <w:r>
        <w:t xml:space="preserve"> p. 3, July 2015.</w:t>
      </w:r>
    </w:p>
  </w:footnote>
  <w:footnote w:id="40">
    <w:p w:rsidR="004204AD" w:rsidRDefault="004204AD" w:rsidP="009F4F78">
      <w:pPr>
        <w:pStyle w:val="FootnoteText"/>
      </w:pPr>
      <w:r>
        <w:rPr>
          <w:rStyle w:val="FootnoteReference"/>
        </w:rPr>
        <w:footnoteRef/>
      </w:r>
      <w:r>
        <w:t xml:space="preserve"> </w:t>
      </w:r>
      <w:r>
        <w:tab/>
        <w:t xml:space="preserve">AER, </w:t>
      </w:r>
      <w:r w:rsidRPr="00C55F17">
        <w:t>Final Framework and Approach for the Victorian Electricity D</w:t>
      </w:r>
      <w:r>
        <w:t xml:space="preserve">istributors, October 2014, p. 48. </w:t>
      </w:r>
    </w:p>
  </w:footnote>
  <w:footnote w:id="41">
    <w:p w:rsidR="004204AD" w:rsidRDefault="004204AD" w:rsidP="009F4F78">
      <w:pPr>
        <w:pStyle w:val="FootnoteText"/>
      </w:pPr>
      <w:r>
        <w:rPr>
          <w:rStyle w:val="FootnoteReference"/>
        </w:rPr>
        <w:footnoteRef/>
      </w:r>
      <w:r>
        <w:t xml:space="preserve"> </w:t>
      </w:r>
      <w:r>
        <w:tab/>
        <w:t>Victorian Government,</w:t>
      </w:r>
      <w:r w:rsidRPr="00BB24AD">
        <w:t xml:space="preserve"> Department of Economic Development, Jobs, Transport and Resources</w:t>
      </w:r>
      <w:r>
        <w:t xml:space="preserve"> </w:t>
      </w:r>
      <w:hyperlink r:id="rId2" w:history="1">
        <w:r w:rsidRPr="000056B5">
          <w:rPr>
            <w:rStyle w:val="Hyperlink"/>
            <w:sz w:val="16"/>
          </w:rPr>
          <w:t>http://www.smartmeters.vic.gov.au/about-smart-meters/end-of-rollout</w:t>
        </w:r>
      </w:hyperlink>
      <w:r>
        <w:t>, accessed 11 October 2015.</w:t>
      </w:r>
    </w:p>
  </w:footnote>
  <w:footnote w:id="42">
    <w:p w:rsidR="004204AD" w:rsidRDefault="004204AD" w:rsidP="009F4F78">
      <w:pPr>
        <w:pStyle w:val="FootnoteText"/>
      </w:pPr>
      <w:r>
        <w:rPr>
          <w:rStyle w:val="FootnoteReference"/>
        </w:rPr>
        <w:footnoteRef/>
      </w:r>
      <w:r>
        <w:t xml:space="preserve"> </w:t>
      </w:r>
      <w:r>
        <w:tab/>
      </w:r>
      <w:r w:rsidRPr="00CA6203">
        <w:t xml:space="preserve">AEMC, </w:t>
      </w:r>
      <w:r w:rsidRPr="00F6422E">
        <w:rPr>
          <w:rStyle w:val="AERtextitalic"/>
        </w:rPr>
        <w:t>Information: Extension of time for final rule on provision of metering services</w:t>
      </w:r>
      <w:r w:rsidRPr="00CA6203">
        <w:t>, 2 July 2015.</w:t>
      </w:r>
    </w:p>
  </w:footnote>
  <w:footnote w:id="43">
    <w:p w:rsidR="004204AD" w:rsidRDefault="004204AD" w:rsidP="009F4F78">
      <w:pPr>
        <w:pStyle w:val="FootnoteText"/>
      </w:pPr>
      <w:r>
        <w:rPr>
          <w:rStyle w:val="FootnoteReference"/>
        </w:rPr>
        <w:footnoteRef/>
      </w:r>
      <w:r>
        <w:t xml:space="preserve"> </w:t>
      </w:r>
      <w:r>
        <w:tab/>
      </w:r>
      <w:r w:rsidRPr="00CA6203">
        <w:t xml:space="preserve">AEMC, </w:t>
      </w:r>
      <w:r w:rsidRPr="00F6422E">
        <w:rPr>
          <w:rStyle w:val="AERtextitalic"/>
        </w:rPr>
        <w:t>Information: Extension of time for final rule on provision of metering services</w:t>
      </w:r>
      <w:r w:rsidRPr="00CA6203">
        <w:t>, 2 July 2015.</w:t>
      </w:r>
    </w:p>
  </w:footnote>
  <w:footnote w:id="44">
    <w:p w:rsidR="004204AD" w:rsidRDefault="004204AD" w:rsidP="009F4F78">
      <w:pPr>
        <w:pStyle w:val="FootnoteText"/>
      </w:pPr>
      <w:r>
        <w:rPr>
          <w:rStyle w:val="FootnoteReference"/>
        </w:rPr>
        <w:footnoteRef/>
      </w:r>
      <w:r>
        <w:t xml:space="preserve"> </w:t>
      </w:r>
      <w:r>
        <w:tab/>
      </w:r>
      <w:proofErr w:type="gramStart"/>
      <w:r>
        <w:t xml:space="preserve">United Energy, </w:t>
      </w:r>
      <w:r w:rsidRPr="00F6422E">
        <w:rPr>
          <w:rStyle w:val="AERtextitalic"/>
        </w:rPr>
        <w:t>2016-20 Regulatory Proposal</w:t>
      </w:r>
      <w:r>
        <w:t>, pp. 154</w:t>
      </w:r>
      <w:r>
        <w:noBreakHyphen/>
        <w:t>155.</w:t>
      </w:r>
      <w:proofErr w:type="gramEnd"/>
    </w:p>
  </w:footnote>
  <w:footnote w:id="45">
    <w:p w:rsidR="004204AD" w:rsidRDefault="004204AD" w:rsidP="000D0F3D">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46">
    <w:p w:rsidR="004204AD" w:rsidRDefault="004204AD" w:rsidP="000D0F3D">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7">
    <w:p w:rsidR="004204AD" w:rsidRDefault="004204AD" w:rsidP="000D0F3D">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8">
    <w:p w:rsidR="004204AD" w:rsidRDefault="004204AD" w:rsidP="009B20E0">
      <w:pPr>
        <w:pStyle w:val="FootnoteText"/>
      </w:pPr>
      <w:r>
        <w:rPr>
          <w:rStyle w:val="FootnoteReference"/>
        </w:rPr>
        <w:footnoteRef/>
      </w:r>
      <w:r>
        <w:t xml:space="preserve"> </w:t>
      </w:r>
      <w:r>
        <w:tab/>
      </w:r>
      <w:proofErr w:type="gramStart"/>
      <w:r>
        <w:t>NER, cl. 11.17.6.</w:t>
      </w:r>
      <w:proofErr w:type="gramEnd"/>
    </w:p>
  </w:footnote>
  <w:footnote w:id="49">
    <w:p w:rsidR="004204AD" w:rsidRPr="00B325AB" w:rsidRDefault="004204AD">
      <w:pPr>
        <w:pStyle w:val="FootnoteText"/>
        <w:rPr>
          <w:rStyle w:val="AERtextitalic"/>
        </w:rPr>
      </w:pPr>
      <w:r>
        <w:rPr>
          <w:rStyle w:val="FootnoteReference"/>
        </w:rPr>
        <w:footnoteRef/>
      </w:r>
      <w:r>
        <w:t xml:space="preserve"> </w:t>
      </w:r>
      <w:r>
        <w:tab/>
        <w:t xml:space="preserve">United Energy, </w:t>
      </w:r>
      <w:r>
        <w:rPr>
          <w:rStyle w:val="AERtextitalic"/>
        </w:rPr>
        <w:t xml:space="preserve">Regulatory proposal 2016–20, Revenue Capped Metering Services–Supporting Paper, </w:t>
      </w:r>
      <w:r>
        <w:t>30 April 2015, p. 30.</w:t>
      </w:r>
    </w:p>
  </w:footnote>
  <w:footnote w:id="50">
    <w:p w:rsidR="004204AD" w:rsidRDefault="004204AD" w:rsidP="00C3637A">
      <w:pPr>
        <w:pStyle w:val="FootnoteText"/>
      </w:pPr>
      <w:r>
        <w:rPr>
          <w:rStyle w:val="FootnoteReference"/>
        </w:rPr>
        <w:footnoteRef/>
      </w:r>
      <w:r>
        <w:t xml:space="preserve"> </w:t>
      </w:r>
      <w:r>
        <w:tab/>
        <w:t xml:space="preserve">United Energy, </w:t>
      </w:r>
      <w:r>
        <w:rPr>
          <w:i/>
        </w:rPr>
        <w:t xml:space="preserve">Regulatory </w:t>
      </w:r>
      <w:r w:rsidRPr="00515A65">
        <w:rPr>
          <w:i/>
        </w:rPr>
        <w:t>proposal</w:t>
      </w:r>
      <w:r>
        <w:t xml:space="preserve"> </w:t>
      </w:r>
      <w:r w:rsidRPr="00B325AB">
        <w:rPr>
          <w:rStyle w:val="AERtextitalic"/>
        </w:rPr>
        <w:t>2016–20</w:t>
      </w:r>
      <w:r>
        <w:rPr>
          <w:i/>
        </w:rPr>
        <w:t xml:space="preserve">, </w:t>
      </w:r>
      <w:r>
        <w:t>30 April 2015, p. 153.</w:t>
      </w:r>
    </w:p>
  </w:footnote>
  <w:footnote w:id="51">
    <w:p w:rsidR="004204AD" w:rsidRDefault="004204AD" w:rsidP="00C3637A">
      <w:pPr>
        <w:pStyle w:val="FootnoteText"/>
      </w:pPr>
      <w:r>
        <w:rPr>
          <w:rStyle w:val="FootnoteReference"/>
        </w:rPr>
        <w:footnoteRef/>
      </w:r>
      <w:r>
        <w:t xml:space="preserve"> </w:t>
      </w:r>
      <w:r>
        <w:tab/>
        <w:t xml:space="preserve">AER, </w:t>
      </w:r>
      <w:r w:rsidRPr="000C0695">
        <w:rPr>
          <w:i/>
        </w:rPr>
        <w:t>Framework and approach: Victorian distribution determination 2016–20</w:t>
      </w:r>
      <w:r>
        <w:t>, 24 October 2014, p. 73.</w:t>
      </w:r>
    </w:p>
  </w:footnote>
  <w:footnote w:id="52">
    <w:p w:rsidR="004204AD" w:rsidRDefault="004204AD" w:rsidP="00C3637A">
      <w:pPr>
        <w:pStyle w:val="FootnoteText"/>
      </w:pPr>
      <w:r>
        <w:rPr>
          <w:rStyle w:val="FootnoteReference"/>
        </w:rPr>
        <w:footnoteRef/>
      </w:r>
      <w:r>
        <w:t xml:space="preserve"> </w:t>
      </w:r>
      <w:r>
        <w:tab/>
        <w:t xml:space="preserve">United Energy, </w:t>
      </w:r>
      <w:r>
        <w:rPr>
          <w:i/>
        </w:rPr>
        <w:t xml:space="preserve">Regulatory </w:t>
      </w:r>
      <w:r w:rsidRPr="00515A65">
        <w:rPr>
          <w:i/>
        </w:rPr>
        <w:t>proposal</w:t>
      </w:r>
      <w:r>
        <w:rPr>
          <w:i/>
        </w:rPr>
        <w:t xml:space="preserve">, </w:t>
      </w:r>
      <w:r>
        <w:t>30 April 2015, p. 155.</w:t>
      </w:r>
    </w:p>
  </w:footnote>
  <w:footnote w:id="53">
    <w:p w:rsidR="004204AD" w:rsidRDefault="004204AD" w:rsidP="00C3637A">
      <w:pPr>
        <w:pStyle w:val="FootnoteText"/>
      </w:pPr>
      <w:r>
        <w:rPr>
          <w:rStyle w:val="FootnoteReference"/>
        </w:rPr>
        <w:footnoteRef/>
      </w:r>
      <w:r>
        <w:t xml:space="preserve"> </w:t>
      </w:r>
      <w:r>
        <w:tab/>
        <w:t xml:space="preserve">United Energy, </w:t>
      </w:r>
      <w:r w:rsidRPr="00B325AB">
        <w:rPr>
          <w:rStyle w:val="AERtextitalic"/>
        </w:rPr>
        <w:t>Regulatory proposal 2016–20, UE - Distribution PTRM AMI</w:t>
      </w:r>
      <w:r>
        <w:t>, tab '</w:t>
      </w:r>
      <w:r w:rsidRPr="00B325AB">
        <w:t>PTRM input'</w:t>
      </w:r>
      <w:r>
        <w:t xml:space="preserve">, 20 April 2015. </w:t>
      </w:r>
    </w:p>
  </w:footnote>
  <w:footnote w:id="54">
    <w:p w:rsidR="004204AD" w:rsidRDefault="004204AD" w:rsidP="00C3637A">
      <w:pPr>
        <w:pStyle w:val="FootnoteText"/>
      </w:pPr>
      <w:r>
        <w:rPr>
          <w:rStyle w:val="FootnoteReference"/>
        </w:rPr>
        <w:footnoteRef/>
      </w:r>
      <w:r>
        <w:t xml:space="preserve"> </w:t>
      </w:r>
      <w:r>
        <w:tab/>
        <w:t xml:space="preserve">AER analysis; United Energy, </w:t>
      </w:r>
      <w:r w:rsidRPr="00864F56">
        <w:rPr>
          <w:i/>
        </w:rPr>
        <w:t>Regulatory proposal 2016–20, UE revenue capped metering services overview paper</w:t>
      </w:r>
      <w:r>
        <w:t xml:space="preserve">, 30 April 2015, p. 1; United Energy, </w:t>
      </w:r>
      <w:r w:rsidRPr="00864F56">
        <w:rPr>
          <w:i/>
        </w:rPr>
        <w:t>Regulatory proposal 2016–20</w:t>
      </w:r>
      <w:r>
        <w:rPr>
          <w:i/>
        </w:rPr>
        <w:t xml:space="preserve">, UE – Distribution PTRM AMI, </w:t>
      </w:r>
      <w:r>
        <w:t>30 April 2015.</w:t>
      </w:r>
    </w:p>
  </w:footnote>
  <w:footnote w:id="55">
    <w:p w:rsidR="004204AD" w:rsidRDefault="004204AD" w:rsidP="00C3637A">
      <w:pPr>
        <w:pStyle w:val="FootnoteText"/>
      </w:pPr>
      <w:r>
        <w:rPr>
          <w:rStyle w:val="FootnoteReference"/>
        </w:rPr>
        <w:footnoteRef/>
      </w:r>
      <w:r>
        <w:t xml:space="preserve"> </w:t>
      </w:r>
      <w:r>
        <w:tab/>
        <w:t xml:space="preserve">United Energy, </w:t>
      </w:r>
      <w:r w:rsidRPr="00864F56">
        <w:rPr>
          <w:i/>
        </w:rPr>
        <w:t>Regulatory proposal 2016–20</w:t>
      </w:r>
      <w:r>
        <w:rPr>
          <w:i/>
        </w:rPr>
        <w:t xml:space="preserve">, UE – Distribution RFM AMI, </w:t>
      </w:r>
      <w:r>
        <w:t>30 April 2015.</w:t>
      </w:r>
    </w:p>
  </w:footnote>
  <w:footnote w:id="56">
    <w:p w:rsidR="004204AD" w:rsidRDefault="004204AD" w:rsidP="00C3637A">
      <w:pPr>
        <w:pStyle w:val="FootnoteText"/>
      </w:pPr>
      <w:r>
        <w:rPr>
          <w:rStyle w:val="FootnoteReference"/>
        </w:rPr>
        <w:footnoteRef/>
      </w:r>
      <w:r>
        <w:t xml:space="preserve"> </w:t>
      </w:r>
      <w:r>
        <w:tab/>
        <w:t xml:space="preserve">United Energy, </w:t>
      </w:r>
      <w:r w:rsidRPr="00864F56">
        <w:rPr>
          <w:i/>
        </w:rPr>
        <w:t>Regulatory proposal 2016–20</w:t>
      </w:r>
      <w:r>
        <w:rPr>
          <w:i/>
        </w:rPr>
        <w:t xml:space="preserve">, UE – Distribution RFM AMI, </w:t>
      </w:r>
      <w:r>
        <w:t xml:space="preserve">30 April 2015. </w:t>
      </w:r>
    </w:p>
  </w:footnote>
  <w:footnote w:id="57">
    <w:p w:rsidR="004204AD" w:rsidRDefault="004204AD" w:rsidP="00C3637A">
      <w:pPr>
        <w:pStyle w:val="FootnoteText"/>
      </w:pPr>
      <w:r>
        <w:rPr>
          <w:rStyle w:val="FootnoteReference"/>
        </w:rPr>
        <w:footnoteRef/>
      </w:r>
      <w:r>
        <w:t xml:space="preserve"> </w:t>
      </w:r>
      <w:r>
        <w:tab/>
      </w:r>
      <w:r w:rsidRPr="00956934">
        <w:t xml:space="preserve">United Energy, </w:t>
      </w:r>
      <w:r w:rsidRPr="00956934">
        <w:rPr>
          <w:rStyle w:val="AERtextitalic"/>
        </w:rPr>
        <w:t>Regulatory proposal 2016–20, UE – Distribution PTRM AMI</w:t>
      </w:r>
      <w:r w:rsidRPr="00956934">
        <w:t>, 30 April 2015</w:t>
      </w:r>
    </w:p>
  </w:footnote>
  <w:footnote w:id="58">
    <w:p w:rsidR="004204AD" w:rsidRDefault="004204AD" w:rsidP="00374C42">
      <w:pPr>
        <w:pStyle w:val="FootnoteText"/>
      </w:pPr>
      <w:r>
        <w:rPr>
          <w:rStyle w:val="FootnoteReference"/>
        </w:rPr>
        <w:footnoteRef/>
      </w:r>
      <w:r>
        <w:t xml:space="preserve"> </w:t>
      </w:r>
      <w:r>
        <w:tab/>
        <w:t xml:space="preserve">United Energy, </w:t>
      </w:r>
      <w:r w:rsidRPr="00864F56">
        <w:rPr>
          <w:i/>
        </w:rPr>
        <w:t>Regulatory proposal 2016–20</w:t>
      </w:r>
      <w:r>
        <w:rPr>
          <w:i/>
        </w:rPr>
        <w:t xml:space="preserve">, Fees application—AMI exit fee, </w:t>
      </w:r>
      <w:r>
        <w:t xml:space="preserve">30 April 2015, p. 4. </w:t>
      </w:r>
    </w:p>
  </w:footnote>
  <w:footnote w:id="59">
    <w:p w:rsidR="004204AD" w:rsidRDefault="004204AD" w:rsidP="00374C42">
      <w:pPr>
        <w:pStyle w:val="FootnoteText"/>
      </w:pPr>
      <w:r>
        <w:rPr>
          <w:rStyle w:val="FootnoteReference"/>
        </w:rPr>
        <w:footnoteRef/>
      </w:r>
      <w:r>
        <w:t xml:space="preserve"> </w:t>
      </w:r>
      <w:r>
        <w:tab/>
        <w:t xml:space="preserve">United Energy, </w:t>
      </w:r>
      <w:r w:rsidRPr="00864F56">
        <w:rPr>
          <w:i/>
        </w:rPr>
        <w:t>Regulatory proposal 2016–20</w:t>
      </w:r>
      <w:r>
        <w:rPr>
          <w:i/>
        </w:rPr>
        <w:t xml:space="preserve">, Fees application—AMI exit fee, </w:t>
      </w:r>
      <w:r>
        <w:t xml:space="preserve">30 April 2015, pp. 8–9. </w:t>
      </w:r>
    </w:p>
  </w:footnote>
  <w:footnote w:id="60">
    <w:p w:rsidR="004204AD" w:rsidRDefault="004204AD">
      <w:pPr>
        <w:pStyle w:val="FootnoteText"/>
      </w:pPr>
      <w:r>
        <w:rPr>
          <w:rStyle w:val="FootnoteReference"/>
        </w:rPr>
        <w:footnoteRef/>
      </w:r>
      <w:r>
        <w:t xml:space="preserve"> </w:t>
      </w:r>
      <w:r>
        <w:tab/>
        <w:t xml:space="preserve">United Energy, </w:t>
      </w:r>
      <w:r w:rsidRPr="00ED757E">
        <w:rPr>
          <w:rStyle w:val="AERtextitalic"/>
        </w:rPr>
        <w:t>Regulatory Proposal 2016–20, UE ACS - Fee based and Quoted Services - Public,</w:t>
      </w:r>
      <w:r>
        <w:t xml:space="preserve"> p. 13.</w:t>
      </w:r>
    </w:p>
  </w:footnote>
  <w:footnote w:id="61">
    <w:p w:rsidR="004204AD" w:rsidRDefault="004204AD" w:rsidP="00431F44">
      <w:pPr>
        <w:pStyle w:val="FootnoteText"/>
      </w:pPr>
      <w:r>
        <w:rPr>
          <w:rStyle w:val="FootnoteReference"/>
        </w:rPr>
        <w:footnoteRef/>
      </w:r>
      <w:r>
        <w:t xml:space="preserve"> </w:t>
      </w:r>
      <w:r>
        <w:tab/>
        <w:t xml:space="preserve">United Energy, </w:t>
      </w:r>
      <w:r w:rsidRPr="00ED757E">
        <w:rPr>
          <w:rStyle w:val="AERtextitalic"/>
        </w:rPr>
        <w:t>Regulatory Proposal 2016–20,</w:t>
      </w:r>
      <w:r>
        <w:t xml:space="preserve"> p. 154.</w:t>
      </w:r>
    </w:p>
  </w:footnote>
  <w:footnote w:id="62">
    <w:p w:rsidR="004204AD" w:rsidRDefault="004204AD" w:rsidP="00431F44">
      <w:pPr>
        <w:pStyle w:val="FootnoteText"/>
      </w:pPr>
      <w:r>
        <w:rPr>
          <w:rStyle w:val="FootnoteReference"/>
        </w:rPr>
        <w:footnoteRef/>
      </w:r>
      <w:r>
        <w:t xml:space="preserve"> </w:t>
      </w:r>
      <w:r>
        <w:tab/>
        <w:t xml:space="preserve">United Energy, </w:t>
      </w:r>
      <w:r w:rsidRPr="00ED757E">
        <w:rPr>
          <w:rStyle w:val="AERtextitalic"/>
        </w:rPr>
        <w:t>Regulatory Proposal 2016–20,</w:t>
      </w:r>
      <w:r>
        <w:t xml:space="preserve"> p. 154.</w:t>
      </w:r>
    </w:p>
  </w:footnote>
  <w:footnote w:id="63">
    <w:p w:rsidR="004204AD" w:rsidRDefault="004204AD" w:rsidP="00445357">
      <w:pPr>
        <w:pStyle w:val="FootnoteText"/>
      </w:pPr>
      <w:r>
        <w:rPr>
          <w:rStyle w:val="FootnoteReference"/>
        </w:rPr>
        <w:footnoteRef/>
      </w:r>
      <w:r>
        <w:t xml:space="preserve"> </w:t>
      </w:r>
      <w:r>
        <w:tab/>
        <w:t xml:space="preserve">United Energy, </w:t>
      </w:r>
      <w:r w:rsidRPr="00F6422E">
        <w:rPr>
          <w:i/>
        </w:rPr>
        <w:t>Approved cost allocation method</w:t>
      </w:r>
      <w:r>
        <w:t>, October 2014.</w:t>
      </w:r>
    </w:p>
  </w:footnote>
  <w:footnote w:id="64">
    <w:p w:rsidR="004204AD" w:rsidRDefault="004204AD" w:rsidP="00445357">
      <w:pPr>
        <w:pStyle w:val="FootnoteText"/>
      </w:pPr>
      <w:r>
        <w:rPr>
          <w:rStyle w:val="FootnoteReference"/>
        </w:rPr>
        <w:footnoteRef/>
      </w:r>
      <w:r>
        <w:t xml:space="preserve"> </w:t>
      </w:r>
      <w:r>
        <w:tab/>
        <w:t xml:space="preserve">AER, </w:t>
      </w:r>
      <w:r w:rsidRPr="00267A87">
        <w:rPr>
          <w:rStyle w:val="AERtextitalic"/>
        </w:rPr>
        <w:t>Better regulation: Expenditure forecast assessment guideline for distribution</w:t>
      </w:r>
      <w:r>
        <w:t>, November 2013, p. 32.</w:t>
      </w:r>
    </w:p>
  </w:footnote>
  <w:footnote w:id="65">
    <w:p w:rsidR="004204AD" w:rsidRDefault="004204AD" w:rsidP="00445357">
      <w:pPr>
        <w:pStyle w:val="FootnoteText"/>
      </w:pPr>
      <w:r>
        <w:rPr>
          <w:rStyle w:val="FootnoteReference"/>
        </w:rPr>
        <w:footnoteRef/>
      </w:r>
      <w:r>
        <w:t xml:space="preserve"> </w:t>
      </w:r>
      <w:r>
        <w:tab/>
        <w:t>Victorian Cost Recovery Order In Council, cl.  5K(iv).</w:t>
      </w:r>
    </w:p>
  </w:footnote>
  <w:footnote w:id="66">
    <w:p w:rsidR="004204AD" w:rsidRDefault="004204AD" w:rsidP="0044535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67">
    <w:p w:rsidR="004204AD" w:rsidRDefault="004204AD" w:rsidP="0044535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8">
    <w:p w:rsidR="004204AD" w:rsidRDefault="004204AD" w:rsidP="0044535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9">
    <w:p w:rsidR="004204AD" w:rsidRDefault="004204AD" w:rsidP="0044535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0">
    <w:p w:rsidR="004204AD" w:rsidRDefault="004204AD" w:rsidP="005B0DB8">
      <w:pPr>
        <w:pStyle w:val="FootnoteText"/>
      </w:pPr>
      <w:r>
        <w:rPr>
          <w:rStyle w:val="FootnoteReference"/>
        </w:rPr>
        <w:footnoteRef/>
      </w:r>
      <w:r>
        <w:t xml:space="preserve"> </w:t>
      </w:r>
      <w:r>
        <w:tab/>
        <w:t xml:space="preserve">AEMC, </w:t>
      </w:r>
      <w:r w:rsidRPr="00F6422E">
        <w:rPr>
          <w:i/>
        </w:rPr>
        <w:t>Draft Rule Determination - National Electricity Amendment (Expanding Competition in Metering and Related Services) 2015</w:t>
      </w:r>
      <w:r>
        <w:t>, 26 March 2015.</w:t>
      </w:r>
    </w:p>
  </w:footnote>
  <w:footnote w:id="71">
    <w:p w:rsidR="004204AD" w:rsidRDefault="004204AD" w:rsidP="005B0DB8">
      <w:pPr>
        <w:pStyle w:val="FootnoteText"/>
      </w:pPr>
      <w:r>
        <w:rPr>
          <w:rStyle w:val="FootnoteReference"/>
        </w:rPr>
        <w:footnoteRef/>
      </w:r>
      <w:r>
        <w:t xml:space="preserve"> </w:t>
      </w:r>
      <w:r>
        <w:tab/>
        <w:t xml:space="preserve">AEMC, </w:t>
      </w:r>
      <w:r w:rsidRPr="00F6422E">
        <w:rPr>
          <w:i/>
        </w:rPr>
        <w:t>Information: Extension of time for final rule on provision of metering services</w:t>
      </w:r>
      <w:r>
        <w:t>, 2 July 2015.</w:t>
      </w:r>
    </w:p>
  </w:footnote>
  <w:footnote w:id="72">
    <w:p w:rsidR="004204AD" w:rsidRDefault="004204AD">
      <w:pPr>
        <w:pStyle w:val="FootnoteText"/>
      </w:pPr>
      <w:r>
        <w:rPr>
          <w:rStyle w:val="FootnoteReference"/>
        </w:rPr>
        <w:footnoteRef/>
      </w:r>
      <w:r>
        <w:t xml:space="preserve"> </w:t>
      </w:r>
      <w:r>
        <w:tab/>
        <w:t xml:space="preserve">United Energy, </w:t>
      </w:r>
      <w:r w:rsidRPr="00B56389">
        <w:rPr>
          <w:rStyle w:val="AERtextitalic"/>
        </w:rPr>
        <w:t>Regulatory Proposal 2016–20, Revenue capped metering services - Supporting Paper,30 April 2015</w:t>
      </w:r>
      <w:r>
        <w:t>, p. 21.</w:t>
      </w:r>
    </w:p>
  </w:footnote>
  <w:footnote w:id="73">
    <w:p w:rsidR="004204AD" w:rsidRDefault="004204AD" w:rsidP="005B0DB8">
      <w:pPr>
        <w:pStyle w:val="FootnoteText"/>
      </w:pPr>
      <w:r>
        <w:rPr>
          <w:rStyle w:val="FootnoteReference"/>
        </w:rPr>
        <w:footnoteRef/>
      </w:r>
      <w:r>
        <w:t xml:space="preserve"> </w:t>
      </w:r>
      <w:r>
        <w:tab/>
        <w:t xml:space="preserve">AMI Cost Recovery Order, cl. 14.1.  </w:t>
      </w:r>
    </w:p>
  </w:footnote>
  <w:footnote w:id="74">
    <w:p w:rsidR="004204AD" w:rsidRDefault="004204AD" w:rsidP="005B0DB8">
      <w:pPr>
        <w:pStyle w:val="FootnoteText"/>
      </w:pPr>
      <w:r>
        <w:rPr>
          <w:rStyle w:val="FootnoteReference"/>
        </w:rPr>
        <w:footnoteRef/>
      </w:r>
      <w:r>
        <w:t xml:space="preserve"> </w:t>
      </w:r>
      <w:r>
        <w:tab/>
        <w:t xml:space="preserve">AER, </w:t>
      </w:r>
      <w:r w:rsidRPr="00127F38">
        <w:rPr>
          <w:rStyle w:val="AERtextitalic"/>
        </w:rPr>
        <w:t>Ausgrid: Final decision for 2014–19 regulatory control period, Attachment 16</w:t>
      </w:r>
      <w:r>
        <w:t xml:space="preserve">, April 2015; </w:t>
      </w:r>
      <w:r w:rsidRPr="00127F38">
        <w:rPr>
          <w:rStyle w:val="AERtextitalic"/>
        </w:rPr>
        <w:t>AER, Endeavour Energy: Final decision for 2014–19 regulatory control period, Attachment 16</w:t>
      </w:r>
      <w:r>
        <w:t>, April 2015;</w:t>
      </w:r>
      <w:r w:rsidRPr="00BC2ABB">
        <w:t xml:space="preserve"> </w:t>
      </w:r>
      <w:r>
        <w:t xml:space="preserve">AER, </w:t>
      </w:r>
      <w:r w:rsidRPr="00127F38">
        <w:rPr>
          <w:rStyle w:val="AERtextitalic"/>
        </w:rPr>
        <w:t>Essential Energy: Final decision for 2014–19 regulatory control period, Attachment 16</w:t>
      </w:r>
      <w:r>
        <w:t>, April 2015;</w:t>
      </w:r>
      <w:r w:rsidRPr="00BC2ABB">
        <w:t xml:space="preserve"> </w:t>
      </w:r>
      <w:r>
        <w:t xml:space="preserve">AER, </w:t>
      </w:r>
      <w:r w:rsidRPr="00127F38">
        <w:rPr>
          <w:rStyle w:val="AERtextitalic"/>
        </w:rPr>
        <w:t>ActewAGL: Final decision for 2014–19 regulatory control period, Attachment 16</w:t>
      </w:r>
      <w:r>
        <w:t xml:space="preserve">, April 2015; AER, </w:t>
      </w:r>
      <w:r w:rsidRPr="00127F38">
        <w:rPr>
          <w:rStyle w:val="AERtextitalic"/>
        </w:rPr>
        <w:t xml:space="preserve">SA Power Networks: Preliminary decision for </w:t>
      </w:r>
      <w:r>
        <w:rPr>
          <w:rStyle w:val="AERtextitalic"/>
        </w:rPr>
        <w:t>2015–16 to 2019–20</w:t>
      </w:r>
      <w:r w:rsidRPr="00127F38">
        <w:rPr>
          <w:rStyle w:val="AERtextitalic"/>
        </w:rPr>
        <w:t>, Attachment 16</w:t>
      </w:r>
      <w:r>
        <w:t xml:space="preserve">, April 2015; AER, </w:t>
      </w:r>
      <w:r w:rsidRPr="00127F38">
        <w:rPr>
          <w:rStyle w:val="AERtextitalic"/>
        </w:rPr>
        <w:t>Energex: Preliminary decision for</w:t>
      </w:r>
      <w:r>
        <w:rPr>
          <w:rStyle w:val="AERtextitalic"/>
        </w:rPr>
        <w:t xml:space="preserve"> 2015–16 to 2019–20</w:t>
      </w:r>
      <w:r w:rsidRPr="00127F38">
        <w:rPr>
          <w:rStyle w:val="AERtextitalic"/>
        </w:rPr>
        <w:t>, Attachment 16</w:t>
      </w:r>
      <w:r>
        <w:t>, April 2015; AER</w:t>
      </w:r>
      <w:r w:rsidRPr="00127F38">
        <w:rPr>
          <w:rStyle w:val="AERtextitalic"/>
        </w:rPr>
        <w:t>, Ergon Energy: Preliminary decision for</w:t>
      </w:r>
      <w:r>
        <w:rPr>
          <w:rStyle w:val="AERtextitalic"/>
        </w:rPr>
        <w:t xml:space="preserve"> 2015–16 to 2019–20</w:t>
      </w:r>
      <w:r w:rsidRPr="00127F38">
        <w:rPr>
          <w:rStyle w:val="AERtextitalic"/>
        </w:rPr>
        <w:t>, Attachment 16</w:t>
      </w:r>
      <w:r>
        <w:t>, April 2015.</w:t>
      </w:r>
    </w:p>
  </w:footnote>
  <w:footnote w:id="75">
    <w:p w:rsidR="004204AD" w:rsidRDefault="004204AD">
      <w:pPr>
        <w:pStyle w:val="FootnoteText"/>
      </w:pPr>
      <w:r>
        <w:rPr>
          <w:rStyle w:val="FootnoteReference"/>
        </w:rPr>
        <w:footnoteRef/>
      </w:r>
      <w:r>
        <w:t xml:space="preserve"> </w:t>
      </w:r>
      <w:r>
        <w:tab/>
        <w:t xml:space="preserve">United Energy, </w:t>
      </w:r>
      <w:r w:rsidRPr="00F6422E">
        <w:rPr>
          <w:i/>
        </w:rPr>
        <w:t>2015 Charges revision application</w:t>
      </w:r>
      <w:r>
        <w:t>, 26 June 2014, p. 3.</w:t>
      </w:r>
    </w:p>
  </w:footnote>
  <w:footnote w:id="76">
    <w:p w:rsidR="004204AD" w:rsidRDefault="004204AD" w:rsidP="005B0DB8">
      <w:pPr>
        <w:pStyle w:val="FootnoteText"/>
      </w:pPr>
      <w:r>
        <w:rPr>
          <w:rStyle w:val="FootnoteReference"/>
        </w:rPr>
        <w:footnoteRef/>
      </w:r>
      <w:r>
        <w:t xml:space="preserve"> </w:t>
      </w:r>
      <w:r>
        <w:tab/>
        <w:t>See Attachment 3.</w:t>
      </w:r>
    </w:p>
  </w:footnote>
  <w:footnote w:id="77">
    <w:p w:rsidR="004204AD" w:rsidRDefault="004204AD" w:rsidP="005B0DB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8">
    <w:p w:rsidR="004204AD" w:rsidRDefault="004204AD" w:rsidP="005B0DB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9">
    <w:p w:rsidR="004204AD" w:rsidRDefault="004204AD" w:rsidP="00766EEA"/>
  </w:footnote>
  <w:footnote w:id="80">
    <w:p w:rsidR="004204AD" w:rsidRDefault="004204AD" w:rsidP="00A331F7">
      <w:pPr>
        <w:pStyle w:val="FootnoteText"/>
      </w:pPr>
      <w:r>
        <w:rPr>
          <w:rStyle w:val="FootnoteReference"/>
        </w:rPr>
        <w:footnoteRef/>
      </w:r>
      <w:r>
        <w:t xml:space="preserve"> </w:t>
      </w:r>
      <w:r>
        <w:tab/>
        <w:t>United Energy,</w:t>
      </w:r>
      <w:r w:rsidRPr="00565392">
        <w:t xml:space="preserve"> </w:t>
      </w:r>
      <w:r w:rsidRPr="00C6580D">
        <w:rPr>
          <w:i/>
        </w:rPr>
        <w:t>Regulatory proposal 2016-20, Public lighting alternative control services</w:t>
      </w:r>
      <w:r>
        <w:t>, p. 13.</w:t>
      </w:r>
    </w:p>
  </w:footnote>
  <w:footnote w:id="81">
    <w:p w:rsidR="004204AD" w:rsidRDefault="004204AD" w:rsidP="003E618A">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AD" w:rsidRDefault="004204A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AD" w:rsidRDefault="004204AD" w:rsidP="004A5A91">
    <w:pPr>
      <w:pStyle w:val="Header"/>
      <w:tabs>
        <w:tab w:val="clear" w:pos="4513"/>
        <w:tab w:val="clear" w:pos="9026"/>
        <w:tab w:val="left" w:pos="144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AD" w:rsidRDefault="004204A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7036B"/>
    <w:multiLevelType w:val="hybridMultilevel"/>
    <w:tmpl w:val="793E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A6F201E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8EB09E5"/>
    <w:multiLevelType w:val="hybridMultilevel"/>
    <w:tmpl w:val="7C8474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F24763"/>
    <w:multiLevelType w:val="hybridMultilevel"/>
    <w:tmpl w:val="D544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BDF4E122"/>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6D1921E9"/>
    <w:multiLevelType w:val="hybridMultilevel"/>
    <w:tmpl w:val="ED5EE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3"/>
  </w:num>
  <w:num w:numId="16">
    <w:abstractNumId w:val="21"/>
  </w:num>
  <w:num w:numId="17">
    <w:abstractNumId w:val="9"/>
  </w:num>
  <w:num w:numId="18">
    <w:abstractNumId w:val="15"/>
  </w:num>
  <w:num w:numId="19">
    <w:abstractNumId w:val="22"/>
  </w:num>
  <w:num w:numId="20">
    <w:abstractNumId w:val="29"/>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20"/>
  </w:num>
  <w:num w:numId="32">
    <w:abstractNumId w:val="28"/>
  </w:num>
  <w:num w:numId="33">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fS4nhcSKIHXCNlwGF7KHeJMlO+yvAh/Kk0n0kWrlAA=" w:saltValue="zQqYtAgIt/wLKXsWhF5hV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ausnet - prelim decision - attachment 17.docx"/>
  </w:docVars>
  <w:rsids>
    <w:rsidRoot w:val="00961A4A"/>
    <w:rsid w:val="0000171D"/>
    <w:rsid w:val="000052F4"/>
    <w:rsid w:val="00006CFD"/>
    <w:rsid w:val="00010286"/>
    <w:rsid w:val="00010293"/>
    <w:rsid w:val="00011C59"/>
    <w:rsid w:val="00014FC2"/>
    <w:rsid w:val="00021202"/>
    <w:rsid w:val="00021C2B"/>
    <w:rsid w:val="00021CAA"/>
    <w:rsid w:val="00023AFC"/>
    <w:rsid w:val="00024C10"/>
    <w:rsid w:val="0002517F"/>
    <w:rsid w:val="0002603D"/>
    <w:rsid w:val="00026495"/>
    <w:rsid w:val="0003578C"/>
    <w:rsid w:val="000401AF"/>
    <w:rsid w:val="00042E92"/>
    <w:rsid w:val="00051819"/>
    <w:rsid w:val="00061A3E"/>
    <w:rsid w:val="00063247"/>
    <w:rsid w:val="000642BE"/>
    <w:rsid w:val="00065C95"/>
    <w:rsid w:val="00070F9F"/>
    <w:rsid w:val="0007137B"/>
    <w:rsid w:val="000748A9"/>
    <w:rsid w:val="000761FB"/>
    <w:rsid w:val="00085663"/>
    <w:rsid w:val="000856BC"/>
    <w:rsid w:val="00085EBF"/>
    <w:rsid w:val="00091B15"/>
    <w:rsid w:val="00094A81"/>
    <w:rsid w:val="00097287"/>
    <w:rsid w:val="000A3020"/>
    <w:rsid w:val="000A6C7B"/>
    <w:rsid w:val="000B25DC"/>
    <w:rsid w:val="000B2BBF"/>
    <w:rsid w:val="000B41BB"/>
    <w:rsid w:val="000B5130"/>
    <w:rsid w:val="000C2B40"/>
    <w:rsid w:val="000C6AB9"/>
    <w:rsid w:val="000D06C1"/>
    <w:rsid w:val="000D0F3D"/>
    <w:rsid w:val="000D122C"/>
    <w:rsid w:val="000D3016"/>
    <w:rsid w:val="000E1819"/>
    <w:rsid w:val="000E4821"/>
    <w:rsid w:val="000E6C72"/>
    <w:rsid w:val="000F0B2B"/>
    <w:rsid w:val="000F31DA"/>
    <w:rsid w:val="000F3E72"/>
    <w:rsid w:val="000F48B1"/>
    <w:rsid w:val="00100B03"/>
    <w:rsid w:val="001154F3"/>
    <w:rsid w:val="00116EB2"/>
    <w:rsid w:val="00124609"/>
    <w:rsid w:val="00126A4C"/>
    <w:rsid w:val="00126FF9"/>
    <w:rsid w:val="001317A7"/>
    <w:rsid w:val="0014171C"/>
    <w:rsid w:val="001423B4"/>
    <w:rsid w:val="00142AB6"/>
    <w:rsid w:val="0014573B"/>
    <w:rsid w:val="0015195E"/>
    <w:rsid w:val="00152D2D"/>
    <w:rsid w:val="001573E4"/>
    <w:rsid w:val="00160756"/>
    <w:rsid w:val="0017232E"/>
    <w:rsid w:val="00173C8F"/>
    <w:rsid w:val="00174102"/>
    <w:rsid w:val="001754EE"/>
    <w:rsid w:val="00180157"/>
    <w:rsid w:val="00185CB9"/>
    <w:rsid w:val="00186F77"/>
    <w:rsid w:val="001926A4"/>
    <w:rsid w:val="00192AD5"/>
    <w:rsid w:val="001A03C0"/>
    <w:rsid w:val="001A07AB"/>
    <w:rsid w:val="001A1CAE"/>
    <w:rsid w:val="001A6B39"/>
    <w:rsid w:val="001B318D"/>
    <w:rsid w:val="001B3E27"/>
    <w:rsid w:val="001B45A0"/>
    <w:rsid w:val="001B7D00"/>
    <w:rsid w:val="001C287B"/>
    <w:rsid w:val="001D055E"/>
    <w:rsid w:val="001D0BA3"/>
    <w:rsid w:val="001E12CE"/>
    <w:rsid w:val="001E79DF"/>
    <w:rsid w:val="001F05A4"/>
    <w:rsid w:val="001F064E"/>
    <w:rsid w:val="001F3BEE"/>
    <w:rsid w:val="001F492E"/>
    <w:rsid w:val="001F6DA3"/>
    <w:rsid w:val="001F77FA"/>
    <w:rsid w:val="002004F7"/>
    <w:rsid w:val="002010BC"/>
    <w:rsid w:val="002016E7"/>
    <w:rsid w:val="00201F98"/>
    <w:rsid w:val="00202E03"/>
    <w:rsid w:val="0020478D"/>
    <w:rsid w:val="0020492C"/>
    <w:rsid w:val="00216691"/>
    <w:rsid w:val="00217998"/>
    <w:rsid w:val="00224DB9"/>
    <w:rsid w:val="00227DCE"/>
    <w:rsid w:val="0023276C"/>
    <w:rsid w:val="00233775"/>
    <w:rsid w:val="002349EB"/>
    <w:rsid w:val="002423F1"/>
    <w:rsid w:val="0024350A"/>
    <w:rsid w:val="00251745"/>
    <w:rsid w:val="0025565E"/>
    <w:rsid w:val="002618F1"/>
    <w:rsid w:val="00263AC0"/>
    <w:rsid w:val="00264264"/>
    <w:rsid w:val="0026772D"/>
    <w:rsid w:val="00286874"/>
    <w:rsid w:val="0029012E"/>
    <w:rsid w:val="00290C63"/>
    <w:rsid w:val="00296B65"/>
    <w:rsid w:val="002A7DEF"/>
    <w:rsid w:val="002B1003"/>
    <w:rsid w:val="002B33A3"/>
    <w:rsid w:val="002C233C"/>
    <w:rsid w:val="002C711B"/>
    <w:rsid w:val="002D72E8"/>
    <w:rsid w:val="002E152C"/>
    <w:rsid w:val="002E7B22"/>
    <w:rsid w:val="002F7986"/>
    <w:rsid w:val="00301B40"/>
    <w:rsid w:val="003029EE"/>
    <w:rsid w:val="0030370B"/>
    <w:rsid w:val="00305CC8"/>
    <w:rsid w:val="00307F6D"/>
    <w:rsid w:val="003177A2"/>
    <w:rsid w:val="00320410"/>
    <w:rsid w:val="003271B5"/>
    <w:rsid w:val="00327A1E"/>
    <w:rsid w:val="00331264"/>
    <w:rsid w:val="0033381D"/>
    <w:rsid w:val="00334C8D"/>
    <w:rsid w:val="00343A18"/>
    <w:rsid w:val="00344473"/>
    <w:rsid w:val="003518B3"/>
    <w:rsid w:val="00367BB3"/>
    <w:rsid w:val="00374C42"/>
    <w:rsid w:val="00380A3F"/>
    <w:rsid w:val="003839BE"/>
    <w:rsid w:val="003846F1"/>
    <w:rsid w:val="003904AE"/>
    <w:rsid w:val="00390677"/>
    <w:rsid w:val="00391884"/>
    <w:rsid w:val="003A26E7"/>
    <w:rsid w:val="003A3D79"/>
    <w:rsid w:val="003A6142"/>
    <w:rsid w:val="003B3715"/>
    <w:rsid w:val="003B484F"/>
    <w:rsid w:val="003B7FBA"/>
    <w:rsid w:val="003C2EDA"/>
    <w:rsid w:val="003E618A"/>
    <w:rsid w:val="003E6962"/>
    <w:rsid w:val="003E7F66"/>
    <w:rsid w:val="003F174D"/>
    <w:rsid w:val="003F25E0"/>
    <w:rsid w:val="003F7442"/>
    <w:rsid w:val="00403457"/>
    <w:rsid w:val="0041295F"/>
    <w:rsid w:val="00415F31"/>
    <w:rsid w:val="004204AD"/>
    <w:rsid w:val="0042282C"/>
    <w:rsid w:val="00423A77"/>
    <w:rsid w:val="00431DB2"/>
    <w:rsid w:val="00431F44"/>
    <w:rsid w:val="0043748C"/>
    <w:rsid w:val="00442687"/>
    <w:rsid w:val="00445357"/>
    <w:rsid w:val="0045217E"/>
    <w:rsid w:val="0045777E"/>
    <w:rsid w:val="00474EC7"/>
    <w:rsid w:val="00480B4B"/>
    <w:rsid w:val="00480CED"/>
    <w:rsid w:val="00485DC4"/>
    <w:rsid w:val="00490F71"/>
    <w:rsid w:val="0049126C"/>
    <w:rsid w:val="004937D4"/>
    <w:rsid w:val="004A43D1"/>
    <w:rsid w:val="004A4EC1"/>
    <w:rsid w:val="004A5A91"/>
    <w:rsid w:val="004A6691"/>
    <w:rsid w:val="004B4412"/>
    <w:rsid w:val="004B5B31"/>
    <w:rsid w:val="004B7BA0"/>
    <w:rsid w:val="004C348C"/>
    <w:rsid w:val="004D1C08"/>
    <w:rsid w:val="004D3693"/>
    <w:rsid w:val="004D55BA"/>
    <w:rsid w:val="004D7F4F"/>
    <w:rsid w:val="004E22EC"/>
    <w:rsid w:val="004E7EBC"/>
    <w:rsid w:val="004F0DB2"/>
    <w:rsid w:val="004F1BFA"/>
    <w:rsid w:val="004F3D65"/>
    <w:rsid w:val="004F6A0E"/>
    <w:rsid w:val="00500925"/>
    <w:rsid w:val="0050584E"/>
    <w:rsid w:val="00506F13"/>
    <w:rsid w:val="0051196E"/>
    <w:rsid w:val="00511BE0"/>
    <w:rsid w:val="00521DC7"/>
    <w:rsid w:val="0052325A"/>
    <w:rsid w:val="00530128"/>
    <w:rsid w:val="00532467"/>
    <w:rsid w:val="00532D41"/>
    <w:rsid w:val="00537545"/>
    <w:rsid w:val="00537FD6"/>
    <w:rsid w:val="005575C1"/>
    <w:rsid w:val="00562D18"/>
    <w:rsid w:val="0056368B"/>
    <w:rsid w:val="00564A4D"/>
    <w:rsid w:val="00564C4F"/>
    <w:rsid w:val="0056588A"/>
    <w:rsid w:val="00567BA5"/>
    <w:rsid w:val="00571B1D"/>
    <w:rsid w:val="00571B35"/>
    <w:rsid w:val="00571D57"/>
    <w:rsid w:val="00577A09"/>
    <w:rsid w:val="005829C2"/>
    <w:rsid w:val="00584D8F"/>
    <w:rsid w:val="00586819"/>
    <w:rsid w:val="005907D9"/>
    <w:rsid w:val="00592648"/>
    <w:rsid w:val="0059704C"/>
    <w:rsid w:val="005A08ED"/>
    <w:rsid w:val="005A404D"/>
    <w:rsid w:val="005B0DB8"/>
    <w:rsid w:val="005B1E3C"/>
    <w:rsid w:val="005B2204"/>
    <w:rsid w:val="005B3701"/>
    <w:rsid w:val="005B704A"/>
    <w:rsid w:val="005C0A7F"/>
    <w:rsid w:val="005C1B61"/>
    <w:rsid w:val="005C26CC"/>
    <w:rsid w:val="005C4BB4"/>
    <w:rsid w:val="005C4C9C"/>
    <w:rsid w:val="005D7BA2"/>
    <w:rsid w:val="005E0AF9"/>
    <w:rsid w:val="005E36C2"/>
    <w:rsid w:val="005F7DD0"/>
    <w:rsid w:val="006007DE"/>
    <w:rsid w:val="00601046"/>
    <w:rsid w:val="00601638"/>
    <w:rsid w:val="00610EF9"/>
    <w:rsid w:val="00612F4F"/>
    <w:rsid w:val="00615C6B"/>
    <w:rsid w:val="00621DCE"/>
    <w:rsid w:val="0063194A"/>
    <w:rsid w:val="00632D6D"/>
    <w:rsid w:val="006333A8"/>
    <w:rsid w:val="00642C3E"/>
    <w:rsid w:val="00651683"/>
    <w:rsid w:val="00651C3A"/>
    <w:rsid w:val="00651CB2"/>
    <w:rsid w:val="00654B63"/>
    <w:rsid w:val="006560CA"/>
    <w:rsid w:val="0066104A"/>
    <w:rsid w:val="00663DAD"/>
    <w:rsid w:val="00665649"/>
    <w:rsid w:val="00672C3C"/>
    <w:rsid w:val="00675E20"/>
    <w:rsid w:val="00676679"/>
    <w:rsid w:val="00677B5F"/>
    <w:rsid w:val="00677B7F"/>
    <w:rsid w:val="00683C89"/>
    <w:rsid w:val="00691D9A"/>
    <w:rsid w:val="006A05B7"/>
    <w:rsid w:val="006A5280"/>
    <w:rsid w:val="006B2395"/>
    <w:rsid w:val="006B4CF9"/>
    <w:rsid w:val="006B785B"/>
    <w:rsid w:val="006B7AC8"/>
    <w:rsid w:val="006B7E46"/>
    <w:rsid w:val="006B7EA7"/>
    <w:rsid w:val="006C1736"/>
    <w:rsid w:val="006C1A76"/>
    <w:rsid w:val="006C2E18"/>
    <w:rsid w:val="006C4798"/>
    <w:rsid w:val="006C4D41"/>
    <w:rsid w:val="006D523B"/>
    <w:rsid w:val="006D550F"/>
    <w:rsid w:val="006F3AD1"/>
    <w:rsid w:val="006F3FC8"/>
    <w:rsid w:val="0070011E"/>
    <w:rsid w:val="00701CAB"/>
    <w:rsid w:val="0070417C"/>
    <w:rsid w:val="00707563"/>
    <w:rsid w:val="00712CF1"/>
    <w:rsid w:val="0071392E"/>
    <w:rsid w:val="0072348C"/>
    <w:rsid w:val="00724A37"/>
    <w:rsid w:val="00726509"/>
    <w:rsid w:val="007303C3"/>
    <w:rsid w:val="00731061"/>
    <w:rsid w:val="00741CAF"/>
    <w:rsid w:val="00741E23"/>
    <w:rsid w:val="007429BE"/>
    <w:rsid w:val="00743223"/>
    <w:rsid w:val="00746E01"/>
    <w:rsid w:val="00747EEA"/>
    <w:rsid w:val="00754A3E"/>
    <w:rsid w:val="00757364"/>
    <w:rsid w:val="00757A01"/>
    <w:rsid w:val="00757BDF"/>
    <w:rsid w:val="007609D0"/>
    <w:rsid w:val="00763E5D"/>
    <w:rsid w:val="00766EEA"/>
    <w:rsid w:val="00767740"/>
    <w:rsid w:val="007773A7"/>
    <w:rsid w:val="00777EE6"/>
    <w:rsid w:val="00780D43"/>
    <w:rsid w:val="00782EEA"/>
    <w:rsid w:val="00784547"/>
    <w:rsid w:val="00794396"/>
    <w:rsid w:val="007A1036"/>
    <w:rsid w:val="007A1107"/>
    <w:rsid w:val="007B186E"/>
    <w:rsid w:val="007B2C72"/>
    <w:rsid w:val="007C1C53"/>
    <w:rsid w:val="007C33E6"/>
    <w:rsid w:val="007C5337"/>
    <w:rsid w:val="007C5441"/>
    <w:rsid w:val="007C74BB"/>
    <w:rsid w:val="007D456E"/>
    <w:rsid w:val="007E4904"/>
    <w:rsid w:val="007E4CB5"/>
    <w:rsid w:val="007F066B"/>
    <w:rsid w:val="007F1670"/>
    <w:rsid w:val="007F213A"/>
    <w:rsid w:val="007F75C4"/>
    <w:rsid w:val="007F7889"/>
    <w:rsid w:val="0080144F"/>
    <w:rsid w:val="008033C4"/>
    <w:rsid w:val="00806910"/>
    <w:rsid w:val="00806C88"/>
    <w:rsid w:val="00807B49"/>
    <w:rsid w:val="0081034E"/>
    <w:rsid w:val="0081199A"/>
    <w:rsid w:val="008122D9"/>
    <w:rsid w:val="008220E8"/>
    <w:rsid w:val="008221F2"/>
    <w:rsid w:val="00825985"/>
    <w:rsid w:val="008344F6"/>
    <w:rsid w:val="0083510F"/>
    <w:rsid w:val="00835562"/>
    <w:rsid w:val="008408C5"/>
    <w:rsid w:val="00840946"/>
    <w:rsid w:val="00850649"/>
    <w:rsid w:val="00851209"/>
    <w:rsid w:val="00854D9A"/>
    <w:rsid w:val="0085722A"/>
    <w:rsid w:val="00857B37"/>
    <w:rsid w:val="00860195"/>
    <w:rsid w:val="00864D6D"/>
    <w:rsid w:val="00864F56"/>
    <w:rsid w:val="00865903"/>
    <w:rsid w:val="0087597D"/>
    <w:rsid w:val="008837AC"/>
    <w:rsid w:val="00886849"/>
    <w:rsid w:val="008A1235"/>
    <w:rsid w:val="008A587D"/>
    <w:rsid w:val="008B35CD"/>
    <w:rsid w:val="008B5FCC"/>
    <w:rsid w:val="008B7544"/>
    <w:rsid w:val="008C060B"/>
    <w:rsid w:val="008C3374"/>
    <w:rsid w:val="008C3FD0"/>
    <w:rsid w:val="008C5486"/>
    <w:rsid w:val="008C708B"/>
    <w:rsid w:val="008D1661"/>
    <w:rsid w:val="008D1B04"/>
    <w:rsid w:val="008D6800"/>
    <w:rsid w:val="008D71D1"/>
    <w:rsid w:val="008E1B49"/>
    <w:rsid w:val="008E1D25"/>
    <w:rsid w:val="008E45FA"/>
    <w:rsid w:val="008E7031"/>
    <w:rsid w:val="008E77DE"/>
    <w:rsid w:val="008F07A3"/>
    <w:rsid w:val="008F118B"/>
    <w:rsid w:val="008F29DF"/>
    <w:rsid w:val="008F34DD"/>
    <w:rsid w:val="009001B6"/>
    <w:rsid w:val="00900E1B"/>
    <w:rsid w:val="009010CF"/>
    <w:rsid w:val="00901301"/>
    <w:rsid w:val="00901C3C"/>
    <w:rsid w:val="009075CF"/>
    <w:rsid w:val="00917E83"/>
    <w:rsid w:val="009233EE"/>
    <w:rsid w:val="009272AD"/>
    <w:rsid w:val="009277DC"/>
    <w:rsid w:val="00935B03"/>
    <w:rsid w:val="009460AA"/>
    <w:rsid w:val="00947106"/>
    <w:rsid w:val="00951978"/>
    <w:rsid w:val="00952F2A"/>
    <w:rsid w:val="00955350"/>
    <w:rsid w:val="00956934"/>
    <w:rsid w:val="00957870"/>
    <w:rsid w:val="00961A4A"/>
    <w:rsid w:val="00965744"/>
    <w:rsid w:val="009661DE"/>
    <w:rsid w:val="009708F4"/>
    <w:rsid w:val="00980244"/>
    <w:rsid w:val="0098370D"/>
    <w:rsid w:val="00983C25"/>
    <w:rsid w:val="009856B7"/>
    <w:rsid w:val="00985C86"/>
    <w:rsid w:val="00991BEF"/>
    <w:rsid w:val="009A017B"/>
    <w:rsid w:val="009A3F2C"/>
    <w:rsid w:val="009A5113"/>
    <w:rsid w:val="009A5FC3"/>
    <w:rsid w:val="009A6F6B"/>
    <w:rsid w:val="009B20E0"/>
    <w:rsid w:val="009B5CED"/>
    <w:rsid w:val="009B6F84"/>
    <w:rsid w:val="009B74B0"/>
    <w:rsid w:val="009C138E"/>
    <w:rsid w:val="009D3906"/>
    <w:rsid w:val="009D6B46"/>
    <w:rsid w:val="009E57D4"/>
    <w:rsid w:val="009F4940"/>
    <w:rsid w:val="009F4F78"/>
    <w:rsid w:val="009F5BA1"/>
    <w:rsid w:val="00A02A88"/>
    <w:rsid w:val="00A03B44"/>
    <w:rsid w:val="00A054E5"/>
    <w:rsid w:val="00A0562E"/>
    <w:rsid w:val="00A0726D"/>
    <w:rsid w:val="00A075CC"/>
    <w:rsid w:val="00A14F10"/>
    <w:rsid w:val="00A21DB8"/>
    <w:rsid w:val="00A31BDA"/>
    <w:rsid w:val="00A32FBB"/>
    <w:rsid w:val="00A331F7"/>
    <w:rsid w:val="00A428EE"/>
    <w:rsid w:val="00A4478A"/>
    <w:rsid w:val="00A44852"/>
    <w:rsid w:val="00A4650A"/>
    <w:rsid w:val="00A47E58"/>
    <w:rsid w:val="00A50502"/>
    <w:rsid w:val="00A57D04"/>
    <w:rsid w:val="00A60A26"/>
    <w:rsid w:val="00A6117E"/>
    <w:rsid w:val="00A61598"/>
    <w:rsid w:val="00A67C1C"/>
    <w:rsid w:val="00A732B5"/>
    <w:rsid w:val="00A7658F"/>
    <w:rsid w:val="00A81906"/>
    <w:rsid w:val="00A84A99"/>
    <w:rsid w:val="00A84F46"/>
    <w:rsid w:val="00A871F4"/>
    <w:rsid w:val="00A933F3"/>
    <w:rsid w:val="00A96A21"/>
    <w:rsid w:val="00AA0C0C"/>
    <w:rsid w:val="00AA3208"/>
    <w:rsid w:val="00AC1B2C"/>
    <w:rsid w:val="00AC3264"/>
    <w:rsid w:val="00AD4A25"/>
    <w:rsid w:val="00AE1BF1"/>
    <w:rsid w:val="00AF0DD2"/>
    <w:rsid w:val="00AF40B2"/>
    <w:rsid w:val="00AF4B9C"/>
    <w:rsid w:val="00B0209D"/>
    <w:rsid w:val="00B07CEA"/>
    <w:rsid w:val="00B13048"/>
    <w:rsid w:val="00B163B6"/>
    <w:rsid w:val="00B1716D"/>
    <w:rsid w:val="00B17A1D"/>
    <w:rsid w:val="00B207A0"/>
    <w:rsid w:val="00B24FDB"/>
    <w:rsid w:val="00B30C29"/>
    <w:rsid w:val="00B325AB"/>
    <w:rsid w:val="00B37570"/>
    <w:rsid w:val="00B44358"/>
    <w:rsid w:val="00B514DD"/>
    <w:rsid w:val="00B52AF0"/>
    <w:rsid w:val="00B561BD"/>
    <w:rsid w:val="00B56389"/>
    <w:rsid w:val="00B56E03"/>
    <w:rsid w:val="00B600C1"/>
    <w:rsid w:val="00B66F59"/>
    <w:rsid w:val="00B72BC5"/>
    <w:rsid w:val="00B756F6"/>
    <w:rsid w:val="00B757A6"/>
    <w:rsid w:val="00B77570"/>
    <w:rsid w:val="00B8080B"/>
    <w:rsid w:val="00B82223"/>
    <w:rsid w:val="00B85800"/>
    <w:rsid w:val="00B85DB2"/>
    <w:rsid w:val="00B87BA5"/>
    <w:rsid w:val="00B87C39"/>
    <w:rsid w:val="00B9562D"/>
    <w:rsid w:val="00BA3C14"/>
    <w:rsid w:val="00BA4665"/>
    <w:rsid w:val="00BA4DB9"/>
    <w:rsid w:val="00BA510E"/>
    <w:rsid w:val="00BB2FB2"/>
    <w:rsid w:val="00BB3304"/>
    <w:rsid w:val="00BB7528"/>
    <w:rsid w:val="00BB78B4"/>
    <w:rsid w:val="00BC37E9"/>
    <w:rsid w:val="00BC7619"/>
    <w:rsid w:val="00BD310B"/>
    <w:rsid w:val="00BD3446"/>
    <w:rsid w:val="00BE1F1B"/>
    <w:rsid w:val="00BE39FC"/>
    <w:rsid w:val="00BE47B5"/>
    <w:rsid w:val="00BF5188"/>
    <w:rsid w:val="00C01677"/>
    <w:rsid w:val="00C04223"/>
    <w:rsid w:val="00C22820"/>
    <w:rsid w:val="00C25FA6"/>
    <w:rsid w:val="00C3637A"/>
    <w:rsid w:val="00C4320A"/>
    <w:rsid w:val="00C43246"/>
    <w:rsid w:val="00C47DC5"/>
    <w:rsid w:val="00C538A9"/>
    <w:rsid w:val="00C53B5A"/>
    <w:rsid w:val="00C54F5A"/>
    <w:rsid w:val="00C569B4"/>
    <w:rsid w:val="00C56A3E"/>
    <w:rsid w:val="00C67902"/>
    <w:rsid w:val="00C67A92"/>
    <w:rsid w:val="00C7307F"/>
    <w:rsid w:val="00C7497E"/>
    <w:rsid w:val="00C80596"/>
    <w:rsid w:val="00C82CED"/>
    <w:rsid w:val="00C836BF"/>
    <w:rsid w:val="00C84560"/>
    <w:rsid w:val="00C86679"/>
    <w:rsid w:val="00C91A78"/>
    <w:rsid w:val="00C91B72"/>
    <w:rsid w:val="00C930DE"/>
    <w:rsid w:val="00C957F9"/>
    <w:rsid w:val="00C95835"/>
    <w:rsid w:val="00CA489E"/>
    <w:rsid w:val="00CA52A2"/>
    <w:rsid w:val="00CA5E05"/>
    <w:rsid w:val="00CB0279"/>
    <w:rsid w:val="00CB074C"/>
    <w:rsid w:val="00CB4670"/>
    <w:rsid w:val="00CB666B"/>
    <w:rsid w:val="00CC09BF"/>
    <w:rsid w:val="00CC7C20"/>
    <w:rsid w:val="00CC7F1D"/>
    <w:rsid w:val="00CD091E"/>
    <w:rsid w:val="00CD6651"/>
    <w:rsid w:val="00CE484B"/>
    <w:rsid w:val="00CF0DEE"/>
    <w:rsid w:val="00CF3397"/>
    <w:rsid w:val="00CF47A3"/>
    <w:rsid w:val="00D006AE"/>
    <w:rsid w:val="00D0104E"/>
    <w:rsid w:val="00D01CF0"/>
    <w:rsid w:val="00D01EFD"/>
    <w:rsid w:val="00D04287"/>
    <w:rsid w:val="00D0442A"/>
    <w:rsid w:val="00D14802"/>
    <w:rsid w:val="00D17683"/>
    <w:rsid w:val="00D3156C"/>
    <w:rsid w:val="00D40230"/>
    <w:rsid w:val="00D45694"/>
    <w:rsid w:val="00D53534"/>
    <w:rsid w:val="00D61388"/>
    <w:rsid w:val="00D61A54"/>
    <w:rsid w:val="00D64DEA"/>
    <w:rsid w:val="00D6759A"/>
    <w:rsid w:val="00D7168E"/>
    <w:rsid w:val="00D71E57"/>
    <w:rsid w:val="00D80216"/>
    <w:rsid w:val="00D80893"/>
    <w:rsid w:val="00D82C75"/>
    <w:rsid w:val="00D84366"/>
    <w:rsid w:val="00D84854"/>
    <w:rsid w:val="00D848B4"/>
    <w:rsid w:val="00D92CF1"/>
    <w:rsid w:val="00D92D38"/>
    <w:rsid w:val="00D950F5"/>
    <w:rsid w:val="00D96B2D"/>
    <w:rsid w:val="00DA412E"/>
    <w:rsid w:val="00DA4752"/>
    <w:rsid w:val="00DA61F3"/>
    <w:rsid w:val="00DA6B93"/>
    <w:rsid w:val="00DB0F93"/>
    <w:rsid w:val="00DB1A67"/>
    <w:rsid w:val="00DB5074"/>
    <w:rsid w:val="00DB5B21"/>
    <w:rsid w:val="00DB6579"/>
    <w:rsid w:val="00DC1E69"/>
    <w:rsid w:val="00DC7981"/>
    <w:rsid w:val="00DC7D81"/>
    <w:rsid w:val="00DD1F26"/>
    <w:rsid w:val="00DD3FC9"/>
    <w:rsid w:val="00DE1093"/>
    <w:rsid w:val="00DE349A"/>
    <w:rsid w:val="00DE4EFA"/>
    <w:rsid w:val="00DE5520"/>
    <w:rsid w:val="00DE563D"/>
    <w:rsid w:val="00DE5E2E"/>
    <w:rsid w:val="00DE772C"/>
    <w:rsid w:val="00DF312A"/>
    <w:rsid w:val="00DF7CCE"/>
    <w:rsid w:val="00E025B7"/>
    <w:rsid w:val="00E0262C"/>
    <w:rsid w:val="00E04818"/>
    <w:rsid w:val="00E06442"/>
    <w:rsid w:val="00E06BCF"/>
    <w:rsid w:val="00E071ED"/>
    <w:rsid w:val="00E1001C"/>
    <w:rsid w:val="00E15263"/>
    <w:rsid w:val="00E15E19"/>
    <w:rsid w:val="00E23993"/>
    <w:rsid w:val="00E25B8C"/>
    <w:rsid w:val="00E26516"/>
    <w:rsid w:val="00E27AF8"/>
    <w:rsid w:val="00E30C60"/>
    <w:rsid w:val="00E31883"/>
    <w:rsid w:val="00E3414B"/>
    <w:rsid w:val="00E4790D"/>
    <w:rsid w:val="00E51D65"/>
    <w:rsid w:val="00E6200B"/>
    <w:rsid w:val="00E63893"/>
    <w:rsid w:val="00E63F47"/>
    <w:rsid w:val="00E65C85"/>
    <w:rsid w:val="00E66199"/>
    <w:rsid w:val="00E711C7"/>
    <w:rsid w:val="00E7141F"/>
    <w:rsid w:val="00E738B6"/>
    <w:rsid w:val="00E755EC"/>
    <w:rsid w:val="00E75D41"/>
    <w:rsid w:val="00E7624D"/>
    <w:rsid w:val="00E84F45"/>
    <w:rsid w:val="00E905A1"/>
    <w:rsid w:val="00EA3D42"/>
    <w:rsid w:val="00EA6B1B"/>
    <w:rsid w:val="00EB14D6"/>
    <w:rsid w:val="00EB5BC8"/>
    <w:rsid w:val="00EB606C"/>
    <w:rsid w:val="00EB70B5"/>
    <w:rsid w:val="00EB763D"/>
    <w:rsid w:val="00EC04F1"/>
    <w:rsid w:val="00EC479A"/>
    <w:rsid w:val="00EC6F54"/>
    <w:rsid w:val="00ED7323"/>
    <w:rsid w:val="00ED757E"/>
    <w:rsid w:val="00EE28F3"/>
    <w:rsid w:val="00EE50D1"/>
    <w:rsid w:val="00EF5110"/>
    <w:rsid w:val="00EF7F80"/>
    <w:rsid w:val="00F0334E"/>
    <w:rsid w:val="00F07CD9"/>
    <w:rsid w:val="00F10411"/>
    <w:rsid w:val="00F15882"/>
    <w:rsid w:val="00F171E0"/>
    <w:rsid w:val="00F20BD3"/>
    <w:rsid w:val="00F23C28"/>
    <w:rsid w:val="00F240E1"/>
    <w:rsid w:val="00F2526A"/>
    <w:rsid w:val="00F30511"/>
    <w:rsid w:val="00F355EF"/>
    <w:rsid w:val="00F373A5"/>
    <w:rsid w:val="00F47559"/>
    <w:rsid w:val="00F555A8"/>
    <w:rsid w:val="00F579E5"/>
    <w:rsid w:val="00F61176"/>
    <w:rsid w:val="00F6169C"/>
    <w:rsid w:val="00F63CD1"/>
    <w:rsid w:val="00F6422E"/>
    <w:rsid w:val="00F64C7B"/>
    <w:rsid w:val="00F64D67"/>
    <w:rsid w:val="00F65B25"/>
    <w:rsid w:val="00F66C63"/>
    <w:rsid w:val="00F676DD"/>
    <w:rsid w:val="00F71667"/>
    <w:rsid w:val="00F75A26"/>
    <w:rsid w:val="00F7646E"/>
    <w:rsid w:val="00F76643"/>
    <w:rsid w:val="00F76683"/>
    <w:rsid w:val="00F76706"/>
    <w:rsid w:val="00F768C8"/>
    <w:rsid w:val="00F81B8D"/>
    <w:rsid w:val="00F822E5"/>
    <w:rsid w:val="00F83FAD"/>
    <w:rsid w:val="00F8653A"/>
    <w:rsid w:val="00F92349"/>
    <w:rsid w:val="00F952A0"/>
    <w:rsid w:val="00FA37E3"/>
    <w:rsid w:val="00FA3C7F"/>
    <w:rsid w:val="00FB0345"/>
    <w:rsid w:val="00FB272B"/>
    <w:rsid w:val="00FB4402"/>
    <w:rsid w:val="00FB60FE"/>
    <w:rsid w:val="00FB74E2"/>
    <w:rsid w:val="00FC71DC"/>
    <w:rsid w:val="00FD2ED2"/>
    <w:rsid w:val="00FD5614"/>
    <w:rsid w:val="00FD5E78"/>
    <w:rsid w:val="00FD63AE"/>
    <w:rsid w:val="00FD7576"/>
    <w:rsid w:val="00FE0BE1"/>
    <w:rsid w:val="00FE1DE9"/>
    <w:rsid w:val="00FE32D1"/>
    <w:rsid w:val="00FE36AF"/>
    <w:rsid w:val="00FE39C2"/>
    <w:rsid w:val="00FE3C32"/>
    <w:rsid w:val="00FE42BC"/>
    <w:rsid w:val="00FE64AE"/>
    <w:rsid w:val="00FF4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60195"/>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E071ED"/>
    <w:pPr>
      <w:autoSpaceDE w:val="0"/>
      <w:autoSpaceDN w:val="0"/>
      <w:adjustRightInd w:val="0"/>
      <w:spacing w:before="0"/>
    </w:pPr>
    <w:rPr>
      <w:rFonts w:ascii="Arial" w:hAnsi="Arial" w:cs="Arial"/>
      <w:color w:val="000000"/>
      <w:sz w:val="24"/>
      <w:szCs w:val="24"/>
    </w:rPr>
  </w:style>
  <w:style w:type="table" w:customStyle="1" w:styleId="AERtable-numbers1">
    <w:name w:val="AER table - numbers1"/>
    <w:basedOn w:val="TableNormal"/>
    <w:uiPriority w:val="99"/>
    <w:rsid w:val="00367BB3"/>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60195"/>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E071ED"/>
    <w:pPr>
      <w:autoSpaceDE w:val="0"/>
      <w:autoSpaceDN w:val="0"/>
      <w:adjustRightInd w:val="0"/>
      <w:spacing w:before="0"/>
    </w:pPr>
    <w:rPr>
      <w:rFonts w:ascii="Arial" w:hAnsi="Arial" w:cs="Arial"/>
      <w:color w:val="000000"/>
      <w:sz w:val="24"/>
      <w:szCs w:val="24"/>
    </w:rPr>
  </w:style>
  <w:style w:type="table" w:customStyle="1" w:styleId="AERtable-numbers1">
    <w:name w:val="AER table - numbers1"/>
    <w:basedOn w:val="TableNormal"/>
    <w:uiPriority w:val="99"/>
    <w:rsid w:val="00367BB3"/>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6867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440421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44321816">
      <w:bodyDiv w:val="1"/>
      <w:marLeft w:val="0"/>
      <w:marRight w:val="0"/>
      <w:marTop w:val="0"/>
      <w:marBottom w:val="0"/>
      <w:divBdr>
        <w:top w:val="none" w:sz="0" w:space="0" w:color="auto"/>
        <w:left w:val="none" w:sz="0" w:space="0" w:color="auto"/>
        <w:bottom w:val="none" w:sz="0" w:space="0" w:color="auto"/>
        <w:right w:val="none" w:sz="0" w:space="0" w:color="auto"/>
      </w:divBdr>
    </w:div>
    <w:div w:id="1905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martmeters.vic.gov.au/about-smart-meters/end-of-rollout" TargetMode="External"/><Relationship Id="rId1" Type="http://schemas.openxmlformats.org/officeDocument/2006/relationships/hyperlink" Target="http://www.hays.com.au/salary-guide/HAYS_37507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7F489-8B77-4E11-9F12-9262C01D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A843B9BC</Template>
  <TotalTime>0</TotalTime>
  <Pages>52</Pages>
  <Words>14743</Words>
  <Characters>84037</Characters>
  <Application>Microsoft Office Word</Application>
  <DocSecurity>0</DocSecurity>
  <Lines>700</Lines>
  <Paragraphs>197</Paragraphs>
  <ScaleCrop>false</ScaleCrop>
  <Company/>
  <LinksUpToDate>false</LinksUpToDate>
  <CharactersWithSpaces>98583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2015-10-24T21:34:00Z</dcterms:created>
  <dcterms:modified xsi:type="dcterms:W3CDTF">2015-10-24T21:34:00Z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8429737</vt:lpwstr>
  </property>
</Properties>
</file>