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66574E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815034" w:rsidP="00844BA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AER draft decision on </w:t>
            </w:r>
            <w:r w:rsidR="00436BA7">
              <w:rPr>
                <w:rFonts w:asciiTheme="minorHAnsi" w:hAnsiTheme="minorHAnsi" w:cstheme="minorHAnsi"/>
              </w:rPr>
              <w:t xml:space="preserve">AusNet Services electricity transmission revenue proposal </w:t>
            </w:r>
            <w:r w:rsidR="00F41752" w:rsidRPr="0065497F">
              <w:rPr>
                <w:rFonts w:asciiTheme="minorHAnsi" w:hAnsiTheme="minorHAnsi" w:cstheme="minorHAnsi"/>
              </w:rPr>
              <w:t xml:space="preserve">for the regulatory control period </w:t>
            </w:r>
            <w:r w:rsidR="00436BA7">
              <w:rPr>
                <w:rFonts w:asciiTheme="minorHAnsi" w:hAnsiTheme="minorHAnsi" w:cstheme="minorHAnsi"/>
              </w:rPr>
              <w:t>2017</w:t>
            </w:r>
            <w:r w:rsidR="00844BA4">
              <w:rPr>
                <w:rFonts w:asciiTheme="minorHAnsi" w:hAnsiTheme="minorHAnsi" w:cstheme="minorHAnsi"/>
              </w:rPr>
              <w:t>–</w:t>
            </w:r>
            <w:r w:rsidR="00436BA7">
              <w:rPr>
                <w:rFonts w:asciiTheme="minorHAnsi" w:hAnsiTheme="minorHAnsi" w:cstheme="minorHAnsi"/>
              </w:rPr>
              <w:t>22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1C5307" w:rsidP="0081503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815034">
              <w:rPr>
                <w:rFonts w:ascii="Calibri" w:hAnsi="Calibri" w:cs="Calibri"/>
              </w:rPr>
              <w:t>uesday</w:t>
            </w:r>
            <w:r>
              <w:rPr>
                <w:rFonts w:ascii="Calibri" w:hAnsi="Calibri" w:cs="Calibri"/>
              </w:rPr>
              <w:t xml:space="preserve"> </w:t>
            </w:r>
            <w:r w:rsidR="00815034">
              <w:rPr>
                <w:rFonts w:ascii="Calibri" w:hAnsi="Calibri" w:cs="Calibri"/>
              </w:rPr>
              <w:t>9 August 2016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Pr="001C5307" w:rsidRDefault="00436BA7" w:rsidP="00F94EE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 xml:space="preserve">Australian Energy Regulator </w:t>
            </w:r>
            <w:r w:rsidR="001C5307">
              <w:rPr>
                <w:rFonts w:ascii="Calibri" w:hAnsi="Calibri" w:cs="Calibri"/>
              </w:rPr>
              <w:br/>
            </w:r>
            <w:r w:rsidR="006A7F5B">
              <w:rPr>
                <w:rFonts w:ascii="Calibri" w:hAnsi="Calibri" w:cs="Calibri"/>
              </w:rPr>
              <w:t xml:space="preserve">Melbourne </w:t>
            </w:r>
            <w:r w:rsidRPr="00436BA7">
              <w:rPr>
                <w:rFonts w:ascii="Calibri" w:hAnsi="Calibri" w:cs="Calibri"/>
              </w:rPr>
              <w:t>office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436BA7" w:rsidRPr="00436BA7" w:rsidRDefault="00436BA7" w:rsidP="00B25D0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>Level 35, The Tower, 360 Elizabeth Street</w:t>
            </w:r>
          </w:p>
          <w:p w:rsidR="00703893" w:rsidRPr="00AD563E" w:rsidRDefault="00436BA7" w:rsidP="00AD56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>Melbourne Vic 3000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703893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65497F">
              <w:rPr>
                <w:rFonts w:asciiTheme="minorHAnsi" w:hAnsiTheme="minorHAnsi" w:cstheme="minorHAnsi"/>
              </w:rPr>
              <w:t>9.30 am to 12</w:t>
            </w:r>
            <w:r w:rsidR="00057FBD">
              <w:rPr>
                <w:rFonts w:asciiTheme="minorHAnsi" w:hAnsiTheme="minorHAnsi" w:cstheme="minorHAnsi"/>
              </w:rPr>
              <w:t>.</w:t>
            </w:r>
            <w:r w:rsidR="00911AFA">
              <w:rPr>
                <w:rFonts w:asciiTheme="minorHAnsi" w:hAnsiTheme="minorHAnsi" w:cstheme="minorHAnsi"/>
              </w:rPr>
              <w:t>00</w:t>
            </w:r>
            <w:r w:rsidR="00057FBD">
              <w:rPr>
                <w:rFonts w:asciiTheme="minorHAnsi" w:hAnsiTheme="minorHAnsi" w:cstheme="minorHAnsi"/>
              </w:rPr>
              <w:t xml:space="preserve"> pm</w:t>
            </w:r>
          </w:p>
          <w:p w:rsidR="00B36ED6" w:rsidRDefault="00B36ED6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  <w:p w:rsidR="00AD563E" w:rsidRPr="0065497F" w:rsidRDefault="00AD563E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AA67B4" w:rsidP="002E67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AER 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330AAB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AAB">
              <w:rPr>
                <w:rFonts w:ascii="Calibri" w:hAnsi="Calibri" w:cs="Calibri"/>
                <w:color w:val="000000"/>
                <w:sz w:val="22"/>
                <w:szCs w:val="22"/>
              </w:rPr>
              <w:t>Consumer Challenge Panel presentation 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330AAB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AusNet Services presentation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12.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436BA7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6BA7">
              <w:rPr>
                <w:rFonts w:ascii="Calibri" w:hAnsi="Calibri" w:cs="Calibri"/>
                <w:color w:val="000000"/>
                <w:sz w:val="22"/>
                <w:szCs w:val="22"/>
              </w:rPr>
              <w:t>The process from here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wrap-up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7520\D16 105229  AER - Public forum agenda - AER draft decision for AusNet transmission - August 2016.DOCX"/>
  </w:docVars>
  <w:rsids>
    <w:rsidRoot w:val="000015DE"/>
    <w:rsid w:val="000015DE"/>
    <w:rsid w:val="000165C6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15D2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611CA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C5307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E67BA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0AAB"/>
    <w:rsid w:val="00335A24"/>
    <w:rsid w:val="00343678"/>
    <w:rsid w:val="00346C63"/>
    <w:rsid w:val="00353606"/>
    <w:rsid w:val="0035380C"/>
    <w:rsid w:val="003637C3"/>
    <w:rsid w:val="00366278"/>
    <w:rsid w:val="003663B5"/>
    <w:rsid w:val="00390E4E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36BA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97E29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574E"/>
    <w:rsid w:val="006675EE"/>
    <w:rsid w:val="00667C18"/>
    <w:rsid w:val="00693128"/>
    <w:rsid w:val="006A50F9"/>
    <w:rsid w:val="006A7F5B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15034"/>
    <w:rsid w:val="00820004"/>
    <w:rsid w:val="008205CE"/>
    <w:rsid w:val="00825A08"/>
    <w:rsid w:val="00831E65"/>
    <w:rsid w:val="008373C4"/>
    <w:rsid w:val="00844BA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1AFA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563E"/>
    <w:rsid w:val="00AD75D0"/>
    <w:rsid w:val="00AD7C84"/>
    <w:rsid w:val="00AF1177"/>
    <w:rsid w:val="00AF720D"/>
    <w:rsid w:val="00AF79D0"/>
    <w:rsid w:val="00B008F8"/>
    <w:rsid w:val="00B03F06"/>
    <w:rsid w:val="00B13144"/>
    <w:rsid w:val="00B21317"/>
    <w:rsid w:val="00B25D09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1E40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B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95F388FF.dotm</Template>
  <TotalTime>1</TotalTime>
  <Pages>1</Pages>
  <Words>99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 - Ausnet Services public forum agenda - December 2015</vt:lpstr>
    </vt:vector>
  </TitlesOfParts>
  <Company>ACCC</Company>
  <LinksUpToDate>false</LinksUpToDate>
  <CharactersWithSpaces>662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 - Ausnet Services public forum agenda - December 2015</dc:title>
  <dc:creator>AER</dc:creator>
  <cp:lastModifiedBy>Le Cornu, Matthew</cp:lastModifiedBy>
  <cp:revision>2</cp:revision>
  <cp:lastPrinted>2015-12-10T22:34:00Z</cp:lastPrinted>
  <dcterms:created xsi:type="dcterms:W3CDTF">2016-08-10T23:53:00Z</dcterms:created>
  <dcterms:modified xsi:type="dcterms:W3CDTF">2016-08-10T23:53:00Z</dcterms:modified>
</cp:coreProperties>
</file>