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E6" w:rsidRDefault="007C51E6" w:rsidP="007C51E6">
      <w:pPr>
        <w:pStyle w:val="AERbodytextnospace"/>
        <w:numPr>
          <w:ilvl w:val="0"/>
          <w:numId w:val="13"/>
        </w:numPr>
      </w:pPr>
      <w:bookmarkStart w:id="0" w:name="_GoBack"/>
      <w:bookmarkEnd w:id="0"/>
      <w:r w:rsidRPr="00824CC8">
        <w:rPr>
          <w:noProof/>
          <w:lang w:eastAsia="en-AU"/>
        </w:rPr>
        <w:drawing>
          <wp:anchor distT="0" distB="0" distL="114300" distR="114300" simplePos="0" relativeHeight="251663360" behindDoc="1" locked="0" layoutInCell="1" allowOverlap="1" wp14:anchorId="1209379D" wp14:editId="06A73331">
            <wp:simplePos x="0" y="0"/>
            <wp:positionH relativeFrom="column">
              <wp:posOffset>-925830</wp:posOffset>
            </wp:positionH>
            <wp:positionV relativeFrom="paragraph">
              <wp:posOffset>-917245</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7C51E6" w:rsidRDefault="007C51E6" w:rsidP="007C51E6"/>
    <w:p w:rsidR="007C51E6" w:rsidRDefault="007C51E6" w:rsidP="007C51E6"/>
    <w:p w:rsidR="007C51E6" w:rsidRDefault="007C51E6" w:rsidP="007C51E6">
      <w:bookmarkStart w:id="1" w:name="OLE_LINK1"/>
      <w:bookmarkStart w:id="2" w:name="OLE_LINK2"/>
    </w:p>
    <w:p w:rsidR="007C51E6" w:rsidRDefault="007C51E6" w:rsidP="007C51E6"/>
    <w:p w:rsidR="007C51E6" w:rsidRDefault="007C51E6" w:rsidP="007C51E6"/>
    <w:p w:rsidR="007C51E6" w:rsidRDefault="007C51E6" w:rsidP="007C51E6"/>
    <w:p w:rsidR="007C51E6" w:rsidRDefault="007C51E6" w:rsidP="007C51E6"/>
    <w:p w:rsidR="007C51E6" w:rsidRDefault="007C51E6" w:rsidP="007C51E6">
      <w:pPr>
        <w:pStyle w:val="AERtitle1"/>
      </w:pPr>
    </w:p>
    <w:p w:rsidR="007C51E6" w:rsidRDefault="007C51E6" w:rsidP="007C51E6">
      <w:pPr>
        <w:pStyle w:val="AERtitle1"/>
      </w:pPr>
      <w:r>
        <w:t>Framework and approach paper</w:t>
      </w:r>
    </w:p>
    <w:p w:rsidR="0035398D" w:rsidRDefault="0035398D" w:rsidP="007C51E6">
      <w:pPr>
        <w:pStyle w:val="AERtitle1"/>
      </w:pPr>
    </w:p>
    <w:p w:rsidR="007C51E6" w:rsidRDefault="007C51E6" w:rsidP="007C51E6">
      <w:pPr>
        <w:pStyle w:val="AERtitle1"/>
      </w:pPr>
      <w:r>
        <w:t xml:space="preserve"> Directlink</w:t>
      </w:r>
    </w:p>
    <w:p w:rsidR="007C51E6" w:rsidRDefault="007C51E6" w:rsidP="007C51E6">
      <w:pPr>
        <w:pStyle w:val="AERtitle1"/>
      </w:pPr>
    </w:p>
    <w:p w:rsidR="007C51E6" w:rsidRDefault="007C51E6" w:rsidP="007C51E6"/>
    <w:p w:rsidR="008D18B1" w:rsidRDefault="008D18B1" w:rsidP="007C51E6">
      <w:pPr>
        <w:pStyle w:val="AERTitle10"/>
        <w:rPr>
          <w:sz w:val="28"/>
          <w:szCs w:val="28"/>
        </w:rPr>
      </w:pPr>
    </w:p>
    <w:p w:rsidR="008D18B1" w:rsidRDefault="008D18B1" w:rsidP="007C51E6">
      <w:pPr>
        <w:pStyle w:val="AERTitle10"/>
        <w:rPr>
          <w:sz w:val="28"/>
          <w:szCs w:val="28"/>
        </w:rPr>
      </w:pPr>
    </w:p>
    <w:p w:rsidR="008D18B1" w:rsidRDefault="008D18B1" w:rsidP="007C51E6">
      <w:pPr>
        <w:pStyle w:val="AERTitle10"/>
        <w:rPr>
          <w:sz w:val="28"/>
          <w:szCs w:val="28"/>
        </w:rPr>
      </w:pPr>
    </w:p>
    <w:p w:rsidR="007C51E6" w:rsidRDefault="000D79C5" w:rsidP="007C51E6">
      <w:pPr>
        <w:pStyle w:val="AERTitle10"/>
        <w:rPr>
          <w:sz w:val="28"/>
          <w:szCs w:val="28"/>
        </w:rPr>
      </w:pPr>
      <w:r>
        <w:rPr>
          <w:sz w:val="28"/>
          <w:szCs w:val="28"/>
        </w:rPr>
        <w:t>R</w:t>
      </w:r>
      <w:r w:rsidR="007C51E6" w:rsidRPr="00F45F5D">
        <w:rPr>
          <w:sz w:val="28"/>
          <w:szCs w:val="28"/>
        </w:rPr>
        <w:t xml:space="preserve">egulatory control period </w:t>
      </w:r>
      <w:r w:rsidR="001555F8">
        <w:rPr>
          <w:sz w:val="28"/>
          <w:szCs w:val="28"/>
        </w:rPr>
        <w:t>commencing 1 July 2015</w:t>
      </w:r>
    </w:p>
    <w:p w:rsidR="007C51E6" w:rsidRDefault="007C51E6" w:rsidP="007C51E6"/>
    <w:p w:rsidR="007C51E6" w:rsidRDefault="007C51E6" w:rsidP="007C51E6"/>
    <w:p w:rsidR="007C51E6" w:rsidRPr="00F6235D" w:rsidRDefault="007C51E6" w:rsidP="007C51E6"/>
    <w:p w:rsidR="00441BA5" w:rsidRDefault="000D79C5" w:rsidP="007C51E6">
      <w:pPr>
        <w:pStyle w:val="AERtitle2"/>
        <w:sectPr w:rsidR="00441BA5" w:rsidSect="00CC49D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pPr>
      <w:r>
        <w:t xml:space="preserve">January </w:t>
      </w:r>
      <w:r w:rsidR="007C51E6">
        <w:t>201</w:t>
      </w:r>
      <w:r>
        <w:t>4</w:t>
      </w:r>
    </w:p>
    <w:bookmarkEnd w:id="1"/>
    <w:bookmarkEnd w:id="2"/>
    <w:p w:rsidR="007C51E6" w:rsidRPr="008F1A4A" w:rsidRDefault="007C51E6" w:rsidP="007C51E6">
      <w:pPr>
        <w:pStyle w:val="AERbodytextnospace"/>
        <w:numPr>
          <w:ilvl w:val="0"/>
          <w:numId w:val="13"/>
        </w:numPr>
        <w:rPr>
          <w:rStyle w:val="AERtextbold"/>
        </w:rPr>
      </w:pPr>
      <w:r w:rsidRPr="008F1A4A">
        <w:rPr>
          <w:rStyle w:val="AERtextbold"/>
        </w:rPr>
        <w:lastRenderedPageBreak/>
        <w:t>© Commonwealth of Australia 201</w:t>
      </w:r>
      <w:r w:rsidR="000D79C5">
        <w:rPr>
          <w:rStyle w:val="AERtextbold"/>
        </w:rPr>
        <w:t>4</w:t>
      </w:r>
    </w:p>
    <w:p w:rsidR="007C51E6" w:rsidRPr="00F6235D" w:rsidRDefault="007C51E6" w:rsidP="007C51E6">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C51E6" w:rsidRDefault="007C51E6" w:rsidP="007C51E6">
      <w:r>
        <w:t>Inquiries about this document should be addressed to:</w:t>
      </w:r>
    </w:p>
    <w:p w:rsidR="007C51E6" w:rsidRDefault="007C51E6" w:rsidP="007C51E6">
      <w:pPr>
        <w:pStyle w:val="AERbodytextnospace"/>
        <w:numPr>
          <w:ilvl w:val="0"/>
          <w:numId w:val="13"/>
        </w:numPr>
      </w:pPr>
      <w:r>
        <w:t>Australian Energy Regulator</w:t>
      </w:r>
    </w:p>
    <w:p w:rsidR="007C51E6" w:rsidRDefault="007C51E6" w:rsidP="007C51E6">
      <w:pPr>
        <w:pStyle w:val="AERbodytextnospace"/>
        <w:numPr>
          <w:ilvl w:val="0"/>
          <w:numId w:val="13"/>
        </w:numPr>
      </w:pPr>
      <w:r>
        <w:t>GPO Box 520</w:t>
      </w:r>
    </w:p>
    <w:p w:rsidR="007C51E6" w:rsidRDefault="007C51E6" w:rsidP="007C51E6">
      <w:pPr>
        <w:pStyle w:val="AERbodytextnospace"/>
        <w:numPr>
          <w:ilvl w:val="0"/>
          <w:numId w:val="13"/>
        </w:numPr>
      </w:pPr>
      <w:r>
        <w:t>Melbourne  Vic  3001</w:t>
      </w:r>
    </w:p>
    <w:p w:rsidR="007C51E6" w:rsidRDefault="007C51E6" w:rsidP="007C51E6">
      <w:pPr>
        <w:pStyle w:val="AERbodytextnospace"/>
        <w:numPr>
          <w:ilvl w:val="0"/>
          <w:numId w:val="13"/>
        </w:numPr>
      </w:pPr>
      <w:r>
        <w:t>Tel: (03) 9290 1444</w:t>
      </w:r>
    </w:p>
    <w:p w:rsidR="007C51E6" w:rsidRDefault="007C51E6" w:rsidP="007C51E6">
      <w:pPr>
        <w:pStyle w:val="AERbodytextnospace"/>
        <w:numPr>
          <w:ilvl w:val="0"/>
          <w:numId w:val="13"/>
        </w:numPr>
      </w:pPr>
      <w:r>
        <w:t>Fax: (03) 9290 1457</w:t>
      </w:r>
    </w:p>
    <w:p w:rsidR="007C51E6" w:rsidRDefault="007C51E6" w:rsidP="007C51E6">
      <w:pPr>
        <w:pStyle w:val="AERbodytextnospace"/>
        <w:numPr>
          <w:ilvl w:val="0"/>
          <w:numId w:val="13"/>
        </w:numPr>
      </w:pPr>
      <w:r>
        <w:t xml:space="preserve">Email: </w:t>
      </w:r>
      <w:hyperlink r:id="rId17" w:history="1">
        <w:r w:rsidRPr="003E184A">
          <w:rPr>
            <w:rStyle w:val="Hyperlink"/>
          </w:rPr>
          <w:t>AERInquiry@aer.gov.au</w:t>
        </w:r>
      </w:hyperlink>
    </w:p>
    <w:p w:rsidR="007C51E6" w:rsidRPr="008F1A4A" w:rsidRDefault="007C51E6" w:rsidP="007C51E6"/>
    <w:p w:rsidR="007C51E6" w:rsidRDefault="007C51E6" w:rsidP="007C51E6">
      <w:r>
        <w:t xml:space="preserve">AER reference:   </w:t>
      </w:r>
      <w:proofErr w:type="gramStart"/>
      <w:r w:rsidR="008D18B1">
        <w:t>51239 :</w:t>
      </w:r>
      <w:proofErr w:type="gramEnd"/>
      <w:r w:rsidR="008D18B1">
        <w:t xml:space="preserve"> </w:t>
      </w:r>
      <w:r>
        <w:t>D13/</w:t>
      </w:r>
      <w:r w:rsidR="008D18B1">
        <w:t>170767</w:t>
      </w:r>
      <w:r>
        <w:t xml:space="preserve">    </w:t>
      </w:r>
    </w:p>
    <w:p w:rsidR="00CC49D4" w:rsidRPr="007C51E6" w:rsidRDefault="00CC49D4" w:rsidP="007C51E6">
      <w:pPr>
        <w:pStyle w:val="AERbodytext"/>
        <w:numPr>
          <w:ilvl w:val="0"/>
          <w:numId w:val="13"/>
        </w:numPr>
      </w:pPr>
      <w:r w:rsidRPr="00824CC8">
        <w:rPr>
          <w:noProof/>
          <w:lang w:eastAsia="en-AU"/>
        </w:rPr>
        <w:drawing>
          <wp:anchor distT="0" distB="0" distL="114300" distR="114300" simplePos="0" relativeHeight="251661312" behindDoc="1" locked="0" layoutInCell="1" allowOverlap="1" wp14:anchorId="57639845" wp14:editId="22D5751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8B42C0" w:rsidRDefault="008B42C0" w:rsidP="00F97CD9">
      <w:pPr>
        <w:pStyle w:val="UnnumberedHeading"/>
        <w:numPr>
          <w:ilvl w:val="0"/>
          <w:numId w:val="2"/>
        </w:numPr>
        <w:sectPr w:rsidR="008B42C0" w:rsidSect="00CC49D4">
          <w:pgSz w:w="11906" w:h="16838" w:code="9"/>
          <w:pgMar w:top="1440" w:right="1440" w:bottom="1440" w:left="1440" w:header="709" w:footer="709" w:gutter="0"/>
          <w:cols w:space="708"/>
          <w:docGrid w:linePitch="360"/>
        </w:sectPr>
      </w:pPr>
      <w:bookmarkStart w:id="3" w:name="_Toc360023682"/>
      <w:bookmarkStart w:id="4" w:name="_Toc360024843"/>
    </w:p>
    <w:p w:rsidR="00AF3E95" w:rsidRDefault="00AF3E95" w:rsidP="00F97CD9">
      <w:pPr>
        <w:pStyle w:val="UnnumberedHeading"/>
        <w:numPr>
          <w:ilvl w:val="0"/>
          <w:numId w:val="2"/>
        </w:numPr>
      </w:pPr>
      <w:bookmarkStart w:id="5" w:name="_Toc377130082"/>
      <w:bookmarkStart w:id="6" w:name="_Toc378232847"/>
      <w:r>
        <w:lastRenderedPageBreak/>
        <w:t>Contents</w:t>
      </w:r>
      <w:bookmarkEnd w:id="3"/>
      <w:bookmarkEnd w:id="4"/>
      <w:bookmarkEnd w:id="5"/>
      <w:bookmarkEnd w:id="6"/>
    </w:p>
    <w:p w:rsidR="00F6724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8232847" w:history="1">
        <w:r w:rsidR="00F67246" w:rsidRPr="003B4FC8">
          <w:rPr>
            <w:rStyle w:val="Hyperlink"/>
            <w:noProof/>
          </w:rPr>
          <w:t>Contents</w:t>
        </w:r>
        <w:r w:rsidR="00F67246">
          <w:rPr>
            <w:noProof/>
            <w:webHidden/>
          </w:rPr>
          <w:tab/>
        </w:r>
        <w:r w:rsidR="00F67246">
          <w:rPr>
            <w:noProof/>
            <w:webHidden/>
          </w:rPr>
          <w:fldChar w:fldCharType="begin"/>
        </w:r>
        <w:r w:rsidR="00F67246">
          <w:rPr>
            <w:noProof/>
            <w:webHidden/>
          </w:rPr>
          <w:instrText xml:space="preserve"> PAGEREF _Toc378232847 \h </w:instrText>
        </w:r>
        <w:r w:rsidR="00F67246">
          <w:rPr>
            <w:noProof/>
            <w:webHidden/>
          </w:rPr>
        </w:r>
        <w:r w:rsidR="00F67246">
          <w:rPr>
            <w:noProof/>
            <w:webHidden/>
          </w:rPr>
          <w:fldChar w:fldCharType="separate"/>
        </w:r>
        <w:r w:rsidR="00F67246">
          <w:rPr>
            <w:noProof/>
            <w:webHidden/>
          </w:rPr>
          <w:t>iii</w:t>
        </w:r>
        <w:r w:rsidR="00F67246">
          <w:rPr>
            <w:noProof/>
            <w:webHidden/>
          </w:rPr>
          <w:fldChar w:fldCharType="end"/>
        </w:r>
      </w:hyperlink>
    </w:p>
    <w:p w:rsidR="00F67246" w:rsidRDefault="00376EF8">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232848" w:history="1">
        <w:r w:rsidR="00F67246" w:rsidRPr="003B4FC8">
          <w:rPr>
            <w:rStyle w:val="Hyperlink"/>
            <w:noProof/>
          </w:rPr>
          <w:t>Shortened forms</w:t>
        </w:r>
        <w:r w:rsidR="00F67246">
          <w:rPr>
            <w:noProof/>
            <w:webHidden/>
          </w:rPr>
          <w:tab/>
        </w:r>
        <w:r w:rsidR="00F67246">
          <w:rPr>
            <w:noProof/>
            <w:webHidden/>
          </w:rPr>
          <w:fldChar w:fldCharType="begin"/>
        </w:r>
        <w:r w:rsidR="00F67246">
          <w:rPr>
            <w:noProof/>
            <w:webHidden/>
          </w:rPr>
          <w:instrText xml:space="preserve"> PAGEREF _Toc378232848 \h </w:instrText>
        </w:r>
        <w:r w:rsidR="00F67246">
          <w:rPr>
            <w:noProof/>
            <w:webHidden/>
          </w:rPr>
        </w:r>
        <w:r w:rsidR="00F67246">
          <w:rPr>
            <w:noProof/>
            <w:webHidden/>
          </w:rPr>
          <w:fldChar w:fldCharType="separate"/>
        </w:r>
        <w:r w:rsidR="00F67246">
          <w:rPr>
            <w:noProof/>
            <w:webHidden/>
          </w:rPr>
          <w:t>iv</w:t>
        </w:r>
        <w:r w:rsidR="00F67246">
          <w:rPr>
            <w:noProof/>
            <w:webHidden/>
          </w:rPr>
          <w:fldChar w:fldCharType="end"/>
        </w:r>
      </w:hyperlink>
    </w:p>
    <w:p w:rsidR="00F67246" w:rsidRDefault="00376EF8">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232849" w:history="1">
        <w:r w:rsidR="00F67246" w:rsidRPr="003B4FC8">
          <w:rPr>
            <w:rStyle w:val="Hyperlink"/>
            <w:noProof/>
          </w:rPr>
          <w:t>About the framework and approach paper</w:t>
        </w:r>
        <w:r w:rsidR="00F67246">
          <w:rPr>
            <w:noProof/>
            <w:webHidden/>
          </w:rPr>
          <w:tab/>
        </w:r>
        <w:r w:rsidR="00F67246">
          <w:rPr>
            <w:noProof/>
            <w:webHidden/>
          </w:rPr>
          <w:fldChar w:fldCharType="begin"/>
        </w:r>
        <w:r w:rsidR="00F67246">
          <w:rPr>
            <w:noProof/>
            <w:webHidden/>
          </w:rPr>
          <w:instrText xml:space="preserve"> PAGEREF _Toc378232849 \h </w:instrText>
        </w:r>
        <w:r w:rsidR="00F67246">
          <w:rPr>
            <w:noProof/>
            <w:webHidden/>
          </w:rPr>
        </w:r>
        <w:r w:rsidR="00F67246">
          <w:rPr>
            <w:noProof/>
            <w:webHidden/>
          </w:rPr>
          <w:fldChar w:fldCharType="separate"/>
        </w:r>
        <w:r w:rsidR="00F67246">
          <w:rPr>
            <w:noProof/>
            <w:webHidden/>
          </w:rPr>
          <w:t>v</w:t>
        </w:r>
        <w:r w:rsidR="00F67246">
          <w:rPr>
            <w:noProof/>
            <w:webHidden/>
          </w:rPr>
          <w:fldChar w:fldCharType="end"/>
        </w:r>
      </w:hyperlink>
    </w:p>
    <w:p w:rsidR="00F67246" w:rsidRDefault="00376EF8">
      <w:pPr>
        <w:pStyle w:val="TOC1"/>
        <w:tabs>
          <w:tab w:val="left" w:pos="1000"/>
          <w:tab w:val="right" w:leader="dot" w:pos="9016"/>
        </w:tabs>
        <w:rPr>
          <w:rFonts w:asciiTheme="minorHAnsi" w:eastAsiaTheme="minorEastAsia" w:hAnsiTheme="minorHAnsi" w:cstheme="minorBidi"/>
          <w:b w:val="0"/>
          <w:bCs w:val="0"/>
          <w:noProof/>
          <w:sz w:val="22"/>
          <w:szCs w:val="22"/>
          <w:lang w:eastAsia="en-AU"/>
        </w:rPr>
      </w:pPr>
      <w:hyperlink w:anchor="_Toc378232850" w:history="1">
        <w:r w:rsidR="00F67246" w:rsidRPr="003B4FC8">
          <w:rPr>
            <w:rStyle w:val="Hyperlink"/>
            <w:noProof/>
          </w:rPr>
          <w:t>Part A:</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Overview</w:t>
        </w:r>
        <w:r w:rsidR="00F67246">
          <w:rPr>
            <w:noProof/>
            <w:webHidden/>
          </w:rPr>
          <w:tab/>
        </w:r>
        <w:r w:rsidR="00F67246">
          <w:rPr>
            <w:noProof/>
            <w:webHidden/>
          </w:rPr>
          <w:fldChar w:fldCharType="begin"/>
        </w:r>
        <w:r w:rsidR="00F67246">
          <w:rPr>
            <w:noProof/>
            <w:webHidden/>
          </w:rPr>
          <w:instrText xml:space="preserve"> PAGEREF _Toc378232850 \h </w:instrText>
        </w:r>
        <w:r w:rsidR="00F67246">
          <w:rPr>
            <w:noProof/>
            <w:webHidden/>
          </w:rPr>
        </w:r>
        <w:r w:rsidR="00F67246">
          <w:rPr>
            <w:noProof/>
            <w:webHidden/>
          </w:rPr>
          <w:fldChar w:fldCharType="separate"/>
        </w:r>
        <w:r w:rsidR="00F67246">
          <w:rPr>
            <w:noProof/>
            <w:webHidden/>
          </w:rPr>
          <w:t>7</w:t>
        </w:r>
        <w:r w:rsidR="00F67246">
          <w:rPr>
            <w:noProof/>
            <w:webHidden/>
          </w:rPr>
          <w:fldChar w:fldCharType="end"/>
        </w:r>
      </w:hyperlink>
    </w:p>
    <w:p w:rsidR="00F67246" w:rsidRDefault="00376EF8">
      <w:pPr>
        <w:pStyle w:val="TOC1"/>
        <w:tabs>
          <w:tab w:val="left" w:pos="1000"/>
          <w:tab w:val="right" w:leader="dot" w:pos="9016"/>
        </w:tabs>
        <w:rPr>
          <w:rFonts w:asciiTheme="minorHAnsi" w:eastAsiaTheme="minorEastAsia" w:hAnsiTheme="minorHAnsi" w:cstheme="minorBidi"/>
          <w:b w:val="0"/>
          <w:bCs w:val="0"/>
          <w:noProof/>
          <w:sz w:val="22"/>
          <w:szCs w:val="22"/>
          <w:lang w:eastAsia="en-AU"/>
        </w:rPr>
      </w:pPr>
      <w:hyperlink w:anchor="_Toc378232851" w:history="1">
        <w:r w:rsidR="00F67246" w:rsidRPr="003B4FC8">
          <w:rPr>
            <w:rStyle w:val="Hyperlink"/>
            <w:noProof/>
          </w:rPr>
          <w:t>Part B:</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Attachments</w:t>
        </w:r>
        <w:r w:rsidR="00F67246">
          <w:rPr>
            <w:noProof/>
            <w:webHidden/>
          </w:rPr>
          <w:tab/>
        </w:r>
        <w:r w:rsidR="00F67246">
          <w:rPr>
            <w:noProof/>
            <w:webHidden/>
          </w:rPr>
          <w:fldChar w:fldCharType="begin"/>
        </w:r>
        <w:r w:rsidR="00F67246">
          <w:rPr>
            <w:noProof/>
            <w:webHidden/>
          </w:rPr>
          <w:instrText xml:space="preserve"> PAGEREF _Toc378232851 \h </w:instrText>
        </w:r>
        <w:r w:rsidR="00F67246">
          <w:rPr>
            <w:noProof/>
            <w:webHidden/>
          </w:rPr>
        </w:r>
        <w:r w:rsidR="00F67246">
          <w:rPr>
            <w:noProof/>
            <w:webHidden/>
          </w:rPr>
          <w:fldChar w:fldCharType="separate"/>
        </w:r>
        <w:r w:rsidR="00F67246">
          <w:rPr>
            <w:noProof/>
            <w:webHidden/>
          </w:rPr>
          <w:t>9</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52" w:history="1">
        <w:r w:rsidR="00F67246" w:rsidRPr="003B4FC8">
          <w:rPr>
            <w:rStyle w:val="Hyperlink"/>
            <w:noProof/>
          </w:rPr>
          <w:t>1</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Service target performance incentive scheme</w:t>
        </w:r>
        <w:r w:rsidR="00F67246">
          <w:rPr>
            <w:noProof/>
            <w:webHidden/>
          </w:rPr>
          <w:tab/>
        </w:r>
        <w:r w:rsidR="00F67246">
          <w:rPr>
            <w:noProof/>
            <w:webHidden/>
          </w:rPr>
          <w:fldChar w:fldCharType="begin"/>
        </w:r>
        <w:r w:rsidR="00F67246">
          <w:rPr>
            <w:noProof/>
            <w:webHidden/>
          </w:rPr>
          <w:instrText xml:space="preserve"> PAGEREF _Toc378232852 \h </w:instrText>
        </w:r>
        <w:r w:rsidR="00F67246">
          <w:rPr>
            <w:noProof/>
            <w:webHidden/>
          </w:rPr>
        </w:r>
        <w:r w:rsidR="00F67246">
          <w:rPr>
            <w:noProof/>
            <w:webHidden/>
          </w:rPr>
          <w:fldChar w:fldCharType="separate"/>
        </w:r>
        <w:r w:rsidR="00F67246">
          <w:rPr>
            <w:noProof/>
            <w:webHidden/>
          </w:rPr>
          <w:t>10</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53" w:history="1">
        <w:r w:rsidR="00F67246" w:rsidRPr="003B4FC8">
          <w:rPr>
            <w:rStyle w:val="Hyperlink"/>
            <w:noProof/>
          </w:rPr>
          <w:t>1.1</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Proposed approach</w:t>
        </w:r>
        <w:r w:rsidR="00F67246">
          <w:rPr>
            <w:noProof/>
            <w:webHidden/>
          </w:rPr>
          <w:tab/>
        </w:r>
        <w:r w:rsidR="00F67246">
          <w:rPr>
            <w:noProof/>
            <w:webHidden/>
          </w:rPr>
          <w:fldChar w:fldCharType="begin"/>
        </w:r>
        <w:r w:rsidR="00F67246">
          <w:rPr>
            <w:noProof/>
            <w:webHidden/>
          </w:rPr>
          <w:instrText xml:space="preserve"> PAGEREF _Toc378232853 \h </w:instrText>
        </w:r>
        <w:r w:rsidR="00F67246">
          <w:rPr>
            <w:noProof/>
            <w:webHidden/>
          </w:rPr>
        </w:r>
        <w:r w:rsidR="00F67246">
          <w:rPr>
            <w:noProof/>
            <w:webHidden/>
          </w:rPr>
          <w:fldChar w:fldCharType="separate"/>
        </w:r>
        <w:r w:rsidR="00F67246">
          <w:rPr>
            <w:noProof/>
            <w:webHidden/>
          </w:rPr>
          <w:t>11</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54" w:history="1">
        <w:r w:rsidR="00F67246" w:rsidRPr="003B4FC8">
          <w:rPr>
            <w:rStyle w:val="Hyperlink"/>
            <w:noProof/>
          </w:rPr>
          <w:t>1.2</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Reasons for proposed approach</w:t>
        </w:r>
        <w:r w:rsidR="00F67246">
          <w:rPr>
            <w:noProof/>
            <w:webHidden/>
          </w:rPr>
          <w:tab/>
        </w:r>
        <w:r w:rsidR="00F67246">
          <w:rPr>
            <w:noProof/>
            <w:webHidden/>
          </w:rPr>
          <w:fldChar w:fldCharType="begin"/>
        </w:r>
        <w:r w:rsidR="00F67246">
          <w:rPr>
            <w:noProof/>
            <w:webHidden/>
          </w:rPr>
          <w:instrText xml:space="preserve"> PAGEREF _Toc378232854 \h </w:instrText>
        </w:r>
        <w:r w:rsidR="00F67246">
          <w:rPr>
            <w:noProof/>
            <w:webHidden/>
          </w:rPr>
        </w:r>
        <w:r w:rsidR="00F67246">
          <w:rPr>
            <w:noProof/>
            <w:webHidden/>
          </w:rPr>
          <w:fldChar w:fldCharType="separate"/>
        </w:r>
        <w:r w:rsidR="00F67246">
          <w:rPr>
            <w:noProof/>
            <w:webHidden/>
          </w:rPr>
          <w:t>12</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55" w:history="1">
        <w:r w:rsidR="00F67246" w:rsidRPr="003B4FC8">
          <w:rPr>
            <w:rStyle w:val="Hyperlink"/>
            <w:noProof/>
          </w:rPr>
          <w:t>2</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Efficiency benefit sharing scheme</w:t>
        </w:r>
        <w:r w:rsidR="00F67246">
          <w:rPr>
            <w:noProof/>
            <w:webHidden/>
          </w:rPr>
          <w:tab/>
        </w:r>
        <w:r w:rsidR="00F67246">
          <w:rPr>
            <w:noProof/>
            <w:webHidden/>
          </w:rPr>
          <w:fldChar w:fldCharType="begin"/>
        </w:r>
        <w:r w:rsidR="00F67246">
          <w:rPr>
            <w:noProof/>
            <w:webHidden/>
          </w:rPr>
          <w:instrText xml:space="preserve"> PAGEREF _Toc378232855 \h </w:instrText>
        </w:r>
        <w:r w:rsidR="00F67246">
          <w:rPr>
            <w:noProof/>
            <w:webHidden/>
          </w:rPr>
        </w:r>
        <w:r w:rsidR="00F67246">
          <w:rPr>
            <w:noProof/>
            <w:webHidden/>
          </w:rPr>
          <w:fldChar w:fldCharType="separate"/>
        </w:r>
        <w:r w:rsidR="00F67246">
          <w:rPr>
            <w:noProof/>
            <w:webHidden/>
          </w:rPr>
          <w:t>15</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56" w:history="1">
        <w:r w:rsidR="00F67246" w:rsidRPr="003B4FC8">
          <w:rPr>
            <w:rStyle w:val="Hyperlink"/>
            <w:noProof/>
          </w:rPr>
          <w:t>2.1</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Proposed approach</w:t>
        </w:r>
        <w:r w:rsidR="00F67246">
          <w:rPr>
            <w:noProof/>
            <w:webHidden/>
          </w:rPr>
          <w:tab/>
        </w:r>
        <w:r w:rsidR="00F67246">
          <w:rPr>
            <w:noProof/>
            <w:webHidden/>
          </w:rPr>
          <w:fldChar w:fldCharType="begin"/>
        </w:r>
        <w:r w:rsidR="00F67246">
          <w:rPr>
            <w:noProof/>
            <w:webHidden/>
          </w:rPr>
          <w:instrText xml:space="preserve"> PAGEREF _Toc378232856 \h </w:instrText>
        </w:r>
        <w:r w:rsidR="00F67246">
          <w:rPr>
            <w:noProof/>
            <w:webHidden/>
          </w:rPr>
        </w:r>
        <w:r w:rsidR="00F67246">
          <w:rPr>
            <w:noProof/>
            <w:webHidden/>
          </w:rPr>
          <w:fldChar w:fldCharType="separate"/>
        </w:r>
        <w:r w:rsidR="00F67246">
          <w:rPr>
            <w:noProof/>
            <w:webHidden/>
          </w:rPr>
          <w:t>15</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57" w:history="1">
        <w:r w:rsidR="00F67246" w:rsidRPr="003B4FC8">
          <w:rPr>
            <w:rStyle w:val="Hyperlink"/>
            <w:noProof/>
          </w:rPr>
          <w:t>2.2</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Reasons for proposed approach</w:t>
        </w:r>
        <w:r w:rsidR="00F67246">
          <w:rPr>
            <w:noProof/>
            <w:webHidden/>
          </w:rPr>
          <w:tab/>
        </w:r>
        <w:r w:rsidR="00F67246">
          <w:rPr>
            <w:noProof/>
            <w:webHidden/>
          </w:rPr>
          <w:fldChar w:fldCharType="begin"/>
        </w:r>
        <w:r w:rsidR="00F67246">
          <w:rPr>
            <w:noProof/>
            <w:webHidden/>
          </w:rPr>
          <w:instrText xml:space="preserve"> PAGEREF _Toc378232857 \h </w:instrText>
        </w:r>
        <w:r w:rsidR="00F67246">
          <w:rPr>
            <w:noProof/>
            <w:webHidden/>
          </w:rPr>
        </w:r>
        <w:r w:rsidR="00F67246">
          <w:rPr>
            <w:noProof/>
            <w:webHidden/>
          </w:rPr>
          <w:fldChar w:fldCharType="separate"/>
        </w:r>
        <w:r w:rsidR="00F67246">
          <w:rPr>
            <w:noProof/>
            <w:webHidden/>
          </w:rPr>
          <w:t>15</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58" w:history="1">
        <w:r w:rsidR="00F67246" w:rsidRPr="003B4FC8">
          <w:rPr>
            <w:rStyle w:val="Hyperlink"/>
            <w:noProof/>
          </w:rPr>
          <w:t>3</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Capital expenditure sharing scheme</w:t>
        </w:r>
        <w:r w:rsidR="00F67246">
          <w:rPr>
            <w:noProof/>
            <w:webHidden/>
          </w:rPr>
          <w:tab/>
        </w:r>
        <w:r w:rsidR="00F67246">
          <w:rPr>
            <w:noProof/>
            <w:webHidden/>
          </w:rPr>
          <w:fldChar w:fldCharType="begin"/>
        </w:r>
        <w:r w:rsidR="00F67246">
          <w:rPr>
            <w:noProof/>
            <w:webHidden/>
          </w:rPr>
          <w:instrText xml:space="preserve"> PAGEREF _Toc378232858 \h </w:instrText>
        </w:r>
        <w:r w:rsidR="00F67246">
          <w:rPr>
            <w:noProof/>
            <w:webHidden/>
          </w:rPr>
        </w:r>
        <w:r w:rsidR="00F67246">
          <w:rPr>
            <w:noProof/>
            <w:webHidden/>
          </w:rPr>
          <w:fldChar w:fldCharType="separate"/>
        </w:r>
        <w:r w:rsidR="00F67246">
          <w:rPr>
            <w:noProof/>
            <w:webHidden/>
          </w:rPr>
          <w:t>20</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59" w:history="1">
        <w:r w:rsidR="00F67246" w:rsidRPr="003B4FC8">
          <w:rPr>
            <w:rStyle w:val="Hyperlink"/>
            <w:noProof/>
          </w:rPr>
          <w:t>3.1</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Proposed approach</w:t>
        </w:r>
        <w:r w:rsidR="00F67246">
          <w:rPr>
            <w:noProof/>
            <w:webHidden/>
          </w:rPr>
          <w:tab/>
        </w:r>
        <w:r w:rsidR="00F67246">
          <w:rPr>
            <w:noProof/>
            <w:webHidden/>
          </w:rPr>
          <w:fldChar w:fldCharType="begin"/>
        </w:r>
        <w:r w:rsidR="00F67246">
          <w:rPr>
            <w:noProof/>
            <w:webHidden/>
          </w:rPr>
          <w:instrText xml:space="preserve"> PAGEREF _Toc378232859 \h </w:instrText>
        </w:r>
        <w:r w:rsidR="00F67246">
          <w:rPr>
            <w:noProof/>
            <w:webHidden/>
          </w:rPr>
        </w:r>
        <w:r w:rsidR="00F67246">
          <w:rPr>
            <w:noProof/>
            <w:webHidden/>
          </w:rPr>
          <w:fldChar w:fldCharType="separate"/>
        </w:r>
        <w:r w:rsidR="00F67246">
          <w:rPr>
            <w:noProof/>
            <w:webHidden/>
          </w:rPr>
          <w:t>20</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60" w:history="1">
        <w:r w:rsidR="00F67246" w:rsidRPr="003B4FC8">
          <w:rPr>
            <w:rStyle w:val="Hyperlink"/>
            <w:noProof/>
          </w:rPr>
          <w:t>3.2</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Reasons for proposed approach</w:t>
        </w:r>
        <w:r w:rsidR="00F67246">
          <w:rPr>
            <w:noProof/>
            <w:webHidden/>
          </w:rPr>
          <w:tab/>
        </w:r>
        <w:r w:rsidR="00F67246">
          <w:rPr>
            <w:noProof/>
            <w:webHidden/>
          </w:rPr>
          <w:fldChar w:fldCharType="begin"/>
        </w:r>
        <w:r w:rsidR="00F67246">
          <w:rPr>
            <w:noProof/>
            <w:webHidden/>
          </w:rPr>
          <w:instrText xml:space="preserve"> PAGEREF _Toc378232860 \h </w:instrText>
        </w:r>
        <w:r w:rsidR="00F67246">
          <w:rPr>
            <w:noProof/>
            <w:webHidden/>
          </w:rPr>
        </w:r>
        <w:r w:rsidR="00F67246">
          <w:rPr>
            <w:noProof/>
            <w:webHidden/>
          </w:rPr>
          <w:fldChar w:fldCharType="separate"/>
        </w:r>
        <w:r w:rsidR="00F67246">
          <w:rPr>
            <w:noProof/>
            <w:webHidden/>
          </w:rPr>
          <w:t>21</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61" w:history="1">
        <w:r w:rsidR="00F67246" w:rsidRPr="003B4FC8">
          <w:rPr>
            <w:rStyle w:val="Hyperlink"/>
            <w:noProof/>
          </w:rPr>
          <w:t>4</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Expenditure forecast assessment guideline</w:t>
        </w:r>
        <w:r w:rsidR="00F67246">
          <w:rPr>
            <w:noProof/>
            <w:webHidden/>
          </w:rPr>
          <w:tab/>
        </w:r>
        <w:r w:rsidR="00F67246">
          <w:rPr>
            <w:noProof/>
            <w:webHidden/>
          </w:rPr>
          <w:fldChar w:fldCharType="begin"/>
        </w:r>
        <w:r w:rsidR="00F67246">
          <w:rPr>
            <w:noProof/>
            <w:webHidden/>
          </w:rPr>
          <w:instrText xml:space="preserve"> PAGEREF _Toc378232861 \h </w:instrText>
        </w:r>
        <w:r w:rsidR="00F67246">
          <w:rPr>
            <w:noProof/>
            <w:webHidden/>
          </w:rPr>
        </w:r>
        <w:r w:rsidR="00F67246">
          <w:rPr>
            <w:noProof/>
            <w:webHidden/>
          </w:rPr>
          <w:fldChar w:fldCharType="separate"/>
        </w:r>
        <w:r w:rsidR="00F67246">
          <w:rPr>
            <w:noProof/>
            <w:webHidden/>
          </w:rPr>
          <w:t>22</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62" w:history="1">
        <w:r w:rsidR="00F67246" w:rsidRPr="003B4FC8">
          <w:rPr>
            <w:rStyle w:val="Hyperlink"/>
            <w:noProof/>
          </w:rPr>
          <w:t>5</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Depreciation</w:t>
        </w:r>
        <w:r w:rsidR="00F67246">
          <w:rPr>
            <w:noProof/>
            <w:webHidden/>
          </w:rPr>
          <w:tab/>
        </w:r>
        <w:r w:rsidR="00F67246">
          <w:rPr>
            <w:noProof/>
            <w:webHidden/>
          </w:rPr>
          <w:fldChar w:fldCharType="begin"/>
        </w:r>
        <w:r w:rsidR="00F67246">
          <w:rPr>
            <w:noProof/>
            <w:webHidden/>
          </w:rPr>
          <w:instrText xml:space="preserve"> PAGEREF _Toc378232862 \h </w:instrText>
        </w:r>
        <w:r w:rsidR="00F67246">
          <w:rPr>
            <w:noProof/>
            <w:webHidden/>
          </w:rPr>
        </w:r>
        <w:r w:rsidR="00F67246">
          <w:rPr>
            <w:noProof/>
            <w:webHidden/>
          </w:rPr>
          <w:fldChar w:fldCharType="separate"/>
        </w:r>
        <w:r w:rsidR="00F67246">
          <w:rPr>
            <w:noProof/>
            <w:webHidden/>
          </w:rPr>
          <w:t>23</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63" w:history="1">
        <w:r w:rsidR="00F67246" w:rsidRPr="003B4FC8">
          <w:rPr>
            <w:rStyle w:val="Hyperlink"/>
            <w:noProof/>
          </w:rPr>
          <w:t>5.1</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Proposed approach</w:t>
        </w:r>
        <w:r w:rsidR="00F67246">
          <w:rPr>
            <w:noProof/>
            <w:webHidden/>
          </w:rPr>
          <w:tab/>
        </w:r>
        <w:r w:rsidR="00F67246">
          <w:rPr>
            <w:noProof/>
            <w:webHidden/>
          </w:rPr>
          <w:fldChar w:fldCharType="begin"/>
        </w:r>
        <w:r w:rsidR="00F67246">
          <w:rPr>
            <w:noProof/>
            <w:webHidden/>
          </w:rPr>
          <w:instrText xml:space="preserve"> PAGEREF _Toc378232863 \h </w:instrText>
        </w:r>
        <w:r w:rsidR="00F67246">
          <w:rPr>
            <w:noProof/>
            <w:webHidden/>
          </w:rPr>
        </w:r>
        <w:r w:rsidR="00F67246">
          <w:rPr>
            <w:noProof/>
            <w:webHidden/>
          </w:rPr>
          <w:fldChar w:fldCharType="separate"/>
        </w:r>
        <w:r w:rsidR="00F67246">
          <w:rPr>
            <w:noProof/>
            <w:webHidden/>
          </w:rPr>
          <w:t>23</w:t>
        </w:r>
        <w:r w:rsidR="00F67246">
          <w:rPr>
            <w:noProof/>
            <w:webHidden/>
          </w:rPr>
          <w:fldChar w:fldCharType="end"/>
        </w:r>
      </w:hyperlink>
    </w:p>
    <w:p w:rsidR="00F67246" w:rsidRDefault="00376EF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232864" w:history="1">
        <w:r w:rsidR="00F67246" w:rsidRPr="003B4FC8">
          <w:rPr>
            <w:rStyle w:val="Hyperlink"/>
            <w:noProof/>
          </w:rPr>
          <w:t>5.2</w:t>
        </w:r>
        <w:r w:rsidR="00F67246">
          <w:rPr>
            <w:rFonts w:asciiTheme="minorHAnsi" w:eastAsiaTheme="minorEastAsia" w:hAnsiTheme="minorHAnsi" w:cstheme="minorBidi"/>
            <w:iCs w:val="0"/>
            <w:noProof/>
            <w:sz w:val="22"/>
            <w:szCs w:val="22"/>
            <w:lang w:eastAsia="en-AU"/>
          </w:rPr>
          <w:tab/>
        </w:r>
        <w:r w:rsidR="00F67246" w:rsidRPr="003B4FC8">
          <w:rPr>
            <w:rStyle w:val="Hyperlink"/>
            <w:noProof/>
          </w:rPr>
          <w:t>Reasons for proposed approach</w:t>
        </w:r>
        <w:r w:rsidR="00F67246">
          <w:rPr>
            <w:noProof/>
            <w:webHidden/>
          </w:rPr>
          <w:tab/>
        </w:r>
        <w:r w:rsidR="00F67246">
          <w:rPr>
            <w:noProof/>
            <w:webHidden/>
          </w:rPr>
          <w:fldChar w:fldCharType="begin"/>
        </w:r>
        <w:r w:rsidR="00F67246">
          <w:rPr>
            <w:noProof/>
            <w:webHidden/>
          </w:rPr>
          <w:instrText xml:space="preserve"> PAGEREF _Toc378232864 \h </w:instrText>
        </w:r>
        <w:r w:rsidR="00F67246">
          <w:rPr>
            <w:noProof/>
            <w:webHidden/>
          </w:rPr>
        </w:r>
        <w:r w:rsidR="00F67246">
          <w:rPr>
            <w:noProof/>
            <w:webHidden/>
          </w:rPr>
          <w:fldChar w:fldCharType="separate"/>
        </w:r>
        <w:r w:rsidR="00F67246">
          <w:rPr>
            <w:noProof/>
            <w:webHidden/>
          </w:rPr>
          <w:t>24</w:t>
        </w:r>
        <w:r w:rsidR="00F67246">
          <w:rPr>
            <w:noProof/>
            <w:webHidden/>
          </w:rPr>
          <w:fldChar w:fldCharType="end"/>
        </w:r>
      </w:hyperlink>
    </w:p>
    <w:p w:rsidR="00F67246" w:rsidRDefault="00376EF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865" w:history="1">
        <w:r w:rsidR="00F67246" w:rsidRPr="003B4FC8">
          <w:rPr>
            <w:rStyle w:val="Hyperlink"/>
            <w:noProof/>
          </w:rPr>
          <w:t>6</w:t>
        </w:r>
        <w:r w:rsidR="00F67246">
          <w:rPr>
            <w:rFonts w:asciiTheme="minorHAnsi" w:eastAsiaTheme="minorEastAsia" w:hAnsiTheme="minorHAnsi" w:cstheme="minorBidi"/>
            <w:b w:val="0"/>
            <w:bCs w:val="0"/>
            <w:noProof/>
            <w:sz w:val="22"/>
            <w:szCs w:val="22"/>
            <w:lang w:eastAsia="en-AU"/>
          </w:rPr>
          <w:tab/>
        </w:r>
        <w:r w:rsidR="00F67246" w:rsidRPr="003B4FC8">
          <w:rPr>
            <w:rStyle w:val="Hyperlink"/>
            <w:noProof/>
          </w:rPr>
          <w:t>Small scale incentive scheme</w:t>
        </w:r>
        <w:r w:rsidR="00F67246">
          <w:rPr>
            <w:noProof/>
            <w:webHidden/>
          </w:rPr>
          <w:tab/>
        </w:r>
        <w:r w:rsidR="00F67246">
          <w:rPr>
            <w:noProof/>
            <w:webHidden/>
          </w:rPr>
          <w:fldChar w:fldCharType="begin"/>
        </w:r>
        <w:r w:rsidR="00F67246">
          <w:rPr>
            <w:noProof/>
            <w:webHidden/>
          </w:rPr>
          <w:instrText xml:space="preserve"> PAGEREF _Toc378232865 \h </w:instrText>
        </w:r>
        <w:r w:rsidR="00F67246">
          <w:rPr>
            <w:noProof/>
            <w:webHidden/>
          </w:rPr>
        </w:r>
        <w:r w:rsidR="00F67246">
          <w:rPr>
            <w:noProof/>
            <w:webHidden/>
          </w:rPr>
          <w:fldChar w:fldCharType="separate"/>
        </w:r>
        <w:r w:rsidR="00F67246">
          <w:rPr>
            <w:noProof/>
            <w:webHidden/>
          </w:rPr>
          <w:t>26</w:t>
        </w:r>
        <w:r w:rsidR="00F67246">
          <w:rPr>
            <w:noProof/>
            <w:webHidden/>
          </w:rPr>
          <w:fldChar w:fldCharType="end"/>
        </w:r>
      </w:hyperlink>
    </w:p>
    <w:p w:rsidR="00AF3E95" w:rsidRPr="00AF3E95" w:rsidRDefault="00824CC8" w:rsidP="00DF16C2">
      <w:pPr>
        <w:pStyle w:val="TOC1"/>
      </w:pPr>
      <w:r w:rsidRPr="00AC1B94">
        <w:fldChar w:fldCharType="end"/>
      </w:r>
    </w:p>
    <w:p w:rsidR="008B42C0" w:rsidRDefault="008B42C0" w:rsidP="00F97CD9">
      <w:pPr>
        <w:pStyle w:val="UnnumberedHeading"/>
        <w:numPr>
          <w:ilvl w:val="0"/>
          <w:numId w:val="2"/>
        </w:numPr>
        <w:sectPr w:rsidR="008B42C0" w:rsidSect="00490966">
          <w:footerReference w:type="default" r:id="rId18"/>
          <w:pgSz w:w="11906" w:h="16838" w:code="9"/>
          <w:pgMar w:top="1440" w:right="1440" w:bottom="1440" w:left="1440" w:header="709" w:footer="709" w:gutter="0"/>
          <w:pgNumType w:fmt="lowerRoman"/>
          <w:cols w:space="708"/>
          <w:docGrid w:linePitch="360"/>
        </w:sectPr>
      </w:pPr>
      <w:bookmarkStart w:id="7" w:name="_Toc360023683"/>
      <w:bookmarkStart w:id="8" w:name="_Toc360024844"/>
    </w:p>
    <w:p w:rsidR="00F76860" w:rsidRDefault="00F76860" w:rsidP="00F76860">
      <w:pPr>
        <w:pStyle w:val="UnnumberedHeading"/>
      </w:pPr>
      <w:bookmarkStart w:id="9" w:name="_Toc373840226"/>
      <w:bookmarkStart w:id="10" w:name="_Toc377130083"/>
      <w:bookmarkStart w:id="11" w:name="_Toc378232848"/>
      <w:bookmarkStart w:id="12" w:name="_Toc360023684"/>
      <w:bookmarkStart w:id="13" w:name="_Toc360024845"/>
      <w:bookmarkEnd w:id="7"/>
      <w:bookmarkEnd w:id="8"/>
      <w:r>
        <w:lastRenderedPageBreak/>
        <w:t>Shortened forms</w:t>
      </w:r>
      <w:bookmarkEnd w:id="9"/>
      <w:bookmarkEnd w:id="10"/>
      <w:bookmarkEnd w:id="11"/>
    </w:p>
    <w:tbl>
      <w:tblPr>
        <w:tblStyle w:val="AERtable-text"/>
        <w:tblW w:w="0" w:type="auto"/>
        <w:tblLook w:val="04A0" w:firstRow="1" w:lastRow="0" w:firstColumn="1" w:lastColumn="0" w:noHBand="0" w:noVBand="1"/>
      </w:tblPr>
      <w:tblGrid>
        <w:gridCol w:w="2802"/>
        <w:gridCol w:w="5726"/>
      </w:tblGrid>
      <w:tr w:rsidR="00F76860" w:rsidRPr="001D1BDB" w:rsidTr="00E96882">
        <w:trPr>
          <w:cnfStyle w:val="100000000000" w:firstRow="1" w:lastRow="0" w:firstColumn="0" w:lastColumn="0" w:oddVBand="0" w:evenVBand="0" w:oddHBand="0" w:evenHBand="0" w:firstRowFirstColumn="0" w:firstRowLastColumn="0" w:lastRowFirstColumn="0" w:lastRowLastColumn="0"/>
        </w:trPr>
        <w:tc>
          <w:tcPr>
            <w:tcW w:w="2802" w:type="dxa"/>
            <w:noWrap/>
          </w:tcPr>
          <w:p w:rsidR="00F76860" w:rsidRPr="00912C06" w:rsidRDefault="00F76860" w:rsidP="00E96882">
            <w:pPr>
              <w:pStyle w:val="AERtabletext"/>
              <w:rPr>
                <w:b w:val="0"/>
                <w:bCs/>
              </w:rPr>
            </w:pPr>
            <w:r w:rsidRPr="00912C06">
              <w:rPr>
                <w:b w:val="0"/>
                <w:bCs/>
              </w:rPr>
              <w:t>Shortened Form</w:t>
            </w:r>
          </w:p>
        </w:tc>
        <w:tc>
          <w:tcPr>
            <w:tcW w:w="5726" w:type="dxa"/>
            <w:noWrap/>
          </w:tcPr>
          <w:p w:rsidR="00F76860" w:rsidRPr="00912C06" w:rsidRDefault="00F76860" w:rsidP="00E96882">
            <w:pPr>
              <w:pStyle w:val="AERtabletext"/>
              <w:rPr>
                <w:b w:val="0"/>
                <w:bCs/>
              </w:rPr>
            </w:pPr>
            <w:r w:rsidRPr="00912C06">
              <w:rPr>
                <w:b w:val="0"/>
                <w:bCs/>
              </w:rPr>
              <w:t>Extended Form</w:t>
            </w:r>
          </w:p>
        </w:tc>
      </w:tr>
      <w:tr w:rsidR="00F76860" w:rsidRPr="001D1BDB" w:rsidTr="00E96882">
        <w:tc>
          <w:tcPr>
            <w:tcW w:w="2802" w:type="dxa"/>
            <w:noWrap/>
          </w:tcPr>
          <w:p w:rsidR="00F76860" w:rsidRPr="00441BA5" w:rsidRDefault="00F76860" w:rsidP="00E96882">
            <w:pPr>
              <w:pStyle w:val="AERtabletext"/>
              <w:rPr>
                <w:bCs/>
                <w:szCs w:val="16"/>
              </w:rPr>
            </w:pPr>
            <w:r w:rsidRPr="00441BA5">
              <w:rPr>
                <w:bCs/>
                <w:szCs w:val="16"/>
              </w:rPr>
              <w:t>AEMC</w:t>
            </w:r>
          </w:p>
        </w:tc>
        <w:tc>
          <w:tcPr>
            <w:tcW w:w="5726" w:type="dxa"/>
            <w:noWrap/>
          </w:tcPr>
          <w:p w:rsidR="00F76860" w:rsidRPr="00D33CDA" w:rsidRDefault="00F76860" w:rsidP="00E96882">
            <w:pPr>
              <w:pStyle w:val="AERtabletext"/>
            </w:pPr>
            <w:r w:rsidRPr="00D33CDA">
              <w:t>Australian Energy Market Commission</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F76860" w:rsidRPr="00441BA5" w:rsidRDefault="00F76860" w:rsidP="00E96882">
            <w:pPr>
              <w:pStyle w:val="AERtabletext"/>
              <w:rPr>
                <w:bCs/>
                <w:szCs w:val="16"/>
              </w:rPr>
            </w:pPr>
            <w:r w:rsidRPr="00441BA5">
              <w:rPr>
                <w:bCs/>
                <w:szCs w:val="16"/>
              </w:rPr>
              <w:t>AER</w:t>
            </w:r>
          </w:p>
        </w:tc>
        <w:tc>
          <w:tcPr>
            <w:tcW w:w="5726" w:type="dxa"/>
            <w:noWrap/>
          </w:tcPr>
          <w:p w:rsidR="00F76860" w:rsidRPr="00D33CDA" w:rsidRDefault="00F76860" w:rsidP="00E96882">
            <w:pPr>
              <w:pStyle w:val="AERtabletext"/>
            </w:pPr>
            <w:r w:rsidRPr="00D33CDA">
              <w:t>Australian Energy Regulator</w:t>
            </w:r>
          </w:p>
        </w:tc>
      </w:tr>
      <w:tr w:rsidR="00A2240A" w:rsidRPr="00912C06" w:rsidTr="00A2240A">
        <w:tc>
          <w:tcPr>
            <w:tcW w:w="2802" w:type="dxa"/>
            <w:noWrap/>
          </w:tcPr>
          <w:p w:rsidR="00A2240A" w:rsidRPr="00F673DB" w:rsidRDefault="00A2240A" w:rsidP="00A2240A">
            <w:pPr>
              <w:pStyle w:val="AERtabletext"/>
              <w:rPr>
                <w:rStyle w:val="AERbody"/>
                <w:bCs/>
                <w:sz w:val="16"/>
                <w:szCs w:val="16"/>
              </w:rPr>
            </w:pPr>
            <w:r>
              <w:rPr>
                <w:rStyle w:val="AERbody"/>
                <w:sz w:val="16"/>
                <w:szCs w:val="16"/>
              </w:rPr>
              <w:t>capex</w:t>
            </w:r>
          </w:p>
        </w:tc>
        <w:tc>
          <w:tcPr>
            <w:tcW w:w="5726" w:type="dxa"/>
            <w:noWrap/>
          </w:tcPr>
          <w:p w:rsidR="00A2240A" w:rsidRPr="00F673DB" w:rsidRDefault="00A2240A" w:rsidP="00A2240A">
            <w:pPr>
              <w:pStyle w:val="AERtabletext"/>
              <w:rPr>
                <w:szCs w:val="16"/>
              </w:rPr>
            </w:pPr>
            <w:r>
              <w:rPr>
                <w:szCs w:val="16"/>
              </w:rPr>
              <w:t>capital expenditure</w:t>
            </w:r>
          </w:p>
        </w:tc>
      </w:tr>
      <w:tr w:rsidR="00441BA5" w:rsidRPr="00912C06" w:rsidTr="007A7D5F">
        <w:trPr>
          <w:cnfStyle w:val="000000010000" w:firstRow="0" w:lastRow="0" w:firstColumn="0" w:lastColumn="0" w:oddVBand="0" w:evenVBand="0" w:oddHBand="0" w:evenHBand="1" w:firstRowFirstColumn="0" w:firstRowLastColumn="0" w:lastRowFirstColumn="0" w:lastRowLastColumn="0"/>
        </w:trPr>
        <w:tc>
          <w:tcPr>
            <w:tcW w:w="2802" w:type="dxa"/>
            <w:noWrap/>
          </w:tcPr>
          <w:p w:rsidR="00441BA5" w:rsidRPr="00441BA5" w:rsidRDefault="00441BA5" w:rsidP="007A7D5F">
            <w:pPr>
              <w:pStyle w:val="AERtabletext"/>
              <w:rPr>
                <w:rStyle w:val="AERbody"/>
                <w:bCs/>
                <w:sz w:val="16"/>
                <w:szCs w:val="16"/>
              </w:rPr>
            </w:pPr>
            <w:r w:rsidRPr="00441BA5">
              <w:rPr>
                <w:rStyle w:val="AERbody"/>
                <w:sz w:val="16"/>
                <w:szCs w:val="16"/>
              </w:rPr>
              <w:t>CESS</w:t>
            </w:r>
          </w:p>
        </w:tc>
        <w:tc>
          <w:tcPr>
            <w:tcW w:w="5726" w:type="dxa"/>
            <w:noWrap/>
          </w:tcPr>
          <w:p w:rsidR="00441BA5" w:rsidRPr="00445A70" w:rsidRDefault="00441BA5" w:rsidP="007A7D5F">
            <w:pPr>
              <w:pStyle w:val="AERtabletext"/>
            </w:pPr>
            <w:r>
              <w:t>capital expenditure sharing scheme</w:t>
            </w:r>
          </w:p>
        </w:tc>
      </w:tr>
      <w:tr w:rsidR="00F76860" w:rsidRPr="001D1BDB" w:rsidTr="00E96882">
        <w:tc>
          <w:tcPr>
            <w:tcW w:w="2802" w:type="dxa"/>
            <w:noWrap/>
          </w:tcPr>
          <w:p w:rsidR="00F76860" w:rsidRPr="00A91A93" w:rsidRDefault="00F76860" w:rsidP="00E96882">
            <w:pPr>
              <w:pStyle w:val="AERtabletext"/>
              <w:rPr>
                <w:bCs/>
              </w:rPr>
            </w:pPr>
            <w:r w:rsidRPr="00A91A93">
              <w:rPr>
                <w:bCs/>
              </w:rPr>
              <w:t>current regulatory control period</w:t>
            </w:r>
          </w:p>
        </w:tc>
        <w:tc>
          <w:tcPr>
            <w:tcW w:w="5726" w:type="dxa"/>
            <w:noWrap/>
          </w:tcPr>
          <w:p w:rsidR="00F76860" w:rsidRPr="00D33CDA" w:rsidRDefault="00F76860" w:rsidP="00E11D9A">
            <w:pPr>
              <w:pStyle w:val="AERtabletext"/>
            </w:pPr>
            <w:r w:rsidRPr="00D33CDA">
              <w:t>1 July 200</w:t>
            </w:r>
            <w:r w:rsidR="00E11D9A">
              <w:t>6 to 30 June 2015</w:t>
            </w:r>
          </w:p>
        </w:tc>
      </w:tr>
      <w:tr w:rsidR="00441BA5"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441BA5" w:rsidRPr="00A91A93" w:rsidRDefault="00441BA5" w:rsidP="00E96882">
            <w:pPr>
              <w:pStyle w:val="AERtabletext"/>
              <w:rPr>
                <w:bCs/>
              </w:rPr>
            </w:pPr>
            <w:r>
              <w:rPr>
                <w:bCs/>
              </w:rPr>
              <w:t>EBSS</w:t>
            </w:r>
          </w:p>
        </w:tc>
        <w:tc>
          <w:tcPr>
            <w:tcW w:w="5726" w:type="dxa"/>
            <w:noWrap/>
          </w:tcPr>
          <w:p w:rsidR="00441BA5" w:rsidRDefault="00441BA5" w:rsidP="00E96882">
            <w:pPr>
              <w:pStyle w:val="AERtabletext"/>
            </w:pPr>
            <w:r>
              <w:t>efficiency benefit sharing scheme</w:t>
            </w:r>
          </w:p>
        </w:tc>
      </w:tr>
      <w:tr w:rsidR="00F76860" w:rsidRPr="001D1BDB" w:rsidTr="00E96882">
        <w:tc>
          <w:tcPr>
            <w:tcW w:w="2802" w:type="dxa"/>
            <w:noWrap/>
          </w:tcPr>
          <w:p w:rsidR="00F76860" w:rsidRPr="00A91A93" w:rsidRDefault="00F76860" w:rsidP="00E96882">
            <w:pPr>
              <w:pStyle w:val="AERtabletext"/>
              <w:rPr>
                <w:bCs/>
              </w:rPr>
            </w:pPr>
            <w:r w:rsidRPr="00A91A93">
              <w:rPr>
                <w:bCs/>
              </w:rPr>
              <w:t>F&amp;A</w:t>
            </w:r>
          </w:p>
        </w:tc>
        <w:tc>
          <w:tcPr>
            <w:tcW w:w="5726" w:type="dxa"/>
            <w:noWrap/>
          </w:tcPr>
          <w:p w:rsidR="00F76860" w:rsidRPr="00D33CDA" w:rsidRDefault="00854988" w:rsidP="00E96882">
            <w:pPr>
              <w:pStyle w:val="AERtabletext"/>
            </w:pPr>
            <w:r>
              <w:t>f</w:t>
            </w:r>
            <w:r w:rsidR="00F76860" w:rsidRPr="00D33CDA">
              <w:t xml:space="preserve">ramework and </w:t>
            </w:r>
            <w:r w:rsidR="00F76860">
              <w:t>a</w:t>
            </w:r>
            <w:r w:rsidR="00F76860" w:rsidRPr="00D33CDA">
              <w:t>pproach</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F76860" w:rsidRPr="00A91A93" w:rsidRDefault="00F76860" w:rsidP="00E96882">
            <w:pPr>
              <w:pStyle w:val="AERtabletext"/>
              <w:rPr>
                <w:bCs/>
              </w:rPr>
            </w:pPr>
            <w:r w:rsidRPr="00A91A93">
              <w:rPr>
                <w:bCs/>
              </w:rPr>
              <w:t>MAR</w:t>
            </w:r>
          </w:p>
        </w:tc>
        <w:tc>
          <w:tcPr>
            <w:tcW w:w="5726" w:type="dxa"/>
            <w:noWrap/>
          </w:tcPr>
          <w:p w:rsidR="00F76860" w:rsidRPr="00D33CDA" w:rsidRDefault="00F76860" w:rsidP="00E96882">
            <w:pPr>
              <w:pStyle w:val="AERtabletext"/>
            </w:pPr>
            <w:r w:rsidRPr="00D33CDA">
              <w:t>maximum allowable revenue</w:t>
            </w:r>
          </w:p>
        </w:tc>
      </w:tr>
      <w:tr w:rsidR="00F76860" w:rsidRPr="001D1BDB" w:rsidTr="00E96882">
        <w:tc>
          <w:tcPr>
            <w:tcW w:w="2802" w:type="dxa"/>
            <w:noWrap/>
          </w:tcPr>
          <w:p w:rsidR="00F76860" w:rsidRPr="00A91A93" w:rsidRDefault="00F76860" w:rsidP="00E96882">
            <w:pPr>
              <w:pStyle w:val="AERtabletext"/>
              <w:rPr>
                <w:bCs/>
              </w:rPr>
            </w:pPr>
            <w:r>
              <w:rPr>
                <w:bCs/>
              </w:rPr>
              <w:t>MIC</w:t>
            </w:r>
          </w:p>
        </w:tc>
        <w:tc>
          <w:tcPr>
            <w:tcW w:w="5726" w:type="dxa"/>
            <w:noWrap/>
          </w:tcPr>
          <w:p w:rsidR="00F76860" w:rsidRPr="00D33CDA" w:rsidRDefault="00F76860" w:rsidP="00E96882">
            <w:pPr>
              <w:pStyle w:val="AERtabletext"/>
            </w:pPr>
            <w:r>
              <w:t>market impact component</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F76860" w:rsidRPr="00A91A93" w:rsidRDefault="00F76860" w:rsidP="00854988">
            <w:pPr>
              <w:pStyle w:val="AERtabletext"/>
              <w:rPr>
                <w:bCs/>
              </w:rPr>
            </w:pPr>
            <w:r w:rsidRPr="00A91A93">
              <w:rPr>
                <w:bCs/>
              </w:rPr>
              <w:t>N</w:t>
            </w:r>
            <w:r w:rsidR="00854988">
              <w:rPr>
                <w:bCs/>
              </w:rPr>
              <w:t>CC</w:t>
            </w:r>
          </w:p>
        </w:tc>
        <w:tc>
          <w:tcPr>
            <w:tcW w:w="5726" w:type="dxa"/>
            <w:noWrap/>
          </w:tcPr>
          <w:p w:rsidR="00F76860" w:rsidRPr="00D33CDA" w:rsidRDefault="00854988" w:rsidP="00E96882">
            <w:pPr>
              <w:pStyle w:val="AERtabletext"/>
            </w:pPr>
            <w:r>
              <w:t>network capability component</w:t>
            </w:r>
          </w:p>
        </w:tc>
      </w:tr>
      <w:tr w:rsidR="00F76860" w:rsidRPr="001D1BDB" w:rsidTr="00E96882">
        <w:tc>
          <w:tcPr>
            <w:tcW w:w="2802" w:type="dxa"/>
            <w:noWrap/>
          </w:tcPr>
          <w:p w:rsidR="00F76860" w:rsidRPr="00A91A93" w:rsidRDefault="00F76860" w:rsidP="00E96882">
            <w:pPr>
              <w:pStyle w:val="AERtabletext"/>
              <w:rPr>
                <w:bCs/>
              </w:rPr>
            </w:pPr>
            <w:r w:rsidRPr="00A91A93">
              <w:rPr>
                <w:bCs/>
              </w:rPr>
              <w:t>NEM</w:t>
            </w:r>
          </w:p>
        </w:tc>
        <w:tc>
          <w:tcPr>
            <w:tcW w:w="5726" w:type="dxa"/>
            <w:noWrap/>
          </w:tcPr>
          <w:p w:rsidR="00F76860" w:rsidRPr="00D33CDA" w:rsidRDefault="00F76860" w:rsidP="00E96882">
            <w:pPr>
              <w:pStyle w:val="AERtabletext"/>
            </w:pPr>
            <w:r w:rsidRPr="00D33CDA">
              <w:t>National Electricity Market</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F76860" w:rsidRPr="00A91A93" w:rsidRDefault="00F76860" w:rsidP="00E96882">
            <w:pPr>
              <w:pStyle w:val="AERtabletext"/>
              <w:rPr>
                <w:bCs/>
              </w:rPr>
            </w:pPr>
            <w:r w:rsidRPr="00A91A93">
              <w:rPr>
                <w:bCs/>
              </w:rPr>
              <w:t>NER or the Rules</w:t>
            </w:r>
          </w:p>
        </w:tc>
        <w:tc>
          <w:tcPr>
            <w:tcW w:w="5726" w:type="dxa"/>
            <w:noWrap/>
          </w:tcPr>
          <w:p w:rsidR="00F76860" w:rsidRPr="00D33CDA" w:rsidRDefault="00F76860" w:rsidP="00E96882">
            <w:pPr>
              <w:pStyle w:val="AERtabletext"/>
            </w:pPr>
            <w:r w:rsidRPr="00D33CDA">
              <w:t>National Electricity Rules</w:t>
            </w:r>
          </w:p>
        </w:tc>
      </w:tr>
      <w:tr w:rsidR="00441BA5" w:rsidRPr="001D1BDB" w:rsidTr="007A7D5F">
        <w:tc>
          <w:tcPr>
            <w:tcW w:w="2802" w:type="dxa"/>
            <w:noWrap/>
          </w:tcPr>
          <w:p w:rsidR="00441BA5" w:rsidRPr="00A91A93" w:rsidRDefault="00441BA5" w:rsidP="007A7D5F">
            <w:pPr>
              <w:pStyle w:val="AERtabletext"/>
              <w:rPr>
                <w:bCs/>
              </w:rPr>
            </w:pPr>
            <w:r>
              <w:t>NCIPAP</w:t>
            </w:r>
          </w:p>
        </w:tc>
        <w:tc>
          <w:tcPr>
            <w:tcW w:w="5726" w:type="dxa"/>
            <w:noWrap/>
          </w:tcPr>
          <w:p w:rsidR="00441BA5" w:rsidRPr="00D33CDA" w:rsidRDefault="00441BA5" w:rsidP="007A7D5F">
            <w:pPr>
              <w:pStyle w:val="AERtabletext"/>
            </w:pPr>
            <w:r>
              <w:t>network capability incentive parameter action plan</w:t>
            </w:r>
          </w:p>
        </w:tc>
      </w:tr>
      <w:tr w:rsidR="00A2240A" w:rsidRPr="001D1BDB" w:rsidTr="00A2240A">
        <w:trPr>
          <w:cnfStyle w:val="000000010000" w:firstRow="0" w:lastRow="0" w:firstColumn="0" w:lastColumn="0" w:oddVBand="0" w:evenVBand="0" w:oddHBand="0" w:evenHBand="1" w:firstRowFirstColumn="0" w:firstRowLastColumn="0" w:lastRowFirstColumn="0" w:lastRowLastColumn="0"/>
        </w:trPr>
        <w:tc>
          <w:tcPr>
            <w:tcW w:w="2802" w:type="dxa"/>
            <w:noWrap/>
          </w:tcPr>
          <w:p w:rsidR="00A2240A" w:rsidRPr="00F673DB" w:rsidRDefault="00A2240A" w:rsidP="00A2240A">
            <w:pPr>
              <w:pStyle w:val="AERtabletext"/>
              <w:rPr>
                <w:bCs/>
                <w:szCs w:val="16"/>
              </w:rPr>
            </w:pPr>
            <w:r>
              <w:rPr>
                <w:bCs/>
                <w:szCs w:val="16"/>
              </w:rPr>
              <w:t>opex</w:t>
            </w:r>
          </w:p>
        </w:tc>
        <w:tc>
          <w:tcPr>
            <w:tcW w:w="5726" w:type="dxa"/>
            <w:noWrap/>
          </w:tcPr>
          <w:p w:rsidR="00A2240A" w:rsidRPr="00F673DB" w:rsidRDefault="00A2240A" w:rsidP="00A2240A">
            <w:pPr>
              <w:pStyle w:val="AERtabletext"/>
              <w:rPr>
                <w:szCs w:val="16"/>
              </w:rPr>
            </w:pPr>
            <w:r>
              <w:rPr>
                <w:szCs w:val="16"/>
              </w:rPr>
              <w:t>operating expenditure</w:t>
            </w:r>
          </w:p>
        </w:tc>
      </w:tr>
      <w:tr w:rsidR="00F76860" w:rsidRPr="001D1BDB" w:rsidTr="00E96882">
        <w:tc>
          <w:tcPr>
            <w:tcW w:w="2802" w:type="dxa"/>
            <w:noWrap/>
          </w:tcPr>
          <w:p w:rsidR="00F76860" w:rsidRPr="00A91A93" w:rsidRDefault="00F76860" w:rsidP="00E96882">
            <w:pPr>
              <w:pStyle w:val="AERtabletext"/>
              <w:rPr>
                <w:bCs/>
              </w:rPr>
            </w:pPr>
            <w:r w:rsidRPr="00A91A93">
              <w:rPr>
                <w:bCs/>
              </w:rPr>
              <w:t>NSW</w:t>
            </w:r>
          </w:p>
        </w:tc>
        <w:tc>
          <w:tcPr>
            <w:tcW w:w="5726" w:type="dxa"/>
            <w:noWrap/>
          </w:tcPr>
          <w:p w:rsidR="00F76860" w:rsidRPr="00D33CDA" w:rsidRDefault="00F76860" w:rsidP="00E96882">
            <w:pPr>
              <w:pStyle w:val="AERtabletext"/>
            </w:pPr>
            <w:r w:rsidRPr="00D33CDA">
              <w:t>New South Wales</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F76860" w:rsidRPr="00A91A93" w:rsidRDefault="00F76860" w:rsidP="00E96882">
            <w:pPr>
              <w:pStyle w:val="AERtabletext"/>
              <w:rPr>
                <w:bCs/>
              </w:rPr>
            </w:pPr>
            <w:r w:rsidRPr="00A91A93">
              <w:rPr>
                <w:bCs/>
              </w:rPr>
              <w:t>RAB</w:t>
            </w:r>
          </w:p>
        </w:tc>
        <w:tc>
          <w:tcPr>
            <w:tcW w:w="5726" w:type="dxa"/>
            <w:noWrap/>
          </w:tcPr>
          <w:p w:rsidR="00F76860" w:rsidRPr="00D33CDA" w:rsidRDefault="00F76860" w:rsidP="00E96882">
            <w:pPr>
              <w:pStyle w:val="AERtabletext"/>
            </w:pPr>
            <w:r w:rsidRPr="00D33CDA">
              <w:t>regulatory asset base</w:t>
            </w:r>
          </w:p>
        </w:tc>
      </w:tr>
      <w:tr w:rsidR="00854988" w:rsidRPr="001D1BDB" w:rsidTr="00854988">
        <w:tc>
          <w:tcPr>
            <w:tcW w:w="2802" w:type="dxa"/>
            <w:noWrap/>
          </w:tcPr>
          <w:p w:rsidR="00854988" w:rsidRPr="00A91A93" w:rsidRDefault="00854988" w:rsidP="00854988">
            <w:pPr>
              <w:pStyle w:val="AERtabletext"/>
              <w:rPr>
                <w:bCs/>
              </w:rPr>
            </w:pPr>
            <w:r>
              <w:rPr>
                <w:bCs/>
              </w:rPr>
              <w:t>STPIS</w:t>
            </w:r>
          </w:p>
        </w:tc>
        <w:tc>
          <w:tcPr>
            <w:tcW w:w="5726" w:type="dxa"/>
            <w:noWrap/>
          </w:tcPr>
          <w:p w:rsidR="00854988" w:rsidRPr="00D33CDA" w:rsidRDefault="00854988" w:rsidP="00854988">
            <w:pPr>
              <w:pStyle w:val="AERtabletext"/>
            </w:pPr>
            <w:r>
              <w:t>service target performance incentive scheme</w:t>
            </w:r>
          </w:p>
        </w:tc>
      </w:tr>
      <w:tr w:rsidR="00F76860" w:rsidRPr="001D1BDB" w:rsidTr="00E96882">
        <w:trPr>
          <w:cnfStyle w:val="000000010000" w:firstRow="0" w:lastRow="0" w:firstColumn="0" w:lastColumn="0" w:oddVBand="0" w:evenVBand="0" w:oddHBand="0" w:evenHBand="1" w:firstRowFirstColumn="0" w:firstRowLastColumn="0" w:lastRowFirstColumn="0" w:lastRowLastColumn="0"/>
        </w:trPr>
        <w:tc>
          <w:tcPr>
            <w:tcW w:w="2802" w:type="dxa"/>
            <w:noWrap/>
          </w:tcPr>
          <w:p w:rsidR="00F76860" w:rsidRPr="00A91A93" w:rsidRDefault="00F76860" w:rsidP="00E96882">
            <w:pPr>
              <w:pStyle w:val="AERtabletext"/>
              <w:rPr>
                <w:bCs/>
              </w:rPr>
            </w:pPr>
            <w:r w:rsidRPr="00A91A93">
              <w:rPr>
                <w:bCs/>
              </w:rPr>
              <w:t>TNSP</w:t>
            </w:r>
          </w:p>
        </w:tc>
        <w:tc>
          <w:tcPr>
            <w:tcW w:w="5726" w:type="dxa"/>
            <w:noWrap/>
          </w:tcPr>
          <w:p w:rsidR="00F76860" w:rsidRPr="00D33CDA" w:rsidRDefault="00F76860" w:rsidP="00E96882">
            <w:pPr>
              <w:pStyle w:val="AERtabletext"/>
            </w:pPr>
            <w:r>
              <w:t>transmission network service provider</w:t>
            </w:r>
          </w:p>
        </w:tc>
      </w:tr>
    </w:tbl>
    <w:p w:rsidR="005A67C1" w:rsidRDefault="005A67C1" w:rsidP="00F76860">
      <w:pPr>
        <w:pStyle w:val="UnnumberedHeading"/>
        <w:sectPr w:rsidR="005A67C1" w:rsidSect="00490966">
          <w:footerReference w:type="even" r:id="rId19"/>
          <w:footerReference w:type="default" r:id="rId20"/>
          <w:pgSz w:w="11906" w:h="16838" w:code="9"/>
          <w:pgMar w:top="1440" w:right="1440" w:bottom="1440" w:left="1440" w:header="709" w:footer="709" w:gutter="0"/>
          <w:pgNumType w:fmt="lowerRoman"/>
          <w:cols w:space="708"/>
          <w:docGrid w:linePitch="360"/>
        </w:sectPr>
      </w:pPr>
      <w:bookmarkStart w:id="14" w:name="_Toc373840227"/>
    </w:p>
    <w:p w:rsidR="00F76860" w:rsidRDefault="00F76860" w:rsidP="00F76860">
      <w:pPr>
        <w:pStyle w:val="UnnumberedHeading"/>
      </w:pPr>
      <w:bookmarkStart w:id="15" w:name="_Toc377130084"/>
      <w:bookmarkStart w:id="16" w:name="_Toc378232849"/>
      <w:r>
        <w:lastRenderedPageBreak/>
        <w:t>About the framework and approach paper</w:t>
      </w:r>
      <w:bookmarkEnd w:id="14"/>
      <w:bookmarkEnd w:id="15"/>
      <w:bookmarkEnd w:id="16"/>
    </w:p>
    <w:p w:rsidR="005A67C1" w:rsidRDefault="005A67C1" w:rsidP="005A67C1">
      <w:pPr>
        <w:pStyle w:val="AERbodytext"/>
      </w:pPr>
      <w:r>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Rules or NER). </w:t>
      </w:r>
    </w:p>
    <w:p w:rsidR="007A7D5F" w:rsidRPr="00BC7556" w:rsidRDefault="007A7D5F" w:rsidP="007A7D5F">
      <w:pPr>
        <w:pStyle w:val="AERbodytext"/>
      </w:pPr>
      <w:r w:rsidRPr="00BC7556">
        <w:t xml:space="preserve">The framework and approach (F&amp;A) </w:t>
      </w:r>
      <w:r>
        <w:t xml:space="preserve">paper </w:t>
      </w:r>
      <w:r w:rsidRPr="00BC7556">
        <w:t>is the first step in a process to determine efficient prices for electricity transmission services. The F&amp;A determines</w:t>
      </w:r>
      <w:r>
        <w:t xml:space="preserve"> </w:t>
      </w:r>
      <w:r w:rsidRPr="00BC7556">
        <w:t>the broad nature of any regulatory arrangements</w:t>
      </w:r>
      <w:r>
        <w:t xml:space="preserve"> that will apply in this process</w:t>
      </w:r>
      <w:r w:rsidRPr="00BC7556">
        <w:t xml:space="preserve">. It also facilitates early public consultation and assists network service providers to prepare </w:t>
      </w:r>
      <w:r w:rsidR="002C4CBC">
        <w:t>revenue</w:t>
      </w:r>
      <w:r w:rsidRPr="00BC7556">
        <w:t xml:space="preserve"> proposals. </w:t>
      </w:r>
    </w:p>
    <w:p w:rsidR="005A67C1" w:rsidRDefault="00E31059" w:rsidP="005A67C1">
      <w:pPr>
        <w:pStyle w:val="AERbodytext"/>
      </w:pPr>
      <w:proofErr w:type="spellStart"/>
      <w:r>
        <w:t>Directlink</w:t>
      </w:r>
      <w:proofErr w:type="spellEnd"/>
      <w:r>
        <w:t xml:space="preserve"> is a license</w:t>
      </w:r>
      <w:r w:rsidR="00E11D9A">
        <w:t>d</w:t>
      </w:r>
      <w:r>
        <w:t xml:space="preserve">, regulated operator of the monopoly </w:t>
      </w:r>
      <w:r w:rsidR="007A7D5F">
        <w:t xml:space="preserve">high voltage </w:t>
      </w:r>
      <w:r>
        <w:t xml:space="preserve">electricity interconnector linking the NSW transmission network with the Queensland transmission network. </w:t>
      </w:r>
      <w:r w:rsidR="005A67C1">
        <w:t xml:space="preserve">The current </w:t>
      </w:r>
      <w:r w:rsidR="00D3695D">
        <w:t>ten</w:t>
      </w:r>
      <w:r w:rsidR="005A67C1">
        <w:t xml:space="preserve"> year</w:t>
      </w:r>
      <w:r w:rsidR="00D3695D">
        <w:t xml:space="preserve"> </w:t>
      </w:r>
      <w:r w:rsidR="005A67C1">
        <w:t xml:space="preserve">regulatory control period </w:t>
      </w:r>
      <w:r w:rsidR="00D3695D">
        <w:t xml:space="preserve">for Directlink </w:t>
      </w:r>
      <w:r w:rsidR="005A67C1">
        <w:t>concludes on 30 June 201</w:t>
      </w:r>
      <w:r w:rsidR="00D3695D">
        <w:t>5</w:t>
      </w:r>
      <w:r w:rsidR="005A67C1">
        <w:t>.</w:t>
      </w:r>
    </w:p>
    <w:p w:rsidR="00854988" w:rsidRPr="004E2FC3" w:rsidRDefault="00854988" w:rsidP="00854988">
      <w:pPr>
        <w:pStyle w:val="AERbodytext"/>
        <w:rPr>
          <w:rFonts w:eastAsiaTheme="minorHAnsi"/>
        </w:rPr>
      </w:pPr>
      <w:r w:rsidRPr="004E2FC3">
        <w:rPr>
          <w:rFonts w:eastAsiaTheme="minorHAnsi"/>
        </w:rPr>
        <w:t xml:space="preserve">On 29 November 2013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t>
      </w:r>
      <w:r>
        <w:rPr>
          <w:rFonts w:eastAsiaTheme="minorHAnsi"/>
        </w:rPr>
        <w:t xml:space="preserve">We will apply </w:t>
      </w:r>
      <w:r w:rsidR="0035398D">
        <w:rPr>
          <w:rFonts w:eastAsiaTheme="minorHAnsi"/>
        </w:rPr>
        <w:t xml:space="preserve">the majority of </w:t>
      </w:r>
      <w:r>
        <w:rPr>
          <w:rFonts w:eastAsiaTheme="minorHAnsi"/>
        </w:rPr>
        <w:t>these guidelines in the upcoming revenue determination process</w:t>
      </w:r>
      <w:r w:rsidR="0035398D">
        <w:rPr>
          <w:rFonts w:eastAsiaTheme="minorHAnsi"/>
        </w:rPr>
        <w:t xml:space="preserve">. </w:t>
      </w:r>
    </w:p>
    <w:p w:rsidR="00CB4B45" w:rsidRDefault="005A67C1" w:rsidP="00CB4B45">
      <w:pPr>
        <w:pStyle w:val="AERbodytext"/>
      </w:pPr>
      <w:r>
        <w:t xml:space="preserve">The NER requires us to publish an F&amp;A paper for </w:t>
      </w:r>
      <w:r w:rsidR="001555F8">
        <w:t>Directlink</w:t>
      </w:r>
      <w:r>
        <w:t xml:space="preserve"> by 31 January 2014. </w:t>
      </w:r>
      <w:r w:rsidR="00CB4B45">
        <w:t xml:space="preserve">As required under the </w:t>
      </w:r>
      <w:r w:rsidR="00854988">
        <w:t>R</w:t>
      </w:r>
      <w:r w:rsidR="00CB4B45">
        <w:t xml:space="preserve">ules, this F&amp;A paper sets out our proposed approach for the </w:t>
      </w:r>
      <w:r w:rsidR="00E929EC">
        <w:t xml:space="preserve">next </w:t>
      </w:r>
      <w:r w:rsidR="00CB4B45">
        <w:t xml:space="preserve">regulatory control period on the application of the following: </w:t>
      </w:r>
    </w:p>
    <w:p w:rsidR="005A67C1" w:rsidRDefault="005A67C1" w:rsidP="005A67C1">
      <w:pPr>
        <w:pStyle w:val="AERbulletlistfirststyle"/>
        <w:tabs>
          <w:tab w:val="clear" w:pos="357"/>
        </w:tabs>
      </w:pPr>
      <w:r>
        <w:t>service target performance incentive scheme</w:t>
      </w:r>
    </w:p>
    <w:p w:rsidR="005A67C1" w:rsidRDefault="00E11D9A" w:rsidP="005A67C1">
      <w:pPr>
        <w:pStyle w:val="AERbulletlistfirststyle"/>
        <w:tabs>
          <w:tab w:val="clear" w:pos="357"/>
        </w:tabs>
      </w:pPr>
      <w:r>
        <w:t xml:space="preserve">operating expenditure </w:t>
      </w:r>
      <w:r w:rsidR="005A67C1">
        <w:t>efficiency benefit sharing scheme</w:t>
      </w:r>
    </w:p>
    <w:p w:rsidR="005A67C1" w:rsidRDefault="005A67C1" w:rsidP="005A67C1">
      <w:pPr>
        <w:pStyle w:val="AERbulletlistfirststyle"/>
        <w:tabs>
          <w:tab w:val="clear" w:pos="357"/>
        </w:tabs>
      </w:pPr>
      <w:r>
        <w:t>capital expenditure sharing scheme</w:t>
      </w:r>
    </w:p>
    <w:p w:rsidR="005A67C1" w:rsidRDefault="005A67C1" w:rsidP="005A67C1">
      <w:pPr>
        <w:pStyle w:val="AERbulletlistfirststyle"/>
        <w:tabs>
          <w:tab w:val="clear" w:pos="357"/>
        </w:tabs>
      </w:pPr>
      <w:r>
        <w:t>expenditure forecast assessment guidelines, and</w:t>
      </w:r>
    </w:p>
    <w:p w:rsidR="005A67C1" w:rsidRDefault="005A67C1" w:rsidP="005A67C1">
      <w:pPr>
        <w:pStyle w:val="AERbulletlistfirststyle"/>
        <w:tabs>
          <w:tab w:val="clear" w:pos="357"/>
        </w:tabs>
      </w:pPr>
      <w:proofErr w:type="gramStart"/>
      <w:r>
        <w:t>whether</w:t>
      </w:r>
      <w:proofErr w:type="gramEnd"/>
      <w:r>
        <w:t xml:space="preserve"> depreciation will be based on forecast or actual capital expenditure</w:t>
      </w:r>
      <w:r w:rsidR="007A7D5F">
        <w:t xml:space="preserve"> in updating the regulatory asset base</w:t>
      </w:r>
      <w:r>
        <w:t xml:space="preserve">.  </w:t>
      </w:r>
    </w:p>
    <w:p w:rsidR="00F76860" w:rsidRDefault="005A67C1" w:rsidP="001A57FD">
      <w:pPr>
        <w:pStyle w:val="AERbodytext"/>
      </w:pPr>
      <w:r>
        <w:t xml:space="preserve">Following release of the F&amp;A paper, </w:t>
      </w:r>
      <w:r w:rsidR="00D3695D">
        <w:t>Directlink</w:t>
      </w:r>
      <w:r>
        <w:t xml:space="preserve"> will submit a </w:t>
      </w:r>
      <w:r w:rsidR="00441BA5">
        <w:t>revenue</w:t>
      </w:r>
      <w:r>
        <w:t xml:space="preserve"> proposal </w:t>
      </w:r>
      <w:r w:rsidR="00D3695D">
        <w:t xml:space="preserve">by 31 May 2014 </w:t>
      </w:r>
      <w:r>
        <w:t>for</w:t>
      </w:r>
      <w:r w:rsidR="00D3695D">
        <w:t xml:space="preserve"> its regulatory control period commencing on 1 July 2015.</w:t>
      </w:r>
      <w:r w:rsidR="00E31059">
        <w:t xml:space="preserve"> </w:t>
      </w:r>
      <w:r w:rsidR="00E31059">
        <w:fldChar w:fldCharType="begin"/>
      </w:r>
      <w:r w:rsidR="00E31059">
        <w:instrText xml:space="preserve"> REF _Ref364940666 \h </w:instrText>
      </w:r>
      <w:r w:rsidR="00E31059">
        <w:fldChar w:fldCharType="separate"/>
      </w:r>
      <w:r w:rsidR="0078751F">
        <w:t xml:space="preserve">Table </w:t>
      </w:r>
      <w:r w:rsidR="0078751F">
        <w:rPr>
          <w:noProof/>
        </w:rPr>
        <w:t>1</w:t>
      </w:r>
      <w:r w:rsidR="00E31059">
        <w:fldChar w:fldCharType="end"/>
      </w:r>
      <w:r w:rsidR="00E31059">
        <w:t xml:space="preserve"> summarises the transmission determination proce</w:t>
      </w:r>
      <w:r w:rsidR="001A57FD">
        <w:t>ss as it relates to Directlink.</w:t>
      </w:r>
    </w:p>
    <w:p w:rsidR="00F76860" w:rsidRPr="00BB0B33" w:rsidRDefault="00F76860" w:rsidP="00F76860">
      <w:pPr>
        <w:pStyle w:val="Caption"/>
        <w:keepLines/>
        <w:rPr>
          <w:rStyle w:val="AERbody"/>
        </w:rPr>
      </w:pPr>
      <w:bookmarkStart w:id="17" w:name="_Ref364940666"/>
      <w:r>
        <w:lastRenderedPageBreak/>
        <w:t xml:space="preserve">Table </w:t>
      </w:r>
      <w:r w:rsidR="00376EF8">
        <w:fldChar w:fldCharType="begin"/>
      </w:r>
      <w:r w:rsidR="00376EF8">
        <w:instrText xml:space="preserve"> SEQ Table \* ARABIC </w:instrText>
      </w:r>
      <w:r w:rsidR="00376EF8">
        <w:fldChar w:fldCharType="separate"/>
      </w:r>
      <w:r w:rsidR="0078751F">
        <w:rPr>
          <w:noProof/>
        </w:rPr>
        <w:t>1</w:t>
      </w:r>
      <w:r w:rsidR="00376EF8">
        <w:rPr>
          <w:noProof/>
        </w:rPr>
        <w:fldChar w:fldCharType="end"/>
      </w:r>
      <w:bookmarkEnd w:id="17"/>
      <w:r>
        <w:tab/>
      </w:r>
      <w:r w:rsidR="00D3695D">
        <w:rPr>
          <w:rStyle w:val="AERbody"/>
        </w:rPr>
        <w:t>Directlink</w:t>
      </w:r>
      <w:r w:rsidRPr="00E63B33">
        <w:rPr>
          <w:rStyle w:val="AERbody"/>
        </w:rPr>
        <w:t xml:space="preserve"> transmission determination process</w:t>
      </w:r>
    </w:p>
    <w:tbl>
      <w:tblPr>
        <w:tblStyle w:val="AERtable-text"/>
        <w:tblW w:w="4878" w:type="pct"/>
        <w:tblLayout w:type="fixed"/>
        <w:tblLook w:val="01E0" w:firstRow="1" w:lastRow="1" w:firstColumn="1" w:lastColumn="1" w:noHBand="0" w:noVBand="0"/>
      </w:tblPr>
      <w:tblGrid>
        <w:gridCol w:w="7067"/>
        <w:gridCol w:w="1949"/>
      </w:tblGrid>
      <w:tr w:rsidR="00F76860" w:rsidRPr="003476AD" w:rsidTr="00E96882">
        <w:trPr>
          <w:cnfStyle w:val="100000000000" w:firstRow="1" w:lastRow="0" w:firstColumn="0" w:lastColumn="0" w:oddVBand="0" w:evenVBand="0" w:oddHBand="0" w:evenHBand="0" w:firstRowFirstColumn="0" w:firstRowLastColumn="0" w:lastRowFirstColumn="0" w:lastRowLastColumn="0"/>
          <w:trHeight w:val="387"/>
        </w:trPr>
        <w:tc>
          <w:tcPr>
            <w:tcW w:w="3919" w:type="pct"/>
            <w:noWrap/>
          </w:tcPr>
          <w:p w:rsidR="00F76860" w:rsidRPr="001A3B90" w:rsidRDefault="00F76860" w:rsidP="00E96882">
            <w:pPr>
              <w:keepNext/>
              <w:keepLines/>
              <w:rPr>
                <w:rStyle w:val="AERtextbold"/>
                <w:b/>
              </w:rPr>
            </w:pPr>
            <w:r w:rsidRPr="001A3B90">
              <w:rPr>
                <w:rStyle w:val="AERtextbold"/>
                <w:b/>
              </w:rPr>
              <w:t>Step</w:t>
            </w:r>
          </w:p>
        </w:tc>
        <w:tc>
          <w:tcPr>
            <w:tcW w:w="1081" w:type="pct"/>
            <w:noWrap/>
          </w:tcPr>
          <w:p w:rsidR="00F76860" w:rsidRPr="001A3B90" w:rsidRDefault="00F76860" w:rsidP="00E96882">
            <w:pPr>
              <w:keepNext/>
              <w:keepLines/>
              <w:rPr>
                <w:rStyle w:val="AERtextbold"/>
                <w:b/>
              </w:rPr>
            </w:pPr>
            <w:r w:rsidRPr="001A3B90">
              <w:rPr>
                <w:rStyle w:val="AERtextbold"/>
                <w:b/>
              </w:rPr>
              <w:t>Date</w:t>
            </w:r>
          </w:p>
        </w:tc>
      </w:tr>
      <w:tr w:rsidR="00F76860" w:rsidRPr="003476AD" w:rsidTr="00E96882">
        <w:trPr>
          <w:trHeight w:val="207"/>
        </w:trPr>
        <w:tc>
          <w:tcPr>
            <w:tcW w:w="3919" w:type="pct"/>
            <w:noWrap/>
          </w:tcPr>
          <w:p w:rsidR="00F76860" w:rsidRPr="009F407C" w:rsidRDefault="00F76860" w:rsidP="00E004AC">
            <w:pPr>
              <w:pStyle w:val="AERtabletextleft"/>
              <w:keepNext/>
              <w:keepLines/>
            </w:pPr>
            <w:r w:rsidRPr="009F407C">
              <w:t xml:space="preserve">AER to publish F&amp;A paper for </w:t>
            </w:r>
            <w:r w:rsidR="00E004AC">
              <w:t>Directlink</w:t>
            </w:r>
            <w:r>
              <w:t xml:space="preserve"> </w:t>
            </w:r>
          </w:p>
        </w:tc>
        <w:tc>
          <w:tcPr>
            <w:tcW w:w="1081" w:type="pct"/>
            <w:noWrap/>
          </w:tcPr>
          <w:p w:rsidR="00F76860" w:rsidRPr="009F407C" w:rsidRDefault="00F76860" w:rsidP="00E96882">
            <w:pPr>
              <w:pStyle w:val="AERtabletextleft"/>
              <w:keepNext/>
              <w:keepLines/>
            </w:pPr>
            <w:r>
              <w:t>31 January 2014</w:t>
            </w:r>
          </w:p>
        </w:tc>
      </w:tr>
      <w:tr w:rsidR="00F76860" w:rsidRPr="001A3B90" w:rsidTr="00E96882">
        <w:trPr>
          <w:cnfStyle w:val="000000010000" w:firstRow="0" w:lastRow="0" w:firstColumn="0" w:lastColumn="0" w:oddVBand="0" w:evenVBand="0" w:oddHBand="0" w:evenHBand="1" w:firstRowFirstColumn="0" w:firstRowLastColumn="0" w:lastRowFirstColumn="0" w:lastRowLastColumn="0"/>
          <w:trHeight w:val="72"/>
        </w:trPr>
        <w:tc>
          <w:tcPr>
            <w:tcW w:w="3919" w:type="pct"/>
            <w:noWrap/>
          </w:tcPr>
          <w:p w:rsidR="00F76860" w:rsidRPr="009F407C" w:rsidRDefault="00D3695D" w:rsidP="007A7D5F">
            <w:pPr>
              <w:pStyle w:val="AERtabletextleft"/>
              <w:keepNext/>
              <w:keepLines/>
            </w:pPr>
            <w:proofErr w:type="spellStart"/>
            <w:r>
              <w:t>Directlink</w:t>
            </w:r>
            <w:proofErr w:type="spellEnd"/>
            <w:r>
              <w:t xml:space="preserve"> submits </w:t>
            </w:r>
            <w:r w:rsidR="007A7D5F">
              <w:t>revenue</w:t>
            </w:r>
            <w:r w:rsidR="00F76860">
              <w:t xml:space="preserve"> proposal to AER</w:t>
            </w:r>
          </w:p>
        </w:tc>
        <w:tc>
          <w:tcPr>
            <w:tcW w:w="1081" w:type="pct"/>
            <w:noWrap/>
          </w:tcPr>
          <w:p w:rsidR="00F76860" w:rsidRPr="009F407C" w:rsidRDefault="00F76860" w:rsidP="00E96882">
            <w:pPr>
              <w:pStyle w:val="AERtabletextleft"/>
              <w:keepNext/>
              <w:keepLines/>
            </w:pPr>
            <w:r>
              <w:t>31 May 2014</w:t>
            </w:r>
          </w:p>
        </w:tc>
      </w:tr>
      <w:tr w:rsidR="00F76860" w:rsidRPr="001A3B90" w:rsidTr="00E96882">
        <w:trPr>
          <w:trHeight w:val="72"/>
        </w:trPr>
        <w:tc>
          <w:tcPr>
            <w:tcW w:w="3919" w:type="pct"/>
            <w:noWrap/>
          </w:tcPr>
          <w:p w:rsidR="00F76860" w:rsidRDefault="007A7D5F" w:rsidP="00D3695D">
            <w:pPr>
              <w:pStyle w:val="AERtabletextleft"/>
              <w:keepNext/>
              <w:keepLines/>
            </w:pPr>
            <w:r>
              <w:t>Submissions on revenue</w:t>
            </w:r>
            <w:r w:rsidR="00F76860">
              <w:t xml:space="preserve"> proposal close</w:t>
            </w:r>
          </w:p>
        </w:tc>
        <w:tc>
          <w:tcPr>
            <w:tcW w:w="1081" w:type="pct"/>
            <w:noWrap/>
          </w:tcPr>
          <w:p w:rsidR="00F76860" w:rsidRPr="009F407C" w:rsidRDefault="00F76860" w:rsidP="00E96882">
            <w:pPr>
              <w:pStyle w:val="AERtabletextleft"/>
              <w:keepNext/>
              <w:keepLines/>
            </w:pPr>
            <w:r>
              <w:t>August 2014 **</w:t>
            </w:r>
          </w:p>
        </w:tc>
      </w:tr>
      <w:tr w:rsidR="00F76860" w:rsidRPr="001A3B90" w:rsidTr="00E96882">
        <w:trPr>
          <w:cnfStyle w:val="000000010000" w:firstRow="0" w:lastRow="0" w:firstColumn="0" w:lastColumn="0" w:oddVBand="0" w:evenVBand="0" w:oddHBand="0" w:evenHBand="1" w:firstRowFirstColumn="0" w:firstRowLastColumn="0" w:lastRowFirstColumn="0" w:lastRowLastColumn="0"/>
          <w:trHeight w:val="219"/>
        </w:trPr>
        <w:tc>
          <w:tcPr>
            <w:tcW w:w="3919" w:type="pct"/>
            <w:noWrap/>
          </w:tcPr>
          <w:p w:rsidR="00F76860" w:rsidRPr="009F407C" w:rsidRDefault="00F76860" w:rsidP="00E96882">
            <w:pPr>
              <w:pStyle w:val="AERtabletextleft"/>
              <w:keepNext/>
              <w:keepLines/>
            </w:pPr>
            <w:r>
              <w:t xml:space="preserve">AER to publish draft transmission determination </w:t>
            </w:r>
          </w:p>
        </w:tc>
        <w:tc>
          <w:tcPr>
            <w:tcW w:w="1081" w:type="pct"/>
            <w:noWrap/>
          </w:tcPr>
          <w:p w:rsidR="00F76860" w:rsidRPr="009F407C" w:rsidRDefault="00F76860" w:rsidP="00E96882">
            <w:pPr>
              <w:pStyle w:val="AERtabletextleft"/>
              <w:keepNext/>
              <w:keepLines/>
            </w:pPr>
            <w:r>
              <w:t>November 2014 *</w:t>
            </w:r>
          </w:p>
        </w:tc>
      </w:tr>
      <w:tr w:rsidR="00F76860" w:rsidRPr="001A3B90" w:rsidTr="00E96882">
        <w:trPr>
          <w:trHeight w:val="219"/>
        </w:trPr>
        <w:tc>
          <w:tcPr>
            <w:tcW w:w="3919" w:type="pct"/>
            <w:noWrap/>
          </w:tcPr>
          <w:p w:rsidR="00F76860" w:rsidRDefault="00F76860" w:rsidP="00E96882">
            <w:pPr>
              <w:pStyle w:val="AERtabletextleft"/>
              <w:keepNext/>
              <w:keepLines/>
            </w:pPr>
            <w:r>
              <w:t>AER hold public forum on draft transmission determination</w:t>
            </w:r>
          </w:p>
        </w:tc>
        <w:tc>
          <w:tcPr>
            <w:tcW w:w="1081" w:type="pct"/>
            <w:noWrap/>
          </w:tcPr>
          <w:p w:rsidR="00F76860" w:rsidRDefault="00F76860" w:rsidP="00E96882">
            <w:pPr>
              <w:pStyle w:val="AERtabletextleft"/>
              <w:keepNext/>
              <w:keepLines/>
            </w:pPr>
            <w:r>
              <w:t>December 2014 **</w:t>
            </w:r>
          </w:p>
        </w:tc>
      </w:tr>
      <w:tr w:rsidR="00F76860" w:rsidRPr="003476AD" w:rsidTr="00E96882">
        <w:trPr>
          <w:cnfStyle w:val="000000010000" w:firstRow="0" w:lastRow="0" w:firstColumn="0" w:lastColumn="0" w:oddVBand="0" w:evenVBand="0" w:oddHBand="0" w:evenHBand="1" w:firstRowFirstColumn="0" w:firstRowLastColumn="0" w:lastRowFirstColumn="0" w:lastRowLastColumn="0"/>
          <w:trHeight w:val="295"/>
        </w:trPr>
        <w:tc>
          <w:tcPr>
            <w:tcW w:w="3919" w:type="pct"/>
            <w:noWrap/>
          </w:tcPr>
          <w:p w:rsidR="00F76860" w:rsidRPr="009F407C" w:rsidRDefault="00D3695D" w:rsidP="007A7D5F">
            <w:pPr>
              <w:pStyle w:val="AERtabletextleft"/>
              <w:keepNext/>
              <w:keepLines/>
            </w:pPr>
            <w:proofErr w:type="spellStart"/>
            <w:r>
              <w:t>Directl</w:t>
            </w:r>
            <w:r w:rsidR="0035398D">
              <w:t>i</w:t>
            </w:r>
            <w:r>
              <w:t>nk</w:t>
            </w:r>
            <w:proofErr w:type="spellEnd"/>
            <w:r w:rsidR="00F76860">
              <w:t xml:space="preserve"> to submit revised re</w:t>
            </w:r>
            <w:r w:rsidR="007A7D5F">
              <w:t>venue</w:t>
            </w:r>
            <w:r w:rsidR="00F76860">
              <w:t xml:space="preserve"> proposal to AER</w:t>
            </w:r>
          </w:p>
        </w:tc>
        <w:tc>
          <w:tcPr>
            <w:tcW w:w="1081" w:type="pct"/>
            <w:noWrap/>
          </w:tcPr>
          <w:p w:rsidR="00F76860" w:rsidRPr="009F407C" w:rsidRDefault="00F76860" w:rsidP="00E96882">
            <w:pPr>
              <w:pStyle w:val="AERtabletextleft"/>
              <w:keepNext/>
              <w:keepLines/>
            </w:pPr>
            <w:r>
              <w:t>January 2015</w:t>
            </w:r>
          </w:p>
        </w:tc>
      </w:tr>
      <w:tr w:rsidR="00F76860" w:rsidRPr="003476AD" w:rsidTr="00E96882">
        <w:trPr>
          <w:trHeight w:val="96"/>
        </w:trPr>
        <w:tc>
          <w:tcPr>
            <w:tcW w:w="3919" w:type="pct"/>
            <w:noWrap/>
          </w:tcPr>
          <w:p w:rsidR="00F76860" w:rsidRDefault="00F76860" w:rsidP="007A7D5F">
            <w:pPr>
              <w:pStyle w:val="AERtabletextleft"/>
              <w:keepNext/>
              <w:keepLines/>
            </w:pPr>
            <w:r>
              <w:t>Submissions on revised re</w:t>
            </w:r>
            <w:r w:rsidR="007A7D5F">
              <w:t>venue</w:t>
            </w:r>
            <w:r>
              <w:t xml:space="preserve"> proposal and draft determination close</w:t>
            </w:r>
          </w:p>
        </w:tc>
        <w:tc>
          <w:tcPr>
            <w:tcW w:w="1081" w:type="pct"/>
            <w:noWrap/>
          </w:tcPr>
          <w:p w:rsidR="00F76860" w:rsidRDefault="00F76860" w:rsidP="00E96882">
            <w:pPr>
              <w:pStyle w:val="AERtabletextleft"/>
              <w:keepNext/>
              <w:keepLines/>
            </w:pPr>
            <w:r>
              <w:t>February 2015</w:t>
            </w:r>
          </w:p>
        </w:tc>
      </w:tr>
      <w:tr w:rsidR="00F76860" w:rsidRPr="003476AD" w:rsidTr="00E96882">
        <w:trPr>
          <w:cnfStyle w:val="000000010000" w:firstRow="0" w:lastRow="0" w:firstColumn="0" w:lastColumn="0" w:oddVBand="0" w:evenVBand="0" w:oddHBand="0" w:evenHBand="1" w:firstRowFirstColumn="0" w:firstRowLastColumn="0" w:lastRowFirstColumn="0" w:lastRowLastColumn="0"/>
          <w:trHeight w:val="96"/>
        </w:trPr>
        <w:tc>
          <w:tcPr>
            <w:tcW w:w="3919" w:type="pct"/>
            <w:noWrap/>
          </w:tcPr>
          <w:p w:rsidR="00F76860" w:rsidRPr="009F407C" w:rsidRDefault="00F76860" w:rsidP="00D3695D">
            <w:pPr>
              <w:pStyle w:val="AERtabletextleft"/>
              <w:keepNext/>
              <w:keepLines/>
            </w:pPr>
            <w:r>
              <w:t>AER to publish transmission determination for regulatory control period</w:t>
            </w:r>
          </w:p>
        </w:tc>
        <w:tc>
          <w:tcPr>
            <w:tcW w:w="1081" w:type="pct"/>
            <w:noWrap/>
          </w:tcPr>
          <w:p w:rsidR="00F76860" w:rsidRPr="009F407C" w:rsidRDefault="00F76860" w:rsidP="00E96882">
            <w:pPr>
              <w:pStyle w:val="AERtabletextleft"/>
              <w:keepNext/>
              <w:keepLines/>
            </w:pPr>
            <w:r>
              <w:t>April 2015</w:t>
            </w:r>
          </w:p>
        </w:tc>
      </w:tr>
    </w:tbl>
    <w:p w:rsidR="00E31059" w:rsidRPr="006B1CCC" w:rsidRDefault="00E31059" w:rsidP="00E31059">
      <w:pPr>
        <w:pStyle w:val="AERtablesource"/>
        <w:tabs>
          <w:tab w:val="clear" w:pos="794"/>
          <w:tab w:val="left" w:pos="851"/>
        </w:tabs>
        <w:ind w:left="709" w:hanging="709"/>
      </w:pPr>
      <w:r w:rsidRPr="006B1CCC">
        <w:t xml:space="preserve">Source: </w:t>
      </w:r>
      <w:r>
        <w:tab/>
      </w:r>
      <w:r>
        <w:tab/>
      </w:r>
      <w:r w:rsidRPr="006B1CCC">
        <w:t>NER, chapter 6</w:t>
      </w:r>
      <w:r>
        <w:t>A</w:t>
      </w:r>
      <w:r w:rsidRPr="006B1CCC">
        <w:t>, Part</w:t>
      </w:r>
      <w:r>
        <w:t xml:space="preserve"> E</w:t>
      </w:r>
    </w:p>
    <w:p w:rsidR="00E31059" w:rsidRDefault="00E31059" w:rsidP="00E31059">
      <w:pPr>
        <w:pStyle w:val="AERtablesource"/>
        <w:tabs>
          <w:tab w:val="clear" w:pos="794"/>
          <w:tab w:val="left" w:pos="567"/>
          <w:tab w:val="left" w:pos="851"/>
        </w:tabs>
        <w:ind w:left="851" w:hanging="851"/>
      </w:pPr>
      <w:r>
        <w:t>Notes:</w:t>
      </w:r>
      <w:r>
        <w:tab/>
      </w:r>
      <w:r w:rsidRPr="00BB0B33">
        <w:t>*</w:t>
      </w:r>
      <w:r>
        <w:tab/>
      </w:r>
      <w:r w:rsidRPr="00BB0B33">
        <w:t>The NER does not provide specific timeframe</w:t>
      </w:r>
      <w:r>
        <w:t xml:space="preserve">s in relation to publishing </w:t>
      </w:r>
      <w:r w:rsidRPr="00BB0B33">
        <w:t>draft decision</w:t>
      </w:r>
      <w:r>
        <w:t>s</w:t>
      </w:r>
      <w:r w:rsidRPr="00BB0B33">
        <w:t>. Accordingly, this date is indicative only.</w:t>
      </w:r>
    </w:p>
    <w:p w:rsidR="00E31059" w:rsidRPr="00BB0B33" w:rsidRDefault="00E31059" w:rsidP="00E31059">
      <w:pPr>
        <w:pStyle w:val="AERtablesource"/>
        <w:tabs>
          <w:tab w:val="clear" w:pos="794"/>
          <w:tab w:val="left" w:pos="567"/>
          <w:tab w:val="left" w:pos="851"/>
        </w:tabs>
        <w:ind w:left="851" w:hanging="851"/>
      </w:pPr>
      <w:r>
        <w:tab/>
        <w:t>**</w:t>
      </w:r>
      <w:r>
        <w:tab/>
        <w:t xml:space="preserve">The dates provided for submissions and the public forum </w:t>
      </w:r>
      <w:proofErr w:type="gramStart"/>
      <w:r>
        <w:t>are based</w:t>
      </w:r>
      <w:proofErr w:type="gramEnd"/>
      <w:r>
        <w:t xml:space="preserve"> on the AER receiving compliant proposals. These dates may alter if the AER receives non-compliant proposals. </w:t>
      </w:r>
    </w:p>
    <w:p w:rsidR="00F76860" w:rsidRDefault="00F76860" w:rsidP="00F76860">
      <w:pPr>
        <w:pStyle w:val="AERbodytext"/>
        <w:numPr>
          <w:ilvl w:val="0"/>
          <w:numId w:val="0"/>
        </w:numPr>
      </w:pPr>
    </w:p>
    <w:p w:rsidR="00FC0195" w:rsidRDefault="00FC0195" w:rsidP="00F76860">
      <w:pPr>
        <w:pStyle w:val="UnnumberedHeading"/>
        <w:sectPr w:rsidR="00FC0195" w:rsidSect="00490966">
          <w:footerReference w:type="even" r:id="rId21"/>
          <w:footerReference w:type="default" r:id="rId22"/>
          <w:pgSz w:w="11906" w:h="16838" w:code="9"/>
          <w:pgMar w:top="1440" w:right="1440" w:bottom="1440" w:left="1440" w:header="709" w:footer="709" w:gutter="0"/>
          <w:pgNumType w:fmt="lowerRoman"/>
          <w:cols w:space="708"/>
          <w:docGrid w:linePitch="360"/>
        </w:sectPr>
      </w:pPr>
      <w:bookmarkStart w:id="18" w:name="_Toc373840228"/>
    </w:p>
    <w:p w:rsidR="00F76860" w:rsidRDefault="00C730E9" w:rsidP="00F76860">
      <w:pPr>
        <w:pStyle w:val="UnnumberedHeading"/>
      </w:pPr>
      <w:bookmarkStart w:id="19" w:name="_Toc377130085"/>
      <w:bookmarkStart w:id="20" w:name="_Toc378232850"/>
      <w:r>
        <w:lastRenderedPageBreak/>
        <w:t>Part A:</w:t>
      </w:r>
      <w:r>
        <w:tab/>
      </w:r>
      <w:r w:rsidR="00F76860">
        <w:t>Overview</w:t>
      </w:r>
      <w:bookmarkEnd w:id="18"/>
      <w:bookmarkEnd w:id="19"/>
      <w:bookmarkEnd w:id="20"/>
    </w:p>
    <w:p w:rsidR="0078751F" w:rsidRDefault="00E11D9A" w:rsidP="00BB4E68">
      <w:pPr>
        <w:pStyle w:val="AERbodytext"/>
      </w:pPr>
      <w:r>
        <w:t xml:space="preserve">This F&amp;A covers how we propose to apply a range of incentive schemes and other guidelines to </w:t>
      </w:r>
      <w:r w:rsidR="001555F8">
        <w:t>Directlink</w:t>
      </w:r>
      <w:r>
        <w:t xml:space="preserve"> as well as our approach to calculating depreciation.</w:t>
      </w:r>
      <w:r w:rsidR="00E004AC">
        <w:t xml:space="preserve"> </w:t>
      </w:r>
      <w:r w:rsidR="00E004AC" w:rsidRPr="00702425">
        <w:t xml:space="preserve">The </w:t>
      </w:r>
      <w:r w:rsidR="00E004AC">
        <w:t xml:space="preserve">positions we set out in this </w:t>
      </w:r>
      <w:r w:rsidR="00E004AC" w:rsidRPr="00702425">
        <w:t xml:space="preserve">F&amp;A paper </w:t>
      </w:r>
      <w:r w:rsidR="00E004AC">
        <w:t>are not binding on the AER or Directlink.</w:t>
      </w:r>
      <w:r w:rsidR="00E004AC">
        <w:rPr>
          <w:rStyle w:val="FootnoteReference"/>
        </w:rPr>
        <w:footnoteReference w:id="2"/>
      </w:r>
      <w:r w:rsidR="00E004AC">
        <w:t xml:space="preserve"> This means it is open to the AER to change its position on matters set out in this F&amp;A paper</w:t>
      </w:r>
      <w:r w:rsidR="00BB4E68">
        <w:t xml:space="preserve"> where there is reason to change, for example, because of changed circumstances.</w:t>
      </w:r>
      <w:r w:rsidR="009C40A3">
        <w:t xml:space="preserve"> </w:t>
      </w:r>
    </w:p>
    <w:p w:rsidR="00E11D9A" w:rsidRDefault="00E11D9A" w:rsidP="00E11D9A">
      <w:pPr>
        <w:pStyle w:val="AERbodytext"/>
      </w:pPr>
      <w:r>
        <w:t xml:space="preserve">Incentive schemes encourage TNSPs to manage their businesses in a safe, reliable manner that </w:t>
      </w:r>
      <w:r w:rsidR="00A126D2">
        <w:t>benefits</w:t>
      </w:r>
      <w:r>
        <w:t xml:space="preserve"> the long term interests of consumers. The schemes also provide TNSPs with incentives to spend efficiently and to meet or exceed service </w:t>
      </w:r>
      <w:r w:rsidR="00E004AC">
        <w:t xml:space="preserve">quality/reliability </w:t>
      </w:r>
      <w:r>
        <w:t>targets. In some instances, TNSP</w:t>
      </w:r>
      <w:r w:rsidR="002C4CBC">
        <w:t>s</w:t>
      </w:r>
      <w:r>
        <w:t xml:space="preserve"> may incur a financial penalty if </w:t>
      </w:r>
      <w:r w:rsidR="002C4CBC">
        <w:t>they</w:t>
      </w:r>
      <w:r w:rsidR="00E004AC">
        <w:t xml:space="preserve"> </w:t>
      </w:r>
      <w:r>
        <w:t>fail to meet set targets. The overall objectives of the schemes are to:</w:t>
      </w:r>
    </w:p>
    <w:p w:rsidR="00E11D9A" w:rsidRDefault="00E11D9A" w:rsidP="00E11D9A">
      <w:pPr>
        <w:pStyle w:val="AERbulletlistfirststyle"/>
        <w:tabs>
          <w:tab w:val="clear" w:pos="357"/>
        </w:tabs>
      </w:pPr>
      <w:r>
        <w:t>encourage appropriate levels of service quality</w:t>
      </w:r>
    </w:p>
    <w:p w:rsidR="00E11D9A" w:rsidRDefault="00E11D9A" w:rsidP="00E11D9A">
      <w:pPr>
        <w:pStyle w:val="AERbulletlistfirststyle"/>
        <w:tabs>
          <w:tab w:val="clear" w:pos="357"/>
        </w:tabs>
      </w:pPr>
      <w:r>
        <w:t>maintain network reliability as appropriate</w:t>
      </w:r>
    </w:p>
    <w:p w:rsidR="00E11D9A" w:rsidRDefault="00E11D9A" w:rsidP="00E11D9A">
      <w:pPr>
        <w:pStyle w:val="AERbulletlistfirststyle"/>
        <w:tabs>
          <w:tab w:val="clear" w:pos="357"/>
        </w:tabs>
      </w:pPr>
      <w:r>
        <w:t xml:space="preserve">incentivise </w:t>
      </w:r>
      <w:r w:rsidR="00A753D8">
        <w:t>TNSPs</w:t>
      </w:r>
      <w:r>
        <w:t xml:space="preserve"> to spend efficiently on capital expenditure (capex) and operating expenditure (opex)</w:t>
      </w:r>
    </w:p>
    <w:p w:rsidR="00E11D9A" w:rsidRDefault="00E11D9A" w:rsidP="00E11D9A">
      <w:pPr>
        <w:pStyle w:val="AERbulletlistfirststyle"/>
        <w:tabs>
          <w:tab w:val="clear" w:pos="357"/>
        </w:tabs>
      </w:pPr>
      <w:r>
        <w:t xml:space="preserve">share efficiency gains and losses between </w:t>
      </w:r>
      <w:r w:rsidR="00A753D8">
        <w:t xml:space="preserve">TNSPs </w:t>
      </w:r>
      <w:r>
        <w:t>and consumers</w:t>
      </w:r>
    </w:p>
    <w:p w:rsidR="00E11D9A" w:rsidRDefault="00E11D9A" w:rsidP="00E11D9A">
      <w:pPr>
        <w:pStyle w:val="AERbulletlistfirststyle"/>
        <w:tabs>
          <w:tab w:val="clear" w:pos="357"/>
        </w:tabs>
      </w:pPr>
      <w:proofErr w:type="gramStart"/>
      <w:r>
        <w:t>incentivise</w:t>
      </w:r>
      <w:proofErr w:type="gramEnd"/>
      <w:r>
        <w:t xml:space="preserve"> </w:t>
      </w:r>
      <w:r w:rsidR="00A753D8">
        <w:t xml:space="preserve">TNSPs </w:t>
      </w:r>
      <w:r>
        <w:t xml:space="preserve">to consider economically efficient alternatives to </w:t>
      </w:r>
      <w:r w:rsidR="002C4CBC">
        <w:t>augmenting their</w:t>
      </w:r>
      <w:r>
        <w:t xml:space="preserve"> network</w:t>
      </w:r>
      <w:r w:rsidR="002C4CBC">
        <w:t>s</w:t>
      </w:r>
      <w:r>
        <w:t>.</w:t>
      </w:r>
    </w:p>
    <w:p w:rsidR="00E11D9A" w:rsidRDefault="00E11D9A" w:rsidP="00E11D9A">
      <w:pPr>
        <w:rPr>
          <w:rStyle w:val="AERbody"/>
        </w:rPr>
      </w:pPr>
      <w:r>
        <w:t xml:space="preserve">We summarise the </w:t>
      </w:r>
      <w:r w:rsidRPr="00F63889">
        <w:rPr>
          <w:rStyle w:val="AERbody"/>
        </w:rPr>
        <w:t>specific</w:t>
      </w:r>
      <w:r>
        <w:t xml:space="preserve"> schemes below and provide an overview of our expenditure forecast assessment guideline and approach to calculating depreciation.</w:t>
      </w:r>
      <w:r w:rsidRPr="0079273A">
        <w:rPr>
          <w:rStyle w:val="AERbody"/>
        </w:rPr>
        <w:t xml:space="preserve"> </w:t>
      </w:r>
    </w:p>
    <w:p w:rsidR="00E11D9A" w:rsidRDefault="00E11D9A" w:rsidP="00E11D9A">
      <w:pPr>
        <w:pStyle w:val="HeadingBoldBlue"/>
      </w:pPr>
      <w:r>
        <w:t>Service target performance incentive scheme</w:t>
      </w:r>
    </w:p>
    <w:p w:rsidR="00E11D9A" w:rsidRDefault="00E11D9A" w:rsidP="00E11D9A">
      <w:pPr>
        <w:pStyle w:val="AERbodytext"/>
      </w:pPr>
      <w:r>
        <w:t xml:space="preserve">Our national service target performance incentive scheme (STPIS) provides a financial incentive to </w:t>
      </w:r>
      <w:r w:rsidR="00EE18AA">
        <w:t>TNSPs</w:t>
      </w:r>
      <w:r>
        <w:t xml:space="preserve"> to maintain and improve service performance. The STPIS aims to safeguard service quality for customers </w:t>
      </w:r>
      <w:r w:rsidR="002C4CBC">
        <w:t xml:space="preserve">that </w:t>
      </w:r>
      <w:proofErr w:type="gramStart"/>
      <w:r w:rsidR="002C4CBC">
        <w:t>may otherwise be affected</w:t>
      </w:r>
      <w:proofErr w:type="gramEnd"/>
      <w:r w:rsidR="002C4CBC">
        <w:t xml:space="preserve"> as</w:t>
      </w:r>
      <w:r>
        <w:t xml:space="preserve"> TNSPs seek out cost efficiencies. </w:t>
      </w:r>
    </w:p>
    <w:p w:rsidR="00F76860" w:rsidRDefault="0090023A" w:rsidP="0090023A">
      <w:pPr>
        <w:pStyle w:val="AERbodytext"/>
      </w:pPr>
      <w:r>
        <w:t>We propose to apply version 4 of the STPIS to Directlink for its next regulatory control period</w:t>
      </w:r>
      <w:r w:rsidR="008947F8">
        <w:t xml:space="preserve">. </w:t>
      </w:r>
      <w:r w:rsidR="0074385E">
        <w:t xml:space="preserve">However, we note that </w:t>
      </w:r>
      <w:proofErr w:type="spellStart"/>
      <w:r w:rsidR="0074385E">
        <w:t>Directlink</w:t>
      </w:r>
      <w:proofErr w:type="spellEnd"/>
      <w:r w:rsidR="0074385E">
        <w:t xml:space="preserve"> suffered damage to part of its transmission asset caused by a fire that occurred in August 2012. The operational effects of that damage are ongoing. Therefore, it may not be appropriate to apply </w:t>
      </w:r>
      <w:proofErr w:type="spellStart"/>
      <w:r w:rsidR="0074385E">
        <w:t>Directlink’s</w:t>
      </w:r>
      <w:proofErr w:type="spellEnd"/>
      <w:r w:rsidR="0074385E">
        <w:t xml:space="preserve"> recent performance data to set its performance targets for the next regulatory control period. </w:t>
      </w:r>
      <w:r w:rsidR="003F52B3">
        <w:t>Accordingly</w:t>
      </w:r>
      <w:r w:rsidR="0074385E" w:rsidRPr="003A745C">
        <w:t>, w</w:t>
      </w:r>
      <w:r w:rsidR="008947F8" w:rsidRPr="003A745C">
        <w:t>e</w:t>
      </w:r>
      <w:r w:rsidR="008947F8">
        <w:t xml:space="preserve"> </w:t>
      </w:r>
      <w:r w:rsidR="00FC6BB6">
        <w:t>may consider whether a</w:t>
      </w:r>
      <w:r w:rsidR="008947F8">
        <w:t xml:space="preserve"> review and </w:t>
      </w:r>
      <w:r w:rsidR="00FC6BB6">
        <w:t>amendment to the scheme would be appropriate</w:t>
      </w:r>
      <w:r w:rsidR="008947F8">
        <w:t xml:space="preserve"> for application to that period</w:t>
      </w:r>
      <w:r w:rsidR="00E43806">
        <w:t>.</w:t>
      </w:r>
    </w:p>
    <w:p w:rsidR="00F76860" w:rsidRDefault="00F76860" w:rsidP="00106A59">
      <w:pPr>
        <w:pStyle w:val="HeadingBoldBlue"/>
        <w:jc w:val="left"/>
      </w:pPr>
      <w:r>
        <w:t>Efficiency benefit sharing scheme</w:t>
      </w:r>
    </w:p>
    <w:p w:rsidR="00FD4336" w:rsidRPr="00322B8B" w:rsidRDefault="00FD4336" w:rsidP="00FD4336">
      <w:pPr>
        <w:pStyle w:val="AERbodytext"/>
        <w:rPr>
          <w:rFonts w:eastAsiaTheme="minorHAnsi"/>
        </w:rPr>
      </w:pPr>
      <w:r w:rsidRPr="00322B8B">
        <w:rPr>
          <w:rFonts w:eastAsiaTheme="minorHAnsi"/>
        </w:rPr>
        <w:t xml:space="preserve">The </w:t>
      </w:r>
      <w:r w:rsidR="002C4CBC">
        <w:rPr>
          <w:rFonts w:eastAsiaTheme="minorHAnsi"/>
        </w:rPr>
        <w:t>operating expenditure</w:t>
      </w:r>
      <w:r w:rsidR="00E11D9A">
        <w:rPr>
          <w:rFonts w:eastAsiaTheme="minorHAnsi"/>
        </w:rPr>
        <w:t xml:space="preserve"> </w:t>
      </w:r>
      <w:r w:rsidR="00E11D9A" w:rsidRPr="00322B8B">
        <w:rPr>
          <w:rFonts w:eastAsiaTheme="minorHAnsi"/>
        </w:rPr>
        <w:t xml:space="preserve">efficiency benefit sharing scheme (EBSS) </w:t>
      </w:r>
      <w:r w:rsidRPr="00322B8B">
        <w:rPr>
          <w:rFonts w:eastAsiaTheme="minorHAnsi"/>
        </w:rPr>
        <w:t xml:space="preserve">aims to provide a continuous incentive for </w:t>
      </w:r>
      <w:r>
        <w:rPr>
          <w:rFonts w:eastAsiaTheme="minorHAnsi"/>
        </w:rPr>
        <w:t>TNSPs</w:t>
      </w:r>
      <w:r w:rsidRPr="00322B8B">
        <w:rPr>
          <w:rFonts w:eastAsiaTheme="minorHAnsi"/>
        </w:rPr>
        <w:t xml:space="preserve"> to pursue efficiency improvements in opex, and provide for a fair sharing of these between </w:t>
      </w:r>
      <w:r>
        <w:rPr>
          <w:rFonts w:eastAsiaTheme="minorHAnsi"/>
        </w:rPr>
        <w:t>TNSPs</w:t>
      </w:r>
      <w:r w:rsidRPr="00322B8B">
        <w:rPr>
          <w:rFonts w:eastAsiaTheme="minorHAnsi"/>
        </w:rPr>
        <w:t xml:space="preserve"> and network users. Consumers benefit from improved efficiencies through lower regulated prices</w:t>
      </w:r>
      <w:r w:rsidR="001555F8">
        <w:rPr>
          <w:rFonts w:eastAsiaTheme="minorHAnsi"/>
        </w:rPr>
        <w:t xml:space="preserve"> in the future</w:t>
      </w:r>
      <w:r w:rsidRPr="00322B8B">
        <w:rPr>
          <w:rFonts w:eastAsiaTheme="minorHAnsi"/>
        </w:rPr>
        <w:t xml:space="preserve">. </w:t>
      </w:r>
    </w:p>
    <w:p w:rsidR="00FD4336" w:rsidRPr="00322B8B" w:rsidRDefault="00FD4336" w:rsidP="00FD4336">
      <w:pPr>
        <w:pStyle w:val="AERbodytext"/>
        <w:rPr>
          <w:rFonts w:eastAsiaTheme="minorHAnsi"/>
        </w:rPr>
      </w:pPr>
      <w:r w:rsidRPr="00322B8B">
        <w:rPr>
          <w:rFonts w:eastAsiaTheme="minorHAnsi"/>
        </w:rPr>
        <w:lastRenderedPageBreak/>
        <w:t xml:space="preserve">As part of our Better Regulation program we consulted on and published version 2 of the EBSS. We propose to apply this new EBSS to </w:t>
      </w:r>
      <w:r>
        <w:rPr>
          <w:rFonts w:eastAsiaTheme="minorHAnsi"/>
        </w:rPr>
        <w:t>Directlink in the</w:t>
      </w:r>
      <w:r w:rsidR="008A31C5">
        <w:rPr>
          <w:rFonts w:eastAsiaTheme="minorHAnsi"/>
        </w:rPr>
        <w:t xml:space="preserve"> </w:t>
      </w:r>
      <w:r w:rsidR="001555F8">
        <w:rPr>
          <w:rFonts w:eastAsiaTheme="minorHAnsi"/>
        </w:rPr>
        <w:t>next</w:t>
      </w:r>
      <w:r>
        <w:rPr>
          <w:rFonts w:eastAsiaTheme="minorHAnsi"/>
        </w:rPr>
        <w:t xml:space="preserve"> regulatory control period</w:t>
      </w:r>
      <w:r w:rsidRPr="00322B8B">
        <w:rPr>
          <w:rFonts w:eastAsiaTheme="minorHAnsi"/>
        </w:rPr>
        <w:t xml:space="preserve">. </w:t>
      </w:r>
    </w:p>
    <w:p w:rsidR="00F76860" w:rsidRPr="00851356" w:rsidRDefault="00F76860" w:rsidP="00F76860">
      <w:pPr>
        <w:pStyle w:val="HeadingBoldBlue"/>
      </w:pPr>
      <w:r w:rsidRPr="00851356">
        <w:t xml:space="preserve">Capital expenditure sharing scheme  </w:t>
      </w:r>
    </w:p>
    <w:p w:rsidR="00FD4336" w:rsidRPr="00322B8B" w:rsidRDefault="00FD4336" w:rsidP="00FD4336">
      <w:pPr>
        <w:pStyle w:val="AERbodytext"/>
        <w:rPr>
          <w:rFonts w:eastAsiaTheme="minorHAnsi"/>
        </w:rPr>
      </w:pPr>
      <w:r w:rsidRPr="00322B8B">
        <w:rPr>
          <w:rFonts w:eastAsiaTheme="minorHAnsi"/>
        </w:rPr>
        <w:t xml:space="preserve">The capital expenditure sharing scheme (CESS) provides financial rewards for </w:t>
      </w:r>
      <w:r>
        <w:rPr>
          <w:rFonts w:eastAsiaTheme="minorHAnsi"/>
        </w:rPr>
        <w:t>TNSPs</w:t>
      </w:r>
      <w:r w:rsidRPr="00322B8B">
        <w:rPr>
          <w:rFonts w:eastAsiaTheme="minorHAnsi"/>
        </w:rPr>
        <w:t xml:space="preserve"> whose capex becomes more efficient and financial penalties for those that become less efficient. Consumers benefit from improved efficiency through lower regulated prices</w:t>
      </w:r>
      <w:r w:rsidR="001555F8">
        <w:rPr>
          <w:rFonts w:eastAsiaTheme="minorHAnsi"/>
        </w:rPr>
        <w:t xml:space="preserve"> in the future</w:t>
      </w:r>
      <w:r w:rsidRPr="00322B8B">
        <w:rPr>
          <w:rFonts w:eastAsiaTheme="minorHAnsi"/>
        </w:rPr>
        <w:t xml:space="preserve">. </w:t>
      </w:r>
    </w:p>
    <w:p w:rsidR="00FD4336" w:rsidRPr="00322B8B" w:rsidRDefault="00FD4336" w:rsidP="00FD4336">
      <w:pPr>
        <w:pStyle w:val="AERbodytext"/>
        <w:rPr>
          <w:rFonts w:eastAsiaTheme="minorHAnsi"/>
        </w:rPr>
      </w:pPr>
      <w:r w:rsidRPr="00322B8B">
        <w:rPr>
          <w:rFonts w:eastAsiaTheme="minorHAnsi"/>
        </w:rPr>
        <w:t>As part of our Better Regulation program we consulted on and published version 1 of the capital expenditure incentive guideline for electricity network service providers (capex incentive guideline) which sets out the CESS.</w:t>
      </w:r>
      <w:r>
        <w:rPr>
          <w:rFonts w:eastAsiaTheme="minorHAnsi"/>
        </w:rPr>
        <w:t xml:space="preserve"> </w:t>
      </w:r>
      <w:r w:rsidRPr="00322B8B">
        <w:rPr>
          <w:rFonts w:eastAsiaTheme="minorHAnsi"/>
        </w:rPr>
        <w:t xml:space="preserve">We propose to apply the CESS to </w:t>
      </w:r>
      <w:r w:rsidR="008A31C5">
        <w:rPr>
          <w:rFonts w:eastAsiaTheme="minorHAnsi"/>
        </w:rPr>
        <w:t>Directlink</w:t>
      </w:r>
      <w:r w:rsidRPr="00322B8B">
        <w:rPr>
          <w:rFonts w:eastAsiaTheme="minorHAnsi"/>
        </w:rPr>
        <w:t xml:space="preserve"> in</w:t>
      </w:r>
      <w:r>
        <w:rPr>
          <w:rFonts w:eastAsiaTheme="minorHAnsi"/>
        </w:rPr>
        <w:t xml:space="preserve"> the </w:t>
      </w:r>
      <w:r w:rsidR="001555F8">
        <w:rPr>
          <w:rFonts w:eastAsiaTheme="minorHAnsi"/>
        </w:rPr>
        <w:t>next</w:t>
      </w:r>
      <w:r>
        <w:rPr>
          <w:rFonts w:eastAsiaTheme="minorHAnsi"/>
        </w:rPr>
        <w:t xml:space="preserve"> regulatory control period</w:t>
      </w:r>
      <w:r w:rsidRPr="00322B8B">
        <w:rPr>
          <w:rFonts w:eastAsiaTheme="minorHAnsi"/>
        </w:rPr>
        <w:t xml:space="preserve">. </w:t>
      </w:r>
    </w:p>
    <w:p w:rsidR="00F76860" w:rsidRPr="0071072D" w:rsidRDefault="00F76860" w:rsidP="00F76860">
      <w:pPr>
        <w:pStyle w:val="HeadingBoldBlue"/>
      </w:pPr>
      <w:r w:rsidRPr="0071072D">
        <w:t>Expenditure forecast assessment guidelines</w:t>
      </w:r>
    </w:p>
    <w:p w:rsidR="00FD4336" w:rsidRPr="00322B8B" w:rsidRDefault="00FD4336" w:rsidP="00FD4336">
      <w:pPr>
        <w:pStyle w:val="AERbodytext"/>
        <w:rPr>
          <w:rFonts w:eastAsiaTheme="minorHAnsi"/>
        </w:rPr>
      </w:pPr>
      <w:r w:rsidRPr="00322B8B">
        <w:rPr>
          <w:rFonts w:eastAsiaTheme="minorHAnsi"/>
        </w:rPr>
        <w:t xml:space="preserve">As part of our Better Regulation program we consulted on and published our expenditure forecast assessment guideline for electricity </w:t>
      </w:r>
      <w:r>
        <w:rPr>
          <w:rFonts w:eastAsiaTheme="minorHAnsi"/>
        </w:rPr>
        <w:t>transmission</w:t>
      </w:r>
      <w:r w:rsidRPr="00322B8B">
        <w:rPr>
          <w:rFonts w:eastAsiaTheme="minorHAnsi"/>
        </w:rPr>
        <w:t xml:space="preserve"> (expenditure assessment guideline). The expenditure assessment guideline is based on a nationally consistent reporting framework allowing us to compare the relative efficiencies of </w:t>
      </w:r>
      <w:r>
        <w:rPr>
          <w:rFonts w:eastAsiaTheme="minorHAnsi"/>
        </w:rPr>
        <w:t>TNSPs</w:t>
      </w:r>
      <w:r w:rsidRPr="00322B8B">
        <w:rPr>
          <w:rFonts w:eastAsiaTheme="minorHAnsi"/>
        </w:rPr>
        <w:t xml:space="preserve"> and decide on efficient expenditure allowances. Our proposed approach is to apply the expenditure assessment guideline, including the information requirements</w:t>
      </w:r>
      <w:r w:rsidR="0050785D">
        <w:rPr>
          <w:rFonts w:eastAsiaTheme="minorHAnsi"/>
        </w:rPr>
        <w:t>,</w:t>
      </w:r>
      <w:r w:rsidRPr="00322B8B">
        <w:rPr>
          <w:rFonts w:eastAsiaTheme="minorHAnsi"/>
        </w:rPr>
        <w:t xml:space="preserve"> to </w:t>
      </w:r>
      <w:proofErr w:type="spellStart"/>
      <w:r>
        <w:rPr>
          <w:rFonts w:eastAsiaTheme="minorHAnsi"/>
        </w:rPr>
        <w:t>Directlink</w:t>
      </w:r>
      <w:proofErr w:type="spellEnd"/>
      <w:r>
        <w:rPr>
          <w:rFonts w:eastAsiaTheme="minorHAnsi"/>
        </w:rPr>
        <w:t xml:space="preserve"> </w:t>
      </w:r>
      <w:r w:rsidR="00A126D2">
        <w:rPr>
          <w:rFonts w:eastAsiaTheme="minorHAnsi"/>
        </w:rPr>
        <w:t>in</w:t>
      </w:r>
      <w:r>
        <w:rPr>
          <w:rFonts w:eastAsiaTheme="minorHAnsi"/>
        </w:rPr>
        <w:t xml:space="preserve"> the </w:t>
      </w:r>
      <w:r w:rsidR="001555F8">
        <w:rPr>
          <w:rFonts w:eastAsiaTheme="minorHAnsi"/>
        </w:rPr>
        <w:t>next</w:t>
      </w:r>
      <w:r>
        <w:rPr>
          <w:rFonts w:eastAsiaTheme="minorHAnsi"/>
        </w:rPr>
        <w:t xml:space="preserve"> regulatory control period.</w:t>
      </w:r>
    </w:p>
    <w:p w:rsidR="00F76860" w:rsidRDefault="00FD4336" w:rsidP="00FD4336">
      <w:pPr>
        <w:pStyle w:val="AERbodytext"/>
      </w:pPr>
      <w:r>
        <w:t xml:space="preserve">The guideline outlines a suite of assessment/analytical tools and techniques to assist our review of </w:t>
      </w:r>
      <w:proofErr w:type="spellStart"/>
      <w:r>
        <w:t>Directlink’s</w:t>
      </w:r>
      <w:proofErr w:type="spellEnd"/>
      <w:r>
        <w:t xml:space="preserve"> </w:t>
      </w:r>
      <w:r w:rsidR="00A126D2">
        <w:t>revenue</w:t>
      </w:r>
      <w:r>
        <w:t xml:space="preserve"> proposal. We intend to apply the assessment </w:t>
      </w:r>
      <w:r w:rsidR="002C4CBC">
        <w:t>techniques</w:t>
      </w:r>
      <w:r>
        <w:t xml:space="preserve"> set out in the guideline</w:t>
      </w:r>
      <w:r w:rsidR="002C4CBC">
        <w:t xml:space="preserve"> relating to TNSPs</w:t>
      </w:r>
      <w:r>
        <w:t>.</w:t>
      </w:r>
    </w:p>
    <w:p w:rsidR="00F76860" w:rsidRPr="00851356" w:rsidRDefault="00F76860" w:rsidP="00F76860">
      <w:pPr>
        <w:pStyle w:val="HeadingBoldBlue"/>
      </w:pPr>
      <w:r>
        <w:t>D</w:t>
      </w:r>
      <w:r w:rsidRPr="00851356">
        <w:t>epreciation</w:t>
      </w:r>
    </w:p>
    <w:p w:rsidR="00561E28" w:rsidRDefault="00561E28" w:rsidP="00561E28">
      <w:pPr>
        <w:pStyle w:val="AERbodytext"/>
      </w:pPr>
      <w:r>
        <w:t xml:space="preserve">As part of the roll forward methodology, when </w:t>
      </w:r>
      <w:proofErr w:type="spellStart"/>
      <w:r w:rsidR="002C4CBC">
        <w:t>a</w:t>
      </w:r>
      <w:r>
        <w:t>TNSP</w:t>
      </w:r>
      <w:r w:rsidR="002C4CBC">
        <w:t>’s</w:t>
      </w:r>
      <w:proofErr w:type="spellEnd"/>
      <w:r>
        <w:t xml:space="preserve"> regulatory asset base (RAB) </w:t>
      </w:r>
      <w:proofErr w:type="gramStart"/>
      <w:r>
        <w:t>is updated</w:t>
      </w:r>
      <w:proofErr w:type="gramEnd"/>
      <w:r>
        <w:t xml:space="preserve"> from forecast capex to actual capex at the end of a regulatory period, it is also adjusted for depreciation. The depreciation we use to roll forward the RAB can be based on either actual capex incurred during the regulatory control period, or the capex allowance forecast at the start of the regulatory control period. The choice of depreciation approach is one part of the overall capex incentive framework. </w:t>
      </w:r>
      <w:r w:rsidR="002C4CBC">
        <w:t>The incentive based regulatory framework provides benefits to consumers from improved efficiencies through lower regulated prices.</w:t>
      </w:r>
    </w:p>
    <w:p w:rsidR="00FD4336" w:rsidRDefault="00561E28" w:rsidP="00FD4336">
      <w:pPr>
        <w:pStyle w:val="AERbodytext"/>
      </w:pPr>
      <w:r>
        <w:t xml:space="preserve">We propose to use forecast depreciation to establish the RAB </w:t>
      </w:r>
      <w:r w:rsidR="0050785D">
        <w:t>for</w:t>
      </w:r>
      <w:r>
        <w:t xml:space="preserve"> the </w:t>
      </w:r>
      <w:r w:rsidR="001555F8">
        <w:t xml:space="preserve">regulatory control period </w:t>
      </w:r>
      <w:r w:rsidR="0050785D">
        <w:t xml:space="preserve">commencing </w:t>
      </w:r>
      <w:r w:rsidR="001555F8">
        <w:t xml:space="preserve">in </w:t>
      </w:r>
      <w:r>
        <w:t>20</w:t>
      </w:r>
      <w:r w:rsidR="00760052">
        <w:t>2</w:t>
      </w:r>
      <w:r w:rsidR="001555F8">
        <w:t>0</w:t>
      </w:r>
      <w:r>
        <w:t xml:space="preserve"> for </w:t>
      </w:r>
      <w:proofErr w:type="spellStart"/>
      <w:r>
        <w:t>D</w:t>
      </w:r>
      <w:r w:rsidR="00FD4336">
        <w:t>irectlink</w:t>
      </w:r>
      <w:proofErr w:type="spellEnd"/>
      <w:r w:rsidR="00FD4336">
        <w:t>.</w:t>
      </w:r>
    </w:p>
    <w:p w:rsidR="00F76860" w:rsidRPr="00851356" w:rsidRDefault="00F76860" w:rsidP="00F76860">
      <w:pPr>
        <w:pStyle w:val="HeadingBoldBlue"/>
      </w:pPr>
      <w:r>
        <w:t>Small-scale incentive scheme</w:t>
      </w:r>
    </w:p>
    <w:p w:rsidR="00F76860" w:rsidRDefault="00E004AC" w:rsidP="00F76860">
      <w:pPr>
        <w:pStyle w:val="AERbodytext"/>
      </w:pPr>
      <w:r w:rsidRPr="006C4178">
        <w:t xml:space="preserve">The </w:t>
      </w:r>
      <w:r>
        <w:t>R</w:t>
      </w:r>
      <w:r w:rsidRPr="006C4178">
        <w:t xml:space="preserve">ules </w:t>
      </w:r>
      <w:r>
        <w:t>provide</w:t>
      </w:r>
      <w:r w:rsidRPr="006C4178">
        <w:t xml:space="preserve"> that we may develop small-scale incentive scheme</w:t>
      </w:r>
      <w:r>
        <w:t>s</w:t>
      </w:r>
      <w:r w:rsidRPr="006C4178">
        <w:t>.</w:t>
      </w:r>
      <w:r w:rsidRPr="006C4178">
        <w:rPr>
          <w:rStyle w:val="FootnoteReference"/>
        </w:rPr>
        <w:footnoteReference w:id="3"/>
      </w:r>
      <w:r w:rsidRPr="006C4178">
        <w:t xml:space="preserve"> </w:t>
      </w:r>
      <w:r>
        <w:t>At this stage, w</w:t>
      </w:r>
      <w:r w:rsidRPr="006C4178">
        <w:t xml:space="preserve">e have not developed </w:t>
      </w:r>
      <w:r w:rsidR="00B5520F">
        <w:t>any such</w:t>
      </w:r>
      <w:r>
        <w:t xml:space="preserve"> </w:t>
      </w:r>
      <w:r w:rsidRPr="006C4178">
        <w:t>scheme</w:t>
      </w:r>
      <w:r>
        <w:t>s to encourage more efficient investment or operation of networks, as may be envisaged under this provision of the NER</w:t>
      </w:r>
      <w:r w:rsidRPr="006C4178">
        <w:t xml:space="preserve">. </w:t>
      </w:r>
      <w:r>
        <w:t xml:space="preserve">For this reason, we do not propose to apply a </w:t>
      </w:r>
      <w:r w:rsidRPr="009E4018">
        <w:t>small-scale incentive scheme to</w:t>
      </w:r>
      <w:r>
        <w:t xml:space="preserve"> </w:t>
      </w:r>
      <w:proofErr w:type="spellStart"/>
      <w:r>
        <w:t>Directlink</w:t>
      </w:r>
      <w:proofErr w:type="spellEnd"/>
      <w:r w:rsidR="00BE4E8C">
        <w:t>.</w:t>
      </w:r>
    </w:p>
    <w:p w:rsidR="001A57FD" w:rsidRDefault="001A57FD" w:rsidP="00C730E9">
      <w:pPr>
        <w:pStyle w:val="AERbodytext"/>
      </w:pPr>
      <w:bookmarkStart w:id="21" w:name="_Toc373840229"/>
      <w:bookmarkEnd w:id="12"/>
      <w:bookmarkEnd w:id="13"/>
    </w:p>
    <w:p w:rsidR="004012C8" w:rsidRPr="004012C8" w:rsidRDefault="004012C8" w:rsidP="004012C8">
      <w:pPr>
        <w:pStyle w:val="AERbodytext"/>
        <w:sectPr w:rsidR="004012C8" w:rsidRPr="004012C8" w:rsidSect="007C51E6">
          <w:footerReference w:type="even" r:id="rId23"/>
          <w:footerReference w:type="default" r:id="rId24"/>
          <w:pgSz w:w="11906" w:h="16838" w:code="9"/>
          <w:pgMar w:top="1440" w:right="1440" w:bottom="1440" w:left="1440" w:header="709" w:footer="709" w:gutter="0"/>
          <w:cols w:space="708"/>
          <w:docGrid w:linePitch="360"/>
        </w:sectPr>
      </w:pPr>
    </w:p>
    <w:p w:rsidR="00C730E9" w:rsidRDefault="00C730E9" w:rsidP="00C730E9">
      <w:pPr>
        <w:pStyle w:val="UnnumberedHeading"/>
      </w:pPr>
      <w:bookmarkStart w:id="22" w:name="_Toc377130086"/>
      <w:bookmarkStart w:id="23" w:name="_Toc378232851"/>
      <w:r>
        <w:lastRenderedPageBreak/>
        <w:t>Part B:</w:t>
      </w:r>
      <w:r>
        <w:tab/>
        <w:t>Attachments</w:t>
      </w:r>
      <w:bookmarkEnd w:id="22"/>
      <w:bookmarkEnd w:id="23"/>
    </w:p>
    <w:p w:rsidR="000E1DEF" w:rsidRDefault="000E1DEF" w:rsidP="002E0CB6">
      <w:pPr>
        <w:pStyle w:val="Heading1"/>
        <w:sectPr w:rsidR="000E1DEF" w:rsidSect="007C51E6">
          <w:footerReference w:type="default" r:id="rId25"/>
          <w:pgSz w:w="11906" w:h="16838" w:code="9"/>
          <w:pgMar w:top="1440" w:right="1440" w:bottom="1440" w:left="1440" w:header="709" w:footer="709" w:gutter="0"/>
          <w:cols w:space="708"/>
          <w:docGrid w:linePitch="360"/>
        </w:sectPr>
      </w:pPr>
    </w:p>
    <w:p w:rsidR="002E0CB6" w:rsidRDefault="002E0CB6" w:rsidP="002E0CB6">
      <w:pPr>
        <w:pStyle w:val="Heading1"/>
      </w:pPr>
      <w:bookmarkStart w:id="24" w:name="_Toc377130087"/>
      <w:bookmarkStart w:id="25" w:name="_Toc378232852"/>
      <w:r>
        <w:lastRenderedPageBreak/>
        <w:t>Service target performance incentive scheme</w:t>
      </w:r>
      <w:bookmarkEnd w:id="21"/>
      <w:bookmarkEnd w:id="24"/>
      <w:bookmarkEnd w:id="25"/>
    </w:p>
    <w:p w:rsidR="001F44B8" w:rsidRDefault="004012C8" w:rsidP="001F44B8">
      <w:r w:rsidRPr="00BC7556">
        <w:t xml:space="preserve">This </w:t>
      </w:r>
      <w:r>
        <w:t xml:space="preserve">attachment sets out our proposed approach and reasons on how we intend to apply the STPIS to </w:t>
      </w:r>
      <w:proofErr w:type="spellStart"/>
      <w:r w:rsidR="001F44B8">
        <w:t>Directlink</w:t>
      </w:r>
      <w:proofErr w:type="spellEnd"/>
      <w:r w:rsidR="002333C0">
        <w:t xml:space="preserve"> in its regulatory control period</w:t>
      </w:r>
      <w:r w:rsidR="00D45AE3">
        <w:t>.</w:t>
      </w:r>
    </w:p>
    <w:p w:rsidR="001F44B8" w:rsidRDefault="001F44B8" w:rsidP="001F44B8">
      <w:pPr>
        <w:pStyle w:val="AERbodytext"/>
        <w:numPr>
          <w:ilvl w:val="0"/>
          <w:numId w:val="13"/>
        </w:numPr>
      </w:pPr>
      <w:r>
        <w:t xml:space="preserve">The AER creates, administers and maintains the </w:t>
      </w:r>
      <w:r w:rsidRPr="00482B10">
        <w:rPr>
          <w:rStyle w:val="AERbody"/>
        </w:rPr>
        <w:t>STPIS</w:t>
      </w:r>
      <w:r>
        <w:rPr>
          <w:rStyle w:val="AERbody"/>
        </w:rPr>
        <w:t xml:space="preserve"> </w:t>
      </w:r>
      <w:r>
        <w:t>in accordance with the requirements of the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Pr>
          <w:rStyle w:val="FootnoteReference"/>
        </w:rPr>
        <w:footnoteReference w:id="4"/>
      </w:r>
      <w:r>
        <w:t xml:space="preserve"> </w:t>
      </w:r>
      <w:r w:rsidR="004012C8">
        <w:t xml:space="preserve">In </w:t>
      </w:r>
      <w:proofErr w:type="spellStart"/>
      <w:r w:rsidR="004012C8">
        <w:t>Directlink’s</w:t>
      </w:r>
      <w:proofErr w:type="spellEnd"/>
      <w:r w:rsidR="004012C8">
        <w:t xml:space="preserve"> case the</w:t>
      </w:r>
      <w:r>
        <w:t xml:space="preserve"> STPIS can result </w:t>
      </w:r>
      <w:r w:rsidR="00CB4B45">
        <w:t xml:space="preserve">in </w:t>
      </w:r>
      <w:r>
        <w:t xml:space="preserve">a maximum revenue increment or decrement of up to three per cent of </w:t>
      </w:r>
      <w:r w:rsidR="004012C8">
        <w:t>its</w:t>
      </w:r>
      <w:r>
        <w:t xml:space="preserve"> MAR in a regulatory year.</w:t>
      </w:r>
      <w:r>
        <w:rPr>
          <w:rStyle w:val="FootnoteReference"/>
        </w:rPr>
        <w:footnoteReference w:id="5"/>
      </w:r>
      <w:r>
        <w:t xml:space="preserve"> </w:t>
      </w:r>
    </w:p>
    <w:p w:rsidR="00D45AE3" w:rsidRPr="004012C8" w:rsidRDefault="00D45AE3" w:rsidP="004012C8">
      <w:pPr>
        <w:pStyle w:val="AERbodytext"/>
        <w:rPr>
          <w:rStyle w:val="AERbody"/>
        </w:rPr>
      </w:pPr>
      <w:r w:rsidRPr="004012C8">
        <w:rPr>
          <w:rStyle w:val="AERbody"/>
        </w:rPr>
        <w:t>The STPIS works as part of the building block determination.</w:t>
      </w:r>
      <w:r w:rsidRPr="00E43806">
        <w:rPr>
          <w:rStyle w:val="FootnoteReference"/>
        </w:rPr>
        <w:footnoteReference w:id="6"/>
      </w:r>
      <w:r w:rsidRPr="004012C8">
        <w:rPr>
          <w:rStyle w:val="AERbody"/>
        </w:rPr>
        <w:t xml:space="preserve"> As part of the revenue determination, we make a decision on the application of the STPIS to a TNSP for the regulatory control period and the values associated with the applicable STPIS parameters.</w:t>
      </w:r>
      <w:r w:rsidRPr="00E43806">
        <w:rPr>
          <w:rStyle w:val="FootnoteReference"/>
        </w:rPr>
        <w:footnoteReference w:id="7"/>
      </w:r>
      <w:r w:rsidRPr="004012C8">
        <w:rPr>
          <w:rStyle w:val="AERbody"/>
        </w:rPr>
        <w:t xml:space="preserve"> In each regulatory year the TNSP’s MAR is adjusted based on its performance against the STPIS parameters in the previous calendar year. </w:t>
      </w:r>
    </w:p>
    <w:p w:rsidR="00B74399" w:rsidRDefault="00B74399" w:rsidP="00D45AE3">
      <w:r w:rsidRPr="00D478B9">
        <w:t>The STPIS</w:t>
      </w:r>
      <w:r>
        <w:t xml:space="preserve"> is part of incentive based regulation we use across all energy networks we regulate. The</w:t>
      </w:r>
      <w:r w:rsidR="002C4CBC">
        <w:t xml:space="preserve"> incentives provided by the</w:t>
      </w:r>
      <w:r>
        <w:t xml:space="preserve"> CESS and EBSS </w:t>
      </w:r>
      <w:r w:rsidR="002C4CBC">
        <w:t xml:space="preserve">for cost efficiencies </w:t>
      </w:r>
      <w:proofErr w:type="gramStart"/>
      <w:r w:rsidR="002C4CBC">
        <w:t>are balanced</w:t>
      </w:r>
      <w:proofErr w:type="gramEnd"/>
      <w:r w:rsidR="002C4CBC">
        <w:t xml:space="preserve"> with the incentive to improve service </w:t>
      </w:r>
      <w:r w:rsidRPr="0041506D">
        <w:t>standards</w:t>
      </w:r>
      <w:r>
        <w:t xml:space="preserve"> provided by the STPIS</w:t>
      </w:r>
      <w:r w:rsidRPr="0041506D">
        <w:t>.</w:t>
      </w:r>
      <w:r>
        <w:t xml:space="preserve"> </w:t>
      </w:r>
    </w:p>
    <w:p w:rsidR="00516DCD" w:rsidRDefault="00D45AE3" w:rsidP="00D45AE3">
      <w:pPr>
        <w:rPr>
          <w:rStyle w:val="AERbody"/>
        </w:rPr>
      </w:pPr>
      <w:r w:rsidRPr="000B28C1">
        <w:rPr>
          <w:rStyle w:val="AERbody"/>
        </w:rPr>
        <w:t xml:space="preserve">The STPIS </w:t>
      </w:r>
      <w:r>
        <w:rPr>
          <w:rStyle w:val="AERbody"/>
        </w:rPr>
        <w:t>must</w:t>
      </w:r>
      <w:r w:rsidR="00516DCD">
        <w:rPr>
          <w:rStyle w:val="AERbody"/>
        </w:rPr>
        <w:t>:</w:t>
      </w:r>
    </w:p>
    <w:p w:rsidR="00D45AE3" w:rsidRDefault="00D45AE3" w:rsidP="00516DCD">
      <w:pPr>
        <w:pStyle w:val="AERbulletlistfirststyle"/>
        <w:rPr>
          <w:rStyle w:val="AERbody"/>
        </w:rPr>
      </w:pPr>
      <w:r>
        <w:rPr>
          <w:rStyle w:val="AERbody"/>
        </w:rPr>
        <w:t>provide incentives for each TNSP to:</w:t>
      </w:r>
      <w:r>
        <w:rPr>
          <w:rStyle w:val="FootnoteReference"/>
        </w:rPr>
        <w:footnoteReference w:id="8"/>
      </w:r>
    </w:p>
    <w:p w:rsidR="00516DCD" w:rsidRDefault="00D45AE3" w:rsidP="00516DCD">
      <w:pPr>
        <w:pStyle w:val="AERbulletlistthirdstyle"/>
      </w:pPr>
      <w:r w:rsidRPr="00CA5B0E">
        <w:t xml:space="preserve">provide greater reliability </w:t>
      </w:r>
      <w:r w:rsidRPr="00CA5B0E">
        <w:rPr>
          <w:rStyle w:val="AERbody"/>
        </w:rPr>
        <w:t>of</w:t>
      </w:r>
      <w:r w:rsidRPr="00CA5B0E">
        <w:t xml:space="preserve"> the transmission system that is owned, controlled or operated by it at all times when transmission network users place greatest value on the reliability of the transmission system</w:t>
      </w:r>
    </w:p>
    <w:p w:rsidR="00D45AE3" w:rsidRPr="00CA5B0E" w:rsidRDefault="00D45AE3" w:rsidP="00516DCD">
      <w:pPr>
        <w:pStyle w:val="AERbulletlistthirdstyle"/>
      </w:pPr>
      <w:r w:rsidRPr="00CA5B0E">
        <w:t>improve and maintain the reliability of those elements of the transmission system that are most important to determining spot prices</w:t>
      </w:r>
    </w:p>
    <w:p w:rsidR="00D45AE3" w:rsidRPr="006F0C4F" w:rsidRDefault="00D45AE3" w:rsidP="00516DCD">
      <w:pPr>
        <w:pStyle w:val="AERbulletlistfirststyle"/>
        <w:rPr>
          <w:rStyle w:val="AERbody"/>
        </w:rPr>
      </w:pPr>
      <w:r w:rsidRPr="006F0C4F">
        <w:rPr>
          <w:rStyle w:val="AERbody"/>
        </w:rPr>
        <w:t xml:space="preserve">result in a potential adjustment to the revenue </w:t>
      </w:r>
      <w:r>
        <w:rPr>
          <w:rStyle w:val="AERbody"/>
        </w:rPr>
        <w:t>TNSP</w:t>
      </w:r>
      <w:r w:rsidRPr="006F0C4F">
        <w:rPr>
          <w:rStyle w:val="AERbody"/>
        </w:rPr>
        <w:t xml:space="preserve"> may earn, from the provision of prescribed transmission services, in each regulatory year in respect of which the </w:t>
      </w:r>
      <w:r>
        <w:rPr>
          <w:rStyle w:val="AERbody"/>
        </w:rPr>
        <w:t xml:space="preserve">STPIS </w:t>
      </w:r>
      <w:r w:rsidRPr="006F0C4F">
        <w:rPr>
          <w:rStyle w:val="AERbody"/>
        </w:rPr>
        <w:t>app</w:t>
      </w:r>
      <w:r>
        <w:rPr>
          <w:rStyle w:val="AERbody"/>
        </w:rPr>
        <w:t>lies</w:t>
      </w:r>
    </w:p>
    <w:p w:rsidR="00D45AE3" w:rsidRPr="006F0C4F" w:rsidRDefault="00D45AE3" w:rsidP="00D45AE3">
      <w:pPr>
        <w:pStyle w:val="AERbulletlistfirststyle"/>
        <w:tabs>
          <w:tab w:val="clear" w:pos="357"/>
        </w:tabs>
        <w:rPr>
          <w:rStyle w:val="AERbody"/>
        </w:rPr>
      </w:pPr>
      <w:r w:rsidRPr="006F0C4F">
        <w:rPr>
          <w:rStyle w:val="AERbody"/>
        </w:rPr>
        <w:t xml:space="preserve">ensure that the maximum revenue increment or decrement as a result of the operation of the </w:t>
      </w:r>
      <w:r>
        <w:rPr>
          <w:rStyle w:val="AERbody"/>
        </w:rPr>
        <w:t>STPIS</w:t>
      </w:r>
      <w:r w:rsidRPr="006F0C4F">
        <w:rPr>
          <w:rStyle w:val="AERbody"/>
        </w:rPr>
        <w:t xml:space="preserve"> will fall within a range that is between 1</w:t>
      </w:r>
      <w:r>
        <w:rPr>
          <w:rStyle w:val="AERbody"/>
        </w:rPr>
        <w:t> per cent</w:t>
      </w:r>
      <w:r w:rsidRPr="006F0C4F">
        <w:rPr>
          <w:rStyle w:val="AERbody"/>
        </w:rPr>
        <w:t xml:space="preserve"> and 5</w:t>
      </w:r>
      <w:r>
        <w:rPr>
          <w:rStyle w:val="AERbody"/>
        </w:rPr>
        <w:t xml:space="preserve"> per cent</w:t>
      </w:r>
      <w:r w:rsidRPr="006F0C4F">
        <w:rPr>
          <w:rStyle w:val="AERbody"/>
        </w:rPr>
        <w:t xml:space="preserve"> of the </w:t>
      </w:r>
      <w:r>
        <w:rPr>
          <w:rStyle w:val="AERbody"/>
        </w:rPr>
        <w:t>MAR</w:t>
      </w:r>
      <w:r w:rsidRPr="006F0C4F">
        <w:rPr>
          <w:rStyle w:val="AERbody"/>
        </w:rPr>
        <w:t xml:space="preserve"> for the relevant regulatory y</w:t>
      </w:r>
      <w:r>
        <w:rPr>
          <w:rStyle w:val="AERbody"/>
        </w:rPr>
        <w:t>ear</w:t>
      </w:r>
    </w:p>
    <w:p w:rsidR="00D45AE3" w:rsidRPr="006F0C4F" w:rsidRDefault="00D45AE3" w:rsidP="00D45AE3">
      <w:pPr>
        <w:pStyle w:val="AERbulletlistfirststyle"/>
        <w:tabs>
          <w:tab w:val="clear" w:pos="357"/>
        </w:tabs>
        <w:rPr>
          <w:rStyle w:val="AERbody"/>
        </w:rPr>
      </w:pPr>
      <w:r w:rsidRPr="006F0C4F">
        <w:rPr>
          <w:rStyle w:val="AERbody"/>
        </w:rPr>
        <w:t xml:space="preserve">take into account the regulatory obligations or requirements with which </w:t>
      </w:r>
      <w:r>
        <w:rPr>
          <w:rStyle w:val="AERbody"/>
        </w:rPr>
        <w:t>TNSPs must comply</w:t>
      </w:r>
    </w:p>
    <w:p w:rsidR="00D45AE3" w:rsidRPr="006F0C4F" w:rsidRDefault="00D45AE3" w:rsidP="00D45AE3">
      <w:pPr>
        <w:pStyle w:val="AERbulletlistfirststyle"/>
        <w:tabs>
          <w:tab w:val="clear" w:pos="357"/>
        </w:tabs>
        <w:rPr>
          <w:rStyle w:val="AERbody"/>
        </w:rPr>
      </w:pPr>
      <w:r w:rsidRPr="006F0C4F">
        <w:rPr>
          <w:rStyle w:val="AERbody"/>
        </w:rPr>
        <w:t xml:space="preserve">take into account any other incentives provided for in the Rules that </w:t>
      </w:r>
      <w:r>
        <w:rPr>
          <w:rStyle w:val="AERbody"/>
        </w:rPr>
        <w:t>TNSPs</w:t>
      </w:r>
      <w:r w:rsidRPr="006F0C4F">
        <w:rPr>
          <w:rStyle w:val="AERbody"/>
        </w:rPr>
        <w:t xml:space="preserve"> have to minimise capital or operating expenditure; and</w:t>
      </w:r>
    </w:p>
    <w:p w:rsidR="00BB4E68" w:rsidRDefault="00D45AE3" w:rsidP="00D45AE3">
      <w:pPr>
        <w:pStyle w:val="AERbulletlistfirststyle"/>
        <w:tabs>
          <w:tab w:val="clear" w:pos="357"/>
        </w:tabs>
        <w:rPr>
          <w:rStyle w:val="AERbody"/>
        </w:rPr>
      </w:pPr>
      <w:r w:rsidRPr="006F0C4F">
        <w:rPr>
          <w:rStyle w:val="AERbody"/>
        </w:rPr>
        <w:lastRenderedPageBreak/>
        <w:t>take into account the age and ratings of the assets comprising the relevant transmission system</w:t>
      </w:r>
    </w:p>
    <w:p w:rsidR="002333C0" w:rsidRDefault="00CA5B0E" w:rsidP="002333C0">
      <w:pPr>
        <w:pStyle w:val="AERbodytext"/>
      </w:pPr>
      <w:r w:rsidRPr="002333C0">
        <w:rPr>
          <w:rStyle w:val="AERbody"/>
        </w:rPr>
        <w:t xml:space="preserve">No version of the </w:t>
      </w:r>
      <w:r w:rsidR="00E43806" w:rsidRPr="002333C0">
        <w:rPr>
          <w:rStyle w:val="AERbody"/>
        </w:rPr>
        <w:t xml:space="preserve">STPIS </w:t>
      </w:r>
      <w:r w:rsidRPr="002333C0">
        <w:rPr>
          <w:rStyle w:val="AERbody"/>
        </w:rPr>
        <w:t>currently applies</w:t>
      </w:r>
      <w:r w:rsidR="00E43806" w:rsidRPr="002333C0">
        <w:rPr>
          <w:rStyle w:val="AERbody"/>
        </w:rPr>
        <w:t xml:space="preserve"> to </w:t>
      </w:r>
      <w:proofErr w:type="spellStart"/>
      <w:r w:rsidR="00E43806" w:rsidRPr="002333C0">
        <w:rPr>
          <w:rStyle w:val="AERbody"/>
        </w:rPr>
        <w:t>Directlink</w:t>
      </w:r>
      <w:proofErr w:type="spellEnd"/>
      <w:r w:rsidR="00486F0C" w:rsidRPr="002333C0">
        <w:rPr>
          <w:rStyle w:val="AERbody"/>
        </w:rPr>
        <w:t xml:space="preserve">, however, in our </w:t>
      </w:r>
      <w:r w:rsidR="002333C0">
        <w:rPr>
          <w:rStyle w:val="AERbody"/>
        </w:rPr>
        <w:t xml:space="preserve">2006 </w:t>
      </w:r>
      <w:r w:rsidR="00486F0C" w:rsidRPr="002333C0">
        <w:rPr>
          <w:rStyle w:val="AERbody"/>
        </w:rPr>
        <w:t xml:space="preserve">decision on </w:t>
      </w:r>
      <w:proofErr w:type="spellStart"/>
      <w:r w:rsidR="00486F0C" w:rsidRPr="002333C0">
        <w:rPr>
          <w:rStyle w:val="AERbody"/>
        </w:rPr>
        <w:t>Directlink’s</w:t>
      </w:r>
      <w:proofErr w:type="spellEnd"/>
      <w:r w:rsidR="00486F0C" w:rsidRPr="002333C0">
        <w:rPr>
          <w:rStyle w:val="AERbody"/>
        </w:rPr>
        <w:t xml:space="preserve"> revenue cap and conversion, we included a service standards performance incentive scheme for </w:t>
      </w:r>
      <w:proofErr w:type="spellStart"/>
      <w:r w:rsidR="00486F0C" w:rsidRPr="002333C0">
        <w:t>Directlink’s</w:t>
      </w:r>
      <w:proofErr w:type="spellEnd"/>
      <w:r w:rsidR="00486F0C" w:rsidRPr="002333C0">
        <w:t xml:space="preserve"> 2005–2015 regulatory control period based on the </w:t>
      </w:r>
      <w:r w:rsidR="002333C0">
        <w:t xml:space="preserve">then </w:t>
      </w:r>
      <w:r w:rsidR="00486F0C" w:rsidRPr="002333C0">
        <w:t>existing service standards guidelines</w:t>
      </w:r>
      <w:r w:rsidR="002333C0">
        <w:t>.</w:t>
      </w:r>
      <w:r w:rsidR="002333C0" w:rsidRPr="002333C0">
        <w:rPr>
          <w:rStyle w:val="FootnoteReference"/>
        </w:rPr>
        <w:footnoteReference w:id="9"/>
      </w:r>
      <w:r w:rsidR="002333C0" w:rsidRPr="002333C0">
        <w:t xml:space="preserve"> In 2007, we introduced our first STPIS</w:t>
      </w:r>
      <w:r w:rsidR="00E52CFA">
        <w:t xml:space="preserve"> which we have periodically amended</w:t>
      </w:r>
      <w:r w:rsidR="002333C0">
        <w:t>.</w:t>
      </w:r>
      <w:r w:rsidR="002333C0" w:rsidRPr="002333C0">
        <w:t xml:space="preserve"> In 2012, </w:t>
      </w:r>
      <w:r w:rsidR="00E52CFA">
        <w:t xml:space="preserve">we </w:t>
      </w:r>
      <w:r w:rsidR="00BB4E68" w:rsidRPr="002333C0">
        <w:t xml:space="preserve">conducted a comprehensive review of the STPIS for TNSPs, publishing our final decision, version 4, on 20 December 2012. </w:t>
      </w:r>
    </w:p>
    <w:p w:rsidR="00823B1A" w:rsidRPr="002333C0" w:rsidRDefault="00823B1A" w:rsidP="002333C0">
      <w:pPr>
        <w:pStyle w:val="AERbodytext"/>
      </w:pPr>
      <w:r w:rsidRPr="002333C0">
        <w:t>In developing version 4 of the STPIS we had regard to the requirements of the rules, as set out in our final decision on the STPIS published in December 2012.</w:t>
      </w:r>
      <w:r w:rsidRPr="002333C0">
        <w:rPr>
          <w:rStyle w:val="FootnoteReference"/>
        </w:rPr>
        <w:footnoteReference w:id="10"/>
      </w:r>
      <w:r w:rsidRPr="002333C0">
        <w:t xml:space="preserve"> Under an incentive based regulation framework, TNSPs have an incentive to reduce costs. Cost reductions are beneficial to TNSP’s and customers where service performance in maintained or improved. However, cost efficiencies achieved at the expense of service performance standards are not desirable. Version 4 of the STPIS seeks to ensure that increased financial efficiency does not result in deterioration of service performance for customers.</w:t>
      </w:r>
    </w:p>
    <w:p w:rsidR="00D45AE3" w:rsidRDefault="00D45AE3" w:rsidP="00D45AE3">
      <w:pPr>
        <w:pStyle w:val="Heading2"/>
      </w:pPr>
      <w:bookmarkStart w:id="26" w:name="_Toc377130088"/>
      <w:bookmarkStart w:id="27" w:name="_Toc378232853"/>
      <w:r>
        <w:t>Proposed approach</w:t>
      </w:r>
      <w:bookmarkEnd w:id="26"/>
      <w:bookmarkEnd w:id="27"/>
    </w:p>
    <w:p w:rsidR="000B1776" w:rsidRDefault="004012C8" w:rsidP="00E502AE">
      <w:r>
        <w:t xml:space="preserve">We propose to apply </w:t>
      </w:r>
      <w:r w:rsidR="00901799">
        <w:t xml:space="preserve">version 4 of </w:t>
      </w:r>
      <w:r>
        <w:t xml:space="preserve">the STPIS to </w:t>
      </w:r>
      <w:proofErr w:type="spellStart"/>
      <w:r>
        <w:t>Directlink</w:t>
      </w:r>
      <w:proofErr w:type="spellEnd"/>
      <w:r>
        <w:t xml:space="preserve"> for the next regulatory control period.</w:t>
      </w:r>
      <w:r w:rsidR="00D830E2">
        <w:t xml:space="preserve"> </w:t>
      </w:r>
    </w:p>
    <w:p w:rsidR="00D830E2" w:rsidRDefault="005A2B41" w:rsidP="00E502AE">
      <w:r>
        <w:t>However, w</w:t>
      </w:r>
      <w:r w:rsidR="004012C8">
        <w:t>e are concerned th</w:t>
      </w:r>
      <w:r>
        <w:t>at application of th</w:t>
      </w:r>
      <w:r w:rsidR="004012C8">
        <w:t xml:space="preserve">e STPIS </w:t>
      </w:r>
      <w:r w:rsidR="0093348D">
        <w:t xml:space="preserve">in its current form </w:t>
      </w:r>
      <w:r w:rsidR="004012C8">
        <w:t xml:space="preserve">to </w:t>
      </w:r>
      <w:proofErr w:type="spellStart"/>
      <w:r w:rsidR="004012C8">
        <w:t>Directlink</w:t>
      </w:r>
      <w:proofErr w:type="spellEnd"/>
      <w:r w:rsidR="004012C8">
        <w:t xml:space="preserve"> may </w:t>
      </w:r>
      <w:r w:rsidR="00093746">
        <w:t xml:space="preserve">produce incentive targets that do not promote the </w:t>
      </w:r>
      <w:r w:rsidR="00E502AE">
        <w:t>N</w:t>
      </w:r>
      <w:r>
        <w:t xml:space="preserve">ational </w:t>
      </w:r>
      <w:r w:rsidR="00E502AE">
        <w:t>E</w:t>
      </w:r>
      <w:r>
        <w:t xml:space="preserve">lectricity </w:t>
      </w:r>
      <w:r w:rsidR="00E502AE">
        <w:t>O</w:t>
      </w:r>
      <w:r>
        <w:t>bjective</w:t>
      </w:r>
      <w:r w:rsidR="00E415FD">
        <w:t xml:space="preserve"> (NEO)</w:t>
      </w:r>
      <w:r w:rsidR="00E502AE">
        <w:t>.</w:t>
      </w:r>
      <w:r w:rsidR="0093348D">
        <w:rPr>
          <w:rStyle w:val="FootnoteReference"/>
        </w:rPr>
        <w:footnoteReference w:id="11"/>
      </w:r>
      <w:r w:rsidR="00E502AE">
        <w:t xml:space="preserve"> </w:t>
      </w:r>
      <w:r w:rsidR="00C126C8">
        <w:t xml:space="preserve">In particular, under the current STPIS, the MIC performance targets are </w:t>
      </w:r>
      <w:r w:rsidR="007F4F5B">
        <w:t>set using the rolling average of</w:t>
      </w:r>
      <w:r w:rsidR="00C126C8" w:rsidRPr="0022565E">
        <w:t xml:space="preserve"> three </w:t>
      </w:r>
      <w:r w:rsidR="007F4F5B">
        <w:t xml:space="preserve">previous </w:t>
      </w:r>
      <w:r w:rsidR="00C126C8" w:rsidRPr="0022565E">
        <w:t xml:space="preserve">calendar years of </w:t>
      </w:r>
      <w:r w:rsidR="00114E55">
        <w:t xml:space="preserve">actual </w:t>
      </w:r>
      <w:r w:rsidR="00C126C8" w:rsidRPr="0022565E">
        <w:t>performance data.</w:t>
      </w:r>
      <w:r w:rsidR="00C126C8" w:rsidRPr="00347C56">
        <w:rPr>
          <w:rStyle w:val="AERsuperscript"/>
        </w:rPr>
        <w:footnoteReference w:id="12"/>
      </w:r>
      <w:r w:rsidR="00C126C8">
        <w:t xml:space="preserve"> </w:t>
      </w:r>
      <w:r w:rsidR="000A7AD8">
        <w:t>However, i</w:t>
      </w:r>
      <w:r w:rsidR="00C126C8">
        <w:t xml:space="preserve">t may not be appropriate to apply </w:t>
      </w:r>
      <w:proofErr w:type="spellStart"/>
      <w:r w:rsidR="00C126C8">
        <w:t>Directlink’s</w:t>
      </w:r>
      <w:proofErr w:type="spellEnd"/>
      <w:r w:rsidR="00C126C8">
        <w:t xml:space="preserve"> recent performance data to set its performance targets for the next regulatory control period. </w:t>
      </w:r>
      <w:r w:rsidR="00A937F0">
        <w:t xml:space="preserve">This is discussed further in the reasons below. </w:t>
      </w:r>
      <w:r w:rsidR="00CE52CC">
        <w:t>Accordingly, w</w:t>
      </w:r>
      <w:r w:rsidR="00D830E2">
        <w:t xml:space="preserve">e may </w:t>
      </w:r>
      <w:r w:rsidR="0093348D">
        <w:t xml:space="preserve">consider whether a </w:t>
      </w:r>
      <w:r w:rsidR="00A01B63">
        <w:t xml:space="preserve">review and </w:t>
      </w:r>
      <w:r w:rsidR="00D830E2">
        <w:t>amend</w:t>
      </w:r>
      <w:r w:rsidR="0093348D">
        <w:t>ment to</w:t>
      </w:r>
      <w:r w:rsidR="00D830E2">
        <w:t xml:space="preserve"> the STPIS</w:t>
      </w:r>
      <w:r w:rsidR="0090023A">
        <w:t xml:space="preserve"> </w:t>
      </w:r>
      <w:r w:rsidR="0093348D">
        <w:t xml:space="preserve">would be appropriate </w:t>
      </w:r>
      <w:r w:rsidR="0090023A">
        <w:t xml:space="preserve">prior to </w:t>
      </w:r>
      <w:r w:rsidR="001A3BB0">
        <w:t xml:space="preserve">the commencement of </w:t>
      </w:r>
      <w:proofErr w:type="spellStart"/>
      <w:r w:rsidR="001A3BB0">
        <w:t>Directlink’s</w:t>
      </w:r>
      <w:proofErr w:type="spellEnd"/>
      <w:r w:rsidR="001A3BB0">
        <w:t xml:space="preserve"> next regulatory control period on </w:t>
      </w:r>
      <w:r w:rsidR="0090023A">
        <w:t>1 July 201</w:t>
      </w:r>
      <w:r w:rsidR="00093746">
        <w:t>5</w:t>
      </w:r>
      <w:r w:rsidR="0093348D">
        <w:t xml:space="preserve">. </w:t>
      </w:r>
      <w:r w:rsidR="00C126C8">
        <w:t xml:space="preserve"> </w:t>
      </w:r>
    </w:p>
    <w:p w:rsidR="00C126C8" w:rsidRDefault="00C126C8" w:rsidP="00E502AE">
      <w:r>
        <w:t>With respect to other elements of the STIPS:</w:t>
      </w:r>
    </w:p>
    <w:p w:rsidR="00D45AE3" w:rsidRPr="0022565E" w:rsidRDefault="00CE52CC" w:rsidP="00D45AE3">
      <w:pPr>
        <w:pStyle w:val="AERbulletlistfirststyle"/>
      </w:pPr>
      <w:r>
        <w:t xml:space="preserve">We </w:t>
      </w:r>
      <w:r w:rsidR="0090023A">
        <w:t>propose to</w:t>
      </w:r>
      <w:r>
        <w:t xml:space="preserve"> apply the </w:t>
      </w:r>
      <w:r w:rsidR="00D45AE3" w:rsidRPr="0022565E">
        <w:t xml:space="preserve">service component of version 4 of the STPIS in the </w:t>
      </w:r>
      <w:r w:rsidR="00D830E2">
        <w:t>next</w:t>
      </w:r>
      <w:r w:rsidR="00D45AE3">
        <w:t xml:space="preserve"> regulatory control period (expected to be </w:t>
      </w:r>
      <w:r w:rsidR="00D45AE3" w:rsidRPr="0022565E">
        <w:t>2015–</w:t>
      </w:r>
      <w:r w:rsidR="00D45AE3">
        <w:t>20)</w:t>
      </w:r>
      <w:r w:rsidR="00D45AE3" w:rsidRPr="0022565E">
        <w:t xml:space="preserve">. </w:t>
      </w:r>
      <w:r w:rsidR="00D830E2">
        <w:t>We will set out in Directlink’s transmission determination the</w:t>
      </w:r>
      <w:r w:rsidR="00D45AE3" w:rsidRPr="0022565E">
        <w:t xml:space="preserve"> applicable parameter values </w:t>
      </w:r>
      <w:r w:rsidR="00D830E2">
        <w:t xml:space="preserve">for its </w:t>
      </w:r>
      <w:r w:rsidR="00D45AE3" w:rsidRPr="0022565E">
        <w:t xml:space="preserve">regulatory control period. The </w:t>
      </w:r>
      <w:r w:rsidR="00BB4E68" w:rsidRPr="0022565E">
        <w:t>sub</w:t>
      </w:r>
      <w:r w:rsidR="00BB4E68">
        <w:t>-</w:t>
      </w:r>
      <w:r w:rsidR="00D45AE3" w:rsidRPr="0022565E">
        <w:t xml:space="preserve">parameters specific to </w:t>
      </w:r>
      <w:proofErr w:type="spellStart"/>
      <w:r w:rsidR="00D45AE3" w:rsidRPr="0022565E">
        <w:t>Directlink</w:t>
      </w:r>
      <w:proofErr w:type="spellEnd"/>
      <w:r w:rsidR="00D45AE3" w:rsidRPr="0022565E">
        <w:t xml:space="preserve"> for the average circuit outage rate parameter </w:t>
      </w:r>
      <w:r w:rsidR="00D45AE3">
        <w:t xml:space="preserve">will apply and the weightings for each parameter/sub-parameter specific to Directlink will apply. </w:t>
      </w:r>
    </w:p>
    <w:p w:rsidR="00D45AE3" w:rsidRPr="0022565E" w:rsidRDefault="00D45AE3" w:rsidP="00D45AE3">
      <w:pPr>
        <w:pStyle w:val="AERbulletlistfirststyle"/>
      </w:pPr>
      <w:r w:rsidRPr="0022565E">
        <w:t xml:space="preserve">The NCC of version 4 does not apply to </w:t>
      </w:r>
      <w:proofErr w:type="spellStart"/>
      <w:r w:rsidRPr="0022565E">
        <w:t>Directlink</w:t>
      </w:r>
      <w:proofErr w:type="spellEnd"/>
      <w:r w:rsidR="00E415FD">
        <w:t>.</w:t>
      </w:r>
      <w:r w:rsidR="00E415FD">
        <w:rPr>
          <w:rStyle w:val="FootnoteReference"/>
        </w:rPr>
        <w:footnoteReference w:id="13"/>
      </w:r>
    </w:p>
    <w:p w:rsidR="00D45AE3" w:rsidRDefault="00D45AE3" w:rsidP="00D45AE3">
      <w:pPr>
        <w:pStyle w:val="AERbulletlistfirststyle"/>
      </w:pPr>
      <w:r w:rsidRPr="0022565E">
        <w:t>The maximum allowed revenue that Directlink can earn in each regulatory year will be adjusted according to its performance against the values included in its transmission determination, as assessed by us in accordance with the scheme.</w:t>
      </w:r>
    </w:p>
    <w:p w:rsidR="00205245" w:rsidRDefault="00205245" w:rsidP="005E6A7E">
      <w:pPr>
        <w:pStyle w:val="Heading2"/>
      </w:pPr>
      <w:bookmarkStart w:id="28" w:name="_Toc377130089"/>
      <w:bookmarkStart w:id="29" w:name="_Toc378232854"/>
      <w:bookmarkStart w:id="30" w:name="_Toc374442408"/>
      <w:r>
        <w:lastRenderedPageBreak/>
        <w:t>Reason</w:t>
      </w:r>
      <w:r w:rsidR="00D45AE3">
        <w:t>s for proposed approach</w:t>
      </w:r>
      <w:bookmarkEnd w:id="28"/>
      <w:bookmarkEnd w:id="29"/>
    </w:p>
    <w:p w:rsidR="00823B1A" w:rsidRDefault="00823B1A" w:rsidP="00823B1A">
      <w:pPr>
        <w:pStyle w:val="AERbodytext"/>
      </w:pPr>
      <w:r>
        <w:t>In general, we consider the amendments to the STPIS as incorporated in version 4 improve the scheme’s incentives for TNSPs to:</w:t>
      </w:r>
    </w:p>
    <w:p w:rsidR="00823B1A" w:rsidRPr="00342606" w:rsidRDefault="00823B1A" w:rsidP="00823B1A">
      <w:pPr>
        <w:pStyle w:val="AERbulletlistsecondstyle"/>
      </w:pPr>
      <w:r w:rsidRPr="00342606">
        <w:t>provide greater reliability of the transmission system that is owned, controlled or operated by it at all times when</w:t>
      </w:r>
      <w:r>
        <w:t xml:space="preserve"> network users p</w:t>
      </w:r>
      <w:r w:rsidRPr="00342606">
        <w:t xml:space="preserve">lace greatest value on the reliability of the transmission system; and </w:t>
      </w:r>
    </w:p>
    <w:p w:rsidR="00823B1A" w:rsidRDefault="00823B1A" w:rsidP="00823B1A">
      <w:pPr>
        <w:pStyle w:val="AERbulletlistsecondstyle"/>
      </w:pPr>
      <w:proofErr w:type="gramStart"/>
      <w:r w:rsidRPr="00342606">
        <w:t>improve</w:t>
      </w:r>
      <w:proofErr w:type="gramEnd"/>
      <w:r w:rsidRPr="00342606">
        <w:t xml:space="preserve"> and maintain the reliability of those elements of the transmission system that are most important to determining spot prices</w:t>
      </w:r>
      <w:r>
        <w:t>.</w:t>
      </w:r>
      <w:r w:rsidRPr="00342606">
        <w:t xml:space="preserve"> </w:t>
      </w:r>
    </w:p>
    <w:p w:rsidR="00823B1A" w:rsidRDefault="00823B1A" w:rsidP="00823B1A">
      <w:pPr>
        <w:pStyle w:val="AERbodytext"/>
      </w:pPr>
      <w:r>
        <w:t xml:space="preserve">For these reasons, we consider version 4 of the STPIS should apply to </w:t>
      </w:r>
      <w:proofErr w:type="spellStart"/>
      <w:r>
        <w:t>Directlink</w:t>
      </w:r>
      <w:proofErr w:type="spellEnd"/>
      <w:r w:rsidR="00E415FD">
        <w:t xml:space="preserve">. </w:t>
      </w:r>
    </w:p>
    <w:p w:rsidR="006520A6" w:rsidRDefault="006520A6" w:rsidP="00F460F9">
      <w:pPr>
        <w:pStyle w:val="HeadingBoldBlue"/>
      </w:pPr>
      <w:r>
        <w:t>Service component</w:t>
      </w:r>
    </w:p>
    <w:p w:rsidR="00F460F9" w:rsidRDefault="00F460F9" w:rsidP="00F460F9">
      <w:pPr>
        <w:pStyle w:val="AERbodytext"/>
      </w:pPr>
      <w:r>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F460F9" w:rsidRDefault="00F460F9" w:rsidP="00F460F9">
      <w:pPr>
        <w:pStyle w:val="AERbodytext"/>
      </w:pPr>
      <w:r>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F460F9" w:rsidRDefault="00F460F9" w:rsidP="00F460F9">
      <w:pPr>
        <w:pStyle w:val="AERbodytext"/>
      </w:pPr>
      <w:r>
        <w:t>Version 4 of the STPIS amended the service component parameters to focus more on unplanned outages, including a new parameter focusing on proper operation of equipment. P</w:t>
      </w:r>
      <w:r w:rsidRPr="00DC58A5">
        <w:t>erformance against these parameters can be used as a lead indicator of a deterioration of network reliability</w:t>
      </w:r>
      <w:r>
        <w:t>.</w:t>
      </w:r>
      <w:r>
        <w:rPr>
          <w:rStyle w:val="FootnoteReference"/>
        </w:rPr>
        <w:footnoteReference w:id="14"/>
      </w:r>
      <w:r>
        <w:t xml:space="preserve"> </w:t>
      </w:r>
    </w:p>
    <w:p w:rsidR="00F460F9" w:rsidRDefault="00F460F9" w:rsidP="00F460F9">
      <w:pPr>
        <w:pStyle w:val="AERbodytext"/>
      </w:pPr>
      <w:r>
        <w:t>The scheme contains definitions for each parameter. The definitions specify the applicable sub-parameters, unit of measure, source of performance data, the formula for measuring performance, definitions of relevant terms, inclusions (which specify particular equipment or events which are to be measured) and exclusions.</w:t>
      </w:r>
    </w:p>
    <w:p w:rsidR="00F460F9" w:rsidRDefault="00F460F9" w:rsidP="00F460F9">
      <w:pPr>
        <w:pStyle w:val="AERbodytext"/>
        <w:numPr>
          <w:ilvl w:val="0"/>
          <w:numId w:val="0"/>
        </w:numPr>
      </w:pPr>
      <w:r>
        <w:t>We will assess whether Directlink’s proposed performance targets, caps, collars and weightings comply with the version 4 STPIS requirements for:</w:t>
      </w:r>
      <w:r>
        <w:rPr>
          <w:rStyle w:val="FootnoteReference"/>
        </w:rPr>
        <w:footnoteReference w:id="15"/>
      </w:r>
    </w:p>
    <w:p w:rsidR="00F460F9" w:rsidRDefault="00F460F9" w:rsidP="00F460F9">
      <w:pPr>
        <w:pStyle w:val="AERbulletlistfirststyle"/>
      </w:pPr>
      <w:r>
        <w:t>average circuit outage rate, with two sub-parameters:</w:t>
      </w:r>
    </w:p>
    <w:p w:rsidR="00F460F9" w:rsidRDefault="00F460F9" w:rsidP="00F460F9">
      <w:pPr>
        <w:pStyle w:val="AERbulletlistthirdstyle"/>
      </w:pPr>
      <w:r>
        <w:t>circuit outage rate – fault</w:t>
      </w:r>
    </w:p>
    <w:p w:rsidR="00F460F9" w:rsidRDefault="00F460F9" w:rsidP="00F460F9">
      <w:pPr>
        <w:pStyle w:val="AERbulletlistthirdstyle"/>
      </w:pPr>
      <w:r>
        <w:t>circuit outage rate – forced outage</w:t>
      </w:r>
    </w:p>
    <w:p w:rsidR="00F460F9" w:rsidRDefault="00F460F9" w:rsidP="00F460F9">
      <w:pPr>
        <w:pStyle w:val="AERbulletlistfirststyle"/>
      </w:pPr>
      <w:r>
        <w:t>proper operation of equipment, with three sub-parameters:</w:t>
      </w:r>
    </w:p>
    <w:p w:rsidR="00F460F9" w:rsidRDefault="00F460F9" w:rsidP="00F460F9">
      <w:pPr>
        <w:pStyle w:val="AERbulletlistsecondstyle"/>
        <w:spacing w:after="120"/>
        <w:ind w:left="1071"/>
      </w:pPr>
      <w:r>
        <w:t>failure of protection system</w:t>
      </w:r>
    </w:p>
    <w:p w:rsidR="00F460F9" w:rsidRDefault="00F460F9" w:rsidP="00F460F9">
      <w:pPr>
        <w:pStyle w:val="AERbulletlistsecondstyle"/>
        <w:spacing w:after="120"/>
        <w:ind w:left="1071"/>
      </w:pPr>
      <w:r>
        <w:t>material failure of supervisory control and data acquisition (SCADA) system</w:t>
      </w:r>
    </w:p>
    <w:p w:rsidR="00F460F9" w:rsidRDefault="00F460F9" w:rsidP="00F460F9">
      <w:pPr>
        <w:pStyle w:val="AERbulletlistsecondstyle"/>
        <w:ind w:left="1077" w:hanging="360"/>
      </w:pPr>
      <w:proofErr w:type="gramStart"/>
      <w:r>
        <w:lastRenderedPageBreak/>
        <w:t>incorrect</w:t>
      </w:r>
      <w:proofErr w:type="gramEnd"/>
      <w:r>
        <w:t xml:space="preserve"> operational isolation of primary or secondary equipment. </w:t>
      </w:r>
    </w:p>
    <w:p w:rsidR="00743A6C" w:rsidRDefault="00743A6C" w:rsidP="00743A6C">
      <w:r>
        <w:t>We must accept Directlink’s proposed parameter values if they comply with the requirements of the STPIS.</w:t>
      </w:r>
      <w:r w:rsidRPr="00F2071B">
        <w:rPr>
          <w:rStyle w:val="FootnoteReference"/>
        </w:rPr>
        <w:footnoteReference w:id="16"/>
      </w:r>
      <w:r w:rsidRPr="00F2071B">
        <w:t xml:space="preserve"> </w:t>
      </w:r>
      <w:r>
        <w:t>We</w:t>
      </w:r>
      <w:r w:rsidRPr="00F2071B">
        <w:t xml:space="preserve"> may reject them if they are inconsistent with the objectives of the STPIS.</w:t>
      </w:r>
      <w:r w:rsidRPr="00F2071B">
        <w:rPr>
          <w:rStyle w:val="FootnoteReference"/>
        </w:rPr>
        <w:footnoteReference w:id="17"/>
      </w:r>
    </w:p>
    <w:p w:rsidR="00F460F9" w:rsidRDefault="00F460F9" w:rsidP="00F460F9">
      <w:pPr>
        <w:pStyle w:val="HeadingBoldBlue"/>
      </w:pPr>
      <w:r>
        <w:t>Market impact component</w:t>
      </w:r>
    </w:p>
    <w:p w:rsidR="00A55D3D" w:rsidRPr="000C1905" w:rsidRDefault="00A55D3D" w:rsidP="00A55D3D">
      <w:pPr>
        <w:pStyle w:val="AERbodytext"/>
      </w:pPr>
      <w:r w:rsidRPr="00976294">
        <w:t xml:space="preserve">The </w:t>
      </w:r>
      <w:r w:rsidR="002C4CBC">
        <w:t>market impact component (</w:t>
      </w:r>
      <w:r>
        <w:t>MIC</w:t>
      </w:r>
      <w:r w:rsidR="002C4CBC">
        <w:t>)</w:t>
      </w:r>
      <w:r>
        <w:t xml:space="preserve"> </w:t>
      </w:r>
      <w:r w:rsidRPr="00976294">
        <w:t xml:space="preserve">provides financial rewards to TNSPs for improvements in their performance measured against a performance target. </w:t>
      </w:r>
      <w:r>
        <w:t>A TNSP</w:t>
      </w:r>
      <w:r w:rsidRPr="00976294">
        <w:t xml:space="preserve"> may earn an additional revenue increment of up to 2 per cent of its MAR</w:t>
      </w:r>
      <w:r>
        <w:t>.</w:t>
      </w:r>
      <w:r w:rsidRPr="00976294">
        <w:t xml:space="preserve"> Unlike the service component, the </w:t>
      </w:r>
      <w:r w:rsidR="002C4CBC">
        <w:t>MIC</w:t>
      </w:r>
      <w:r w:rsidRPr="00976294">
        <w:t xml:space="preserve"> has no financial penalty</w:t>
      </w:r>
      <w:r w:rsidRPr="000C1905">
        <w:t xml:space="preserve">. </w:t>
      </w:r>
    </w:p>
    <w:p w:rsidR="00A55D3D" w:rsidRPr="00385A21" w:rsidRDefault="00A55D3D" w:rsidP="00A55D3D">
      <w:pPr>
        <w:pStyle w:val="AERbodytext"/>
        <w:rPr>
          <w:rStyle w:val="AERbody"/>
        </w:rPr>
      </w:pPr>
      <w:r w:rsidRPr="00385A21">
        <w:rPr>
          <w:rStyle w:val="AERbody"/>
        </w:rPr>
        <w:t>The MIC provides an incentive to TNSPs to minimise the impact of transmission outages that can affect the NEM spot price. It measures performance against the market impact parameter, which is number of dispatch intervals where an outage on the TNSP’s network results in a network outage constraint with a marginal value greater than $10/</w:t>
      </w:r>
      <w:proofErr w:type="spellStart"/>
      <w:r w:rsidRPr="00385A21">
        <w:rPr>
          <w:rStyle w:val="AERbody"/>
        </w:rPr>
        <w:t>MWh</w:t>
      </w:r>
      <w:proofErr w:type="spellEnd"/>
      <w:r w:rsidRPr="00385A21">
        <w:rPr>
          <w:rStyle w:val="AERbody"/>
        </w:rPr>
        <w:t>.</w:t>
      </w:r>
      <w:r w:rsidRPr="00EA782C">
        <w:rPr>
          <w:rStyle w:val="FootnoteReference"/>
        </w:rPr>
        <w:footnoteReference w:id="18"/>
      </w:r>
      <w:r w:rsidRPr="00385A21">
        <w:rPr>
          <w:rStyle w:val="AERbody"/>
        </w:rPr>
        <w:t xml:space="preserve">  </w:t>
      </w:r>
    </w:p>
    <w:p w:rsidR="002C4CBC" w:rsidRDefault="001E51B0" w:rsidP="00EA06FE">
      <w:pPr>
        <w:pStyle w:val="AERbodytext"/>
        <w:rPr>
          <w:rStyle w:val="AERbody"/>
        </w:rPr>
      </w:pPr>
      <w:r>
        <w:rPr>
          <w:rStyle w:val="AERbody"/>
        </w:rPr>
        <w:t>In version 4 of the STPIS, the MIC t</w:t>
      </w:r>
      <w:r w:rsidRPr="00385A21">
        <w:rPr>
          <w:rStyle w:val="AERbody"/>
        </w:rPr>
        <w:t xml:space="preserve">he annual performance target is the rolling average of performance history over the three previous </w:t>
      </w:r>
      <w:r w:rsidR="002C4CBC">
        <w:rPr>
          <w:rStyle w:val="AERbody"/>
        </w:rPr>
        <w:t xml:space="preserve">calendar </w:t>
      </w:r>
      <w:r w:rsidRPr="00385A21">
        <w:rPr>
          <w:rStyle w:val="AERbody"/>
        </w:rPr>
        <w:t>years.</w:t>
      </w:r>
      <w:r>
        <w:rPr>
          <w:rStyle w:val="AERbody"/>
        </w:rPr>
        <w:t xml:space="preserve"> </w:t>
      </w:r>
      <w:r w:rsidRPr="00385A21">
        <w:rPr>
          <w:rStyle w:val="AERbody"/>
        </w:rPr>
        <w:t>Thus, unlike the MIC of version 2</w:t>
      </w:r>
      <w:r>
        <w:rPr>
          <w:rStyle w:val="AERbody"/>
        </w:rPr>
        <w:t>,</w:t>
      </w:r>
      <w:r w:rsidRPr="00385A21">
        <w:rPr>
          <w:rStyle w:val="AERbody"/>
        </w:rPr>
        <w:t xml:space="preserve"> the annual performance target is not fixed at the time of the revenue determination</w:t>
      </w:r>
      <w:r>
        <w:rPr>
          <w:rStyle w:val="AERbody"/>
        </w:rPr>
        <w:t xml:space="preserve"> but is</w:t>
      </w:r>
      <w:r w:rsidRPr="00385A21">
        <w:rPr>
          <w:rStyle w:val="AERbody"/>
        </w:rPr>
        <w:t xml:space="preserve"> adjusted each year based on the most recent three years of performance. </w:t>
      </w:r>
      <w:r w:rsidR="002C4CBC">
        <w:rPr>
          <w:rStyle w:val="AERbody"/>
        </w:rPr>
        <w:t xml:space="preserve">Actual performance </w:t>
      </w:r>
      <w:proofErr w:type="gramStart"/>
      <w:r w:rsidR="002C4CBC">
        <w:rPr>
          <w:rStyle w:val="AERbody"/>
        </w:rPr>
        <w:t>is measured</w:t>
      </w:r>
      <w:proofErr w:type="gramEnd"/>
      <w:r w:rsidR="002C4CBC">
        <w:rPr>
          <w:rStyle w:val="AERbody"/>
        </w:rPr>
        <w:t xml:space="preserve"> annually and is the rolling average of the two most recent calendar years. </w:t>
      </w:r>
    </w:p>
    <w:p w:rsidR="00EA06FE" w:rsidRDefault="00EA06FE" w:rsidP="00EA06FE">
      <w:pPr>
        <w:pStyle w:val="AERbodytext"/>
      </w:pPr>
      <w:r>
        <w:rPr>
          <w:rStyle w:val="AERbody"/>
        </w:rPr>
        <w:t>A</w:t>
      </w:r>
      <w:r w:rsidRPr="00D675C0">
        <w:t xml:space="preserve"> rolling target and </w:t>
      </w:r>
      <w:r w:rsidR="002C4CBC">
        <w:t xml:space="preserve">actual </w:t>
      </w:r>
      <w:r w:rsidRPr="00D675C0">
        <w:t>performance measure</w:t>
      </w:r>
      <w:r>
        <w:t xml:space="preserve"> provides a tighter</w:t>
      </w:r>
      <w:r w:rsidRPr="00D675C0">
        <w:t xml:space="preserve"> incentive to </w:t>
      </w:r>
      <w:r>
        <w:t>ensure outages on prescribed assets have limited impact on wholesale spot market outcomes. Further, a</w:t>
      </w:r>
      <w:r w:rsidRPr="00707B5C">
        <w:t xml:space="preserve"> roll</w:t>
      </w:r>
      <w:r w:rsidR="002C4CBC">
        <w:t>ing target ensures the target</w:t>
      </w:r>
      <w:r w:rsidRPr="00707B5C">
        <w:t xml:space="preserve"> is relevant to </w:t>
      </w:r>
      <w:r>
        <w:t xml:space="preserve">the </w:t>
      </w:r>
      <w:r w:rsidRPr="00707B5C">
        <w:t>TNSP's current maintenance and construction activities</w:t>
      </w:r>
      <w:r>
        <w:t xml:space="preserve"> and limits the incentive for TNSPs to engage in strategic behaviour to influence the outcomes of the scheme.</w:t>
      </w:r>
    </w:p>
    <w:p w:rsidR="00EA06FE" w:rsidRDefault="00EA06FE" w:rsidP="00EA06FE">
      <w:pPr>
        <w:pStyle w:val="AERbodytext"/>
      </w:pPr>
      <w:r>
        <w:t xml:space="preserve">In August 2012, </w:t>
      </w:r>
      <w:proofErr w:type="spellStart"/>
      <w:r>
        <w:t>Directlink’s</w:t>
      </w:r>
      <w:proofErr w:type="spellEnd"/>
      <w:r>
        <w:t xml:space="preserve"> transmission asset was damaged as a result of a fire that occurred at its Mullumbimby site. During 2013, </w:t>
      </w:r>
      <w:proofErr w:type="spellStart"/>
      <w:r>
        <w:t>Directlink</w:t>
      </w:r>
      <w:proofErr w:type="spellEnd"/>
      <w:r>
        <w:t xml:space="preserve"> took part of its transmission asset out of the transmission network while it took action to repair the damage caused by the fire and to minimise the likelihood</w:t>
      </w:r>
      <w:r w:rsidR="00901799">
        <w:t xml:space="preserve"> of further damage. That work is</w:t>
      </w:r>
      <w:r>
        <w:t xml:space="preserve"> ongoing. As a result, </w:t>
      </w:r>
      <w:proofErr w:type="spellStart"/>
      <w:r>
        <w:t>Directlink</w:t>
      </w:r>
      <w:proofErr w:type="spellEnd"/>
      <w:r>
        <w:t xml:space="preserve"> has been operating at </w:t>
      </w:r>
      <w:r w:rsidR="000B1776">
        <w:t xml:space="preserve">substantially </w:t>
      </w:r>
      <w:r>
        <w:t xml:space="preserve">less than capacity for the past 18 months. </w:t>
      </w:r>
    </w:p>
    <w:p w:rsidR="00EA06FE" w:rsidRDefault="00EA06FE" w:rsidP="00EA06FE">
      <w:pPr>
        <w:pStyle w:val="AERbodytext"/>
      </w:pPr>
      <w:r>
        <w:t xml:space="preserve">The STPIS annual incentive targets are set by reference to a TNSP’s performance in the previous calendar year(s). Ordinarily, a rolling target </w:t>
      </w:r>
      <w:r w:rsidRPr="00707B5C">
        <w:t xml:space="preserve">ensures the benchmark </w:t>
      </w:r>
      <w:r w:rsidR="000B1776">
        <w:t xml:space="preserve">for setting performance targets </w:t>
      </w:r>
      <w:r w:rsidRPr="00707B5C">
        <w:t xml:space="preserve">is relevant to </w:t>
      </w:r>
      <w:r>
        <w:t xml:space="preserve">the </w:t>
      </w:r>
      <w:r w:rsidRPr="00707B5C">
        <w:t>TNSP's current maintenance and construction activities</w:t>
      </w:r>
      <w:r>
        <w:t xml:space="preserve">. However, we consider these particular circumstances atypical. </w:t>
      </w:r>
      <w:proofErr w:type="spellStart"/>
      <w:r>
        <w:t>Directlink’s</w:t>
      </w:r>
      <w:proofErr w:type="spellEnd"/>
      <w:r>
        <w:t xml:space="preserve"> current maintenance and construction activities are not </w:t>
      </w:r>
      <w:r w:rsidR="000B1776">
        <w:t>‘</w:t>
      </w:r>
      <w:r>
        <w:t>business as usual</w:t>
      </w:r>
      <w:r w:rsidR="000B1776">
        <w:t>’</w:t>
      </w:r>
      <w:r>
        <w:t xml:space="preserve"> maintenance and construction activities but rather the result of damage caused by the fire. </w:t>
      </w:r>
    </w:p>
    <w:p w:rsidR="00A55D3D" w:rsidRPr="002949D0" w:rsidRDefault="00EA06FE" w:rsidP="00EA06FE">
      <w:pPr>
        <w:pStyle w:val="AERbodytext"/>
      </w:pPr>
      <w:r>
        <w:t xml:space="preserve">In these circumstances, </w:t>
      </w:r>
      <w:proofErr w:type="spellStart"/>
      <w:r w:rsidR="000B1776">
        <w:t>Directlink’s</w:t>
      </w:r>
      <w:proofErr w:type="spellEnd"/>
      <w:r w:rsidR="000B1776">
        <w:t xml:space="preserve"> past performance may not reflect an appropriate benchmark for setting its performance targets</w:t>
      </w:r>
      <w:r>
        <w:t xml:space="preserve">. To apply the current STPIS to </w:t>
      </w:r>
      <w:proofErr w:type="spellStart"/>
      <w:r>
        <w:t>Directlink’s</w:t>
      </w:r>
      <w:proofErr w:type="spellEnd"/>
      <w:r>
        <w:t xml:space="preserve"> recent historical performance may distort the quality/reliability incentives for </w:t>
      </w:r>
      <w:proofErr w:type="spellStart"/>
      <w:r>
        <w:t>Directlink</w:t>
      </w:r>
      <w:proofErr w:type="spellEnd"/>
      <w:r>
        <w:t xml:space="preserve"> for the next regulatory control period. </w:t>
      </w:r>
      <w:r w:rsidR="00A55D3D">
        <w:t xml:space="preserve">Consequently, we may </w:t>
      </w:r>
      <w:r w:rsidR="00A937F0">
        <w:t xml:space="preserve">consider </w:t>
      </w:r>
      <w:r w:rsidR="002A06AC">
        <w:t xml:space="preserve">whether </w:t>
      </w:r>
      <w:r w:rsidR="00A937F0">
        <w:t xml:space="preserve">a </w:t>
      </w:r>
      <w:r w:rsidR="00A55D3D">
        <w:t xml:space="preserve">review </w:t>
      </w:r>
      <w:r w:rsidR="00A937F0">
        <w:t xml:space="preserve">and amendment of </w:t>
      </w:r>
      <w:r w:rsidR="00A55D3D">
        <w:t>the STPIS</w:t>
      </w:r>
      <w:r w:rsidR="002A06AC">
        <w:t xml:space="preserve"> would be appropriate</w:t>
      </w:r>
      <w:r w:rsidR="00A55D3D">
        <w:t xml:space="preserve"> before the commencement of the next regulatory control period</w:t>
      </w:r>
      <w:r>
        <w:t xml:space="preserve"> in order to ensure that the NEO </w:t>
      </w:r>
      <w:r w:rsidR="00A937F0">
        <w:t xml:space="preserve">is </w:t>
      </w:r>
      <w:r>
        <w:t xml:space="preserve">promoted by </w:t>
      </w:r>
      <w:r w:rsidR="000B1776">
        <w:t xml:space="preserve">the </w:t>
      </w:r>
      <w:r>
        <w:t>application of the scheme</w:t>
      </w:r>
      <w:r w:rsidR="00A55D3D">
        <w:t xml:space="preserve">. </w:t>
      </w:r>
    </w:p>
    <w:p w:rsidR="00E52CFA" w:rsidRDefault="00E52CFA" w:rsidP="00E52CFA">
      <w:pPr>
        <w:pStyle w:val="HeadingBoldBlue"/>
      </w:pPr>
      <w:bookmarkStart w:id="31" w:name="_Ref366838105"/>
      <w:bookmarkStart w:id="32" w:name="_Toc373840236"/>
      <w:bookmarkEnd w:id="30"/>
      <w:r>
        <w:lastRenderedPageBreak/>
        <w:t>Network capability component</w:t>
      </w:r>
    </w:p>
    <w:p w:rsidR="00E52CFA" w:rsidRDefault="00E52CFA" w:rsidP="00A55D3D">
      <w:pPr>
        <w:pStyle w:val="AERbodytext"/>
      </w:pPr>
      <w:r w:rsidRPr="00976294">
        <w:t xml:space="preserve">The </w:t>
      </w:r>
      <w:r>
        <w:t xml:space="preserve">NCC does not apply to </w:t>
      </w:r>
      <w:proofErr w:type="spellStart"/>
      <w:r>
        <w:t>Directlink</w:t>
      </w:r>
      <w:proofErr w:type="spellEnd"/>
      <w:r>
        <w:t>, as per clause 2.2a of the STPIS.</w:t>
      </w:r>
    </w:p>
    <w:p w:rsidR="00E52CFA" w:rsidRPr="00A55D3D" w:rsidRDefault="00E52CFA" w:rsidP="00A55D3D">
      <w:pPr>
        <w:pStyle w:val="AERbodytext"/>
        <w:sectPr w:rsidR="00E52CFA" w:rsidRPr="00A55D3D" w:rsidSect="007C51E6">
          <w:footerReference w:type="even" r:id="rId26"/>
          <w:footerReference w:type="default" r:id="rId27"/>
          <w:pgSz w:w="11906" w:h="16838" w:code="9"/>
          <w:pgMar w:top="1440" w:right="1440" w:bottom="1440" w:left="1440" w:header="709" w:footer="709" w:gutter="0"/>
          <w:cols w:space="708"/>
          <w:docGrid w:linePitch="360"/>
        </w:sectPr>
      </w:pPr>
    </w:p>
    <w:p w:rsidR="002E0CB6" w:rsidRDefault="002E0CB6" w:rsidP="002E0CB6">
      <w:pPr>
        <w:pStyle w:val="Heading1"/>
      </w:pPr>
      <w:bookmarkStart w:id="33" w:name="_Toc377130090"/>
      <w:bookmarkStart w:id="34" w:name="_Toc378232855"/>
      <w:r>
        <w:lastRenderedPageBreak/>
        <w:t>Ef</w:t>
      </w:r>
      <w:r w:rsidRPr="00652CC4">
        <w:t xml:space="preserve">ficiency benefit sharing </w:t>
      </w:r>
      <w:bookmarkEnd w:id="31"/>
      <w:bookmarkEnd w:id="32"/>
      <w:r>
        <w:t>scheme</w:t>
      </w:r>
      <w:bookmarkEnd w:id="33"/>
      <w:bookmarkEnd w:id="34"/>
    </w:p>
    <w:p w:rsidR="004A01EC" w:rsidRPr="00C8798D" w:rsidRDefault="004A01EC" w:rsidP="004A01EC">
      <w:pPr>
        <w:pStyle w:val="AERbodytext"/>
        <w:numPr>
          <w:ilvl w:val="0"/>
          <w:numId w:val="13"/>
        </w:numPr>
      </w:pPr>
      <w:bookmarkStart w:id="35" w:name="_Toc374087094"/>
      <w:bookmarkStart w:id="36" w:name="_Toc374433164"/>
      <w:bookmarkStart w:id="37" w:name="_Toc373840237"/>
      <w:r w:rsidRPr="00C8798D">
        <w:t xml:space="preserve">The </w:t>
      </w:r>
      <w:r>
        <w:t>efficiency benefit sharing scheme (</w:t>
      </w:r>
      <w:r w:rsidRPr="00C8798D">
        <w:t>EBSS</w:t>
      </w:r>
      <w:r>
        <w:t>)</w:t>
      </w:r>
      <w:r w:rsidRPr="00C8798D">
        <w:t xml:space="preserve"> aims to provide a continuous incentive for </w:t>
      </w:r>
      <w:r>
        <w:t>TNSPs</w:t>
      </w:r>
      <w:r w:rsidRPr="00C8798D">
        <w:t xml:space="preserve"> to pursue efficiency improvements in opex, and provide for a fair sharing of these between </w:t>
      </w:r>
      <w:r>
        <w:t>TNSPs</w:t>
      </w:r>
      <w:r w:rsidRPr="00C8798D">
        <w:t xml:space="preserve"> and network users. Consumers benefit from improved efficiencies through lower regulated prices</w:t>
      </w:r>
      <w:r>
        <w:t xml:space="preserve"> in the future</w:t>
      </w:r>
      <w:r w:rsidRPr="00C8798D">
        <w:t xml:space="preserve">. </w:t>
      </w:r>
      <w:proofErr w:type="spellStart"/>
      <w:r w:rsidR="00E525EB">
        <w:t>Directlink</w:t>
      </w:r>
      <w:proofErr w:type="spellEnd"/>
      <w:r w:rsidR="00E525EB">
        <w:t xml:space="preserve"> is currently not subject to the EBSS.</w:t>
      </w:r>
    </w:p>
    <w:p w:rsidR="004A01EC" w:rsidRPr="00C8798D" w:rsidRDefault="004A01EC" w:rsidP="004A01EC">
      <w:pPr>
        <w:pStyle w:val="AERbodytext"/>
        <w:numPr>
          <w:ilvl w:val="0"/>
          <w:numId w:val="13"/>
        </w:numPr>
      </w:pPr>
      <w:r w:rsidRPr="00C8798D">
        <w:t xml:space="preserve">This </w:t>
      </w:r>
      <w:r>
        <w:t>attachment</w:t>
      </w:r>
      <w:r w:rsidRPr="00C8798D">
        <w:t xml:space="preserve"> sets out our proposed approach and reasons on how we intend to apply the EBSS to </w:t>
      </w:r>
      <w:r>
        <w:t>Directlink in its next</w:t>
      </w:r>
      <w:r w:rsidRPr="00C8798D">
        <w:t xml:space="preserve"> regulatory control period.</w:t>
      </w:r>
    </w:p>
    <w:p w:rsidR="00CE67E4" w:rsidRPr="00C8798D" w:rsidRDefault="00CE67E4" w:rsidP="00CE67E4">
      <w:pPr>
        <w:pStyle w:val="Heading2"/>
      </w:pPr>
      <w:bookmarkStart w:id="38" w:name="_Toc377130091"/>
      <w:bookmarkStart w:id="39" w:name="_Toc378232856"/>
      <w:r w:rsidRPr="00C8798D">
        <w:softHyphen/>
      </w:r>
      <w:r>
        <w:t>P</w:t>
      </w:r>
      <w:r w:rsidRPr="00C8798D">
        <w:t xml:space="preserve">roposed </w:t>
      </w:r>
      <w:r w:rsidRPr="00591B67">
        <w:t>approach</w:t>
      </w:r>
      <w:bookmarkEnd w:id="35"/>
      <w:bookmarkEnd w:id="36"/>
      <w:bookmarkEnd w:id="38"/>
      <w:bookmarkEnd w:id="39"/>
    </w:p>
    <w:p w:rsidR="00CE67E4" w:rsidRPr="00C8798D" w:rsidRDefault="00CE67E4" w:rsidP="00CE67E4">
      <w:pPr>
        <w:pStyle w:val="AERbodytext"/>
        <w:numPr>
          <w:ilvl w:val="0"/>
          <w:numId w:val="13"/>
        </w:numPr>
      </w:pPr>
      <w:r w:rsidRPr="00C8798D">
        <w:t xml:space="preserve">We propose to apply </w:t>
      </w:r>
      <w:r w:rsidR="00B530E7" w:rsidRPr="00B530E7">
        <w:rPr>
          <w:rFonts w:eastAsia="Calibri"/>
          <w:szCs w:val="20"/>
        </w:rPr>
        <w:t>version 2 of the EBSS</w:t>
      </w:r>
      <w:r w:rsidR="00B530E7" w:rsidRPr="00B530E7">
        <w:rPr>
          <w:rFonts w:eastAsia="Calibri"/>
          <w:szCs w:val="20"/>
          <w:vertAlign w:val="superscript"/>
        </w:rPr>
        <w:footnoteReference w:id="19"/>
      </w:r>
      <w:r w:rsidR="00B530E7" w:rsidRPr="00B530E7">
        <w:rPr>
          <w:rFonts w:eastAsia="Calibri"/>
          <w:szCs w:val="20"/>
        </w:rPr>
        <w:t xml:space="preserve"> </w:t>
      </w:r>
      <w:r w:rsidRPr="00C8798D">
        <w:t xml:space="preserve">to </w:t>
      </w:r>
      <w:proofErr w:type="spellStart"/>
      <w:r>
        <w:t>Directlink</w:t>
      </w:r>
      <w:proofErr w:type="spellEnd"/>
      <w:r>
        <w:t xml:space="preserve"> in its </w:t>
      </w:r>
      <w:r w:rsidR="004A01EC">
        <w:t>next</w:t>
      </w:r>
      <w:r w:rsidRPr="00C8798D">
        <w:t xml:space="preserve"> </w:t>
      </w:r>
      <w:r>
        <w:t xml:space="preserve">regulatory </w:t>
      </w:r>
      <w:r w:rsidRPr="00C8798D">
        <w:t>control period</w:t>
      </w:r>
      <w:r w:rsidR="00B530E7">
        <w:t>.</w:t>
      </w:r>
      <w:r>
        <w:t xml:space="preserve"> </w:t>
      </w:r>
      <w:r w:rsidRPr="00C8798D">
        <w:t>In summary, this will include:</w:t>
      </w:r>
    </w:p>
    <w:p w:rsidR="00CE67E4" w:rsidRPr="00C8798D" w:rsidRDefault="00CE67E4" w:rsidP="00CE67E4">
      <w:pPr>
        <w:pStyle w:val="AERbulletlistsecondstyle"/>
      </w:pPr>
      <w:r w:rsidRPr="00C8798D">
        <w:t>the formulae for calculating efficiency gains and losses</w:t>
      </w:r>
    </w:p>
    <w:p w:rsidR="00CE67E4" w:rsidRPr="00C8798D" w:rsidRDefault="00CE67E4" w:rsidP="00CE67E4">
      <w:pPr>
        <w:pStyle w:val="AERbulletlistsecondstyle"/>
      </w:pPr>
      <w:r w:rsidRPr="00C8798D">
        <w:t>our approach to adjustments to forecast or actual opex when calculating carryover amounts</w:t>
      </w:r>
    </w:p>
    <w:p w:rsidR="00CE67E4" w:rsidRPr="00C8798D" w:rsidRDefault="00CE67E4" w:rsidP="00CE67E4">
      <w:pPr>
        <w:pStyle w:val="AERbulletlistsecondstyle"/>
      </w:pPr>
      <w:proofErr w:type="gramStart"/>
      <w:r w:rsidRPr="00C8798D">
        <w:t>our</w:t>
      </w:r>
      <w:proofErr w:type="gramEnd"/>
      <w:r w:rsidRPr="00C8798D">
        <w:t xml:space="preserve"> approach to determining the carryover period.</w:t>
      </w:r>
    </w:p>
    <w:p w:rsidR="00CE67E4" w:rsidRPr="00C8798D" w:rsidRDefault="00CE67E4" w:rsidP="00CE67E4">
      <w:r w:rsidRPr="00C8798D">
        <w:t xml:space="preserve">The EBSS must provide for a fair sharing between </w:t>
      </w:r>
      <w:r>
        <w:t>TNSPs</w:t>
      </w:r>
      <w:r w:rsidRPr="00C8798D">
        <w:t xml:space="preserve"> and network users of opex efficiency gains and efficiency losses.</w:t>
      </w:r>
      <w:r w:rsidRPr="00C8798D">
        <w:rPr>
          <w:rStyle w:val="FootnoteReference"/>
        </w:rPr>
        <w:footnoteReference w:id="20"/>
      </w:r>
      <w:r w:rsidRPr="00C8798D">
        <w:t xml:space="preserve"> We must also have regard to the following factors in developing and implementing the EBSS:</w:t>
      </w:r>
      <w:r w:rsidRPr="00C8798D">
        <w:rPr>
          <w:rStyle w:val="AERsuperscript"/>
        </w:rPr>
        <w:footnoteReference w:id="21"/>
      </w:r>
    </w:p>
    <w:p w:rsidR="00CE67E4" w:rsidRPr="00C8798D" w:rsidRDefault="00CE67E4" w:rsidP="00CE67E4">
      <w:pPr>
        <w:pStyle w:val="AERbulletlistfirststyle"/>
      </w:pPr>
      <w:r w:rsidRPr="00C8798D">
        <w:t>the need to ensure that benefits to electricity consumers likely to result from the scheme are sufficient to warrant any reward or penalty under the scheme</w:t>
      </w:r>
    </w:p>
    <w:p w:rsidR="00CE67E4" w:rsidRPr="00C8798D" w:rsidRDefault="00CE67E4" w:rsidP="00CE67E4">
      <w:pPr>
        <w:pStyle w:val="AERbulletlistfirststyle"/>
      </w:pPr>
      <w:r w:rsidRPr="00C8798D">
        <w:t>the need to provide service providers with a continuous incentive to reduce opex</w:t>
      </w:r>
    </w:p>
    <w:p w:rsidR="00CE67E4" w:rsidRPr="00C8798D" w:rsidRDefault="00CE67E4" w:rsidP="00CE67E4">
      <w:pPr>
        <w:pStyle w:val="AERbulletlistfirststyle"/>
      </w:pPr>
      <w:r w:rsidRPr="00C8798D">
        <w:t xml:space="preserve">the desirability of both </w:t>
      </w:r>
      <w:r w:rsidRPr="00A14DBC">
        <w:t xml:space="preserve">rewarding </w:t>
      </w:r>
      <w:r w:rsidRPr="00C8798D">
        <w:t>service providers for efficiency gains and penalising service providers for efficiency losses</w:t>
      </w:r>
    </w:p>
    <w:p w:rsidR="00CE67E4" w:rsidRPr="00C8798D" w:rsidRDefault="00CE67E4" w:rsidP="00CE67E4">
      <w:pPr>
        <w:pStyle w:val="AERbulletlistfirststyle"/>
      </w:pPr>
      <w:r w:rsidRPr="00C8798D">
        <w:t>any incentives that service providers may have to capitalise expenditure</w:t>
      </w:r>
    </w:p>
    <w:p w:rsidR="00CE67E4" w:rsidRPr="00C8798D" w:rsidRDefault="00CE67E4" w:rsidP="00CE67E4">
      <w:pPr>
        <w:pStyle w:val="AERbulletlistfirststyle"/>
      </w:pPr>
      <w:proofErr w:type="gramStart"/>
      <w:r w:rsidRPr="00C8798D">
        <w:t>the</w:t>
      </w:r>
      <w:proofErr w:type="gramEnd"/>
      <w:r w:rsidRPr="00C8798D">
        <w:t xml:space="preserve"> possible effects of the scheme on incentives for the implementation of non-network alternatives.</w:t>
      </w:r>
    </w:p>
    <w:p w:rsidR="00CE67E4" w:rsidRPr="00C8798D" w:rsidRDefault="00CE67E4" w:rsidP="00CE67E4">
      <w:pPr>
        <w:pStyle w:val="Heading2"/>
      </w:pPr>
      <w:bookmarkStart w:id="40" w:name="_Toc374087096"/>
      <w:bookmarkStart w:id="41" w:name="_Toc374433166"/>
      <w:bookmarkStart w:id="42" w:name="_Toc377130092"/>
      <w:bookmarkStart w:id="43" w:name="_Toc378232857"/>
      <w:r w:rsidRPr="00C8798D">
        <w:t>Reasons for proposed approach</w:t>
      </w:r>
      <w:bookmarkEnd w:id="40"/>
      <w:bookmarkEnd w:id="41"/>
      <w:bookmarkEnd w:id="42"/>
      <w:bookmarkEnd w:id="43"/>
    </w:p>
    <w:p w:rsidR="00CE67E4" w:rsidRPr="00C8798D" w:rsidRDefault="00CE67E4" w:rsidP="00CE67E4">
      <w:pPr>
        <w:pStyle w:val="AERbodytext"/>
        <w:numPr>
          <w:ilvl w:val="0"/>
          <w:numId w:val="13"/>
        </w:numPr>
      </w:pPr>
      <w:r w:rsidRPr="00C8798D">
        <w:t xml:space="preserve">As part of our Better Regulation program we consulted on and published </w:t>
      </w:r>
      <w:r w:rsidR="002C4CBC">
        <w:t>the</w:t>
      </w:r>
      <w:r w:rsidRPr="00C8798D">
        <w:t xml:space="preserve"> new EBSS, taking into account the requirements of the </w:t>
      </w:r>
      <w:r w:rsidR="00A65CFB">
        <w:t>R</w:t>
      </w:r>
      <w:r w:rsidRPr="00C8798D">
        <w:t>ules. The new EBSS merges the distribution and transmission schemes. Changes in the new EBSS relate to the criteria for adjustments and exclusions under the scheme.</w:t>
      </w:r>
      <w:r w:rsidRPr="00C8798D">
        <w:rPr>
          <w:rStyle w:val="FootnoteReference"/>
        </w:rPr>
        <w:footnoteReference w:id="22"/>
      </w:r>
      <w:r w:rsidRPr="00C8798D">
        <w:t xml:space="preserve"> </w:t>
      </w:r>
      <w:r w:rsidR="002C4CBC">
        <w:t xml:space="preserve">We may also exclude categories of opex not forecast using a single year revealed cost approach from the scheme on an ex post basis if doing so better achieves the requirements of the Rules. </w:t>
      </w:r>
      <w:r w:rsidRPr="00C8798D">
        <w:t xml:space="preserve">We also amended the scheme to provide flexibility to account for any adjustments made to </w:t>
      </w:r>
      <w:r w:rsidRPr="00C8798D">
        <w:lastRenderedPageBreak/>
        <w:t>base year opex to remove the impacts of one-off factors. The new EBSS also clarifies how we will determine the carryover period. These revisions affect how we will calculate carryover amounts for future regulatory control periods.</w:t>
      </w:r>
      <w:r w:rsidRPr="00C8798D">
        <w:rPr>
          <w:rStyle w:val="FootnoteReference"/>
        </w:rPr>
        <w:footnoteReference w:id="23"/>
      </w:r>
    </w:p>
    <w:p w:rsidR="00CE67E4" w:rsidRPr="00A14DBC" w:rsidRDefault="00CE67E4" w:rsidP="00CE67E4">
      <w:pPr>
        <w:pStyle w:val="AERbodytext"/>
        <w:numPr>
          <w:ilvl w:val="0"/>
          <w:numId w:val="13"/>
        </w:numPr>
        <w:rPr>
          <w:rStyle w:val="AERtexthighlight"/>
        </w:rPr>
      </w:pPr>
      <w:r w:rsidRPr="00C8798D">
        <w:t xml:space="preserve">In developing the new EBSS we had regard to the requirements under the </w:t>
      </w:r>
      <w:r w:rsidR="008B53C2">
        <w:t>R</w:t>
      </w:r>
      <w:r w:rsidRPr="00C8798D">
        <w:t>ules, as set out in the scheme and accompanying explanatory statement.</w:t>
      </w:r>
      <w:r w:rsidRPr="00C8798D">
        <w:rPr>
          <w:rStyle w:val="FootnoteReference"/>
        </w:rPr>
        <w:footnoteReference w:id="24"/>
      </w:r>
      <w:r w:rsidRPr="00C8798D">
        <w:t xml:space="preserve"> This reasoning extends to the factors we must have </w:t>
      </w:r>
      <w:proofErr w:type="gramStart"/>
      <w:r w:rsidRPr="00C8798D">
        <w:t>regard</w:t>
      </w:r>
      <w:proofErr w:type="gramEnd"/>
      <w:r w:rsidRPr="00C8798D">
        <w:t xml:space="preserve"> to in implementing the scheme.</w:t>
      </w:r>
      <w:r w:rsidR="00D56ADC">
        <w:t xml:space="preserve"> </w:t>
      </w:r>
      <w:r w:rsidRPr="00A14DBC">
        <w:t>The EBSS must provide for a fair sharing of efficiency gains and losses.</w:t>
      </w:r>
      <w:r w:rsidRPr="00A14DBC">
        <w:rPr>
          <w:rStyle w:val="FootnoteReference"/>
        </w:rPr>
        <w:footnoteReference w:id="25"/>
      </w:r>
      <w:r w:rsidRPr="00A14DBC">
        <w:t xml:space="preserve"> Under the scheme, </w:t>
      </w:r>
      <w:r>
        <w:t>TNSPs</w:t>
      </w:r>
      <w:r w:rsidRPr="00A14DBC">
        <w:t xml:space="preserve"> and consumers receive a benefit where a </w:t>
      </w:r>
      <w:r w:rsidR="00D56ADC">
        <w:t>TNSP</w:t>
      </w:r>
      <w:r w:rsidRPr="00A14DBC">
        <w:t xml:space="preserve"> reduces its costs during a regulatory control period and both bear some of any increase in costs.</w:t>
      </w:r>
    </w:p>
    <w:p w:rsidR="00A65CFB" w:rsidRDefault="00CE67E4" w:rsidP="00A65CFB">
      <w:pPr>
        <w:pStyle w:val="AERbodytext"/>
        <w:numPr>
          <w:ilvl w:val="0"/>
          <w:numId w:val="13"/>
        </w:numPr>
      </w:pPr>
      <w:r w:rsidRPr="00C8798D">
        <w:t xml:space="preserve">Under the EBSS, positive and negative carryovers reward and penalise </w:t>
      </w:r>
      <w:r>
        <w:t>TNSPs</w:t>
      </w:r>
      <w:r w:rsidRPr="00C8798D">
        <w:t xml:space="preserve"> for efficiency gains and losses</w:t>
      </w:r>
      <w:r w:rsidR="00A65CFB">
        <w:t>,</w:t>
      </w:r>
      <w:r w:rsidRPr="00C8798D">
        <w:t xml:space="preserve"> respectively.</w:t>
      </w:r>
      <w:r w:rsidRPr="00C8798D">
        <w:rPr>
          <w:rStyle w:val="FootnoteReference"/>
        </w:rPr>
        <w:footnoteReference w:id="26"/>
      </w:r>
      <w:r w:rsidRPr="00C8798D">
        <w:t xml:space="preserve"> </w:t>
      </w:r>
      <w:r w:rsidR="00A65CFB" w:rsidRPr="00C8798D">
        <w:t xml:space="preserve">The EBSS provides a continuous incentive for </w:t>
      </w:r>
      <w:r w:rsidR="00A65CFB">
        <w:t>TNSPs</w:t>
      </w:r>
      <w:r w:rsidR="00A65CFB" w:rsidRPr="00C8798D">
        <w:t xml:space="preserve"> to achieve opex efficiencies throughout the </w:t>
      </w:r>
      <w:r w:rsidR="00A65CFB">
        <w:t>regulatory control</w:t>
      </w:r>
      <w:r w:rsidR="00A65CFB" w:rsidRPr="00C8798D">
        <w:t xml:space="preserve"> period. This is because the </w:t>
      </w:r>
      <w:r w:rsidR="00A65CFB">
        <w:t>TNSP</w:t>
      </w:r>
      <w:r w:rsidR="00A65CFB" w:rsidRPr="00C8798D">
        <w:t xml:space="preserve"> receives carryover payments so it retains any efficiency gains or losses it makes within the regulatory period for the length of the carryover period. This is regardless of the year in which it makes the gain or loss.</w:t>
      </w:r>
      <w:r w:rsidR="00A65CFB" w:rsidRPr="00C8798D">
        <w:rPr>
          <w:rStyle w:val="FootnoteReference"/>
        </w:rPr>
        <w:footnoteReference w:id="27"/>
      </w:r>
      <w:r w:rsidR="00A65CFB" w:rsidRPr="00C8798D">
        <w:t xml:space="preserve"> </w:t>
      </w:r>
    </w:p>
    <w:p w:rsidR="00A65CFB" w:rsidRPr="00C8798D" w:rsidRDefault="00A65CFB" w:rsidP="00A65CFB">
      <w:pPr>
        <w:pStyle w:val="AERbodytext"/>
        <w:numPr>
          <w:ilvl w:val="0"/>
          <w:numId w:val="13"/>
        </w:numPr>
      </w:pPr>
      <w:r w:rsidRPr="00C8798D">
        <w:rPr>
          <w:rStyle w:val="AERbody"/>
        </w:rPr>
        <w:t xml:space="preserve">This continuous incentive to improve efficiency encourages efficient and timely opex throughout the regulatory control period, and reduces the incentive for a </w:t>
      </w:r>
      <w:r>
        <w:rPr>
          <w:rStyle w:val="AERbody"/>
        </w:rPr>
        <w:t>TNSP</w:t>
      </w:r>
      <w:r w:rsidRPr="00C8798D">
        <w:rPr>
          <w:rStyle w:val="AERbody"/>
        </w:rPr>
        <w:t xml:space="preserve"> to inflate opex in the expected base year. This provides an incentive for </w:t>
      </w:r>
      <w:r>
        <w:rPr>
          <w:rStyle w:val="AERbody"/>
        </w:rPr>
        <w:t>TNSPs</w:t>
      </w:r>
      <w:r w:rsidRPr="00C8798D">
        <w:rPr>
          <w:rStyle w:val="AERbody"/>
        </w:rPr>
        <w:t xml:space="preserve"> to reveal their efficient opex which, in turn, allows us to better determine efficient opex forecasts for future regulatory control periods.</w:t>
      </w:r>
      <w:r w:rsidRPr="00C8798D">
        <w:t xml:space="preserve"> </w:t>
      </w:r>
    </w:p>
    <w:p w:rsidR="00CE67E4" w:rsidRPr="00C8798D" w:rsidRDefault="00CE67E4" w:rsidP="00CE67E4">
      <w:pPr>
        <w:pStyle w:val="AERbodytext"/>
        <w:numPr>
          <w:ilvl w:val="0"/>
          <w:numId w:val="13"/>
        </w:numPr>
      </w:pPr>
      <w:r w:rsidRPr="00C8798D">
        <w:rPr>
          <w:rStyle w:val="AERbody"/>
        </w:rPr>
        <w:t>The EBSS also leads to a</w:t>
      </w:r>
      <w:r w:rsidRPr="00C8798D">
        <w:t xml:space="preserve"> fair sharing of efficiency gains and losses between </w:t>
      </w:r>
      <w:r>
        <w:t>TNSPs</w:t>
      </w:r>
      <w:r w:rsidRPr="00C8798D">
        <w:t xml:space="preserve"> and consumers. For instance the combined effect of our forecasting approach and the EBSS is that opex efficiency gains or losses are shared approximately 30:70 between </w:t>
      </w:r>
      <w:r>
        <w:t>TNSPs</w:t>
      </w:r>
      <w:r w:rsidRPr="00C8798D">
        <w:t xml:space="preserve"> and consumers. This means for a one dollar efficiency saving in opex the </w:t>
      </w:r>
      <w:r w:rsidR="00D56ADC">
        <w:t>TNSP</w:t>
      </w:r>
      <w:r w:rsidRPr="00C8798D">
        <w:t xml:space="preserve"> keeps 30 cents of the benefit while consumers keep 70 cents of the benefit.</w:t>
      </w:r>
    </w:p>
    <w:p w:rsidR="00CE67E4" w:rsidRPr="00C8798D" w:rsidRDefault="00CE67E4" w:rsidP="00CE67E4">
      <w:pPr>
        <w:pStyle w:val="AERbodytext"/>
        <w:numPr>
          <w:ilvl w:val="0"/>
          <w:numId w:val="13"/>
        </w:numPr>
      </w:pPr>
      <w:r w:rsidRPr="00C8798D">
        <w:rPr>
          <w:highlight w:val="yellow"/>
        </w:rPr>
        <w:fldChar w:fldCharType="begin"/>
      </w:r>
      <w:r w:rsidRPr="00C8798D">
        <w:rPr>
          <w:highlight w:val="yellow"/>
        </w:rPr>
        <w:instrText xml:space="preserve"> REF _Ref373247500 \h </w:instrText>
      </w:r>
      <w:r w:rsidRPr="00C8798D">
        <w:rPr>
          <w:highlight w:val="yellow"/>
        </w:rPr>
      </w:r>
      <w:r w:rsidRPr="00C8798D">
        <w:rPr>
          <w:highlight w:val="yellow"/>
        </w:rPr>
        <w:fldChar w:fldCharType="separate"/>
      </w:r>
      <w:r w:rsidR="0078751F">
        <w:t xml:space="preserve">Example </w:t>
      </w:r>
      <w:r w:rsidR="0078751F">
        <w:rPr>
          <w:noProof/>
        </w:rPr>
        <w:t>2</w:t>
      </w:r>
      <w:r w:rsidR="0078751F">
        <w:t>.</w:t>
      </w:r>
      <w:r w:rsidR="0078751F">
        <w:rPr>
          <w:noProof/>
        </w:rPr>
        <w:t>1</w:t>
      </w:r>
      <w:r w:rsidRPr="00C8798D">
        <w:rPr>
          <w:highlight w:val="yellow"/>
        </w:rPr>
        <w:fldChar w:fldCharType="end"/>
      </w:r>
      <w:r w:rsidRPr="00C8798D">
        <w:t xml:space="preserve"> shows how the EBSS operates. It illustrates how the benefits of a permanent efficiency improvement are shared approximately 30:70 between a network service provider and consumers.</w:t>
      </w:r>
    </w:p>
    <w:p w:rsidR="00CE67E4" w:rsidRPr="00C8798D" w:rsidRDefault="00376EF8" w:rsidP="00CE67E4">
      <w:pPr>
        <w:pStyle w:val="AERbodytext"/>
        <w:numPr>
          <w:ilvl w:val="0"/>
          <w:numId w:val="13"/>
        </w:numPr>
      </w:pPr>
      <w:r>
        <w:pict>
          <v:shapetype id="_x0000_t202" coordsize="21600,21600" o:spt="202" path="m,l,21600r21600,l21600,xe">
            <v:stroke joinstyle="miter"/>
            <v:path gradientshapeok="t" o:connecttype="rect"/>
          </v:shapetype>
          <v:shape id="Text Box 6" o:spid="_x0000_s1027" type="#_x0000_t202" style="width:449.55pt;height:4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">
            <v:textbox style="mso-next-textbox:#Text Box 6">
              <w:txbxContent>
                <w:p w:rsidR="002C4CBC" w:rsidRDefault="002C4CBC" w:rsidP="00CE67E4">
                  <w:pPr>
                    <w:pStyle w:val="Caption"/>
                  </w:pPr>
                  <w:bookmarkStart w:id="44" w:name="_Ref373247500"/>
                  <w:proofErr w:type="gramStart"/>
                  <w:r>
                    <w:t xml:space="preserve">Example </w:t>
                  </w:r>
                  <w:r w:rsidR="00376EF8">
                    <w:fldChar w:fldCharType="begin"/>
                  </w:r>
                  <w:r w:rsidR="00376EF8">
                    <w:instrText xml:space="preserve"> STYLEREF 1 \s </w:instrText>
                  </w:r>
                  <w:r w:rsidR="00376EF8">
                    <w:fldChar w:fldCharType="separate"/>
                  </w:r>
                  <w:r>
                    <w:rPr>
                      <w:noProof/>
                    </w:rPr>
                    <w:t>2</w:t>
                  </w:r>
                  <w:r w:rsidR="00376EF8">
                    <w:rPr>
                      <w:noProof/>
                    </w:rPr>
                    <w:fldChar w:fldCharType="end"/>
                  </w:r>
                  <w:r>
                    <w:t>.</w:t>
                  </w:r>
                  <w:proofErr w:type="gramEnd"/>
                  <w:r>
                    <w:fldChar w:fldCharType="begin"/>
                  </w:r>
                  <w:r>
                    <w:instrText xml:space="preserve"> SEQ Example \* ARABIC \s 1 </w:instrText>
                  </w:r>
                  <w:r>
                    <w:fldChar w:fldCharType="separate"/>
                  </w:r>
                  <w:r>
                    <w:rPr>
                      <w:noProof/>
                    </w:rPr>
                    <w:t>1</w:t>
                  </w:r>
                  <w:r>
                    <w:rPr>
                      <w:noProof/>
                    </w:rPr>
                    <w:fldChar w:fldCharType="end"/>
                  </w:r>
                  <w:bookmarkEnd w:id="44"/>
                  <w:r>
                    <w:tab/>
                    <w:t>How the EBSS operates</w:t>
                  </w:r>
                </w:p>
                <w:p w:rsidR="002C4CBC" w:rsidRDefault="002C4CBC" w:rsidP="00CE67E4">
                  <w:pPr>
                    <w:pStyle w:val="AERbodytext"/>
                    <w:numPr>
                      <w:ilvl w:val="0"/>
                      <w:numId w:val="13"/>
                    </w:numPr>
                  </w:pPr>
                  <w:r>
                    <w:t xml:space="preserve">Assume that in the first regulatory period, a network service provider's forecast opex is $100 million per annum (p.a.). </w:t>
                  </w:r>
                </w:p>
                <w:p w:rsidR="002C4CBC" w:rsidRDefault="002C4CBC" w:rsidP="00CE67E4">
                  <w:pPr>
                    <w:pStyle w:val="AERbodytext"/>
                    <w:numPr>
                      <w:ilvl w:val="0"/>
                      <w:numId w:val="13"/>
                    </w:numPr>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2C4CBC" w:rsidRDefault="002C4CBC" w:rsidP="00CE67E4">
                  <w:pPr>
                    <w:pStyle w:val="AERbodytext"/>
                    <w:numPr>
                      <w:ilvl w:val="0"/>
                      <w:numId w:val="13"/>
                    </w:numPr>
                  </w:pPr>
                  <w:r>
                    <w:t>This efficiency improvement affects regulated revenues in two ways:</w:t>
                  </w:r>
                </w:p>
                <w:p w:rsidR="002C4CBC" w:rsidRDefault="002C4CBC" w:rsidP="00CE67E4">
                  <w:pPr>
                    <w:pStyle w:val="AERnumberedlistfirststyle"/>
                    <w:numPr>
                      <w:ilvl w:val="1"/>
                      <w:numId w:val="13"/>
                    </w:numPr>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2C4CBC" w:rsidRDefault="002C4CBC" w:rsidP="00CE67E4">
                  <w:pPr>
                    <w:pStyle w:val="AERnumberedlistfirststyle"/>
                    <w:numPr>
                      <w:ilvl w:val="1"/>
                      <w:numId w:val="13"/>
                    </w:numPr>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2C4CBC" w:rsidRDefault="002C4CBC" w:rsidP="00CE67E4">
                  <w:pPr>
                    <w:pStyle w:val="AERbodytext"/>
                    <w:numPr>
                      <w:ilvl w:val="0"/>
                      <w:numId w:val="13"/>
                    </w:numPr>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2C4CBC" w:rsidRDefault="002C4CBC" w:rsidP="00CE67E4">
                  <w:pPr>
                    <w:pStyle w:val="AERbodytext"/>
                    <w:numPr>
                      <w:ilvl w:val="0"/>
                      <w:numId w:val="13"/>
                    </w:numPr>
                  </w:pPr>
                  <w:r>
                    <w:t>Consumers benefit from Year 10 onwards after the EBSS carryover period has expired. This is because what consumers pay through the forecast opex and EBSS building blocks ($95 million) is lower from Year 10 onwards.</w:t>
                  </w:r>
                </w:p>
                <w:p w:rsidR="002C4CBC" w:rsidRDefault="002C4CBC" w:rsidP="00CE67E4">
                  <w:pPr>
                    <w:pStyle w:val="AERbodytext"/>
                    <w:numPr>
                      <w:ilvl w:val="0"/>
                      <w:numId w:val="13"/>
                    </w:numPr>
                  </w:pPr>
                  <w:r>
                    <w:t xml:space="preserve">Table 2 </w:t>
                  </w:r>
                  <w:r w:rsidRPr="00CF7B52">
                    <w:t xml:space="preserve">provides a more detailed illustration of how the benefits are shared between </w:t>
                  </w:r>
                  <w:r>
                    <w:t>service providers</w:t>
                  </w:r>
                  <w:r w:rsidRPr="00CF7B52">
                    <w:t xml:space="preserve"> and consumers over time.</w:t>
                  </w:r>
                </w:p>
                <w:p w:rsidR="002C4CBC" w:rsidRDefault="002C4CBC" w:rsidP="00CE67E4"/>
              </w:txbxContent>
            </v:textbox>
            <w10:wrap type="none"/>
            <w10:anchorlock/>
          </v:shape>
        </w:pict>
      </w:r>
    </w:p>
    <w:p w:rsidR="00CE67E4" w:rsidRPr="00C8798D" w:rsidRDefault="00376EF8" w:rsidP="00CE67E4">
      <w:pPr>
        <w:pStyle w:val="HeadingBoldItalic"/>
        <w:keepNext/>
        <w:numPr>
          <w:ilvl w:val="0"/>
          <w:numId w:val="13"/>
        </w:numPr>
        <w:spacing w:before="120" w:after="120"/>
        <w:jc w:val="left"/>
      </w:pPr>
      <w:r>
        <w:pict>
          <v:shape id="Text Box 5" o:spid="_x0000_s1026" type="#_x0000_t202" style="width:449.5pt;height:7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">
            <v:textbox style="mso-next-textbox:#Text Box 5">
              <w:txbxContent>
                <w:p w:rsidR="002C4CBC" w:rsidRPr="003B1F59" w:rsidRDefault="002C4CBC" w:rsidP="00CE67E4">
                  <w:pPr>
                    <w:pStyle w:val="Caption"/>
                  </w:pPr>
                  <w:r>
                    <w:t>(Example 2.1</w:t>
                  </w:r>
                  <w:r>
                    <w:tab/>
                    <w:t>continued)</w:t>
                  </w:r>
                </w:p>
                <w:p w:rsidR="002C4CBC" w:rsidRPr="00AE0906" w:rsidRDefault="002C4CBC" w:rsidP="00CE67E4">
                  <w:pPr>
                    <w:pStyle w:val="Caption"/>
                  </w:pPr>
                  <w:bookmarkStart w:id="45" w:name="_Ref373937579"/>
                  <w:r>
                    <w:t>Table</w:t>
                  </w:r>
                  <w:bookmarkEnd w:id="45"/>
                  <w:r>
                    <w:t xml:space="preserve"> 2</w:t>
                  </w:r>
                  <w:r>
                    <w:tab/>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2C4CBC" w:rsidRPr="00FC3838" w:rsidTr="00CE6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046B33" w:rsidRDefault="002C4CBC" w:rsidP="00CE67E4">
                        <w:pPr>
                          <w:pStyle w:val="AERtabletextleft"/>
                        </w:pPr>
                      </w:p>
                    </w:tc>
                    <w:tc>
                      <w:tcPr>
                        <w:tcW w:w="1401" w:type="pct"/>
                        <w:gridSpan w:val="5"/>
                      </w:tcPr>
                      <w:p w:rsidR="002C4CBC" w:rsidRPr="00046B33" w:rsidRDefault="002C4CBC" w:rsidP="00CE67E4">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2C4CBC" w:rsidRPr="00046B33" w:rsidRDefault="002C4CBC" w:rsidP="00CE67E4">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2C4CBC" w:rsidRPr="00046B33" w:rsidRDefault="002C4CBC" w:rsidP="00CE67E4">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2C4CBC" w:rsidRPr="00626C63"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046B33" w:rsidRDefault="002C4CBC" w:rsidP="00CE67E4">
                        <w:pPr>
                          <w:pStyle w:val="AERtabletextleft"/>
                          <w:rPr>
                            <w:rStyle w:val="AERtextbold"/>
                          </w:rPr>
                        </w:pPr>
                        <w:r w:rsidRPr="00046B33">
                          <w:rPr>
                            <w:rStyle w:val="AERtextbold"/>
                          </w:rPr>
                          <w:t>Year</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Forecast (F</w:t>
                        </w:r>
                        <w:r w:rsidRPr="005A4F14">
                          <w:rPr>
                            <w:rStyle w:val="AERsubscript"/>
                          </w:rPr>
                          <w:t>t</w:t>
                        </w:r>
                        <w:r w:rsidRPr="005A4F14">
                          <w:t>)</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Actual (A</w:t>
                        </w:r>
                        <w:r w:rsidRPr="005A4F14">
                          <w:rPr>
                            <w:rStyle w:val="AERsubscript"/>
                          </w:rPr>
                          <w:t>t</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Incremental efficiency gain (I</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 xml:space="preserve"> – </w:t>
                        </w:r>
                        <w:proofErr w:type="spellStart"/>
                        <w:r w:rsidRPr="005A4F14">
                          <w:t>U</w:t>
                        </w:r>
                        <w:r w:rsidRPr="005A4F14">
                          <w:rPr>
                            <w:rStyle w:val="AERsubscript"/>
                          </w:rPr>
                          <w:t>t</w:t>
                        </w:r>
                        <w:proofErr w:type="spellEnd"/>
                        <w:r w:rsidRPr="005A4F14">
                          <w:rPr>
                            <w:rStyle w:val="AERsubscript"/>
                          </w:rPr>
                          <w:t>–1</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046B33" w:rsidRDefault="002C4CBC" w:rsidP="00CE67E4">
                        <w:pPr>
                          <w:pStyle w:val="AERtabletextleft"/>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Carryover (I</w:t>
                        </w:r>
                        <w:r w:rsidRPr="005A4F14">
                          <w:rPr>
                            <w:rStyle w:val="AERsubscript"/>
                          </w:rPr>
                          <w:t>1</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Carryover (I</w:t>
                        </w:r>
                        <w:r w:rsidRPr="005A4F14">
                          <w:rPr>
                            <w:rStyle w:val="AERsubscript"/>
                          </w:rPr>
                          <w:t>2</w:t>
                        </w:r>
                        <w:r w:rsidRPr="005A4F14">
                          <w:t>)</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Carryover (I</w:t>
                        </w:r>
                        <w:r w:rsidRPr="005A4F14">
                          <w:rPr>
                            <w:rStyle w:val="AERsubscript"/>
                          </w:rPr>
                          <w:t>3</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Carryover (I</w:t>
                        </w:r>
                        <w:r w:rsidRPr="005A4F14">
                          <w:rPr>
                            <w:rStyle w:val="AERsubscript"/>
                          </w:rPr>
                          <w:t>4</w:t>
                        </w:r>
                        <w:r w:rsidRPr="005A4F14">
                          <w:t>)</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Carryover (I</w:t>
                        </w:r>
                        <w:r w:rsidRPr="005A4F14">
                          <w:rPr>
                            <w:rStyle w:val="AERsubscript"/>
                          </w:rPr>
                          <w:t>5</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C54C70" w:rsidRDefault="002C4CBC" w:rsidP="00CE67E4">
                        <w:pPr>
                          <w:pStyle w:val="AERtabletextleft"/>
                          <w:rPr>
                            <w:rStyle w:val="AERtextbold"/>
                          </w:rPr>
                        </w:pPr>
                        <w:r w:rsidRPr="00C54C70">
                          <w:rPr>
                            <w:rStyle w:val="AERtextbold"/>
                          </w:rPr>
                          <w:t>Carryover amount (Ct)</w:t>
                        </w:r>
                      </w:p>
                    </w:tc>
                    <w:tc>
                      <w:tcPr>
                        <w:tcW w:w="280"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2C4CBC" w:rsidRPr="00C54C70" w:rsidRDefault="002C4CBC" w:rsidP="00CE67E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Benefits to NSP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5A4F14" w:rsidRDefault="002C4CBC" w:rsidP="00CE67E4">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2C4CBC" w:rsidRPr="00FC3838" w:rsidTr="00CE67E4">
                    <w:tc>
                      <w:tcPr>
                        <w:cnfStyle w:val="001000000000" w:firstRow="0" w:lastRow="0" w:firstColumn="1" w:lastColumn="0" w:oddVBand="0" w:evenVBand="0" w:oddHBand="0" w:evenHBand="0" w:firstRowFirstColumn="0" w:firstRowLastColumn="0" w:lastRowFirstColumn="0" w:lastRowLastColumn="0"/>
                        <w:tcW w:w="1861" w:type="pct"/>
                      </w:tcPr>
                      <w:p w:rsidR="002C4CBC" w:rsidRPr="00046B33" w:rsidRDefault="002C4CBC" w:rsidP="00CE67E4">
                        <w:pPr>
                          <w:pStyle w:val="AERtabletextleft"/>
                        </w:pPr>
                        <w:r w:rsidRPr="00046B33">
                          <w:t>Discounted benefits to NSP**</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2C4CBC" w:rsidRPr="00046B33" w:rsidRDefault="002C4CBC" w:rsidP="00CE67E4">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2C4CBC" w:rsidRPr="00FC3838" w:rsidTr="00CE6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2C4CBC" w:rsidRPr="00046B33" w:rsidRDefault="002C4CBC" w:rsidP="00CE67E4">
                        <w:pPr>
                          <w:pStyle w:val="AERtabletextleft"/>
                        </w:pPr>
                        <w:r w:rsidRPr="00046B33">
                          <w:t>Discounted benefits to consumers**</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2C4CBC" w:rsidRPr="00046B33" w:rsidRDefault="002C4CBC" w:rsidP="00CE67E4">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2C4CBC" w:rsidRPr="00046B33" w:rsidRDefault="002C4CBC" w:rsidP="00CE67E4">
                  <w:pPr>
                    <w:pStyle w:val="AERtablesource"/>
                  </w:pPr>
                  <w:r w:rsidRPr="00046B33">
                    <w:t>Notes:</w:t>
                  </w:r>
                  <w:r w:rsidRPr="00046B33">
                    <w:tab/>
                    <w:t xml:space="preserve">* At the time of forecasting opex for the second regulatory period we don’t know actual opex for year 5. Consequently this is not reflected in forecast opex for the second period. That means an underspend in year </w:t>
                  </w:r>
                  <w:proofErr w:type="gramStart"/>
                  <w:r w:rsidRPr="00046B33">
                    <w:t>6</w:t>
                  </w:r>
                  <w:proofErr w:type="gramEnd"/>
                  <w:r w:rsidRPr="00046B33">
                    <w:t xml:space="preserve">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2C4CBC" w:rsidRPr="00046B33" w:rsidRDefault="002C4CBC" w:rsidP="00CE67E4">
                  <w:pPr>
                    <w:pStyle w:val="AERtablesource"/>
                  </w:pPr>
                  <w:r w:rsidRPr="00046B33">
                    <w:tab/>
                    <w:t>** Assumes a real discount rate of 6 per cent.</w:t>
                  </w:r>
                </w:p>
                <w:p w:rsidR="002C4CBC" w:rsidRPr="00046B33" w:rsidRDefault="002C4CBC" w:rsidP="00CE67E4">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2C4CBC" w:rsidRDefault="002C4CBC" w:rsidP="00CE67E4">
                  <w:pPr>
                    <w:pStyle w:val="AERbodytext"/>
                    <w:numPr>
                      <w:ilvl w:val="0"/>
                      <w:numId w:val="0"/>
                    </w:numPr>
                  </w:pPr>
                  <w:r>
                    <w:t>Table 3 sums the discounted benefits to NSPs and consumers from the bottom two rows of Table 2. As illustrated below, the benefits of the efficiency improvement are shared approximately 30:70 in perpetuity between the service provider and consumers.</w:t>
                  </w:r>
                </w:p>
                <w:p w:rsidR="002C4CBC" w:rsidRPr="00AE0906" w:rsidRDefault="002C4CBC" w:rsidP="00CE67E4">
                  <w:pPr>
                    <w:pStyle w:val="Caption"/>
                  </w:pPr>
                  <w:bookmarkStart w:id="46" w:name="_Ref372276950"/>
                  <w:r w:rsidRPr="000F2EE3">
                    <w:t xml:space="preserve">Table </w:t>
                  </w:r>
                  <w:bookmarkEnd w:id="46"/>
                  <w:r>
                    <w:t>3</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8"/>
                    <w:gridCol w:w="3522"/>
                    <w:gridCol w:w="2972"/>
                  </w:tblGrid>
                  <w:tr w:rsidR="002C4CBC" w:rsidTr="00CE67E4">
                    <w:trPr>
                      <w:cnfStyle w:val="100000000000" w:firstRow="1" w:lastRow="0" w:firstColumn="0" w:lastColumn="0" w:oddVBand="0" w:evenVBand="0" w:oddHBand="0" w:evenHBand="0" w:firstRowFirstColumn="0" w:firstRowLastColumn="0" w:lastRowFirstColumn="0" w:lastRowLastColumn="0"/>
                    </w:trPr>
                    <w:tc>
                      <w:tcPr>
                        <w:tcW w:w="2433" w:type="dxa"/>
                      </w:tcPr>
                      <w:p w:rsidR="002C4CBC" w:rsidRDefault="002C4CBC" w:rsidP="00CE67E4">
                        <w:pPr>
                          <w:pStyle w:val="AERtabletextright"/>
                          <w:numPr>
                            <w:ilvl w:val="5"/>
                            <w:numId w:val="42"/>
                          </w:numPr>
                          <w:tabs>
                            <w:tab w:val="clear" w:pos="720"/>
                            <w:tab w:val="num" w:pos="360"/>
                          </w:tabs>
                        </w:pPr>
                      </w:p>
                    </w:tc>
                    <w:tc>
                      <w:tcPr>
                        <w:tcW w:w="3574" w:type="dxa"/>
                      </w:tcPr>
                      <w:p w:rsidR="002C4CBC" w:rsidRPr="005A4F14" w:rsidRDefault="002C4CBC" w:rsidP="00CE67E4">
                        <w:pPr>
                          <w:pStyle w:val="AERtabletextright"/>
                          <w:numPr>
                            <w:ilvl w:val="5"/>
                            <w:numId w:val="42"/>
                          </w:numPr>
                          <w:tabs>
                            <w:tab w:val="clear" w:pos="720"/>
                            <w:tab w:val="num" w:pos="360"/>
                          </w:tabs>
                        </w:pPr>
                        <w:r>
                          <w:t>NPV of benefits of efficiency improvement</w:t>
                        </w:r>
                        <w:r w:rsidRPr="005A4F14">
                          <w:rPr>
                            <w:rStyle w:val="FootnoteReference"/>
                          </w:rPr>
                          <w:footnoteRef/>
                        </w:r>
                      </w:p>
                    </w:tc>
                    <w:tc>
                      <w:tcPr>
                        <w:tcW w:w="3004" w:type="dxa"/>
                      </w:tcPr>
                      <w:p w:rsidR="002C4CBC" w:rsidRPr="005A4F14" w:rsidRDefault="002C4CBC" w:rsidP="00CE67E4">
                        <w:pPr>
                          <w:pStyle w:val="AERtabletextright"/>
                          <w:numPr>
                            <w:ilvl w:val="5"/>
                            <w:numId w:val="42"/>
                          </w:numPr>
                          <w:tabs>
                            <w:tab w:val="clear" w:pos="720"/>
                            <w:tab w:val="num" w:pos="360"/>
                          </w:tabs>
                        </w:pPr>
                        <w:r>
                          <w:t>Percentage of total benefits</w:t>
                        </w:r>
                      </w:p>
                    </w:tc>
                  </w:tr>
                  <w:tr w:rsidR="002C4CBC" w:rsidTr="00CE67E4">
                    <w:tc>
                      <w:tcPr>
                        <w:tcW w:w="2433" w:type="dxa"/>
                      </w:tcPr>
                      <w:p w:rsidR="002C4CBC" w:rsidRPr="005A4F14" w:rsidRDefault="002C4CBC" w:rsidP="00CE67E4">
                        <w:pPr>
                          <w:pStyle w:val="AERtabletextleft"/>
                          <w:numPr>
                            <w:ilvl w:val="5"/>
                            <w:numId w:val="42"/>
                          </w:numPr>
                          <w:tabs>
                            <w:tab w:val="clear" w:pos="720"/>
                            <w:tab w:val="num" w:pos="360"/>
                          </w:tabs>
                        </w:pPr>
                        <w:r>
                          <w:t xml:space="preserve">Benefits to </w:t>
                        </w:r>
                        <w:r w:rsidRPr="005A4F14">
                          <w:t>service provider</w:t>
                        </w:r>
                      </w:p>
                    </w:tc>
                    <w:tc>
                      <w:tcPr>
                        <w:tcW w:w="3574" w:type="dxa"/>
                      </w:tcPr>
                      <w:p w:rsidR="002C4CBC" w:rsidRPr="005A4F14" w:rsidRDefault="002C4CBC" w:rsidP="00CE67E4">
                        <w:pPr>
                          <w:pStyle w:val="AERtabletextright"/>
                          <w:numPr>
                            <w:ilvl w:val="5"/>
                            <w:numId w:val="42"/>
                          </w:numPr>
                          <w:tabs>
                            <w:tab w:val="clear" w:pos="720"/>
                            <w:tab w:val="num" w:pos="360"/>
                          </w:tabs>
                        </w:pPr>
                        <w:r w:rsidRPr="000F2EE3">
                          <w:t>$26.1 million</w:t>
                        </w:r>
                      </w:p>
                    </w:tc>
                    <w:tc>
                      <w:tcPr>
                        <w:tcW w:w="3004" w:type="dxa"/>
                      </w:tcPr>
                      <w:p w:rsidR="002C4CBC" w:rsidRPr="005A4F14" w:rsidRDefault="002C4CBC" w:rsidP="00CE67E4">
                        <w:pPr>
                          <w:pStyle w:val="AERtabletextright"/>
                          <w:numPr>
                            <w:ilvl w:val="5"/>
                            <w:numId w:val="42"/>
                          </w:numPr>
                          <w:tabs>
                            <w:tab w:val="clear" w:pos="720"/>
                            <w:tab w:val="num" w:pos="360"/>
                          </w:tabs>
                        </w:pPr>
                        <w:r w:rsidRPr="000F2EE3">
                          <w:t>30 per cent</w:t>
                        </w:r>
                      </w:p>
                    </w:tc>
                  </w:tr>
                  <w:tr w:rsidR="002C4CBC" w:rsidTr="00CE67E4">
                    <w:trPr>
                      <w:cnfStyle w:val="000000010000" w:firstRow="0" w:lastRow="0" w:firstColumn="0" w:lastColumn="0" w:oddVBand="0" w:evenVBand="0" w:oddHBand="0" w:evenHBand="1" w:firstRowFirstColumn="0" w:firstRowLastColumn="0" w:lastRowFirstColumn="0" w:lastRowLastColumn="0"/>
                    </w:trPr>
                    <w:tc>
                      <w:tcPr>
                        <w:tcW w:w="2433" w:type="dxa"/>
                      </w:tcPr>
                      <w:p w:rsidR="002C4CBC" w:rsidRPr="005A4F14" w:rsidRDefault="002C4CBC" w:rsidP="00CE67E4">
                        <w:pPr>
                          <w:pStyle w:val="AERtabletextleft"/>
                          <w:numPr>
                            <w:ilvl w:val="5"/>
                            <w:numId w:val="42"/>
                          </w:numPr>
                          <w:tabs>
                            <w:tab w:val="clear" w:pos="720"/>
                            <w:tab w:val="num" w:pos="360"/>
                          </w:tabs>
                        </w:pPr>
                        <w:r>
                          <w:t>Benefits to consumers</w:t>
                        </w:r>
                      </w:p>
                    </w:tc>
                    <w:tc>
                      <w:tcPr>
                        <w:tcW w:w="3574" w:type="dxa"/>
                      </w:tcPr>
                      <w:p w:rsidR="002C4CBC" w:rsidRPr="005A4F14" w:rsidRDefault="002C4CBC" w:rsidP="00CE67E4">
                        <w:pPr>
                          <w:pStyle w:val="AERtabletextright"/>
                          <w:numPr>
                            <w:ilvl w:val="5"/>
                            <w:numId w:val="42"/>
                          </w:numPr>
                          <w:tabs>
                            <w:tab w:val="clear" w:pos="720"/>
                            <w:tab w:val="num" w:pos="360"/>
                          </w:tabs>
                        </w:pPr>
                        <w:r w:rsidRPr="000F2EE3">
                          <w:t>$62.3 million</w:t>
                        </w:r>
                      </w:p>
                    </w:tc>
                    <w:tc>
                      <w:tcPr>
                        <w:tcW w:w="3004" w:type="dxa"/>
                      </w:tcPr>
                      <w:p w:rsidR="002C4CBC" w:rsidRPr="005A4F14" w:rsidRDefault="002C4CBC" w:rsidP="00CE67E4">
                        <w:pPr>
                          <w:pStyle w:val="AERtabletextright"/>
                          <w:numPr>
                            <w:ilvl w:val="5"/>
                            <w:numId w:val="42"/>
                          </w:numPr>
                          <w:tabs>
                            <w:tab w:val="clear" w:pos="720"/>
                            <w:tab w:val="num" w:pos="360"/>
                          </w:tabs>
                        </w:pPr>
                        <w:r w:rsidRPr="000F2EE3">
                          <w:t>70 per cent</w:t>
                        </w:r>
                      </w:p>
                    </w:tc>
                  </w:tr>
                  <w:tr w:rsidR="002C4CBC" w:rsidTr="00CE67E4">
                    <w:tc>
                      <w:tcPr>
                        <w:tcW w:w="2433" w:type="dxa"/>
                      </w:tcPr>
                      <w:p w:rsidR="002C4CBC" w:rsidRPr="005A4F14" w:rsidRDefault="002C4CBC" w:rsidP="00CE67E4">
                        <w:pPr>
                          <w:pStyle w:val="AERtabletextleft"/>
                          <w:numPr>
                            <w:ilvl w:val="5"/>
                            <w:numId w:val="42"/>
                          </w:numPr>
                          <w:tabs>
                            <w:tab w:val="clear" w:pos="720"/>
                            <w:tab w:val="num" w:pos="360"/>
                          </w:tabs>
                        </w:pPr>
                        <w:r>
                          <w:t>Total</w:t>
                        </w:r>
                      </w:p>
                    </w:tc>
                    <w:tc>
                      <w:tcPr>
                        <w:tcW w:w="3574" w:type="dxa"/>
                      </w:tcPr>
                      <w:p w:rsidR="002C4CBC" w:rsidRPr="005A4F14" w:rsidRDefault="002C4CBC" w:rsidP="00CE67E4">
                        <w:pPr>
                          <w:pStyle w:val="AERtabletextright"/>
                          <w:numPr>
                            <w:ilvl w:val="5"/>
                            <w:numId w:val="42"/>
                          </w:numPr>
                          <w:tabs>
                            <w:tab w:val="clear" w:pos="720"/>
                            <w:tab w:val="num" w:pos="360"/>
                          </w:tabs>
                        </w:pPr>
                        <w:r w:rsidRPr="000F2EE3">
                          <w:t xml:space="preserve">$88.3 </w:t>
                        </w:r>
                        <w:r w:rsidRPr="005A4F14">
                          <w:t>million</w:t>
                        </w:r>
                      </w:p>
                    </w:tc>
                    <w:tc>
                      <w:tcPr>
                        <w:tcW w:w="3004" w:type="dxa"/>
                      </w:tcPr>
                      <w:p w:rsidR="002C4CBC" w:rsidRPr="005A4F14" w:rsidRDefault="002C4CBC" w:rsidP="00CE67E4">
                        <w:pPr>
                          <w:pStyle w:val="AERtabletextright"/>
                          <w:numPr>
                            <w:ilvl w:val="5"/>
                            <w:numId w:val="42"/>
                          </w:numPr>
                          <w:tabs>
                            <w:tab w:val="clear" w:pos="720"/>
                            <w:tab w:val="num" w:pos="360"/>
                          </w:tabs>
                        </w:pPr>
                        <w:r w:rsidRPr="000F2EE3">
                          <w:t>100 per cent</w:t>
                        </w:r>
                      </w:p>
                    </w:tc>
                  </w:tr>
                </w:tbl>
                <w:p w:rsidR="002C4CBC" w:rsidRDefault="002C4CBC" w:rsidP="00CE67E4"/>
              </w:txbxContent>
            </v:textbox>
            <w10:wrap type="none"/>
            <w10:anchorlock/>
          </v:shape>
        </w:pict>
      </w:r>
    </w:p>
    <w:p w:rsidR="00CE67E4" w:rsidRPr="00C8798D" w:rsidRDefault="00CE67E4" w:rsidP="00CE67E4">
      <w:r w:rsidRPr="004060FF">
        <w:rPr>
          <w:rStyle w:val="AERbody"/>
        </w:rPr>
        <w:t>In implementing the EBSS we</w:t>
      </w:r>
      <w:r w:rsidRPr="00C8798D">
        <w:t xml:space="preserve"> must also have regard to any incentives </w:t>
      </w:r>
      <w:r>
        <w:t>TNSPs</w:t>
      </w:r>
      <w:r w:rsidRPr="00C8798D">
        <w:t xml:space="preserve"> may have to capitalise expenditure.</w:t>
      </w:r>
      <w:r w:rsidRPr="00C8798D">
        <w:rPr>
          <w:rStyle w:val="FootnoteReference"/>
        </w:rPr>
        <w:footnoteReference w:id="28"/>
      </w:r>
      <w:r w:rsidRPr="00C8798D">
        <w:t xml:space="preserve"> Where opex incentives are balanced with capex incentives, a </w:t>
      </w:r>
      <w:r w:rsidR="00D56ADC">
        <w:t>TNSP</w:t>
      </w:r>
      <w:r w:rsidRPr="00C8798D">
        <w:t xml:space="preserve"> does not have an incentive to favour opex over capex, or vice-versa. The CESS is a symmetric capex scheme with a 30 per cent incentive power. This is consistent with the incentive power for opex when we use an unadjusted base year approach in combination with an EBSS. During the </w:t>
      </w:r>
      <w:r w:rsidR="00A65CFB">
        <w:t xml:space="preserve">regulatory control </w:t>
      </w:r>
      <w:r w:rsidRPr="00C8798D">
        <w:t xml:space="preserve">period when the CESS and EBSS are applied, incentives will be relatively balanced, and </w:t>
      </w:r>
      <w:r>
        <w:t>TNSPs</w:t>
      </w:r>
      <w:r w:rsidRPr="00C8798D">
        <w:t xml:space="preserve"> should not have an incentive to favour opex over capex or vice versa. The CESS is discussed further in </w:t>
      </w:r>
      <w:r w:rsidRPr="00591B67">
        <w:t>attachment 3.</w:t>
      </w:r>
    </w:p>
    <w:p w:rsidR="00CE67E4" w:rsidRPr="00C8798D" w:rsidRDefault="00CE67E4" w:rsidP="00CE67E4">
      <w:pPr>
        <w:pStyle w:val="AERbodytext"/>
        <w:numPr>
          <w:ilvl w:val="0"/>
          <w:numId w:val="13"/>
        </w:numPr>
      </w:pPr>
      <w:r w:rsidRPr="004060FF">
        <w:lastRenderedPageBreak/>
        <w:t>We must also consider the possible effects of implementing the EBSS on</w:t>
      </w:r>
      <w:r w:rsidRPr="00C8798D">
        <w:t xml:space="preserve"> incentives for non-network alternatives:</w:t>
      </w:r>
      <w:r w:rsidRPr="00C8798D">
        <w:rPr>
          <w:rStyle w:val="FootnoteReference"/>
        </w:rPr>
        <w:footnoteReference w:id="29"/>
      </w:r>
    </w:p>
    <w:p w:rsidR="00CE67E4" w:rsidRPr="00C8798D" w:rsidRDefault="00CE67E4" w:rsidP="00CE67E4">
      <w:pPr>
        <w:pStyle w:val="AERbulletlistfirststyle"/>
      </w:pPr>
      <w:r w:rsidRPr="00C8798D">
        <w:t xml:space="preserve">Expenditure on non-network alternatives generally takes the form of opex rather than capex. Successful non-network alternatives should result in the </w:t>
      </w:r>
      <w:r w:rsidR="00D56ADC">
        <w:t>TNSP</w:t>
      </w:r>
      <w:r w:rsidRPr="00C8798D">
        <w:t xml:space="preserve"> spending less on capex than it otherwise would have.</w:t>
      </w:r>
    </w:p>
    <w:p w:rsidR="00CE67E4" w:rsidRPr="00C8798D" w:rsidRDefault="00CE67E4" w:rsidP="00CE67E4">
      <w:pPr>
        <w:pStyle w:val="AERbulletlistfirststyle"/>
      </w:pPr>
      <w:r w:rsidRPr="00C8798D">
        <w:t xml:space="preserve">Both the CESS and EBSS will apply in the </w:t>
      </w:r>
      <w:r w:rsidR="00A65CFB">
        <w:t>regulatory control</w:t>
      </w:r>
      <w:r w:rsidRPr="00C8798D">
        <w:t xml:space="preserve"> period. As a result a </w:t>
      </w:r>
      <w:r w:rsidR="00D56ADC">
        <w:t>TNSP</w:t>
      </w:r>
      <w:r w:rsidRPr="00C8798D">
        <w:t xml:space="preserve"> has an incentive to implement a non-network alternative if the increase in opex is less than the corresponding decrease in capex. In this way, the </w:t>
      </w:r>
      <w:r w:rsidR="00D56ADC">
        <w:t>TNSP</w:t>
      </w:r>
      <w:r w:rsidRPr="00C8798D">
        <w:t xml:space="preserve"> will receive a net reward for implementing the non-network alternative.</w:t>
      </w:r>
      <w:r w:rsidRPr="00C8798D">
        <w:rPr>
          <w:rStyle w:val="FootnoteReference"/>
        </w:rPr>
        <w:footnoteReference w:id="30"/>
      </w:r>
      <w:r w:rsidRPr="00C8798D">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w:t>
      </w:r>
      <w:r>
        <w:t>TNSPs</w:t>
      </w:r>
      <w:r w:rsidRPr="00C8798D">
        <w:t xml:space="preserve"> may otherwise receive a penalty for increasing opex without a corresponding reward for decreasing capex.</w:t>
      </w:r>
      <w:r w:rsidRPr="00C8798D">
        <w:rPr>
          <w:rStyle w:val="FootnoteReference"/>
        </w:rPr>
        <w:footnoteReference w:id="31"/>
      </w:r>
      <w:r w:rsidRPr="00C8798D">
        <w:t xml:space="preserve"> </w:t>
      </w:r>
    </w:p>
    <w:p w:rsidR="00CE67E4" w:rsidRPr="00C8798D" w:rsidRDefault="00CE67E4" w:rsidP="00CE67E4">
      <w:pPr>
        <w:pStyle w:val="AERbodytext"/>
        <w:numPr>
          <w:ilvl w:val="0"/>
          <w:numId w:val="13"/>
        </w:numPr>
      </w:pPr>
    </w:p>
    <w:p w:rsidR="00FC0195" w:rsidRDefault="00FC0195" w:rsidP="002E0CB6">
      <w:pPr>
        <w:pStyle w:val="Heading1"/>
        <w:sectPr w:rsidR="00FC0195" w:rsidSect="007C51E6">
          <w:footerReference w:type="even" r:id="rId28"/>
          <w:footerReference w:type="default" r:id="rId29"/>
          <w:pgSz w:w="11906" w:h="16838" w:code="9"/>
          <w:pgMar w:top="1440" w:right="1440" w:bottom="1440" w:left="1440" w:header="709" w:footer="709" w:gutter="0"/>
          <w:cols w:space="708"/>
          <w:docGrid w:linePitch="360"/>
        </w:sectPr>
      </w:pPr>
    </w:p>
    <w:p w:rsidR="002E0CB6" w:rsidRDefault="002E0CB6" w:rsidP="002E0CB6">
      <w:pPr>
        <w:pStyle w:val="Heading1"/>
      </w:pPr>
      <w:bookmarkStart w:id="47" w:name="_Toc377130093"/>
      <w:bookmarkStart w:id="48" w:name="_Toc378232858"/>
      <w:r>
        <w:lastRenderedPageBreak/>
        <w:t>Capital expenditure sharing scheme</w:t>
      </w:r>
      <w:bookmarkEnd w:id="37"/>
      <w:bookmarkEnd w:id="47"/>
      <w:bookmarkEnd w:id="48"/>
    </w:p>
    <w:p w:rsidR="005D5421" w:rsidRDefault="005D5421" w:rsidP="005D5421">
      <w:r>
        <w:t>The capital expenditure sharing scheme (CESS) provides financial rewards for TNSPs whose capex becomes more efficient and financial penalties for those that become less efficient. Consumers benefit from improved efficiency through lower regulated prices</w:t>
      </w:r>
      <w:r w:rsidR="00F1531E">
        <w:t xml:space="preserve"> in the future</w:t>
      </w:r>
      <w:r>
        <w:t>. This attachment sets out our proposed approach and reasons for how we intend to apply the CESS to Directlink in its regulatory control period.</w:t>
      </w:r>
    </w:p>
    <w:p w:rsidR="005D5421" w:rsidRDefault="005D5421" w:rsidP="005D5421">
      <w:pPr>
        <w:pStyle w:val="AERbodytext"/>
        <w:numPr>
          <w:ilvl w:val="0"/>
          <w:numId w:val="13"/>
        </w:numPr>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TNSPs and network users. </w:t>
      </w:r>
    </w:p>
    <w:p w:rsidR="005D5421" w:rsidRDefault="005D5421" w:rsidP="005D5421">
      <w:pPr>
        <w:pStyle w:val="AERbodytext"/>
        <w:numPr>
          <w:ilvl w:val="0"/>
          <w:numId w:val="13"/>
        </w:numPr>
      </w:pPr>
      <w:r>
        <w:t xml:space="preserve">The CESS works as follows: </w:t>
      </w:r>
    </w:p>
    <w:p w:rsidR="005D5421" w:rsidRDefault="005D5421" w:rsidP="005D5421">
      <w:pPr>
        <w:pStyle w:val="AERbulletlistfirststyle"/>
      </w:pPr>
      <w:r>
        <w:t xml:space="preserve">We calculate the cumulative underspend or overspend for the current regulatory control period in net present value terms. </w:t>
      </w:r>
    </w:p>
    <w:p w:rsidR="005D5421" w:rsidRDefault="005D5421" w:rsidP="005D5421">
      <w:pPr>
        <w:pStyle w:val="AERbulletlistfirststyle"/>
      </w:pPr>
      <w:r>
        <w:t xml:space="preserve">We apply the sharing ratio of 30 per cent to the cumulative underspend or overspend to work out what the TNSP's share of </w:t>
      </w:r>
      <w:proofErr w:type="gramStart"/>
      <w:r>
        <w:t>the underspend</w:t>
      </w:r>
      <w:proofErr w:type="gramEnd"/>
      <w:r>
        <w:t xml:space="preserve"> or overspend should be.</w:t>
      </w:r>
    </w:p>
    <w:p w:rsidR="005D5421" w:rsidRDefault="005D5421" w:rsidP="005D5421">
      <w:pPr>
        <w:pStyle w:val="AERbulletlistfirststyle"/>
      </w:pPr>
      <w:r>
        <w:t xml:space="preserve">We calculate the CESS payments taking into account the financing benefit or cost to the TNSP of </w:t>
      </w:r>
      <w:proofErr w:type="gramStart"/>
      <w:r>
        <w:t>the underspends</w:t>
      </w:r>
      <w:proofErr w:type="gramEnd"/>
      <w:r>
        <w:t xml:space="preserve"> or overspends.</w:t>
      </w:r>
      <w:r>
        <w:rPr>
          <w:rStyle w:val="FootnoteReference"/>
        </w:rPr>
        <w:footnoteReference w:id="32"/>
      </w:r>
      <w:r>
        <w:t xml:space="preserve"> We can also make further adjustments to account for deferral of capex and ex post exclusions of capex from the RAB. </w:t>
      </w:r>
    </w:p>
    <w:p w:rsidR="005D5421" w:rsidRDefault="005D5421" w:rsidP="005D5421">
      <w:pPr>
        <w:pStyle w:val="AERbulletlistfirststyle"/>
      </w:pPr>
      <w:r>
        <w:t>The CESS payments will be added or subtracted to the TNSP's regulated revenue as a separate building block in the next regulatory control period.</w:t>
      </w:r>
    </w:p>
    <w:p w:rsidR="005D5421" w:rsidRDefault="005D5421" w:rsidP="005D5421">
      <w:pPr>
        <w:pStyle w:val="AERbodytext"/>
        <w:numPr>
          <w:ilvl w:val="0"/>
          <w:numId w:val="13"/>
        </w:numPr>
      </w:pPr>
      <w:r>
        <w:t xml:space="preserve">Under the CESS a TNSP retains 30 per cent of </w:t>
      </w:r>
      <w:proofErr w:type="gramStart"/>
      <w:r>
        <w:t>an underspend</w:t>
      </w:r>
      <w:proofErr w:type="gramEnd"/>
      <w:r>
        <w:t xml:space="preserve"> or overspend, while consumers retain 70 per cent of the underspend on overspend. This means that for a one dollar saving in capex the TNSP keeps 30 cents of the benefit while consumers keep 70 cents of the benefit. </w:t>
      </w:r>
    </w:p>
    <w:p w:rsidR="005D5421" w:rsidRDefault="005D5421" w:rsidP="005D5421">
      <w:pPr>
        <w:pStyle w:val="Heading2"/>
      </w:pPr>
      <w:bookmarkStart w:id="49" w:name="_Toc374433168"/>
      <w:bookmarkStart w:id="50" w:name="_Toc377130094"/>
      <w:bookmarkStart w:id="51" w:name="_Toc378232859"/>
      <w:r>
        <w:t>Proposed approach</w:t>
      </w:r>
      <w:bookmarkEnd w:id="49"/>
      <w:bookmarkEnd w:id="50"/>
      <w:bookmarkEnd w:id="51"/>
    </w:p>
    <w:p w:rsidR="005D5421" w:rsidRDefault="005D5421" w:rsidP="005D5421">
      <w:pPr>
        <w:pStyle w:val="AERbodytext"/>
      </w:pPr>
      <w:r>
        <w:t xml:space="preserve">We propose to apply the CESS as set out in our capex incentives guideline to </w:t>
      </w:r>
      <w:proofErr w:type="spellStart"/>
      <w:r>
        <w:t>Directlink</w:t>
      </w:r>
      <w:proofErr w:type="spellEnd"/>
      <w:r>
        <w:t xml:space="preserve"> in its </w:t>
      </w:r>
      <w:r w:rsidR="004809FB">
        <w:t xml:space="preserve">next </w:t>
      </w:r>
      <w:r>
        <w:t>regulatory control period.</w:t>
      </w:r>
      <w:r>
        <w:rPr>
          <w:rStyle w:val="FootnoteReference"/>
        </w:rPr>
        <w:footnoteReference w:id="33"/>
      </w:r>
    </w:p>
    <w:p w:rsidR="005D5421" w:rsidRDefault="005D5421" w:rsidP="005D5421">
      <w:pPr>
        <w:pStyle w:val="AERbodytext"/>
        <w:numPr>
          <w:ilvl w:val="0"/>
          <w:numId w:val="13"/>
        </w:numPr>
        <w:rPr>
          <w:rStyle w:val="AERbody"/>
        </w:rPr>
      </w:pPr>
      <w:r>
        <w:rPr>
          <w:rStyle w:val="AERbody"/>
        </w:rPr>
        <w:t>In deciding whether to apply a CESS to a TNSP, and the nature and details of any CESS to apply to a TNSP,</w:t>
      </w:r>
      <w:r>
        <w:t xml:space="preserve"> we </w:t>
      </w:r>
      <w:r>
        <w:rPr>
          <w:rStyle w:val="AERbody"/>
        </w:rPr>
        <w:t>must:</w:t>
      </w:r>
      <w:r w:rsidRPr="00411022">
        <w:rPr>
          <w:rStyle w:val="FootnoteReference"/>
        </w:rPr>
        <w:footnoteReference w:id="34"/>
      </w:r>
    </w:p>
    <w:p w:rsidR="005D5421" w:rsidRPr="00333133" w:rsidRDefault="005D5421" w:rsidP="005D5421">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35"/>
      </w:r>
    </w:p>
    <w:p w:rsidR="005D5421" w:rsidRDefault="005D5421" w:rsidP="005D5421">
      <w:pPr>
        <w:pStyle w:val="AERbulletlistfirststyle"/>
      </w:pPr>
      <w:proofErr w:type="gramStart"/>
      <w:r>
        <w:t>consider</w:t>
      </w:r>
      <w:proofErr w:type="gramEnd"/>
      <w:r w:rsidRPr="005D46AE">
        <w:t xml:space="preserve"> the CESS principles,</w:t>
      </w:r>
      <w:r>
        <w:rPr>
          <w:rStyle w:val="FootnoteReference"/>
        </w:rPr>
        <w:footnoteReference w:id="36"/>
      </w:r>
      <w:r w:rsidRPr="005D46AE">
        <w:t xml:space="preserve"> </w:t>
      </w:r>
      <w:r w:rsidRPr="005D46AE">
        <w:rPr>
          <w:rStyle w:val="AERtextitalic"/>
        </w:rPr>
        <w:t>capex objectives,</w:t>
      </w:r>
      <w:r>
        <w:rPr>
          <w:rStyle w:val="FootnoteReference"/>
        </w:rPr>
        <w:footnoteReference w:id="37"/>
      </w:r>
      <w:r w:rsidRPr="005D46AE">
        <w:rPr>
          <w:rStyle w:val="AERtextitalic"/>
        </w:rPr>
        <w:t xml:space="preserve"> </w:t>
      </w:r>
      <w:r w:rsidRPr="005D46AE">
        <w:t>other incentive schemes, and where relevant the</w:t>
      </w:r>
      <w:r w:rsidRPr="005D46AE">
        <w:rPr>
          <w:rStyle w:val="AERtextitalic"/>
        </w:rPr>
        <w:t xml:space="preserve"> opex objectives, </w:t>
      </w:r>
      <w:r w:rsidRPr="005D46AE">
        <w:t xml:space="preserve">as they apply to the particular </w:t>
      </w:r>
      <w:r>
        <w:t>TNSP</w:t>
      </w:r>
      <w:r w:rsidRPr="005D46AE">
        <w:t xml:space="preserve">, and the circumstances of the </w:t>
      </w:r>
      <w:r>
        <w:t>TNSP</w:t>
      </w:r>
      <w:r w:rsidRPr="005D46AE">
        <w:t>.</w:t>
      </w:r>
    </w:p>
    <w:p w:rsidR="005D5421" w:rsidRDefault="005D5421" w:rsidP="005D5421">
      <w:pPr>
        <w:pStyle w:val="AERbodytext"/>
        <w:numPr>
          <w:ilvl w:val="0"/>
          <w:numId w:val="13"/>
        </w:numPr>
      </w:pPr>
      <w:r>
        <w:lastRenderedPageBreak/>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5D5421" w:rsidRDefault="005D5421" w:rsidP="005D5421">
      <w:pPr>
        <w:pStyle w:val="Heading2"/>
      </w:pPr>
      <w:bookmarkStart w:id="52" w:name="_Toc374433170"/>
      <w:bookmarkStart w:id="53" w:name="_Toc377130095"/>
      <w:bookmarkStart w:id="54" w:name="_Toc378232860"/>
      <w:r>
        <w:t>Reasons for proposed approach</w:t>
      </w:r>
      <w:bookmarkEnd w:id="52"/>
      <w:bookmarkEnd w:id="53"/>
      <w:bookmarkEnd w:id="54"/>
    </w:p>
    <w:p w:rsidR="005D5421" w:rsidRDefault="005D5421" w:rsidP="005D5421">
      <w:pPr>
        <w:pStyle w:val="AERbodytext"/>
      </w:pPr>
      <w:r>
        <w:t xml:space="preserve">We propose to apply the </w:t>
      </w:r>
      <w:r w:rsidRPr="00D00070">
        <w:t xml:space="preserve">CESS </w:t>
      </w:r>
      <w:r>
        <w:t>to Directlink in its regulatory control period as we consider this will contribute to the capex incentive objective.</w:t>
      </w:r>
      <w:r>
        <w:rPr>
          <w:rStyle w:val="FootnoteReference"/>
        </w:rPr>
        <w:footnoteReference w:id="38"/>
      </w:r>
    </w:p>
    <w:p w:rsidR="005D5421" w:rsidRDefault="005D5421" w:rsidP="005D5421">
      <w:pPr>
        <w:pStyle w:val="AERbodytext"/>
      </w:pPr>
      <w:r>
        <w:t xml:space="preserve">TNSPs are currently not subject to a CESS. As part of our Better Regulation program we consulted on and published version 1 of the capex incentives guideline which sets out the </w:t>
      </w:r>
      <w:r w:rsidRPr="0037766C">
        <w:t>CESS.</w:t>
      </w:r>
      <w:r w:rsidRPr="0037766C">
        <w:rPr>
          <w:rStyle w:val="FootnoteReference"/>
        </w:rPr>
        <w:footnoteReference w:id="39"/>
      </w:r>
      <w:r w:rsidRPr="0037766C">
        <w:t xml:space="preserve"> </w:t>
      </w:r>
      <w:r>
        <w:t>The guideline specifies that in most circumstances we will apply a CESS, in conjunction with forecast depreciation to roll-forward the RAB.</w:t>
      </w:r>
      <w:r>
        <w:rPr>
          <w:rStyle w:val="FootnoteReference"/>
        </w:rPr>
        <w:footnoteReference w:id="40"/>
      </w:r>
      <w:r>
        <w:t xml:space="preserve"> We </w:t>
      </w:r>
      <w:r w:rsidR="00F1531E">
        <w:t>also propose</w:t>
      </w:r>
      <w:r>
        <w:t xml:space="preserve"> to apply forecast depreciation, whic</w:t>
      </w:r>
      <w:r w:rsidR="002D5F4A">
        <w:t xml:space="preserve">h </w:t>
      </w:r>
      <w:proofErr w:type="gramStart"/>
      <w:r w:rsidR="002D5F4A">
        <w:t>is discussed</w:t>
      </w:r>
      <w:proofErr w:type="gramEnd"/>
      <w:r w:rsidR="002D5F4A">
        <w:t xml:space="preserve"> further in attachmen</w:t>
      </w:r>
      <w:r w:rsidR="00F1531E">
        <w:t>t</w:t>
      </w:r>
      <w:r>
        <w:t xml:space="preserve"> 5 below. </w:t>
      </w:r>
    </w:p>
    <w:p w:rsidR="005D5421" w:rsidRDefault="005D5421" w:rsidP="005D5421">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We also developed the CESS to work alongside other incentive schemes that apply to TNSPs including the EBSS and STPIS.</w:t>
      </w:r>
    </w:p>
    <w:p w:rsidR="005D5421" w:rsidRDefault="005D5421" w:rsidP="005D5421">
      <w:pPr>
        <w:pStyle w:val="AERbodytext"/>
      </w:pPr>
      <w:r w:rsidRPr="00B37DA3">
        <w:t xml:space="preserve">For capex, the sharing of underspends and overspends happens at the end of each regulatory </w:t>
      </w:r>
      <w:r>
        <w:t xml:space="preserve">period </w:t>
      </w:r>
      <w:r w:rsidRPr="00B37DA3">
        <w:t xml:space="preserve">when we update </w:t>
      </w:r>
      <w:r>
        <w:t>a TNSP’s RAB</w:t>
      </w:r>
      <w:r w:rsidRPr="00B37DA3">
        <w:t xml:space="preserve"> to include new capex. If a </w:t>
      </w:r>
      <w:r>
        <w:t xml:space="preserve">TNSP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TNSP</w:t>
      </w:r>
      <w:r w:rsidRPr="00B37DA3">
        <w:t xml:space="preserve"> had spent the full amount of the capex forecast. This leads to lower prices in the future. </w:t>
      </w:r>
    </w:p>
    <w:p w:rsidR="005D5421" w:rsidRDefault="005D5421" w:rsidP="005D5421">
      <w:pPr>
        <w:pStyle w:val="AERbodytext"/>
      </w:pPr>
      <w:r>
        <w:t>Without a CESS</w:t>
      </w:r>
      <w:r w:rsidRPr="00B37DA3">
        <w:t xml:space="preserve"> the incentive for a </w:t>
      </w:r>
      <w:r>
        <w:t>TNSP</w:t>
      </w:r>
      <w:r w:rsidRPr="00B37DA3">
        <w:t xml:space="preserve"> to spend less than its </w:t>
      </w:r>
      <w:r>
        <w:t xml:space="preserve">forecast </w:t>
      </w:r>
      <w:r w:rsidRPr="00B37DA3">
        <w:t>capex declines throughout the period.</w:t>
      </w:r>
      <w:r>
        <w:rPr>
          <w:rStyle w:val="FootnoteReference"/>
        </w:rPr>
        <w:footnoteReference w:id="41"/>
      </w:r>
      <w:r w:rsidRPr="00B37DA3">
        <w:t xml:space="preserve"> </w:t>
      </w:r>
      <w:r w:rsidRPr="0037766C">
        <w:t xml:space="preserve">Because of this a </w:t>
      </w:r>
      <w:r>
        <w:t>TNSP</w:t>
      </w:r>
      <w:r w:rsidRPr="0037766C">
        <w:t xml:space="preserve"> may choose to spend capex earlier, or on capex when it may otherwise have spent on </w:t>
      </w:r>
      <w:proofErr w:type="gramStart"/>
      <w:r w:rsidRPr="0037766C">
        <w:t>opex,</w:t>
      </w:r>
      <w:proofErr w:type="gramEnd"/>
      <w:r w:rsidRPr="0037766C">
        <w:t xml:space="preserve"> </w:t>
      </w:r>
      <w:r>
        <w:t>or less on capex at the expense of service quality—</w:t>
      </w:r>
      <w:r w:rsidRPr="0037766C">
        <w:t>even if it may not be efficient to do so.</w:t>
      </w:r>
    </w:p>
    <w:p w:rsidR="005D5421" w:rsidRDefault="005D5421" w:rsidP="005D5421">
      <w:pPr>
        <w:pStyle w:val="AERbodytext"/>
      </w:pPr>
      <w:r>
        <w:t xml:space="preserve">With the CESS a TNSP faces the same reward and penalty in each year of a regulatory control period for capex underspends or overspends. </w:t>
      </w:r>
      <w:r w:rsidRPr="004A2784">
        <w:t>The CESS</w:t>
      </w:r>
      <w:r>
        <w:t xml:space="preserve"> will provide</w:t>
      </w:r>
      <w:r w:rsidRPr="004A2784">
        <w:t xml:space="preserve"> </w:t>
      </w:r>
      <w:r>
        <w:t>TNSPs</w:t>
      </w:r>
      <w:r w:rsidRPr="004A2784">
        <w:t xml:space="preserve"> with an ex ante incentive to spend only efficient capex. </w:t>
      </w:r>
      <w:r>
        <w:t xml:space="preserve">TNSPs </w:t>
      </w:r>
      <w:r w:rsidRPr="004A2784">
        <w:t xml:space="preserve">that make efficiency gains will be rewarded through the CESS. Conversely, </w:t>
      </w:r>
      <w:r>
        <w:t xml:space="preserve">TNSPs </w:t>
      </w:r>
      <w:r w:rsidRPr="004A2784">
        <w:t xml:space="preserve">that make efficiency losses will be penalised through the CESS. In this way, </w:t>
      </w:r>
      <w:r>
        <w:t xml:space="preserve">TNSPs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TNSP </w:t>
      </w:r>
      <w:r w:rsidRPr="004A2784">
        <w:t xml:space="preserve">is subject to the CESS, its capex is more likely to be efficient and to reflect the costs of a prudent </w:t>
      </w:r>
      <w:r>
        <w:t>TNSP</w:t>
      </w:r>
      <w:r w:rsidRPr="004A2784">
        <w:t>.</w:t>
      </w:r>
    </w:p>
    <w:p w:rsidR="005D5421" w:rsidRPr="005D5421" w:rsidRDefault="002949D0" w:rsidP="002949D0">
      <w:pPr>
        <w:pStyle w:val="AERbodytext"/>
      </w:pPr>
      <w:r>
        <w:t>When the CESS, EBSS and STPIS apply to TNSPs the i</w:t>
      </w:r>
      <w:r w:rsidRPr="00F9085C">
        <w:t xml:space="preserve">ncentives for </w:t>
      </w:r>
      <w:r>
        <w:t xml:space="preserve">improvements in </w:t>
      </w:r>
      <w:r w:rsidRPr="00F9085C">
        <w:t>opex</w:t>
      </w:r>
      <w:r>
        <w:t>,</w:t>
      </w:r>
      <w:r w:rsidRPr="00F9085C">
        <w:t xml:space="preserve"> capex </w:t>
      </w:r>
      <w:r>
        <w:t>and service outcomes are</w:t>
      </w:r>
      <w:r w:rsidR="00F1531E">
        <w:t xml:space="preserve"> more</w:t>
      </w:r>
      <w:r>
        <w:t xml:space="preserve"> balanced. T</w:t>
      </w:r>
      <w:r w:rsidRPr="00F9085C">
        <w:t xml:space="preserve">his encourages businesses to make efficient decisions on when and what type of expenditure to incur, and to </w:t>
      </w:r>
      <w:r>
        <w:t>efficiently trade off expenditure reductions with service quality and reliability.</w:t>
      </w:r>
    </w:p>
    <w:p w:rsidR="00FC0195" w:rsidRDefault="00FC0195" w:rsidP="002E0CB6">
      <w:pPr>
        <w:pStyle w:val="Heading1"/>
        <w:sectPr w:rsidR="00FC0195" w:rsidSect="007C51E6">
          <w:footerReference w:type="even" r:id="rId30"/>
          <w:footerReference w:type="default" r:id="rId31"/>
          <w:pgSz w:w="11906" w:h="16838" w:code="9"/>
          <w:pgMar w:top="1440" w:right="1440" w:bottom="1440" w:left="1440" w:header="709" w:footer="709" w:gutter="0"/>
          <w:cols w:space="708"/>
          <w:docGrid w:linePitch="360"/>
        </w:sectPr>
      </w:pPr>
      <w:bookmarkStart w:id="55" w:name="_Toc373840241"/>
    </w:p>
    <w:p w:rsidR="002E0CB6" w:rsidRDefault="002E0CB6" w:rsidP="002E0CB6">
      <w:pPr>
        <w:pStyle w:val="Heading1"/>
      </w:pPr>
      <w:bookmarkStart w:id="56" w:name="_Toc377130096"/>
      <w:bookmarkStart w:id="57" w:name="_Toc378232861"/>
      <w:r>
        <w:t>Expenditure forecast assessment guideline</w:t>
      </w:r>
      <w:bookmarkEnd w:id="55"/>
      <w:bookmarkEnd w:id="56"/>
      <w:bookmarkEnd w:id="57"/>
    </w:p>
    <w:p w:rsidR="00E96882" w:rsidRPr="00C5041D" w:rsidRDefault="00E96882" w:rsidP="00E96882">
      <w:pPr>
        <w:numPr>
          <w:ilvl w:val="0"/>
          <w:numId w:val="13"/>
        </w:numPr>
      </w:pPr>
      <w:bookmarkStart w:id="58" w:name="_Toc373840242"/>
      <w:r w:rsidRPr="00C5041D">
        <w:t xml:space="preserve">This </w:t>
      </w:r>
      <w:r w:rsidR="005D5421">
        <w:t>attachment</w:t>
      </w:r>
      <w:r w:rsidRPr="00C5041D">
        <w:t xml:space="preserve"> sets out our </w:t>
      </w:r>
      <w:r>
        <w:t>intention</w:t>
      </w:r>
      <w:r w:rsidRPr="00C5041D">
        <w:t xml:space="preserve"> to apply our expenditure forecast assessment guideline </w:t>
      </w:r>
      <w:r>
        <w:t>(guideline)</w:t>
      </w:r>
      <w:r>
        <w:rPr>
          <w:rStyle w:val="FootnoteReference"/>
        </w:rPr>
        <w:footnoteReference w:id="42"/>
      </w:r>
      <w:r>
        <w:t xml:space="preserve"> including the information requirements to Directlink for the </w:t>
      </w:r>
      <w:r w:rsidR="002949D0">
        <w:t>next</w:t>
      </w:r>
      <w:r>
        <w:t xml:space="preserve"> regulatory control period. We propose applying the guideline as it sets out our new expenditure assessment approach developed and consulted upon during the Better Regulation program. The guideline outlines for TNSPs and interested stakeholders the types of assessments we will do to determine efficient expenditure allowances, and the information we require from the businesses to do so. </w:t>
      </w:r>
    </w:p>
    <w:p w:rsidR="00E96882" w:rsidRDefault="00E96882" w:rsidP="00E96882">
      <w:r w:rsidRPr="00C5041D">
        <w:t xml:space="preserve">We were required to develop the guideline </w:t>
      </w:r>
      <w:r w:rsidRPr="00E2585C">
        <w:t xml:space="preserve">under the </w:t>
      </w:r>
      <w:r w:rsidR="003A495A">
        <w:t>R</w:t>
      </w:r>
      <w:r w:rsidRPr="00E2585C">
        <w:t>ules</w:t>
      </w:r>
      <w:r w:rsidRPr="00C5041D">
        <w:t>.</w:t>
      </w:r>
      <w:r>
        <w:rPr>
          <w:rStyle w:val="FootnoteReference"/>
        </w:rPr>
        <w:footnoteReference w:id="43"/>
      </w:r>
      <w:r w:rsidRPr="00C5041D">
        <w:t xml:space="preserve"> </w:t>
      </w:r>
      <w:r>
        <w:t>The guideline is based on a nationally consistent reporting framework allowing us to compare the relative efficiencies of TNSPs and decide on efficient expendi</w:t>
      </w:r>
      <w:r w:rsidR="00901799">
        <w:t>ture allowances. The R</w:t>
      </w:r>
      <w:r>
        <w:t>ules</w:t>
      </w:r>
      <w:r w:rsidR="00901799">
        <w:rPr>
          <w:rStyle w:val="FootnoteReference"/>
        </w:rPr>
        <w:footnoteReference w:id="44"/>
      </w:r>
      <w:r>
        <w:t xml:space="preserve"> required Directlink to advise us by 30 November 2013 of the methodology it proposes to use to prepare forecasts.</w:t>
      </w:r>
      <w:r w:rsidR="00901799">
        <w:rPr>
          <w:rStyle w:val="FootnoteReference"/>
        </w:rPr>
        <w:footnoteReference w:id="45"/>
      </w:r>
      <w:r>
        <w:t xml:space="preserve"> In the F&amp;A we must </w:t>
      </w:r>
      <w:r w:rsidR="00A2240A">
        <w:t xml:space="preserve">set out our proposed approach to application of </w:t>
      </w:r>
      <w:r>
        <w:t>the guideline.</w:t>
      </w:r>
      <w:r>
        <w:rPr>
          <w:rStyle w:val="FootnoteReference"/>
        </w:rPr>
        <w:footnoteReference w:id="46"/>
      </w:r>
      <w:r>
        <w:t xml:space="preserve"> This will provide clarity to </w:t>
      </w:r>
      <w:proofErr w:type="spellStart"/>
      <w:r>
        <w:t>Directlink</w:t>
      </w:r>
      <w:proofErr w:type="spellEnd"/>
      <w:r>
        <w:t xml:space="preserve"> and </w:t>
      </w:r>
      <w:r w:rsidR="00F9059A">
        <w:t xml:space="preserve">assist it with </w:t>
      </w:r>
      <w:r>
        <w:t xml:space="preserve">the information it should include in its regulatory proposal. </w:t>
      </w:r>
    </w:p>
    <w:p w:rsidR="00E96882" w:rsidRPr="00C5041D" w:rsidRDefault="00E96882" w:rsidP="00D060CE">
      <w:r>
        <w:t xml:space="preserve">The guideline contains a suite </w:t>
      </w:r>
      <w:r w:rsidRPr="00C5041D">
        <w:t xml:space="preserve">of assessment/analytical tools and techniques to assist our review of </w:t>
      </w:r>
      <w:r w:rsidR="00F1531E">
        <w:t>revenue</w:t>
      </w:r>
      <w:r w:rsidRPr="00C5041D">
        <w:t xml:space="preserve"> proposals by network service providers. </w:t>
      </w:r>
      <w:r>
        <w:t xml:space="preserve">We intend to apply </w:t>
      </w:r>
      <w:r w:rsidR="00D060CE">
        <w:t xml:space="preserve">some of </w:t>
      </w:r>
      <w:r>
        <w:t>the assessment t</w:t>
      </w:r>
      <w:r w:rsidR="008A596E">
        <w:t>echniques</w:t>
      </w:r>
      <w:r>
        <w:t xml:space="preserve"> set out in the guideline</w:t>
      </w:r>
      <w:r w:rsidRPr="00C5041D">
        <w:t>.</w:t>
      </w:r>
      <w:r w:rsidR="008A596E">
        <w:t xml:space="preserve"> The techniques include:</w:t>
      </w:r>
      <w:r w:rsidRPr="0064332E">
        <w:rPr>
          <w:rStyle w:val="AERsuperscript"/>
        </w:rPr>
        <w:footnoteReference w:id="47"/>
      </w:r>
    </w:p>
    <w:p w:rsidR="00A2240A" w:rsidRPr="004D47F4" w:rsidRDefault="00A2240A" w:rsidP="00A2240A">
      <w:pPr>
        <w:pStyle w:val="AERbulletlistfirststyle"/>
        <w:ind w:left="357" w:hanging="357"/>
      </w:pPr>
      <w:r>
        <w:t>b</w:t>
      </w:r>
      <w:r w:rsidRPr="004D47F4">
        <w:t>enchmarking (economic techniques and category analysis)</w:t>
      </w:r>
    </w:p>
    <w:p w:rsidR="00A2240A" w:rsidRPr="004D47F4" w:rsidRDefault="00A2240A" w:rsidP="00A2240A">
      <w:pPr>
        <w:pStyle w:val="AERbulletlistfirststyle"/>
        <w:ind w:left="357" w:hanging="357"/>
      </w:pPr>
      <w:r>
        <w:t>methodology review</w:t>
      </w:r>
    </w:p>
    <w:p w:rsidR="00A2240A" w:rsidRDefault="00A2240A" w:rsidP="00A2240A">
      <w:pPr>
        <w:pStyle w:val="AERbulletlistfirststyle"/>
        <w:ind w:left="357" w:hanging="357"/>
      </w:pPr>
      <w:r>
        <w:t>governance and policy review</w:t>
      </w:r>
    </w:p>
    <w:p w:rsidR="00A2240A" w:rsidRPr="004D47F4" w:rsidRDefault="00A2240A" w:rsidP="00A2240A">
      <w:pPr>
        <w:pStyle w:val="AERbulletlistfirststyle"/>
        <w:ind w:left="357" w:hanging="357"/>
      </w:pPr>
      <w:r w:rsidRPr="004D47F4">
        <w:t>predictive modelling</w:t>
      </w:r>
    </w:p>
    <w:p w:rsidR="00A2240A" w:rsidRPr="004D47F4" w:rsidRDefault="00A2240A" w:rsidP="00A2240A">
      <w:pPr>
        <w:pStyle w:val="AERbulletlistfirststyle"/>
        <w:ind w:left="357" w:hanging="357"/>
      </w:pPr>
      <w:r w:rsidRPr="004E428B">
        <w:t>trend analysis</w:t>
      </w:r>
    </w:p>
    <w:p w:rsidR="00A2240A" w:rsidRDefault="00A2240A" w:rsidP="00A2240A">
      <w:pPr>
        <w:pStyle w:val="AERbulletlistfirststyle"/>
        <w:ind w:left="357" w:hanging="357"/>
      </w:pPr>
      <w:r w:rsidRPr="00E06376">
        <w:t>cost benefit analysis</w:t>
      </w:r>
    </w:p>
    <w:p w:rsidR="00A2240A" w:rsidRDefault="00A2240A" w:rsidP="00A2240A">
      <w:pPr>
        <w:pStyle w:val="AERbulletlistfirststyle"/>
        <w:ind w:left="357" w:hanging="357"/>
      </w:pPr>
      <w:proofErr w:type="gramStart"/>
      <w:r w:rsidRPr="004D47F4">
        <w:t>detailed</w:t>
      </w:r>
      <w:proofErr w:type="gramEnd"/>
      <w:r w:rsidRPr="004D47F4">
        <w:t xml:space="preserve"> project review (including engineering review).</w:t>
      </w:r>
    </w:p>
    <w:p w:rsidR="002949D0" w:rsidRPr="00652091" w:rsidRDefault="002949D0" w:rsidP="002949D0">
      <w:r w:rsidRPr="00D060CE">
        <w:rPr>
          <w:rStyle w:val="AERbody"/>
        </w:rPr>
        <w:t xml:space="preserve">We developed the guideline to apply broadly to all electricity transmission and distribution businesses. However, </w:t>
      </w:r>
      <w:r w:rsidR="00615DE1" w:rsidRPr="00D060CE">
        <w:rPr>
          <w:rStyle w:val="AERbody"/>
        </w:rPr>
        <w:t xml:space="preserve">given the smaller scale of </w:t>
      </w:r>
      <w:proofErr w:type="spellStart"/>
      <w:r w:rsidR="00615DE1" w:rsidRPr="00D060CE">
        <w:rPr>
          <w:rStyle w:val="AERbody"/>
        </w:rPr>
        <w:t>Directlink’s</w:t>
      </w:r>
      <w:proofErr w:type="spellEnd"/>
      <w:r w:rsidR="00615DE1" w:rsidRPr="00D060CE">
        <w:rPr>
          <w:rStyle w:val="AERbody"/>
        </w:rPr>
        <w:t xml:space="preserve"> assets and </w:t>
      </w:r>
      <w:r w:rsidR="00516DCD">
        <w:rPr>
          <w:rStyle w:val="AERbody"/>
        </w:rPr>
        <w:t>nature</w:t>
      </w:r>
      <w:r w:rsidR="00615DE1" w:rsidRPr="00D060CE">
        <w:rPr>
          <w:rStyle w:val="AERbody"/>
        </w:rPr>
        <w:t xml:space="preserve"> of its network operations we do not intend applying standardised benchmarking analysis (including top down economic benchmarking or driver-based benchmarks) or predictive modelling in assessing its capex and opex forecasts. </w:t>
      </w:r>
      <w:r w:rsidR="003A745C">
        <w:rPr>
          <w:rStyle w:val="AERbody"/>
        </w:rPr>
        <w:t xml:space="preserve">Our proposed approach </w:t>
      </w:r>
      <w:r w:rsidR="00615DE1" w:rsidRPr="00D060CE">
        <w:rPr>
          <w:rStyle w:val="AERbody"/>
        </w:rPr>
        <w:t xml:space="preserve">for opex </w:t>
      </w:r>
      <w:r w:rsidR="0070687D">
        <w:rPr>
          <w:rStyle w:val="AERbody"/>
        </w:rPr>
        <w:t>will</w:t>
      </w:r>
      <w:r w:rsidR="00615DE1" w:rsidRPr="00D060CE">
        <w:rPr>
          <w:rStyle w:val="AERbody"/>
        </w:rPr>
        <w:t xml:space="preserve"> involve consideration of revealed costs and the ‘base-step-trend’ approach. For capex, </w:t>
      </w:r>
      <w:r w:rsidR="003A745C">
        <w:rPr>
          <w:rStyle w:val="AERbody"/>
        </w:rPr>
        <w:t xml:space="preserve">our </w:t>
      </w:r>
      <w:r w:rsidR="00F9059A">
        <w:rPr>
          <w:rStyle w:val="AERbody"/>
        </w:rPr>
        <w:t>propose</w:t>
      </w:r>
      <w:r w:rsidR="003A745C">
        <w:rPr>
          <w:rStyle w:val="AERbody"/>
        </w:rPr>
        <w:t>d</w:t>
      </w:r>
      <w:r w:rsidR="00615DE1" w:rsidRPr="00D060CE">
        <w:rPr>
          <w:rStyle w:val="AERbody"/>
        </w:rPr>
        <w:t xml:space="preserve"> </w:t>
      </w:r>
      <w:r w:rsidR="003A745C">
        <w:rPr>
          <w:rStyle w:val="AERbody"/>
        </w:rPr>
        <w:t xml:space="preserve">approach will </w:t>
      </w:r>
      <w:r w:rsidR="00615DE1" w:rsidRPr="00D060CE">
        <w:rPr>
          <w:rStyle w:val="AERbody"/>
        </w:rPr>
        <w:t xml:space="preserve">involve detailed reviews of </w:t>
      </w:r>
      <w:proofErr w:type="spellStart"/>
      <w:r w:rsidR="00615DE1" w:rsidRPr="00D060CE">
        <w:rPr>
          <w:rStyle w:val="AERbody"/>
        </w:rPr>
        <w:t>Directlink’s</w:t>
      </w:r>
      <w:proofErr w:type="spellEnd"/>
      <w:r w:rsidR="00615DE1" w:rsidRPr="00D060CE">
        <w:rPr>
          <w:rStyle w:val="AERbody"/>
        </w:rPr>
        <w:t xml:space="preserve"> asset management practices and specific projects. Consequently, the information we will seek from </w:t>
      </w:r>
      <w:proofErr w:type="spellStart"/>
      <w:r w:rsidR="00615DE1" w:rsidRPr="00D060CE">
        <w:rPr>
          <w:rStyle w:val="AERbody"/>
        </w:rPr>
        <w:t>Directlink</w:t>
      </w:r>
      <w:proofErr w:type="spellEnd"/>
      <w:r w:rsidR="00615DE1" w:rsidRPr="00D060CE">
        <w:rPr>
          <w:rStyle w:val="AERbody"/>
        </w:rPr>
        <w:t xml:space="preserve"> through the </w:t>
      </w:r>
      <w:r w:rsidR="003A745C">
        <w:rPr>
          <w:rStyle w:val="AERbody"/>
        </w:rPr>
        <w:t xml:space="preserve">regulatory information notice </w:t>
      </w:r>
      <w:r w:rsidR="00615DE1" w:rsidRPr="00D060CE">
        <w:rPr>
          <w:rStyle w:val="AERbody"/>
        </w:rPr>
        <w:t xml:space="preserve">will not include the same standardised data on expenditures and related benchmarking measures that are </w:t>
      </w:r>
      <w:r w:rsidR="008A596E">
        <w:rPr>
          <w:rStyle w:val="AERbody"/>
        </w:rPr>
        <w:t>set out</w:t>
      </w:r>
      <w:r w:rsidR="00615DE1" w:rsidRPr="00D060CE">
        <w:rPr>
          <w:rStyle w:val="AERbody"/>
        </w:rPr>
        <w:t xml:space="preserve"> in the guideline.</w:t>
      </w:r>
      <w:r>
        <w:t xml:space="preserve"> </w:t>
      </w:r>
    </w:p>
    <w:p w:rsidR="00FC0195" w:rsidRDefault="00FC0195" w:rsidP="002E0CB6">
      <w:pPr>
        <w:pStyle w:val="Heading1"/>
        <w:sectPr w:rsidR="00FC0195" w:rsidSect="007C51E6">
          <w:footerReference w:type="default" r:id="rId32"/>
          <w:pgSz w:w="11906" w:h="16838" w:code="9"/>
          <w:pgMar w:top="1440" w:right="1440" w:bottom="1440" w:left="1440" w:header="709" w:footer="709" w:gutter="0"/>
          <w:cols w:space="708"/>
          <w:docGrid w:linePitch="360"/>
        </w:sectPr>
      </w:pPr>
    </w:p>
    <w:p w:rsidR="002E0CB6" w:rsidRDefault="002E0CB6" w:rsidP="002E0CB6">
      <w:pPr>
        <w:pStyle w:val="Heading1"/>
      </w:pPr>
      <w:bookmarkStart w:id="59" w:name="_Toc377130097"/>
      <w:bookmarkStart w:id="60" w:name="_Toc378232862"/>
      <w:r>
        <w:t>Depreciation</w:t>
      </w:r>
      <w:bookmarkEnd w:id="58"/>
      <w:bookmarkEnd w:id="59"/>
      <w:bookmarkEnd w:id="60"/>
    </w:p>
    <w:p w:rsidR="005D5421" w:rsidRDefault="005D5421" w:rsidP="005D5421">
      <w:pPr>
        <w:pStyle w:val="AERbodytext"/>
        <w:numPr>
          <w:ilvl w:val="0"/>
          <w:numId w:val="13"/>
        </w:numPr>
      </w:pPr>
      <w:bookmarkStart w:id="61" w:name="_Toc373840243"/>
      <w:r>
        <w:t>As part of the roll forward methodology, w</w:t>
      </w:r>
      <w:r w:rsidRPr="00D40315">
        <w:t xml:space="preserve">hen the RAB is updated </w:t>
      </w:r>
      <w:r w:rsidRPr="0072142A">
        <w:t>from forecast capex to actual capex</w:t>
      </w:r>
      <w:r>
        <w:t xml:space="preserve"> at the end of a regulatory control period,</w:t>
      </w:r>
      <w:r w:rsidRPr="0072142A">
        <w:t xml:space="preserve"> </w:t>
      </w:r>
      <w:r w:rsidRPr="00D40315">
        <w:t xml:space="preserve">it is also </w:t>
      </w:r>
      <w:r>
        <w:t xml:space="preserve">adjusted for </w:t>
      </w:r>
      <w:r w:rsidRPr="00D40315">
        <w:t>depreciat</w:t>
      </w:r>
      <w:r>
        <w:t>ion</w:t>
      </w:r>
      <w:r w:rsidRPr="00D40315">
        <w:t xml:space="preserve">. </w:t>
      </w:r>
      <w:r w:rsidRPr="0072142A">
        <w:t xml:space="preserve">This </w:t>
      </w:r>
      <w:r>
        <w:t>attachment</w:t>
      </w:r>
      <w:r w:rsidRPr="0072142A">
        <w:t xml:space="preserve"> sets out our proposed approach to calculating depreciation when the RAB is </w:t>
      </w:r>
      <w:r>
        <w:t>rolled forward to</w:t>
      </w:r>
      <w:r w:rsidRPr="0072142A">
        <w:t xml:space="preserve"> the commencement of the 20</w:t>
      </w:r>
      <w:r w:rsidR="002949D0">
        <w:t>15</w:t>
      </w:r>
      <w:r w:rsidRPr="0072142A">
        <w:t xml:space="preserve"> regulatory control period</w:t>
      </w:r>
      <w:r>
        <w:t>.</w:t>
      </w:r>
      <w:r w:rsidRPr="002A417D">
        <w:t xml:space="preserve"> </w:t>
      </w:r>
    </w:p>
    <w:p w:rsidR="005D5421" w:rsidRDefault="005D5421" w:rsidP="005D5421">
      <w:pPr>
        <w:pStyle w:val="AERbodytext"/>
        <w:numPr>
          <w:ilvl w:val="0"/>
          <w:numId w:val="13"/>
        </w:numPr>
      </w:pPr>
      <w:r>
        <w:t>The depreciation we use to roll forward the RAB can be based on either:</w:t>
      </w:r>
    </w:p>
    <w:p w:rsidR="005D5421" w:rsidRDefault="005D5421" w:rsidP="005D5421">
      <w:pPr>
        <w:pStyle w:val="AERbulletlistfirststyle"/>
      </w:pPr>
      <w:r>
        <w:t>A</w:t>
      </w:r>
      <w:r w:rsidRPr="00D40315">
        <w:t xml:space="preserve">ctual </w:t>
      </w:r>
      <w:r>
        <w:t xml:space="preserve">capex incurred during the regulatory control period (actual </w:t>
      </w:r>
      <w:r w:rsidRPr="00D40315">
        <w:t>depreciation</w:t>
      </w:r>
      <w:r>
        <w:t>). W</w:t>
      </w:r>
      <w:r w:rsidRPr="00C672D5">
        <w:t xml:space="preserve">e roll forward the RAB based on actual capex less the depreciation on the actual capex incurred by the </w:t>
      </w:r>
      <w:r w:rsidR="00D56ADC">
        <w:t>TNSP</w:t>
      </w:r>
      <w:r>
        <w:t>; or</w:t>
      </w:r>
    </w:p>
    <w:p w:rsidR="005D5421" w:rsidRDefault="005D5421" w:rsidP="005D5421">
      <w:pPr>
        <w:pStyle w:val="AERbulletlistfirststyle"/>
      </w:pPr>
      <w:r>
        <w:t>The capex allowance forecast at the start of the regulatory control period (for</w:t>
      </w:r>
      <w:r w:rsidRPr="00D40315">
        <w:t>ecast depreciation</w:t>
      </w:r>
      <w:r>
        <w:t>)</w:t>
      </w:r>
      <w:r w:rsidRPr="00D40315">
        <w:t>.</w:t>
      </w:r>
      <w:r>
        <w:t xml:space="preserve"> W</w:t>
      </w:r>
      <w:r w:rsidRPr="00C672D5">
        <w:t>e roll forward the RAB based on actual capex less the depreciation on the forecast capex approved for the regulatory control period.</w:t>
      </w:r>
    </w:p>
    <w:p w:rsidR="005D5421" w:rsidRDefault="005D5421" w:rsidP="005D5421">
      <w:pPr>
        <w:pStyle w:val="AERbodytext"/>
        <w:numPr>
          <w:ilvl w:val="0"/>
          <w:numId w:val="13"/>
        </w:numPr>
      </w:pPr>
      <w:r>
        <w:t>T</w:t>
      </w:r>
      <w:r w:rsidRPr="00133013">
        <w:t>he choice of depreciation approach is one part of the overall capex incentive framework</w:t>
      </w:r>
      <w:r>
        <w:t xml:space="preserve">. </w:t>
      </w:r>
    </w:p>
    <w:p w:rsidR="005D5421" w:rsidRDefault="005D5421" w:rsidP="005D5421">
      <w:pPr>
        <w:pStyle w:val="AERbodytext"/>
        <w:numPr>
          <w:ilvl w:val="0"/>
          <w:numId w:val="13"/>
        </w:numPr>
      </w:pPr>
      <w:r>
        <w:t xml:space="preserve">Consumers benefit from improved efficiencies through lower regulated prices. Where a CESS is applied, using forecast depreciation </w:t>
      </w:r>
      <w:r w:rsidR="00F1531E">
        <w:t>provides</w:t>
      </w:r>
      <w:r>
        <w:t xml:space="preserve"> the incentives for TNSPs to pursue </w:t>
      </w:r>
      <w:r w:rsidR="00F1531E">
        <w:t>continuous capex efficiencies. U</w:t>
      </w:r>
      <w:r>
        <w:t>sing actual depreciation increase</w:t>
      </w:r>
      <w:r w:rsidR="00F1531E">
        <w:t>s</w:t>
      </w:r>
      <w:r>
        <w:t xml:space="preserve"> these incentives. There is more information on depreciation as part of the overall capex incentive framework in our capex incentives guideline.</w:t>
      </w:r>
      <w:r>
        <w:rPr>
          <w:rStyle w:val="FootnoteReference"/>
        </w:rPr>
        <w:footnoteReference w:id="48"/>
      </w:r>
      <w:r>
        <w:t xml:space="preserve"> In summary:</w:t>
      </w:r>
    </w:p>
    <w:p w:rsidR="005D5421" w:rsidRPr="00CB21D5" w:rsidRDefault="005D5421" w:rsidP="005D5421">
      <w:pPr>
        <w:pStyle w:val="AERbulletlistfirststyle"/>
      </w:pPr>
      <w:r w:rsidRPr="00CB21D5">
        <w:t xml:space="preserve">If there is a capex overspend, actual depreciation will be higher than forecast depreciation. This means that the RAB will increase by a lesser amount than if forecast depreciation were used. </w:t>
      </w:r>
      <w:r>
        <w:t>So</w:t>
      </w:r>
      <w:r w:rsidRPr="00CB21D5">
        <w:t xml:space="preserve">, the </w:t>
      </w:r>
      <w:r w:rsidR="00D56ADC">
        <w:t>TNSP</w:t>
      </w:r>
      <w:r>
        <w:t xml:space="preserve"> </w:t>
      </w:r>
      <w:r w:rsidRPr="00CB21D5">
        <w:t xml:space="preserve">will earn less revenue into the future (i.e. it will bear more of the cost of </w:t>
      </w:r>
      <w:proofErr w:type="gramStart"/>
      <w:r w:rsidRPr="00CB21D5">
        <w:t>the overspend</w:t>
      </w:r>
      <w:proofErr w:type="gramEnd"/>
      <w:r w:rsidRPr="00CB21D5">
        <w:t xml:space="preserve"> into the future) than if forecast depreciation had been used to roll forward the RAB.</w:t>
      </w:r>
    </w:p>
    <w:p w:rsidR="005D5421" w:rsidRDefault="005D5421" w:rsidP="005D5421">
      <w:pPr>
        <w:pStyle w:val="AERbulletlistfirststyle"/>
      </w:pPr>
      <w:r w:rsidRPr="00CB21D5">
        <w:t xml:space="preserve">If there is a capex underspend, actual depreciation will be lower than forecast depreciation. This means that the RAB will increase by a greater amount than if forecast depreciation were used. Hence, the </w:t>
      </w:r>
      <w:r w:rsidR="00D56ADC">
        <w:t>TNSP</w:t>
      </w:r>
      <w:r w:rsidRPr="00CB21D5">
        <w:t xml:space="preserve"> will earn greater revenue into the future (i.e. it will retain more of the benefit of </w:t>
      </w:r>
      <w:proofErr w:type="gramStart"/>
      <w:r w:rsidRPr="00CB21D5">
        <w:t>an underspend</w:t>
      </w:r>
      <w:proofErr w:type="gramEnd"/>
      <w:r w:rsidRPr="00CB21D5">
        <w:t xml:space="preserve"> into the future) than if forecast depreciation had been used to roll forward the RAB.</w:t>
      </w:r>
    </w:p>
    <w:p w:rsidR="005D5421" w:rsidRPr="00CB21D5" w:rsidRDefault="005D5421" w:rsidP="005D5421">
      <w:pPr>
        <w:pStyle w:val="AERbodytext"/>
        <w:numPr>
          <w:ilvl w:val="0"/>
          <w:numId w:val="13"/>
        </w:numPr>
      </w:pPr>
      <w:r w:rsidRPr="00695AA2">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2E0CB6" w:rsidRDefault="00B106CD" w:rsidP="002E0CB6">
      <w:pPr>
        <w:pStyle w:val="Heading2"/>
      </w:pPr>
      <w:bookmarkStart w:id="62" w:name="_Toc377130098"/>
      <w:bookmarkStart w:id="63" w:name="_Toc378232863"/>
      <w:r>
        <w:t>P</w:t>
      </w:r>
      <w:r w:rsidR="002E0CB6">
        <w:t>roposed approach</w:t>
      </w:r>
      <w:bookmarkEnd w:id="61"/>
      <w:bookmarkEnd w:id="62"/>
      <w:bookmarkEnd w:id="63"/>
    </w:p>
    <w:p w:rsidR="002E0CB6" w:rsidRDefault="002E0CB6" w:rsidP="002E0CB6">
      <w:pPr>
        <w:pStyle w:val="AERbodytext"/>
        <w:numPr>
          <w:ilvl w:val="0"/>
          <w:numId w:val="13"/>
        </w:numPr>
      </w:pPr>
      <w:r w:rsidRPr="001E4152">
        <w:t xml:space="preserve">We propose to </w:t>
      </w:r>
      <w:r>
        <w:t xml:space="preserve">use the forecast depreciation approach </w:t>
      </w:r>
      <w:r w:rsidRPr="001E4152">
        <w:t xml:space="preserve">to </w:t>
      </w:r>
      <w:r>
        <w:t xml:space="preserve">establish the RAB at the commencement of the </w:t>
      </w:r>
      <w:r w:rsidR="002949D0">
        <w:t>2020</w:t>
      </w:r>
      <w:r>
        <w:t xml:space="preserve"> regulatory control period for </w:t>
      </w:r>
      <w:proofErr w:type="spellStart"/>
      <w:r w:rsidR="00E96882">
        <w:t>Directlink</w:t>
      </w:r>
      <w:proofErr w:type="spellEnd"/>
      <w:r>
        <w:t xml:space="preserve">. We consider this approach will provide sufficient incentives for the </w:t>
      </w:r>
      <w:r w:rsidR="005D5421">
        <w:t>Directlink</w:t>
      </w:r>
      <w:r>
        <w:t xml:space="preserve"> to achieve capex efficiency gains over the </w:t>
      </w:r>
      <w:r w:rsidR="002949D0">
        <w:t>next</w:t>
      </w:r>
      <w:r>
        <w:t xml:space="preserve"> regulatory control period. </w:t>
      </w:r>
    </w:p>
    <w:p w:rsidR="002949D0" w:rsidRPr="006502F1" w:rsidRDefault="002949D0" w:rsidP="002949D0">
      <w:pPr>
        <w:pStyle w:val="AERbodytext"/>
        <w:numPr>
          <w:ilvl w:val="0"/>
          <w:numId w:val="13"/>
        </w:numPr>
      </w:pPr>
      <w:bookmarkStart w:id="64" w:name="_Toc373840245"/>
      <w:r>
        <w:t>In the F&amp;A paper, w</w:t>
      </w:r>
      <w:r w:rsidRPr="006502F1">
        <w:t xml:space="preserve">e </w:t>
      </w:r>
      <w:r>
        <w:t xml:space="preserve">must set out our proposed approach as to </w:t>
      </w:r>
      <w:r w:rsidRPr="006502F1">
        <w:t xml:space="preserve">whether we will use actual or forecast depreciation to </w:t>
      </w:r>
      <w:r>
        <w:t>establish</w:t>
      </w:r>
      <w:r w:rsidRPr="00A90D5F">
        <w:t xml:space="preserve"> </w:t>
      </w:r>
      <w:r>
        <w:t xml:space="preserve">a TNSP's RAB </w:t>
      </w:r>
      <w:r w:rsidRPr="00A90D5F">
        <w:t>at the commencement of the following regulatory control period</w:t>
      </w:r>
      <w:r w:rsidRPr="006502F1">
        <w:t>.</w:t>
      </w:r>
      <w:r w:rsidRPr="006502F1">
        <w:rPr>
          <w:rStyle w:val="FootnoteReference"/>
        </w:rPr>
        <w:footnoteReference w:id="49"/>
      </w:r>
      <w:r>
        <w:t xml:space="preserve"> </w:t>
      </w:r>
    </w:p>
    <w:p w:rsidR="002949D0" w:rsidRPr="00E54964" w:rsidRDefault="002949D0" w:rsidP="002949D0">
      <w:pPr>
        <w:pStyle w:val="AERbodytext"/>
        <w:numPr>
          <w:ilvl w:val="0"/>
          <w:numId w:val="13"/>
        </w:numPr>
      </w:pPr>
      <w:r>
        <w:t xml:space="preserve">We are required to set out in our capex incentives guideline our </w:t>
      </w:r>
      <w:r w:rsidRPr="00E54964">
        <w:t xml:space="preserve">process for determining which form of depreciation </w:t>
      </w:r>
      <w:r>
        <w:t xml:space="preserve">we propose </w:t>
      </w:r>
      <w:r w:rsidRPr="00E54964">
        <w:t>to use in the</w:t>
      </w:r>
      <w:r>
        <w:t xml:space="preserve"> RAB roll </w:t>
      </w:r>
      <w:r w:rsidRPr="00E54964">
        <w:t>forward process.</w:t>
      </w:r>
      <w:r>
        <w:rPr>
          <w:rStyle w:val="FootnoteReference"/>
        </w:rPr>
        <w:footnoteReference w:id="50"/>
      </w:r>
      <w:r w:rsidRPr="00E239BB">
        <w:t xml:space="preserve"> </w:t>
      </w:r>
      <w:r>
        <w:t xml:space="preserve">Our </w:t>
      </w:r>
      <w:r w:rsidRPr="00E54964">
        <w:t xml:space="preserve">decision on whether to use actual or forecast depreciation must be consistent with the </w:t>
      </w:r>
      <w:r>
        <w:t>capex incentive objective.</w:t>
      </w:r>
      <w:r w:rsidRPr="00E54964">
        <w:t xml:space="preserve"> </w:t>
      </w:r>
      <w:r>
        <w:t xml:space="preserve">We </w:t>
      </w:r>
      <w:r w:rsidRPr="00E54964">
        <w:t>must have regard to:</w:t>
      </w:r>
      <w:r>
        <w:rPr>
          <w:rStyle w:val="FootnoteReference"/>
        </w:rPr>
        <w:footnoteReference w:id="51"/>
      </w:r>
    </w:p>
    <w:p w:rsidR="002949D0" w:rsidRPr="00D03BFE" w:rsidRDefault="002949D0" w:rsidP="002949D0">
      <w:pPr>
        <w:pStyle w:val="AERbulletlistfirststyle"/>
        <w:rPr>
          <w:rFonts w:eastAsia="Calibri"/>
        </w:rPr>
      </w:pPr>
      <w:r>
        <w:t xml:space="preserve">any </w:t>
      </w:r>
      <w:r w:rsidRPr="00D40315">
        <w:t xml:space="preserve">other </w:t>
      </w:r>
      <w:r w:rsidRPr="00E54964">
        <w:t xml:space="preserve">incentives the </w:t>
      </w:r>
      <w:r>
        <w:t>service provider</w:t>
      </w:r>
      <w:r w:rsidRPr="00E54964">
        <w:t xml:space="preserve"> has to undertake efficient capex</w:t>
      </w:r>
    </w:p>
    <w:p w:rsidR="002949D0" w:rsidRPr="00E54964" w:rsidRDefault="002949D0" w:rsidP="002949D0">
      <w:pPr>
        <w:pStyle w:val="AERbulletlistfirststyle"/>
      </w:pPr>
      <w:r w:rsidRPr="00E54964">
        <w:t>substitution possibilities between assets with different lives</w:t>
      </w:r>
    </w:p>
    <w:p w:rsidR="002949D0" w:rsidRPr="00E54964" w:rsidRDefault="002949D0" w:rsidP="002949D0">
      <w:pPr>
        <w:pStyle w:val="AERbulletlistfirststyle"/>
      </w:pPr>
      <w:r w:rsidRPr="00E54964">
        <w:t>the extent of overspending and inefficient overspending relative to the allowed forecast</w:t>
      </w:r>
    </w:p>
    <w:p w:rsidR="002949D0" w:rsidRPr="00E54964" w:rsidRDefault="002949D0" w:rsidP="002949D0">
      <w:pPr>
        <w:pStyle w:val="AERbulletlistfirststyle"/>
      </w:pPr>
      <w:r>
        <w:t>the capex incentive guideline</w:t>
      </w:r>
    </w:p>
    <w:p w:rsidR="002949D0" w:rsidRPr="00E54964" w:rsidRDefault="002949D0" w:rsidP="002949D0">
      <w:pPr>
        <w:pStyle w:val="AERbulletlistfirststyle"/>
      </w:pPr>
      <w:proofErr w:type="gramStart"/>
      <w:r w:rsidRPr="00E54964">
        <w:t>the</w:t>
      </w:r>
      <w:proofErr w:type="gramEnd"/>
      <w:r w:rsidRPr="00E54964">
        <w:t xml:space="preserve"> capital expenditure factors.</w:t>
      </w:r>
    </w:p>
    <w:p w:rsidR="002E0CB6" w:rsidRPr="00360A21" w:rsidRDefault="00B106CD" w:rsidP="002E0CB6">
      <w:pPr>
        <w:pStyle w:val="Heading2"/>
      </w:pPr>
      <w:bookmarkStart w:id="65" w:name="_Toc377130099"/>
      <w:bookmarkStart w:id="66" w:name="_Toc378232864"/>
      <w:r>
        <w:t xml:space="preserve">Reasons for </w:t>
      </w:r>
      <w:r w:rsidR="002E0CB6">
        <w:t>proposed approach</w:t>
      </w:r>
      <w:bookmarkEnd w:id="64"/>
      <w:bookmarkEnd w:id="65"/>
      <w:bookmarkEnd w:id="66"/>
    </w:p>
    <w:p w:rsidR="005D5421" w:rsidRDefault="005D5421" w:rsidP="005D5421">
      <w:pPr>
        <w:pStyle w:val="AERbodytext"/>
        <w:numPr>
          <w:ilvl w:val="0"/>
          <w:numId w:val="13"/>
        </w:numPr>
      </w:pPr>
      <w:r>
        <w:t>Consistent with our capex incentives guideline, w</w:t>
      </w:r>
      <w:r w:rsidRPr="001E4152">
        <w:t xml:space="preserve">e propose to </w:t>
      </w:r>
      <w:r>
        <w:t xml:space="preserve">use the forecast depreciation approach </w:t>
      </w:r>
      <w:r w:rsidRPr="001E4152">
        <w:t xml:space="preserve">to </w:t>
      </w:r>
      <w:r>
        <w:t xml:space="preserve">establish the RAB at the commencement of the </w:t>
      </w:r>
      <w:r w:rsidR="002949D0">
        <w:t xml:space="preserve">next </w:t>
      </w:r>
      <w:r>
        <w:t>regulatory control period.</w:t>
      </w:r>
    </w:p>
    <w:p w:rsidR="005D5421" w:rsidRDefault="005D5421" w:rsidP="005D5421">
      <w:r>
        <w:t>We had regard to the relevant factors in the rules in developing the approach to choosing depreciation set out in our capex incentives guideline.</w:t>
      </w:r>
      <w:r>
        <w:rPr>
          <w:rStyle w:val="FootnoteReference"/>
        </w:rPr>
        <w:footnoteReference w:id="52"/>
      </w:r>
      <w:r>
        <w:t xml:space="preserve"> </w:t>
      </w:r>
    </w:p>
    <w:p w:rsidR="005D5421" w:rsidRPr="00FB2897" w:rsidRDefault="005D5421" w:rsidP="005D5421">
      <w:r>
        <w:t>Our approach is to apply forecast depreciation except where</w:t>
      </w:r>
      <w:r w:rsidRPr="00FB2897">
        <w:t>:</w:t>
      </w:r>
      <w:r>
        <w:t xml:space="preserve"> </w:t>
      </w:r>
    </w:p>
    <w:p w:rsidR="005D5421" w:rsidRPr="00FB2897" w:rsidRDefault="005D5421" w:rsidP="005D5421">
      <w:pPr>
        <w:pStyle w:val="AERbulletlistfirststyle"/>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5D5421" w:rsidRPr="00FB2897" w:rsidRDefault="005D5421" w:rsidP="005D5421">
      <w:pPr>
        <w:pStyle w:val="AERbulletlistfirststyle"/>
      </w:pPr>
      <w:proofErr w:type="gramStart"/>
      <w:r>
        <w:t>a</w:t>
      </w:r>
      <w:proofErr w:type="gramEnd"/>
      <w:r>
        <w:t xml:space="preserve"> TNSP’s </w:t>
      </w:r>
      <w:r w:rsidRPr="00FB2897">
        <w:t>past capex performance demonstrates evidence of persistent overspending</w:t>
      </w:r>
      <w:r>
        <w:t xml:space="preserve"> or inefficiency, thus requiring a higher powered incentive</w:t>
      </w:r>
      <w:r w:rsidRPr="00FB2897">
        <w:t>.</w:t>
      </w:r>
    </w:p>
    <w:p w:rsidR="005D5421" w:rsidRPr="002B6508" w:rsidRDefault="005D5421" w:rsidP="005D5421">
      <w:pPr>
        <w:pStyle w:val="AERbodytext"/>
        <w:numPr>
          <w:ilvl w:val="0"/>
          <w:numId w:val="13"/>
        </w:numPr>
      </w:pPr>
      <w:r w:rsidRPr="002B6508">
        <w:t>In making our decision on whether to use actual depreciation in either of these circumstances we will consider:</w:t>
      </w:r>
    </w:p>
    <w:p w:rsidR="005D5421" w:rsidRPr="002B6508" w:rsidRDefault="005D5421" w:rsidP="005D5421">
      <w:pPr>
        <w:pStyle w:val="AERbulletlistfirststyle"/>
      </w:pPr>
      <w:r w:rsidRPr="002B6508">
        <w:t>the substitutability between capex and opex and the balance of incentives between these</w:t>
      </w:r>
    </w:p>
    <w:p w:rsidR="005D5421" w:rsidRPr="002B6508" w:rsidRDefault="005D5421" w:rsidP="005D5421">
      <w:pPr>
        <w:pStyle w:val="AERbulletlistfirststyle"/>
      </w:pPr>
      <w:r w:rsidRPr="002B6508">
        <w:t>the balance of incentives with service</w:t>
      </w:r>
      <w:r w:rsidR="00F1531E">
        <w:t xml:space="preserve"> outcomes</w:t>
      </w:r>
    </w:p>
    <w:p w:rsidR="005D5421" w:rsidRPr="002B6508" w:rsidRDefault="005D5421" w:rsidP="005D5421">
      <w:pPr>
        <w:pStyle w:val="AERbulletlistfirststyle"/>
      </w:pPr>
      <w:proofErr w:type="gramStart"/>
      <w:r w:rsidRPr="002B6508">
        <w:t>the</w:t>
      </w:r>
      <w:proofErr w:type="gramEnd"/>
      <w:r w:rsidRPr="002B6508">
        <w:t xml:space="preserve"> substitutability of assets of different asset lives.</w:t>
      </w:r>
    </w:p>
    <w:p w:rsidR="005D5421" w:rsidRDefault="005D5421" w:rsidP="005D5421">
      <w:pPr>
        <w:pStyle w:val="AERbodytext"/>
        <w:numPr>
          <w:ilvl w:val="0"/>
          <w:numId w:val="13"/>
        </w:numPr>
      </w:pPr>
      <w:r w:rsidRPr="00695AA2">
        <w:t>We have chosen fore</w:t>
      </w:r>
      <w:r w:rsidR="00F1531E">
        <w:t>cast depreciation as our proposed</w:t>
      </w:r>
      <w:r w:rsidRPr="00695AA2">
        <w:t xml:space="preserve"> approach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t>TNSP</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5D5421" w:rsidRDefault="002E0CB6" w:rsidP="002E0CB6">
      <w:pPr>
        <w:pStyle w:val="AERbodytext"/>
        <w:numPr>
          <w:ilvl w:val="0"/>
          <w:numId w:val="13"/>
        </w:numPr>
      </w:pPr>
      <w:r>
        <w:t xml:space="preserve">As discussed in </w:t>
      </w:r>
      <w:r w:rsidR="005D5421">
        <w:t>attachment</w:t>
      </w:r>
      <w:r>
        <w:t xml:space="preserve"> 3, </w:t>
      </w:r>
      <w:r w:rsidR="00E96882">
        <w:t>Directlink</w:t>
      </w:r>
      <w:r>
        <w:t xml:space="preserve"> is</w:t>
      </w:r>
      <w:r w:rsidRPr="00695AA2">
        <w:t xml:space="preserve"> not currently subject to a CESS but we propose to apply the CESS in the </w:t>
      </w:r>
      <w:r w:rsidR="00103CB0">
        <w:t xml:space="preserve">next </w:t>
      </w:r>
      <w:r w:rsidR="005D5421">
        <w:t>r</w:t>
      </w:r>
      <w:r w:rsidRPr="00695AA2">
        <w:t xml:space="preserve">egulatory </w:t>
      </w:r>
      <w:r>
        <w:t>control period.</w:t>
      </w:r>
      <w:r w:rsidR="005D5421">
        <w:t xml:space="preserve"> </w:t>
      </w:r>
    </w:p>
    <w:p w:rsidR="002E0CB6" w:rsidRDefault="002E0CB6" w:rsidP="002E0CB6">
      <w:pPr>
        <w:pStyle w:val="AERbodytext"/>
        <w:numPr>
          <w:ilvl w:val="0"/>
          <w:numId w:val="13"/>
        </w:numPr>
      </w:pPr>
      <w:r>
        <w:t xml:space="preserve">For </w:t>
      </w:r>
      <w:r w:rsidR="00E96882">
        <w:t>Directlink</w:t>
      </w:r>
      <w:r>
        <w:t xml:space="preserve">, </w:t>
      </w:r>
      <w:r w:rsidR="005D5421">
        <w:t xml:space="preserve">at this stage, </w:t>
      </w:r>
      <w:r>
        <w:t xml:space="preserve">we consider the incentive provided by the application of the CESS in combination with the use of forecast depreciation and our other ex post capex measures should be sufficient to achieve the </w:t>
      </w:r>
      <w:r w:rsidRPr="002B6508">
        <w:t>capex incentive objective</w:t>
      </w:r>
      <w:r>
        <w:t>.</w:t>
      </w:r>
      <w:r>
        <w:rPr>
          <w:rStyle w:val="FootnoteReference"/>
        </w:rPr>
        <w:footnoteReference w:id="53"/>
      </w:r>
      <w:r>
        <w:t xml:space="preserve"> </w:t>
      </w:r>
    </w:p>
    <w:p w:rsidR="00FC0195" w:rsidRDefault="00FC0195" w:rsidP="002E0CB6">
      <w:pPr>
        <w:pStyle w:val="Heading1"/>
        <w:sectPr w:rsidR="00FC0195" w:rsidSect="007C51E6">
          <w:footerReference w:type="even" r:id="rId33"/>
          <w:footerReference w:type="default" r:id="rId34"/>
          <w:pgSz w:w="11906" w:h="16838" w:code="9"/>
          <w:pgMar w:top="1440" w:right="1440" w:bottom="1440" w:left="1440" w:header="709" w:footer="709" w:gutter="0"/>
          <w:cols w:space="708"/>
          <w:docGrid w:linePitch="360"/>
        </w:sectPr>
      </w:pPr>
      <w:bookmarkStart w:id="67" w:name="_Toc373840246"/>
    </w:p>
    <w:p w:rsidR="002E0CB6" w:rsidRPr="002D4182" w:rsidRDefault="002E0CB6" w:rsidP="002E0CB6">
      <w:pPr>
        <w:pStyle w:val="Heading1"/>
      </w:pPr>
      <w:bookmarkStart w:id="68" w:name="_Toc377130100"/>
      <w:bookmarkStart w:id="69" w:name="_Toc378232865"/>
      <w:r w:rsidRPr="002D4182">
        <w:t>Small scale</w:t>
      </w:r>
      <w:r>
        <w:t xml:space="preserve"> incentive scheme</w:t>
      </w:r>
      <w:bookmarkEnd w:id="67"/>
      <w:bookmarkEnd w:id="68"/>
      <w:bookmarkEnd w:id="69"/>
      <w:r w:rsidRPr="002D4182">
        <w:t xml:space="preserve"> </w:t>
      </w:r>
    </w:p>
    <w:p w:rsidR="00E525EB" w:rsidRDefault="002949D0" w:rsidP="008C1780">
      <w:pPr>
        <w:pStyle w:val="Default"/>
        <w:rPr>
          <w:sz w:val="20"/>
          <w:szCs w:val="20"/>
        </w:rPr>
      </w:pPr>
      <w:r>
        <w:rPr>
          <w:sz w:val="20"/>
          <w:szCs w:val="20"/>
        </w:rPr>
        <w:t xml:space="preserve">The </w:t>
      </w:r>
      <w:r w:rsidR="00E525EB">
        <w:rPr>
          <w:sz w:val="20"/>
          <w:szCs w:val="20"/>
        </w:rPr>
        <w:t>R</w:t>
      </w:r>
      <w:r>
        <w:rPr>
          <w:sz w:val="20"/>
          <w:szCs w:val="20"/>
        </w:rPr>
        <w:t>ules provide that we may develop small-scale incentive scheme</w:t>
      </w:r>
      <w:r w:rsidR="00E525EB">
        <w:rPr>
          <w:sz w:val="20"/>
          <w:szCs w:val="20"/>
        </w:rPr>
        <w:t>s</w:t>
      </w:r>
      <w:r w:rsidR="008C1780">
        <w:rPr>
          <w:sz w:val="20"/>
          <w:szCs w:val="20"/>
        </w:rPr>
        <w:t xml:space="preserve"> to test innovative approaches to incentives</w:t>
      </w:r>
      <w:r>
        <w:rPr>
          <w:sz w:val="20"/>
          <w:szCs w:val="20"/>
        </w:rPr>
        <w:t>.</w:t>
      </w:r>
      <w:r w:rsidR="00E525EB">
        <w:rPr>
          <w:rStyle w:val="FootnoteReference"/>
          <w:sz w:val="20"/>
          <w:szCs w:val="20"/>
        </w:rPr>
        <w:footnoteReference w:id="54"/>
      </w:r>
      <w:r w:rsidR="00FF681A">
        <w:rPr>
          <w:rStyle w:val="AERbody"/>
        </w:rPr>
        <w:t xml:space="preserve"> </w:t>
      </w:r>
      <w:r w:rsidR="00E525EB">
        <w:rPr>
          <w:sz w:val="20"/>
          <w:szCs w:val="20"/>
        </w:rPr>
        <w:t xml:space="preserve">Small scale incentive schemes </w:t>
      </w:r>
      <w:proofErr w:type="gramStart"/>
      <w:r w:rsidR="00E525EB">
        <w:rPr>
          <w:sz w:val="20"/>
          <w:szCs w:val="20"/>
        </w:rPr>
        <w:t>are intended</w:t>
      </w:r>
      <w:proofErr w:type="gramEnd"/>
      <w:r w:rsidR="00E525EB">
        <w:rPr>
          <w:sz w:val="20"/>
          <w:szCs w:val="20"/>
        </w:rPr>
        <w:t xml:space="preserve"> to </w:t>
      </w:r>
      <w:r w:rsidR="008C1780" w:rsidRPr="008C1780">
        <w:rPr>
          <w:sz w:val="20"/>
          <w:szCs w:val="20"/>
        </w:rPr>
        <w:t xml:space="preserve">provide for incentives </w:t>
      </w:r>
      <w:r w:rsidR="00516DCD">
        <w:rPr>
          <w:sz w:val="20"/>
          <w:szCs w:val="20"/>
        </w:rPr>
        <w:t xml:space="preserve">for improved performance </w:t>
      </w:r>
      <w:r w:rsidR="008C1780" w:rsidRPr="008C1780">
        <w:rPr>
          <w:sz w:val="20"/>
          <w:szCs w:val="20"/>
        </w:rPr>
        <w:t>not already covered by the existing</w:t>
      </w:r>
      <w:r w:rsidR="00E525EB">
        <w:rPr>
          <w:sz w:val="20"/>
          <w:szCs w:val="20"/>
        </w:rPr>
        <w:t xml:space="preserve"> </w:t>
      </w:r>
      <w:r w:rsidR="008C1780" w:rsidRPr="008C1780">
        <w:rPr>
          <w:sz w:val="20"/>
          <w:szCs w:val="20"/>
        </w:rPr>
        <w:t xml:space="preserve">incentive schemes in the </w:t>
      </w:r>
      <w:r w:rsidR="00F1531E">
        <w:rPr>
          <w:sz w:val="20"/>
          <w:szCs w:val="20"/>
        </w:rPr>
        <w:t>Rules</w:t>
      </w:r>
      <w:r w:rsidR="00E525EB">
        <w:rPr>
          <w:sz w:val="20"/>
          <w:szCs w:val="20"/>
        </w:rPr>
        <w:t xml:space="preserve"> and may </w:t>
      </w:r>
      <w:r w:rsidR="008C1780" w:rsidRPr="008C1780">
        <w:rPr>
          <w:sz w:val="20"/>
          <w:szCs w:val="20"/>
        </w:rPr>
        <w:t>cover matters not related to expenditure by</w:t>
      </w:r>
      <w:r w:rsidR="00E525EB">
        <w:rPr>
          <w:sz w:val="20"/>
          <w:szCs w:val="20"/>
        </w:rPr>
        <w:t xml:space="preserve"> T</w:t>
      </w:r>
      <w:r w:rsidR="008C1780" w:rsidRPr="008C1780">
        <w:rPr>
          <w:sz w:val="20"/>
          <w:szCs w:val="20"/>
        </w:rPr>
        <w:t>NSPs</w:t>
      </w:r>
      <w:r w:rsidR="00E525EB">
        <w:rPr>
          <w:sz w:val="20"/>
          <w:szCs w:val="20"/>
        </w:rPr>
        <w:t>.</w:t>
      </w:r>
      <w:r w:rsidR="00E525EB">
        <w:rPr>
          <w:rStyle w:val="FootnoteReference"/>
          <w:sz w:val="20"/>
          <w:szCs w:val="20"/>
        </w:rPr>
        <w:footnoteReference w:id="55"/>
      </w:r>
      <w:r w:rsidR="00FF681A">
        <w:rPr>
          <w:sz w:val="20"/>
          <w:szCs w:val="20"/>
        </w:rPr>
        <w:t xml:space="preserve"> </w:t>
      </w:r>
    </w:p>
    <w:p w:rsidR="00E525EB" w:rsidRDefault="00E525EB" w:rsidP="008C1780">
      <w:pPr>
        <w:pStyle w:val="Default"/>
        <w:rPr>
          <w:sz w:val="20"/>
          <w:szCs w:val="20"/>
        </w:rPr>
      </w:pPr>
    </w:p>
    <w:p w:rsidR="002949D0" w:rsidRDefault="00D70DF6" w:rsidP="008C1780">
      <w:pPr>
        <w:pStyle w:val="Default"/>
        <w:rPr>
          <w:sz w:val="20"/>
          <w:szCs w:val="20"/>
        </w:rPr>
      </w:pPr>
      <w:r>
        <w:rPr>
          <w:sz w:val="20"/>
          <w:szCs w:val="20"/>
        </w:rPr>
        <w:t>W</w:t>
      </w:r>
      <w:r w:rsidR="002949D0">
        <w:rPr>
          <w:sz w:val="20"/>
          <w:szCs w:val="20"/>
        </w:rPr>
        <w:t xml:space="preserve">e have not </w:t>
      </w:r>
      <w:r w:rsidR="00E52CFA">
        <w:rPr>
          <w:sz w:val="20"/>
          <w:szCs w:val="20"/>
        </w:rPr>
        <w:t xml:space="preserve">yet </w:t>
      </w:r>
      <w:r w:rsidR="002949D0">
        <w:rPr>
          <w:sz w:val="20"/>
          <w:szCs w:val="20"/>
        </w:rPr>
        <w:t xml:space="preserve">developed any such schemes. </w:t>
      </w:r>
      <w:r w:rsidR="002949D0" w:rsidRPr="00D968E3">
        <w:rPr>
          <w:sz w:val="20"/>
          <w:szCs w:val="20"/>
        </w:rPr>
        <w:t xml:space="preserve">Therefore, </w:t>
      </w:r>
      <w:r w:rsidR="002949D0">
        <w:rPr>
          <w:sz w:val="20"/>
          <w:szCs w:val="20"/>
        </w:rPr>
        <w:t xml:space="preserve">in this F&amp;A paper </w:t>
      </w:r>
      <w:r w:rsidR="002949D0" w:rsidRPr="00D968E3">
        <w:rPr>
          <w:sz w:val="20"/>
          <w:szCs w:val="20"/>
        </w:rPr>
        <w:t xml:space="preserve">we </w:t>
      </w:r>
      <w:r w:rsidR="002949D0">
        <w:rPr>
          <w:sz w:val="20"/>
          <w:szCs w:val="20"/>
        </w:rPr>
        <w:t>are not proposing to apply any such schemes</w:t>
      </w:r>
      <w:r w:rsidR="002949D0" w:rsidRPr="00D968E3">
        <w:rPr>
          <w:sz w:val="20"/>
          <w:szCs w:val="20"/>
        </w:rPr>
        <w:t xml:space="preserve"> to</w:t>
      </w:r>
      <w:r w:rsidR="002949D0">
        <w:rPr>
          <w:sz w:val="20"/>
          <w:szCs w:val="20"/>
        </w:rPr>
        <w:t xml:space="preserve"> Directlink.</w:t>
      </w:r>
    </w:p>
    <w:p w:rsidR="002949D0" w:rsidRDefault="002949D0" w:rsidP="002949D0">
      <w:pPr>
        <w:pStyle w:val="Default"/>
      </w:pPr>
      <w:r>
        <w:t xml:space="preserve"> </w:t>
      </w:r>
    </w:p>
    <w:p w:rsidR="002E0CB6" w:rsidRPr="002E0CB6" w:rsidRDefault="002E0CB6" w:rsidP="00BE4E8C">
      <w:pPr>
        <w:pStyle w:val="Default"/>
      </w:pPr>
    </w:p>
    <w:sectPr w:rsidR="002E0CB6" w:rsidRPr="002E0CB6" w:rsidSect="007C51E6">
      <w:footerReference w:type="defaul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BC" w:rsidRPr="00AB4345" w:rsidRDefault="002C4CBC" w:rsidP="00AB4345">
      <w:r>
        <w:separator/>
      </w:r>
    </w:p>
  </w:endnote>
  <w:endnote w:type="continuationSeparator" w:id="0">
    <w:p w:rsidR="002C4CBC" w:rsidRPr="00AB4345" w:rsidRDefault="002C4CBC" w:rsidP="00AB4345">
      <w:r>
        <w:continuationSeparator/>
      </w:r>
    </w:p>
  </w:endnote>
  <w:endnote w:type="continuationNotice" w:id="1">
    <w:p w:rsidR="002C4CBC" w:rsidRDefault="002C4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F8" w:rsidRDefault="00376EF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Overview</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7</w:t>
    </w:r>
    <w:r w:rsidRPr="00824CC8">
      <w:rPr>
        <w:rStyle w:val="AERbod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Attachments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9</w:t>
    </w:r>
    <w:r w:rsidRPr="00824CC8">
      <w:rPr>
        <w:rStyle w:val="AERbody"/>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947701"/>
      <w:docPartObj>
        <w:docPartGallery w:val="Page Numbers (Bottom of Page)"/>
        <w:docPartUnique/>
      </w:docPartObj>
    </w:sdtPr>
    <w:sdtEndPr/>
    <w:sdtContent>
      <w:p w:rsidR="002C4CBC" w:rsidRPr="00824CC8" w:rsidRDefault="002C4CBC" w:rsidP="000E1DEF">
        <w:pPr>
          <w:pStyle w:val="Footer"/>
          <w:tabs>
            <w:tab w:val="clear" w:pos="4513"/>
          </w:tabs>
        </w:pPr>
        <w:r w:rsidRPr="00824CC8">
          <w:fldChar w:fldCharType="begin"/>
        </w:r>
        <w:r w:rsidRPr="00824CC8">
          <w:instrText xml:space="preserve"> PAGE   \* MERGEFORMAT </w:instrText>
        </w:r>
        <w:r w:rsidRPr="00824CC8">
          <w:fldChar w:fldCharType="separate"/>
        </w:r>
        <w:r w:rsidR="00376EF8">
          <w:rPr>
            <w:noProof/>
          </w:rPr>
          <w:t>14</w:t>
        </w:r>
        <w:r w:rsidRPr="00824CC8">
          <w:fldChar w:fldCharType="end"/>
        </w:r>
        <w:r>
          <w:tab/>
        </w:r>
        <w:proofErr w:type="spellStart"/>
        <w:r>
          <w:rPr>
            <w:rStyle w:val="AERtextorange"/>
          </w:rPr>
          <w:t>Directlink</w:t>
        </w:r>
        <w:proofErr w:type="spellEnd"/>
        <w:r>
          <w:rPr>
            <w:rStyle w:val="AERtextorange"/>
          </w:rPr>
          <w:t xml:space="preserve"> 2015–20 — Framework and approach</w:t>
        </w:r>
        <w:r>
          <w:rPr>
            <w:rStyle w:val="AERbody"/>
          </w:rPr>
          <w:t xml:space="preserve"> </w:t>
        </w:r>
        <w:r w:rsidRPr="00210880">
          <w:rPr>
            <w:rStyle w:val="AERbody"/>
          </w:rPr>
          <w:t xml:space="preserve">| </w:t>
        </w:r>
        <w:r>
          <w:rPr>
            <w:rStyle w:val="AERtextblue"/>
          </w:rPr>
          <w:t>STPIS</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STPIS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13</w:t>
    </w:r>
    <w:r w:rsidRPr="00824CC8">
      <w:rPr>
        <w:rStyle w:val="AERbody"/>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99956"/>
      <w:docPartObj>
        <w:docPartGallery w:val="Page Numbers (Bottom of Page)"/>
        <w:docPartUnique/>
      </w:docPartObj>
    </w:sdtPr>
    <w:sdtEndPr/>
    <w:sdtContent>
      <w:p w:rsidR="002C4CBC" w:rsidRPr="00824CC8" w:rsidRDefault="002C4CBC" w:rsidP="00EB6061">
        <w:pPr>
          <w:pStyle w:val="Footer"/>
          <w:tabs>
            <w:tab w:val="clear" w:pos="4513"/>
          </w:tabs>
        </w:pPr>
        <w:r w:rsidRPr="00824CC8">
          <w:fldChar w:fldCharType="begin"/>
        </w:r>
        <w:r w:rsidRPr="00824CC8">
          <w:instrText xml:space="preserve"> PAGE   \* MERGEFORMAT </w:instrText>
        </w:r>
        <w:r w:rsidRPr="00824CC8">
          <w:fldChar w:fldCharType="separate"/>
        </w:r>
        <w:r w:rsidR="00376EF8">
          <w:rPr>
            <w:noProof/>
          </w:rPr>
          <w:t>16</w:t>
        </w:r>
        <w:r w:rsidRPr="00824CC8">
          <w:fldChar w:fldCharType="end"/>
        </w:r>
        <w:r>
          <w:tab/>
        </w:r>
        <w:proofErr w:type="spellStart"/>
        <w:r>
          <w:rPr>
            <w:rStyle w:val="AERtextorange"/>
          </w:rPr>
          <w:t>Directlink</w:t>
        </w:r>
        <w:proofErr w:type="spellEnd"/>
        <w:r>
          <w:rPr>
            <w:rStyle w:val="AERtextorange"/>
          </w:rPr>
          <w:t xml:space="preserve"> 2015–20 — Framework and approach</w:t>
        </w:r>
        <w:r>
          <w:rPr>
            <w:rStyle w:val="AERbody"/>
          </w:rPr>
          <w:t xml:space="preserve"> </w:t>
        </w:r>
        <w:r w:rsidRPr="00210880">
          <w:rPr>
            <w:rStyle w:val="AERbody"/>
          </w:rPr>
          <w:t xml:space="preserve">| </w:t>
        </w:r>
        <w:r>
          <w:rPr>
            <w:rStyle w:val="AERtextblue"/>
          </w:rPr>
          <w:t>EBSS</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EBSS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17</w:t>
    </w:r>
    <w:r w:rsidRPr="00824CC8">
      <w:rPr>
        <w:rStyle w:val="AERbody"/>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1137"/>
      <w:docPartObj>
        <w:docPartGallery w:val="Page Numbers (Bottom of Page)"/>
        <w:docPartUnique/>
      </w:docPartObj>
    </w:sdtPr>
    <w:sdtEndPr/>
    <w:sdtContent>
      <w:p w:rsidR="002C4CBC" w:rsidRPr="00824CC8" w:rsidRDefault="002C4CBC" w:rsidP="00EB6061">
        <w:pPr>
          <w:pStyle w:val="Footer"/>
          <w:tabs>
            <w:tab w:val="clear" w:pos="4513"/>
          </w:tabs>
        </w:pPr>
        <w:r w:rsidRPr="00824CC8">
          <w:fldChar w:fldCharType="begin"/>
        </w:r>
        <w:r w:rsidRPr="00824CC8">
          <w:instrText xml:space="preserve"> PAGE   \* MERGEFORMAT </w:instrText>
        </w:r>
        <w:r w:rsidRPr="00824CC8">
          <w:fldChar w:fldCharType="separate"/>
        </w:r>
        <w:r w:rsidR="00376EF8">
          <w:rPr>
            <w:noProof/>
          </w:rPr>
          <w:t>18</w:t>
        </w:r>
        <w:r w:rsidRPr="00824CC8">
          <w:fldChar w:fldCharType="end"/>
        </w:r>
        <w:r>
          <w:tab/>
        </w:r>
        <w:proofErr w:type="spellStart"/>
        <w:r>
          <w:rPr>
            <w:rStyle w:val="AERtextorange"/>
          </w:rPr>
          <w:t>Directlink</w:t>
        </w:r>
        <w:proofErr w:type="spellEnd"/>
        <w:r>
          <w:rPr>
            <w:rStyle w:val="AERtextorange"/>
          </w:rPr>
          <w:t xml:space="preserve"> 2015–20 — Framework and approach</w:t>
        </w:r>
        <w:r>
          <w:rPr>
            <w:rStyle w:val="AERbody"/>
          </w:rPr>
          <w:t xml:space="preserve"> </w:t>
        </w:r>
        <w:r w:rsidRPr="00210880">
          <w:rPr>
            <w:rStyle w:val="AERbody"/>
          </w:rPr>
          <w:t xml:space="preserve">| </w:t>
        </w:r>
        <w:r>
          <w:rPr>
            <w:rStyle w:val="AERtextblue"/>
          </w:rPr>
          <w:t>CESS</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CESS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21</w:t>
    </w:r>
    <w:r w:rsidRPr="00824CC8">
      <w:rPr>
        <w:rStyle w:val="AERbody"/>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824CC8">
    <w:pPr>
      <w:pStyle w:val="Footer"/>
      <w:rPr>
        <w:rStyle w:val="AERbody"/>
      </w:rPr>
    </w:pPr>
    <w:proofErr w:type="spellStart"/>
    <w:r>
      <w:rPr>
        <w:rStyle w:val="AERtextorange"/>
      </w:rPr>
      <w:t>Directlink</w:t>
    </w:r>
    <w:proofErr w:type="spellEnd"/>
    <w:r>
      <w:rPr>
        <w:rStyle w:val="AERtextorange"/>
      </w:rPr>
      <w:t xml:space="preserve"> 2015–19 — Framework and approach</w:t>
    </w:r>
    <w:r>
      <w:rPr>
        <w:rStyle w:val="AERbody"/>
      </w:rPr>
      <w:t xml:space="preserve"> </w:t>
    </w:r>
    <w:r w:rsidRPr="00210880">
      <w:rPr>
        <w:rStyle w:val="AERbody"/>
      </w:rPr>
      <w:t xml:space="preserve">| </w:t>
    </w:r>
    <w:r>
      <w:rPr>
        <w:rStyle w:val="AERtextblue"/>
      </w:rPr>
      <w:t>Forecast expenditure assessment guideline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23</w:t>
    </w:r>
    <w:r w:rsidRPr="00824CC8">
      <w:rPr>
        <w:rStyle w:val="AERbody"/>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55937"/>
      <w:docPartObj>
        <w:docPartGallery w:val="Page Numbers (Bottom of Page)"/>
        <w:docPartUnique/>
      </w:docPartObj>
    </w:sdtPr>
    <w:sdtEndPr/>
    <w:sdtContent>
      <w:p w:rsidR="002C4CBC" w:rsidRPr="00824CC8" w:rsidRDefault="002C4CBC" w:rsidP="00811FF9">
        <w:pPr>
          <w:pStyle w:val="Footer"/>
          <w:tabs>
            <w:tab w:val="clear" w:pos="4513"/>
          </w:tabs>
        </w:pPr>
        <w:r w:rsidRPr="00824CC8">
          <w:fldChar w:fldCharType="begin"/>
        </w:r>
        <w:r w:rsidRPr="00824CC8">
          <w:instrText xml:space="preserve"> PAGE   \* MERGEFORMAT </w:instrText>
        </w:r>
        <w:r w:rsidRPr="00824CC8">
          <w:fldChar w:fldCharType="separate"/>
        </w:r>
        <w:r w:rsidR="00376EF8">
          <w:rPr>
            <w:noProof/>
          </w:rPr>
          <w:t>26</w:t>
        </w:r>
        <w:r w:rsidRPr="00824CC8">
          <w:fldChar w:fldCharType="end"/>
        </w:r>
        <w:r>
          <w:tab/>
        </w:r>
        <w:proofErr w:type="spellStart"/>
        <w:r>
          <w:rPr>
            <w:rStyle w:val="AERtextorange"/>
          </w:rPr>
          <w:t>Directlink</w:t>
        </w:r>
        <w:proofErr w:type="spellEnd"/>
        <w:r>
          <w:rPr>
            <w:rStyle w:val="AERtextorange"/>
          </w:rPr>
          <w:t xml:space="preserve"> 2015–20 — Framework and approach</w:t>
        </w:r>
        <w:r>
          <w:rPr>
            <w:rStyle w:val="AERbody"/>
          </w:rPr>
          <w:t xml:space="preserve"> </w:t>
        </w:r>
        <w:r w:rsidRPr="00210880">
          <w:rPr>
            <w:rStyle w:val="AERbody"/>
          </w:rPr>
          <w:t xml:space="preserve">| </w:t>
        </w:r>
        <w:r>
          <w:rPr>
            <w:rStyle w:val="AERtextblue"/>
          </w:rPr>
          <w:t>Depreciation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4D1C37">
    <w:pPr>
      <w:pStyle w:val="Footer"/>
      <w:tabs>
        <w:tab w:val="clear" w:pos="4513"/>
      </w:tabs>
    </w:pPr>
    <w:r>
      <w:rPr>
        <w:rStyle w:val="AERtextorange"/>
      </w:rPr>
      <w:t>AER document title</w:t>
    </w:r>
    <w:r>
      <w:rPr>
        <w:rStyle w:val="AERbody"/>
      </w:rPr>
      <w:t xml:space="preserve"> </w:t>
    </w:r>
    <w:r w:rsidRPr="00210880">
      <w:rPr>
        <w:rStyle w:val="AERbody"/>
      </w:rPr>
      <w:t xml:space="preserve">| </w:t>
    </w:r>
    <w:r>
      <w:rPr>
        <w:rStyle w:val="AERtextblue"/>
      </w:rPr>
      <w:t>additional text here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1</w:t>
    </w:r>
    <w:r w:rsidRPr="00824CC8">
      <w:rPr>
        <w:rStyle w:val="AERbody"/>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6F77D5">
    <w:pPr>
      <w:pStyle w:val="Footer"/>
      <w:tabs>
        <w:tab w:val="clear" w:pos="4513"/>
      </w:tabs>
      <w:rPr>
        <w:rStyle w:val="AERbody"/>
      </w:rPr>
    </w:pPr>
    <w:r>
      <w:rPr>
        <w:rStyle w:val="AERtextorange"/>
      </w:rPr>
      <w:t>Directlink 2015–20 — Framework and approach</w:t>
    </w:r>
    <w:r>
      <w:rPr>
        <w:rStyle w:val="AERbody"/>
      </w:rPr>
      <w:t xml:space="preserve"> </w:t>
    </w:r>
    <w:r w:rsidRPr="00210880">
      <w:rPr>
        <w:rStyle w:val="AERbody"/>
      </w:rPr>
      <w:t xml:space="preserve">| </w:t>
    </w:r>
    <w:r>
      <w:rPr>
        <w:rStyle w:val="AERtextblue"/>
      </w:rPr>
      <w:t>Depreciation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25</w:t>
    </w:r>
    <w:r w:rsidRPr="00824CC8">
      <w:rPr>
        <w:rStyle w:val="AERbody"/>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811FF9">
    <w:pPr>
      <w:pStyle w:val="Footer"/>
      <w:tabs>
        <w:tab w:val="clear" w:pos="4513"/>
      </w:tabs>
      <w:rPr>
        <w:rStyle w:val="AERbody"/>
      </w:rPr>
    </w:pPr>
    <w:proofErr w:type="spellStart"/>
    <w:r>
      <w:rPr>
        <w:rStyle w:val="AERtextorange"/>
      </w:rPr>
      <w:t>Directlink</w:t>
    </w:r>
    <w:proofErr w:type="spellEnd"/>
    <w:r>
      <w:rPr>
        <w:rStyle w:val="AERtextorange"/>
      </w:rPr>
      <w:t xml:space="preserve"> 2015–19 — Framework and approach</w:t>
    </w:r>
    <w:r>
      <w:rPr>
        <w:rStyle w:val="AERbody"/>
      </w:rPr>
      <w:t xml:space="preserve"> </w:t>
    </w:r>
    <w:r w:rsidRPr="00210880">
      <w:rPr>
        <w:rStyle w:val="AERbody"/>
      </w:rPr>
      <w:t xml:space="preserve">| </w:t>
    </w:r>
    <w:r>
      <w:rPr>
        <w:rStyle w:val="AERtextblue"/>
      </w:rPr>
      <w:t>Small scale incentive scheme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27</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F8" w:rsidRDefault="00376E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D52AF1">
    <w:pPr>
      <w:pStyle w:val="Footer"/>
      <w:tabs>
        <w:tab w:val="clear" w:pos="4513"/>
      </w:tabs>
    </w:pPr>
    <w:proofErr w:type="spellStart"/>
    <w:r>
      <w:rPr>
        <w:rStyle w:val="AERtextorange"/>
      </w:rPr>
      <w:t>Directlink</w:t>
    </w:r>
    <w:proofErr w:type="spellEnd"/>
    <w:r>
      <w:rPr>
        <w:rStyle w:val="AERtextorange"/>
      </w:rPr>
      <w:t xml:space="preserve"> 2015–20 — Framework and approach</w:t>
    </w:r>
    <w:r>
      <w:rPr>
        <w:rStyle w:val="AERbody"/>
      </w:rPr>
      <w:t xml:space="preserve"> </w:t>
    </w:r>
    <w:r w:rsidRPr="00210880">
      <w:rPr>
        <w:rStyle w:val="AERbody"/>
      </w:rPr>
      <w:t xml:space="preserve">| </w:t>
    </w:r>
    <w:r>
      <w:rPr>
        <w:rStyle w:val="AERtextblue"/>
      </w:rPr>
      <w:t>Contents</w:t>
    </w:r>
    <w:r w:rsidRPr="00210880">
      <w:rPr>
        <w:rStyle w:val="AERbody"/>
      </w:rPr>
      <w:tab/>
    </w:r>
    <w:r w:rsidRPr="00490966">
      <w:rPr>
        <w:rStyle w:val="AERbody"/>
      </w:rPr>
      <w:fldChar w:fldCharType="begin"/>
    </w:r>
    <w:r w:rsidRPr="00490966">
      <w:rPr>
        <w:rStyle w:val="AERbody"/>
      </w:rPr>
      <w:instrText xml:space="preserve"> PAGE   \* MERGEFORMAT </w:instrText>
    </w:r>
    <w:r w:rsidRPr="00490966">
      <w:rPr>
        <w:rStyle w:val="AERbody"/>
      </w:rPr>
      <w:fldChar w:fldCharType="separate"/>
    </w:r>
    <w:r w:rsidR="00376EF8">
      <w:rPr>
        <w:rStyle w:val="AERbody"/>
        <w:noProof/>
      </w:rPr>
      <w:t>iii</w:t>
    </w:r>
    <w:r w:rsidRPr="00490966">
      <w:rPr>
        <w:rStyle w:val="AERbody"/>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4D1C37">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iv</w:t>
    </w:r>
    <w:r w:rsidRPr="00824CC8">
      <w:rPr>
        <w:rStyle w:val="AERbody"/>
      </w:rPr>
      <w:fldChar w:fldCharType="end"/>
    </w:r>
    <w:r w:rsidRPr="00824CC8">
      <w:rPr>
        <w:rStyle w:val="AERbody"/>
      </w:rPr>
      <w:tab/>
    </w:r>
    <w:r>
      <w:rPr>
        <w:rStyle w:val="AERtextorange"/>
      </w:rPr>
      <w:t>Directlink 2015–20 — Framework and approach</w:t>
    </w:r>
    <w:r>
      <w:rPr>
        <w:rStyle w:val="AERbody"/>
      </w:rPr>
      <w:t xml:space="preserve"> </w:t>
    </w:r>
    <w:r w:rsidRPr="00210880">
      <w:rPr>
        <w:rStyle w:val="AERbody"/>
      </w:rPr>
      <w:t xml:space="preserve">| </w:t>
    </w:r>
    <w:r>
      <w:rPr>
        <w:rStyle w:val="AERtextblue"/>
      </w:rPr>
      <w:t>Shortened forms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96882">
    <w:pPr>
      <w:pStyle w:val="Footer"/>
      <w:tabs>
        <w:tab w:val="left" w:pos="9306"/>
      </w:tabs>
      <w:jc w:val="left"/>
    </w:pPr>
    <w:r>
      <w:rPr>
        <w:rStyle w:val="AERtextorange"/>
      </w:rPr>
      <w:t>Directlink 2015–19 – Framework and approach</w:t>
    </w:r>
    <w:r>
      <w:rPr>
        <w:rStyle w:val="AERbody"/>
      </w:rPr>
      <w:t xml:space="preserve"> </w:t>
    </w:r>
    <w:r w:rsidRPr="00210880">
      <w:rPr>
        <w:rStyle w:val="AERbody"/>
      </w:rPr>
      <w:t xml:space="preserve">| </w:t>
    </w:r>
    <w:r>
      <w:rPr>
        <w:rStyle w:val="AERtextblue"/>
      </w:rPr>
      <w:t>Overview</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Pr>
        <w:rStyle w:val="AERtextblue"/>
        <w:noProof/>
      </w:rPr>
      <w:t>v</w:t>
    </w:r>
    <w:r>
      <w:rPr>
        <w:rStyle w:val="AERtextblu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4D1C37">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76EF8">
      <w:rPr>
        <w:rStyle w:val="AERbody"/>
        <w:noProof/>
      </w:rPr>
      <w:t>vi</w:t>
    </w:r>
    <w:r w:rsidRPr="00824CC8">
      <w:rPr>
        <w:rStyle w:val="AERbody"/>
      </w:rPr>
      <w:fldChar w:fldCharType="end"/>
    </w:r>
    <w:r w:rsidRPr="00824CC8">
      <w:rPr>
        <w:rStyle w:val="AERbody"/>
      </w:rPr>
      <w:tab/>
    </w:r>
    <w:r>
      <w:rPr>
        <w:rStyle w:val="AERtextorange"/>
      </w:rPr>
      <w:t>Directlink 2015–20 — Framework and approach</w:t>
    </w:r>
    <w:r>
      <w:rPr>
        <w:rStyle w:val="AERbody"/>
      </w:rPr>
      <w:t xml:space="preserve"> </w:t>
    </w:r>
    <w:r w:rsidRPr="00210880">
      <w:rPr>
        <w:rStyle w:val="AERbody"/>
      </w:rPr>
      <w:t xml:space="preserve">| </w:t>
    </w:r>
    <w:r>
      <w:rPr>
        <w:rStyle w:val="AERtextblue"/>
      </w:rPr>
      <w:t>About the framework and approach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Pr="00824CC8" w:rsidRDefault="002C4CBC" w:rsidP="00EB6061">
    <w:pPr>
      <w:pStyle w:val="Footer"/>
      <w:tabs>
        <w:tab w:val="clear" w:pos="4513"/>
        <w:tab w:val="left" w:pos="9306"/>
      </w:tabs>
      <w:jc w:val="left"/>
    </w:pPr>
    <w:r>
      <w:rPr>
        <w:rStyle w:val="AERtextorange"/>
      </w:rPr>
      <w:t>Directlink 2015–20 — Framework and approach</w:t>
    </w:r>
    <w:r>
      <w:rPr>
        <w:rStyle w:val="AERbody"/>
      </w:rPr>
      <w:t xml:space="preserve"> </w:t>
    </w:r>
    <w:r w:rsidRPr="00210880">
      <w:rPr>
        <w:rStyle w:val="AERbody"/>
      </w:rPr>
      <w:t xml:space="preserve">| </w:t>
    </w:r>
    <w:r>
      <w:rPr>
        <w:rStyle w:val="AERtextblue"/>
      </w:rPr>
      <w:t>About the framework and approach</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sidR="00376EF8">
      <w:rPr>
        <w:rStyle w:val="AERtextblue"/>
        <w:noProof/>
      </w:rPr>
      <w:t>v</w:t>
    </w:r>
    <w:r>
      <w:rPr>
        <w:rStyle w:val="AERtextblue"/>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C4CBC" w:rsidRPr="00824CC8" w:rsidRDefault="002C4CBC" w:rsidP="000E1DEF">
        <w:pPr>
          <w:pStyle w:val="Footer"/>
          <w:tabs>
            <w:tab w:val="clear" w:pos="4513"/>
          </w:tabs>
        </w:pPr>
        <w:r w:rsidRPr="00824CC8">
          <w:fldChar w:fldCharType="begin"/>
        </w:r>
        <w:r w:rsidRPr="00824CC8">
          <w:instrText xml:space="preserve"> PAGE   \* MERGEFORMAT </w:instrText>
        </w:r>
        <w:r w:rsidRPr="00824CC8">
          <w:fldChar w:fldCharType="separate"/>
        </w:r>
        <w:r w:rsidR="00376EF8">
          <w:rPr>
            <w:noProof/>
          </w:rPr>
          <w:t>8</w:t>
        </w:r>
        <w:r w:rsidRPr="00824CC8">
          <w:fldChar w:fldCharType="end"/>
        </w:r>
        <w:r>
          <w:tab/>
        </w:r>
        <w:r>
          <w:rPr>
            <w:rStyle w:val="AERtextorange"/>
          </w:rPr>
          <w:t>Directlink 2015–20 — Framework and approach</w:t>
        </w:r>
        <w:r>
          <w:rPr>
            <w:rStyle w:val="AERbody"/>
          </w:rPr>
          <w:t xml:space="preserve"> </w:t>
        </w:r>
        <w:r w:rsidRPr="00210880">
          <w:rPr>
            <w:rStyle w:val="AERbody"/>
          </w:rPr>
          <w:t xml:space="preserve">| </w:t>
        </w:r>
        <w:r>
          <w:rPr>
            <w:rStyle w:val="AERtextblue"/>
          </w:rPr>
          <w:t>Overview</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BC" w:rsidRPr="00AB4345" w:rsidRDefault="002C4CBC" w:rsidP="00AB4345">
      <w:r>
        <w:separator/>
      </w:r>
    </w:p>
  </w:footnote>
  <w:footnote w:type="continuationSeparator" w:id="0">
    <w:p w:rsidR="002C4CBC" w:rsidRPr="00AB4345" w:rsidRDefault="002C4CBC" w:rsidP="00AB4345">
      <w:r>
        <w:continuationSeparator/>
      </w:r>
    </w:p>
  </w:footnote>
  <w:footnote w:type="continuationNotice" w:id="1">
    <w:p w:rsidR="002C4CBC" w:rsidRDefault="002C4CBC">
      <w:pPr>
        <w:spacing w:after="0" w:line="240" w:lineRule="auto"/>
      </w:pPr>
    </w:p>
  </w:footnote>
  <w:footnote w:id="2">
    <w:p w:rsidR="002C4CBC" w:rsidRDefault="002C4CBC" w:rsidP="00E004AC">
      <w:pPr>
        <w:pStyle w:val="FootnoteText"/>
      </w:pPr>
      <w:r>
        <w:rPr>
          <w:rStyle w:val="FootnoteReference"/>
        </w:rPr>
        <w:footnoteRef/>
      </w:r>
      <w:r>
        <w:t xml:space="preserve"> </w:t>
      </w:r>
      <w:r>
        <w:tab/>
        <w:t xml:space="preserve">NER, clause </w:t>
      </w:r>
      <w:proofErr w:type="gramStart"/>
      <w:r>
        <w:t>6A.10.1A(</w:t>
      </w:r>
      <w:proofErr w:type="gramEnd"/>
      <w:r>
        <w:t>f).</w:t>
      </w:r>
    </w:p>
  </w:footnote>
  <w:footnote w:id="3">
    <w:p w:rsidR="002C4CBC" w:rsidRDefault="002C4CBC" w:rsidP="00E004AC">
      <w:pPr>
        <w:pStyle w:val="FootnoteText"/>
      </w:pPr>
      <w:r>
        <w:rPr>
          <w:rStyle w:val="FootnoteReference"/>
        </w:rPr>
        <w:footnoteRef/>
      </w:r>
      <w:r>
        <w:t xml:space="preserve"> </w:t>
      </w:r>
      <w:r>
        <w:tab/>
      </w:r>
      <w:proofErr w:type="gramStart"/>
      <w:r>
        <w:t>NER, clause 6A.7.5.</w:t>
      </w:r>
      <w:proofErr w:type="gramEnd"/>
    </w:p>
  </w:footnote>
  <w:footnote w:id="4">
    <w:p w:rsidR="002C4CBC" w:rsidRDefault="002C4CBC" w:rsidP="001F44B8">
      <w:pPr>
        <w:pStyle w:val="FootnoteText"/>
      </w:pPr>
      <w:r>
        <w:rPr>
          <w:rStyle w:val="FootnoteReference"/>
        </w:rPr>
        <w:footnoteRef/>
      </w:r>
      <w:r>
        <w:t xml:space="preserve"> </w:t>
      </w:r>
      <w:r>
        <w:tab/>
        <w:t xml:space="preserve">NER, clause </w:t>
      </w:r>
      <w:proofErr w:type="gramStart"/>
      <w:r>
        <w:t>6A.7.4(</w:t>
      </w:r>
      <w:proofErr w:type="gramEnd"/>
      <w:r>
        <w:t xml:space="preserve">b)(1). </w:t>
      </w:r>
    </w:p>
  </w:footnote>
  <w:footnote w:id="5">
    <w:p w:rsidR="002C4CBC" w:rsidRDefault="002C4CBC" w:rsidP="001F44B8">
      <w:pPr>
        <w:pStyle w:val="FootnoteText"/>
      </w:pPr>
      <w:r>
        <w:rPr>
          <w:rStyle w:val="FootnoteReference"/>
        </w:rPr>
        <w:footnoteRef/>
      </w:r>
      <w:r>
        <w:t xml:space="preserve"> </w:t>
      </w:r>
      <w:r>
        <w:tab/>
        <w:t xml:space="preserve">NER, clause </w:t>
      </w:r>
      <w:proofErr w:type="gramStart"/>
      <w:r>
        <w:t>6A.7.4(</w:t>
      </w:r>
      <w:proofErr w:type="gramEnd"/>
      <w:r>
        <w:t xml:space="preserve">b)(3). </w:t>
      </w:r>
    </w:p>
  </w:footnote>
  <w:footnote w:id="6">
    <w:p w:rsidR="002C4CBC" w:rsidRDefault="002C4CBC" w:rsidP="00D45AE3">
      <w:pPr>
        <w:pStyle w:val="FootnoteText"/>
      </w:pPr>
      <w:r>
        <w:rPr>
          <w:rStyle w:val="FootnoteReference"/>
        </w:rPr>
        <w:footnoteRef/>
      </w:r>
      <w:r>
        <w:t xml:space="preserve"> </w:t>
      </w:r>
      <w:r>
        <w:tab/>
        <w:t xml:space="preserve">NER, clause </w:t>
      </w:r>
      <w:proofErr w:type="gramStart"/>
      <w:r>
        <w:t>6A.5.4(</w:t>
      </w:r>
      <w:proofErr w:type="gramEnd"/>
      <w:r>
        <w:t>a)(5) and (b)(5).</w:t>
      </w:r>
    </w:p>
  </w:footnote>
  <w:footnote w:id="7">
    <w:p w:rsidR="002C4CBC" w:rsidRDefault="002C4CBC" w:rsidP="00D45AE3">
      <w:pPr>
        <w:pStyle w:val="FootnoteText"/>
      </w:pPr>
      <w:r>
        <w:rPr>
          <w:rStyle w:val="FootnoteReference"/>
        </w:rPr>
        <w:footnoteRef/>
      </w:r>
      <w:r>
        <w:t xml:space="preserve"> </w:t>
      </w:r>
      <w:r>
        <w:tab/>
        <w:t xml:space="preserve">NER, clause </w:t>
      </w:r>
      <w:proofErr w:type="gramStart"/>
      <w:r>
        <w:t>6A.4.2(</w:t>
      </w:r>
      <w:proofErr w:type="gramEnd"/>
      <w:r>
        <w:t>5); 6A.14.1(1)(iii).</w:t>
      </w:r>
    </w:p>
  </w:footnote>
  <w:footnote w:id="8">
    <w:p w:rsidR="002C4CBC" w:rsidRDefault="002C4CBC" w:rsidP="00D45AE3">
      <w:pPr>
        <w:pStyle w:val="FootnoteText"/>
      </w:pPr>
      <w:r>
        <w:rPr>
          <w:rStyle w:val="FootnoteReference"/>
        </w:rPr>
        <w:footnoteRef/>
      </w:r>
      <w:r>
        <w:t xml:space="preserve"> </w:t>
      </w:r>
      <w:r>
        <w:tab/>
        <w:t xml:space="preserve">NER, clause </w:t>
      </w:r>
      <w:proofErr w:type="gramStart"/>
      <w:r>
        <w:t>6A.7.4(</w:t>
      </w:r>
      <w:proofErr w:type="gramEnd"/>
      <w:r>
        <w:t>b).</w:t>
      </w:r>
    </w:p>
  </w:footnote>
  <w:footnote w:id="9">
    <w:p w:rsidR="002C4CBC" w:rsidRDefault="002C4CBC">
      <w:pPr>
        <w:pStyle w:val="FootnoteText"/>
      </w:pPr>
      <w:r>
        <w:rPr>
          <w:rStyle w:val="FootnoteReference"/>
        </w:rPr>
        <w:footnoteRef/>
      </w:r>
      <w:r>
        <w:t xml:space="preserve"> </w:t>
      </w:r>
      <w:r>
        <w:tab/>
      </w:r>
      <w:proofErr w:type="gramStart"/>
      <w:r>
        <w:t xml:space="preserve">AER, </w:t>
      </w:r>
      <w:r w:rsidRPr="002333C0">
        <w:rPr>
          <w:i/>
        </w:rPr>
        <w:t>Decision, DJV revenue cap and conversion</w:t>
      </w:r>
      <w:r>
        <w:t>, March 2006, appendix B, p.37.</w:t>
      </w:r>
      <w:proofErr w:type="gramEnd"/>
      <w:r>
        <w:t xml:space="preserve"> </w:t>
      </w:r>
    </w:p>
  </w:footnote>
  <w:footnote w:id="10">
    <w:p w:rsidR="002C4CBC" w:rsidRDefault="002C4CBC" w:rsidP="00823B1A">
      <w:pPr>
        <w:pStyle w:val="FootnoteText"/>
      </w:pPr>
      <w:r>
        <w:rPr>
          <w:rStyle w:val="FootnoteReference"/>
        </w:rPr>
        <w:footnoteRef/>
      </w:r>
      <w:r>
        <w:t xml:space="preserve"> </w:t>
      </w:r>
      <w:r>
        <w:tab/>
      </w:r>
      <w:proofErr w:type="gramStart"/>
      <w:r>
        <w:t xml:space="preserve">AER, </w:t>
      </w:r>
      <w:r w:rsidRPr="00666513">
        <w:rPr>
          <w:i/>
        </w:rPr>
        <w:t>Final decision, TNSP service target performance incentive scheme</w:t>
      </w:r>
      <w:r>
        <w:t>, version 4, 19 December 2012.</w:t>
      </w:r>
      <w:proofErr w:type="gramEnd"/>
    </w:p>
  </w:footnote>
  <w:footnote w:id="11">
    <w:p w:rsidR="002C4CBC" w:rsidRDefault="002C4CBC">
      <w:pPr>
        <w:pStyle w:val="FootnoteText"/>
      </w:pPr>
      <w:r>
        <w:rPr>
          <w:rStyle w:val="FootnoteReference"/>
        </w:rPr>
        <w:footnoteRef/>
      </w:r>
      <w:r>
        <w:t xml:space="preserve"> </w:t>
      </w:r>
      <w:r>
        <w:tab/>
      </w:r>
      <w:proofErr w:type="gramStart"/>
      <w:r>
        <w:t>NEL, section 7.</w:t>
      </w:r>
      <w:proofErr w:type="gramEnd"/>
    </w:p>
  </w:footnote>
  <w:footnote w:id="12">
    <w:p w:rsidR="002C4CBC" w:rsidRDefault="002C4CBC" w:rsidP="00C126C8">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sidRPr="00AB1A03">
        <w:rPr>
          <w:rStyle w:val="AERtextitalic"/>
          <w:i w:val="0"/>
        </w:rPr>
        <w:t>December 2012, clause 4.2(d) and Appendix F.</w:t>
      </w:r>
      <w:proofErr w:type="gramEnd"/>
      <w:r>
        <w:rPr>
          <w:rStyle w:val="AERtextitalic"/>
        </w:rPr>
        <w:t xml:space="preserve"> </w:t>
      </w:r>
    </w:p>
  </w:footnote>
  <w:footnote w:id="13">
    <w:p w:rsidR="002C4CBC" w:rsidRDefault="002C4CBC">
      <w:pPr>
        <w:pStyle w:val="FootnoteText"/>
      </w:pPr>
      <w:r>
        <w:rPr>
          <w:rStyle w:val="FootnoteReference"/>
        </w:rPr>
        <w:footnoteRef/>
      </w:r>
      <w:r>
        <w:t xml:space="preserve"> </w:t>
      </w:r>
      <w:r>
        <w:tab/>
        <w:t xml:space="preserve">AER, </w:t>
      </w:r>
      <w:r w:rsidRPr="00E415FD">
        <w:rPr>
          <w:i/>
        </w:rPr>
        <w:t>STPIS</w:t>
      </w:r>
      <w:r>
        <w:t xml:space="preserve">, version 4, clause 2.2a. </w:t>
      </w:r>
    </w:p>
  </w:footnote>
  <w:footnote w:id="14">
    <w:p w:rsidR="002C4CBC" w:rsidRDefault="002C4CBC" w:rsidP="00F460F9">
      <w:pPr>
        <w:pStyle w:val="FootnoteText"/>
      </w:pPr>
      <w:r>
        <w:rPr>
          <w:rStyle w:val="FootnoteReference"/>
        </w:rPr>
        <w:footnoteRef/>
      </w:r>
      <w:r>
        <w:t xml:space="preserve"> </w:t>
      </w:r>
      <w:r>
        <w:tab/>
      </w:r>
      <w:proofErr w:type="gramStart"/>
      <w:r>
        <w:t xml:space="preserve">AER, </w:t>
      </w:r>
      <w:r w:rsidRPr="00666513">
        <w:rPr>
          <w:i/>
        </w:rPr>
        <w:t>Final decision, TNSP service target performance incentive scheme</w:t>
      </w:r>
      <w:r>
        <w:t>, version 4, 19 December 2012, p. 13.</w:t>
      </w:r>
      <w:proofErr w:type="gramEnd"/>
    </w:p>
  </w:footnote>
  <w:footnote w:id="15">
    <w:p w:rsidR="002C4CBC" w:rsidRPr="00666513" w:rsidRDefault="002C4CBC" w:rsidP="00F460F9">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sidRPr="00D9319D">
        <w:rPr>
          <w:rStyle w:val="AERtextitalic"/>
          <w:i w:val="0"/>
        </w:rPr>
        <w:t>version 4, December 2012</w:t>
      </w:r>
      <w:r>
        <w:rPr>
          <w:rStyle w:val="AERtextitalic"/>
          <w:i w:val="0"/>
        </w:rPr>
        <w:t xml:space="preserve">, </w:t>
      </w:r>
      <w:r w:rsidRPr="007237D2">
        <w:rPr>
          <w:rStyle w:val="AERtextitalic"/>
          <w:i w:val="0"/>
        </w:rPr>
        <w:t>clause</w:t>
      </w:r>
      <w:r w:rsidRPr="00666513">
        <w:t xml:space="preserve"> 3.1.</w:t>
      </w:r>
      <w:proofErr w:type="gramEnd"/>
      <w:r w:rsidRPr="00666513">
        <w:t xml:space="preserve"> </w:t>
      </w:r>
    </w:p>
  </w:footnote>
  <w:footnote w:id="16">
    <w:p w:rsidR="002C4CBC" w:rsidRDefault="002C4CBC" w:rsidP="00743A6C">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STPIS</w:t>
      </w:r>
      <w:r w:rsidRPr="00D9319D">
        <w:rPr>
          <w:rStyle w:val="AERtextitalic"/>
          <w:i w:val="0"/>
        </w:rPr>
        <w:t xml:space="preserve">, </w:t>
      </w:r>
      <w:r>
        <w:rPr>
          <w:rStyle w:val="AERtextitalic"/>
          <w:i w:val="0"/>
        </w:rPr>
        <w:t>version 4, December 2012</w:t>
      </w:r>
      <w:r w:rsidRPr="000C7A1E">
        <w:rPr>
          <w:rStyle w:val="AERtextitalic"/>
          <w:i w:val="0"/>
        </w:rPr>
        <w:t>, clause 3.2(a).</w:t>
      </w:r>
      <w:proofErr w:type="gramEnd"/>
      <w:r>
        <w:rPr>
          <w:rStyle w:val="AERtextitalic"/>
        </w:rPr>
        <w:t xml:space="preserve"> </w:t>
      </w:r>
    </w:p>
  </w:footnote>
  <w:footnote w:id="17">
    <w:p w:rsidR="002C4CBC" w:rsidRPr="001E7D29" w:rsidRDefault="002C4CBC" w:rsidP="00743A6C">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STPIS</w:t>
      </w:r>
      <w:r w:rsidRPr="00D9319D">
        <w:rPr>
          <w:rStyle w:val="AERtextitalic"/>
          <w:i w:val="0"/>
        </w:rPr>
        <w:t>, version 4</w:t>
      </w:r>
      <w:r>
        <w:rPr>
          <w:rStyle w:val="AERtextitalic"/>
          <w:i w:val="0"/>
        </w:rPr>
        <w:t>, December 2012,</w:t>
      </w:r>
      <w:r w:rsidRPr="00E16B4E">
        <w:rPr>
          <w:rStyle w:val="AERtextitalic"/>
        </w:rPr>
        <w:t xml:space="preserve"> </w:t>
      </w:r>
      <w:r w:rsidRPr="00D22838">
        <w:rPr>
          <w:rStyle w:val="AERtextitalic"/>
          <w:i w:val="0"/>
        </w:rPr>
        <w:t>clause 3.2(m)</w:t>
      </w:r>
      <w:r>
        <w:rPr>
          <w:rStyle w:val="AERtextitalic"/>
        </w:rPr>
        <w:t>.</w:t>
      </w:r>
      <w:proofErr w:type="gramEnd"/>
      <w:r>
        <w:rPr>
          <w:rStyle w:val="AERtextitalic"/>
        </w:rPr>
        <w:t xml:space="preserve"> </w:t>
      </w:r>
    </w:p>
  </w:footnote>
  <w:footnote w:id="18">
    <w:p w:rsidR="002C4CBC" w:rsidRDefault="002C4CBC" w:rsidP="00A55D3D">
      <w:pPr>
        <w:pStyle w:val="FootnoteText"/>
      </w:pPr>
      <w:r>
        <w:rPr>
          <w:rStyle w:val="FootnoteReference"/>
        </w:rPr>
        <w:footnoteRef/>
      </w:r>
      <w:r>
        <w:t xml:space="preserve"> </w:t>
      </w:r>
      <w:r>
        <w:tab/>
        <w:t xml:space="preserve">AER, </w:t>
      </w:r>
      <w:r>
        <w:rPr>
          <w:i/>
        </w:rPr>
        <w:t xml:space="preserve">Electricity TNSP, </w:t>
      </w:r>
      <w:r>
        <w:rPr>
          <w:rStyle w:val="AERtextitalic"/>
        </w:rPr>
        <w:t xml:space="preserve">STPIS, </w:t>
      </w:r>
      <w:r>
        <w:rPr>
          <w:rStyle w:val="AERtextitalic"/>
          <w:i w:val="0"/>
        </w:rPr>
        <w:t xml:space="preserve">version 4, December 2012, </w:t>
      </w:r>
      <w:r w:rsidRPr="004E41DA">
        <w:rPr>
          <w:rStyle w:val="AERtextitalic"/>
          <w:i w:val="0"/>
        </w:rPr>
        <w:t>appendix C</w:t>
      </w:r>
    </w:p>
  </w:footnote>
  <w:footnote w:id="19">
    <w:p w:rsidR="002C4CBC" w:rsidRDefault="002C4CBC" w:rsidP="00B530E7">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29 November 2013.</w:t>
      </w:r>
      <w:proofErr w:type="gramEnd"/>
    </w:p>
  </w:footnote>
  <w:footnote w:id="20">
    <w:p w:rsidR="002C4CBC" w:rsidRDefault="002C4CBC" w:rsidP="00CE67E4">
      <w:pPr>
        <w:pStyle w:val="FootnoteText"/>
      </w:pPr>
      <w:r>
        <w:rPr>
          <w:rStyle w:val="FootnoteReference"/>
        </w:rPr>
        <w:footnoteRef/>
      </w:r>
      <w:r>
        <w:t xml:space="preserve"> </w:t>
      </w:r>
      <w:r>
        <w:tab/>
        <w:t xml:space="preserve">NER, clause </w:t>
      </w:r>
      <w:proofErr w:type="gramStart"/>
      <w:r w:rsidRPr="007B57F9">
        <w:t>6A.6.5(</w:t>
      </w:r>
      <w:proofErr w:type="gramEnd"/>
      <w:r w:rsidRPr="007B57F9">
        <w:t>a)</w:t>
      </w:r>
      <w:r>
        <w:t>.</w:t>
      </w:r>
    </w:p>
  </w:footnote>
  <w:footnote w:id="21">
    <w:p w:rsidR="002C4CBC" w:rsidRDefault="002C4CBC" w:rsidP="00CE67E4">
      <w:pPr>
        <w:pStyle w:val="FootnoteText"/>
      </w:pPr>
      <w:r>
        <w:rPr>
          <w:rStyle w:val="FootnoteReference"/>
        </w:rPr>
        <w:footnoteRef/>
      </w:r>
      <w:r>
        <w:t xml:space="preserve"> </w:t>
      </w:r>
      <w:r>
        <w:tab/>
        <w:t xml:space="preserve">NER, clause </w:t>
      </w:r>
      <w:proofErr w:type="gramStart"/>
      <w:r>
        <w:t>6A.6.5(</w:t>
      </w:r>
      <w:proofErr w:type="gramEnd"/>
      <w:r>
        <w:t>b).</w:t>
      </w:r>
    </w:p>
  </w:footnote>
  <w:footnote w:id="22">
    <w:p w:rsidR="002C4CBC" w:rsidRDefault="002C4CBC" w:rsidP="00CE67E4">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23">
    <w:p w:rsidR="002C4CBC" w:rsidRDefault="002C4CBC" w:rsidP="00CE67E4">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29 November 2013.</w:t>
      </w:r>
      <w:proofErr w:type="gramEnd"/>
    </w:p>
  </w:footnote>
  <w:footnote w:id="24">
    <w:p w:rsidR="002C4CBC" w:rsidRDefault="002C4CBC" w:rsidP="00CE67E4">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roofErr w:type="gramEnd"/>
    </w:p>
  </w:footnote>
  <w:footnote w:id="25">
    <w:p w:rsidR="002C4CBC" w:rsidRDefault="002C4CBC" w:rsidP="00CE67E4">
      <w:pPr>
        <w:pStyle w:val="FootnoteText"/>
      </w:pPr>
      <w:r>
        <w:rPr>
          <w:rStyle w:val="FootnoteReference"/>
        </w:rPr>
        <w:footnoteRef/>
      </w:r>
      <w:r>
        <w:t xml:space="preserve"> </w:t>
      </w:r>
      <w:r>
        <w:tab/>
        <w:t xml:space="preserve">NER, clause </w:t>
      </w:r>
      <w:proofErr w:type="gramStart"/>
      <w:r>
        <w:t>6A.6.5(</w:t>
      </w:r>
      <w:proofErr w:type="gramEnd"/>
      <w:r>
        <w:t>a).</w:t>
      </w:r>
    </w:p>
  </w:footnote>
  <w:footnote w:id="26">
    <w:p w:rsidR="002C4CBC" w:rsidRDefault="002C4CBC" w:rsidP="00CE67E4">
      <w:pPr>
        <w:pStyle w:val="FootnoteText"/>
      </w:pPr>
      <w:r>
        <w:rPr>
          <w:rStyle w:val="FootnoteReference"/>
        </w:rPr>
        <w:footnoteRef/>
      </w:r>
      <w:r>
        <w:t xml:space="preserve"> </w:t>
      </w:r>
      <w:r>
        <w:tab/>
      </w:r>
      <w:r w:rsidRPr="004A0E4D">
        <w:t xml:space="preserve">NER, </w:t>
      </w:r>
      <w:r>
        <w:t xml:space="preserve">clauses </w:t>
      </w:r>
      <w:proofErr w:type="gramStart"/>
      <w:r>
        <w:t>6A.6.5(</w:t>
      </w:r>
      <w:proofErr w:type="gramEnd"/>
      <w:r>
        <w:t>b) and 6A.6.5(a).</w:t>
      </w:r>
    </w:p>
  </w:footnote>
  <w:footnote w:id="27">
    <w:p w:rsidR="002C4CBC" w:rsidRDefault="002C4CBC" w:rsidP="00A65CFB">
      <w:pPr>
        <w:pStyle w:val="FootnoteText"/>
      </w:pPr>
      <w:r>
        <w:rPr>
          <w:rStyle w:val="FootnoteReference"/>
        </w:rPr>
        <w:footnoteRef/>
      </w:r>
      <w:r>
        <w:t xml:space="preserve"> </w:t>
      </w:r>
      <w:r>
        <w:tab/>
      </w:r>
      <w:r w:rsidRPr="001E5CDC">
        <w:t xml:space="preserve">NER, </w:t>
      </w:r>
      <w:r>
        <w:t xml:space="preserve">clause </w:t>
      </w:r>
      <w:proofErr w:type="gramStart"/>
      <w:r w:rsidRPr="001D68F7">
        <w:t>6A.6.5(</w:t>
      </w:r>
      <w:proofErr w:type="gramEnd"/>
      <w:r w:rsidRPr="001D68F7">
        <w:t>b)(1)</w:t>
      </w:r>
      <w:r>
        <w:t>.</w:t>
      </w:r>
    </w:p>
  </w:footnote>
  <w:footnote w:id="28">
    <w:p w:rsidR="002C4CBC" w:rsidRDefault="002C4CBC" w:rsidP="00CE67E4">
      <w:pPr>
        <w:pStyle w:val="FootnoteText"/>
      </w:pPr>
      <w:r>
        <w:rPr>
          <w:rStyle w:val="FootnoteReference"/>
        </w:rPr>
        <w:footnoteRef/>
      </w:r>
      <w:r>
        <w:t xml:space="preserve"> </w:t>
      </w:r>
      <w:r>
        <w:tab/>
        <w:t xml:space="preserve">NER, clause </w:t>
      </w:r>
      <w:proofErr w:type="gramStart"/>
      <w:r>
        <w:t>6A.6.5(</w:t>
      </w:r>
      <w:proofErr w:type="gramEnd"/>
      <w:r>
        <w:t>b)(3</w:t>
      </w:r>
      <w:r w:rsidRPr="00256B51">
        <w:t>).</w:t>
      </w:r>
    </w:p>
  </w:footnote>
  <w:footnote w:id="29">
    <w:p w:rsidR="002C4CBC" w:rsidRDefault="002C4CBC" w:rsidP="00CE67E4">
      <w:pPr>
        <w:pStyle w:val="FootnoteText"/>
      </w:pPr>
      <w:r>
        <w:rPr>
          <w:rStyle w:val="FootnoteReference"/>
        </w:rPr>
        <w:footnoteRef/>
      </w:r>
      <w:r>
        <w:t xml:space="preserve"> </w:t>
      </w:r>
      <w:r>
        <w:tab/>
        <w:t xml:space="preserve">NER, clause </w:t>
      </w:r>
      <w:proofErr w:type="gramStart"/>
      <w:r>
        <w:t>6A.6.5(</w:t>
      </w:r>
      <w:proofErr w:type="gramEnd"/>
      <w:r>
        <w:t>b)(4</w:t>
      </w:r>
      <w:r w:rsidRPr="00256B51">
        <w:t>).</w:t>
      </w:r>
    </w:p>
  </w:footnote>
  <w:footnote w:id="30">
    <w:p w:rsidR="002C4CBC" w:rsidRDefault="002C4CBC" w:rsidP="00CE67E4">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31">
    <w:p w:rsidR="002C4CBC" w:rsidRDefault="002C4CBC" w:rsidP="00CE67E4">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32">
    <w:p w:rsidR="002C4CBC" w:rsidRDefault="002C4CBC" w:rsidP="005D5421">
      <w:pPr>
        <w:pStyle w:val="FootnoteText"/>
      </w:pPr>
      <w:r>
        <w:rPr>
          <w:rStyle w:val="FootnoteReference"/>
        </w:rPr>
        <w:footnoteRef/>
      </w:r>
      <w:r>
        <w:t xml:space="preserve"> </w:t>
      </w:r>
      <w:r>
        <w:tab/>
      </w:r>
      <w:r w:rsidRPr="00F34E0F">
        <w:t xml:space="preserve">We calculate benefits as the benefits </w:t>
      </w:r>
      <w:r>
        <w:t xml:space="preserve">to the TNSP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TNSP </w:t>
      </w:r>
      <w:r w:rsidRPr="00F34E0F">
        <w:t xml:space="preserve">of </w:t>
      </w:r>
      <w:proofErr w:type="gramStart"/>
      <w:r w:rsidRPr="00F34E0F">
        <w:t>the overspend</w:t>
      </w:r>
      <w:proofErr w:type="gramEnd"/>
      <w:r w:rsidRPr="00F34E0F">
        <w:t>.</w:t>
      </w:r>
    </w:p>
  </w:footnote>
  <w:footnote w:id="33">
    <w:p w:rsidR="002C4CBC" w:rsidRDefault="002C4CBC" w:rsidP="005D5421">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5–9.</w:t>
      </w:r>
      <w:proofErr w:type="gramEnd"/>
    </w:p>
  </w:footnote>
  <w:footnote w:id="34">
    <w:p w:rsidR="002C4CBC" w:rsidRDefault="002C4CBC" w:rsidP="005D5421">
      <w:pPr>
        <w:pStyle w:val="FootnoteText"/>
      </w:pPr>
      <w:r>
        <w:rPr>
          <w:rStyle w:val="FootnoteReference"/>
        </w:rPr>
        <w:footnoteRef/>
      </w:r>
      <w:r>
        <w:t xml:space="preserve"> </w:t>
      </w:r>
      <w:r>
        <w:tab/>
      </w:r>
      <w:proofErr w:type="gramStart"/>
      <w:r>
        <w:t>NER, clause 6A.6.5A.</w:t>
      </w:r>
      <w:proofErr w:type="gramEnd"/>
    </w:p>
  </w:footnote>
  <w:footnote w:id="35">
    <w:p w:rsidR="002C4CBC" w:rsidRDefault="002C4CBC" w:rsidP="005D5421">
      <w:pPr>
        <w:pStyle w:val="FootnoteText"/>
      </w:pPr>
      <w:r>
        <w:rPr>
          <w:rStyle w:val="FootnoteReference"/>
        </w:rPr>
        <w:footnoteRef/>
      </w:r>
      <w:r>
        <w:t xml:space="preserve"> </w:t>
      </w:r>
      <w:r>
        <w:tab/>
        <w:t xml:space="preserve">NER, clause </w:t>
      </w:r>
      <w:proofErr w:type="gramStart"/>
      <w:r w:rsidRPr="00BD64DE">
        <w:t>6</w:t>
      </w:r>
      <w:r>
        <w:t>A.5</w:t>
      </w:r>
      <w:r w:rsidRPr="00BD64DE">
        <w:t>A(</w:t>
      </w:r>
      <w:proofErr w:type="gramEnd"/>
      <w:r w:rsidRPr="00BD64DE">
        <w:t>a)</w:t>
      </w:r>
      <w:r>
        <w:t xml:space="preserve">; the capex criteria are set out in clause </w:t>
      </w:r>
      <w:r w:rsidRPr="00BD64DE">
        <w:t>6</w:t>
      </w:r>
      <w:r>
        <w:t>A.6.7(c)(1)-(3) of the NER.</w:t>
      </w:r>
    </w:p>
  </w:footnote>
  <w:footnote w:id="36">
    <w:p w:rsidR="002C4CBC" w:rsidRDefault="002C4CBC" w:rsidP="005D5421">
      <w:pPr>
        <w:pStyle w:val="FootnoteText"/>
      </w:pPr>
      <w:r>
        <w:rPr>
          <w:rStyle w:val="FootnoteReference"/>
        </w:rPr>
        <w:footnoteRef/>
      </w:r>
      <w:r>
        <w:t xml:space="preserve"> </w:t>
      </w:r>
      <w:r>
        <w:tab/>
      </w:r>
      <w:proofErr w:type="gramStart"/>
      <w:r>
        <w:t>NER, clause 6A.6.5A(c).</w:t>
      </w:r>
      <w:proofErr w:type="gramEnd"/>
    </w:p>
  </w:footnote>
  <w:footnote w:id="37">
    <w:p w:rsidR="002C4CBC" w:rsidRDefault="002C4CBC" w:rsidP="005D5421">
      <w:pPr>
        <w:pStyle w:val="FootnoteText"/>
      </w:pPr>
      <w:r>
        <w:rPr>
          <w:rStyle w:val="FootnoteReference"/>
        </w:rPr>
        <w:footnoteRef/>
      </w:r>
      <w:r>
        <w:t xml:space="preserve"> </w:t>
      </w:r>
      <w:r>
        <w:tab/>
        <w:t xml:space="preserve">NER, clause </w:t>
      </w:r>
      <w:proofErr w:type="gramStart"/>
      <w:r>
        <w:t>6A.6.7(</w:t>
      </w:r>
      <w:proofErr w:type="gramEnd"/>
      <w:r>
        <w:t>a).</w:t>
      </w:r>
    </w:p>
  </w:footnote>
  <w:footnote w:id="38">
    <w:p w:rsidR="002C4CBC" w:rsidRDefault="002C4CBC" w:rsidP="005D5421">
      <w:pPr>
        <w:pStyle w:val="FootnoteText"/>
      </w:pPr>
      <w:r>
        <w:rPr>
          <w:rStyle w:val="FootnoteReference"/>
        </w:rPr>
        <w:footnoteRef/>
      </w:r>
      <w:r>
        <w:t xml:space="preserve"> </w:t>
      </w:r>
      <w:r>
        <w:tab/>
        <w:t xml:space="preserve">NER, clause </w:t>
      </w:r>
      <w:proofErr w:type="gramStart"/>
      <w:r>
        <w:t>6A.5A(</w:t>
      </w:r>
      <w:proofErr w:type="gramEnd"/>
      <w:r>
        <w:t xml:space="preserve">a); the capex criteria are set out in clause </w:t>
      </w:r>
      <w:r w:rsidRPr="00BD64DE">
        <w:t>6</w:t>
      </w:r>
      <w:r>
        <w:t>A.6.7(c) of the NER.</w:t>
      </w:r>
    </w:p>
  </w:footnote>
  <w:footnote w:id="39">
    <w:p w:rsidR="002C4CBC" w:rsidRDefault="002C4CBC" w:rsidP="005D5421">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5–9.</w:t>
      </w:r>
      <w:proofErr w:type="gramEnd"/>
    </w:p>
  </w:footnote>
  <w:footnote w:id="40">
    <w:p w:rsidR="002C4CBC" w:rsidRDefault="002C4CBC" w:rsidP="005D5421">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10–11.</w:t>
      </w:r>
      <w:proofErr w:type="gramEnd"/>
    </w:p>
  </w:footnote>
  <w:footnote w:id="41">
    <w:p w:rsidR="002C4CBC" w:rsidRDefault="002C4CBC" w:rsidP="005D5421">
      <w:pPr>
        <w:pStyle w:val="FootnoteText"/>
      </w:pPr>
      <w:r>
        <w:rPr>
          <w:rStyle w:val="FootnoteReference"/>
        </w:rPr>
        <w:footnoteRef/>
      </w:r>
      <w:r>
        <w:t xml:space="preserve"> </w:t>
      </w:r>
      <w:r>
        <w:tab/>
      </w:r>
      <w:r w:rsidRPr="0037766C">
        <w:t xml:space="preserve">As the end of the regulatory period approaches, the time available for the </w:t>
      </w:r>
      <w:r>
        <w:t>TNSP</w:t>
      </w:r>
      <w:r w:rsidRPr="0037766C">
        <w:t xml:space="preserve"> to retain any savings gets shorter. So the earlier a </w:t>
      </w:r>
      <w:r>
        <w:t>TNSP</w:t>
      </w:r>
      <w:r w:rsidRPr="0037766C">
        <w:t xml:space="preserve"> incurs </w:t>
      </w:r>
      <w:proofErr w:type="gramStart"/>
      <w:r w:rsidRPr="0037766C">
        <w:t>an underspend</w:t>
      </w:r>
      <w:proofErr w:type="gramEnd"/>
      <w:r w:rsidRPr="0037766C">
        <w:t xml:space="preserve"> in the regulatory period, the greater its reward will be. </w:t>
      </w:r>
    </w:p>
  </w:footnote>
  <w:footnote w:id="42">
    <w:p w:rsidR="002C4CBC" w:rsidRDefault="002C4CBC" w:rsidP="00E96882">
      <w:pPr>
        <w:pStyle w:val="FootnoteText"/>
      </w:pPr>
      <w:r>
        <w:rPr>
          <w:rStyle w:val="FootnoteReference"/>
        </w:rPr>
        <w:footnoteRef/>
      </w:r>
      <w:r>
        <w:t xml:space="preserve"> </w:t>
      </w:r>
      <w:r>
        <w:tab/>
        <w:t xml:space="preserve">We published this guideline on 29 November 2013. It can be located at </w:t>
      </w:r>
      <w:r w:rsidRPr="00B46E96">
        <w:t>www.aer.gov.au/node/18864</w:t>
      </w:r>
      <w:r>
        <w:t>.</w:t>
      </w:r>
    </w:p>
  </w:footnote>
  <w:footnote w:id="43">
    <w:p w:rsidR="002C4CBC" w:rsidRDefault="002C4CBC" w:rsidP="00E96882">
      <w:pPr>
        <w:pStyle w:val="FootnoteText"/>
      </w:pPr>
      <w:r>
        <w:rPr>
          <w:rStyle w:val="FootnoteReference"/>
        </w:rPr>
        <w:footnoteRef/>
      </w:r>
      <w:r>
        <w:t xml:space="preserve"> </w:t>
      </w:r>
      <w:r>
        <w:tab/>
      </w:r>
      <w:proofErr w:type="gramStart"/>
      <w:r>
        <w:t>NER, clauses 6.4.5, 6A.5.6, 11.53.4 and 11.54.4.</w:t>
      </w:r>
      <w:proofErr w:type="gramEnd"/>
    </w:p>
  </w:footnote>
  <w:footnote w:id="44">
    <w:p w:rsidR="002C4CBC" w:rsidRDefault="002C4CBC" w:rsidP="00901799">
      <w:pPr>
        <w:pStyle w:val="FootnoteText"/>
      </w:pPr>
      <w:r>
        <w:rPr>
          <w:rStyle w:val="FootnoteReference"/>
        </w:rPr>
        <w:footnoteRef/>
      </w:r>
      <w:r>
        <w:t xml:space="preserve"> </w:t>
      </w:r>
      <w:r>
        <w:tab/>
        <w:t xml:space="preserve">NER, clauses </w:t>
      </w:r>
      <w:proofErr w:type="gramStart"/>
      <w:r>
        <w:t>6A.10.1B(</w:t>
      </w:r>
      <w:proofErr w:type="gramEnd"/>
      <w:r>
        <w:t>b)(1) and 11.58.4(n).</w:t>
      </w:r>
    </w:p>
  </w:footnote>
  <w:footnote w:id="45">
    <w:p w:rsidR="002C4CBC" w:rsidRDefault="002C4CBC">
      <w:pPr>
        <w:pStyle w:val="FootnoteText"/>
      </w:pPr>
      <w:r>
        <w:rPr>
          <w:rStyle w:val="FootnoteReference"/>
        </w:rPr>
        <w:footnoteRef/>
      </w:r>
      <w:r>
        <w:t xml:space="preserve"> </w:t>
      </w:r>
      <w:r>
        <w:tab/>
      </w:r>
      <w:proofErr w:type="spellStart"/>
      <w:r>
        <w:t>Directlink</w:t>
      </w:r>
      <w:proofErr w:type="spellEnd"/>
      <w:r>
        <w:t xml:space="preserve"> advised the AER of its proposed methodology in November 2013.</w:t>
      </w:r>
    </w:p>
  </w:footnote>
  <w:footnote w:id="46">
    <w:p w:rsidR="002C4CBC" w:rsidRDefault="002C4CBC" w:rsidP="00E96882">
      <w:pPr>
        <w:pStyle w:val="FootnoteText"/>
      </w:pPr>
      <w:r>
        <w:rPr>
          <w:rStyle w:val="FootnoteReference"/>
        </w:rPr>
        <w:footnoteRef/>
      </w:r>
      <w:r>
        <w:t xml:space="preserve"> </w:t>
      </w:r>
      <w:r>
        <w:tab/>
        <w:t xml:space="preserve">NER, clause </w:t>
      </w:r>
      <w:proofErr w:type="gramStart"/>
      <w:r>
        <w:t>6A.10.1A(</w:t>
      </w:r>
      <w:proofErr w:type="gramEnd"/>
      <w:r>
        <w:t>b)(5).</w:t>
      </w:r>
    </w:p>
  </w:footnote>
  <w:footnote w:id="47">
    <w:p w:rsidR="002C4CBC" w:rsidRDefault="002C4CBC" w:rsidP="00E96882">
      <w:pPr>
        <w:pStyle w:val="FootnoteText"/>
      </w:pPr>
      <w:r>
        <w:rPr>
          <w:rStyle w:val="FootnoteReference"/>
        </w:rPr>
        <w:footnoteRef/>
      </w:r>
      <w:r>
        <w:t xml:space="preserve"> </w:t>
      </w:r>
      <w:r>
        <w:tab/>
      </w:r>
      <w:proofErr w:type="gramStart"/>
      <w:r>
        <w:t xml:space="preserve">AER, </w:t>
      </w:r>
      <w:r w:rsidRPr="008F375A">
        <w:rPr>
          <w:rStyle w:val="AERtextitalic"/>
        </w:rPr>
        <w:t>Expenditure assessment guideline for electricity transmission</w:t>
      </w:r>
      <w:r>
        <w:t>, 29 November 2013, pp. 12-13.</w:t>
      </w:r>
      <w:proofErr w:type="gramEnd"/>
    </w:p>
  </w:footnote>
  <w:footnote w:id="48">
    <w:p w:rsidR="002C4CBC" w:rsidRDefault="002C4CBC" w:rsidP="005D5421">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xml:space="preserve">, pp. </w:t>
      </w:r>
      <w:r w:rsidRPr="003E15E0">
        <w:t>1</w:t>
      </w:r>
      <w:r>
        <w:t>0</w:t>
      </w:r>
      <w:r w:rsidRPr="003E15E0">
        <w:t>–1</w:t>
      </w:r>
      <w:r>
        <w:t>1</w:t>
      </w:r>
      <w:r w:rsidRPr="003E15E0">
        <w:t>.</w:t>
      </w:r>
      <w:proofErr w:type="gramEnd"/>
    </w:p>
  </w:footnote>
  <w:footnote w:id="49">
    <w:p w:rsidR="002C4CBC" w:rsidRDefault="002C4CBC" w:rsidP="002949D0">
      <w:pPr>
        <w:pStyle w:val="FootnoteText"/>
      </w:pPr>
      <w:r>
        <w:rPr>
          <w:rStyle w:val="FootnoteReference"/>
        </w:rPr>
        <w:footnoteRef/>
      </w:r>
      <w:r>
        <w:t xml:space="preserve"> </w:t>
      </w:r>
      <w:r>
        <w:tab/>
      </w:r>
      <w:proofErr w:type="gramStart"/>
      <w:r>
        <w:t xml:space="preserve">NER, clause </w:t>
      </w:r>
      <w:r w:rsidRPr="00713B38">
        <w:t>S6</w:t>
      </w:r>
      <w:r>
        <w:t>A</w:t>
      </w:r>
      <w:r w:rsidRPr="00713B38">
        <w:t>.2.2B</w:t>
      </w:r>
      <w:r>
        <w:t>.</w:t>
      </w:r>
      <w:proofErr w:type="gramEnd"/>
    </w:p>
  </w:footnote>
  <w:footnote w:id="50">
    <w:p w:rsidR="002C4CBC" w:rsidRDefault="002C4CBC" w:rsidP="002949D0">
      <w:pPr>
        <w:pStyle w:val="FootnoteText"/>
      </w:pPr>
      <w:r>
        <w:rPr>
          <w:rStyle w:val="FootnoteReference"/>
        </w:rPr>
        <w:footnoteRef/>
      </w:r>
      <w:r>
        <w:t xml:space="preserve"> </w:t>
      </w:r>
      <w:r>
        <w:tab/>
        <w:t xml:space="preserve">NER, clause </w:t>
      </w:r>
      <w:proofErr w:type="gramStart"/>
      <w:r w:rsidRPr="00E63564">
        <w:t>6</w:t>
      </w:r>
      <w:r>
        <w:t>A</w:t>
      </w:r>
      <w:r w:rsidRPr="00E63564">
        <w:t>.</w:t>
      </w:r>
      <w:r>
        <w:t>5</w:t>
      </w:r>
      <w:r w:rsidRPr="00E63564">
        <w:t>A(</w:t>
      </w:r>
      <w:proofErr w:type="gramEnd"/>
      <w:r w:rsidRPr="00E63564">
        <w:t>b)(3)</w:t>
      </w:r>
      <w:r>
        <w:t>.</w:t>
      </w:r>
    </w:p>
  </w:footnote>
  <w:footnote w:id="51">
    <w:p w:rsidR="002C4CBC" w:rsidRDefault="002C4CBC" w:rsidP="002949D0">
      <w:pPr>
        <w:pStyle w:val="FootnoteText"/>
      </w:pPr>
      <w:r>
        <w:rPr>
          <w:rStyle w:val="FootnoteReference"/>
        </w:rPr>
        <w:footnoteRef/>
      </w:r>
      <w:r>
        <w:tab/>
      </w:r>
      <w:proofErr w:type="gramStart"/>
      <w:r>
        <w:rPr>
          <w:rFonts w:eastAsia="Calibri"/>
        </w:rPr>
        <w:t xml:space="preserve">NER, clause </w:t>
      </w:r>
      <w:r>
        <w:t>S6A.2.2B.</w:t>
      </w:r>
      <w:proofErr w:type="gramEnd"/>
    </w:p>
  </w:footnote>
  <w:footnote w:id="52">
    <w:p w:rsidR="002C4CBC" w:rsidRDefault="002C4CBC" w:rsidP="005D5421">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xml:space="preserve">, pp. </w:t>
      </w:r>
      <w:r w:rsidRPr="003E15E0">
        <w:t>12–13.</w:t>
      </w:r>
      <w:proofErr w:type="gramEnd"/>
    </w:p>
  </w:footnote>
  <w:footnote w:id="53">
    <w:p w:rsidR="002C4CBC" w:rsidRDefault="002C4CBC" w:rsidP="002E0CB6">
      <w:pPr>
        <w:pStyle w:val="FootnoteText"/>
      </w:pPr>
      <w:r>
        <w:rPr>
          <w:rStyle w:val="FootnoteReference"/>
        </w:rPr>
        <w:footnoteRef/>
      </w:r>
      <w:r>
        <w:t xml:space="preserve"> </w:t>
      </w:r>
      <w:r>
        <w:tab/>
        <w:t xml:space="preserve">Our ex post capex measures are set out in the capex incentives guideline, AER </w:t>
      </w:r>
      <w:r w:rsidRPr="00AE091F">
        <w:rPr>
          <w:rStyle w:val="AERtextitalic"/>
        </w:rPr>
        <w:t>capex incentives guideline</w:t>
      </w:r>
      <w:r>
        <w:t xml:space="preserve">, pp. 13–19; the guideline also sets out how all our capex incentive measures </w:t>
      </w:r>
      <w:r w:rsidRPr="008269B2">
        <w:t>are consistent with the capex incentive objective</w:t>
      </w:r>
      <w:r>
        <w:t xml:space="preserve">, AER </w:t>
      </w:r>
      <w:r w:rsidRPr="003162D2">
        <w:rPr>
          <w:rStyle w:val="AERtextitalic"/>
        </w:rPr>
        <w:t>capex incentives guideline</w:t>
      </w:r>
      <w:r>
        <w:t>, pp. 20–21.</w:t>
      </w:r>
    </w:p>
  </w:footnote>
  <w:footnote w:id="54">
    <w:p w:rsidR="002C4CBC" w:rsidRDefault="002C4CBC">
      <w:pPr>
        <w:pStyle w:val="FootnoteText"/>
      </w:pPr>
      <w:r>
        <w:rPr>
          <w:rStyle w:val="FootnoteReference"/>
        </w:rPr>
        <w:footnoteRef/>
      </w:r>
      <w:r>
        <w:t xml:space="preserve"> </w:t>
      </w:r>
      <w:r>
        <w:tab/>
      </w:r>
      <w:proofErr w:type="gramStart"/>
      <w:r>
        <w:rPr>
          <w:rStyle w:val="FootnoteTextChar"/>
          <w:rFonts w:eastAsia="Calibri"/>
        </w:rPr>
        <w:t xml:space="preserve">NER, clause </w:t>
      </w:r>
      <w:r w:rsidRPr="00D968E3">
        <w:rPr>
          <w:rStyle w:val="FootnoteTextChar"/>
          <w:rFonts w:eastAsia="Calibri"/>
          <w:lang w:eastAsia="en-AU"/>
        </w:rPr>
        <w:t>6A.7.5</w:t>
      </w:r>
      <w:r w:rsidRPr="00D968E3">
        <w:rPr>
          <w:rStyle w:val="FootnoteTextChar"/>
          <w:rFonts w:eastAsia="Calibri"/>
        </w:rPr>
        <w:t>.</w:t>
      </w:r>
      <w:proofErr w:type="gramEnd"/>
      <w:r w:rsidRPr="00D968E3">
        <w:rPr>
          <w:rStyle w:val="FootnoteTextChar"/>
          <w:rFonts w:eastAsia="Calibri"/>
        </w:rPr>
        <w:t xml:space="preserve"> </w:t>
      </w:r>
      <w:r w:rsidRPr="00E525EB">
        <w:rPr>
          <w:rStyle w:val="FootnoteTextChar"/>
          <w:rFonts w:eastAsia="Calibri"/>
        </w:rPr>
        <w:t xml:space="preserve">AEMC, </w:t>
      </w:r>
      <w:r w:rsidRPr="00E525EB">
        <w:rPr>
          <w:rStyle w:val="FootnoteTextChar"/>
          <w:rFonts w:eastAsia="Calibri"/>
          <w:i/>
        </w:rPr>
        <w:t>Final determination, National Electricity Amendment (Economic Regulation of Network Service Providers) Rule</w:t>
      </w:r>
      <w:r w:rsidRPr="00E525EB">
        <w:rPr>
          <w:rStyle w:val="FootnoteTextChar"/>
          <w:rFonts w:eastAsia="Calibri"/>
        </w:rPr>
        <w:t xml:space="preserve">, November 2012, p. </w:t>
      </w:r>
      <w:r>
        <w:rPr>
          <w:rStyle w:val="FootnoteTextChar"/>
          <w:rFonts w:eastAsia="Calibri"/>
        </w:rPr>
        <w:t>13</w:t>
      </w:r>
    </w:p>
  </w:footnote>
  <w:footnote w:id="55">
    <w:p w:rsidR="002C4CBC" w:rsidRDefault="002C4CBC">
      <w:pPr>
        <w:pStyle w:val="FootnoteText"/>
      </w:pPr>
      <w:r>
        <w:rPr>
          <w:rStyle w:val="FootnoteReference"/>
        </w:rPr>
        <w:footnoteRef/>
      </w:r>
      <w:r>
        <w:t xml:space="preserve"> </w:t>
      </w:r>
      <w:r>
        <w:tab/>
        <w:t xml:space="preserve">AEMC, </w:t>
      </w:r>
      <w:r w:rsidRPr="00E525EB">
        <w:rPr>
          <w:i/>
        </w:rPr>
        <w:t>Final determination, National Electricity Amendment (Economic Regulation of Network Service Providers) Rule</w:t>
      </w:r>
      <w:r w:rsidRPr="00E525EB">
        <w:t>, November 2012, p. 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F8" w:rsidRDefault="0037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BC" w:rsidRDefault="002C4C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F8" w:rsidRDefault="00376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AE660E"/>
    <w:multiLevelType w:val="hybridMultilevel"/>
    <w:tmpl w:val="F4586966"/>
    <w:lvl w:ilvl="0" w:tplc="07301312">
      <w:start w:val="10"/>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478DFE6"/>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8"/>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lvlOverride w:ilvl="1">
      <w:lvl w:ilvl="1">
        <w:start w:val="1"/>
        <w:numFmt w:val="decimal"/>
        <w:pStyle w:val="Heading1"/>
        <w:lvlText w:val="%1%2"/>
        <w:lvlJc w:val="left"/>
        <w:pPr>
          <w:tabs>
            <w:tab w:val="num" w:pos="0"/>
          </w:tabs>
          <w:ind w:left="0" w:hanging="851"/>
        </w:pPr>
        <w:rPr>
          <w:rFonts w:hint="default"/>
        </w:rPr>
      </w:lvl>
    </w:lvlOverride>
  </w:num>
  <w:num w:numId="44">
    <w:abstractNumId w:val="24"/>
  </w:num>
  <w:num w:numId="45">
    <w:abstractNumId w:val="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
  <w:docVars>
    <w:docVar w:name="currentname" w:val="Compare Result 1"/>
  </w:docVars>
  <w:rsids>
    <w:rsidRoot w:val="000C052F"/>
    <w:rsid w:val="000139A0"/>
    <w:rsid w:val="00022606"/>
    <w:rsid w:val="00036034"/>
    <w:rsid w:val="00040599"/>
    <w:rsid w:val="00040749"/>
    <w:rsid w:val="0006096A"/>
    <w:rsid w:val="00067851"/>
    <w:rsid w:val="000904DC"/>
    <w:rsid w:val="00093746"/>
    <w:rsid w:val="000A1CC2"/>
    <w:rsid w:val="000A5342"/>
    <w:rsid w:val="000A64B5"/>
    <w:rsid w:val="000A7AD8"/>
    <w:rsid w:val="000B15CA"/>
    <w:rsid w:val="000B1727"/>
    <w:rsid w:val="000B1776"/>
    <w:rsid w:val="000C052F"/>
    <w:rsid w:val="000C3430"/>
    <w:rsid w:val="000D03C2"/>
    <w:rsid w:val="000D04B1"/>
    <w:rsid w:val="000D401F"/>
    <w:rsid w:val="000D79C5"/>
    <w:rsid w:val="000E10E4"/>
    <w:rsid w:val="000E1A25"/>
    <w:rsid w:val="000E1DEF"/>
    <w:rsid w:val="000F0CA5"/>
    <w:rsid w:val="000F3A6A"/>
    <w:rsid w:val="001033B3"/>
    <w:rsid w:val="00103CB0"/>
    <w:rsid w:val="00105636"/>
    <w:rsid w:val="00105D11"/>
    <w:rsid w:val="00106A59"/>
    <w:rsid w:val="00114E55"/>
    <w:rsid w:val="00127A39"/>
    <w:rsid w:val="001543D2"/>
    <w:rsid w:val="001555F8"/>
    <w:rsid w:val="00155854"/>
    <w:rsid w:val="00164AE6"/>
    <w:rsid w:val="00165FB3"/>
    <w:rsid w:val="00174026"/>
    <w:rsid w:val="001856EE"/>
    <w:rsid w:val="00194C3C"/>
    <w:rsid w:val="00197C71"/>
    <w:rsid w:val="001A3BB0"/>
    <w:rsid w:val="001A57FD"/>
    <w:rsid w:val="001C12E5"/>
    <w:rsid w:val="001D2318"/>
    <w:rsid w:val="001E0691"/>
    <w:rsid w:val="001E51B0"/>
    <w:rsid w:val="001F44B8"/>
    <w:rsid w:val="00205245"/>
    <w:rsid w:val="0020618E"/>
    <w:rsid w:val="0020711E"/>
    <w:rsid w:val="00210880"/>
    <w:rsid w:val="00223A58"/>
    <w:rsid w:val="002257B9"/>
    <w:rsid w:val="0023137D"/>
    <w:rsid w:val="002333C0"/>
    <w:rsid w:val="00244F90"/>
    <w:rsid w:val="00262D1F"/>
    <w:rsid w:val="002643A5"/>
    <w:rsid w:val="00266710"/>
    <w:rsid w:val="0027269B"/>
    <w:rsid w:val="002805B8"/>
    <w:rsid w:val="002938CE"/>
    <w:rsid w:val="002949D0"/>
    <w:rsid w:val="002A06AC"/>
    <w:rsid w:val="002B6640"/>
    <w:rsid w:val="002C4CBC"/>
    <w:rsid w:val="002D5F4A"/>
    <w:rsid w:val="002D61AC"/>
    <w:rsid w:val="002E0CB6"/>
    <w:rsid w:val="002F0984"/>
    <w:rsid w:val="002F6A34"/>
    <w:rsid w:val="00303452"/>
    <w:rsid w:val="00312143"/>
    <w:rsid w:val="00320407"/>
    <w:rsid w:val="00321395"/>
    <w:rsid w:val="003324F7"/>
    <w:rsid w:val="00334F88"/>
    <w:rsid w:val="0034096A"/>
    <w:rsid w:val="003507E4"/>
    <w:rsid w:val="0035398D"/>
    <w:rsid w:val="003707DB"/>
    <w:rsid w:val="00372DEF"/>
    <w:rsid w:val="00375AEC"/>
    <w:rsid w:val="00376236"/>
    <w:rsid w:val="0037652C"/>
    <w:rsid w:val="00376EF8"/>
    <w:rsid w:val="003800E4"/>
    <w:rsid w:val="00380FF5"/>
    <w:rsid w:val="00381642"/>
    <w:rsid w:val="003A495A"/>
    <w:rsid w:val="003A6174"/>
    <w:rsid w:val="003A745C"/>
    <w:rsid w:val="003B1C49"/>
    <w:rsid w:val="003F52B3"/>
    <w:rsid w:val="004012C8"/>
    <w:rsid w:val="004030AB"/>
    <w:rsid w:val="00412282"/>
    <w:rsid w:val="004256BA"/>
    <w:rsid w:val="00431999"/>
    <w:rsid w:val="00435682"/>
    <w:rsid w:val="00441BA5"/>
    <w:rsid w:val="004459E6"/>
    <w:rsid w:val="00456081"/>
    <w:rsid w:val="00456517"/>
    <w:rsid w:val="00464F5D"/>
    <w:rsid w:val="00474FBD"/>
    <w:rsid w:val="004809FB"/>
    <w:rsid w:val="00486F0C"/>
    <w:rsid w:val="00490966"/>
    <w:rsid w:val="00491D7D"/>
    <w:rsid w:val="004946D5"/>
    <w:rsid w:val="004A01EC"/>
    <w:rsid w:val="004B7821"/>
    <w:rsid w:val="004C3F45"/>
    <w:rsid w:val="004D1C37"/>
    <w:rsid w:val="004E40EF"/>
    <w:rsid w:val="004E5703"/>
    <w:rsid w:val="004E73F7"/>
    <w:rsid w:val="004E761E"/>
    <w:rsid w:val="004F76A0"/>
    <w:rsid w:val="00500E7F"/>
    <w:rsid w:val="0050785D"/>
    <w:rsid w:val="00516DCD"/>
    <w:rsid w:val="0052179D"/>
    <w:rsid w:val="00531B76"/>
    <w:rsid w:val="005456A9"/>
    <w:rsid w:val="00554CE9"/>
    <w:rsid w:val="00555D52"/>
    <w:rsid w:val="005566D7"/>
    <w:rsid w:val="00560A21"/>
    <w:rsid w:val="00561E28"/>
    <w:rsid w:val="00561F7F"/>
    <w:rsid w:val="00564D89"/>
    <w:rsid w:val="00566B35"/>
    <w:rsid w:val="00572739"/>
    <w:rsid w:val="005732CC"/>
    <w:rsid w:val="00575387"/>
    <w:rsid w:val="00575422"/>
    <w:rsid w:val="005938C6"/>
    <w:rsid w:val="005A0431"/>
    <w:rsid w:val="005A2B41"/>
    <w:rsid w:val="005A67C1"/>
    <w:rsid w:val="005B0781"/>
    <w:rsid w:val="005B3544"/>
    <w:rsid w:val="005B3752"/>
    <w:rsid w:val="005B61C2"/>
    <w:rsid w:val="005B7C4C"/>
    <w:rsid w:val="005C47EC"/>
    <w:rsid w:val="005D1FA2"/>
    <w:rsid w:val="005D261C"/>
    <w:rsid w:val="005D26B7"/>
    <w:rsid w:val="005D2FD2"/>
    <w:rsid w:val="005D4AA1"/>
    <w:rsid w:val="005D5421"/>
    <w:rsid w:val="005E6A7E"/>
    <w:rsid w:val="0060146C"/>
    <w:rsid w:val="0060207D"/>
    <w:rsid w:val="006039F2"/>
    <w:rsid w:val="006061B0"/>
    <w:rsid w:val="00606678"/>
    <w:rsid w:val="0060732E"/>
    <w:rsid w:val="006076A9"/>
    <w:rsid w:val="00615DE1"/>
    <w:rsid w:val="0061605E"/>
    <w:rsid w:val="006520A6"/>
    <w:rsid w:val="00652551"/>
    <w:rsid w:val="0065373B"/>
    <w:rsid w:val="006544EA"/>
    <w:rsid w:val="00662970"/>
    <w:rsid w:val="0066569F"/>
    <w:rsid w:val="00676C62"/>
    <w:rsid w:val="0069004B"/>
    <w:rsid w:val="0069224B"/>
    <w:rsid w:val="006961F1"/>
    <w:rsid w:val="006B08EB"/>
    <w:rsid w:val="006B481F"/>
    <w:rsid w:val="006D498B"/>
    <w:rsid w:val="006F638E"/>
    <w:rsid w:val="006F77D5"/>
    <w:rsid w:val="00703E42"/>
    <w:rsid w:val="0070687D"/>
    <w:rsid w:val="00730CC4"/>
    <w:rsid w:val="007368AD"/>
    <w:rsid w:val="0074385E"/>
    <w:rsid w:val="00743A6C"/>
    <w:rsid w:val="0074489C"/>
    <w:rsid w:val="00751D2A"/>
    <w:rsid w:val="00755095"/>
    <w:rsid w:val="00760052"/>
    <w:rsid w:val="00771209"/>
    <w:rsid w:val="007718CA"/>
    <w:rsid w:val="0078751F"/>
    <w:rsid w:val="00796A07"/>
    <w:rsid w:val="007A7D5F"/>
    <w:rsid w:val="007C51E6"/>
    <w:rsid w:val="007D4397"/>
    <w:rsid w:val="007F10E3"/>
    <w:rsid w:val="007F2C0E"/>
    <w:rsid w:val="007F4F5B"/>
    <w:rsid w:val="00804AEB"/>
    <w:rsid w:val="00811FF9"/>
    <w:rsid w:val="00823B1A"/>
    <w:rsid w:val="0082449E"/>
    <w:rsid w:val="00824CC8"/>
    <w:rsid w:val="00825116"/>
    <w:rsid w:val="00836D17"/>
    <w:rsid w:val="00840A55"/>
    <w:rsid w:val="00841E25"/>
    <w:rsid w:val="00843906"/>
    <w:rsid w:val="008464CD"/>
    <w:rsid w:val="008515EE"/>
    <w:rsid w:val="00854988"/>
    <w:rsid w:val="00861C4E"/>
    <w:rsid w:val="0086557F"/>
    <w:rsid w:val="008668BF"/>
    <w:rsid w:val="00866D21"/>
    <w:rsid w:val="00872D85"/>
    <w:rsid w:val="00876359"/>
    <w:rsid w:val="00883DDA"/>
    <w:rsid w:val="00891FF9"/>
    <w:rsid w:val="00893367"/>
    <w:rsid w:val="008947F8"/>
    <w:rsid w:val="008A31C5"/>
    <w:rsid w:val="008A5087"/>
    <w:rsid w:val="008A596E"/>
    <w:rsid w:val="008B42C0"/>
    <w:rsid w:val="008B53C2"/>
    <w:rsid w:val="008B7956"/>
    <w:rsid w:val="008C1780"/>
    <w:rsid w:val="008C3B67"/>
    <w:rsid w:val="008C3F48"/>
    <w:rsid w:val="008D0E38"/>
    <w:rsid w:val="008D18B1"/>
    <w:rsid w:val="008D49B4"/>
    <w:rsid w:val="008D7498"/>
    <w:rsid w:val="008E20BB"/>
    <w:rsid w:val="0090023A"/>
    <w:rsid w:val="00901799"/>
    <w:rsid w:val="009113D9"/>
    <w:rsid w:val="00932E96"/>
    <w:rsid w:val="0093348D"/>
    <w:rsid w:val="009418E6"/>
    <w:rsid w:val="00941E6F"/>
    <w:rsid w:val="0094235F"/>
    <w:rsid w:val="0094279F"/>
    <w:rsid w:val="00946B98"/>
    <w:rsid w:val="0095052A"/>
    <w:rsid w:val="009658F0"/>
    <w:rsid w:val="00970A1D"/>
    <w:rsid w:val="00971655"/>
    <w:rsid w:val="00971C63"/>
    <w:rsid w:val="0099215D"/>
    <w:rsid w:val="009A4AE9"/>
    <w:rsid w:val="009C40A3"/>
    <w:rsid w:val="009C71D5"/>
    <w:rsid w:val="009D2F71"/>
    <w:rsid w:val="009E5B35"/>
    <w:rsid w:val="009F7CE4"/>
    <w:rsid w:val="00A01B63"/>
    <w:rsid w:val="00A11162"/>
    <w:rsid w:val="00A126D2"/>
    <w:rsid w:val="00A2240A"/>
    <w:rsid w:val="00A22AEE"/>
    <w:rsid w:val="00A41A89"/>
    <w:rsid w:val="00A43227"/>
    <w:rsid w:val="00A44736"/>
    <w:rsid w:val="00A44792"/>
    <w:rsid w:val="00A46A5C"/>
    <w:rsid w:val="00A46CCD"/>
    <w:rsid w:val="00A47912"/>
    <w:rsid w:val="00A53ADA"/>
    <w:rsid w:val="00A55D3D"/>
    <w:rsid w:val="00A65133"/>
    <w:rsid w:val="00A652C5"/>
    <w:rsid w:val="00A65CFB"/>
    <w:rsid w:val="00A753D8"/>
    <w:rsid w:val="00A85C5A"/>
    <w:rsid w:val="00A937F0"/>
    <w:rsid w:val="00A96A08"/>
    <w:rsid w:val="00AA0161"/>
    <w:rsid w:val="00AA1E35"/>
    <w:rsid w:val="00AA4564"/>
    <w:rsid w:val="00AB1D08"/>
    <w:rsid w:val="00AB4345"/>
    <w:rsid w:val="00AB5BD7"/>
    <w:rsid w:val="00AC0135"/>
    <w:rsid w:val="00AC070D"/>
    <w:rsid w:val="00AC1B94"/>
    <w:rsid w:val="00AD0616"/>
    <w:rsid w:val="00AD34FF"/>
    <w:rsid w:val="00AD4DE6"/>
    <w:rsid w:val="00AE200A"/>
    <w:rsid w:val="00AE694F"/>
    <w:rsid w:val="00AF27EE"/>
    <w:rsid w:val="00AF3E95"/>
    <w:rsid w:val="00B106CD"/>
    <w:rsid w:val="00B15FE9"/>
    <w:rsid w:val="00B46A1E"/>
    <w:rsid w:val="00B51883"/>
    <w:rsid w:val="00B530E7"/>
    <w:rsid w:val="00B533C6"/>
    <w:rsid w:val="00B5520F"/>
    <w:rsid w:val="00B61FD4"/>
    <w:rsid w:val="00B674DB"/>
    <w:rsid w:val="00B74399"/>
    <w:rsid w:val="00B82E8D"/>
    <w:rsid w:val="00B868C7"/>
    <w:rsid w:val="00B903B7"/>
    <w:rsid w:val="00B9264D"/>
    <w:rsid w:val="00B94D99"/>
    <w:rsid w:val="00BB3FA1"/>
    <w:rsid w:val="00BB4E68"/>
    <w:rsid w:val="00BB62BB"/>
    <w:rsid w:val="00BC05C5"/>
    <w:rsid w:val="00BD04BE"/>
    <w:rsid w:val="00BE4E8C"/>
    <w:rsid w:val="00BE6F28"/>
    <w:rsid w:val="00BF29FA"/>
    <w:rsid w:val="00C04D2B"/>
    <w:rsid w:val="00C126C8"/>
    <w:rsid w:val="00C730E9"/>
    <w:rsid w:val="00C737C5"/>
    <w:rsid w:val="00C8108F"/>
    <w:rsid w:val="00CA3540"/>
    <w:rsid w:val="00CA5B0E"/>
    <w:rsid w:val="00CA6DED"/>
    <w:rsid w:val="00CB4B45"/>
    <w:rsid w:val="00CC49D4"/>
    <w:rsid w:val="00CC54B5"/>
    <w:rsid w:val="00CE52CC"/>
    <w:rsid w:val="00CE67E4"/>
    <w:rsid w:val="00CE6F5A"/>
    <w:rsid w:val="00CF42CF"/>
    <w:rsid w:val="00D060CE"/>
    <w:rsid w:val="00D102E9"/>
    <w:rsid w:val="00D1688F"/>
    <w:rsid w:val="00D2117F"/>
    <w:rsid w:val="00D25317"/>
    <w:rsid w:val="00D3695D"/>
    <w:rsid w:val="00D45AE3"/>
    <w:rsid w:val="00D52AF1"/>
    <w:rsid w:val="00D56ADC"/>
    <w:rsid w:val="00D61B39"/>
    <w:rsid w:val="00D66E8B"/>
    <w:rsid w:val="00D70DF6"/>
    <w:rsid w:val="00D830E2"/>
    <w:rsid w:val="00D83F54"/>
    <w:rsid w:val="00D85715"/>
    <w:rsid w:val="00D8706C"/>
    <w:rsid w:val="00D968E3"/>
    <w:rsid w:val="00DA3760"/>
    <w:rsid w:val="00DA3FBF"/>
    <w:rsid w:val="00DA4C62"/>
    <w:rsid w:val="00DB4F4D"/>
    <w:rsid w:val="00DB6A17"/>
    <w:rsid w:val="00DC7E05"/>
    <w:rsid w:val="00DD5520"/>
    <w:rsid w:val="00DF16C2"/>
    <w:rsid w:val="00DF4E4B"/>
    <w:rsid w:val="00E004AC"/>
    <w:rsid w:val="00E00F76"/>
    <w:rsid w:val="00E11D9A"/>
    <w:rsid w:val="00E11F0E"/>
    <w:rsid w:val="00E21E75"/>
    <w:rsid w:val="00E31059"/>
    <w:rsid w:val="00E415FD"/>
    <w:rsid w:val="00E43806"/>
    <w:rsid w:val="00E4549B"/>
    <w:rsid w:val="00E502AE"/>
    <w:rsid w:val="00E519DC"/>
    <w:rsid w:val="00E525EB"/>
    <w:rsid w:val="00E52CFA"/>
    <w:rsid w:val="00E53680"/>
    <w:rsid w:val="00E64A7D"/>
    <w:rsid w:val="00E65079"/>
    <w:rsid w:val="00E72D86"/>
    <w:rsid w:val="00E807DA"/>
    <w:rsid w:val="00E84E3A"/>
    <w:rsid w:val="00E929EC"/>
    <w:rsid w:val="00E96882"/>
    <w:rsid w:val="00EA05AF"/>
    <w:rsid w:val="00EA06FE"/>
    <w:rsid w:val="00EB6061"/>
    <w:rsid w:val="00EB7630"/>
    <w:rsid w:val="00EB7FAC"/>
    <w:rsid w:val="00EC3B4B"/>
    <w:rsid w:val="00EC43B9"/>
    <w:rsid w:val="00ED4D69"/>
    <w:rsid w:val="00EE18AA"/>
    <w:rsid w:val="00EE2E40"/>
    <w:rsid w:val="00EE362F"/>
    <w:rsid w:val="00EE4F97"/>
    <w:rsid w:val="00EF0E19"/>
    <w:rsid w:val="00EF46EC"/>
    <w:rsid w:val="00F0497F"/>
    <w:rsid w:val="00F114AE"/>
    <w:rsid w:val="00F1531E"/>
    <w:rsid w:val="00F16083"/>
    <w:rsid w:val="00F337D4"/>
    <w:rsid w:val="00F43CA0"/>
    <w:rsid w:val="00F460F9"/>
    <w:rsid w:val="00F55030"/>
    <w:rsid w:val="00F568B8"/>
    <w:rsid w:val="00F661C8"/>
    <w:rsid w:val="00F67246"/>
    <w:rsid w:val="00F762C1"/>
    <w:rsid w:val="00F76860"/>
    <w:rsid w:val="00F7696F"/>
    <w:rsid w:val="00F8209B"/>
    <w:rsid w:val="00F9059A"/>
    <w:rsid w:val="00F97CD9"/>
    <w:rsid w:val="00FA0576"/>
    <w:rsid w:val="00FB50B4"/>
    <w:rsid w:val="00FC0195"/>
    <w:rsid w:val="00FC4EE1"/>
    <w:rsid w:val="00FC6BB6"/>
    <w:rsid w:val="00FD4336"/>
    <w:rsid w:val="00FD4B97"/>
    <w:rsid w:val="00FE55EB"/>
    <w:rsid w:val="00FE6C22"/>
    <w:rsid w:val="00FF6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customStyle="1" w:styleId="AERTitle10">
    <w:name w:val="AER Title 1"/>
    <w:basedOn w:val="Normal"/>
    <w:rsid w:val="007C51E6"/>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F76860"/>
    <w:pPr>
      <w:widowControl w:val="0"/>
      <w:spacing w:before="120" w:after="120"/>
      <w:jc w:val="left"/>
    </w:pPr>
    <w:rPr>
      <w:rFonts w:eastAsia="Times New Roman"/>
      <w:sz w:val="16"/>
      <w:szCs w:val="24"/>
    </w:rPr>
  </w:style>
  <w:style w:type="paragraph" w:customStyle="1" w:styleId="AERfootnote">
    <w:name w:val="AER footnote"/>
    <w:basedOn w:val="AERbodytext"/>
    <w:link w:val="AERfootnoteChar"/>
    <w:rsid w:val="002E0CB6"/>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2E0CB6"/>
    <w:rPr>
      <w:rFonts w:ascii="Times New Roman" w:eastAsia="Times New Roman" w:hAnsi="Times New Roman"/>
      <w:sz w:val="18"/>
    </w:rPr>
  </w:style>
  <w:style w:type="paragraph" w:customStyle="1" w:styleId="Default">
    <w:name w:val="Default"/>
    <w:rsid w:val="00D968E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A745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customStyle="1" w:styleId="AERTitle10">
    <w:name w:val="AER Title 1"/>
    <w:basedOn w:val="Normal"/>
    <w:rsid w:val="007C51E6"/>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F76860"/>
    <w:pPr>
      <w:widowControl w:val="0"/>
      <w:spacing w:before="120" w:after="120"/>
      <w:jc w:val="left"/>
    </w:pPr>
    <w:rPr>
      <w:rFonts w:eastAsia="Times New Roman"/>
      <w:sz w:val="16"/>
      <w:szCs w:val="24"/>
    </w:rPr>
  </w:style>
  <w:style w:type="paragraph" w:customStyle="1" w:styleId="AERfootnote">
    <w:name w:val="AER footnote"/>
    <w:basedOn w:val="AERbodytext"/>
    <w:link w:val="AERfootnoteChar"/>
    <w:rsid w:val="002E0CB6"/>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2E0CB6"/>
    <w:rPr>
      <w:rFonts w:ascii="Times New Roman" w:eastAsia="Times New Roman" w:hAnsi="Times New Roman"/>
      <w:sz w:val="18"/>
    </w:rPr>
  </w:style>
  <w:style w:type="paragraph" w:customStyle="1" w:styleId="Default">
    <w:name w:val="Default"/>
    <w:rsid w:val="00D968E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A7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2311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2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ERInquiry@aer.gov.au" TargetMode="Externa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F54C-F672-46B2-B826-B0A94C3636B0}">
  <ds:schemaRefs>
    <ds:schemaRef ds:uri="http://schemas.openxmlformats.org/officeDocument/2006/bibliography"/>
  </ds:schemaRefs>
</ds:datastoreItem>
</file>

<file path=customXml/itemProps2.xml><?xml version="1.0" encoding="utf-8"?>
<ds:datastoreItem xmlns:ds="http://schemas.openxmlformats.org/officeDocument/2006/customXml" ds:itemID="{04295656-1C7D-4F00-B750-2C8AF5AF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F072137C.dotm</Template>
  <TotalTime>28</TotalTime>
  <Pages>26</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42378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Hogan, Susan</cp:lastModifiedBy>
  <cp:revision>5</cp:revision>
  <cp:lastPrinted>2014-01-19T22:05:00Z</cp:lastPrinted>
  <dcterms:created xsi:type="dcterms:W3CDTF">2014-01-22T22:32:00Z</dcterms:created>
  <dcterms:modified xsi:type="dcterms:W3CDTF">2014-01-23T02:31:00Z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8124118</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\\cbrvpwxfs01\home$\shoga\@AER\NSW TAS 2014\UPLOAD FROM HERE\NSWTAS 2014 - Transmission framework and approach - - Directlink - F&amp;A paper.DOCX</vt:lpwstr>
  </property>
  <property fmtid="{D5CDD505-2E9C-101B-9397-08002B2CF9AE}" pid="7" name="_MarkAsFinal">
    <vt:bool>true</vt:bool>
  </property>
</Properties>
</file>