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2C" w:rsidRPr="00824CC8" w:rsidRDefault="00B1172C" w:rsidP="00B1172C">
      <w:bookmarkStart w:id="0" w:name="_GoBack"/>
      <w:bookmarkEnd w:id="0"/>
      <w:r w:rsidRPr="00824CC8">
        <w:rPr>
          <w:noProof/>
          <w:lang w:eastAsia="en-AU"/>
        </w:rPr>
        <w:drawing>
          <wp:anchor distT="0" distB="0" distL="114300" distR="114300" simplePos="0" relativeHeight="251663360" behindDoc="1" locked="0" layoutInCell="1" allowOverlap="1" wp14:anchorId="0F2C8829" wp14:editId="3A704850">
            <wp:simplePos x="0" y="0"/>
            <wp:positionH relativeFrom="column">
              <wp:posOffset>-923925</wp:posOffset>
            </wp:positionH>
            <wp:positionV relativeFrom="paragraph">
              <wp:posOffset>-923925</wp:posOffset>
            </wp:positionV>
            <wp:extent cx="7572375" cy="11024870"/>
            <wp:effectExtent l="0" t="0" r="9525" b="5080"/>
            <wp:wrapNone/>
            <wp:docPr id="1"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2375" cy="11024870"/>
                    </a:xfrm>
                    <a:prstGeom prst="rect">
                      <a:avLst/>
                    </a:prstGeom>
                    <a:noFill/>
                    <a:ln w="9525">
                      <a:noFill/>
                      <a:miter lim="800000"/>
                      <a:headEnd/>
                      <a:tailEnd/>
                    </a:ln>
                  </pic:spPr>
                </pic:pic>
              </a:graphicData>
            </a:graphic>
            <wp14:sizeRelV relativeFrom="margin">
              <wp14:pctHeight>0</wp14:pctHeight>
            </wp14:sizeRelV>
          </wp:anchor>
        </w:drawing>
      </w:r>
    </w:p>
    <w:p w:rsidR="00B1172C" w:rsidRDefault="00B1172C" w:rsidP="005C1D3F">
      <w:pPr>
        <w:pStyle w:val="AERbodytextnospace"/>
        <w:numPr>
          <w:ilvl w:val="0"/>
          <w:numId w:val="2"/>
        </w:numPr>
      </w:pPr>
    </w:p>
    <w:p w:rsidR="00B1172C" w:rsidRDefault="00B1172C" w:rsidP="00B1172C"/>
    <w:p w:rsidR="00B1172C" w:rsidRDefault="00B1172C" w:rsidP="00B1172C"/>
    <w:p w:rsidR="00B1172C" w:rsidRDefault="00B1172C" w:rsidP="00B1172C"/>
    <w:p w:rsidR="00B1172C" w:rsidRDefault="00B1172C" w:rsidP="00B1172C"/>
    <w:p w:rsidR="00B1172C" w:rsidRDefault="00B1172C" w:rsidP="00B1172C"/>
    <w:p w:rsidR="00B1172C" w:rsidRDefault="00B1172C" w:rsidP="00B1172C"/>
    <w:p w:rsidR="00416424" w:rsidRDefault="00416424" w:rsidP="00B1172C">
      <w:pPr>
        <w:pStyle w:val="AERtitle1"/>
      </w:pPr>
    </w:p>
    <w:p w:rsidR="00416424" w:rsidRDefault="00416424" w:rsidP="00B1172C">
      <w:pPr>
        <w:pStyle w:val="AERtitle1"/>
      </w:pPr>
    </w:p>
    <w:p w:rsidR="00B1172C" w:rsidRDefault="00B1172C" w:rsidP="00B1172C">
      <w:pPr>
        <w:pStyle w:val="AERtitle1"/>
      </w:pPr>
      <w:r>
        <w:t xml:space="preserve">Framework and approach </w:t>
      </w:r>
      <w:r w:rsidR="00E30656">
        <w:t>paper</w:t>
      </w:r>
    </w:p>
    <w:p w:rsidR="00B1172C" w:rsidRDefault="00E523DF" w:rsidP="00B1172C">
      <w:pPr>
        <w:pStyle w:val="AERtitle1"/>
      </w:pPr>
      <w:proofErr w:type="spellStart"/>
      <w:r>
        <w:t>Trans</w:t>
      </w:r>
      <w:r w:rsidR="00B55DC5">
        <w:t>G</w:t>
      </w:r>
      <w:r>
        <w:t>rid</w:t>
      </w:r>
      <w:proofErr w:type="spellEnd"/>
    </w:p>
    <w:p w:rsidR="00B1172C" w:rsidRDefault="00B1172C" w:rsidP="00B1172C"/>
    <w:p w:rsidR="00B1172C" w:rsidRDefault="00B1172C" w:rsidP="00B1172C"/>
    <w:p w:rsidR="00A82560" w:rsidRPr="00A82560" w:rsidRDefault="00A82560" w:rsidP="00A82560">
      <w:pPr>
        <w:pStyle w:val="AERTitle10"/>
        <w:rPr>
          <w:sz w:val="28"/>
          <w:szCs w:val="28"/>
        </w:rPr>
      </w:pPr>
      <w:r w:rsidRPr="00A82560">
        <w:rPr>
          <w:sz w:val="28"/>
          <w:szCs w:val="28"/>
        </w:rPr>
        <w:t xml:space="preserve">Transitional regulatory control period </w:t>
      </w:r>
      <w:r w:rsidRPr="00A82560">
        <w:rPr>
          <w:sz w:val="28"/>
          <w:szCs w:val="28"/>
        </w:rPr>
        <w:br/>
        <w:t>1 July 2014 to 30 June 2015</w:t>
      </w:r>
    </w:p>
    <w:p w:rsidR="00A82560" w:rsidRDefault="00A82560" w:rsidP="00B1172C"/>
    <w:p w:rsidR="00B1172C" w:rsidRDefault="00B1172C" w:rsidP="00B1172C">
      <w:pPr>
        <w:pStyle w:val="AERTitle10"/>
        <w:rPr>
          <w:sz w:val="28"/>
          <w:szCs w:val="28"/>
        </w:rPr>
      </w:pPr>
      <w:r w:rsidRPr="00F45F5D">
        <w:rPr>
          <w:sz w:val="28"/>
          <w:szCs w:val="28"/>
        </w:rPr>
        <w:t xml:space="preserve">Subsequent regulatory control period </w:t>
      </w:r>
    </w:p>
    <w:p w:rsidR="00B1172C" w:rsidRPr="00F45F5D" w:rsidRDefault="00512AB4" w:rsidP="00B1172C">
      <w:pPr>
        <w:pStyle w:val="AERTitle10"/>
        <w:rPr>
          <w:sz w:val="28"/>
          <w:szCs w:val="28"/>
        </w:rPr>
      </w:pPr>
      <w:proofErr w:type="gramStart"/>
      <w:r>
        <w:rPr>
          <w:sz w:val="28"/>
          <w:szCs w:val="28"/>
        </w:rPr>
        <w:t>commencing</w:t>
      </w:r>
      <w:proofErr w:type="gramEnd"/>
      <w:r>
        <w:rPr>
          <w:sz w:val="28"/>
          <w:szCs w:val="28"/>
        </w:rPr>
        <w:t xml:space="preserve"> </w:t>
      </w:r>
      <w:r w:rsidR="00B1172C" w:rsidRPr="00F45F5D">
        <w:rPr>
          <w:sz w:val="28"/>
          <w:szCs w:val="28"/>
        </w:rPr>
        <w:t xml:space="preserve">1 July 2015 </w:t>
      </w:r>
    </w:p>
    <w:p w:rsidR="00B1172C" w:rsidRDefault="00B1172C" w:rsidP="00B1172C"/>
    <w:p w:rsidR="00B1172C" w:rsidRDefault="00B1172C" w:rsidP="00B1172C"/>
    <w:p w:rsidR="00B1172C" w:rsidRPr="00F6235D" w:rsidRDefault="00B1172C" w:rsidP="00B1172C"/>
    <w:p w:rsidR="00B1172C" w:rsidRDefault="00940076" w:rsidP="00B1172C">
      <w:pPr>
        <w:pStyle w:val="AERtitle2"/>
      </w:pPr>
      <w:r>
        <w:t>January</w:t>
      </w:r>
      <w:r w:rsidR="00B1172C">
        <w:t xml:space="preserve"> 201</w:t>
      </w:r>
      <w:r>
        <w:t>4</w:t>
      </w:r>
    </w:p>
    <w:p w:rsidR="00B1172C" w:rsidRPr="00824CC8" w:rsidRDefault="00B1172C" w:rsidP="00B1172C">
      <w:pPr>
        <w:rPr>
          <w:rStyle w:val="AERtextbold"/>
        </w:rPr>
      </w:pPr>
      <w:r>
        <w:rPr>
          <w:rStyle w:val="AERtextbold"/>
        </w:rPr>
        <w:br w:type="page"/>
      </w:r>
    </w:p>
    <w:p w:rsidR="00B1172C" w:rsidRPr="008F1A4A" w:rsidRDefault="00B1172C" w:rsidP="00416424">
      <w:pPr>
        <w:pStyle w:val="AERbodytextnospace"/>
        <w:pageBreakBefore/>
        <w:numPr>
          <w:ilvl w:val="0"/>
          <w:numId w:val="2"/>
        </w:numPr>
        <w:rPr>
          <w:rStyle w:val="AERtextbold"/>
        </w:rPr>
      </w:pPr>
      <w:r w:rsidRPr="008F1A4A">
        <w:rPr>
          <w:rStyle w:val="AERtextbold"/>
        </w:rPr>
        <w:lastRenderedPageBreak/>
        <w:t xml:space="preserve">© Commonwealth of Australia </w:t>
      </w:r>
      <w:r w:rsidRPr="008220A2">
        <w:rPr>
          <w:rStyle w:val="AERtextbold"/>
        </w:rPr>
        <w:t>201</w:t>
      </w:r>
      <w:r w:rsidR="00940076">
        <w:rPr>
          <w:rStyle w:val="AERtextbold"/>
        </w:rPr>
        <w:t>4</w:t>
      </w:r>
    </w:p>
    <w:p w:rsidR="00B1172C" w:rsidRPr="00F6235D" w:rsidRDefault="00B1172C" w:rsidP="00B1172C">
      <w:r w:rsidRPr="00F6235D">
        <w:t xml:space="preserve">This work is copyright. Apart from any use permitted by the Copyright Act 1968, no part </w:t>
      </w:r>
      <w:proofErr w:type="gramStart"/>
      <w:r w:rsidRPr="00F6235D">
        <w:t>may be reproduced</w:t>
      </w:r>
      <w:proofErr w:type="gramEnd"/>
      <w:r w:rsidRPr="00F6235D">
        <w:t xml:space="preserve"> without permission of the Australian Competition and Consumer Commission. Requests and inquiries concerning reproduction and rights </w:t>
      </w:r>
      <w:proofErr w:type="gramStart"/>
      <w:r w:rsidRPr="00F6235D">
        <w:t>should be addressed</w:t>
      </w:r>
      <w:proofErr w:type="gramEnd"/>
      <w:r w:rsidRPr="00F6235D">
        <w:t xml:space="preserve"> to the Director Publishing, Australian Competition and Consumer Commission, GPO Box 3131, Canberra ACT 2601.</w:t>
      </w:r>
    </w:p>
    <w:p w:rsidR="00B1172C" w:rsidRDefault="00B1172C" w:rsidP="00B1172C">
      <w:r>
        <w:t xml:space="preserve">Inquiries about this document </w:t>
      </w:r>
      <w:proofErr w:type="gramStart"/>
      <w:r>
        <w:t>should be addressed</w:t>
      </w:r>
      <w:proofErr w:type="gramEnd"/>
      <w:r>
        <w:t xml:space="preserve"> to:</w:t>
      </w:r>
    </w:p>
    <w:p w:rsidR="00B1172C" w:rsidRDefault="00B1172C" w:rsidP="005C1D3F">
      <w:pPr>
        <w:pStyle w:val="AERbodytextnospace"/>
        <w:numPr>
          <w:ilvl w:val="0"/>
          <w:numId w:val="2"/>
        </w:numPr>
      </w:pPr>
      <w:r>
        <w:t>Australian Energy Regulator</w:t>
      </w:r>
    </w:p>
    <w:p w:rsidR="00B1172C" w:rsidRDefault="00B1172C" w:rsidP="005C1D3F">
      <w:pPr>
        <w:pStyle w:val="AERbodytextnospace"/>
        <w:numPr>
          <w:ilvl w:val="0"/>
          <w:numId w:val="2"/>
        </w:numPr>
      </w:pPr>
      <w:r>
        <w:t>GPO Box 520</w:t>
      </w:r>
    </w:p>
    <w:p w:rsidR="00B1172C" w:rsidRDefault="00B1172C" w:rsidP="005C1D3F">
      <w:pPr>
        <w:pStyle w:val="AERbodytextnospace"/>
        <w:numPr>
          <w:ilvl w:val="0"/>
          <w:numId w:val="2"/>
        </w:numPr>
      </w:pPr>
      <w:r>
        <w:t>Melbourne  Vic  3001</w:t>
      </w:r>
    </w:p>
    <w:p w:rsidR="00B1172C" w:rsidRDefault="00B1172C" w:rsidP="005C1D3F">
      <w:pPr>
        <w:pStyle w:val="AERbodytextnospace"/>
        <w:numPr>
          <w:ilvl w:val="0"/>
          <w:numId w:val="2"/>
        </w:numPr>
      </w:pPr>
      <w:r>
        <w:t>Tel: (03) 9290 1444</w:t>
      </w:r>
    </w:p>
    <w:p w:rsidR="00B1172C" w:rsidRDefault="00B1172C" w:rsidP="005C1D3F">
      <w:pPr>
        <w:pStyle w:val="AERbodytextnospace"/>
        <w:numPr>
          <w:ilvl w:val="0"/>
          <w:numId w:val="2"/>
        </w:numPr>
      </w:pPr>
      <w:r>
        <w:t>Fax: (03) 9290 1457</w:t>
      </w:r>
    </w:p>
    <w:p w:rsidR="00B1172C" w:rsidRDefault="00B1172C" w:rsidP="005C1D3F">
      <w:pPr>
        <w:pStyle w:val="AERbodytextnospace"/>
        <w:numPr>
          <w:ilvl w:val="0"/>
          <w:numId w:val="2"/>
        </w:numPr>
      </w:pPr>
      <w:r>
        <w:t xml:space="preserve">Email: </w:t>
      </w:r>
      <w:hyperlink r:id="rId10" w:history="1">
        <w:r w:rsidRPr="003E184A">
          <w:rPr>
            <w:rStyle w:val="Hyperlink"/>
          </w:rPr>
          <w:t>AERInquiry@aer.gov.au</w:t>
        </w:r>
      </w:hyperlink>
    </w:p>
    <w:p w:rsidR="00B1172C" w:rsidRPr="008F1A4A" w:rsidRDefault="00B1172C" w:rsidP="00B1172C"/>
    <w:p w:rsidR="00B1172C" w:rsidRDefault="00B1172C" w:rsidP="00B1172C">
      <w:r>
        <w:t xml:space="preserve">AER reference:   </w:t>
      </w:r>
      <w:proofErr w:type="gramStart"/>
      <w:r>
        <w:t>51239</w:t>
      </w:r>
      <w:r w:rsidR="005E3FEF">
        <w:t xml:space="preserve"> :</w:t>
      </w:r>
      <w:proofErr w:type="gramEnd"/>
      <w:r w:rsidR="005E3FEF">
        <w:t xml:space="preserve"> </w:t>
      </w:r>
      <w:r w:rsidR="00390B66">
        <w:t>116884</w:t>
      </w:r>
      <w:r>
        <w:t xml:space="preserve">   </w:t>
      </w:r>
    </w:p>
    <w:p w:rsidR="00995108" w:rsidRPr="00B1172C" w:rsidRDefault="00995108" w:rsidP="00B1172C">
      <w:r w:rsidRPr="00B1172C">
        <w:rPr>
          <w:noProof/>
          <w:lang w:eastAsia="en-AU"/>
        </w:rPr>
        <w:drawing>
          <wp:anchor distT="0" distB="0" distL="114300" distR="114300" simplePos="0" relativeHeight="251659264" behindDoc="1" locked="0" layoutInCell="1" allowOverlap="1" wp14:anchorId="0093007B" wp14:editId="228612E0">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B1172C" w:rsidRDefault="00B1172C" w:rsidP="00B1172C">
      <w:pPr>
        <w:pStyle w:val="AERbodytext"/>
        <w:sectPr w:rsidR="00B1172C" w:rsidSect="00B1172C">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pPr>
      <w:bookmarkStart w:id="1" w:name="_Toc360023682"/>
      <w:bookmarkStart w:id="2" w:name="_Toc360024843"/>
    </w:p>
    <w:p w:rsidR="00995108" w:rsidRDefault="00995108" w:rsidP="00B1172C">
      <w:pPr>
        <w:pStyle w:val="UnnumberedHeading"/>
        <w:numPr>
          <w:ilvl w:val="0"/>
          <w:numId w:val="0"/>
        </w:numPr>
      </w:pPr>
      <w:bookmarkStart w:id="3" w:name="_Toc378232752"/>
      <w:r>
        <w:lastRenderedPageBreak/>
        <w:t>Contents</w:t>
      </w:r>
      <w:bookmarkEnd w:id="1"/>
      <w:bookmarkEnd w:id="2"/>
      <w:bookmarkEnd w:id="3"/>
    </w:p>
    <w:bookmarkStart w:id="4" w:name="_Toc364935750"/>
    <w:p w:rsidR="003462A3" w:rsidRDefault="008220A2">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"1-2" \h \z \u </w:instrText>
      </w:r>
      <w:r>
        <w:fldChar w:fldCharType="separate"/>
      </w:r>
      <w:hyperlink w:anchor="_Toc378232752" w:history="1">
        <w:r w:rsidR="003462A3" w:rsidRPr="00B6040F">
          <w:rPr>
            <w:rStyle w:val="Hyperlink"/>
            <w:noProof/>
          </w:rPr>
          <w:t>Contents</w:t>
        </w:r>
        <w:r w:rsidR="003462A3">
          <w:rPr>
            <w:noProof/>
            <w:webHidden/>
          </w:rPr>
          <w:tab/>
        </w:r>
        <w:r w:rsidR="003462A3">
          <w:rPr>
            <w:noProof/>
            <w:webHidden/>
          </w:rPr>
          <w:fldChar w:fldCharType="begin"/>
        </w:r>
        <w:r w:rsidR="003462A3">
          <w:rPr>
            <w:noProof/>
            <w:webHidden/>
          </w:rPr>
          <w:instrText xml:space="preserve"> PAGEREF _Toc378232752 \h </w:instrText>
        </w:r>
        <w:r w:rsidR="003462A3">
          <w:rPr>
            <w:noProof/>
            <w:webHidden/>
          </w:rPr>
        </w:r>
        <w:r w:rsidR="003462A3">
          <w:rPr>
            <w:noProof/>
            <w:webHidden/>
          </w:rPr>
          <w:fldChar w:fldCharType="separate"/>
        </w:r>
        <w:r w:rsidR="003462A3">
          <w:rPr>
            <w:noProof/>
            <w:webHidden/>
          </w:rPr>
          <w:t>i</w:t>
        </w:r>
        <w:r w:rsidR="003462A3">
          <w:rPr>
            <w:noProof/>
            <w:webHidden/>
          </w:rPr>
          <w:fldChar w:fldCharType="end"/>
        </w:r>
      </w:hyperlink>
    </w:p>
    <w:p w:rsidR="003462A3" w:rsidRDefault="00881757">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8232753" w:history="1">
        <w:r w:rsidR="003462A3" w:rsidRPr="00B6040F">
          <w:rPr>
            <w:rStyle w:val="Hyperlink"/>
            <w:noProof/>
          </w:rPr>
          <w:t>Shortened forms</w:t>
        </w:r>
        <w:r w:rsidR="003462A3">
          <w:rPr>
            <w:noProof/>
            <w:webHidden/>
          </w:rPr>
          <w:tab/>
        </w:r>
        <w:r w:rsidR="003462A3">
          <w:rPr>
            <w:noProof/>
            <w:webHidden/>
          </w:rPr>
          <w:fldChar w:fldCharType="begin"/>
        </w:r>
        <w:r w:rsidR="003462A3">
          <w:rPr>
            <w:noProof/>
            <w:webHidden/>
          </w:rPr>
          <w:instrText xml:space="preserve"> PAGEREF _Toc378232753 \h </w:instrText>
        </w:r>
        <w:r w:rsidR="003462A3">
          <w:rPr>
            <w:noProof/>
            <w:webHidden/>
          </w:rPr>
        </w:r>
        <w:r w:rsidR="003462A3">
          <w:rPr>
            <w:noProof/>
            <w:webHidden/>
          </w:rPr>
          <w:fldChar w:fldCharType="separate"/>
        </w:r>
        <w:r w:rsidR="003462A3">
          <w:rPr>
            <w:noProof/>
            <w:webHidden/>
          </w:rPr>
          <w:t>ii</w:t>
        </w:r>
        <w:r w:rsidR="003462A3">
          <w:rPr>
            <w:noProof/>
            <w:webHidden/>
          </w:rPr>
          <w:fldChar w:fldCharType="end"/>
        </w:r>
      </w:hyperlink>
    </w:p>
    <w:p w:rsidR="003462A3" w:rsidRDefault="00881757">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8232754" w:history="1">
        <w:r w:rsidR="003462A3" w:rsidRPr="00B6040F">
          <w:rPr>
            <w:rStyle w:val="Hyperlink"/>
            <w:noProof/>
          </w:rPr>
          <w:t>About the framework and approach paper</w:t>
        </w:r>
        <w:r w:rsidR="003462A3">
          <w:rPr>
            <w:noProof/>
            <w:webHidden/>
          </w:rPr>
          <w:tab/>
        </w:r>
        <w:r w:rsidR="003462A3">
          <w:rPr>
            <w:noProof/>
            <w:webHidden/>
          </w:rPr>
          <w:fldChar w:fldCharType="begin"/>
        </w:r>
        <w:r w:rsidR="003462A3">
          <w:rPr>
            <w:noProof/>
            <w:webHidden/>
          </w:rPr>
          <w:instrText xml:space="preserve"> PAGEREF _Toc378232754 \h </w:instrText>
        </w:r>
        <w:r w:rsidR="003462A3">
          <w:rPr>
            <w:noProof/>
            <w:webHidden/>
          </w:rPr>
        </w:r>
        <w:r w:rsidR="003462A3">
          <w:rPr>
            <w:noProof/>
            <w:webHidden/>
          </w:rPr>
          <w:fldChar w:fldCharType="separate"/>
        </w:r>
        <w:r w:rsidR="003462A3">
          <w:rPr>
            <w:noProof/>
            <w:webHidden/>
          </w:rPr>
          <w:t>iii</w:t>
        </w:r>
        <w:r w:rsidR="003462A3">
          <w:rPr>
            <w:noProof/>
            <w:webHidden/>
          </w:rPr>
          <w:fldChar w:fldCharType="end"/>
        </w:r>
      </w:hyperlink>
    </w:p>
    <w:p w:rsidR="003462A3" w:rsidRDefault="00881757">
      <w:pPr>
        <w:pStyle w:val="TOC1"/>
        <w:tabs>
          <w:tab w:val="left" w:pos="1100"/>
          <w:tab w:val="right" w:leader="dot" w:pos="9016"/>
        </w:tabs>
        <w:rPr>
          <w:rFonts w:asciiTheme="minorHAnsi" w:eastAsiaTheme="minorEastAsia" w:hAnsiTheme="minorHAnsi" w:cstheme="minorBidi"/>
          <w:b w:val="0"/>
          <w:bCs w:val="0"/>
          <w:noProof/>
          <w:sz w:val="22"/>
          <w:szCs w:val="22"/>
          <w:lang w:eastAsia="en-AU"/>
        </w:rPr>
      </w:pPr>
      <w:hyperlink w:anchor="_Toc378232755" w:history="1">
        <w:r w:rsidR="003462A3" w:rsidRPr="00B6040F">
          <w:rPr>
            <w:rStyle w:val="Hyperlink"/>
            <w:noProof/>
          </w:rPr>
          <w:t xml:space="preserve">Part A: </w:t>
        </w:r>
        <w:r w:rsidR="003462A3">
          <w:rPr>
            <w:rFonts w:asciiTheme="minorHAnsi" w:eastAsiaTheme="minorEastAsia" w:hAnsiTheme="minorHAnsi" w:cstheme="minorBidi"/>
            <w:b w:val="0"/>
            <w:bCs w:val="0"/>
            <w:noProof/>
            <w:sz w:val="22"/>
            <w:szCs w:val="22"/>
            <w:lang w:eastAsia="en-AU"/>
          </w:rPr>
          <w:tab/>
        </w:r>
        <w:r w:rsidR="003462A3" w:rsidRPr="00B6040F">
          <w:rPr>
            <w:rStyle w:val="Hyperlink"/>
            <w:noProof/>
          </w:rPr>
          <w:t>Overview</w:t>
        </w:r>
        <w:r w:rsidR="003462A3">
          <w:rPr>
            <w:noProof/>
            <w:webHidden/>
          </w:rPr>
          <w:tab/>
        </w:r>
        <w:r w:rsidR="003462A3">
          <w:rPr>
            <w:noProof/>
            <w:webHidden/>
          </w:rPr>
          <w:fldChar w:fldCharType="begin"/>
        </w:r>
        <w:r w:rsidR="003462A3">
          <w:rPr>
            <w:noProof/>
            <w:webHidden/>
          </w:rPr>
          <w:instrText xml:space="preserve"> PAGEREF _Toc378232755 \h </w:instrText>
        </w:r>
        <w:r w:rsidR="003462A3">
          <w:rPr>
            <w:noProof/>
            <w:webHidden/>
          </w:rPr>
        </w:r>
        <w:r w:rsidR="003462A3">
          <w:rPr>
            <w:noProof/>
            <w:webHidden/>
          </w:rPr>
          <w:fldChar w:fldCharType="separate"/>
        </w:r>
        <w:r w:rsidR="003462A3">
          <w:rPr>
            <w:noProof/>
            <w:webHidden/>
          </w:rPr>
          <w:t>1</w:t>
        </w:r>
        <w:r w:rsidR="003462A3">
          <w:rPr>
            <w:noProof/>
            <w:webHidden/>
          </w:rPr>
          <w:fldChar w:fldCharType="end"/>
        </w:r>
      </w:hyperlink>
    </w:p>
    <w:p w:rsidR="003462A3" w:rsidRDefault="00881757">
      <w:pPr>
        <w:pStyle w:val="TOC1"/>
        <w:tabs>
          <w:tab w:val="left" w:pos="1100"/>
          <w:tab w:val="right" w:leader="dot" w:pos="9016"/>
        </w:tabs>
        <w:rPr>
          <w:rFonts w:asciiTheme="minorHAnsi" w:eastAsiaTheme="minorEastAsia" w:hAnsiTheme="minorHAnsi" w:cstheme="minorBidi"/>
          <w:b w:val="0"/>
          <w:bCs w:val="0"/>
          <w:noProof/>
          <w:sz w:val="22"/>
          <w:szCs w:val="22"/>
          <w:lang w:eastAsia="en-AU"/>
        </w:rPr>
      </w:pPr>
      <w:hyperlink w:anchor="_Toc378232756" w:history="1">
        <w:r w:rsidR="003462A3" w:rsidRPr="00B6040F">
          <w:rPr>
            <w:rStyle w:val="Hyperlink"/>
            <w:noProof/>
          </w:rPr>
          <w:t xml:space="preserve">Part B: </w:t>
        </w:r>
        <w:r w:rsidR="003462A3">
          <w:rPr>
            <w:rFonts w:asciiTheme="minorHAnsi" w:eastAsiaTheme="minorEastAsia" w:hAnsiTheme="minorHAnsi" w:cstheme="minorBidi"/>
            <w:b w:val="0"/>
            <w:bCs w:val="0"/>
            <w:noProof/>
            <w:sz w:val="22"/>
            <w:szCs w:val="22"/>
            <w:lang w:eastAsia="en-AU"/>
          </w:rPr>
          <w:tab/>
        </w:r>
        <w:r w:rsidR="003462A3" w:rsidRPr="00B6040F">
          <w:rPr>
            <w:rStyle w:val="Hyperlink"/>
            <w:noProof/>
          </w:rPr>
          <w:t>Attachments</w:t>
        </w:r>
        <w:r w:rsidR="003462A3">
          <w:rPr>
            <w:noProof/>
            <w:webHidden/>
          </w:rPr>
          <w:tab/>
        </w:r>
        <w:r w:rsidR="003462A3">
          <w:rPr>
            <w:noProof/>
            <w:webHidden/>
          </w:rPr>
          <w:fldChar w:fldCharType="begin"/>
        </w:r>
        <w:r w:rsidR="003462A3">
          <w:rPr>
            <w:noProof/>
            <w:webHidden/>
          </w:rPr>
          <w:instrText xml:space="preserve"> PAGEREF _Toc378232756 \h </w:instrText>
        </w:r>
        <w:r w:rsidR="003462A3">
          <w:rPr>
            <w:noProof/>
            <w:webHidden/>
          </w:rPr>
        </w:r>
        <w:r w:rsidR="003462A3">
          <w:rPr>
            <w:noProof/>
            <w:webHidden/>
          </w:rPr>
          <w:fldChar w:fldCharType="separate"/>
        </w:r>
        <w:r w:rsidR="003462A3">
          <w:rPr>
            <w:noProof/>
            <w:webHidden/>
          </w:rPr>
          <w:t>4</w:t>
        </w:r>
        <w:r w:rsidR="003462A3">
          <w:rPr>
            <w:noProof/>
            <w:webHidden/>
          </w:rPr>
          <w:fldChar w:fldCharType="end"/>
        </w:r>
      </w:hyperlink>
    </w:p>
    <w:p w:rsidR="003462A3" w:rsidRDefault="0088175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757" w:history="1">
        <w:r w:rsidR="003462A3" w:rsidRPr="00B6040F">
          <w:rPr>
            <w:rStyle w:val="Hyperlink"/>
            <w:noProof/>
          </w:rPr>
          <w:t>1</w:t>
        </w:r>
        <w:r w:rsidR="003462A3">
          <w:rPr>
            <w:rFonts w:asciiTheme="minorHAnsi" w:eastAsiaTheme="minorEastAsia" w:hAnsiTheme="minorHAnsi" w:cstheme="minorBidi"/>
            <w:b w:val="0"/>
            <w:bCs w:val="0"/>
            <w:noProof/>
            <w:sz w:val="22"/>
            <w:szCs w:val="22"/>
            <w:lang w:eastAsia="en-AU"/>
          </w:rPr>
          <w:tab/>
        </w:r>
        <w:r w:rsidR="003462A3" w:rsidRPr="00B6040F">
          <w:rPr>
            <w:rStyle w:val="Hyperlink"/>
            <w:noProof/>
          </w:rPr>
          <w:t>Service target performance incentive scheme</w:t>
        </w:r>
        <w:r w:rsidR="003462A3">
          <w:rPr>
            <w:noProof/>
            <w:webHidden/>
          </w:rPr>
          <w:tab/>
        </w:r>
        <w:r w:rsidR="003462A3">
          <w:rPr>
            <w:noProof/>
            <w:webHidden/>
          </w:rPr>
          <w:fldChar w:fldCharType="begin"/>
        </w:r>
        <w:r w:rsidR="003462A3">
          <w:rPr>
            <w:noProof/>
            <w:webHidden/>
          </w:rPr>
          <w:instrText xml:space="preserve"> PAGEREF _Toc378232757 \h </w:instrText>
        </w:r>
        <w:r w:rsidR="003462A3">
          <w:rPr>
            <w:noProof/>
            <w:webHidden/>
          </w:rPr>
        </w:r>
        <w:r w:rsidR="003462A3">
          <w:rPr>
            <w:noProof/>
            <w:webHidden/>
          </w:rPr>
          <w:fldChar w:fldCharType="separate"/>
        </w:r>
        <w:r w:rsidR="003462A3">
          <w:rPr>
            <w:noProof/>
            <w:webHidden/>
          </w:rPr>
          <w:t>5</w:t>
        </w:r>
        <w:r w:rsidR="003462A3">
          <w:rPr>
            <w:noProof/>
            <w:webHidden/>
          </w:rPr>
          <w:fldChar w:fldCharType="end"/>
        </w:r>
      </w:hyperlink>
    </w:p>
    <w:p w:rsidR="003462A3" w:rsidRDefault="00881757">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8232758" w:history="1">
        <w:r w:rsidR="003462A3" w:rsidRPr="00B6040F">
          <w:rPr>
            <w:rStyle w:val="Hyperlink"/>
            <w:noProof/>
          </w:rPr>
          <w:t>1.1</w:t>
        </w:r>
        <w:r w:rsidR="003462A3">
          <w:rPr>
            <w:rFonts w:asciiTheme="minorHAnsi" w:eastAsiaTheme="minorEastAsia" w:hAnsiTheme="minorHAnsi" w:cstheme="minorBidi"/>
            <w:iCs w:val="0"/>
            <w:noProof/>
            <w:sz w:val="22"/>
            <w:szCs w:val="22"/>
            <w:lang w:eastAsia="en-AU"/>
          </w:rPr>
          <w:tab/>
        </w:r>
        <w:r w:rsidR="003462A3" w:rsidRPr="00B6040F">
          <w:rPr>
            <w:rStyle w:val="Hyperlink"/>
            <w:noProof/>
          </w:rPr>
          <w:t>Proposed approach</w:t>
        </w:r>
        <w:r w:rsidR="003462A3">
          <w:rPr>
            <w:noProof/>
            <w:webHidden/>
          </w:rPr>
          <w:tab/>
        </w:r>
        <w:r w:rsidR="003462A3">
          <w:rPr>
            <w:noProof/>
            <w:webHidden/>
          </w:rPr>
          <w:fldChar w:fldCharType="begin"/>
        </w:r>
        <w:r w:rsidR="003462A3">
          <w:rPr>
            <w:noProof/>
            <w:webHidden/>
          </w:rPr>
          <w:instrText xml:space="preserve"> PAGEREF _Toc378232758 \h </w:instrText>
        </w:r>
        <w:r w:rsidR="003462A3">
          <w:rPr>
            <w:noProof/>
            <w:webHidden/>
          </w:rPr>
        </w:r>
        <w:r w:rsidR="003462A3">
          <w:rPr>
            <w:noProof/>
            <w:webHidden/>
          </w:rPr>
          <w:fldChar w:fldCharType="separate"/>
        </w:r>
        <w:r w:rsidR="003462A3">
          <w:rPr>
            <w:noProof/>
            <w:webHidden/>
          </w:rPr>
          <w:t>6</w:t>
        </w:r>
        <w:r w:rsidR="003462A3">
          <w:rPr>
            <w:noProof/>
            <w:webHidden/>
          </w:rPr>
          <w:fldChar w:fldCharType="end"/>
        </w:r>
      </w:hyperlink>
    </w:p>
    <w:p w:rsidR="003462A3" w:rsidRDefault="00881757">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8232759" w:history="1">
        <w:r w:rsidR="003462A3" w:rsidRPr="00B6040F">
          <w:rPr>
            <w:rStyle w:val="Hyperlink"/>
            <w:noProof/>
          </w:rPr>
          <w:t>1.2</w:t>
        </w:r>
        <w:r w:rsidR="003462A3">
          <w:rPr>
            <w:rFonts w:asciiTheme="minorHAnsi" w:eastAsiaTheme="minorEastAsia" w:hAnsiTheme="minorHAnsi" w:cstheme="minorBidi"/>
            <w:iCs w:val="0"/>
            <w:noProof/>
            <w:sz w:val="22"/>
            <w:szCs w:val="22"/>
            <w:lang w:eastAsia="en-AU"/>
          </w:rPr>
          <w:tab/>
        </w:r>
        <w:r w:rsidR="003462A3" w:rsidRPr="00B6040F">
          <w:rPr>
            <w:rStyle w:val="Hyperlink"/>
            <w:noProof/>
          </w:rPr>
          <w:t>Reasons for proposed approach</w:t>
        </w:r>
        <w:r w:rsidR="003462A3">
          <w:rPr>
            <w:noProof/>
            <w:webHidden/>
          </w:rPr>
          <w:tab/>
        </w:r>
        <w:r w:rsidR="003462A3">
          <w:rPr>
            <w:noProof/>
            <w:webHidden/>
          </w:rPr>
          <w:fldChar w:fldCharType="begin"/>
        </w:r>
        <w:r w:rsidR="003462A3">
          <w:rPr>
            <w:noProof/>
            <w:webHidden/>
          </w:rPr>
          <w:instrText xml:space="preserve"> PAGEREF _Toc378232759 \h </w:instrText>
        </w:r>
        <w:r w:rsidR="003462A3">
          <w:rPr>
            <w:noProof/>
            <w:webHidden/>
          </w:rPr>
        </w:r>
        <w:r w:rsidR="003462A3">
          <w:rPr>
            <w:noProof/>
            <w:webHidden/>
          </w:rPr>
          <w:fldChar w:fldCharType="separate"/>
        </w:r>
        <w:r w:rsidR="003462A3">
          <w:rPr>
            <w:noProof/>
            <w:webHidden/>
          </w:rPr>
          <w:t>7</w:t>
        </w:r>
        <w:r w:rsidR="003462A3">
          <w:rPr>
            <w:noProof/>
            <w:webHidden/>
          </w:rPr>
          <w:fldChar w:fldCharType="end"/>
        </w:r>
      </w:hyperlink>
    </w:p>
    <w:p w:rsidR="003462A3" w:rsidRDefault="0088175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760" w:history="1">
        <w:r w:rsidR="003462A3" w:rsidRPr="00B6040F">
          <w:rPr>
            <w:rStyle w:val="Hyperlink"/>
            <w:noProof/>
          </w:rPr>
          <w:t>2</w:t>
        </w:r>
        <w:r w:rsidR="003462A3">
          <w:rPr>
            <w:rFonts w:asciiTheme="minorHAnsi" w:eastAsiaTheme="minorEastAsia" w:hAnsiTheme="minorHAnsi" w:cstheme="minorBidi"/>
            <w:b w:val="0"/>
            <w:bCs w:val="0"/>
            <w:noProof/>
            <w:sz w:val="22"/>
            <w:szCs w:val="22"/>
            <w:lang w:eastAsia="en-AU"/>
          </w:rPr>
          <w:tab/>
        </w:r>
        <w:r w:rsidR="003462A3" w:rsidRPr="00B6040F">
          <w:rPr>
            <w:rStyle w:val="Hyperlink"/>
            <w:noProof/>
          </w:rPr>
          <w:t>Efficiency benefit sharing scheme</w:t>
        </w:r>
        <w:r w:rsidR="003462A3">
          <w:rPr>
            <w:noProof/>
            <w:webHidden/>
          </w:rPr>
          <w:tab/>
        </w:r>
        <w:r w:rsidR="003462A3">
          <w:rPr>
            <w:noProof/>
            <w:webHidden/>
          </w:rPr>
          <w:fldChar w:fldCharType="begin"/>
        </w:r>
        <w:r w:rsidR="003462A3">
          <w:rPr>
            <w:noProof/>
            <w:webHidden/>
          </w:rPr>
          <w:instrText xml:space="preserve"> PAGEREF _Toc378232760 \h </w:instrText>
        </w:r>
        <w:r w:rsidR="003462A3">
          <w:rPr>
            <w:noProof/>
            <w:webHidden/>
          </w:rPr>
        </w:r>
        <w:r w:rsidR="003462A3">
          <w:rPr>
            <w:noProof/>
            <w:webHidden/>
          </w:rPr>
          <w:fldChar w:fldCharType="separate"/>
        </w:r>
        <w:r w:rsidR="003462A3">
          <w:rPr>
            <w:noProof/>
            <w:webHidden/>
          </w:rPr>
          <w:t>15</w:t>
        </w:r>
        <w:r w:rsidR="003462A3">
          <w:rPr>
            <w:noProof/>
            <w:webHidden/>
          </w:rPr>
          <w:fldChar w:fldCharType="end"/>
        </w:r>
      </w:hyperlink>
    </w:p>
    <w:p w:rsidR="003462A3" w:rsidRDefault="00881757">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8232761" w:history="1">
        <w:r w:rsidR="003462A3" w:rsidRPr="00B6040F">
          <w:rPr>
            <w:rStyle w:val="Hyperlink"/>
            <w:noProof/>
          </w:rPr>
          <w:t>2.1</w:t>
        </w:r>
        <w:r w:rsidR="003462A3">
          <w:rPr>
            <w:rFonts w:asciiTheme="minorHAnsi" w:eastAsiaTheme="minorEastAsia" w:hAnsiTheme="minorHAnsi" w:cstheme="minorBidi"/>
            <w:iCs w:val="0"/>
            <w:noProof/>
            <w:sz w:val="22"/>
            <w:szCs w:val="22"/>
            <w:lang w:eastAsia="en-AU"/>
          </w:rPr>
          <w:tab/>
        </w:r>
        <w:r w:rsidR="003462A3" w:rsidRPr="00B6040F">
          <w:rPr>
            <w:rStyle w:val="Hyperlink"/>
            <w:noProof/>
          </w:rPr>
          <w:t>Proposed approach</w:t>
        </w:r>
        <w:r w:rsidR="003462A3">
          <w:rPr>
            <w:noProof/>
            <w:webHidden/>
          </w:rPr>
          <w:tab/>
        </w:r>
        <w:r w:rsidR="003462A3">
          <w:rPr>
            <w:noProof/>
            <w:webHidden/>
          </w:rPr>
          <w:fldChar w:fldCharType="begin"/>
        </w:r>
        <w:r w:rsidR="003462A3">
          <w:rPr>
            <w:noProof/>
            <w:webHidden/>
          </w:rPr>
          <w:instrText xml:space="preserve"> PAGEREF _Toc378232761 \h </w:instrText>
        </w:r>
        <w:r w:rsidR="003462A3">
          <w:rPr>
            <w:noProof/>
            <w:webHidden/>
          </w:rPr>
        </w:r>
        <w:r w:rsidR="003462A3">
          <w:rPr>
            <w:noProof/>
            <w:webHidden/>
          </w:rPr>
          <w:fldChar w:fldCharType="separate"/>
        </w:r>
        <w:r w:rsidR="003462A3">
          <w:rPr>
            <w:noProof/>
            <w:webHidden/>
          </w:rPr>
          <w:t>15</w:t>
        </w:r>
        <w:r w:rsidR="003462A3">
          <w:rPr>
            <w:noProof/>
            <w:webHidden/>
          </w:rPr>
          <w:fldChar w:fldCharType="end"/>
        </w:r>
      </w:hyperlink>
    </w:p>
    <w:p w:rsidR="003462A3" w:rsidRDefault="00881757">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8232762" w:history="1">
        <w:r w:rsidR="003462A3" w:rsidRPr="00B6040F">
          <w:rPr>
            <w:rStyle w:val="Hyperlink"/>
            <w:noProof/>
          </w:rPr>
          <w:t>2.2</w:t>
        </w:r>
        <w:r w:rsidR="003462A3">
          <w:rPr>
            <w:rFonts w:asciiTheme="minorHAnsi" w:eastAsiaTheme="minorEastAsia" w:hAnsiTheme="minorHAnsi" w:cstheme="minorBidi"/>
            <w:iCs w:val="0"/>
            <w:noProof/>
            <w:sz w:val="22"/>
            <w:szCs w:val="22"/>
            <w:lang w:eastAsia="en-AU"/>
          </w:rPr>
          <w:tab/>
        </w:r>
        <w:r w:rsidR="003462A3" w:rsidRPr="00B6040F">
          <w:rPr>
            <w:rStyle w:val="Hyperlink"/>
            <w:noProof/>
          </w:rPr>
          <w:t>Reasons for proposed approach</w:t>
        </w:r>
        <w:r w:rsidR="003462A3">
          <w:rPr>
            <w:noProof/>
            <w:webHidden/>
          </w:rPr>
          <w:tab/>
        </w:r>
        <w:r w:rsidR="003462A3">
          <w:rPr>
            <w:noProof/>
            <w:webHidden/>
          </w:rPr>
          <w:fldChar w:fldCharType="begin"/>
        </w:r>
        <w:r w:rsidR="003462A3">
          <w:rPr>
            <w:noProof/>
            <w:webHidden/>
          </w:rPr>
          <w:instrText xml:space="preserve"> PAGEREF _Toc378232762 \h </w:instrText>
        </w:r>
        <w:r w:rsidR="003462A3">
          <w:rPr>
            <w:noProof/>
            <w:webHidden/>
          </w:rPr>
        </w:r>
        <w:r w:rsidR="003462A3">
          <w:rPr>
            <w:noProof/>
            <w:webHidden/>
          </w:rPr>
          <w:fldChar w:fldCharType="separate"/>
        </w:r>
        <w:r w:rsidR="003462A3">
          <w:rPr>
            <w:noProof/>
            <w:webHidden/>
          </w:rPr>
          <w:t>16</w:t>
        </w:r>
        <w:r w:rsidR="003462A3">
          <w:rPr>
            <w:noProof/>
            <w:webHidden/>
          </w:rPr>
          <w:fldChar w:fldCharType="end"/>
        </w:r>
      </w:hyperlink>
    </w:p>
    <w:p w:rsidR="003462A3" w:rsidRDefault="0088175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763" w:history="1">
        <w:r w:rsidR="003462A3" w:rsidRPr="00B6040F">
          <w:rPr>
            <w:rStyle w:val="Hyperlink"/>
            <w:noProof/>
          </w:rPr>
          <w:t>3</w:t>
        </w:r>
        <w:r w:rsidR="003462A3">
          <w:rPr>
            <w:rFonts w:asciiTheme="minorHAnsi" w:eastAsiaTheme="minorEastAsia" w:hAnsiTheme="minorHAnsi" w:cstheme="minorBidi"/>
            <w:b w:val="0"/>
            <w:bCs w:val="0"/>
            <w:noProof/>
            <w:sz w:val="22"/>
            <w:szCs w:val="22"/>
            <w:lang w:eastAsia="en-AU"/>
          </w:rPr>
          <w:tab/>
        </w:r>
        <w:r w:rsidR="003462A3" w:rsidRPr="00B6040F">
          <w:rPr>
            <w:rStyle w:val="Hyperlink"/>
            <w:noProof/>
          </w:rPr>
          <w:t>Capital expenditure sharing scheme</w:t>
        </w:r>
        <w:r w:rsidR="003462A3">
          <w:rPr>
            <w:noProof/>
            <w:webHidden/>
          </w:rPr>
          <w:tab/>
        </w:r>
        <w:r w:rsidR="003462A3">
          <w:rPr>
            <w:noProof/>
            <w:webHidden/>
          </w:rPr>
          <w:fldChar w:fldCharType="begin"/>
        </w:r>
        <w:r w:rsidR="003462A3">
          <w:rPr>
            <w:noProof/>
            <w:webHidden/>
          </w:rPr>
          <w:instrText xml:space="preserve"> PAGEREF _Toc378232763 \h </w:instrText>
        </w:r>
        <w:r w:rsidR="003462A3">
          <w:rPr>
            <w:noProof/>
            <w:webHidden/>
          </w:rPr>
        </w:r>
        <w:r w:rsidR="003462A3">
          <w:rPr>
            <w:noProof/>
            <w:webHidden/>
          </w:rPr>
          <w:fldChar w:fldCharType="separate"/>
        </w:r>
        <w:r w:rsidR="003462A3">
          <w:rPr>
            <w:noProof/>
            <w:webHidden/>
          </w:rPr>
          <w:t>24</w:t>
        </w:r>
        <w:r w:rsidR="003462A3">
          <w:rPr>
            <w:noProof/>
            <w:webHidden/>
          </w:rPr>
          <w:fldChar w:fldCharType="end"/>
        </w:r>
      </w:hyperlink>
    </w:p>
    <w:p w:rsidR="003462A3" w:rsidRDefault="00881757">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8232764" w:history="1">
        <w:r w:rsidR="003462A3" w:rsidRPr="00B6040F">
          <w:rPr>
            <w:rStyle w:val="Hyperlink"/>
            <w:noProof/>
          </w:rPr>
          <w:t>3.1</w:t>
        </w:r>
        <w:r w:rsidR="003462A3">
          <w:rPr>
            <w:rFonts w:asciiTheme="minorHAnsi" w:eastAsiaTheme="minorEastAsia" w:hAnsiTheme="minorHAnsi" w:cstheme="minorBidi"/>
            <w:iCs w:val="0"/>
            <w:noProof/>
            <w:sz w:val="22"/>
            <w:szCs w:val="22"/>
            <w:lang w:eastAsia="en-AU"/>
          </w:rPr>
          <w:tab/>
        </w:r>
        <w:r w:rsidR="003462A3" w:rsidRPr="00B6040F">
          <w:rPr>
            <w:rStyle w:val="Hyperlink"/>
            <w:noProof/>
          </w:rPr>
          <w:t>Proposed approach</w:t>
        </w:r>
        <w:r w:rsidR="003462A3">
          <w:rPr>
            <w:noProof/>
            <w:webHidden/>
          </w:rPr>
          <w:tab/>
        </w:r>
        <w:r w:rsidR="003462A3">
          <w:rPr>
            <w:noProof/>
            <w:webHidden/>
          </w:rPr>
          <w:fldChar w:fldCharType="begin"/>
        </w:r>
        <w:r w:rsidR="003462A3">
          <w:rPr>
            <w:noProof/>
            <w:webHidden/>
          </w:rPr>
          <w:instrText xml:space="preserve"> PAGEREF _Toc378232764 \h </w:instrText>
        </w:r>
        <w:r w:rsidR="003462A3">
          <w:rPr>
            <w:noProof/>
            <w:webHidden/>
          </w:rPr>
        </w:r>
        <w:r w:rsidR="003462A3">
          <w:rPr>
            <w:noProof/>
            <w:webHidden/>
          </w:rPr>
          <w:fldChar w:fldCharType="separate"/>
        </w:r>
        <w:r w:rsidR="003462A3">
          <w:rPr>
            <w:noProof/>
            <w:webHidden/>
          </w:rPr>
          <w:t>24</w:t>
        </w:r>
        <w:r w:rsidR="003462A3">
          <w:rPr>
            <w:noProof/>
            <w:webHidden/>
          </w:rPr>
          <w:fldChar w:fldCharType="end"/>
        </w:r>
      </w:hyperlink>
    </w:p>
    <w:p w:rsidR="003462A3" w:rsidRDefault="00881757">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8232765" w:history="1">
        <w:r w:rsidR="003462A3" w:rsidRPr="00B6040F">
          <w:rPr>
            <w:rStyle w:val="Hyperlink"/>
            <w:noProof/>
          </w:rPr>
          <w:t>3.2</w:t>
        </w:r>
        <w:r w:rsidR="003462A3">
          <w:rPr>
            <w:rFonts w:asciiTheme="minorHAnsi" w:eastAsiaTheme="minorEastAsia" w:hAnsiTheme="minorHAnsi" w:cstheme="minorBidi"/>
            <w:iCs w:val="0"/>
            <w:noProof/>
            <w:sz w:val="22"/>
            <w:szCs w:val="22"/>
            <w:lang w:eastAsia="en-AU"/>
          </w:rPr>
          <w:tab/>
        </w:r>
        <w:r w:rsidR="003462A3" w:rsidRPr="00B6040F">
          <w:rPr>
            <w:rStyle w:val="Hyperlink"/>
            <w:noProof/>
          </w:rPr>
          <w:t>Reasons for proposed approach</w:t>
        </w:r>
        <w:r w:rsidR="003462A3">
          <w:rPr>
            <w:noProof/>
            <w:webHidden/>
          </w:rPr>
          <w:tab/>
        </w:r>
        <w:r w:rsidR="003462A3">
          <w:rPr>
            <w:noProof/>
            <w:webHidden/>
          </w:rPr>
          <w:fldChar w:fldCharType="begin"/>
        </w:r>
        <w:r w:rsidR="003462A3">
          <w:rPr>
            <w:noProof/>
            <w:webHidden/>
          </w:rPr>
          <w:instrText xml:space="preserve"> PAGEREF _Toc378232765 \h </w:instrText>
        </w:r>
        <w:r w:rsidR="003462A3">
          <w:rPr>
            <w:noProof/>
            <w:webHidden/>
          </w:rPr>
        </w:r>
        <w:r w:rsidR="003462A3">
          <w:rPr>
            <w:noProof/>
            <w:webHidden/>
          </w:rPr>
          <w:fldChar w:fldCharType="separate"/>
        </w:r>
        <w:r w:rsidR="003462A3">
          <w:rPr>
            <w:noProof/>
            <w:webHidden/>
          </w:rPr>
          <w:t>25</w:t>
        </w:r>
        <w:r w:rsidR="003462A3">
          <w:rPr>
            <w:noProof/>
            <w:webHidden/>
          </w:rPr>
          <w:fldChar w:fldCharType="end"/>
        </w:r>
      </w:hyperlink>
    </w:p>
    <w:p w:rsidR="003462A3" w:rsidRDefault="0088175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766" w:history="1">
        <w:r w:rsidR="003462A3" w:rsidRPr="00B6040F">
          <w:rPr>
            <w:rStyle w:val="Hyperlink"/>
            <w:noProof/>
          </w:rPr>
          <w:t>4</w:t>
        </w:r>
        <w:r w:rsidR="003462A3">
          <w:rPr>
            <w:rFonts w:asciiTheme="minorHAnsi" w:eastAsiaTheme="minorEastAsia" w:hAnsiTheme="minorHAnsi" w:cstheme="minorBidi"/>
            <w:b w:val="0"/>
            <w:bCs w:val="0"/>
            <w:noProof/>
            <w:sz w:val="22"/>
            <w:szCs w:val="22"/>
            <w:lang w:eastAsia="en-AU"/>
          </w:rPr>
          <w:tab/>
        </w:r>
        <w:r w:rsidR="003462A3" w:rsidRPr="00B6040F">
          <w:rPr>
            <w:rStyle w:val="Hyperlink"/>
            <w:noProof/>
          </w:rPr>
          <w:t>Expenditure forecast assessment guideline</w:t>
        </w:r>
        <w:r w:rsidR="003462A3">
          <w:rPr>
            <w:noProof/>
            <w:webHidden/>
          </w:rPr>
          <w:tab/>
        </w:r>
        <w:r w:rsidR="003462A3">
          <w:rPr>
            <w:noProof/>
            <w:webHidden/>
          </w:rPr>
          <w:fldChar w:fldCharType="begin"/>
        </w:r>
        <w:r w:rsidR="003462A3">
          <w:rPr>
            <w:noProof/>
            <w:webHidden/>
          </w:rPr>
          <w:instrText xml:space="preserve"> PAGEREF _Toc378232766 \h </w:instrText>
        </w:r>
        <w:r w:rsidR="003462A3">
          <w:rPr>
            <w:noProof/>
            <w:webHidden/>
          </w:rPr>
        </w:r>
        <w:r w:rsidR="003462A3">
          <w:rPr>
            <w:noProof/>
            <w:webHidden/>
          </w:rPr>
          <w:fldChar w:fldCharType="separate"/>
        </w:r>
        <w:r w:rsidR="003462A3">
          <w:rPr>
            <w:noProof/>
            <w:webHidden/>
          </w:rPr>
          <w:t>27</w:t>
        </w:r>
        <w:r w:rsidR="003462A3">
          <w:rPr>
            <w:noProof/>
            <w:webHidden/>
          </w:rPr>
          <w:fldChar w:fldCharType="end"/>
        </w:r>
      </w:hyperlink>
    </w:p>
    <w:p w:rsidR="003462A3" w:rsidRDefault="0088175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767" w:history="1">
        <w:r w:rsidR="003462A3" w:rsidRPr="00B6040F">
          <w:rPr>
            <w:rStyle w:val="Hyperlink"/>
            <w:noProof/>
          </w:rPr>
          <w:t>5</w:t>
        </w:r>
        <w:r w:rsidR="003462A3">
          <w:rPr>
            <w:rFonts w:asciiTheme="minorHAnsi" w:eastAsiaTheme="minorEastAsia" w:hAnsiTheme="minorHAnsi" w:cstheme="minorBidi"/>
            <w:b w:val="0"/>
            <w:bCs w:val="0"/>
            <w:noProof/>
            <w:sz w:val="22"/>
            <w:szCs w:val="22"/>
            <w:lang w:eastAsia="en-AU"/>
          </w:rPr>
          <w:tab/>
        </w:r>
        <w:r w:rsidR="003462A3" w:rsidRPr="00B6040F">
          <w:rPr>
            <w:rStyle w:val="Hyperlink"/>
            <w:noProof/>
          </w:rPr>
          <w:t>Depreciation</w:t>
        </w:r>
        <w:r w:rsidR="003462A3">
          <w:rPr>
            <w:noProof/>
            <w:webHidden/>
          </w:rPr>
          <w:tab/>
        </w:r>
        <w:r w:rsidR="003462A3">
          <w:rPr>
            <w:noProof/>
            <w:webHidden/>
          </w:rPr>
          <w:fldChar w:fldCharType="begin"/>
        </w:r>
        <w:r w:rsidR="003462A3">
          <w:rPr>
            <w:noProof/>
            <w:webHidden/>
          </w:rPr>
          <w:instrText xml:space="preserve"> PAGEREF _Toc378232767 \h </w:instrText>
        </w:r>
        <w:r w:rsidR="003462A3">
          <w:rPr>
            <w:noProof/>
            <w:webHidden/>
          </w:rPr>
        </w:r>
        <w:r w:rsidR="003462A3">
          <w:rPr>
            <w:noProof/>
            <w:webHidden/>
          </w:rPr>
          <w:fldChar w:fldCharType="separate"/>
        </w:r>
        <w:r w:rsidR="003462A3">
          <w:rPr>
            <w:noProof/>
            <w:webHidden/>
          </w:rPr>
          <w:t>28</w:t>
        </w:r>
        <w:r w:rsidR="003462A3">
          <w:rPr>
            <w:noProof/>
            <w:webHidden/>
          </w:rPr>
          <w:fldChar w:fldCharType="end"/>
        </w:r>
      </w:hyperlink>
    </w:p>
    <w:p w:rsidR="003462A3" w:rsidRDefault="00881757">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8232768" w:history="1">
        <w:r w:rsidR="003462A3" w:rsidRPr="00B6040F">
          <w:rPr>
            <w:rStyle w:val="Hyperlink"/>
            <w:noProof/>
          </w:rPr>
          <w:t>5.1</w:t>
        </w:r>
        <w:r w:rsidR="003462A3">
          <w:rPr>
            <w:rFonts w:asciiTheme="minorHAnsi" w:eastAsiaTheme="minorEastAsia" w:hAnsiTheme="minorHAnsi" w:cstheme="minorBidi"/>
            <w:iCs w:val="0"/>
            <w:noProof/>
            <w:sz w:val="22"/>
            <w:szCs w:val="22"/>
            <w:lang w:eastAsia="en-AU"/>
          </w:rPr>
          <w:tab/>
        </w:r>
        <w:r w:rsidR="003462A3" w:rsidRPr="00B6040F">
          <w:rPr>
            <w:rStyle w:val="Hyperlink"/>
            <w:noProof/>
          </w:rPr>
          <w:t>Proposed approach</w:t>
        </w:r>
        <w:r w:rsidR="003462A3">
          <w:rPr>
            <w:noProof/>
            <w:webHidden/>
          </w:rPr>
          <w:tab/>
        </w:r>
        <w:r w:rsidR="003462A3">
          <w:rPr>
            <w:noProof/>
            <w:webHidden/>
          </w:rPr>
          <w:fldChar w:fldCharType="begin"/>
        </w:r>
        <w:r w:rsidR="003462A3">
          <w:rPr>
            <w:noProof/>
            <w:webHidden/>
          </w:rPr>
          <w:instrText xml:space="preserve"> PAGEREF _Toc378232768 \h </w:instrText>
        </w:r>
        <w:r w:rsidR="003462A3">
          <w:rPr>
            <w:noProof/>
            <w:webHidden/>
          </w:rPr>
        </w:r>
        <w:r w:rsidR="003462A3">
          <w:rPr>
            <w:noProof/>
            <w:webHidden/>
          </w:rPr>
          <w:fldChar w:fldCharType="separate"/>
        </w:r>
        <w:r w:rsidR="003462A3">
          <w:rPr>
            <w:noProof/>
            <w:webHidden/>
          </w:rPr>
          <w:t>28</w:t>
        </w:r>
        <w:r w:rsidR="003462A3">
          <w:rPr>
            <w:noProof/>
            <w:webHidden/>
          </w:rPr>
          <w:fldChar w:fldCharType="end"/>
        </w:r>
      </w:hyperlink>
    </w:p>
    <w:p w:rsidR="003462A3" w:rsidRDefault="00881757">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8232769" w:history="1">
        <w:r w:rsidR="003462A3" w:rsidRPr="00B6040F">
          <w:rPr>
            <w:rStyle w:val="Hyperlink"/>
            <w:noProof/>
          </w:rPr>
          <w:t>5.2</w:t>
        </w:r>
        <w:r w:rsidR="003462A3">
          <w:rPr>
            <w:rFonts w:asciiTheme="minorHAnsi" w:eastAsiaTheme="minorEastAsia" w:hAnsiTheme="minorHAnsi" w:cstheme="minorBidi"/>
            <w:iCs w:val="0"/>
            <w:noProof/>
            <w:sz w:val="22"/>
            <w:szCs w:val="22"/>
            <w:lang w:eastAsia="en-AU"/>
          </w:rPr>
          <w:tab/>
        </w:r>
        <w:r w:rsidR="003462A3" w:rsidRPr="00B6040F">
          <w:rPr>
            <w:rStyle w:val="Hyperlink"/>
            <w:noProof/>
          </w:rPr>
          <w:t>Reasons for proposed approach</w:t>
        </w:r>
        <w:r w:rsidR="003462A3">
          <w:rPr>
            <w:noProof/>
            <w:webHidden/>
          </w:rPr>
          <w:tab/>
        </w:r>
        <w:r w:rsidR="003462A3">
          <w:rPr>
            <w:noProof/>
            <w:webHidden/>
          </w:rPr>
          <w:fldChar w:fldCharType="begin"/>
        </w:r>
        <w:r w:rsidR="003462A3">
          <w:rPr>
            <w:noProof/>
            <w:webHidden/>
          </w:rPr>
          <w:instrText xml:space="preserve"> PAGEREF _Toc378232769 \h </w:instrText>
        </w:r>
        <w:r w:rsidR="003462A3">
          <w:rPr>
            <w:noProof/>
            <w:webHidden/>
          </w:rPr>
        </w:r>
        <w:r w:rsidR="003462A3">
          <w:rPr>
            <w:noProof/>
            <w:webHidden/>
          </w:rPr>
          <w:fldChar w:fldCharType="separate"/>
        </w:r>
        <w:r w:rsidR="003462A3">
          <w:rPr>
            <w:noProof/>
            <w:webHidden/>
          </w:rPr>
          <w:t>29</w:t>
        </w:r>
        <w:r w:rsidR="003462A3">
          <w:rPr>
            <w:noProof/>
            <w:webHidden/>
          </w:rPr>
          <w:fldChar w:fldCharType="end"/>
        </w:r>
      </w:hyperlink>
    </w:p>
    <w:p w:rsidR="003462A3" w:rsidRDefault="0088175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232770" w:history="1">
        <w:r w:rsidR="003462A3" w:rsidRPr="00B6040F">
          <w:rPr>
            <w:rStyle w:val="Hyperlink"/>
            <w:noProof/>
          </w:rPr>
          <w:t>6</w:t>
        </w:r>
        <w:r w:rsidR="003462A3">
          <w:rPr>
            <w:rFonts w:asciiTheme="minorHAnsi" w:eastAsiaTheme="minorEastAsia" w:hAnsiTheme="minorHAnsi" w:cstheme="minorBidi"/>
            <w:b w:val="0"/>
            <w:bCs w:val="0"/>
            <w:noProof/>
            <w:sz w:val="22"/>
            <w:szCs w:val="22"/>
            <w:lang w:eastAsia="en-AU"/>
          </w:rPr>
          <w:tab/>
        </w:r>
        <w:r w:rsidR="003462A3" w:rsidRPr="00B6040F">
          <w:rPr>
            <w:rStyle w:val="Hyperlink"/>
            <w:noProof/>
          </w:rPr>
          <w:t>Small scale incentive scheme</w:t>
        </w:r>
        <w:r w:rsidR="003462A3">
          <w:rPr>
            <w:noProof/>
            <w:webHidden/>
          </w:rPr>
          <w:tab/>
        </w:r>
        <w:r w:rsidR="003462A3">
          <w:rPr>
            <w:noProof/>
            <w:webHidden/>
          </w:rPr>
          <w:fldChar w:fldCharType="begin"/>
        </w:r>
        <w:r w:rsidR="003462A3">
          <w:rPr>
            <w:noProof/>
            <w:webHidden/>
          </w:rPr>
          <w:instrText xml:space="preserve"> PAGEREF _Toc378232770 \h </w:instrText>
        </w:r>
        <w:r w:rsidR="003462A3">
          <w:rPr>
            <w:noProof/>
            <w:webHidden/>
          </w:rPr>
        </w:r>
        <w:r w:rsidR="003462A3">
          <w:rPr>
            <w:noProof/>
            <w:webHidden/>
          </w:rPr>
          <w:fldChar w:fldCharType="separate"/>
        </w:r>
        <w:r w:rsidR="003462A3">
          <w:rPr>
            <w:noProof/>
            <w:webHidden/>
          </w:rPr>
          <w:t>31</w:t>
        </w:r>
        <w:r w:rsidR="003462A3">
          <w:rPr>
            <w:noProof/>
            <w:webHidden/>
          </w:rPr>
          <w:fldChar w:fldCharType="end"/>
        </w:r>
      </w:hyperlink>
    </w:p>
    <w:p w:rsidR="00AB4965" w:rsidRDefault="008220A2" w:rsidP="00AB4965">
      <w:pPr>
        <w:pStyle w:val="TOC1"/>
      </w:pPr>
      <w:r>
        <w:fldChar w:fldCharType="end"/>
      </w:r>
    </w:p>
    <w:p w:rsidR="00AB4965" w:rsidRDefault="00AB4965" w:rsidP="00AB4965">
      <w:pPr>
        <w:pStyle w:val="UnnumberedHeading"/>
        <w:numPr>
          <w:ilvl w:val="0"/>
          <w:numId w:val="0"/>
        </w:numPr>
        <w:sectPr w:rsidR="00AB4965" w:rsidSect="007A0A41">
          <w:footerReference w:type="default" r:id="rId17"/>
          <w:pgSz w:w="11906" w:h="16838" w:code="9"/>
          <w:pgMar w:top="1418" w:right="1440" w:bottom="1440" w:left="1440" w:header="709" w:footer="709" w:gutter="0"/>
          <w:pgNumType w:fmt="lowerRoman" w:start="1"/>
          <w:cols w:space="708"/>
          <w:docGrid w:linePitch="360"/>
        </w:sectPr>
      </w:pPr>
    </w:p>
    <w:p w:rsidR="00B1172C" w:rsidRDefault="00B1172C" w:rsidP="00AB4965">
      <w:pPr>
        <w:pStyle w:val="UnnumberedHeading"/>
        <w:numPr>
          <w:ilvl w:val="0"/>
          <w:numId w:val="0"/>
        </w:numPr>
      </w:pPr>
      <w:bookmarkStart w:id="5" w:name="_Toc378232753"/>
      <w:r>
        <w:t>Shortened form</w:t>
      </w:r>
      <w:bookmarkEnd w:id="4"/>
      <w:r>
        <w:t>s</w:t>
      </w:r>
      <w:bookmarkEnd w:id="5"/>
    </w:p>
    <w:tbl>
      <w:tblPr>
        <w:tblStyle w:val="AERtable-text"/>
        <w:tblW w:w="0" w:type="auto"/>
        <w:tblLook w:val="04A0" w:firstRow="1" w:lastRow="0" w:firstColumn="1" w:lastColumn="0" w:noHBand="0" w:noVBand="1"/>
      </w:tblPr>
      <w:tblGrid>
        <w:gridCol w:w="2802"/>
        <w:gridCol w:w="5726"/>
      </w:tblGrid>
      <w:tr w:rsidR="00B1172C" w:rsidRPr="001D1BDB" w:rsidTr="00C61710">
        <w:trPr>
          <w:cnfStyle w:val="100000000000" w:firstRow="1" w:lastRow="0" w:firstColumn="0" w:lastColumn="0" w:oddVBand="0" w:evenVBand="0" w:oddHBand="0" w:evenHBand="0" w:firstRowFirstColumn="0" w:firstRowLastColumn="0" w:lastRowFirstColumn="0" w:lastRowLastColumn="0"/>
        </w:trPr>
        <w:tc>
          <w:tcPr>
            <w:tcW w:w="2802" w:type="dxa"/>
            <w:noWrap/>
          </w:tcPr>
          <w:p w:rsidR="00B1172C" w:rsidRPr="00912C06" w:rsidRDefault="00B1172C" w:rsidP="00B1172C">
            <w:pPr>
              <w:pStyle w:val="AERtabletext"/>
              <w:rPr>
                <w:b w:val="0"/>
                <w:bCs/>
              </w:rPr>
            </w:pPr>
            <w:r w:rsidRPr="00912C06">
              <w:rPr>
                <w:b w:val="0"/>
                <w:bCs/>
              </w:rPr>
              <w:t>Shortened Form</w:t>
            </w:r>
          </w:p>
        </w:tc>
        <w:tc>
          <w:tcPr>
            <w:tcW w:w="5726" w:type="dxa"/>
            <w:noWrap/>
          </w:tcPr>
          <w:p w:rsidR="00B1172C" w:rsidRPr="00912C06" w:rsidRDefault="00B1172C" w:rsidP="00B1172C">
            <w:pPr>
              <w:pStyle w:val="AERtabletext"/>
              <w:rPr>
                <w:b w:val="0"/>
                <w:bCs/>
              </w:rPr>
            </w:pPr>
            <w:r w:rsidRPr="00912C06">
              <w:rPr>
                <w:b w:val="0"/>
                <w:bCs/>
              </w:rPr>
              <w:t>Extended Form</w:t>
            </w:r>
          </w:p>
        </w:tc>
      </w:tr>
      <w:tr w:rsidR="00B1172C" w:rsidRPr="001D1BDB" w:rsidTr="00C61710">
        <w:tc>
          <w:tcPr>
            <w:tcW w:w="2802" w:type="dxa"/>
            <w:noWrap/>
          </w:tcPr>
          <w:p w:rsidR="00B1172C" w:rsidRPr="003F4043" w:rsidRDefault="00B1172C" w:rsidP="00B1172C">
            <w:pPr>
              <w:pStyle w:val="AERtabletext"/>
              <w:rPr>
                <w:bCs/>
                <w:szCs w:val="16"/>
              </w:rPr>
            </w:pPr>
            <w:r w:rsidRPr="003F4043">
              <w:rPr>
                <w:bCs/>
                <w:szCs w:val="16"/>
              </w:rPr>
              <w:t>AEMC</w:t>
            </w:r>
          </w:p>
        </w:tc>
        <w:tc>
          <w:tcPr>
            <w:tcW w:w="5726" w:type="dxa"/>
            <w:noWrap/>
          </w:tcPr>
          <w:p w:rsidR="00B1172C" w:rsidRPr="003F4043" w:rsidRDefault="00B1172C" w:rsidP="00B1172C">
            <w:pPr>
              <w:pStyle w:val="AERtabletext"/>
              <w:rPr>
                <w:szCs w:val="16"/>
              </w:rPr>
            </w:pPr>
            <w:r w:rsidRPr="003F4043">
              <w:rPr>
                <w:szCs w:val="16"/>
              </w:rPr>
              <w:t>Australian Energy Market Commission</w:t>
            </w:r>
          </w:p>
        </w:tc>
      </w:tr>
      <w:tr w:rsidR="00B1172C" w:rsidRPr="001D1BDB"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3F4043" w:rsidRDefault="00B1172C" w:rsidP="00B1172C">
            <w:pPr>
              <w:pStyle w:val="AERtabletext"/>
              <w:rPr>
                <w:bCs/>
                <w:szCs w:val="16"/>
              </w:rPr>
            </w:pPr>
            <w:r w:rsidRPr="003F4043">
              <w:rPr>
                <w:bCs/>
                <w:szCs w:val="16"/>
              </w:rPr>
              <w:t>AER</w:t>
            </w:r>
          </w:p>
        </w:tc>
        <w:tc>
          <w:tcPr>
            <w:tcW w:w="5726" w:type="dxa"/>
            <w:noWrap/>
          </w:tcPr>
          <w:p w:rsidR="00B1172C" w:rsidRPr="003F4043" w:rsidRDefault="00B1172C" w:rsidP="00B1172C">
            <w:pPr>
              <w:pStyle w:val="AERtabletext"/>
              <w:rPr>
                <w:szCs w:val="16"/>
              </w:rPr>
            </w:pPr>
            <w:r w:rsidRPr="003F4043">
              <w:rPr>
                <w:szCs w:val="16"/>
              </w:rPr>
              <w:t>Australian Energy Regulator</w:t>
            </w:r>
          </w:p>
        </w:tc>
      </w:tr>
      <w:tr w:rsidR="00512AB4" w:rsidRPr="00912C06" w:rsidTr="00C61710">
        <w:tc>
          <w:tcPr>
            <w:tcW w:w="2802" w:type="dxa"/>
            <w:noWrap/>
          </w:tcPr>
          <w:p w:rsidR="00512AB4" w:rsidRPr="003F4043" w:rsidRDefault="00512AB4" w:rsidP="00B1172C">
            <w:pPr>
              <w:pStyle w:val="AERtabletext"/>
              <w:rPr>
                <w:rStyle w:val="AERbody"/>
                <w:bCs/>
                <w:sz w:val="16"/>
                <w:szCs w:val="16"/>
              </w:rPr>
            </w:pPr>
            <w:r w:rsidRPr="003F4043">
              <w:rPr>
                <w:rStyle w:val="AERbody"/>
                <w:bCs/>
                <w:sz w:val="16"/>
                <w:szCs w:val="16"/>
              </w:rPr>
              <w:t>CESS</w:t>
            </w:r>
          </w:p>
        </w:tc>
        <w:tc>
          <w:tcPr>
            <w:tcW w:w="5726" w:type="dxa"/>
            <w:noWrap/>
          </w:tcPr>
          <w:p w:rsidR="00512AB4" w:rsidRPr="003F4043" w:rsidRDefault="00340E8F" w:rsidP="00B1172C">
            <w:pPr>
              <w:pStyle w:val="AERtabletext"/>
              <w:rPr>
                <w:szCs w:val="16"/>
              </w:rPr>
            </w:pPr>
            <w:r w:rsidRPr="003F4043">
              <w:rPr>
                <w:szCs w:val="16"/>
              </w:rPr>
              <w:t>c</w:t>
            </w:r>
            <w:r w:rsidR="00512AB4" w:rsidRPr="003F4043">
              <w:rPr>
                <w:szCs w:val="16"/>
              </w:rPr>
              <w:t>apital expenditure sharing scheme</w:t>
            </w:r>
          </w:p>
        </w:tc>
      </w:tr>
      <w:tr w:rsidR="002D7C1F" w:rsidRPr="00912C06" w:rsidTr="002D7C1F">
        <w:trPr>
          <w:cnfStyle w:val="000000010000" w:firstRow="0" w:lastRow="0" w:firstColumn="0" w:lastColumn="0" w:oddVBand="0" w:evenVBand="0" w:oddHBand="0" w:evenHBand="1" w:firstRowFirstColumn="0" w:firstRowLastColumn="0" w:lastRowFirstColumn="0" w:lastRowLastColumn="0"/>
        </w:trPr>
        <w:tc>
          <w:tcPr>
            <w:tcW w:w="2802" w:type="dxa"/>
            <w:noWrap/>
          </w:tcPr>
          <w:p w:rsidR="002D7C1F" w:rsidRPr="00F673DB" w:rsidRDefault="002D7C1F" w:rsidP="002D7C1F">
            <w:pPr>
              <w:pStyle w:val="AERtabletext"/>
              <w:rPr>
                <w:rStyle w:val="AERbody"/>
                <w:bCs/>
                <w:sz w:val="16"/>
                <w:szCs w:val="16"/>
              </w:rPr>
            </w:pPr>
            <w:r>
              <w:rPr>
                <w:rStyle w:val="AERbody"/>
                <w:bCs/>
                <w:sz w:val="16"/>
                <w:szCs w:val="16"/>
              </w:rPr>
              <w:t>capex</w:t>
            </w:r>
          </w:p>
        </w:tc>
        <w:tc>
          <w:tcPr>
            <w:tcW w:w="5726" w:type="dxa"/>
            <w:noWrap/>
          </w:tcPr>
          <w:p w:rsidR="002D7C1F" w:rsidRPr="00F673DB" w:rsidRDefault="002D7C1F" w:rsidP="002D7C1F">
            <w:pPr>
              <w:pStyle w:val="AERtabletext"/>
              <w:rPr>
                <w:szCs w:val="16"/>
              </w:rPr>
            </w:pPr>
            <w:r>
              <w:rPr>
                <w:szCs w:val="16"/>
              </w:rPr>
              <w:t>capital expenditure</w:t>
            </w:r>
          </w:p>
        </w:tc>
      </w:tr>
      <w:tr w:rsidR="00B1172C" w:rsidRPr="001D1BDB" w:rsidTr="00C61710">
        <w:tc>
          <w:tcPr>
            <w:tcW w:w="2802" w:type="dxa"/>
            <w:noWrap/>
          </w:tcPr>
          <w:p w:rsidR="00B1172C" w:rsidRPr="003F4043" w:rsidRDefault="00B1172C" w:rsidP="00B1172C">
            <w:pPr>
              <w:pStyle w:val="AERtabletext"/>
              <w:rPr>
                <w:bCs/>
                <w:szCs w:val="16"/>
              </w:rPr>
            </w:pPr>
            <w:r w:rsidRPr="003F4043">
              <w:rPr>
                <w:bCs/>
                <w:szCs w:val="16"/>
              </w:rPr>
              <w:t>current regulatory control period</w:t>
            </w:r>
          </w:p>
        </w:tc>
        <w:tc>
          <w:tcPr>
            <w:tcW w:w="5726" w:type="dxa"/>
            <w:noWrap/>
          </w:tcPr>
          <w:p w:rsidR="00B1172C" w:rsidRPr="003F4043" w:rsidRDefault="00B1172C" w:rsidP="00B1172C">
            <w:pPr>
              <w:pStyle w:val="AERtabletext"/>
              <w:rPr>
                <w:szCs w:val="16"/>
              </w:rPr>
            </w:pPr>
            <w:r w:rsidRPr="003F4043">
              <w:rPr>
                <w:szCs w:val="16"/>
              </w:rPr>
              <w:t>1 July 2009 to 30 June 2014</w:t>
            </w:r>
          </w:p>
        </w:tc>
      </w:tr>
      <w:tr w:rsidR="00340E8F" w:rsidRPr="001D1BDB"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340E8F" w:rsidRPr="003F4043" w:rsidRDefault="00340E8F" w:rsidP="00B1172C">
            <w:pPr>
              <w:pStyle w:val="AERtabletext"/>
              <w:rPr>
                <w:bCs/>
                <w:szCs w:val="16"/>
              </w:rPr>
            </w:pPr>
            <w:r w:rsidRPr="003F4043">
              <w:rPr>
                <w:bCs/>
                <w:szCs w:val="16"/>
              </w:rPr>
              <w:t>EBSS</w:t>
            </w:r>
          </w:p>
        </w:tc>
        <w:tc>
          <w:tcPr>
            <w:tcW w:w="5726" w:type="dxa"/>
            <w:noWrap/>
          </w:tcPr>
          <w:p w:rsidR="00340E8F" w:rsidRPr="003F4043" w:rsidRDefault="00340E8F" w:rsidP="00B60CA3">
            <w:pPr>
              <w:pStyle w:val="AERtabletext"/>
              <w:rPr>
                <w:szCs w:val="16"/>
              </w:rPr>
            </w:pPr>
            <w:r w:rsidRPr="003F4043">
              <w:rPr>
                <w:szCs w:val="16"/>
              </w:rPr>
              <w:t>efficiency benefit sharing scheme</w:t>
            </w:r>
          </w:p>
        </w:tc>
      </w:tr>
      <w:tr w:rsidR="00B1172C" w:rsidRPr="001D1BDB" w:rsidTr="00C61710">
        <w:tc>
          <w:tcPr>
            <w:tcW w:w="2802" w:type="dxa"/>
            <w:noWrap/>
          </w:tcPr>
          <w:p w:rsidR="00B1172C" w:rsidRPr="00A91A93" w:rsidRDefault="00B1172C" w:rsidP="00B1172C">
            <w:pPr>
              <w:pStyle w:val="AERtabletext"/>
              <w:rPr>
                <w:bCs/>
              </w:rPr>
            </w:pPr>
            <w:r w:rsidRPr="00A91A93">
              <w:rPr>
                <w:bCs/>
              </w:rPr>
              <w:t>F&amp;A</w:t>
            </w:r>
          </w:p>
        </w:tc>
        <w:tc>
          <w:tcPr>
            <w:tcW w:w="5726" w:type="dxa"/>
            <w:noWrap/>
          </w:tcPr>
          <w:p w:rsidR="00B1172C" w:rsidRPr="00D33CDA" w:rsidRDefault="00B1172C" w:rsidP="00B60CA3">
            <w:pPr>
              <w:pStyle w:val="AERtabletext"/>
            </w:pPr>
            <w:r w:rsidRPr="00D33CDA">
              <w:t xml:space="preserve">Framework and </w:t>
            </w:r>
            <w:r w:rsidR="00B60CA3">
              <w:t>a</w:t>
            </w:r>
            <w:r w:rsidRPr="00D33CDA">
              <w:t>pproach</w:t>
            </w:r>
          </w:p>
        </w:tc>
      </w:tr>
      <w:tr w:rsidR="00B1172C" w:rsidRPr="001D1BDB" w:rsidTr="00C61710">
        <w:trPr>
          <w:cnfStyle w:val="000000010000" w:firstRow="0" w:lastRow="0" w:firstColumn="0" w:lastColumn="0" w:oddVBand="0" w:evenVBand="0" w:oddHBand="0" w:evenHBand="1" w:firstRowFirstColumn="0" w:firstRowLastColumn="0" w:lastRowFirstColumn="0" w:lastRowLastColumn="0"/>
          <w:trHeight w:val="469"/>
        </w:trPr>
        <w:tc>
          <w:tcPr>
            <w:tcW w:w="2802" w:type="dxa"/>
            <w:noWrap/>
          </w:tcPr>
          <w:p w:rsidR="00B1172C" w:rsidRPr="00A91A93" w:rsidRDefault="00B1172C" w:rsidP="00B1172C">
            <w:pPr>
              <w:pStyle w:val="AERtabletext"/>
              <w:rPr>
                <w:bCs/>
              </w:rPr>
            </w:pPr>
            <w:r w:rsidRPr="00A91A93">
              <w:rPr>
                <w:bCs/>
              </w:rPr>
              <w:t>MAR</w:t>
            </w:r>
          </w:p>
        </w:tc>
        <w:tc>
          <w:tcPr>
            <w:tcW w:w="5726" w:type="dxa"/>
            <w:noWrap/>
          </w:tcPr>
          <w:p w:rsidR="00B1172C" w:rsidRPr="00D33CDA" w:rsidRDefault="00B1172C" w:rsidP="00B1172C">
            <w:pPr>
              <w:pStyle w:val="AERtabletext"/>
            </w:pPr>
            <w:r w:rsidRPr="00D33CDA">
              <w:t>maximum allowable revenue</w:t>
            </w:r>
          </w:p>
        </w:tc>
      </w:tr>
      <w:tr w:rsidR="00641B7F" w:rsidRPr="001D1BDB" w:rsidTr="00C61710">
        <w:tc>
          <w:tcPr>
            <w:tcW w:w="2802" w:type="dxa"/>
            <w:noWrap/>
          </w:tcPr>
          <w:p w:rsidR="00641B7F" w:rsidRPr="00A91A93" w:rsidRDefault="00641B7F" w:rsidP="00B1172C">
            <w:pPr>
              <w:pStyle w:val="AERtabletext"/>
              <w:rPr>
                <w:bCs/>
              </w:rPr>
            </w:pPr>
            <w:r>
              <w:rPr>
                <w:bCs/>
              </w:rPr>
              <w:t>MIC</w:t>
            </w:r>
          </w:p>
        </w:tc>
        <w:tc>
          <w:tcPr>
            <w:tcW w:w="5726" w:type="dxa"/>
            <w:noWrap/>
          </w:tcPr>
          <w:p w:rsidR="00641B7F" w:rsidRPr="00D33CDA" w:rsidRDefault="00641B7F" w:rsidP="00641B7F">
            <w:pPr>
              <w:pStyle w:val="AERtabletext"/>
            </w:pPr>
            <w:r>
              <w:t>market impact component</w:t>
            </w:r>
          </w:p>
        </w:tc>
      </w:tr>
      <w:tr w:rsidR="00940076" w:rsidRPr="001D1BDB"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940076" w:rsidRPr="00A91A93" w:rsidRDefault="00940076" w:rsidP="00B1172C">
            <w:pPr>
              <w:pStyle w:val="AERtabletext"/>
              <w:rPr>
                <w:bCs/>
              </w:rPr>
            </w:pPr>
            <w:r>
              <w:rPr>
                <w:bCs/>
              </w:rPr>
              <w:t>NCC</w:t>
            </w:r>
          </w:p>
        </w:tc>
        <w:tc>
          <w:tcPr>
            <w:tcW w:w="5726" w:type="dxa"/>
            <w:noWrap/>
          </w:tcPr>
          <w:p w:rsidR="00940076" w:rsidRPr="00D33CDA" w:rsidRDefault="00940076" w:rsidP="00B1172C">
            <w:pPr>
              <w:pStyle w:val="AERtabletext"/>
            </w:pPr>
            <w:r>
              <w:t>network capability component</w:t>
            </w:r>
          </w:p>
        </w:tc>
      </w:tr>
      <w:tr w:rsidR="00B1172C" w:rsidRPr="001D1BDB" w:rsidTr="00C61710">
        <w:tc>
          <w:tcPr>
            <w:tcW w:w="2802" w:type="dxa"/>
            <w:noWrap/>
          </w:tcPr>
          <w:p w:rsidR="00B1172C" w:rsidRPr="00A91A93" w:rsidRDefault="00B1172C" w:rsidP="00B1172C">
            <w:pPr>
              <w:pStyle w:val="AERtabletext"/>
              <w:rPr>
                <w:bCs/>
              </w:rPr>
            </w:pPr>
            <w:r w:rsidRPr="00A91A93">
              <w:rPr>
                <w:bCs/>
              </w:rPr>
              <w:t>NECF</w:t>
            </w:r>
          </w:p>
        </w:tc>
        <w:tc>
          <w:tcPr>
            <w:tcW w:w="5726" w:type="dxa"/>
            <w:noWrap/>
          </w:tcPr>
          <w:p w:rsidR="00B1172C" w:rsidRPr="00D33CDA" w:rsidRDefault="00B1172C" w:rsidP="00B1172C">
            <w:pPr>
              <w:pStyle w:val="AERtabletext"/>
            </w:pPr>
            <w:r w:rsidRPr="00D33CDA">
              <w:t>National Energy Customer Framework</w:t>
            </w:r>
          </w:p>
        </w:tc>
      </w:tr>
      <w:tr w:rsidR="00B1172C" w:rsidRPr="001D1BDB"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A91A93" w:rsidRDefault="00B1172C" w:rsidP="00B1172C">
            <w:pPr>
              <w:pStyle w:val="AERtabletext"/>
              <w:rPr>
                <w:bCs/>
              </w:rPr>
            </w:pPr>
            <w:r w:rsidRPr="00A91A93">
              <w:rPr>
                <w:bCs/>
              </w:rPr>
              <w:t>NEM</w:t>
            </w:r>
          </w:p>
        </w:tc>
        <w:tc>
          <w:tcPr>
            <w:tcW w:w="5726" w:type="dxa"/>
            <w:noWrap/>
          </w:tcPr>
          <w:p w:rsidR="00B1172C" w:rsidRPr="00D33CDA" w:rsidRDefault="00B1172C" w:rsidP="00B1172C">
            <w:pPr>
              <w:pStyle w:val="AERtabletext"/>
            </w:pPr>
            <w:r w:rsidRPr="00D33CDA">
              <w:t>National Electricity Market</w:t>
            </w:r>
          </w:p>
        </w:tc>
      </w:tr>
      <w:tr w:rsidR="00B1172C" w:rsidRPr="001D1BDB" w:rsidTr="00C61710">
        <w:tc>
          <w:tcPr>
            <w:tcW w:w="2802" w:type="dxa"/>
            <w:noWrap/>
          </w:tcPr>
          <w:p w:rsidR="00B1172C" w:rsidRPr="00A91A93" w:rsidRDefault="00B1172C" w:rsidP="00B1172C">
            <w:pPr>
              <w:pStyle w:val="AERtabletext"/>
              <w:rPr>
                <w:bCs/>
              </w:rPr>
            </w:pPr>
            <w:r w:rsidRPr="00A91A93">
              <w:rPr>
                <w:bCs/>
              </w:rPr>
              <w:t xml:space="preserve">NER or the </w:t>
            </w:r>
            <w:r w:rsidR="009B6536">
              <w:rPr>
                <w:bCs/>
              </w:rPr>
              <w:t>rules</w:t>
            </w:r>
          </w:p>
        </w:tc>
        <w:tc>
          <w:tcPr>
            <w:tcW w:w="5726" w:type="dxa"/>
            <w:noWrap/>
          </w:tcPr>
          <w:p w:rsidR="00B1172C" w:rsidRPr="00D33CDA" w:rsidRDefault="00B1172C" w:rsidP="00B1172C">
            <w:pPr>
              <w:pStyle w:val="AERtabletext"/>
            </w:pPr>
            <w:r w:rsidRPr="00D33CDA">
              <w:t>National Electricity Rules</w:t>
            </w:r>
          </w:p>
        </w:tc>
      </w:tr>
      <w:tr w:rsidR="00940076" w:rsidRPr="001D1BDB"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940076" w:rsidRPr="00A91A93" w:rsidRDefault="00940076" w:rsidP="00B1172C">
            <w:pPr>
              <w:pStyle w:val="AERtabletext"/>
              <w:rPr>
                <w:bCs/>
              </w:rPr>
            </w:pPr>
            <w:r>
              <w:t>NCIPAP</w:t>
            </w:r>
          </w:p>
        </w:tc>
        <w:tc>
          <w:tcPr>
            <w:tcW w:w="5726" w:type="dxa"/>
            <w:noWrap/>
          </w:tcPr>
          <w:p w:rsidR="00940076" w:rsidRPr="00D33CDA" w:rsidRDefault="00940076" w:rsidP="00940076">
            <w:pPr>
              <w:pStyle w:val="AERtabletext"/>
            </w:pPr>
            <w:r>
              <w:t>network capability incentive parameter action plan</w:t>
            </w:r>
          </w:p>
        </w:tc>
      </w:tr>
      <w:tr w:rsidR="002D7C1F" w:rsidRPr="001D1BDB" w:rsidTr="002D7C1F">
        <w:tc>
          <w:tcPr>
            <w:tcW w:w="2802" w:type="dxa"/>
            <w:noWrap/>
          </w:tcPr>
          <w:p w:rsidR="002D7C1F" w:rsidRPr="00F673DB" w:rsidRDefault="002D7C1F" w:rsidP="002D7C1F">
            <w:pPr>
              <w:pStyle w:val="AERtabletext"/>
              <w:rPr>
                <w:bCs/>
                <w:szCs w:val="16"/>
              </w:rPr>
            </w:pPr>
            <w:r>
              <w:rPr>
                <w:bCs/>
                <w:szCs w:val="16"/>
              </w:rPr>
              <w:t>opex</w:t>
            </w:r>
          </w:p>
        </w:tc>
        <w:tc>
          <w:tcPr>
            <w:tcW w:w="5726" w:type="dxa"/>
            <w:noWrap/>
          </w:tcPr>
          <w:p w:rsidR="002D7C1F" w:rsidRPr="00F673DB" w:rsidRDefault="002D7C1F" w:rsidP="002D7C1F">
            <w:pPr>
              <w:pStyle w:val="AERtabletext"/>
              <w:rPr>
                <w:szCs w:val="16"/>
              </w:rPr>
            </w:pPr>
            <w:r>
              <w:rPr>
                <w:szCs w:val="16"/>
              </w:rPr>
              <w:t>operating expenditure</w:t>
            </w:r>
          </w:p>
        </w:tc>
      </w:tr>
      <w:tr w:rsidR="00B1172C" w:rsidRPr="001D1BDB"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A91A93" w:rsidRDefault="00B1172C" w:rsidP="00B1172C">
            <w:pPr>
              <w:pStyle w:val="AERtabletext"/>
              <w:rPr>
                <w:bCs/>
              </w:rPr>
            </w:pPr>
            <w:r w:rsidRPr="00A91A93">
              <w:rPr>
                <w:bCs/>
              </w:rPr>
              <w:t>NSW</w:t>
            </w:r>
          </w:p>
        </w:tc>
        <w:tc>
          <w:tcPr>
            <w:tcW w:w="5726" w:type="dxa"/>
            <w:noWrap/>
          </w:tcPr>
          <w:p w:rsidR="00B1172C" w:rsidRPr="00D33CDA" w:rsidRDefault="00B1172C" w:rsidP="00B1172C">
            <w:pPr>
              <w:pStyle w:val="AERtabletext"/>
            </w:pPr>
            <w:r w:rsidRPr="00D33CDA">
              <w:t>New South Wales</w:t>
            </w:r>
          </w:p>
        </w:tc>
      </w:tr>
      <w:tr w:rsidR="00B1172C" w:rsidRPr="001D1BDB" w:rsidTr="00C61710">
        <w:tc>
          <w:tcPr>
            <w:tcW w:w="2802" w:type="dxa"/>
            <w:noWrap/>
          </w:tcPr>
          <w:p w:rsidR="00B1172C" w:rsidRPr="00A91A93" w:rsidRDefault="00B1172C" w:rsidP="00B1172C">
            <w:pPr>
              <w:pStyle w:val="AERtabletext"/>
              <w:rPr>
                <w:bCs/>
              </w:rPr>
            </w:pPr>
            <w:r w:rsidRPr="00A91A93">
              <w:rPr>
                <w:bCs/>
              </w:rPr>
              <w:t>RAB</w:t>
            </w:r>
          </w:p>
        </w:tc>
        <w:tc>
          <w:tcPr>
            <w:tcW w:w="5726" w:type="dxa"/>
            <w:noWrap/>
          </w:tcPr>
          <w:p w:rsidR="00B1172C" w:rsidRPr="00D33CDA" w:rsidRDefault="00B1172C" w:rsidP="00B1172C">
            <w:pPr>
              <w:pStyle w:val="AERtabletext"/>
            </w:pPr>
            <w:r w:rsidRPr="00D33CDA">
              <w:t>regulatory asset base</w:t>
            </w:r>
          </w:p>
        </w:tc>
      </w:tr>
      <w:tr w:rsidR="00B1172C" w:rsidRPr="001D1BDB"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A91A93" w:rsidRDefault="00B1172C" w:rsidP="00B1172C">
            <w:pPr>
              <w:pStyle w:val="AERtabletext"/>
              <w:rPr>
                <w:bCs/>
              </w:rPr>
            </w:pPr>
            <w:r w:rsidRPr="00A91A93">
              <w:rPr>
                <w:bCs/>
              </w:rPr>
              <w:t>subsequent regulatory control period</w:t>
            </w:r>
          </w:p>
        </w:tc>
        <w:tc>
          <w:tcPr>
            <w:tcW w:w="5726" w:type="dxa"/>
            <w:noWrap/>
          </w:tcPr>
          <w:p w:rsidR="00B1172C" w:rsidRPr="00D33CDA" w:rsidRDefault="00B1172C" w:rsidP="00B1172C">
            <w:pPr>
              <w:pStyle w:val="AERtabletext"/>
            </w:pPr>
            <w:r w:rsidRPr="00D33CDA">
              <w:t>1 July 2015 to 30 June 2019</w:t>
            </w:r>
          </w:p>
        </w:tc>
      </w:tr>
      <w:tr w:rsidR="00B1172C" w:rsidRPr="001D1BDB" w:rsidTr="00C61710">
        <w:tc>
          <w:tcPr>
            <w:tcW w:w="2802" w:type="dxa"/>
            <w:noWrap/>
          </w:tcPr>
          <w:p w:rsidR="00B1172C" w:rsidRPr="00A91A93" w:rsidRDefault="00B1172C" w:rsidP="00B1172C">
            <w:pPr>
              <w:pStyle w:val="AERtabletext"/>
              <w:rPr>
                <w:bCs/>
              </w:rPr>
            </w:pPr>
            <w:r w:rsidRPr="00A91A93">
              <w:rPr>
                <w:bCs/>
              </w:rPr>
              <w:t>TNSP</w:t>
            </w:r>
          </w:p>
        </w:tc>
        <w:tc>
          <w:tcPr>
            <w:tcW w:w="5726" w:type="dxa"/>
            <w:noWrap/>
          </w:tcPr>
          <w:p w:rsidR="00B1172C" w:rsidRPr="00D33CDA" w:rsidRDefault="00B1172C" w:rsidP="00B1172C">
            <w:pPr>
              <w:pStyle w:val="AERtabletext"/>
            </w:pPr>
            <w:r>
              <w:t>transmission network service provider</w:t>
            </w:r>
          </w:p>
        </w:tc>
      </w:tr>
      <w:tr w:rsidR="00B1172C" w:rsidRPr="001D1BDB" w:rsidTr="00C61710">
        <w:trPr>
          <w:cnfStyle w:val="000000010000" w:firstRow="0" w:lastRow="0" w:firstColumn="0" w:lastColumn="0" w:oddVBand="0" w:evenVBand="0" w:oddHBand="0" w:evenHBand="1" w:firstRowFirstColumn="0" w:firstRowLastColumn="0" w:lastRowFirstColumn="0" w:lastRowLastColumn="0"/>
        </w:trPr>
        <w:tc>
          <w:tcPr>
            <w:tcW w:w="2802" w:type="dxa"/>
            <w:noWrap/>
          </w:tcPr>
          <w:p w:rsidR="00B1172C" w:rsidRPr="00A91A93" w:rsidRDefault="00B1172C" w:rsidP="00B1172C">
            <w:pPr>
              <w:pStyle w:val="AERtabletext"/>
              <w:rPr>
                <w:bCs/>
              </w:rPr>
            </w:pPr>
            <w:r w:rsidRPr="00A91A93">
              <w:rPr>
                <w:bCs/>
              </w:rPr>
              <w:t>transitional regulatory control period</w:t>
            </w:r>
          </w:p>
        </w:tc>
        <w:tc>
          <w:tcPr>
            <w:tcW w:w="5726" w:type="dxa"/>
            <w:noWrap/>
          </w:tcPr>
          <w:p w:rsidR="00B1172C" w:rsidRPr="00D33CDA" w:rsidRDefault="00B1172C" w:rsidP="00B1172C">
            <w:pPr>
              <w:pStyle w:val="AERtabletext"/>
            </w:pPr>
            <w:r w:rsidRPr="00D33CDA">
              <w:t>1 July 2014 to 30 June 201</w:t>
            </w:r>
            <w:r w:rsidR="00C61710">
              <w:t>5</w:t>
            </w:r>
          </w:p>
        </w:tc>
      </w:tr>
    </w:tbl>
    <w:p w:rsidR="00995108" w:rsidRPr="00AF3E95" w:rsidRDefault="00995108" w:rsidP="00995108">
      <w:pPr>
        <w:pStyle w:val="TOC1"/>
      </w:pPr>
    </w:p>
    <w:p w:rsidR="00BA7A65" w:rsidRDefault="00BA7A65" w:rsidP="006E3003">
      <w:pPr>
        <w:pStyle w:val="UnnumberedHeading"/>
        <w:sectPr w:rsidR="00BA7A65" w:rsidSect="007A0A41">
          <w:footerReference w:type="default" r:id="rId18"/>
          <w:pgSz w:w="11906" w:h="16838" w:code="9"/>
          <w:pgMar w:top="1440" w:right="1440" w:bottom="1440" w:left="1440" w:header="709" w:footer="709" w:gutter="0"/>
          <w:pgNumType w:fmt="lowerRoman"/>
          <w:cols w:space="708"/>
          <w:docGrid w:linePitch="360"/>
        </w:sectPr>
      </w:pPr>
      <w:bookmarkStart w:id="6" w:name="_Toc360023683"/>
      <w:bookmarkStart w:id="7" w:name="_Toc360024844"/>
    </w:p>
    <w:p w:rsidR="006E3003" w:rsidRDefault="002F6926" w:rsidP="006E3003">
      <w:pPr>
        <w:pStyle w:val="UnnumberedHeading"/>
      </w:pPr>
      <w:bookmarkStart w:id="8" w:name="_Toc378232754"/>
      <w:r>
        <w:t>About the framework and approach</w:t>
      </w:r>
      <w:r w:rsidR="004E5329">
        <w:t xml:space="preserve"> paper</w:t>
      </w:r>
      <w:bookmarkEnd w:id="8"/>
    </w:p>
    <w:p w:rsidR="00E63B33" w:rsidRDefault="00E63B33" w:rsidP="00E63B33">
      <w:pPr>
        <w:pStyle w:val="AERbodytext"/>
      </w:pPr>
      <w:r>
        <w:t xml:space="preserve">The Australian Energy Regulator (AER) is the economic regulator for transmission and distribution services in Australia's national electricity market (NEM). We are an independent statutory authority, funded by the Australian Government. Our powers and functions are set out in the National Electricity Law (NEL) and National Electricity Rules (the </w:t>
      </w:r>
      <w:r w:rsidR="009B6536">
        <w:t>rules</w:t>
      </w:r>
      <w:r>
        <w:t xml:space="preserve"> or NER). </w:t>
      </w:r>
    </w:p>
    <w:p w:rsidR="004E2FC3" w:rsidRPr="00BC7556" w:rsidRDefault="004E2FC3" w:rsidP="004E2FC3">
      <w:pPr>
        <w:pStyle w:val="AERbodytext"/>
      </w:pPr>
      <w:r w:rsidRPr="00BC7556">
        <w:t xml:space="preserve">The framework and approach (F&amp;A) </w:t>
      </w:r>
      <w:r w:rsidR="0034069F">
        <w:t xml:space="preserve">paper </w:t>
      </w:r>
      <w:r w:rsidRPr="00BC7556">
        <w:t>is the first step in a process to determine efficient prices for electricity transmission services. The F&amp;A determines</w:t>
      </w:r>
      <w:r w:rsidR="00983591">
        <w:t xml:space="preserve"> </w:t>
      </w:r>
      <w:r w:rsidRPr="00BC7556">
        <w:t>the broad nature of any regulatory arrangements</w:t>
      </w:r>
      <w:r w:rsidR="007119C1">
        <w:t xml:space="preserve"> that will apply in this process</w:t>
      </w:r>
      <w:r w:rsidRPr="00BC7556">
        <w:t>. It also facilitates early public consultation and assists network service providers to prepare re</w:t>
      </w:r>
      <w:r w:rsidR="00971DE8">
        <w:t>venue</w:t>
      </w:r>
      <w:r w:rsidRPr="00BC7556">
        <w:t xml:space="preserve"> proposals. </w:t>
      </w:r>
    </w:p>
    <w:p w:rsidR="004E2FC3" w:rsidRDefault="00E63B33" w:rsidP="0095626F">
      <w:pPr>
        <w:pStyle w:val="AERbodytext"/>
      </w:pPr>
      <w:proofErr w:type="spellStart"/>
      <w:r>
        <w:t>TransGrid</w:t>
      </w:r>
      <w:proofErr w:type="spellEnd"/>
      <w:r>
        <w:t xml:space="preserve"> is a licensed, regulated operator </w:t>
      </w:r>
      <w:r w:rsidR="00D7684B" w:rsidRPr="00D7684B">
        <w:t xml:space="preserve">of the </w:t>
      </w:r>
      <w:r w:rsidR="0095626F">
        <w:t xml:space="preserve">monopoly </w:t>
      </w:r>
      <w:r w:rsidR="00D7684B" w:rsidRPr="00D7684B">
        <w:t xml:space="preserve">high voltage electricity transmission network in </w:t>
      </w:r>
      <w:r w:rsidR="00D7684B">
        <w:t>NSW</w:t>
      </w:r>
      <w:r w:rsidR="004E2FC3">
        <w:t>.</w:t>
      </w:r>
      <w:r w:rsidR="00D7684B">
        <w:t xml:space="preserve"> </w:t>
      </w:r>
      <w:r w:rsidR="0095626F" w:rsidRPr="0095626F">
        <w:t>The network comprise</w:t>
      </w:r>
      <w:r w:rsidR="0095626F">
        <w:t>s</w:t>
      </w:r>
      <w:r w:rsidR="0095626F" w:rsidRPr="0095626F">
        <w:t xml:space="preserve"> the poles, wires and transformers used for transporting </w:t>
      </w:r>
      <w:r w:rsidR="0095626F">
        <w:t xml:space="preserve">high voltage </w:t>
      </w:r>
      <w:r w:rsidR="0095626F" w:rsidRPr="0095626F">
        <w:t xml:space="preserve">electricity </w:t>
      </w:r>
      <w:r w:rsidR="0031089B">
        <w:t xml:space="preserve">from remote generators to </w:t>
      </w:r>
      <w:r w:rsidR="0095626F" w:rsidRPr="0095626F">
        <w:t xml:space="preserve">population centres. </w:t>
      </w:r>
      <w:proofErr w:type="spellStart"/>
      <w:r w:rsidR="0095626F">
        <w:t>TransGrid</w:t>
      </w:r>
      <w:proofErr w:type="spellEnd"/>
      <w:r w:rsidR="0095626F">
        <w:t xml:space="preserve"> </w:t>
      </w:r>
      <w:r w:rsidR="0095626F" w:rsidRPr="0095626F">
        <w:t>design</w:t>
      </w:r>
      <w:r w:rsidR="0095626F">
        <w:t>s</w:t>
      </w:r>
      <w:r w:rsidR="0095626F" w:rsidRPr="0095626F">
        <w:t>, construct</w:t>
      </w:r>
      <w:r w:rsidR="0095626F">
        <w:t>s</w:t>
      </w:r>
      <w:r w:rsidR="0095626F" w:rsidRPr="0095626F">
        <w:t>, operate</w:t>
      </w:r>
      <w:r w:rsidR="0095626F">
        <w:t>s</w:t>
      </w:r>
      <w:r w:rsidR="0095626F" w:rsidRPr="0095626F">
        <w:t xml:space="preserve"> and maintain</w:t>
      </w:r>
      <w:r w:rsidR="0095626F">
        <w:t>s</w:t>
      </w:r>
      <w:r w:rsidR="0095626F" w:rsidRPr="0095626F">
        <w:t xml:space="preserve"> </w:t>
      </w:r>
      <w:r w:rsidR="0095626F">
        <w:t>the transmission</w:t>
      </w:r>
      <w:r w:rsidR="0095626F" w:rsidRPr="0095626F">
        <w:t xml:space="preserve"> network for NSW electricity consumers</w:t>
      </w:r>
      <w:r w:rsidR="0095626F">
        <w:t>.</w:t>
      </w:r>
      <w:r w:rsidR="0095626F" w:rsidRPr="0095626F">
        <w:t xml:space="preserve"> </w:t>
      </w:r>
      <w:r w:rsidR="0095626F">
        <w:t>The</w:t>
      </w:r>
      <w:r>
        <w:t xml:space="preserve"> current five year NSW transmission regulatory control period concludes on 30 June 2014. </w:t>
      </w:r>
    </w:p>
    <w:p w:rsidR="00BA4D5B" w:rsidRPr="004E2FC3" w:rsidRDefault="00BA4D5B" w:rsidP="00BA4D5B">
      <w:pPr>
        <w:pStyle w:val="AERbodytext"/>
        <w:rPr>
          <w:rFonts w:eastAsiaTheme="minorHAnsi"/>
        </w:rPr>
      </w:pPr>
      <w:r w:rsidRPr="004E2FC3">
        <w:rPr>
          <w:rFonts w:eastAsiaTheme="minorHAnsi"/>
        </w:rPr>
        <w:t>On 29 November 2013</w:t>
      </w:r>
      <w:r w:rsidR="006A477F">
        <w:rPr>
          <w:rFonts w:eastAsiaTheme="minorHAnsi"/>
        </w:rPr>
        <w:t>,</w:t>
      </w:r>
      <w:r w:rsidRPr="004E2FC3">
        <w:rPr>
          <w:rFonts w:eastAsiaTheme="minorHAnsi"/>
        </w:rPr>
        <w:t xml:space="preserve"> the Australian Energy Market Commission (AEMC) published changes to the rules governing network regulation. The new rules require us to set out our approach to network regulation under the new framework in a series of guidelines. We commenced the Better Regulation program on 18 December 2012 to consult on our approach and published our final guidelines in November and December 2013. </w:t>
      </w:r>
      <w:r>
        <w:rPr>
          <w:rFonts w:eastAsiaTheme="minorHAnsi"/>
        </w:rPr>
        <w:t>We will apply these guidelines in the upcoming revenue determination process.</w:t>
      </w:r>
    </w:p>
    <w:p w:rsidR="004E2FC3" w:rsidRPr="004E2FC3" w:rsidRDefault="004E2FC3" w:rsidP="004E2FC3">
      <w:pPr>
        <w:pStyle w:val="AERbodytext"/>
        <w:rPr>
          <w:rFonts w:eastAsiaTheme="minorHAnsi"/>
        </w:rPr>
      </w:pPr>
      <w:r>
        <w:rPr>
          <w:rFonts w:eastAsiaTheme="minorHAnsi"/>
        </w:rPr>
        <w:t>The AEMC developed t</w:t>
      </w:r>
      <w:r w:rsidRPr="004E2FC3">
        <w:rPr>
          <w:rFonts w:eastAsiaTheme="minorHAnsi"/>
        </w:rPr>
        <w:t xml:space="preserve">ransitional rules to allow time for us to consult on the guidelines and to clarify how our new approach will apply to </w:t>
      </w:r>
      <w:proofErr w:type="spellStart"/>
      <w:r w:rsidR="0031089B">
        <w:rPr>
          <w:rFonts w:eastAsiaTheme="minorHAnsi"/>
        </w:rPr>
        <w:t>TransGrid</w:t>
      </w:r>
      <w:proofErr w:type="spellEnd"/>
      <w:r w:rsidRPr="004E2FC3">
        <w:rPr>
          <w:rFonts w:eastAsiaTheme="minorHAnsi"/>
        </w:rPr>
        <w:t xml:space="preserve">. The transitional rules separate the 2014–19 period into two periods: a one year transitional regulatory control period commencing 1 July 2014 and ending 30 June 2015 (the transitional period) and a subsequent regulatory control period covering the remaining years which commences 1 July 2015 and ends 30 June 2019 (the subsequent period). </w:t>
      </w:r>
    </w:p>
    <w:p w:rsidR="00E63B33" w:rsidRDefault="00E63B33" w:rsidP="00E63B33">
      <w:pPr>
        <w:pStyle w:val="AERbodytext"/>
      </w:pPr>
      <w:r>
        <w:t xml:space="preserve">The </w:t>
      </w:r>
      <w:r w:rsidR="004E2FC3">
        <w:t xml:space="preserve">transitional rules </w:t>
      </w:r>
      <w:r>
        <w:t xml:space="preserve">require us to publish </w:t>
      </w:r>
      <w:r w:rsidR="0079273A">
        <w:t xml:space="preserve">an </w:t>
      </w:r>
      <w:r>
        <w:t>F&amp;A paper</w:t>
      </w:r>
      <w:r w:rsidR="0079273A">
        <w:t xml:space="preserve"> for </w:t>
      </w:r>
      <w:proofErr w:type="spellStart"/>
      <w:r w:rsidR="0031089B">
        <w:t>TransGrid</w:t>
      </w:r>
      <w:proofErr w:type="spellEnd"/>
      <w:r w:rsidR="001C0796">
        <w:t xml:space="preserve"> </w:t>
      </w:r>
      <w:r>
        <w:t xml:space="preserve">by 31 January 2014.  </w:t>
      </w:r>
      <w:r w:rsidR="00DD6ED3">
        <w:t xml:space="preserve">As required under the rules, this F&amp;A paper sets out our proposed approach for the subsequent regulatory control period </w:t>
      </w:r>
      <w:r>
        <w:t>on the application of</w:t>
      </w:r>
      <w:r w:rsidR="00DD6ED3">
        <w:t xml:space="preserve"> the following</w:t>
      </w:r>
      <w:r>
        <w:t xml:space="preserve">: </w:t>
      </w:r>
    </w:p>
    <w:p w:rsidR="00E63B33" w:rsidRDefault="00E63B33" w:rsidP="00E63B33">
      <w:pPr>
        <w:pStyle w:val="AERbulletlistfirststyle"/>
      </w:pPr>
      <w:r>
        <w:t>service target performance incentive scheme</w:t>
      </w:r>
    </w:p>
    <w:p w:rsidR="00E63B33" w:rsidRDefault="0031089B" w:rsidP="00E63B33">
      <w:pPr>
        <w:pStyle w:val="AERbulletlistfirststyle"/>
      </w:pPr>
      <w:r>
        <w:t xml:space="preserve">operating expenditure </w:t>
      </w:r>
      <w:r w:rsidR="00E63B33">
        <w:t>efficiency benefit sharing scheme</w:t>
      </w:r>
    </w:p>
    <w:p w:rsidR="00E63B33" w:rsidRDefault="00E63B33" w:rsidP="00E63B33">
      <w:pPr>
        <w:pStyle w:val="AERbulletlistfirststyle"/>
      </w:pPr>
      <w:r>
        <w:t>capital expenditure sharing scheme</w:t>
      </w:r>
    </w:p>
    <w:p w:rsidR="00E63B33" w:rsidRDefault="00E63B33" w:rsidP="00E63B33">
      <w:pPr>
        <w:pStyle w:val="AERbulletlistfirststyle"/>
      </w:pPr>
      <w:r>
        <w:t>expenditure forecast assessment guidelines, and</w:t>
      </w:r>
    </w:p>
    <w:p w:rsidR="00E63B33" w:rsidRDefault="00E63B33" w:rsidP="00E63B33">
      <w:pPr>
        <w:pStyle w:val="AERbulletlistfirststyle"/>
      </w:pPr>
      <w:proofErr w:type="gramStart"/>
      <w:r>
        <w:t>whether</w:t>
      </w:r>
      <w:proofErr w:type="gramEnd"/>
      <w:r>
        <w:t xml:space="preserve"> depreciation will be based on forecast or actual capital expenditure</w:t>
      </w:r>
      <w:r w:rsidR="00BA4D5B">
        <w:t xml:space="preserve"> in updating the regulatory asset base</w:t>
      </w:r>
      <w:r>
        <w:t xml:space="preserve">.  </w:t>
      </w:r>
    </w:p>
    <w:p w:rsidR="00BA4D5B" w:rsidRDefault="00BA4D5B" w:rsidP="00BA4D5B">
      <w:r>
        <w:t xml:space="preserve">It also allows for modifications to </w:t>
      </w:r>
      <w:proofErr w:type="gramStart"/>
      <w:r>
        <w:t>be made</w:t>
      </w:r>
      <w:proofErr w:type="gramEnd"/>
      <w:r>
        <w:t xml:space="preserve"> to </w:t>
      </w:r>
      <w:r w:rsidRPr="00BA4D5B">
        <w:rPr>
          <w:rStyle w:val="AERbody"/>
        </w:rPr>
        <w:t>incentive</w:t>
      </w:r>
      <w:r>
        <w:t xml:space="preserve"> schemes and other matters applicable to the transitional regulatory control period.</w:t>
      </w:r>
      <w:r>
        <w:rPr>
          <w:rStyle w:val="FootnoteReference"/>
        </w:rPr>
        <w:footnoteReference w:id="1"/>
      </w:r>
    </w:p>
    <w:p w:rsidR="006E3003" w:rsidRDefault="004E2FC3" w:rsidP="00BA4D5B">
      <w:r>
        <w:t xml:space="preserve">We have consulted </w:t>
      </w:r>
      <w:r w:rsidR="00BA4D5B">
        <w:t xml:space="preserve">where possible on the above matters including with </w:t>
      </w:r>
      <w:proofErr w:type="spellStart"/>
      <w:r w:rsidR="00BA4D5B">
        <w:t>TransGrid</w:t>
      </w:r>
      <w:proofErr w:type="spellEnd"/>
      <w:r w:rsidR="00BA4D5B">
        <w:t xml:space="preserve"> and other T</w:t>
      </w:r>
      <w:r w:rsidR="006A477F">
        <w:t>ransmission Network Service Providers (T</w:t>
      </w:r>
      <w:r>
        <w:t>NSPs</w:t>
      </w:r>
      <w:r w:rsidR="006A477F">
        <w:t>)</w:t>
      </w:r>
      <w:r w:rsidR="00BA4D5B">
        <w:t xml:space="preserve"> and more broadly with stakeholders when considering the application of the servi</w:t>
      </w:r>
      <w:r w:rsidR="00C96801">
        <w:t>ce targ</w:t>
      </w:r>
      <w:r w:rsidR="00BA4D5B">
        <w:t>et performance incentive scheme in the transitional regulatory control period. F</w:t>
      </w:r>
      <w:bookmarkStart w:id="9" w:name="_Toc360023684"/>
      <w:bookmarkStart w:id="10" w:name="_Toc360024845"/>
      <w:bookmarkEnd w:id="6"/>
      <w:bookmarkEnd w:id="7"/>
      <w:r w:rsidR="006E3003">
        <w:t>ollowi</w:t>
      </w:r>
      <w:r w:rsidR="00E63B33">
        <w:t>ng release of the</w:t>
      </w:r>
      <w:r w:rsidR="006E3003">
        <w:t xml:space="preserve"> F&amp;A paper, </w:t>
      </w:r>
      <w:proofErr w:type="spellStart"/>
      <w:r w:rsidR="006E3003">
        <w:t>TransGrid</w:t>
      </w:r>
      <w:proofErr w:type="spellEnd"/>
      <w:r w:rsidR="006E3003">
        <w:t xml:space="preserve"> will submit </w:t>
      </w:r>
      <w:r w:rsidR="007119C1">
        <w:t xml:space="preserve">its transitional </w:t>
      </w:r>
      <w:r w:rsidR="00BA4D5B">
        <w:t>revenue</w:t>
      </w:r>
      <w:r w:rsidR="006E3003">
        <w:t xml:space="preserve"> proposal</w:t>
      </w:r>
      <w:r w:rsidR="0079273A">
        <w:t xml:space="preserve"> </w:t>
      </w:r>
      <w:r>
        <w:t>in early 2014</w:t>
      </w:r>
      <w:r w:rsidR="007119C1">
        <w:t xml:space="preserve"> and its subsequent proposal in May 2014, as set out below</w:t>
      </w:r>
      <w:r w:rsidR="006E3003">
        <w:t xml:space="preserve">. </w:t>
      </w:r>
      <w:r w:rsidR="006E3003">
        <w:fldChar w:fldCharType="begin"/>
      </w:r>
      <w:r w:rsidR="006E3003">
        <w:instrText xml:space="preserve"> REF _Ref364940666 \h </w:instrText>
      </w:r>
      <w:r w:rsidR="006E3003">
        <w:fldChar w:fldCharType="separate"/>
      </w:r>
      <w:r w:rsidR="00BC4D4D">
        <w:t>Table</w:t>
      </w:r>
      <w:r>
        <w:t> </w:t>
      </w:r>
      <w:r w:rsidR="00BC4D4D">
        <w:rPr>
          <w:noProof/>
        </w:rPr>
        <w:t>1</w:t>
      </w:r>
      <w:r w:rsidR="006E3003">
        <w:fldChar w:fldCharType="end"/>
      </w:r>
      <w:r w:rsidR="006E3003">
        <w:t xml:space="preserve"> summarises transmission determination process</w:t>
      </w:r>
      <w:r w:rsidR="00BA4D5B">
        <w:t xml:space="preserve"> as it relates to </w:t>
      </w:r>
      <w:proofErr w:type="spellStart"/>
      <w:r w:rsidR="00BA4D5B">
        <w:t>TransGrid</w:t>
      </w:r>
      <w:proofErr w:type="spellEnd"/>
      <w:r w:rsidR="006E3003">
        <w:t>.</w:t>
      </w:r>
    </w:p>
    <w:p w:rsidR="006E3003" w:rsidRPr="00BB0B33" w:rsidRDefault="006E3003" w:rsidP="006E3003">
      <w:pPr>
        <w:pStyle w:val="Caption"/>
        <w:keepLines/>
        <w:rPr>
          <w:rStyle w:val="AERbody"/>
        </w:rPr>
      </w:pPr>
      <w:bookmarkStart w:id="11" w:name="_Ref364940666"/>
      <w:r>
        <w:t xml:space="preserve">Table </w:t>
      </w:r>
      <w:fldSimple w:instr=" SEQ Table \* ARABIC ">
        <w:r w:rsidR="00BC4D4D">
          <w:rPr>
            <w:noProof/>
          </w:rPr>
          <w:t>1</w:t>
        </w:r>
      </w:fldSimple>
      <w:bookmarkEnd w:id="11"/>
      <w:r>
        <w:tab/>
      </w:r>
      <w:proofErr w:type="spellStart"/>
      <w:r w:rsidR="001A2AF8">
        <w:rPr>
          <w:rStyle w:val="AERbody"/>
        </w:rPr>
        <w:t>TransGrid</w:t>
      </w:r>
      <w:proofErr w:type="spellEnd"/>
      <w:r w:rsidR="00654B09">
        <w:rPr>
          <w:rStyle w:val="AERbody"/>
        </w:rPr>
        <w:t xml:space="preserve"> </w:t>
      </w:r>
      <w:r w:rsidRPr="00E63B33">
        <w:rPr>
          <w:rStyle w:val="AERbody"/>
        </w:rPr>
        <w:t>transmission determination process</w:t>
      </w:r>
    </w:p>
    <w:tbl>
      <w:tblPr>
        <w:tblStyle w:val="AERtable-text"/>
        <w:tblW w:w="4878" w:type="pct"/>
        <w:tblLayout w:type="fixed"/>
        <w:tblLook w:val="01E0" w:firstRow="1" w:lastRow="1" w:firstColumn="1" w:lastColumn="1" w:noHBand="0" w:noVBand="0"/>
      </w:tblPr>
      <w:tblGrid>
        <w:gridCol w:w="7067"/>
        <w:gridCol w:w="1949"/>
      </w:tblGrid>
      <w:tr w:rsidR="006E3003" w:rsidRPr="003476AD" w:rsidTr="009601E1">
        <w:trPr>
          <w:cnfStyle w:val="100000000000" w:firstRow="1" w:lastRow="0" w:firstColumn="0" w:lastColumn="0" w:oddVBand="0" w:evenVBand="0" w:oddHBand="0" w:evenHBand="0" w:firstRowFirstColumn="0" w:firstRowLastColumn="0" w:lastRowFirstColumn="0" w:lastRowLastColumn="0"/>
          <w:trHeight w:val="387"/>
        </w:trPr>
        <w:tc>
          <w:tcPr>
            <w:tcW w:w="3919" w:type="pct"/>
            <w:noWrap/>
          </w:tcPr>
          <w:p w:rsidR="006E3003" w:rsidRPr="001A3B90" w:rsidRDefault="006E3003" w:rsidP="006E3003">
            <w:pPr>
              <w:keepNext/>
              <w:keepLines/>
              <w:rPr>
                <w:rStyle w:val="AERtextbold"/>
                <w:b/>
              </w:rPr>
            </w:pPr>
            <w:r w:rsidRPr="001A3B90">
              <w:rPr>
                <w:rStyle w:val="AERtextbold"/>
                <w:b/>
              </w:rPr>
              <w:t>Step</w:t>
            </w:r>
          </w:p>
        </w:tc>
        <w:tc>
          <w:tcPr>
            <w:tcW w:w="1081" w:type="pct"/>
            <w:noWrap/>
          </w:tcPr>
          <w:p w:rsidR="006E3003" w:rsidRPr="001A3B90" w:rsidRDefault="006E3003" w:rsidP="006E3003">
            <w:pPr>
              <w:keepNext/>
              <w:keepLines/>
              <w:rPr>
                <w:rStyle w:val="AERtextbold"/>
                <w:b/>
              </w:rPr>
            </w:pPr>
            <w:r w:rsidRPr="001A3B90">
              <w:rPr>
                <w:rStyle w:val="AERtextbold"/>
                <w:b/>
              </w:rPr>
              <w:t>Date</w:t>
            </w:r>
          </w:p>
        </w:tc>
      </w:tr>
      <w:tr w:rsidR="006E3003" w:rsidRPr="003476AD" w:rsidTr="009601E1">
        <w:trPr>
          <w:trHeight w:val="207"/>
        </w:trPr>
        <w:tc>
          <w:tcPr>
            <w:tcW w:w="3919" w:type="pct"/>
            <w:noWrap/>
          </w:tcPr>
          <w:p w:rsidR="006E3003" w:rsidRPr="009F407C" w:rsidRDefault="006E3003" w:rsidP="001A2AF8">
            <w:pPr>
              <w:pStyle w:val="AERtabletextleft"/>
              <w:keepNext/>
              <w:keepLines/>
            </w:pPr>
            <w:r w:rsidRPr="009F407C">
              <w:t xml:space="preserve">AER to publish F&amp;A paper for </w:t>
            </w:r>
            <w:proofErr w:type="spellStart"/>
            <w:r w:rsidR="001A2AF8">
              <w:t>TransGrid</w:t>
            </w:r>
            <w:proofErr w:type="spellEnd"/>
            <w:r>
              <w:t xml:space="preserve"> </w:t>
            </w:r>
          </w:p>
        </w:tc>
        <w:tc>
          <w:tcPr>
            <w:tcW w:w="1081" w:type="pct"/>
            <w:noWrap/>
          </w:tcPr>
          <w:p w:rsidR="006E3003" w:rsidRPr="009F407C" w:rsidRDefault="007119C1" w:rsidP="006E3003">
            <w:pPr>
              <w:pStyle w:val="AERtabletextleft"/>
              <w:keepNext/>
              <w:keepLines/>
            </w:pPr>
            <w:r>
              <w:t xml:space="preserve">Before </w:t>
            </w:r>
            <w:r w:rsidR="009601E1">
              <w:t>31 January 2014</w:t>
            </w:r>
          </w:p>
        </w:tc>
      </w:tr>
      <w:tr w:rsidR="006E3003" w:rsidRPr="003476AD" w:rsidTr="009601E1">
        <w:trPr>
          <w:cnfStyle w:val="000000010000" w:firstRow="0" w:lastRow="0" w:firstColumn="0" w:lastColumn="0" w:oddVBand="0" w:evenVBand="0" w:oddHBand="0" w:evenHBand="1" w:firstRowFirstColumn="0" w:firstRowLastColumn="0" w:lastRowFirstColumn="0" w:lastRowLastColumn="0"/>
          <w:trHeight w:val="249"/>
        </w:trPr>
        <w:tc>
          <w:tcPr>
            <w:tcW w:w="3919" w:type="pct"/>
            <w:noWrap/>
          </w:tcPr>
          <w:p w:rsidR="006E3003" w:rsidRPr="009F407C" w:rsidRDefault="001A2AF8" w:rsidP="00BA4D5B">
            <w:pPr>
              <w:pStyle w:val="AERtabletextleft"/>
              <w:keepNext/>
              <w:keepLines/>
            </w:pPr>
            <w:proofErr w:type="spellStart"/>
            <w:r>
              <w:t>TransGrid</w:t>
            </w:r>
            <w:proofErr w:type="spellEnd"/>
            <w:r>
              <w:t xml:space="preserve"> </w:t>
            </w:r>
            <w:r w:rsidR="00BA4D5B">
              <w:t xml:space="preserve">to </w:t>
            </w:r>
            <w:r w:rsidR="00E63B33">
              <w:t>submit t</w:t>
            </w:r>
            <w:r w:rsidR="006E3003">
              <w:t xml:space="preserve">ransitional </w:t>
            </w:r>
            <w:r w:rsidR="00E63B33">
              <w:t>r</w:t>
            </w:r>
            <w:r w:rsidR="00BA4D5B">
              <w:t>evenue</w:t>
            </w:r>
            <w:r w:rsidR="006E3003">
              <w:t xml:space="preserve"> </w:t>
            </w:r>
            <w:r w:rsidR="00E63B33">
              <w:t>p</w:t>
            </w:r>
            <w:r w:rsidR="006E3003">
              <w:t>roposal to AER</w:t>
            </w:r>
          </w:p>
        </w:tc>
        <w:tc>
          <w:tcPr>
            <w:tcW w:w="1081" w:type="pct"/>
            <w:noWrap/>
          </w:tcPr>
          <w:p w:rsidR="006E3003" w:rsidRPr="009F407C" w:rsidRDefault="009601E1" w:rsidP="006E3003">
            <w:pPr>
              <w:pStyle w:val="AERtabletextleft"/>
              <w:keepNext/>
              <w:keepLines/>
            </w:pPr>
            <w:r>
              <w:t>31 January 2014</w:t>
            </w:r>
          </w:p>
        </w:tc>
      </w:tr>
      <w:tr w:rsidR="006E3003" w:rsidRPr="001A3B90" w:rsidTr="009601E1">
        <w:trPr>
          <w:trHeight w:val="72"/>
        </w:trPr>
        <w:tc>
          <w:tcPr>
            <w:tcW w:w="3919" w:type="pct"/>
            <w:noWrap/>
          </w:tcPr>
          <w:p w:rsidR="006E3003" w:rsidRPr="009F407C" w:rsidRDefault="006E3003" w:rsidP="006E3003">
            <w:pPr>
              <w:pStyle w:val="AERtabletextleft"/>
              <w:keepNext/>
              <w:keepLines/>
            </w:pPr>
            <w:r>
              <w:t xml:space="preserve">AER to publish </w:t>
            </w:r>
            <w:r w:rsidR="00E63B33">
              <w:t>transmission determination for transitional regulatory c</w:t>
            </w:r>
            <w:r>
              <w:t>ontrol period</w:t>
            </w:r>
          </w:p>
        </w:tc>
        <w:tc>
          <w:tcPr>
            <w:tcW w:w="1081" w:type="pct"/>
            <w:noWrap/>
          </w:tcPr>
          <w:p w:rsidR="006E3003" w:rsidRPr="009F407C" w:rsidRDefault="009063C3" w:rsidP="006E3003">
            <w:pPr>
              <w:pStyle w:val="AERtabletextleft"/>
              <w:keepNext/>
              <w:keepLines/>
            </w:pPr>
            <w:r>
              <w:t>31 March 2014</w:t>
            </w:r>
          </w:p>
        </w:tc>
      </w:tr>
      <w:tr w:rsidR="006E3003" w:rsidRPr="001A3B90" w:rsidTr="009601E1">
        <w:trPr>
          <w:cnfStyle w:val="000000010000" w:firstRow="0" w:lastRow="0" w:firstColumn="0" w:lastColumn="0" w:oddVBand="0" w:evenVBand="0" w:oddHBand="0" w:evenHBand="1" w:firstRowFirstColumn="0" w:firstRowLastColumn="0" w:lastRowFirstColumn="0" w:lastRowLastColumn="0"/>
          <w:trHeight w:val="72"/>
        </w:trPr>
        <w:tc>
          <w:tcPr>
            <w:tcW w:w="3919" w:type="pct"/>
            <w:noWrap/>
          </w:tcPr>
          <w:p w:rsidR="006E3003" w:rsidRPr="009F407C" w:rsidRDefault="00BA4D5B" w:rsidP="00BA4D5B">
            <w:pPr>
              <w:pStyle w:val="AERtabletextleft"/>
              <w:keepNext/>
              <w:keepLines/>
            </w:pPr>
            <w:proofErr w:type="spellStart"/>
            <w:r>
              <w:t>TransGrid</w:t>
            </w:r>
            <w:proofErr w:type="spellEnd"/>
            <w:r>
              <w:t xml:space="preserve"> to </w:t>
            </w:r>
            <w:r w:rsidR="006E3003">
              <w:t xml:space="preserve">submit </w:t>
            </w:r>
            <w:r>
              <w:t>(</w:t>
            </w:r>
            <w:r w:rsidR="00E63B33">
              <w:t>s</w:t>
            </w:r>
            <w:r w:rsidR="006E3003">
              <w:t>ubsequent</w:t>
            </w:r>
            <w:r>
              <w:t>)</w:t>
            </w:r>
            <w:r w:rsidR="006E3003">
              <w:t xml:space="preserve"> </w:t>
            </w:r>
            <w:r w:rsidR="00E63B33">
              <w:t>r</w:t>
            </w:r>
            <w:r>
              <w:t>evenue</w:t>
            </w:r>
            <w:r w:rsidR="006E3003">
              <w:t xml:space="preserve"> </w:t>
            </w:r>
            <w:r w:rsidR="00E63B33">
              <w:t>p</w:t>
            </w:r>
            <w:r w:rsidR="006E3003">
              <w:t>roposal to AER</w:t>
            </w:r>
          </w:p>
        </w:tc>
        <w:tc>
          <w:tcPr>
            <w:tcW w:w="1081" w:type="pct"/>
            <w:noWrap/>
          </w:tcPr>
          <w:p w:rsidR="006E3003" w:rsidRPr="009F407C" w:rsidRDefault="009063C3" w:rsidP="006E3003">
            <w:pPr>
              <w:pStyle w:val="AERtabletextleft"/>
              <w:keepNext/>
              <w:keepLines/>
            </w:pPr>
            <w:r>
              <w:t>31 May 2014</w:t>
            </w:r>
          </w:p>
        </w:tc>
      </w:tr>
      <w:tr w:rsidR="006E3003" w:rsidRPr="001A3B90" w:rsidTr="009601E1">
        <w:trPr>
          <w:trHeight w:val="72"/>
        </w:trPr>
        <w:tc>
          <w:tcPr>
            <w:tcW w:w="3919" w:type="pct"/>
            <w:noWrap/>
          </w:tcPr>
          <w:p w:rsidR="006E3003" w:rsidRDefault="006E3003" w:rsidP="00BA4D5B">
            <w:pPr>
              <w:pStyle w:val="AERtabletextleft"/>
              <w:keepNext/>
              <w:keepLines/>
            </w:pPr>
            <w:r>
              <w:t xml:space="preserve">Submissions on </w:t>
            </w:r>
            <w:r w:rsidR="00BA4D5B">
              <w:t>(</w:t>
            </w:r>
            <w:r w:rsidR="00E63B33">
              <w:t>s</w:t>
            </w:r>
            <w:r>
              <w:t>ubsequent</w:t>
            </w:r>
            <w:r w:rsidR="00BA4D5B">
              <w:t>)</w:t>
            </w:r>
            <w:r>
              <w:t xml:space="preserve"> </w:t>
            </w:r>
            <w:r w:rsidR="00E63B33">
              <w:t>r</w:t>
            </w:r>
            <w:r>
              <w:t>e</w:t>
            </w:r>
            <w:r w:rsidR="00BA4D5B">
              <w:t>venue</w:t>
            </w:r>
            <w:r>
              <w:t xml:space="preserve"> </w:t>
            </w:r>
            <w:r w:rsidR="00E63B33">
              <w:t>p</w:t>
            </w:r>
            <w:r>
              <w:t>roposal close</w:t>
            </w:r>
          </w:p>
        </w:tc>
        <w:tc>
          <w:tcPr>
            <w:tcW w:w="1081" w:type="pct"/>
            <w:noWrap/>
          </w:tcPr>
          <w:p w:rsidR="006E3003" w:rsidRPr="009F407C" w:rsidRDefault="009063C3" w:rsidP="006E3003">
            <w:pPr>
              <w:pStyle w:val="AERtabletextleft"/>
              <w:keepNext/>
              <w:keepLines/>
            </w:pPr>
            <w:r>
              <w:t>August 2014</w:t>
            </w:r>
            <w:r w:rsidR="001C0796">
              <w:t xml:space="preserve"> </w:t>
            </w:r>
            <w:r w:rsidR="003A43DD">
              <w:t>**</w:t>
            </w:r>
          </w:p>
        </w:tc>
      </w:tr>
      <w:tr w:rsidR="006E3003" w:rsidRPr="001A3B90" w:rsidTr="009601E1">
        <w:trPr>
          <w:cnfStyle w:val="000000010000" w:firstRow="0" w:lastRow="0" w:firstColumn="0" w:lastColumn="0" w:oddVBand="0" w:evenVBand="0" w:oddHBand="0" w:evenHBand="1" w:firstRowFirstColumn="0" w:firstRowLastColumn="0" w:lastRowFirstColumn="0" w:lastRowLastColumn="0"/>
          <w:trHeight w:val="219"/>
        </w:trPr>
        <w:tc>
          <w:tcPr>
            <w:tcW w:w="3919" w:type="pct"/>
            <w:noWrap/>
          </w:tcPr>
          <w:p w:rsidR="006E3003" w:rsidRPr="009F407C" w:rsidRDefault="006E3003" w:rsidP="00E63B33">
            <w:pPr>
              <w:pStyle w:val="AERtabletextleft"/>
              <w:keepNext/>
              <w:keepLines/>
            </w:pPr>
            <w:r>
              <w:t xml:space="preserve">AER to publish </w:t>
            </w:r>
            <w:r w:rsidR="00E63B33">
              <w:t>d</w:t>
            </w:r>
            <w:r>
              <w:t xml:space="preserve">raft </w:t>
            </w:r>
            <w:r w:rsidR="00E63B33">
              <w:t>transmission d</w:t>
            </w:r>
            <w:r>
              <w:t xml:space="preserve">etermination </w:t>
            </w:r>
          </w:p>
        </w:tc>
        <w:tc>
          <w:tcPr>
            <w:tcW w:w="1081" w:type="pct"/>
            <w:noWrap/>
          </w:tcPr>
          <w:p w:rsidR="006E3003" w:rsidRPr="009F407C" w:rsidRDefault="009063C3" w:rsidP="003A43DD">
            <w:pPr>
              <w:pStyle w:val="AERtabletextleft"/>
              <w:keepNext/>
              <w:keepLines/>
            </w:pPr>
            <w:r>
              <w:t>November 2014</w:t>
            </w:r>
            <w:r w:rsidR="001C0796">
              <w:t xml:space="preserve"> </w:t>
            </w:r>
            <w:r>
              <w:t>*</w:t>
            </w:r>
          </w:p>
        </w:tc>
      </w:tr>
      <w:tr w:rsidR="006E3003" w:rsidRPr="001A3B90" w:rsidTr="009601E1">
        <w:trPr>
          <w:trHeight w:val="219"/>
        </w:trPr>
        <w:tc>
          <w:tcPr>
            <w:tcW w:w="3919" w:type="pct"/>
            <w:noWrap/>
          </w:tcPr>
          <w:p w:rsidR="006E3003" w:rsidRDefault="006E3003" w:rsidP="00E63B33">
            <w:pPr>
              <w:pStyle w:val="AERtabletextleft"/>
              <w:keepNext/>
              <w:keepLines/>
            </w:pPr>
            <w:r>
              <w:t xml:space="preserve">AER </w:t>
            </w:r>
            <w:r w:rsidR="00C96801">
              <w:t xml:space="preserve">to </w:t>
            </w:r>
            <w:r>
              <w:t xml:space="preserve">hold public forum on </w:t>
            </w:r>
            <w:r w:rsidR="00E63B33">
              <w:t>draft transmission determination</w:t>
            </w:r>
          </w:p>
        </w:tc>
        <w:tc>
          <w:tcPr>
            <w:tcW w:w="1081" w:type="pct"/>
            <w:noWrap/>
          </w:tcPr>
          <w:p w:rsidR="006E3003" w:rsidRDefault="003A43DD" w:rsidP="006E3003">
            <w:pPr>
              <w:pStyle w:val="AERtabletextleft"/>
              <w:keepNext/>
              <w:keepLines/>
            </w:pPr>
            <w:r>
              <w:t>December 2014</w:t>
            </w:r>
            <w:r w:rsidR="001C0796">
              <w:t xml:space="preserve"> </w:t>
            </w:r>
            <w:r>
              <w:t>**</w:t>
            </w:r>
          </w:p>
        </w:tc>
      </w:tr>
      <w:tr w:rsidR="006E3003" w:rsidRPr="003476AD" w:rsidTr="009601E1">
        <w:trPr>
          <w:cnfStyle w:val="000000010000" w:firstRow="0" w:lastRow="0" w:firstColumn="0" w:lastColumn="0" w:oddVBand="0" w:evenVBand="0" w:oddHBand="0" w:evenHBand="1" w:firstRowFirstColumn="0" w:firstRowLastColumn="0" w:lastRowFirstColumn="0" w:lastRowLastColumn="0"/>
          <w:trHeight w:val="295"/>
        </w:trPr>
        <w:tc>
          <w:tcPr>
            <w:tcW w:w="3919" w:type="pct"/>
            <w:noWrap/>
          </w:tcPr>
          <w:p w:rsidR="006E3003" w:rsidRPr="009F407C" w:rsidRDefault="00BA4D5B" w:rsidP="00BA4D5B">
            <w:pPr>
              <w:pStyle w:val="AERtabletextleft"/>
              <w:keepNext/>
              <w:keepLines/>
            </w:pPr>
            <w:proofErr w:type="spellStart"/>
            <w:r>
              <w:t>TransGrid</w:t>
            </w:r>
            <w:proofErr w:type="spellEnd"/>
            <w:r>
              <w:t xml:space="preserve"> to </w:t>
            </w:r>
            <w:r w:rsidR="006E3003">
              <w:t xml:space="preserve">submit revised </w:t>
            </w:r>
            <w:r>
              <w:t>(</w:t>
            </w:r>
            <w:r w:rsidR="00E63B33">
              <w:t>subsequent</w:t>
            </w:r>
            <w:r>
              <w:t>) revenue</w:t>
            </w:r>
            <w:r w:rsidR="00E63B33">
              <w:t xml:space="preserve"> proposal </w:t>
            </w:r>
            <w:r w:rsidR="006E3003">
              <w:t>to AER</w:t>
            </w:r>
          </w:p>
        </w:tc>
        <w:tc>
          <w:tcPr>
            <w:tcW w:w="1081" w:type="pct"/>
            <w:noWrap/>
          </w:tcPr>
          <w:p w:rsidR="006E3003" w:rsidRPr="009F407C" w:rsidRDefault="003A43DD" w:rsidP="006E3003">
            <w:pPr>
              <w:pStyle w:val="AERtabletextleft"/>
              <w:keepNext/>
              <w:keepLines/>
            </w:pPr>
            <w:r>
              <w:t>January 2015</w:t>
            </w:r>
          </w:p>
        </w:tc>
      </w:tr>
      <w:tr w:rsidR="006E3003" w:rsidRPr="003476AD" w:rsidTr="009601E1">
        <w:trPr>
          <w:trHeight w:val="96"/>
        </w:trPr>
        <w:tc>
          <w:tcPr>
            <w:tcW w:w="3919" w:type="pct"/>
            <w:noWrap/>
          </w:tcPr>
          <w:p w:rsidR="006E3003" w:rsidRDefault="006E3003" w:rsidP="00BA4D5B">
            <w:pPr>
              <w:pStyle w:val="AERtabletextleft"/>
              <w:keepNext/>
              <w:keepLines/>
            </w:pPr>
            <w:r>
              <w:t xml:space="preserve">Submissions on revised </w:t>
            </w:r>
            <w:r w:rsidR="00BA4D5B">
              <w:t>(</w:t>
            </w:r>
            <w:r w:rsidR="00E63B33">
              <w:t>subsequent</w:t>
            </w:r>
            <w:r w:rsidR="00BA4D5B">
              <w:t>)</w:t>
            </w:r>
            <w:r w:rsidR="00E63B33">
              <w:t xml:space="preserve"> re</w:t>
            </w:r>
            <w:r w:rsidR="00BA4D5B">
              <w:t>venue</w:t>
            </w:r>
            <w:r w:rsidR="00E63B33">
              <w:t xml:space="preserve"> proposal and d</w:t>
            </w:r>
            <w:r>
              <w:t xml:space="preserve">raft </w:t>
            </w:r>
            <w:r w:rsidR="00E63B33">
              <w:t>d</w:t>
            </w:r>
            <w:r>
              <w:t>etermination close</w:t>
            </w:r>
          </w:p>
        </w:tc>
        <w:tc>
          <w:tcPr>
            <w:tcW w:w="1081" w:type="pct"/>
            <w:noWrap/>
          </w:tcPr>
          <w:p w:rsidR="006E3003" w:rsidRDefault="003A43DD" w:rsidP="006E3003">
            <w:pPr>
              <w:pStyle w:val="AERtabletextleft"/>
              <w:keepNext/>
              <w:keepLines/>
            </w:pPr>
            <w:r>
              <w:t>February 2015</w:t>
            </w:r>
          </w:p>
        </w:tc>
      </w:tr>
      <w:tr w:rsidR="006E3003" w:rsidRPr="003476AD" w:rsidTr="009601E1">
        <w:trPr>
          <w:cnfStyle w:val="000000010000" w:firstRow="0" w:lastRow="0" w:firstColumn="0" w:lastColumn="0" w:oddVBand="0" w:evenVBand="0" w:oddHBand="0" w:evenHBand="1" w:firstRowFirstColumn="0" w:firstRowLastColumn="0" w:lastRowFirstColumn="0" w:lastRowLastColumn="0"/>
          <w:trHeight w:val="96"/>
        </w:trPr>
        <w:tc>
          <w:tcPr>
            <w:tcW w:w="3919" w:type="pct"/>
            <w:noWrap/>
          </w:tcPr>
          <w:p w:rsidR="006E3003" w:rsidRPr="009F407C" w:rsidRDefault="006E3003" w:rsidP="00E63B33">
            <w:pPr>
              <w:pStyle w:val="AERtabletextleft"/>
              <w:keepNext/>
              <w:keepLines/>
            </w:pPr>
            <w:r>
              <w:t xml:space="preserve">AER to publish </w:t>
            </w:r>
            <w:r w:rsidR="00E63B33">
              <w:t>transmission determination for su</w:t>
            </w:r>
            <w:r>
              <w:t xml:space="preserve">bsequent </w:t>
            </w:r>
            <w:r w:rsidR="00E63B33">
              <w:t>r</w:t>
            </w:r>
            <w:r>
              <w:t xml:space="preserve">egulatory </w:t>
            </w:r>
            <w:r w:rsidR="00E63B33">
              <w:t>c</w:t>
            </w:r>
            <w:r>
              <w:t>ontrol period</w:t>
            </w:r>
          </w:p>
        </w:tc>
        <w:tc>
          <w:tcPr>
            <w:tcW w:w="1081" w:type="pct"/>
            <w:noWrap/>
          </w:tcPr>
          <w:p w:rsidR="006E3003" w:rsidRPr="009F407C" w:rsidRDefault="003A43DD" w:rsidP="006E3003">
            <w:pPr>
              <w:pStyle w:val="AERtabletextleft"/>
              <w:keepNext/>
              <w:keepLines/>
            </w:pPr>
            <w:r>
              <w:t>April 2015</w:t>
            </w:r>
          </w:p>
        </w:tc>
      </w:tr>
    </w:tbl>
    <w:p w:rsidR="006E3003" w:rsidRPr="006B1CCC" w:rsidRDefault="006E3003" w:rsidP="00416FA8">
      <w:pPr>
        <w:pStyle w:val="AERtablesource"/>
        <w:tabs>
          <w:tab w:val="clear" w:pos="794"/>
          <w:tab w:val="left" w:pos="851"/>
        </w:tabs>
        <w:ind w:left="709" w:hanging="709"/>
      </w:pPr>
      <w:r w:rsidRPr="006B1CCC">
        <w:t xml:space="preserve">Source: </w:t>
      </w:r>
      <w:r w:rsidR="00416FA8">
        <w:tab/>
      </w:r>
      <w:r w:rsidR="00416FA8">
        <w:tab/>
      </w:r>
      <w:r w:rsidRPr="006B1CCC">
        <w:t>NER, chapter 6</w:t>
      </w:r>
      <w:r>
        <w:t>A</w:t>
      </w:r>
      <w:r w:rsidRPr="006B1CCC">
        <w:t>, Part</w:t>
      </w:r>
      <w:r>
        <w:t xml:space="preserve"> </w:t>
      </w:r>
      <w:r w:rsidR="0079273A">
        <w:t>E</w:t>
      </w:r>
    </w:p>
    <w:p w:rsidR="006E3003" w:rsidRDefault="006E3003" w:rsidP="00416FA8">
      <w:pPr>
        <w:pStyle w:val="AERtablesource"/>
        <w:tabs>
          <w:tab w:val="clear" w:pos="794"/>
          <w:tab w:val="left" w:pos="567"/>
          <w:tab w:val="left" w:pos="851"/>
        </w:tabs>
        <w:ind w:left="851" w:hanging="851"/>
      </w:pPr>
      <w:r>
        <w:t>Notes:</w:t>
      </w:r>
      <w:r w:rsidR="00B576FA">
        <w:tab/>
      </w:r>
      <w:r w:rsidRPr="00BB0B33">
        <w:t>*</w:t>
      </w:r>
      <w:r w:rsidR="00416FA8">
        <w:tab/>
      </w:r>
      <w:r w:rsidRPr="00BB0B33">
        <w:t>The NER does not provide specific timeframe</w:t>
      </w:r>
      <w:r>
        <w:t xml:space="preserve">s in relation to publishing </w:t>
      </w:r>
      <w:r w:rsidRPr="00BB0B33">
        <w:t>draft decision</w:t>
      </w:r>
      <w:r>
        <w:t>s</w:t>
      </w:r>
      <w:r w:rsidRPr="00BB0B33">
        <w:t>. Accordingly, this date is indicative only.</w:t>
      </w:r>
    </w:p>
    <w:p w:rsidR="006E3003" w:rsidRPr="00BB0B33" w:rsidRDefault="00B576FA" w:rsidP="00416FA8">
      <w:pPr>
        <w:pStyle w:val="AERtablesource"/>
        <w:tabs>
          <w:tab w:val="clear" w:pos="794"/>
          <w:tab w:val="left" w:pos="567"/>
          <w:tab w:val="left" w:pos="851"/>
        </w:tabs>
        <w:ind w:left="851" w:hanging="851"/>
      </w:pPr>
      <w:r>
        <w:tab/>
      </w:r>
      <w:r w:rsidR="006E3003">
        <w:t>**</w:t>
      </w:r>
      <w:r w:rsidR="006E3003">
        <w:tab/>
        <w:t xml:space="preserve">The dates provided for submissions and the public forum </w:t>
      </w:r>
      <w:proofErr w:type="gramStart"/>
      <w:r w:rsidR="006E3003">
        <w:t>are based</w:t>
      </w:r>
      <w:proofErr w:type="gramEnd"/>
      <w:r w:rsidR="006E3003">
        <w:t xml:space="preserve"> on the AER receiving compliant proposals. These dates may alter if the AER receives non-compliant proposals. </w:t>
      </w:r>
    </w:p>
    <w:p w:rsidR="00BA7A65" w:rsidRDefault="00BA7A65" w:rsidP="002F6926">
      <w:pPr>
        <w:pStyle w:val="UnnumberedHeading"/>
        <w:sectPr w:rsidR="00BA7A65" w:rsidSect="00AA366A">
          <w:footerReference w:type="default" r:id="rId19"/>
          <w:pgSz w:w="11906" w:h="16838" w:code="9"/>
          <w:pgMar w:top="1440" w:right="1440" w:bottom="1440" w:left="1440" w:header="709" w:footer="709" w:gutter="0"/>
          <w:pgNumType w:fmt="lowerRoman"/>
          <w:cols w:space="708"/>
          <w:docGrid w:linePitch="360"/>
        </w:sectPr>
      </w:pPr>
      <w:bookmarkStart w:id="12" w:name="_Ref364942842"/>
    </w:p>
    <w:p w:rsidR="002F6926" w:rsidRDefault="00AB1473" w:rsidP="002F6926">
      <w:pPr>
        <w:pStyle w:val="UnnumberedHeading"/>
      </w:pPr>
      <w:bookmarkStart w:id="13" w:name="_Toc378232755"/>
      <w:r>
        <w:t xml:space="preserve">Part A: </w:t>
      </w:r>
      <w:r>
        <w:tab/>
      </w:r>
      <w:r w:rsidR="00A82560">
        <w:t>Overview</w:t>
      </w:r>
      <w:bookmarkEnd w:id="13"/>
    </w:p>
    <w:p w:rsidR="00F63889" w:rsidRDefault="00F63889" w:rsidP="00F63889">
      <w:pPr>
        <w:pStyle w:val="AERbodytext"/>
      </w:pPr>
      <w:r>
        <w:t xml:space="preserve">This F&amp;A covers how we propose to apply a range of incentive schemes and other guidelines to </w:t>
      </w:r>
      <w:proofErr w:type="spellStart"/>
      <w:r>
        <w:t>TransGrid</w:t>
      </w:r>
      <w:proofErr w:type="spellEnd"/>
      <w:r>
        <w:t>, as well as our approach to calculating depreciation</w:t>
      </w:r>
      <w:r w:rsidR="00001400">
        <w:t>.</w:t>
      </w:r>
      <w:r w:rsidR="00001400">
        <w:rPr>
          <w:rStyle w:val="FootnoteReference"/>
        </w:rPr>
        <w:footnoteReference w:id="2"/>
      </w:r>
      <w:r w:rsidR="00001400">
        <w:t xml:space="preserve"> </w:t>
      </w:r>
      <w:r w:rsidR="006B73D2">
        <w:t xml:space="preserve">It also specifies the modifications to </w:t>
      </w:r>
      <w:proofErr w:type="gramStart"/>
      <w:r w:rsidR="006B73D2">
        <w:t>be made</w:t>
      </w:r>
      <w:proofErr w:type="gramEnd"/>
      <w:r w:rsidR="006B73D2">
        <w:t xml:space="preserve"> to the incentive schemes and other matters applicable to the 1 July 2014 to 30 June 2015 transitional regulatory control period.</w:t>
      </w:r>
      <w:r w:rsidR="006B73D2">
        <w:rPr>
          <w:rStyle w:val="FootnoteReference"/>
        </w:rPr>
        <w:footnoteReference w:id="3"/>
      </w:r>
    </w:p>
    <w:p w:rsidR="006B73D2" w:rsidRDefault="006B73D2" w:rsidP="006B73D2">
      <w:pPr>
        <w:pStyle w:val="AERbodytext"/>
      </w:pPr>
      <w:r w:rsidRPr="00702425">
        <w:t xml:space="preserve">The </w:t>
      </w:r>
      <w:r>
        <w:t xml:space="preserve">positions we set out in this </w:t>
      </w:r>
      <w:r w:rsidRPr="00702425">
        <w:t xml:space="preserve">F&amp;A paper </w:t>
      </w:r>
      <w:r w:rsidR="00E30656">
        <w:t xml:space="preserve">in relation to the subsequent regulatory control period </w:t>
      </w:r>
      <w:r>
        <w:t xml:space="preserve">are not binding on the AER or </w:t>
      </w:r>
      <w:proofErr w:type="spellStart"/>
      <w:r>
        <w:t>TransGrid</w:t>
      </w:r>
      <w:proofErr w:type="spellEnd"/>
      <w:r>
        <w:t>.</w:t>
      </w:r>
      <w:r>
        <w:rPr>
          <w:rStyle w:val="FootnoteReference"/>
        </w:rPr>
        <w:footnoteReference w:id="4"/>
      </w:r>
      <w:r>
        <w:t xml:space="preserve"> This means it is open to the AER to change its position on matters set out in this F&amp;A for the subsequent regulatory control period</w:t>
      </w:r>
      <w:r w:rsidR="00E30656">
        <w:t xml:space="preserve"> where there is reason to change, for example, because of changed circumstances. In relation to the transitional regulatory control period, </w:t>
      </w:r>
      <w:r>
        <w:t>the AEMC</w:t>
      </w:r>
      <w:r w:rsidR="00E30656">
        <w:t>, in its final rule determination,</w:t>
      </w:r>
      <w:r>
        <w:t xml:space="preserve"> stated that by the AER including in this F&amp;A paper the schemes to apply in the transitional year, the TNSPs would be able to respond to the incentives created by the schemes in the transitional year.</w:t>
      </w:r>
      <w:r>
        <w:rPr>
          <w:rStyle w:val="FootnoteReference"/>
        </w:rPr>
        <w:footnoteReference w:id="5"/>
      </w:r>
      <w:r>
        <w:t xml:space="preserve">  The AEMC further stated:</w:t>
      </w:r>
    </w:p>
    <w:p w:rsidR="006B73D2" w:rsidRPr="007C7A0D" w:rsidRDefault="006B73D2" w:rsidP="006B73D2">
      <w:pPr>
        <w:pStyle w:val="AERquote"/>
      </w:pPr>
      <w:r>
        <w:t>The AER will not be able to go back and revisit the targets and values that it sets for the transitional year through the framework and approach paper.</w:t>
      </w:r>
      <w:r>
        <w:rPr>
          <w:rStyle w:val="FootnoteReference"/>
        </w:rPr>
        <w:footnoteReference w:id="6"/>
      </w:r>
    </w:p>
    <w:p w:rsidR="00F63889" w:rsidRDefault="00E30656" w:rsidP="00F63889">
      <w:pPr>
        <w:pStyle w:val="AERbodytext"/>
      </w:pPr>
      <w:r>
        <w:t>I</w:t>
      </w:r>
      <w:r w:rsidR="00F63889">
        <w:t xml:space="preserve">ncentive schemes encourage TNSPs to manage their businesses in a safe, reliable manner that </w:t>
      </w:r>
      <w:r w:rsidR="008A6CB0">
        <w:t>benefits</w:t>
      </w:r>
      <w:r w:rsidR="00F63889">
        <w:t xml:space="preserve"> the long term interests of consumers. The schemes also provide TNSPs with incentives to spend efficiently and to meet or exceed service quality</w:t>
      </w:r>
      <w:r w:rsidR="006B73D2">
        <w:t>/</w:t>
      </w:r>
      <w:r w:rsidR="00DF03E6">
        <w:t>reliability</w:t>
      </w:r>
      <w:r w:rsidR="00F63889">
        <w:t xml:space="preserve"> targets. In some instances, TNSPs may incur a financial penalty if they fail to meet set targets. The overall objectives of the schemes are to:</w:t>
      </w:r>
    </w:p>
    <w:p w:rsidR="00F63889" w:rsidRDefault="00F63889" w:rsidP="00F63889">
      <w:pPr>
        <w:pStyle w:val="AERbulletlistfirststyle"/>
      </w:pPr>
      <w:r>
        <w:t>encourage appropriate levels of service quality</w:t>
      </w:r>
    </w:p>
    <w:p w:rsidR="00F63889" w:rsidRDefault="00F63889" w:rsidP="00F63889">
      <w:pPr>
        <w:pStyle w:val="AERbulletlistfirststyle"/>
      </w:pPr>
      <w:r>
        <w:t>maintain network reliability as appropriate</w:t>
      </w:r>
    </w:p>
    <w:p w:rsidR="00F63889" w:rsidRDefault="00F63889" w:rsidP="00F63889">
      <w:pPr>
        <w:pStyle w:val="AERbulletlistfirststyle"/>
      </w:pPr>
      <w:r>
        <w:t xml:space="preserve">incentivise </w:t>
      </w:r>
      <w:r w:rsidR="00B5686E">
        <w:t>TNSPs</w:t>
      </w:r>
      <w:r>
        <w:t xml:space="preserve"> to spend efficiently on capital expenditure (capex) and operating expenditure (opex)</w:t>
      </w:r>
    </w:p>
    <w:p w:rsidR="00F63889" w:rsidRDefault="00F63889" w:rsidP="00F63889">
      <w:pPr>
        <w:pStyle w:val="AERbulletlistfirststyle"/>
      </w:pPr>
      <w:r>
        <w:t xml:space="preserve">share efficiency gains and losses between </w:t>
      </w:r>
      <w:r w:rsidR="00B5686E">
        <w:t>TNSPs</w:t>
      </w:r>
      <w:r>
        <w:t xml:space="preserve"> and consumers</w:t>
      </w:r>
    </w:p>
    <w:p w:rsidR="00F63889" w:rsidRDefault="00F63889" w:rsidP="00F63889">
      <w:pPr>
        <w:pStyle w:val="AERbulletlistfirststyle"/>
      </w:pPr>
      <w:proofErr w:type="gramStart"/>
      <w:r>
        <w:t>incentivise</w:t>
      </w:r>
      <w:proofErr w:type="gramEnd"/>
      <w:r>
        <w:t xml:space="preserve"> </w:t>
      </w:r>
      <w:r w:rsidR="00B5686E">
        <w:t>TNSPs</w:t>
      </w:r>
      <w:r>
        <w:t xml:space="preserve"> to consider economically efficient alternatives to </w:t>
      </w:r>
      <w:r w:rsidR="007119C1">
        <w:t>augmenting their</w:t>
      </w:r>
      <w:r>
        <w:t xml:space="preserve"> network</w:t>
      </w:r>
      <w:r w:rsidR="007119C1">
        <w:t>s</w:t>
      </w:r>
      <w:r>
        <w:t>.</w:t>
      </w:r>
    </w:p>
    <w:p w:rsidR="00E63B33" w:rsidRDefault="00F63889" w:rsidP="00F63889">
      <w:pPr>
        <w:rPr>
          <w:rStyle w:val="AERbody"/>
        </w:rPr>
      </w:pPr>
      <w:r>
        <w:t xml:space="preserve">We summarise the </w:t>
      </w:r>
      <w:r w:rsidRPr="00F63889">
        <w:rPr>
          <w:rStyle w:val="AERbody"/>
        </w:rPr>
        <w:t>specific</w:t>
      </w:r>
      <w:r>
        <w:t xml:space="preserve"> schemes below and provide an overview of our expenditure forecast assessment guideline and approach to calculating depreciation.</w:t>
      </w:r>
      <w:r w:rsidR="00E63B33" w:rsidRPr="0079273A">
        <w:rPr>
          <w:rStyle w:val="AERbody"/>
        </w:rPr>
        <w:t xml:space="preserve"> </w:t>
      </w:r>
    </w:p>
    <w:p w:rsidR="0071072D" w:rsidRDefault="0071072D" w:rsidP="00851356">
      <w:pPr>
        <w:pStyle w:val="HeadingBoldBlue"/>
      </w:pPr>
      <w:r>
        <w:t>Service target performance incentive scheme</w:t>
      </w:r>
    </w:p>
    <w:p w:rsidR="00F63889" w:rsidRDefault="00F63889" w:rsidP="00F63889">
      <w:pPr>
        <w:pStyle w:val="AERbodytext"/>
      </w:pPr>
      <w:r>
        <w:t xml:space="preserve">Our national service target performance incentive scheme (STPIS) provides a financial incentive to </w:t>
      </w:r>
      <w:r w:rsidR="00EF2BAE">
        <w:t>TNSPs</w:t>
      </w:r>
      <w:r>
        <w:t xml:space="preserve"> to maintain and improve service performance. The STPIS aims to safeguard service quality for customers </w:t>
      </w:r>
      <w:r w:rsidR="00824012">
        <w:t xml:space="preserve">that </w:t>
      </w:r>
      <w:proofErr w:type="gramStart"/>
      <w:r w:rsidR="00824012">
        <w:t>may otherwise be affected</w:t>
      </w:r>
      <w:proofErr w:type="gramEnd"/>
      <w:r w:rsidR="00824012">
        <w:t xml:space="preserve"> as</w:t>
      </w:r>
      <w:r>
        <w:t xml:space="preserve"> </w:t>
      </w:r>
      <w:r w:rsidR="00EF2BAE">
        <w:t xml:space="preserve">TNSPs </w:t>
      </w:r>
      <w:r>
        <w:t xml:space="preserve">seek out cost efficiencies. </w:t>
      </w:r>
    </w:p>
    <w:p w:rsidR="006B73D2" w:rsidRDefault="006B73D2" w:rsidP="006B73D2">
      <w:pPr>
        <w:pStyle w:val="AERbodytext"/>
      </w:pPr>
      <w:r>
        <w:t>For the subsequent regulatory control period we propose to apply version 4 of the STPIS.</w:t>
      </w:r>
    </w:p>
    <w:p w:rsidR="006B73D2" w:rsidRDefault="006B73D2" w:rsidP="006B73D2">
      <w:pPr>
        <w:pStyle w:val="AERbodytext"/>
        <w:numPr>
          <w:ilvl w:val="0"/>
          <w:numId w:val="3"/>
        </w:numPr>
      </w:pPr>
      <w:r>
        <w:t>For the transitional regulatory control period we will:</w:t>
      </w:r>
    </w:p>
    <w:p w:rsidR="006B73D2" w:rsidRDefault="006B73D2" w:rsidP="006B73D2">
      <w:pPr>
        <w:pStyle w:val="AERbulletlistfirststyle"/>
      </w:pPr>
      <w:proofErr w:type="gramStart"/>
      <w:r>
        <w:t>continue</w:t>
      </w:r>
      <w:proofErr w:type="gramEnd"/>
      <w:r>
        <w:t xml:space="preserve"> to apply the service component of version 2 of the STPIS to </w:t>
      </w:r>
      <w:proofErr w:type="spellStart"/>
      <w:r>
        <w:t>TransGrid</w:t>
      </w:r>
      <w:proofErr w:type="spellEnd"/>
      <w:r w:rsidR="002D7C1F">
        <w:t xml:space="preserve"> such that the existing values and parameters will apply in the transitional regulatory year.</w:t>
      </w:r>
    </w:p>
    <w:p w:rsidR="006B73D2" w:rsidRDefault="006B73D2" w:rsidP="006B73D2">
      <w:pPr>
        <w:pStyle w:val="AERbulletlistfirststyle"/>
      </w:pPr>
      <w:proofErr w:type="gramStart"/>
      <w:r>
        <w:t>modify</w:t>
      </w:r>
      <w:proofErr w:type="gramEnd"/>
      <w:r>
        <w:t xml:space="preserve"> the STPIS to apply the M</w:t>
      </w:r>
      <w:r w:rsidR="006A477F">
        <w:t>arket Impact Component (M</w:t>
      </w:r>
      <w:r>
        <w:t>IC</w:t>
      </w:r>
      <w:r w:rsidR="006A477F">
        <w:t>)</w:t>
      </w:r>
      <w:r>
        <w:t xml:space="preserve"> and N</w:t>
      </w:r>
      <w:r w:rsidR="006A477F">
        <w:t>etwork Capability Component (N</w:t>
      </w:r>
      <w:r>
        <w:t>CC</w:t>
      </w:r>
      <w:r w:rsidR="006A477F">
        <w:t>)</w:t>
      </w:r>
      <w:r>
        <w:t xml:space="preserve"> of version 4 of the STPIS to </w:t>
      </w:r>
      <w:proofErr w:type="spellStart"/>
      <w:r>
        <w:t>TransGrid</w:t>
      </w:r>
      <w:proofErr w:type="spellEnd"/>
      <w:r>
        <w:t>.</w:t>
      </w:r>
    </w:p>
    <w:p w:rsidR="0071072D" w:rsidRDefault="0071072D" w:rsidP="00851356">
      <w:pPr>
        <w:pStyle w:val="HeadingBoldBlue"/>
      </w:pPr>
      <w:r>
        <w:t>Efficiency benefit sharing scheme</w:t>
      </w:r>
    </w:p>
    <w:p w:rsidR="00322B8B" w:rsidRPr="00322B8B" w:rsidRDefault="00322B8B" w:rsidP="00322B8B">
      <w:pPr>
        <w:pStyle w:val="AERbodytext"/>
        <w:rPr>
          <w:rFonts w:eastAsiaTheme="minorHAnsi"/>
        </w:rPr>
      </w:pPr>
      <w:r w:rsidRPr="00322B8B">
        <w:rPr>
          <w:rFonts w:eastAsiaTheme="minorHAnsi"/>
        </w:rPr>
        <w:t xml:space="preserve">The </w:t>
      </w:r>
      <w:r w:rsidR="00121FFD">
        <w:rPr>
          <w:rFonts w:eastAsiaTheme="minorHAnsi"/>
        </w:rPr>
        <w:t xml:space="preserve">operating expenditure </w:t>
      </w:r>
      <w:r w:rsidRPr="00322B8B">
        <w:rPr>
          <w:rFonts w:eastAsiaTheme="minorHAnsi"/>
        </w:rPr>
        <w:t xml:space="preserve">efficiency benefit sharing scheme (EBSS) aims to provide a continuous incentive for </w:t>
      </w:r>
      <w:r>
        <w:rPr>
          <w:rFonts w:eastAsiaTheme="minorHAnsi"/>
        </w:rPr>
        <w:t>TNSP</w:t>
      </w:r>
      <w:r w:rsidR="00384F3C">
        <w:rPr>
          <w:rFonts w:eastAsiaTheme="minorHAnsi"/>
        </w:rPr>
        <w:t>s</w:t>
      </w:r>
      <w:r w:rsidRPr="00322B8B">
        <w:rPr>
          <w:rFonts w:eastAsiaTheme="minorHAnsi"/>
        </w:rPr>
        <w:t xml:space="preserve"> to pursue efficiency improvements in opex, and provide for a fair sharing of these between </w:t>
      </w:r>
      <w:r>
        <w:rPr>
          <w:rFonts w:eastAsiaTheme="minorHAnsi"/>
        </w:rPr>
        <w:t>TNSPs</w:t>
      </w:r>
      <w:r w:rsidRPr="00322B8B">
        <w:rPr>
          <w:rFonts w:eastAsiaTheme="minorHAnsi"/>
        </w:rPr>
        <w:t xml:space="preserve"> and network users. Consumers benefit from improved efficiencies</w:t>
      </w:r>
      <w:r w:rsidR="006B73D2">
        <w:rPr>
          <w:rFonts w:eastAsiaTheme="minorHAnsi"/>
        </w:rPr>
        <w:t xml:space="preserve"> through lower regulated prices in the future.</w:t>
      </w:r>
      <w:r w:rsidRPr="00322B8B">
        <w:rPr>
          <w:rFonts w:eastAsiaTheme="minorHAnsi"/>
        </w:rPr>
        <w:t xml:space="preserve"> </w:t>
      </w:r>
    </w:p>
    <w:p w:rsidR="00322B8B" w:rsidRPr="00322B8B" w:rsidRDefault="00322B8B" w:rsidP="00322B8B">
      <w:pPr>
        <w:pStyle w:val="AERbodytext"/>
        <w:rPr>
          <w:rFonts w:eastAsiaTheme="minorHAnsi"/>
        </w:rPr>
      </w:pPr>
      <w:r w:rsidRPr="00322B8B">
        <w:rPr>
          <w:rFonts w:eastAsiaTheme="minorHAnsi"/>
        </w:rPr>
        <w:t xml:space="preserve">As part of our Better Regulation program we consulted on and published version 2 of the EBSS. We propose to apply this new EBSS to </w:t>
      </w:r>
      <w:proofErr w:type="spellStart"/>
      <w:r>
        <w:rPr>
          <w:rFonts w:eastAsiaTheme="minorHAnsi"/>
        </w:rPr>
        <w:t>TransGrid</w:t>
      </w:r>
      <w:proofErr w:type="spellEnd"/>
      <w:r w:rsidRPr="00322B8B">
        <w:rPr>
          <w:rFonts w:eastAsiaTheme="minorHAnsi"/>
        </w:rPr>
        <w:t xml:space="preserve"> in both the transitional period and subsequent period. </w:t>
      </w:r>
    </w:p>
    <w:p w:rsidR="0071072D" w:rsidRPr="00851356" w:rsidRDefault="0071072D" w:rsidP="00851356">
      <w:pPr>
        <w:pStyle w:val="HeadingBoldBlue"/>
      </w:pPr>
      <w:r w:rsidRPr="00851356">
        <w:t xml:space="preserve">Capital expenditure sharing scheme  </w:t>
      </w:r>
    </w:p>
    <w:p w:rsidR="00322B8B" w:rsidRPr="00322B8B" w:rsidRDefault="00322B8B" w:rsidP="00322B8B">
      <w:pPr>
        <w:pStyle w:val="AERbodytext"/>
        <w:rPr>
          <w:rFonts w:eastAsiaTheme="minorHAnsi"/>
        </w:rPr>
      </w:pPr>
      <w:r w:rsidRPr="00322B8B">
        <w:rPr>
          <w:rFonts w:eastAsiaTheme="minorHAnsi"/>
        </w:rPr>
        <w:t xml:space="preserve">The capital expenditure sharing scheme (CESS) provides financial rewards for </w:t>
      </w:r>
      <w:r>
        <w:rPr>
          <w:rFonts w:eastAsiaTheme="minorHAnsi"/>
        </w:rPr>
        <w:t>TNSPs</w:t>
      </w:r>
      <w:r w:rsidRPr="00322B8B">
        <w:rPr>
          <w:rFonts w:eastAsiaTheme="minorHAnsi"/>
        </w:rPr>
        <w:t xml:space="preserve"> whose capex becomes more efficient and financial penalties for those that become less efficient. Consumers benefit from improved efficiency through lower regulated prices</w:t>
      </w:r>
      <w:r w:rsidR="00121FFD">
        <w:rPr>
          <w:rFonts w:eastAsiaTheme="minorHAnsi"/>
        </w:rPr>
        <w:t xml:space="preserve"> in the future</w:t>
      </w:r>
      <w:r w:rsidRPr="00322B8B">
        <w:rPr>
          <w:rFonts w:eastAsiaTheme="minorHAnsi"/>
        </w:rPr>
        <w:t xml:space="preserve">. </w:t>
      </w:r>
    </w:p>
    <w:p w:rsidR="00322B8B" w:rsidRPr="00322B8B" w:rsidRDefault="00322B8B" w:rsidP="00322B8B">
      <w:pPr>
        <w:pStyle w:val="AERbodytext"/>
        <w:rPr>
          <w:rFonts w:eastAsiaTheme="minorHAnsi"/>
        </w:rPr>
      </w:pPr>
      <w:r w:rsidRPr="00322B8B">
        <w:rPr>
          <w:rFonts w:eastAsiaTheme="minorHAnsi"/>
        </w:rPr>
        <w:t xml:space="preserve">As part of our Better Regulation program we consulted on and published version 1 of the capital expenditure incentive guideline for electricity network service providers (capex incentive guideline) which sets out the CESS. The transitional rules specify that no CESS applies to the </w:t>
      </w:r>
      <w:r>
        <w:rPr>
          <w:rFonts w:eastAsiaTheme="minorHAnsi"/>
        </w:rPr>
        <w:t xml:space="preserve">TNSPs </w:t>
      </w:r>
      <w:r w:rsidRPr="00322B8B">
        <w:rPr>
          <w:rFonts w:eastAsiaTheme="minorHAnsi"/>
        </w:rPr>
        <w:t>for the transitional period.</w:t>
      </w:r>
      <w:r>
        <w:rPr>
          <w:rFonts w:eastAsiaTheme="minorHAnsi"/>
        </w:rPr>
        <w:t xml:space="preserve"> </w:t>
      </w:r>
      <w:r w:rsidRPr="00322B8B">
        <w:rPr>
          <w:rFonts w:eastAsiaTheme="minorHAnsi"/>
        </w:rPr>
        <w:t xml:space="preserve">We propose to apply the CESS to </w:t>
      </w:r>
      <w:proofErr w:type="spellStart"/>
      <w:r>
        <w:rPr>
          <w:rFonts w:eastAsiaTheme="minorHAnsi"/>
        </w:rPr>
        <w:t>TransGrid</w:t>
      </w:r>
      <w:proofErr w:type="spellEnd"/>
      <w:r w:rsidRPr="00322B8B">
        <w:rPr>
          <w:rFonts w:eastAsiaTheme="minorHAnsi"/>
        </w:rPr>
        <w:t xml:space="preserve"> in the subsequent </w:t>
      </w:r>
      <w:r w:rsidR="00121FFD">
        <w:rPr>
          <w:rFonts w:eastAsiaTheme="minorHAnsi"/>
        </w:rPr>
        <w:t xml:space="preserve">regulatory </w:t>
      </w:r>
      <w:r w:rsidRPr="00322B8B">
        <w:rPr>
          <w:rFonts w:eastAsiaTheme="minorHAnsi"/>
        </w:rPr>
        <w:t xml:space="preserve">period. </w:t>
      </w:r>
    </w:p>
    <w:p w:rsidR="0071072D" w:rsidRPr="0071072D" w:rsidRDefault="0071072D" w:rsidP="00851356">
      <w:pPr>
        <w:pStyle w:val="HeadingBoldBlue"/>
      </w:pPr>
      <w:r w:rsidRPr="0071072D">
        <w:t>Expenditure forecast assessment guidelines</w:t>
      </w:r>
    </w:p>
    <w:p w:rsidR="00322B8B" w:rsidRPr="00322B8B" w:rsidRDefault="00322B8B" w:rsidP="00322B8B">
      <w:pPr>
        <w:pStyle w:val="AERbodytext"/>
        <w:rPr>
          <w:rFonts w:eastAsiaTheme="minorHAnsi"/>
        </w:rPr>
      </w:pPr>
      <w:r w:rsidRPr="00322B8B">
        <w:rPr>
          <w:rFonts w:eastAsiaTheme="minorHAnsi"/>
        </w:rPr>
        <w:t xml:space="preserve">As part of our Better Regulation program we consulted on and published our expenditure forecast assessment guideline for electricity </w:t>
      </w:r>
      <w:r>
        <w:rPr>
          <w:rFonts w:eastAsiaTheme="minorHAnsi"/>
        </w:rPr>
        <w:t>transmission</w:t>
      </w:r>
      <w:r w:rsidRPr="00322B8B">
        <w:rPr>
          <w:rFonts w:eastAsiaTheme="minorHAnsi"/>
        </w:rPr>
        <w:t xml:space="preserve"> (expenditure assessment guideline). The expenditure assessment guideline </w:t>
      </w:r>
      <w:proofErr w:type="gramStart"/>
      <w:r w:rsidRPr="00322B8B">
        <w:rPr>
          <w:rFonts w:eastAsiaTheme="minorHAnsi"/>
        </w:rPr>
        <w:t>is based</w:t>
      </w:r>
      <w:proofErr w:type="gramEnd"/>
      <w:r w:rsidRPr="00322B8B">
        <w:rPr>
          <w:rFonts w:eastAsiaTheme="minorHAnsi"/>
        </w:rPr>
        <w:t xml:space="preserve"> on a nationally consistent reporting framework allowing us to compare the relative efficiencies of </w:t>
      </w:r>
      <w:r>
        <w:rPr>
          <w:rFonts w:eastAsiaTheme="minorHAnsi"/>
        </w:rPr>
        <w:t>TNSPs</w:t>
      </w:r>
      <w:r w:rsidRPr="00322B8B">
        <w:rPr>
          <w:rFonts w:eastAsiaTheme="minorHAnsi"/>
        </w:rPr>
        <w:t xml:space="preserve"> and decide on efficient expenditure allowances. Our proposed approach is to apply the expenditure assessment guideline, including the information requirements to the </w:t>
      </w:r>
      <w:r>
        <w:rPr>
          <w:rFonts w:eastAsiaTheme="minorHAnsi"/>
        </w:rPr>
        <w:t>TNSPs</w:t>
      </w:r>
      <w:r w:rsidRPr="00322B8B">
        <w:rPr>
          <w:rFonts w:eastAsiaTheme="minorHAnsi"/>
        </w:rPr>
        <w:t xml:space="preserve"> in the subsequent regulatory control period. </w:t>
      </w:r>
    </w:p>
    <w:p w:rsidR="0071072D" w:rsidRDefault="00804A00" w:rsidP="00804A00">
      <w:pPr>
        <w:pStyle w:val="AERbodytext"/>
      </w:pPr>
      <w:r>
        <w:t xml:space="preserve">The guideline outlines a suite of assessment/analytical tools and techniques to assist our review of </w:t>
      </w:r>
      <w:proofErr w:type="spellStart"/>
      <w:r>
        <w:t>TransGrid’s</w:t>
      </w:r>
      <w:proofErr w:type="spellEnd"/>
      <w:r>
        <w:t xml:space="preserve"> </w:t>
      </w:r>
      <w:r w:rsidR="00971DE8">
        <w:t>revenue</w:t>
      </w:r>
      <w:r>
        <w:t xml:space="preserve"> proposal. We intend to apply the assessment </w:t>
      </w:r>
      <w:r w:rsidR="002D7C1F">
        <w:t xml:space="preserve">techniques </w:t>
      </w:r>
      <w:r>
        <w:t>set out in the guideline</w:t>
      </w:r>
      <w:r w:rsidR="00573DBD">
        <w:t xml:space="preserve"> relating to TNSPs</w:t>
      </w:r>
      <w:r>
        <w:t>.</w:t>
      </w:r>
    </w:p>
    <w:p w:rsidR="0071072D" w:rsidRPr="00851356" w:rsidRDefault="00090723" w:rsidP="00851356">
      <w:pPr>
        <w:pStyle w:val="HeadingBoldBlue"/>
      </w:pPr>
      <w:r>
        <w:t>D</w:t>
      </w:r>
      <w:r w:rsidR="0071072D" w:rsidRPr="00851356">
        <w:t>epreciation</w:t>
      </w:r>
    </w:p>
    <w:p w:rsidR="00B977C3" w:rsidRDefault="00B977C3" w:rsidP="00B977C3">
      <w:pPr>
        <w:pStyle w:val="AERbodytext"/>
      </w:pPr>
      <w:r>
        <w:t xml:space="preserve">As part of the roll forward methodology, when a TNSPs regulatory asset base (RAB) </w:t>
      </w:r>
      <w:proofErr w:type="gramStart"/>
      <w:r>
        <w:t>is updated</w:t>
      </w:r>
      <w:proofErr w:type="gramEnd"/>
      <w:r>
        <w:t xml:space="preserve"> from forecast capex to actual capex at the end of a regulatory period, it is also adjusted for depreciation. The depreciation we use to roll forward the RAB </w:t>
      </w:r>
      <w:proofErr w:type="gramStart"/>
      <w:r>
        <w:t>can be based</w:t>
      </w:r>
      <w:proofErr w:type="gramEnd"/>
      <w:r>
        <w:t xml:space="preserve"> on either actual capex incurred during the regulatory control period, or the capex allowance forecast at the start of the regulatory control period. The choice of depreciation approach is one part of the overall capex incentive framework. </w:t>
      </w:r>
      <w:r w:rsidR="006B73D2">
        <w:t xml:space="preserve">The incentive based regulatory framework provides benefits to consumers </w:t>
      </w:r>
      <w:r>
        <w:t xml:space="preserve">from improved efficiencies through lower regulated prices. </w:t>
      </w:r>
    </w:p>
    <w:p w:rsidR="0071072D" w:rsidRDefault="00322B8B" w:rsidP="00804A00">
      <w:pPr>
        <w:pStyle w:val="AERbodytext"/>
      </w:pPr>
      <w:r>
        <w:t xml:space="preserve">We </w:t>
      </w:r>
      <w:r w:rsidR="00384F3C">
        <w:t>propose</w:t>
      </w:r>
      <w:r w:rsidR="00804A00">
        <w:t xml:space="preserve"> to use forecast depreciation</w:t>
      </w:r>
      <w:r>
        <w:t xml:space="preserve"> to establish the RAB at the commencement of the 2019–24 regulatory control period for </w:t>
      </w:r>
      <w:proofErr w:type="spellStart"/>
      <w:r>
        <w:t>TransGrid</w:t>
      </w:r>
      <w:proofErr w:type="spellEnd"/>
      <w:r>
        <w:t>.</w:t>
      </w:r>
    </w:p>
    <w:p w:rsidR="00090723" w:rsidRPr="00851356" w:rsidRDefault="00090723" w:rsidP="00090723">
      <w:pPr>
        <w:pStyle w:val="HeadingBoldBlue"/>
      </w:pPr>
      <w:r>
        <w:t>Small-scale incentive scheme</w:t>
      </w:r>
    </w:p>
    <w:p w:rsidR="00E30656" w:rsidRDefault="006B73D2" w:rsidP="00E30656">
      <w:pPr>
        <w:pStyle w:val="AERbodytext"/>
        <w:numPr>
          <w:ilvl w:val="0"/>
          <w:numId w:val="3"/>
        </w:numPr>
      </w:pPr>
      <w:r w:rsidRPr="00FB0BCB">
        <w:t xml:space="preserve">The </w:t>
      </w:r>
      <w:r w:rsidR="009B6536">
        <w:t>rules</w:t>
      </w:r>
      <w:r w:rsidRPr="00FB0BCB">
        <w:t xml:space="preserve"> provide that we may develop small-scale incentive schemes.</w:t>
      </w:r>
      <w:r w:rsidRPr="00FB0BCB">
        <w:rPr>
          <w:rStyle w:val="FootnoteReference"/>
          <w:vertAlign w:val="baseline"/>
        </w:rPr>
        <w:footnoteReference w:id="7"/>
      </w:r>
      <w:r w:rsidRPr="00FB0BCB">
        <w:t xml:space="preserve"> At this stage, we have not developed any such schemes to encourage more efficient investment or operation of networks, as may be envisaged under this provision of the NER. For this reason, we do not propose to apply a small-scale incentive scheme to </w:t>
      </w:r>
      <w:proofErr w:type="spellStart"/>
      <w:r w:rsidR="00090723" w:rsidRPr="00FB0BCB">
        <w:t>TransGrid</w:t>
      </w:r>
      <w:proofErr w:type="spellEnd"/>
      <w:r w:rsidR="00E30656">
        <w:t xml:space="preserve"> in the subsequent regulatory control period</w:t>
      </w:r>
      <w:r w:rsidR="00E30656" w:rsidRPr="009E4018">
        <w:t>.</w:t>
      </w:r>
      <w:r w:rsidR="00E30656">
        <w:t xml:space="preserve"> </w:t>
      </w:r>
      <w:r w:rsidR="00E30656" w:rsidRPr="00E30656">
        <w:t>Further, the transitional rules preclude the AER from applying any such schemes in the transitional regulatory control period.</w:t>
      </w:r>
      <w:r w:rsidR="00E30656" w:rsidRPr="00C623F4">
        <w:rPr>
          <w:vertAlign w:val="superscript"/>
        </w:rPr>
        <w:footnoteReference w:id="8"/>
      </w:r>
    </w:p>
    <w:p w:rsidR="00FB0BCB" w:rsidRPr="00FB0BCB" w:rsidRDefault="00FB0BCB" w:rsidP="00FB0BCB">
      <w:pPr>
        <w:pStyle w:val="AERbodytext"/>
      </w:pPr>
      <w:r w:rsidRPr="00FB0BCB">
        <w:t>We note, however, changes to the STPIS (version 4) introduce new incentives for TNSPs to improve the capability of existing assets to provide greater value to generators and consumers and avoid the need for asset augmentation.</w:t>
      </w:r>
    </w:p>
    <w:p w:rsidR="00FB0BCB" w:rsidRPr="0071072D" w:rsidRDefault="00FB0BCB" w:rsidP="00FB0BCB">
      <w:pPr>
        <w:pStyle w:val="AERbodytext"/>
        <w:numPr>
          <w:ilvl w:val="0"/>
          <w:numId w:val="0"/>
        </w:numPr>
        <w:sectPr w:rsidR="00FB0BCB" w:rsidRPr="0071072D" w:rsidSect="00AB1473">
          <w:footerReference w:type="default" r:id="rId20"/>
          <w:pgSz w:w="11906" w:h="16838" w:code="9"/>
          <w:pgMar w:top="1440" w:right="1440" w:bottom="1440" w:left="1440" w:header="709" w:footer="709" w:gutter="0"/>
          <w:pgNumType w:start="1"/>
          <w:cols w:space="708"/>
          <w:docGrid w:linePitch="360"/>
        </w:sectPr>
      </w:pPr>
    </w:p>
    <w:p w:rsidR="00AB1473" w:rsidRDefault="00AB1473" w:rsidP="00AB1473">
      <w:pPr>
        <w:pStyle w:val="UnnumberedHeading"/>
      </w:pPr>
      <w:bookmarkStart w:id="14" w:name="_Toc378232756"/>
      <w:r>
        <w:t xml:space="preserve">Part B: </w:t>
      </w:r>
      <w:r>
        <w:tab/>
        <w:t>Attachments</w:t>
      </w:r>
      <w:bookmarkEnd w:id="14"/>
    </w:p>
    <w:p w:rsidR="00920EBA" w:rsidRDefault="00920EBA" w:rsidP="006E3003">
      <w:pPr>
        <w:pStyle w:val="Heading1"/>
        <w:sectPr w:rsidR="00920EBA" w:rsidSect="00AB4965">
          <w:footerReference w:type="default" r:id="rId21"/>
          <w:pgSz w:w="11906" w:h="16838" w:code="9"/>
          <w:pgMar w:top="1440" w:right="1700" w:bottom="1440" w:left="1440" w:header="709" w:footer="709" w:gutter="0"/>
          <w:cols w:space="708"/>
          <w:docGrid w:linePitch="360"/>
        </w:sectPr>
      </w:pPr>
    </w:p>
    <w:p w:rsidR="00995108" w:rsidRPr="000A1CC2" w:rsidRDefault="002F6926" w:rsidP="006E3003">
      <w:pPr>
        <w:pStyle w:val="Heading1"/>
      </w:pPr>
      <w:bookmarkStart w:id="15" w:name="_Toc378232757"/>
      <w:r>
        <w:t>S</w:t>
      </w:r>
      <w:r w:rsidR="00C61710">
        <w:t xml:space="preserve">ervice target </w:t>
      </w:r>
      <w:r w:rsidR="00FE6A78">
        <w:t xml:space="preserve">performance </w:t>
      </w:r>
      <w:r w:rsidR="00C61710">
        <w:t>incentive scheme</w:t>
      </w:r>
      <w:bookmarkEnd w:id="9"/>
      <w:bookmarkEnd w:id="10"/>
      <w:bookmarkEnd w:id="12"/>
      <w:bookmarkEnd w:id="15"/>
    </w:p>
    <w:p w:rsidR="006B73D2" w:rsidRDefault="006B73D2" w:rsidP="006B73D2">
      <w:pPr>
        <w:pStyle w:val="AERbodytext"/>
        <w:numPr>
          <w:ilvl w:val="0"/>
          <w:numId w:val="2"/>
        </w:numPr>
      </w:pPr>
      <w:r w:rsidRPr="00BC7556">
        <w:t xml:space="preserve">This </w:t>
      </w:r>
      <w:r>
        <w:t xml:space="preserve">attachment sets out our proposed approach and reasons on how we intend to apply the STPIS to </w:t>
      </w:r>
      <w:proofErr w:type="spellStart"/>
      <w:r>
        <w:t>TransGrid</w:t>
      </w:r>
      <w:proofErr w:type="spellEnd"/>
      <w:r>
        <w:t xml:space="preserve"> in the transitional and subsequent regulatory control periods.</w:t>
      </w:r>
      <w:r w:rsidRPr="00BC7556">
        <w:t xml:space="preserve"> </w:t>
      </w:r>
    </w:p>
    <w:p w:rsidR="006B73D2" w:rsidRDefault="006B73D2" w:rsidP="006B73D2">
      <w:pPr>
        <w:pStyle w:val="AERbodytext"/>
        <w:numPr>
          <w:ilvl w:val="0"/>
          <w:numId w:val="2"/>
        </w:numPr>
      </w:pPr>
      <w:r>
        <w:t xml:space="preserve">The AER creates, administers and maintains the </w:t>
      </w:r>
      <w:r>
        <w:rPr>
          <w:rStyle w:val="AERbody"/>
        </w:rPr>
        <w:t xml:space="preserve">STPIS </w:t>
      </w:r>
      <w:r>
        <w:t>in accordance with the requirements of the National Electricity Rules (NER). The purpose of the STPIS is to provide incentives to TNSPs to provide greater transmission network reliability when network users place greatest value on reliability, and improve and maintain the reliability of the elements of the transmission network most important to determining spot prices.</w:t>
      </w:r>
      <w:r>
        <w:rPr>
          <w:rStyle w:val="FootnoteReference"/>
        </w:rPr>
        <w:footnoteReference w:id="9"/>
      </w:r>
      <w:r>
        <w:t xml:space="preserve"> The STPIS can result in a maximum revenue increment or decrement of up to five per cent of the TNSP’s MAR in a regulatory year.</w:t>
      </w:r>
      <w:r>
        <w:rPr>
          <w:rStyle w:val="FootnoteReference"/>
        </w:rPr>
        <w:footnoteReference w:id="10"/>
      </w:r>
      <w:r>
        <w:t xml:space="preserve"> </w:t>
      </w:r>
    </w:p>
    <w:p w:rsidR="006B73D2" w:rsidRDefault="006B73D2" w:rsidP="006B73D2">
      <w:pPr>
        <w:pStyle w:val="AERbodytext"/>
        <w:numPr>
          <w:ilvl w:val="0"/>
          <w:numId w:val="3"/>
        </w:numPr>
        <w:rPr>
          <w:rStyle w:val="AERbody"/>
        </w:rPr>
      </w:pPr>
      <w:r>
        <w:rPr>
          <w:rStyle w:val="AERbody"/>
        </w:rPr>
        <w:t>The STPIS works as part of the building block determination.</w:t>
      </w:r>
      <w:r>
        <w:rPr>
          <w:rStyle w:val="FootnoteReference"/>
        </w:rPr>
        <w:footnoteReference w:id="11"/>
      </w:r>
      <w:r>
        <w:rPr>
          <w:rStyle w:val="AERbody"/>
        </w:rPr>
        <w:t xml:space="preserve"> As part of the revenue determination, we make a decision on the application of the STPIS to a TNSP for the regulatory control period and the values associated with the applicable STPIS parameters.</w:t>
      </w:r>
      <w:r>
        <w:rPr>
          <w:rStyle w:val="FootnoteReference"/>
        </w:rPr>
        <w:footnoteReference w:id="12"/>
      </w:r>
      <w:r>
        <w:rPr>
          <w:rStyle w:val="AERbody"/>
        </w:rPr>
        <w:t xml:space="preserve"> In each regulatory year the TNSP’s MAR </w:t>
      </w:r>
      <w:proofErr w:type="gramStart"/>
      <w:r>
        <w:rPr>
          <w:rStyle w:val="AERbody"/>
        </w:rPr>
        <w:t>is adjusted</w:t>
      </w:r>
      <w:proofErr w:type="gramEnd"/>
      <w:r>
        <w:rPr>
          <w:rStyle w:val="AERbody"/>
        </w:rPr>
        <w:t xml:space="preserve"> based on its performance against the STPIS parameters in the previous calendar year. </w:t>
      </w:r>
    </w:p>
    <w:p w:rsidR="00D90DB2" w:rsidRPr="00296EB9" w:rsidRDefault="00D90DB2" w:rsidP="00D90DB2">
      <w:pPr>
        <w:pStyle w:val="AERbodytext"/>
        <w:numPr>
          <w:ilvl w:val="0"/>
          <w:numId w:val="3"/>
        </w:numPr>
        <w:rPr>
          <w:highlight w:val="yellow"/>
        </w:rPr>
      </w:pPr>
      <w:r w:rsidRPr="00D478B9">
        <w:t>The STPIS</w:t>
      </w:r>
      <w:r>
        <w:t xml:space="preserve"> is part of incentive based regulation we use across all energy networks we regulate. The CESS and EBSS provide incentives to incur efficient capex and opex. </w:t>
      </w:r>
      <w:r w:rsidR="006A477F">
        <w:t xml:space="preserve">The incentives provided by the CESS and EBSS for cost efficiencies </w:t>
      </w:r>
      <w:proofErr w:type="gramStart"/>
      <w:r w:rsidR="006A477F">
        <w:t>are balanced</w:t>
      </w:r>
      <w:proofErr w:type="gramEnd"/>
      <w:r w:rsidR="006A477F">
        <w:t xml:space="preserve"> with the incentive </w:t>
      </w:r>
      <w:r w:rsidR="006A477F" w:rsidRPr="0041506D">
        <w:t>to improve service standards</w:t>
      </w:r>
      <w:r w:rsidR="006A477F">
        <w:t xml:space="preserve"> provided by the STPIS</w:t>
      </w:r>
      <w:r w:rsidRPr="0041506D">
        <w:t>.</w:t>
      </w:r>
    </w:p>
    <w:p w:rsidR="002D7C1F" w:rsidRDefault="006B73D2" w:rsidP="006B73D2">
      <w:pPr>
        <w:rPr>
          <w:rStyle w:val="AERbody"/>
        </w:rPr>
      </w:pPr>
      <w:r w:rsidRPr="000B28C1">
        <w:rPr>
          <w:rStyle w:val="AERbody"/>
        </w:rPr>
        <w:t xml:space="preserve">The STPIS </w:t>
      </w:r>
      <w:r>
        <w:rPr>
          <w:rStyle w:val="AERbody"/>
        </w:rPr>
        <w:t>must</w:t>
      </w:r>
      <w:r w:rsidR="002D7C1F">
        <w:rPr>
          <w:rStyle w:val="AERbody"/>
        </w:rPr>
        <w:t>:</w:t>
      </w:r>
      <w:r>
        <w:rPr>
          <w:rStyle w:val="AERbody"/>
        </w:rPr>
        <w:t xml:space="preserve"> </w:t>
      </w:r>
    </w:p>
    <w:p w:rsidR="006B73D2" w:rsidRDefault="006B73D2" w:rsidP="002D7C1F">
      <w:pPr>
        <w:pStyle w:val="AERbulletlistfirststyle"/>
        <w:rPr>
          <w:rStyle w:val="AERbody"/>
        </w:rPr>
      </w:pPr>
      <w:r>
        <w:rPr>
          <w:rStyle w:val="AERbody"/>
        </w:rPr>
        <w:t>provide incentives for each TNSP to:</w:t>
      </w:r>
      <w:r>
        <w:rPr>
          <w:rStyle w:val="FootnoteReference"/>
        </w:rPr>
        <w:footnoteReference w:id="13"/>
      </w:r>
    </w:p>
    <w:p w:rsidR="002D7C1F" w:rsidRDefault="006B73D2" w:rsidP="002D7C1F">
      <w:pPr>
        <w:pStyle w:val="AERbulletlistsecondstyle"/>
      </w:pPr>
      <w:r w:rsidRPr="00883EEC">
        <w:t>provide greater reliability of the transmission system that is owned, controlled or operated by it at all times when transmission network users place greatest value on the reliability of the transmission system</w:t>
      </w:r>
      <w:r w:rsidR="00883EEC">
        <w:t xml:space="preserve"> </w:t>
      </w:r>
    </w:p>
    <w:p w:rsidR="006B73D2" w:rsidRPr="00883EEC" w:rsidRDefault="006B73D2" w:rsidP="002D7C1F">
      <w:pPr>
        <w:pStyle w:val="AERbulletlistsecondstyle"/>
      </w:pPr>
      <w:r w:rsidRPr="00883EEC">
        <w:t>improve and maintain the reliability of those elements of the transmission system that are most important to determining spot prices</w:t>
      </w:r>
    </w:p>
    <w:p w:rsidR="006B73D2" w:rsidRPr="006F0C4F" w:rsidRDefault="006B73D2" w:rsidP="006B73D2">
      <w:pPr>
        <w:pStyle w:val="AERbulletlistfirststyle"/>
        <w:rPr>
          <w:rStyle w:val="AERbody"/>
        </w:rPr>
      </w:pPr>
      <w:r w:rsidRPr="006F0C4F">
        <w:rPr>
          <w:rStyle w:val="AERbody"/>
        </w:rPr>
        <w:t xml:space="preserve">result in a potential adjustment to the revenue </w:t>
      </w:r>
      <w:r>
        <w:rPr>
          <w:rStyle w:val="AERbody"/>
        </w:rPr>
        <w:t>TNSP</w:t>
      </w:r>
      <w:r w:rsidRPr="006F0C4F">
        <w:rPr>
          <w:rStyle w:val="AERbody"/>
        </w:rPr>
        <w:t xml:space="preserve"> may earn, from the provision of prescribed transmission services, in each regulatory year in respect of which the </w:t>
      </w:r>
      <w:r>
        <w:rPr>
          <w:rStyle w:val="AERbody"/>
        </w:rPr>
        <w:t xml:space="preserve">STPIS </w:t>
      </w:r>
      <w:r w:rsidRPr="006F0C4F">
        <w:rPr>
          <w:rStyle w:val="AERbody"/>
        </w:rPr>
        <w:t>app</w:t>
      </w:r>
      <w:r>
        <w:rPr>
          <w:rStyle w:val="AERbody"/>
        </w:rPr>
        <w:t>lies</w:t>
      </w:r>
    </w:p>
    <w:p w:rsidR="006B73D2" w:rsidRPr="006F0C4F" w:rsidRDefault="006B73D2" w:rsidP="006B73D2">
      <w:pPr>
        <w:pStyle w:val="AERbulletlistfirststyle"/>
        <w:rPr>
          <w:rStyle w:val="AERbody"/>
        </w:rPr>
      </w:pPr>
      <w:r w:rsidRPr="006F0C4F">
        <w:rPr>
          <w:rStyle w:val="AERbody"/>
        </w:rPr>
        <w:t xml:space="preserve">ensure that the maximum revenue increment or decrement as a result of the operation of the </w:t>
      </w:r>
      <w:r>
        <w:rPr>
          <w:rStyle w:val="AERbody"/>
        </w:rPr>
        <w:t>STPIS</w:t>
      </w:r>
      <w:r w:rsidRPr="006F0C4F">
        <w:rPr>
          <w:rStyle w:val="AERbody"/>
        </w:rPr>
        <w:t xml:space="preserve"> will fall within a range that is between 1</w:t>
      </w:r>
      <w:r>
        <w:rPr>
          <w:rStyle w:val="AERbody"/>
        </w:rPr>
        <w:t> per cent</w:t>
      </w:r>
      <w:r w:rsidRPr="006F0C4F">
        <w:rPr>
          <w:rStyle w:val="AERbody"/>
        </w:rPr>
        <w:t xml:space="preserve"> and 5</w:t>
      </w:r>
      <w:r>
        <w:rPr>
          <w:rStyle w:val="AERbody"/>
        </w:rPr>
        <w:t xml:space="preserve"> per cent</w:t>
      </w:r>
      <w:r w:rsidRPr="006F0C4F">
        <w:rPr>
          <w:rStyle w:val="AERbody"/>
        </w:rPr>
        <w:t xml:space="preserve"> of the </w:t>
      </w:r>
      <w:r>
        <w:rPr>
          <w:rStyle w:val="AERbody"/>
        </w:rPr>
        <w:t>MAR</w:t>
      </w:r>
      <w:r w:rsidRPr="006F0C4F">
        <w:rPr>
          <w:rStyle w:val="AERbody"/>
        </w:rPr>
        <w:t xml:space="preserve"> for the relevant regulatory y</w:t>
      </w:r>
      <w:r>
        <w:rPr>
          <w:rStyle w:val="AERbody"/>
        </w:rPr>
        <w:t>ear</w:t>
      </w:r>
    </w:p>
    <w:p w:rsidR="006B73D2" w:rsidRPr="006F0C4F" w:rsidRDefault="006B73D2" w:rsidP="006B73D2">
      <w:pPr>
        <w:pStyle w:val="AERbulletlistfirststyle"/>
        <w:rPr>
          <w:rStyle w:val="AERbody"/>
        </w:rPr>
      </w:pPr>
      <w:r w:rsidRPr="006F0C4F">
        <w:rPr>
          <w:rStyle w:val="AERbody"/>
        </w:rPr>
        <w:t xml:space="preserve">take into account the regulatory obligations or requirements with which </w:t>
      </w:r>
      <w:r>
        <w:rPr>
          <w:rStyle w:val="AERbody"/>
        </w:rPr>
        <w:t>TNSPs must comply</w:t>
      </w:r>
    </w:p>
    <w:p w:rsidR="006B73D2" w:rsidRPr="006F0C4F" w:rsidRDefault="006B73D2" w:rsidP="006B73D2">
      <w:pPr>
        <w:pStyle w:val="AERbulletlistfirststyle"/>
        <w:rPr>
          <w:rStyle w:val="AERbody"/>
        </w:rPr>
      </w:pPr>
      <w:r w:rsidRPr="006F0C4F">
        <w:rPr>
          <w:rStyle w:val="AERbody"/>
        </w:rPr>
        <w:t xml:space="preserve">take into account any other incentives provided for in the </w:t>
      </w:r>
      <w:r w:rsidR="009B6536">
        <w:rPr>
          <w:rStyle w:val="AERbody"/>
        </w:rPr>
        <w:t>rules</w:t>
      </w:r>
      <w:r w:rsidRPr="006F0C4F">
        <w:rPr>
          <w:rStyle w:val="AERbody"/>
        </w:rPr>
        <w:t xml:space="preserve"> that </w:t>
      </w:r>
      <w:r>
        <w:rPr>
          <w:rStyle w:val="AERbody"/>
        </w:rPr>
        <w:t>TNSPs</w:t>
      </w:r>
      <w:r w:rsidRPr="006F0C4F">
        <w:rPr>
          <w:rStyle w:val="AERbody"/>
        </w:rPr>
        <w:t xml:space="preserve"> have to minimise capital or operating expenditure; and</w:t>
      </w:r>
    </w:p>
    <w:p w:rsidR="006B73D2" w:rsidRDefault="006B73D2" w:rsidP="006B73D2">
      <w:pPr>
        <w:pStyle w:val="AERbulletlistfirststyle"/>
        <w:rPr>
          <w:rStyle w:val="AERbody"/>
        </w:rPr>
      </w:pPr>
      <w:proofErr w:type="gramStart"/>
      <w:r w:rsidRPr="006F0C4F">
        <w:rPr>
          <w:rStyle w:val="AERbody"/>
        </w:rPr>
        <w:t>take</w:t>
      </w:r>
      <w:proofErr w:type="gramEnd"/>
      <w:r w:rsidRPr="006F0C4F">
        <w:rPr>
          <w:rStyle w:val="AERbody"/>
        </w:rPr>
        <w:t xml:space="preserve"> into account the age and ratings of the assets comprising the relevant transmission system.</w:t>
      </w:r>
    </w:p>
    <w:p w:rsidR="00D74F4F" w:rsidRPr="00D74F4F" w:rsidRDefault="00D74F4F" w:rsidP="00D74F4F">
      <w:pPr>
        <w:rPr>
          <w:rStyle w:val="AERbody"/>
        </w:rPr>
      </w:pPr>
      <w:r w:rsidRPr="00D74F4F">
        <w:rPr>
          <w:rStyle w:val="AERbody"/>
        </w:rPr>
        <w:t xml:space="preserve">Version 2 of the STPIS, which currently applies to </w:t>
      </w:r>
      <w:proofErr w:type="spellStart"/>
      <w:r w:rsidRPr="00D74F4F">
        <w:rPr>
          <w:rStyle w:val="AERbody"/>
        </w:rPr>
        <w:t>Trans</w:t>
      </w:r>
      <w:r>
        <w:rPr>
          <w:rStyle w:val="AERbody"/>
        </w:rPr>
        <w:t>Grid</w:t>
      </w:r>
      <w:proofErr w:type="spellEnd"/>
      <w:r w:rsidRPr="00D74F4F">
        <w:rPr>
          <w:rStyle w:val="AERbody"/>
        </w:rPr>
        <w:t xml:space="preserve">, </w:t>
      </w:r>
      <w:proofErr w:type="gramStart"/>
      <w:r w:rsidRPr="00D74F4F">
        <w:rPr>
          <w:rStyle w:val="AERbody"/>
        </w:rPr>
        <w:t>was superseded</w:t>
      </w:r>
      <w:proofErr w:type="gramEnd"/>
      <w:r w:rsidRPr="00D74F4F">
        <w:rPr>
          <w:rStyle w:val="AERbody"/>
        </w:rPr>
        <w:t xml:space="preserve"> by version 3 which was published on 31 March 2011. Version 3 of the STPIS did not apply as </w:t>
      </w:r>
      <w:proofErr w:type="spellStart"/>
      <w:r w:rsidRPr="00D74F4F">
        <w:rPr>
          <w:rStyle w:val="AERbody"/>
        </w:rPr>
        <w:t>Trans</w:t>
      </w:r>
      <w:r>
        <w:rPr>
          <w:rStyle w:val="AERbody"/>
        </w:rPr>
        <w:t>Grid</w:t>
      </w:r>
      <w:proofErr w:type="spellEnd"/>
      <w:r w:rsidRPr="00D74F4F">
        <w:rPr>
          <w:rStyle w:val="AERbody"/>
        </w:rPr>
        <w:t xml:space="preserve"> was mid-way through its 2009–2014 regulatory control period. Since that time, we have conducted a comprehensive review of the STPIS for TNSPs, publishing our final decision, version 4, on 20 December 2012. </w:t>
      </w:r>
    </w:p>
    <w:p w:rsidR="00D74F4F" w:rsidRPr="00D74F4F" w:rsidRDefault="00D74F4F" w:rsidP="00D74F4F">
      <w:pPr>
        <w:rPr>
          <w:rStyle w:val="AERbody"/>
        </w:rPr>
      </w:pPr>
      <w:r w:rsidRPr="00D74F4F">
        <w:rPr>
          <w:rStyle w:val="AERbody"/>
        </w:rPr>
        <w:t>In developing version 4 of the STPIS we had regard to the requirements of the rules, as set out in our final decision on the STPIS published in December 2012.</w:t>
      </w:r>
      <w:r w:rsidRPr="00D74F4F">
        <w:rPr>
          <w:rStyle w:val="FootnoteReference"/>
        </w:rPr>
        <w:footnoteReference w:id="14"/>
      </w:r>
      <w:r w:rsidRPr="00D74F4F">
        <w:rPr>
          <w:rStyle w:val="AERbody"/>
        </w:rPr>
        <w:t xml:space="preserve"> Under an incentive based regulation framework, TNSPs have an incentive to reduce costs. Cost reductions are beneficial to TNSP’s and customers where service performance in maintained or improved. However, cost efficiencies achieved at the expense of service performance standards are not desirable. Version 4 of the STPIS seeks to ensure that increased financial efficiency does not result in deterioration of </w:t>
      </w:r>
      <w:r>
        <w:rPr>
          <w:rStyle w:val="AERbody"/>
        </w:rPr>
        <w:t>s</w:t>
      </w:r>
      <w:r w:rsidRPr="00D74F4F">
        <w:rPr>
          <w:rStyle w:val="AERbody"/>
        </w:rPr>
        <w:t>ervice performance for customers.</w:t>
      </w:r>
    </w:p>
    <w:p w:rsidR="006B73D2" w:rsidRPr="00553DA1" w:rsidRDefault="006B73D2" w:rsidP="006B73D2">
      <w:pPr>
        <w:pStyle w:val="Heading2"/>
        <w:rPr>
          <w:rStyle w:val="AERbody"/>
          <w:color w:val="E36C0A"/>
          <w:sz w:val="28"/>
        </w:rPr>
      </w:pPr>
      <w:bookmarkStart w:id="16" w:name="_Toc374442407"/>
      <w:bookmarkStart w:id="17" w:name="_Toc376430653"/>
      <w:bookmarkStart w:id="18" w:name="_Toc378232758"/>
      <w:r>
        <w:rPr>
          <w:rStyle w:val="AERbody"/>
          <w:color w:val="E36C0A"/>
          <w:sz w:val="28"/>
        </w:rPr>
        <w:t>P</w:t>
      </w:r>
      <w:r w:rsidRPr="00B1416E">
        <w:rPr>
          <w:rStyle w:val="AERbody"/>
          <w:color w:val="E36C0A"/>
          <w:sz w:val="28"/>
        </w:rPr>
        <w:t xml:space="preserve">roposed </w:t>
      </w:r>
      <w:r w:rsidRPr="00EE78A6">
        <w:rPr>
          <w:rStyle w:val="AERbody"/>
          <w:color w:val="E36C0A"/>
          <w:sz w:val="28"/>
        </w:rPr>
        <w:t>approach</w:t>
      </w:r>
      <w:bookmarkEnd w:id="16"/>
      <w:bookmarkEnd w:id="17"/>
      <w:bookmarkEnd w:id="18"/>
    </w:p>
    <w:p w:rsidR="00D74F4F" w:rsidRDefault="006B73D2" w:rsidP="006B73D2">
      <w:pPr>
        <w:pStyle w:val="AERbodytext"/>
        <w:numPr>
          <w:ilvl w:val="0"/>
          <w:numId w:val="3"/>
        </w:numPr>
      </w:pPr>
      <w:r>
        <w:t xml:space="preserve">We propose to apply version 4 of the STPIS to </w:t>
      </w:r>
      <w:proofErr w:type="spellStart"/>
      <w:r w:rsidR="00ED3C76">
        <w:t>TransGrid</w:t>
      </w:r>
      <w:proofErr w:type="spellEnd"/>
      <w:r w:rsidR="00ED3C76">
        <w:t xml:space="preserve"> </w:t>
      </w:r>
      <w:r>
        <w:t xml:space="preserve">in the subsequent regulatory control period.  </w:t>
      </w:r>
    </w:p>
    <w:p w:rsidR="006B73D2" w:rsidRDefault="006B73D2" w:rsidP="006B73D2">
      <w:pPr>
        <w:pStyle w:val="AERbodytext"/>
        <w:numPr>
          <w:ilvl w:val="0"/>
          <w:numId w:val="3"/>
        </w:numPr>
        <w:rPr>
          <w:rStyle w:val="AERbody"/>
        </w:rPr>
      </w:pPr>
      <w:r w:rsidRPr="003C357C">
        <w:rPr>
          <w:rStyle w:val="AERbody"/>
        </w:rPr>
        <w:t xml:space="preserve">As part of the transitional arrangements, the NER provides that the STPIS that applied in the current </w:t>
      </w:r>
      <w:r>
        <w:rPr>
          <w:rStyle w:val="AERbody"/>
        </w:rPr>
        <w:t xml:space="preserve">regulatory </w:t>
      </w:r>
      <w:r w:rsidRPr="003C357C">
        <w:rPr>
          <w:rStyle w:val="AERbody"/>
        </w:rPr>
        <w:t>control period will continue to apply for the transitional year subject to any modifications set out in the F&amp;A paper. These modifications can include non-application of the relevant scheme.</w:t>
      </w:r>
      <w:r w:rsidRPr="00E664A1">
        <w:rPr>
          <w:rStyle w:val="FootnoteReference"/>
        </w:rPr>
        <w:footnoteReference w:id="15"/>
      </w:r>
      <w:r w:rsidRPr="003C357C">
        <w:rPr>
          <w:rStyle w:val="AERbody"/>
        </w:rPr>
        <w:t xml:space="preserve"> </w:t>
      </w:r>
    </w:p>
    <w:p w:rsidR="006B73D2" w:rsidRDefault="006B73D2" w:rsidP="006B73D2">
      <w:pPr>
        <w:pStyle w:val="AERbodytext"/>
        <w:numPr>
          <w:ilvl w:val="0"/>
          <w:numId w:val="2"/>
        </w:numPr>
      </w:pPr>
      <w:r w:rsidRPr="003C357C">
        <w:t xml:space="preserve">Version 2 of the STPIS applies to </w:t>
      </w:r>
      <w:proofErr w:type="spellStart"/>
      <w:r w:rsidR="00ED3C76">
        <w:t>TransGrid</w:t>
      </w:r>
      <w:proofErr w:type="spellEnd"/>
      <w:r w:rsidR="00ED3C76" w:rsidRPr="003C357C">
        <w:t xml:space="preserve"> </w:t>
      </w:r>
      <w:r w:rsidRPr="003C357C">
        <w:t>for its 2009–2014 regulatory control period.</w:t>
      </w:r>
      <w:r w:rsidRPr="00E664A1">
        <w:rPr>
          <w:rStyle w:val="FootnoteReference"/>
        </w:rPr>
        <w:footnoteReference w:id="16"/>
      </w:r>
      <w:r w:rsidRPr="003C357C">
        <w:t xml:space="preserve"> Version 2 consists of the service component and the MIC.</w:t>
      </w:r>
      <w:r>
        <w:t xml:space="preserve"> In the transitional regulatory control period, we will continue t</w:t>
      </w:r>
      <w:r w:rsidR="00ED3C76">
        <w:t xml:space="preserve">o apply </w:t>
      </w:r>
      <w:proofErr w:type="spellStart"/>
      <w:r w:rsidR="00ED3C76">
        <w:t>TransGrid</w:t>
      </w:r>
      <w:r>
        <w:t>’s</w:t>
      </w:r>
      <w:proofErr w:type="spellEnd"/>
      <w:r>
        <w:t xml:space="preserve"> existing version 2 service component</w:t>
      </w:r>
      <w:r w:rsidR="00001400">
        <w:t>,</w:t>
      </w:r>
      <w:r>
        <w:rPr>
          <w:rStyle w:val="FootnoteReference"/>
        </w:rPr>
        <w:footnoteReference w:id="17"/>
      </w:r>
      <w:r>
        <w:t xml:space="preserve"> but we will modify the scheme to, in effect, apply the NCC and MIC of version 4 of the STPIS.</w:t>
      </w:r>
    </w:p>
    <w:p w:rsidR="006B73D2" w:rsidRDefault="006B73D2" w:rsidP="006B73D2">
      <w:r>
        <w:fldChar w:fldCharType="begin"/>
      </w:r>
      <w:r>
        <w:instrText xml:space="preserve"> REF _Ref366479548 \h </w:instrText>
      </w:r>
      <w:r>
        <w:fldChar w:fldCharType="separate"/>
      </w:r>
      <w:r>
        <w:t xml:space="preserve">Table </w:t>
      </w:r>
      <w:r>
        <w:rPr>
          <w:noProof/>
        </w:rPr>
        <w:t>2</w:t>
      </w:r>
      <w:r>
        <w:fldChar w:fldCharType="end"/>
      </w:r>
      <w:r>
        <w:t xml:space="preserve"> sets out our proposed approach to the application of the STPIS to </w:t>
      </w:r>
      <w:proofErr w:type="spellStart"/>
      <w:r w:rsidR="00ED3C76">
        <w:t>TransGrid</w:t>
      </w:r>
      <w:proofErr w:type="spellEnd"/>
      <w:r>
        <w:t>.</w:t>
      </w:r>
    </w:p>
    <w:p w:rsidR="006B73D2" w:rsidRDefault="006B73D2" w:rsidP="006B73D2">
      <w:pPr>
        <w:pStyle w:val="Caption"/>
      </w:pPr>
      <w:bookmarkStart w:id="19" w:name="_Ref366479548"/>
      <w:r>
        <w:t xml:space="preserve">Table </w:t>
      </w:r>
      <w:fldSimple w:instr=" SEQ Table \* ARABIC ">
        <w:r>
          <w:rPr>
            <w:noProof/>
          </w:rPr>
          <w:t>2</w:t>
        </w:r>
      </w:fldSimple>
      <w:bookmarkEnd w:id="19"/>
      <w:r>
        <w:tab/>
        <w:t xml:space="preserve">Proposed application of components of STPIS to </w:t>
      </w:r>
      <w:proofErr w:type="spellStart"/>
      <w:r w:rsidR="00ED3C76">
        <w:t>TransGrid</w:t>
      </w:r>
      <w:proofErr w:type="spellEnd"/>
      <w:r w:rsidR="00ED3C76">
        <w:t xml:space="preserve"> </w:t>
      </w:r>
      <w:r>
        <w:t>for transitional and subsequent regulatory control periods</w:t>
      </w:r>
    </w:p>
    <w:tbl>
      <w:tblPr>
        <w:tblStyle w:val="AERtable-text"/>
        <w:tblW w:w="0" w:type="auto"/>
        <w:tblLook w:val="04A0" w:firstRow="1" w:lastRow="0" w:firstColumn="1" w:lastColumn="0" w:noHBand="0" w:noVBand="1"/>
      </w:tblPr>
      <w:tblGrid>
        <w:gridCol w:w="2992"/>
        <w:gridCol w:w="2995"/>
        <w:gridCol w:w="2995"/>
      </w:tblGrid>
      <w:tr w:rsidR="006B73D2" w:rsidTr="006B73D2">
        <w:trPr>
          <w:cnfStyle w:val="100000000000" w:firstRow="1" w:lastRow="0" w:firstColumn="0" w:lastColumn="0" w:oddVBand="0" w:evenVBand="0" w:oddHBand="0" w:evenHBand="0" w:firstRowFirstColumn="0" w:firstRowLastColumn="0" w:lastRowFirstColumn="0" w:lastRowLastColumn="0"/>
        </w:trPr>
        <w:tc>
          <w:tcPr>
            <w:tcW w:w="3080" w:type="dxa"/>
          </w:tcPr>
          <w:p w:rsidR="006B73D2" w:rsidRDefault="006B73D2" w:rsidP="006B73D2">
            <w:pPr>
              <w:pStyle w:val="AERbodytext"/>
              <w:numPr>
                <w:ilvl w:val="0"/>
                <w:numId w:val="3"/>
              </w:numPr>
            </w:pPr>
            <w:r>
              <w:t>Component</w:t>
            </w:r>
          </w:p>
        </w:tc>
        <w:tc>
          <w:tcPr>
            <w:tcW w:w="3081" w:type="dxa"/>
          </w:tcPr>
          <w:p w:rsidR="006B73D2" w:rsidRDefault="006B73D2" w:rsidP="006B73D2">
            <w:pPr>
              <w:pStyle w:val="AERbodytext"/>
              <w:numPr>
                <w:ilvl w:val="0"/>
                <w:numId w:val="3"/>
              </w:numPr>
            </w:pPr>
            <w:r>
              <w:t>Transitional period</w:t>
            </w:r>
          </w:p>
        </w:tc>
        <w:tc>
          <w:tcPr>
            <w:tcW w:w="3081" w:type="dxa"/>
          </w:tcPr>
          <w:p w:rsidR="006B73D2" w:rsidRDefault="006B73D2" w:rsidP="006B73D2">
            <w:pPr>
              <w:pStyle w:val="AERbodytext"/>
              <w:numPr>
                <w:ilvl w:val="0"/>
                <w:numId w:val="3"/>
              </w:numPr>
            </w:pPr>
            <w:r>
              <w:t>Subsequent period</w:t>
            </w:r>
          </w:p>
        </w:tc>
      </w:tr>
      <w:tr w:rsidR="006B73D2" w:rsidTr="006B73D2">
        <w:tc>
          <w:tcPr>
            <w:tcW w:w="3080" w:type="dxa"/>
          </w:tcPr>
          <w:p w:rsidR="006B73D2" w:rsidRPr="00D74F4F" w:rsidRDefault="006B73D2" w:rsidP="006B73D2">
            <w:pPr>
              <w:pStyle w:val="AERbodytext"/>
              <w:numPr>
                <w:ilvl w:val="0"/>
                <w:numId w:val="3"/>
              </w:numPr>
              <w:rPr>
                <w:szCs w:val="20"/>
              </w:rPr>
            </w:pPr>
            <w:r w:rsidRPr="00D74F4F">
              <w:rPr>
                <w:szCs w:val="20"/>
              </w:rPr>
              <w:t>Service component</w:t>
            </w:r>
          </w:p>
        </w:tc>
        <w:tc>
          <w:tcPr>
            <w:tcW w:w="3081" w:type="dxa"/>
          </w:tcPr>
          <w:p w:rsidR="006B73D2" w:rsidRPr="00D74F4F" w:rsidRDefault="006B73D2" w:rsidP="00ED3C76">
            <w:pPr>
              <w:pStyle w:val="AERbodytext"/>
              <w:numPr>
                <w:ilvl w:val="0"/>
                <w:numId w:val="0"/>
              </w:numPr>
              <w:rPr>
                <w:szCs w:val="20"/>
              </w:rPr>
            </w:pPr>
            <w:r w:rsidRPr="00D74F4F">
              <w:rPr>
                <w:szCs w:val="20"/>
              </w:rPr>
              <w:t>current version 2</w:t>
            </w:r>
          </w:p>
        </w:tc>
        <w:tc>
          <w:tcPr>
            <w:tcW w:w="3081" w:type="dxa"/>
          </w:tcPr>
          <w:p w:rsidR="006B73D2" w:rsidRPr="00D74F4F" w:rsidRDefault="006B73D2" w:rsidP="006B73D2">
            <w:pPr>
              <w:pStyle w:val="AERbodytext"/>
              <w:numPr>
                <w:ilvl w:val="0"/>
                <w:numId w:val="3"/>
              </w:numPr>
              <w:rPr>
                <w:szCs w:val="20"/>
              </w:rPr>
            </w:pPr>
            <w:r w:rsidRPr="00D74F4F">
              <w:rPr>
                <w:szCs w:val="20"/>
              </w:rPr>
              <w:t>version 4</w:t>
            </w:r>
          </w:p>
        </w:tc>
      </w:tr>
      <w:tr w:rsidR="006B73D2" w:rsidTr="006B73D2">
        <w:trPr>
          <w:cnfStyle w:val="000000010000" w:firstRow="0" w:lastRow="0" w:firstColumn="0" w:lastColumn="0" w:oddVBand="0" w:evenVBand="0" w:oddHBand="0" w:evenHBand="1" w:firstRowFirstColumn="0" w:firstRowLastColumn="0" w:lastRowFirstColumn="0" w:lastRowLastColumn="0"/>
        </w:trPr>
        <w:tc>
          <w:tcPr>
            <w:tcW w:w="3080" w:type="dxa"/>
          </w:tcPr>
          <w:p w:rsidR="006B73D2" w:rsidRPr="00D74F4F" w:rsidRDefault="006B73D2" w:rsidP="006B73D2">
            <w:pPr>
              <w:pStyle w:val="AERbodytext"/>
              <w:numPr>
                <w:ilvl w:val="0"/>
                <w:numId w:val="3"/>
              </w:numPr>
              <w:rPr>
                <w:szCs w:val="20"/>
              </w:rPr>
            </w:pPr>
            <w:r w:rsidRPr="00D74F4F">
              <w:rPr>
                <w:szCs w:val="20"/>
              </w:rPr>
              <w:t>MIC</w:t>
            </w:r>
          </w:p>
        </w:tc>
        <w:tc>
          <w:tcPr>
            <w:tcW w:w="3081" w:type="dxa"/>
          </w:tcPr>
          <w:p w:rsidR="006B73D2" w:rsidRPr="00D74F4F" w:rsidRDefault="00ED3C76" w:rsidP="006B73D2">
            <w:pPr>
              <w:pStyle w:val="AERbodytext"/>
              <w:numPr>
                <w:ilvl w:val="0"/>
                <w:numId w:val="3"/>
              </w:numPr>
              <w:rPr>
                <w:szCs w:val="20"/>
              </w:rPr>
            </w:pPr>
            <w:r w:rsidRPr="00D74F4F">
              <w:rPr>
                <w:szCs w:val="20"/>
              </w:rPr>
              <w:t xml:space="preserve">based on </w:t>
            </w:r>
            <w:r w:rsidR="006B73D2" w:rsidRPr="00D74F4F">
              <w:rPr>
                <w:szCs w:val="20"/>
              </w:rPr>
              <w:t>version 4</w:t>
            </w:r>
          </w:p>
        </w:tc>
        <w:tc>
          <w:tcPr>
            <w:tcW w:w="3081" w:type="dxa"/>
          </w:tcPr>
          <w:p w:rsidR="006B73D2" w:rsidRPr="00D74F4F" w:rsidRDefault="006B73D2" w:rsidP="006B73D2">
            <w:pPr>
              <w:pStyle w:val="AERbodytext"/>
              <w:numPr>
                <w:ilvl w:val="0"/>
                <w:numId w:val="3"/>
              </w:numPr>
              <w:rPr>
                <w:szCs w:val="20"/>
              </w:rPr>
            </w:pPr>
            <w:r w:rsidRPr="00D74F4F">
              <w:rPr>
                <w:szCs w:val="20"/>
              </w:rPr>
              <w:t>version 4</w:t>
            </w:r>
          </w:p>
        </w:tc>
      </w:tr>
      <w:tr w:rsidR="006B73D2" w:rsidTr="006B73D2">
        <w:tc>
          <w:tcPr>
            <w:tcW w:w="3080" w:type="dxa"/>
          </w:tcPr>
          <w:p w:rsidR="006B73D2" w:rsidRPr="00D74F4F" w:rsidRDefault="006B73D2" w:rsidP="006B73D2">
            <w:pPr>
              <w:pStyle w:val="AERbodytext"/>
              <w:numPr>
                <w:ilvl w:val="0"/>
                <w:numId w:val="3"/>
              </w:numPr>
              <w:rPr>
                <w:szCs w:val="20"/>
              </w:rPr>
            </w:pPr>
            <w:r w:rsidRPr="00D74F4F">
              <w:rPr>
                <w:szCs w:val="20"/>
              </w:rPr>
              <w:t>NCC</w:t>
            </w:r>
          </w:p>
        </w:tc>
        <w:tc>
          <w:tcPr>
            <w:tcW w:w="3081" w:type="dxa"/>
          </w:tcPr>
          <w:p w:rsidR="006B73D2" w:rsidRPr="00D74F4F" w:rsidRDefault="00ED3C76" w:rsidP="006B73D2">
            <w:pPr>
              <w:pStyle w:val="AERbodytext"/>
              <w:numPr>
                <w:ilvl w:val="0"/>
                <w:numId w:val="3"/>
              </w:numPr>
              <w:rPr>
                <w:szCs w:val="20"/>
              </w:rPr>
            </w:pPr>
            <w:r w:rsidRPr="00D74F4F">
              <w:rPr>
                <w:szCs w:val="20"/>
              </w:rPr>
              <w:t xml:space="preserve">based </w:t>
            </w:r>
            <w:r w:rsidR="00D74F4F">
              <w:rPr>
                <w:szCs w:val="20"/>
              </w:rPr>
              <w:t xml:space="preserve">on </w:t>
            </w:r>
            <w:r w:rsidR="006B73D2" w:rsidRPr="00D74F4F">
              <w:rPr>
                <w:szCs w:val="20"/>
              </w:rPr>
              <w:t>version 4</w:t>
            </w:r>
          </w:p>
        </w:tc>
        <w:tc>
          <w:tcPr>
            <w:tcW w:w="3081" w:type="dxa"/>
          </w:tcPr>
          <w:p w:rsidR="006B73D2" w:rsidRPr="00D74F4F" w:rsidRDefault="006B73D2" w:rsidP="006B73D2">
            <w:pPr>
              <w:pStyle w:val="AERbodytext"/>
              <w:numPr>
                <w:ilvl w:val="0"/>
                <w:numId w:val="3"/>
              </w:numPr>
              <w:rPr>
                <w:szCs w:val="20"/>
              </w:rPr>
            </w:pPr>
            <w:r w:rsidRPr="00D74F4F">
              <w:rPr>
                <w:szCs w:val="20"/>
              </w:rPr>
              <w:t>version 4</w:t>
            </w:r>
          </w:p>
        </w:tc>
      </w:tr>
    </w:tbl>
    <w:p w:rsidR="00D74F4F" w:rsidRDefault="00D74F4F" w:rsidP="006B73D2">
      <w:pPr>
        <w:pStyle w:val="AERbodytext"/>
        <w:numPr>
          <w:ilvl w:val="0"/>
          <w:numId w:val="3"/>
        </w:numPr>
      </w:pPr>
    </w:p>
    <w:p w:rsidR="006B73D2" w:rsidRPr="0029429F" w:rsidRDefault="006B73D2" w:rsidP="00D74F4F">
      <w:pPr>
        <w:pStyle w:val="AERbodytext"/>
        <w:keepNext/>
        <w:keepLines/>
        <w:numPr>
          <w:ilvl w:val="0"/>
          <w:numId w:val="3"/>
        </w:numPr>
      </w:pPr>
      <w:r>
        <w:t>In summary</w:t>
      </w:r>
      <w:r w:rsidRPr="0029429F">
        <w:t>:</w:t>
      </w:r>
    </w:p>
    <w:p w:rsidR="006B73D2" w:rsidRDefault="006B73D2" w:rsidP="006B73D2">
      <w:pPr>
        <w:pStyle w:val="AERbulletlistfirststyle"/>
      </w:pPr>
      <w:r>
        <w:t xml:space="preserve">For the subsequent regulatory control period we will apply version 4 of the STPIS as follows. </w:t>
      </w:r>
    </w:p>
    <w:p w:rsidR="006B73D2" w:rsidRDefault="006B73D2" w:rsidP="006B73D2">
      <w:pPr>
        <w:pStyle w:val="AERbulletlistsecondstyle"/>
      </w:pPr>
      <w:r w:rsidRPr="0074777F">
        <w:t xml:space="preserve">The parameters for </w:t>
      </w:r>
      <w:r>
        <w:t xml:space="preserve">each service component for </w:t>
      </w:r>
      <w:proofErr w:type="spellStart"/>
      <w:r w:rsidR="00ED3C76">
        <w:t>TransGrid</w:t>
      </w:r>
      <w:proofErr w:type="spellEnd"/>
      <w:r w:rsidR="00ED3C76" w:rsidRPr="0074777F">
        <w:t xml:space="preserve"> </w:t>
      </w:r>
      <w:r w:rsidRPr="0074777F">
        <w:t xml:space="preserve">and the maximum revenue increment or decrement that </w:t>
      </w:r>
      <w:proofErr w:type="spellStart"/>
      <w:r w:rsidR="00ED3C76">
        <w:t>TransGrid</w:t>
      </w:r>
      <w:proofErr w:type="spellEnd"/>
      <w:r w:rsidR="00ED3C76" w:rsidRPr="0074777F">
        <w:t xml:space="preserve"> </w:t>
      </w:r>
      <w:r w:rsidRPr="0074777F">
        <w:t xml:space="preserve">can receive for a given level of performance </w:t>
      </w:r>
      <w:r>
        <w:t xml:space="preserve">will be those prescribed in version 4 of the </w:t>
      </w:r>
      <w:r w:rsidRPr="0074777F">
        <w:t>scheme</w:t>
      </w:r>
      <w:r>
        <w:t>.</w:t>
      </w:r>
      <w:r w:rsidRPr="00786D13">
        <w:t xml:space="preserve"> </w:t>
      </w:r>
      <w:r>
        <w:t xml:space="preserve">The applicable parameter values will be set out in </w:t>
      </w:r>
      <w:proofErr w:type="spellStart"/>
      <w:r w:rsidR="00ED3C76">
        <w:t>TransGrid’s</w:t>
      </w:r>
      <w:proofErr w:type="spellEnd"/>
      <w:r w:rsidR="00ED3C76" w:rsidRPr="0074777F">
        <w:t xml:space="preserve"> </w:t>
      </w:r>
      <w:r w:rsidRPr="0074777F">
        <w:t>transmission determination.</w:t>
      </w:r>
      <w:r>
        <w:t xml:space="preserve"> </w:t>
      </w:r>
    </w:p>
    <w:p w:rsidR="006B73D2" w:rsidRDefault="006B73D2" w:rsidP="006B73D2">
      <w:pPr>
        <w:pStyle w:val="AERbulletlistsecondstyle"/>
      </w:pPr>
      <w:r>
        <w:t xml:space="preserve">The MIC </w:t>
      </w:r>
      <w:r w:rsidR="002D7C1F">
        <w:t xml:space="preserve">annual </w:t>
      </w:r>
      <w:r>
        <w:t xml:space="preserve">performance target will be </w:t>
      </w:r>
      <w:r w:rsidR="002D7C1F">
        <w:t>the rolling</w:t>
      </w:r>
      <w:r>
        <w:t xml:space="preserve"> average of</w:t>
      </w:r>
      <w:r w:rsidR="002D7C1F">
        <w:t xml:space="preserve"> performance history over the</w:t>
      </w:r>
      <w:r>
        <w:t xml:space="preserve"> three </w:t>
      </w:r>
      <w:r w:rsidR="002D7C1F">
        <w:t xml:space="preserve">previous </w:t>
      </w:r>
      <w:r>
        <w:t>calendar years</w:t>
      </w:r>
      <w:r w:rsidR="002D7C1F">
        <w:t xml:space="preserve">. Actual performance </w:t>
      </w:r>
      <w:proofErr w:type="gramStart"/>
      <w:r w:rsidR="002D7C1F">
        <w:t>will be</w:t>
      </w:r>
      <w:r>
        <w:t xml:space="preserve"> measured</w:t>
      </w:r>
      <w:proofErr w:type="gramEnd"/>
      <w:r>
        <w:t xml:space="preserve"> as a rolling average of the most recent two years of </w:t>
      </w:r>
      <w:r w:rsidR="002D7C1F">
        <w:t xml:space="preserve">actual </w:t>
      </w:r>
      <w:r>
        <w:t>performance.</w:t>
      </w:r>
      <w:r>
        <w:rPr>
          <w:rStyle w:val="FootnoteReference"/>
        </w:rPr>
        <w:footnoteReference w:id="18"/>
      </w:r>
    </w:p>
    <w:p w:rsidR="006B73D2" w:rsidRDefault="006B73D2" w:rsidP="006B73D2">
      <w:pPr>
        <w:pStyle w:val="AERbulletlistfirststyle"/>
      </w:pPr>
      <w:r>
        <w:t>For the transitional regulatory control period we will continue to apply version 2 of the STPIS modified as follows:</w:t>
      </w:r>
    </w:p>
    <w:p w:rsidR="006B73D2" w:rsidRDefault="006B73D2" w:rsidP="006B73D2">
      <w:pPr>
        <w:pStyle w:val="AERbulletlistsecondstyle"/>
      </w:pPr>
      <w:r>
        <w:t>We will continue to apply the v</w:t>
      </w:r>
      <w:r w:rsidRPr="0074777F">
        <w:t>alues</w:t>
      </w:r>
      <w:r>
        <w:t xml:space="preserve"> for the version 2 service component </w:t>
      </w:r>
      <w:r w:rsidRPr="0074777F">
        <w:t>parameters</w:t>
      </w:r>
      <w:r>
        <w:t xml:space="preserve"> in </w:t>
      </w:r>
      <w:proofErr w:type="spellStart"/>
      <w:r w:rsidR="00ED3C76">
        <w:t>TransGrid‘s</w:t>
      </w:r>
      <w:proofErr w:type="spellEnd"/>
      <w:r w:rsidR="00ED3C76">
        <w:t xml:space="preserve"> </w:t>
      </w:r>
      <w:r>
        <w:t>2009–14 revenue determination in the transitional regulatory control period.</w:t>
      </w:r>
    </w:p>
    <w:p w:rsidR="006B73D2" w:rsidRDefault="006B73D2" w:rsidP="006B73D2">
      <w:pPr>
        <w:pStyle w:val="AERbulletlistsecondstyle"/>
      </w:pPr>
      <w:r>
        <w:t xml:space="preserve">We will modify the application of version 2 of the STPIS and will in effect apply the MIC and NCC of version 4 of the STPIS. </w:t>
      </w:r>
    </w:p>
    <w:p w:rsidR="006B73D2" w:rsidRDefault="006B73D2" w:rsidP="006B73D2">
      <w:pPr>
        <w:pStyle w:val="AERbulletlistfirststyle"/>
      </w:pPr>
      <w:r w:rsidRPr="0074777F">
        <w:t xml:space="preserve">The maximum allowed revenue that </w:t>
      </w:r>
      <w:proofErr w:type="spellStart"/>
      <w:r w:rsidR="00ED3C76">
        <w:t>TransGrid</w:t>
      </w:r>
      <w:proofErr w:type="spellEnd"/>
      <w:r w:rsidR="00ED3C76" w:rsidRPr="0074777F">
        <w:t xml:space="preserve"> </w:t>
      </w:r>
      <w:r w:rsidRPr="0074777F">
        <w:t xml:space="preserve">can earn in each regulatory year </w:t>
      </w:r>
      <w:proofErr w:type="gramStart"/>
      <w:r w:rsidRPr="0074777F">
        <w:t>will be adjusted</w:t>
      </w:r>
      <w:proofErr w:type="gramEnd"/>
      <w:r w:rsidRPr="0074777F">
        <w:t xml:space="preserve"> according to its performance against the values included in its transmission determination, as assessed by </w:t>
      </w:r>
      <w:r>
        <w:t xml:space="preserve">us in accordance with the </w:t>
      </w:r>
      <w:r w:rsidRPr="0074777F">
        <w:t>scheme.</w:t>
      </w:r>
    </w:p>
    <w:p w:rsidR="0053302A" w:rsidRDefault="0053302A" w:rsidP="0053302A">
      <w:pPr>
        <w:pStyle w:val="Heading2"/>
      </w:pPr>
      <w:bookmarkStart w:id="20" w:name="_Toc376770282"/>
      <w:bookmarkStart w:id="21" w:name="_Toc378232759"/>
      <w:bookmarkStart w:id="22" w:name="_Ref364942876"/>
      <w:bookmarkStart w:id="23" w:name="_Ref366838105"/>
      <w:r>
        <w:t>Reasons for proposed approach</w:t>
      </w:r>
      <w:bookmarkEnd w:id="20"/>
      <w:bookmarkEnd w:id="21"/>
    </w:p>
    <w:p w:rsidR="0053302A" w:rsidRDefault="0053302A" w:rsidP="0053302A">
      <w:pPr>
        <w:pStyle w:val="AERbodytext"/>
        <w:numPr>
          <w:ilvl w:val="0"/>
          <w:numId w:val="3"/>
        </w:numPr>
      </w:pPr>
      <w:r>
        <w:t xml:space="preserve">In </w:t>
      </w:r>
      <w:r w:rsidR="00D74F4F">
        <w:t xml:space="preserve">general we consider </w:t>
      </w:r>
      <w:r>
        <w:t xml:space="preserve">the amendments to the STPIS </w:t>
      </w:r>
      <w:r w:rsidR="00D74F4F">
        <w:t xml:space="preserve">as incorporated in version 4 </w:t>
      </w:r>
      <w:r>
        <w:t>improve the scheme’s incentives for TNSPs to:</w:t>
      </w:r>
    </w:p>
    <w:p w:rsidR="0053302A" w:rsidRPr="00342606" w:rsidRDefault="0053302A" w:rsidP="0053302A">
      <w:pPr>
        <w:pStyle w:val="AERbulletlistsecondstyle"/>
        <w:ind w:left="714" w:hanging="357"/>
      </w:pPr>
      <w:r w:rsidRPr="00342606">
        <w:t>provide greater reliability of the transmission system that is owned, controlled or operated by it at all times when</w:t>
      </w:r>
      <w:r>
        <w:t xml:space="preserve"> network users p</w:t>
      </w:r>
      <w:r w:rsidRPr="00342606">
        <w:t xml:space="preserve">lace greatest value on the reliability of the transmission system; and </w:t>
      </w:r>
    </w:p>
    <w:p w:rsidR="0053302A" w:rsidRDefault="0053302A" w:rsidP="0053302A">
      <w:pPr>
        <w:pStyle w:val="AERbulletlistsecondstyle"/>
        <w:ind w:left="714" w:hanging="357"/>
      </w:pPr>
      <w:proofErr w:type="gramStart"/>
      <w:r w:rsidRPr="00342606">
        <w:t>improve</w:t>
      </w:r>
      <w:proofErr w:type="gramEnd"/>
      <w:r w:rsidRPr="00342606">
        <w:t xml:space="preserve"> and maintain the reliability of those elements of the transmission system that are most important to determining spot prices</w:t>
      </w:r>
      <w:r>
        <w:t>.</w:t>
      </w:r>
      <w:r w:rsidRPr="00342606">
        <w:t xml:space="preserve"> </w:t>
      </w:r>
    </w:p>
    <w:p w:rsidR="0053302A" w:rsidRPr="00201253" w:rsidRDefault="00D74F4F" w:rsidP="0053302A">
      <w:pPr>
        <w:pStyle w:val="AERbodytext"/>
        <w:numPr>
          <w:ilvl w:val="0"/>
          <w:numId w:val="3"/>
        </w:numPr>
      </w:pPr>
      <w:r>
        <w:t xml:space="preserve">For these reasons, we consider that version 4 of the STPIS should apply to </w:t>
      </w:r>
      <w:proofErr w:type="spellStart"/>
      <w:r>
        <w:t>Tran</w:t>
      </w:r>
      <w:r w:rsidR="009A07EB">
        <w:t>Grid</w:t>
      </w:r>
      <w:proofErr w:type="spellEnd"/>
      <w:r>
        <w:t xml:space="preserve"> in the subsequent regulatory period and </w:t>
      </w:r>
      <w:r w:rsidR="00DF03E6">
        <w:t xml:space="preserve">furthermore </w:t>
      </w:r>
      <w:proofErr w:type="gramStart"/>
      <w:r>
        <w:t xml:space="preserve">should be </w:t>
      </w:r>
      <w:r w:rsidR="0053302A">
        <w:t>brought</w:t>
      </w:r>
      <w:proofErr w:type="gramEnd"/>
      <w:r w:rsidR="0053302A">
        <w:t xml:space="preserve"> forward by the early application of version 4 of the STPIS </w:t>
      </w:r>
      <w:r w:rsidR="009A07EB">
        <w:t xml:space="preserve">in the transitional regulatory control period where it is practicable to do so. This will </w:t>
      </w:r>
      <w:r w:rsidR="0053302A">
        <w:t xml:space="preserve">benefit both transmission network users and consumers of electricity, in line with the NEO. </w:t>
      </w:r>
    </w:p>
    <w:p w:rsidR="0053302A" w:rsidRPr="005F79EF" w:rsidRDefault="009A07EB" w:rsidP="0053302A">
      <w:pPr>
        <w:pStyle w:val="AERbodytext"/>
        <w:numPr>
          <w:ilvl w:val="0"/>
          <w:numId w:val="3"/>
        </w:numPr>
      </w:pPr>
      <w:r w:rsidRPr="005077A4">
        <w:rPr>
          <w:rStyle w:val="AERbody"/>
        </w:rPr>
        <w:t>This reflects the position we took in our final position paper on the early application of the STPIS.</w:t>
      </w:r>
      <w:r>
        <w:rPr>
          <w:rStyle w:val="FootnoteReference"/>
        </w:rPr>
        <w:footnoteReference w:id="19"/>
      </w:r>
      <w:r w:rsidRPr="005077A4">
        <w:rPr>
          <w:rStyle w:val="AERbody"/>
        </w:rPr>
        <w:t xml:space="preserve">  In that paper, we considered whether the F&amp;A should modify the application of the STPIS in the transitional year for </w:t>
      </w:r>
      <w:proofErr w:type="spellStart"/>
      <w:r w:rsidRPr="005077A4">
        <w:rPr>
          <w:rStyle w:val="AERbody"/>
        </w:rPr>
        <w:t>TransGrid</w:t>
      </w:r>
      <w:proofErr w:type="spellEnd"/>
      <w:r w:rsidRPr="005077A4">
        <w:rPr>
          <w:rStyle w:val="AERbody"/>
        </w:rPr>
        <w:t xml:space="preserve"> and </w:t>
      </w:r>
      <w:proofErr w:type="spellStart"/>
      <w:r w:rsidRPr="005077A4">
        <w:rPr>
          <w:rStyle w:val="AERbody"/>
        </w:rPr>
        <w:t>Transend</w:t>
      </w:r>
      <w:proofErr w:type="spellEnd"/>
      <w:r w:rsidRPr="005077A4">
        <w:rPr>
          <w:rStyle w:val="AERbody"/>
        </w:rPr>
        <w:t xml:space="preserve"> to incorporate the recent amendments made in version 4.</w:t>
      </w:r>
      <w:r w:rsidRPr="005077A4">
        <w:rPr>
          <w:rStyle w:val="FootnoteReference"/>
        </w:rPr>
        <w:footnoteReference w:id="20"/>
      </w:r>
      <w:r w:rsidRPr="005077A4">
        <w:rPr>
          <w:rStyle w:val="AERbody"/>
        </w:rPr>
        <w:t xml:space="preserve"> </w:t>
      </w:r>
      <w:r w:rsidR="0053302A">
        <w:t xml:space="preserve">In our position paper we considered it would be a significant task for TNSPs and the AER to </w:t>
      </w:r>
      <w:r w:rsidR="0053302A" w:rsidRPr="00B53501">
        <w:rPr>
          <w:szCs w:val="20"/>
        </w:rPr>
        <w:t>set targets, caps and collars for the service component parameters of version 4 for the transitional regulatory control period.</w:t>
      </w:r>
      <w:r w:rsidR="0053302A">
        <w:rPr>
          <w:rStyle w:val="FootnoteReference"/>
          <w:szCs w:val="20"/>
        </w:rPr>
        <w:footnoteReference w:id="21"/>
      </w:r>
      <w:r w:rsidR="0053302A" w:rsidRPr="00B53501">
        <w:rPr>
          <w:szCs w:val="20"/>
        </w:rPr>
        <w:t xml:space="preserve"> We also considered the costs </w:t>
      </w:r>
      <w:r w:rsidR="0053302A">
        <w:rPr>
          <w:rStyle w:val="AERbody"/>
        </w:rPr>
        <w:t>of</w:t>
      </w:r>
      <w:r w:rsidR="0053302A" w:rsidRPr="00FC6C47">
        <w:rPr>
          <w:rStyle w:val="AERbody"/>
        </w:rPr>
        <w:t xml:space="preserve"> </w:t>
      </w:r>
      <w:r w:rsidR="0053302A" w:rsidRPr="00BF1D02">
        <w:rPr>
          <w:rStyle w:val="AERbody"/>
        </w:rPr>
        <w:t>transitioning to the new version of the scheme differ between the service component, the MIC and the NCC.</w:t>
      </w:r>
      <w:r w:rsidR="0053302A">
        <w:rPr>
          <w:rStyle w:val="FootnoteReference"/>
        </w:rPr>
        <w:footnoteReference w:id="22"/>
      </w:r>
      <w:r w:rsidR="0053302A" w:rsidRPr="00BF1D02">
        <w:rPr>
          <w:rStyle w:val="AERbody"/>
        </w:rPr>
        <w:t xml:space="preserve"> </w:t>
      </w:r>
      <w:r w:rsidR="0053302A" w:rsidRPr="00B53501">
        <w:rPr>
          <w:szCs w:val="20"/>
        </w:rPr>
        <w:t xml:space="preserve">Consequently, </w:t>
      </w:r>
      <w:r>
        <w:rPr>
          <w:szCs w:val="20"/>
        </w:rPr>
        <w:t>in the transitional regulatory control period,</w:t>
      </w:r>
      <w:r w:rsidR="0053302A">
        <w:rPr>
          <w:szCs w:val="20"/>
        </w:rPr>
        <w:t xml:space="preserve"> </w:t>
      </w:r>
      <w:r w:rsidR="0053302A" w:rsidRPr="00B53501">
        <w:rPr>
          <w:szCs w:val="20"/>
        </w:rPr>
        <w:t xml:space="preserve">we propose to continue to apply </w:t>
      </w:r>
      <w:r>
        <w:rPr>
          <w:szCs w:val="20"/>
        </w:rPr>
        <w:t xml:space="preserve">version 2 of the STPIS to </w:t>
      </w:r>
      <w:proofErr w:type="spellStart"/>
      <w:r>
        <w:rPr>
          <w:szCs w:val="20"/>
        </w:rPr>
        <w:t>TransGrid</w:t>
      </w:r>
      <w:proofErr w:type="spellEnd"/>
      <w:r>
        <w:rPr>
          <w:szCs w:val="20"/>
        </w:rPr>
        <w:t xml:space="preserve"> in that the </w:t>
      </w:r>
      <w:r w:rsidR="0053302A" w:rsidRPr="00B53501">
        <w:rPr>
          <w:szCs w:val="20"/>
        </w:rPr>
        <w:t xml:space="preserve">service component </w:t>
      </w:r>
      <w:r>
        <w:rPr>
          <w:szCs w:val="20"/>
        </w:rPr>
        <w:t>will apply unchanged. However, we will modify the application of the STPIS so as to apply the MIC and NCC of version 4.</w:t>
      </w:r>
    </w:p>
    <w:p w:rsidR="0053302A" w:rsidRDefault="0053302A" w:rsidP="0053302A">
      <w:pPr>
        <w:pStyle w:val="Heading3"/>
      </w:pPr>
      <w:bookmarkStart w:id="24" w:name="_Ref377994390"/>
      <w:bookmarkStart w:id="25" w:name="_Toc374442408"/>
      <w:r>
        <w:t>Reasons for applying the STPIS in the subsequent period</w:t>
      </w:r>
      <w:bookmarkEnd w:id="24"/>
    </w:p>
    <w:p w:rsidR="009A07EB" w:rsidRPr="00FD17EF" w:rsidRDefault="009A07EB" w:rsidP="009A07EB">
      <w:pPr>
        <w:pStyle w:val="AERbodytext"/>
        <w:numPr>
          <w:ilvl w:val="0"/>
          <w:numId w:val="2"/>
        </w:numPr>
        <w:rPr>
          <w:rStyle w:val="AERbody"/>
        </w:rPr>
      </w:pPr>
      <w:r w:rsidRPr="00FD17EF">
        <w:rPr>
          <w:rStyle w:val="AERbody"/>
        </w:rPr>
        <w:t xml:space="preserve">In this section we discuss each component of version 4 of the STPIS, and how each component will apply to </w:t>
      </w:r>
      <w:proofErr w:type="spellStart"/>
      <w:r>
        <w:rPr>
          <w:rStyle w:val="AERbody"/>
        </w:rPr>
        <w:t>TransGird</w:t>
      </w:r>
      <w:proofErr w:type="spellEnd"/>
      <w:r w:rsidRPr="00FD17EF">
        <w:rPr>
          <w:rStyle w:val="AERbody"/>
        </w:rPr>
        <w:t xml:space="preserve"> in the subsequent regulatory control period. </w:t>
      </w:r>
    </w:p>
    <w:p w:rsidR="0053302A" w:rsidRPr="00DD6253" w:rsidRDefault="0053302A" w:rsidP="0053302A">
      <w:pPr>
        <w:pStyle w:val="HeadingBoldBlue"/>
        <w:rPr>
          <w:rStyle w:val="AERbody"/>
          <w:color w:val="365F91" w:themeColor="accent1" w:themeShade="BF"/>
        </w:rPr>
      </w:pPr>
      <w:r w:rsidRPr="00DD6253">
        <w:rPr>
          <w:rStyle w:val="AERbody"/>
          <w:color w:val="365F91" w:themeColor="accent1" w:themeShade="BF"/>
        </w:rPr>
        <w:t>Service component</w:t>
      </w:r>
    </w:p>
    <w:p w:rsidR="0053302A" w:rsidRDefault="0053302A" w:rsidP="0053302A">
      <w:pPr>
        <w:pStyle w:val="AERbodytext"/>
        <w:numPr>
          <w:ilvl w:val="0"/>
          <w:numId w:val="3"/>
        </w:numPr>
      </w:pPr>
      <w:r>
        <w:t xml:space="preserve">The service component of the STPIS incentivises TNSPs to maintain and improve network availability and reliability by measuring performance against certain parameters. Under this component of the scheme, a TNSP can receive a revenue increment or decrement of up to one per cent of its MAR for the regulatory year. </w:t>
      </w:r>
    </w:p>
    <w:p w:rsidR="0053302A" w:rsidRDefault="0053302A" w:rsidP="0053302A">
      <w:pPr>
        <w:pStyle w:val="AERbodytext"/>
        <w:numPr>
          <w:ilvl w:val="0"/>
          <w:numId w:val="3"/>
        </w:numPr>
      </w:pPr>
      <w:r>
        <w:t>A TNSP receives a financial incentive (reward) in proportion to the extent its annual performance exceeds its performance target (calculated as the s-factor). If the TNSP fails to meet its performance target, it incurs a financial penalty in proportion to the extent its annual performance does not meet the performance target.</w:t>
      </w:r>
    </w:p>
    <w:p w:rsidR="002D7C1F" w:rsidRDefault="0053302A" w:rsidP="0053302A">
      <w:pPr>
        <w:pStyle w:val="AERbodytext"/>
        <w:numPr>
          <w:ilvl w:val="0"/>
          <w:numId w:val="3"/>
        </w:numPr>
      </w:pPr>
      <w:r>
        <w:t>Version 4 of the STPIS amended the service component parameters to focus more on unplanned outages, including a new parameter focusing on proper operation of equipment. P</w:t>
      </w:r>
      <w:r w:rsidRPr="00DC58A5">
        <w:t xml:space="preserve">erformance against these parameters </w:t>
      </w:r>
      <w:proofErr w:type="gramStart"/>
      <w:r w:rsidRPr="00DC58A5">
        <w:t>can be used</w:t>
      </w:r>
      <w:proofErr w:type="gramEnd"/>
      <w:r w:rsidRPr="00DC58A5">
        <w:t xml:space="preserve"> as a lead indicator of a deterioration of network reliability</w:t>
      </w:r>
      <w:r>
        <w:t>.</w:t>
      </w:r>
      <w:r>
        <w:rPr>
          <w:rStyle w:val="FootnoteReference"/>
        </w:rPr>
        <w:footnoteReference w:id="23"/>
      </w:r>
      <w:r>
        <w:t xml:space="preserve"> </w:t>
      </w:r>
    </w:p>
    <w:p w:rsidR="0053302A" w:rsidRDefault="0053302A" w:rsidP="0053302A">
      <w:pPr>
        <w:pStyle w:val="AERbodytext"/>
        <w:numPr>
          <w:ilvl w:val="0"/>
          <w:numId w:val="3"/>
        </w:numPr>
      </w:pPr>
      <w:r>
        <w:t xml:space="preserve">The scheme contains definitions for each parameter. The definitions specify the applicable sub-parameters, unit of measure, source of performance data, the formula for measuring performance, definitions of relevant terms, inclusions (which specify particular equipment or events which are to </w:t>
      </w:r>
      <w:proofErr w:type="gramStart"/>
      <w:r>
        <w:t>be measured</w:t>
      </w:r>
      <w:proofErr w:type="gramEnd"/>
      <w:r>
        <w:t>) and exclusions.</w:t>
      </w:r>
    </w:p>
    <w:p w:rsidR="0053302A" w:rsidRDefault="0053302A" w:rsidP="0053302A">
      <w:pPr>
        <w:pStyle w:val="AERbodytext"/>
        <w:numPr>
          <w:ilvl w:val="0"/>
          <w:numId w:val="0"/>
        </w:numPr>
      </w:pPr>
      <w:r>
        <w:t xml:space="preserve">For the subsequent regulatory control period we will assess whether </w:t>
      </w:r>
      <w:proofErr w:type="spellStart"/>
      <w:r w:rsidR="00702A64">
        <w:t>TransGrid</w:t>
      </w:r>
      <w:r>
        <w:t>’s</w:t>
      </w:r>
      <w:proofErr w:type="spellEnd"/>
      <w:r>
        <w:t xml:space="preserve"> proposed performance targets, caps, collars and weightings comply with the version </w:t>
      </w:r>
      <w:proofErr w:type="gramStart"/>
      <w:r>
        <w:t>4</w:t>
      </w:r>
      <w:proofErr w:type="gramEnd"/>
      <w:r>
        <w:t xml:space="preserve"> STPIS requirements for:</w:t>
      </w:r>
      <w:r>
        <w:rPr>
          <w:rStyle w:val="FootnoteReference"/>
        </w:rPr>
        <w:footnoteReference w:id="24"/>
      </w:r>
    </w:p>
    <w:p w:rsidR="0053302A" w:rsidRDefault="0053302A" w:rsidP="0053302A">
      <w:pPr>
        <w:pStyle w:val="AERbulletlistfirststyle"/>
        <w:tabs>
          <w:tab w:val="left" w:pos="357"/>
        </w:tabs>
      </w:pPr>
      <w:r>
        <w:t>average circuit outage rate, with six sub-parameters:</w:t>
      </w:r>
    </w:p>
    <w:p w:rsidR="0053302A" w:rsidRDefault="0053302A" w:rsidP="0053302A">
      <w:pPr>
        <w:pStyle w:val="AERbulletlistsecondstyle"/>
        <w:spacing w:after="120"/>
        <w:ind w:left="1071" w:hanging="357"/>
      </w:pPr>
      <w:r>
        <w:t>line outage – fault</w:t>
      </w:r>
    </w:p>
    <w:p w:rsidR="0053302A" w:rsidRDefault="0053302A" w:rsidP="0053302A">
      <w:pPr>
        <w:pStyle w:val="AERbulletlistsecondstyle"/>
        <w:spacing w:after="120"/>
        <w:ind w:left="1071" w:hanging="357"/>
      </w:pPr>
      <w:r>
        <w:t>transformer outage – fault</w:t>
      </w:r>
    </w:p>
    <w:p w:rsidR="0053302A" w:rsidRDefault="0053302A" w:rsidP="0053302A">
      <w:pPr>
        <w:pStyle w:val="AERbulletlistsecondstyle"/>
        <w:spacing w:after="120"/>
        <w:ind w:left="1071" w:hanging="357"/>
      </w:pPr>
      <w:r>
        <w:t>reactive plant – fault</w:t>
      </w:r>
    </w:p>
    <w:p w:rsidR="0053302A" w:rsidRDefault="0053302A" w:rsidP="0053302A">
      <w:pPr>
        <w:pStyle w:val="AERbulletlistsecondstyle"/>
        <w:spacing w:after="120"/>
        <w:ind w:left="1071" w:hanging="357"/>
      </w:pPr>
      <w:r>
        <w:t>line outage – forced outage</w:t>
      </w:r>
    </w:p>
    <w:p w:rsidR="0053302A" w:rsidRDefault="0053302A" w:rsidP="0053302A">
      <w:pPr>
        <w:pStyle w:val="AERbulletlistsecondstyle"/>
        <w:spacing w:after="120"/>
        <w:ind w:left="1071" w:hanging="357"/>
      </w:pPr>
      <w:r>
        <w:t>transformer outage – forced outage</w:t>
      </w:r>
    </w:p>
    <w:p w:rsidR="0053302A" w:rsidRDefault="0053302A" w:rsidP="0053302A">
      <w:pPr>
        <w:pStyle w:val="AERbulletlistsecondstyle"/>
      </w:pPr>
      <w:r>
        <w:t>reactive plant – forced outage</w:t>
      </w:r>
    </w:p>
    <w:p w:rsidR="0053302A" w:rsidRDefault="0053302A" w:rsidP="0053302A">
      <w:pPr>
        <w:pStyle w:val="AERbulletlistfirststyle"/>
        <w:tabs>
          <w:tab w:val="left" w:pos="357"/>
        </w:tabs>
      </w:pPr>
      <w:r>
        <w:t>loss of supply event frequency, with two loss of supply event sub-parameters:</w:t>
      </w:r>
    </w:p>
    <w:p w:rsidR="0053302A" w:rsidRDefault="0053302A" w:rsidP="0053302A">
      <w:pPr>
        <w:pStyle w:val="AERbulletlistsecondstyle"/>
        <w:spacing w:after="120"/>
        <w:ind w:left="1071" w:hanging="357"/>
      </w:pPr>
      <w:r>
        <w:t>frequency of events when loss of supply exceeds 0.3 system minutes</w:t>
      </w:r>
    </w:p>
    <w:p w:rsidR="0053302A" w:rsidRDefault="0053302A" w:rsidP="0053302A">
      <w:pPr>
        <w:pStyle w:val="AERbulletlistsecondstyle"/>
      </w:pPr>
      <w:r>
        <w:t>frequency of events when loss of supply exceeds 0.05 system minutes</w:t>
      </w:r>
    </w:p>
    <w:p w:rsidR="0053302A" w:rsidRDefault="0053302A" w:rsidP="0053302A">
      <w:pPr>
        <w:pStyle w:val="AERbulletlistfirststyle"/>
        <w:tabs>
          <w:tab w:val="left" w:pos="357"/>
        </w:tabs>
      </w:pPr>
      <w:r>
        <w:t>average outage duration</w:t>
      </w:r>
    </w:p>
    <w:p w:rsidR="0053302A" w:rsidRDefault="0053302A" w:rsidP="0053302A">
      <w:pPr>
        <w:pStyle w:val="AERbulletlistfirststyle"/>
        <w:tabs>
          <w:tab w:val="left" w:pos="357"/>
        </w:tabs>
      </w:pPr>
      <w:r>
        <w:t>proper operation of equipment, with three sub-parameters:</w:t>
      </w:r>
    </w:p>
    <w:p w:rsidR="0053302A" w:rsidRDefault="0053302A" w:rsidP="0053302A">
      <w:pPr>
        <w:pStyle w:val="AERbulletlistsecondstyle"/>
        <w:spacing w:after="120"/>
        <w:ind w:left="1071" w:hanging="357"/>
      </w:pPr>
      <w:r>
        <w:t>failure of protection system</w:t>
      </w:r>
    </w:p>
    <w:p w:rsidR="0053302A" w:rsidRDefault="0053302A" w:rsidP="0053302A">
      <w:pPr>
        <w:pStyle w:val="AERbulletlistsecondstyle"/>
        <w:spacing w:after="120"/>
        <w:ind w:left="1071" w:hanging="357"/>
      </w:pPr>
      <w:r>
        <w:t>material failure of supervisory control and data acquisition (SCADA) system</w:t>
      </w:r>
    </w:p>
    <w:p w:rsidR="0053302A" w:rsidRDefault="0053302A" w:rsidP="0053302A">
      <w:pPr>
        <w:pStyle w:val="AERbulletlistsecondstyle"/>
      </w:pPr>
      <w:proofErr w:type="gramStart"/>
      <w:r>
        <w:t>incorrect</w:t>
      </w:r>
      <w:proofErr w:type="gramEnd"/>
      <w:r>
        <w:t xml:space="preserve"> operational isolation of primary or secondary equipment. </w:t>
      </w:r>
    </w:p>
    <w:p w:rsidR="0053302A" w:rsidRDefault="0053302A" w:rsidP="0053302A">
      <w:pPr>
        <w:pStyle w:val="AERbodytext"/>
        <w:numPr>
          <w:ilvl w:val="0"/>
          <w:numId w:val="0"/>
        </w:numPr>
      </w:pPr>
      <w:r>
        <w:t xml:space="preserve">We must accept </w:t>
      </w:r>
      <w:proofErr w:type="spellStart"/>
      <w:r w:rsidR="00702A64">
        <w:t>TransGrid</w:t>
      </w:r>
      <w:r>
        <w:t>’s</w:t>
      </w:r>
      <w:proofErr w:type="spellEnd"/>
      <w:r>
        <w:t xml:space="preserve"> proposed parameter values if they comply with the requirements of the STPIS.</w:t>
      </w:r>
      <w:r w:rsidRPr="00F2071B">
        <w:rPr>
          <w:rStyle w:val="FootnoteReference"/>
        </w:rPr>
        <w:footnoteReference w:id="25"/>
      </w:r>
      <w:r w:rsidRPr="00F2071B">
        <w:t xml:space="preserve"> </w:t>
      </w:r>
      <w:r>
        <w:t>We</w:t>
      </w:r>
      <w:r w:rsidRPr="00F2071B">
        <w:t xml:space="preserve"> may reject them if they are inconsistent with the objectives of the STPIS.</w:t>
      </w:r>
      <w:r w:rsidRPr="00F2071B">
        <w:rPr>
          <w:rStyle w:val="FootnoteReference"/>
        </w:rPr>
        <w:footnoteReference w:id="26"/>
      </w:r>
    </w:p>
    <w:p w:rsidR="0053302A" w:rsidRDefault="0053302A" w:rsidP="0053302A">
      <w:pPr>
        <w:pStyle w:val="HeadingBoldBlue"/>
        <w:rPr>
          <w:rStyle w:val="AERbody"/>
          <w:color w:val="365F91" w:themeColor="accent1" w:themeShade="BF"/>
        </w:rPr>
      </w:pPr>
      <w:r>
        <w:rPr>
          <w:rStyle w:val="AERbody"/>
          <w:color w:val="365F91" w:themeColor="accent1" w:themeShade="BF"/>
        </w:rPr>
        <w:t>Market impact component</w:t>
      </w:r>
    </w:p>
    <w:p w:rsidR="0053302A" w:rsidRPr="000C1905" w:rsidRDefault="0053302A" w:rsidP="0053302A">
      <w:pPr>
        <w:pStyle w:val="AERbodytext"/>
        <w:numPr>
          <w:ilvl w:val="0"/>
          <w:numId w:val="3"/>
        </w:numPr>
      </w:pPr>
      <w:r w:rsidRPr="00976294">
        <w:t xml:space="preserve">The market impact component </w:t>
      </w:r>
      <w:r>
        <w:t xml:space="preserve">(MIC) </w:t>
      </w:r>
      <w:r w:rsidRPr="00976294">
        <w:t xml:space="preserve">provides financial rewards to TNSPs for improvements in their performance measured against a performance target. </w:t>
      </w:r>
      <w:r>
        <w:t>A TNSP</w:t>
      </w:r>
      <w:r w:rsidRPr="00976294">
        <w:t xml:space="preserve"> may earn an additional revenue increment of up to 2 per cent of its MAR</w:t>
      </w:r>
      <w:r>
        <w:t>.</w:t>
      </w:r>
      <w:r w:rsidRPr="00976294">
        <w:t xml:space="preserve"> Unlike the service and network capability components, the market impact component has no financial penalty</w:t>
      </w:r>
      <w:r w:rsidRPr="000C1905">
        <w:t xml:space="preserve">. </w:t>
      </w:r>
    </w:p>
    <w:p w:rsidR="0053302A" w:rsidRPr="00385A21" w:rsidRDefault="0053302A" w:rsidP="0053302A">
      <w:pPr>
        <w:rPr>
          <w:rStyle w:val="AERbody"/>
        </w:rPr>
      </w:pPr>
      <w:r w:rsidRPr="00385A21">
        <w:rPr>
          <w:rStyle w:val="AERbody"/>
        </w:rPr>
        <w:t>The MIC provides an incentive to TNSPs to minimise the impact of transmission outages that can affect the NEM spot price. It measures performance against the market impact parameter, which is number of dispatch intervals where an outage on the TNSP’s network results in a network outage constraint with a marginal value greater than $10/</w:t>
      </w:r>
      <w:proofErr w:type="spellStart"/>
      <w:r w:rsidRPr="00385A21">
        <w:rPr>
          <w:rStyle w:val="AERbody"/>
        </w:rPr>
        <w:t>MWh</w:t>
      </w:r>
      <w:proofErr w:type="spellEnd"/>
      <w:r w:rsidRPr="00385A21">
        <w:rPr>
          <w:rStyle w:val="AERbody"/>
        </w:rPr>
        <w:t>.</w:t>
      </w:r>
      <w:r w:rsidRPr="00EA782C">
        <w:rPr>
          <w:rStyle w:val="FootnoteReference"/>
        </w:rPr>
        <w:footnoteReference w:id="27"/>
      </w:r>
      <w:r w:rsidRPr="00385A21">
        <w:rPr>
          <w:rStyle w:val="AERbody"/>
        </w:rPr>
        <w:t xml:space="preserve">  </w:t>
      </w:r>
    </w:p>
    <w:p w:rsidR="0053302A" w:rsidRDefault="0053302A" w:rsidP="0053302A">
      <w:pPr>
        <w:pStyle w:val="AERbodytext"/>
        <w:numPr>
          <w:ilvl w:val="0"/>
          <w:numId w:val="3"/>
        </w:numPr>
        <w:rPr>
          <w:rStyle w:val="AERbody"/>
        </w:rPr>
      </w:pPr>
      <w:r>
        <w:rPr>
          <w:rStyle w:val="AERbody"/>
        </w:rPr>
        <w:t xml:space="preserve">In version 4 of the STPIS, we made </w:t>
      </w:r>
      <w:r w:rsidRPr="00385A21">
        <w:rPr>
          <w:rStyle w:val="AERbody"/>
        </w:rPr>
        <w:t xml:space="preserve">significant amendments to the way the performance target </w:t>
      </w:r>
      <w:r>
        <w:rPr>
          <w:rStyle w:val="AERbody"/>
        </w:rPr>
        <w:t xml:space="preserve">and actual performance </w:t>
      </w:r>
      <w:r w:rsidRPr="00385A21">
        <w:rPr>
          <w:rStyle w:val="AERbody"/>
        </w:rPr>
        <w:t xml:space="preserve">were determined. </w:t>
      </w:r>
      <w:r>
        <w:rPr>
          <w:rStyle w:val="AERbody"/>
        </w:rPr>
        <w:t>In version 4, t</w:t>
      </w:r>
      <w:r w:rsidRPr="00385A21">
        <w:rPr>
          <w:rStyle w:val="AERbody"/>
        </w:rPr>
        <w:t xml:space="preserve">he annual performance target is the rolling average of performance history over the three previous </w:t>
      </w:r>
      <w:r w:rsidR="006A477F">
        <w:rPr>
          <w:rStyle w:val="AERbody"/>
        </w:rPr>
        <w:t xml:space="preserve">calendar </w:t>
      </w:r>
      <w:r w:rsidRPr="00385A21">
        <w:rPr>
          <w:rStyle w:val="AERbody"/>
        </w:rPr>
        <w:t>years.</w:t>
      </w:r>
      <w:r>
        <w:rPr>
          <w:rStyle w:val="AERbody"/>
        </w:rPr>
        <w:t xml:space="preserve"> </w:t>
      </w:r>
      <w:r w:rsidRPr="00385A21">
        <w:rPr>
          <w:rStyle w:val="AERbody"/>
        </w:rPr>
        <w:t>Thus, unlike the MIC of version 2</w:t>
      </w:r>
      <w:r>
        <w:rPr>
          <w:rStyle w:val="AERbody"/>
        </w:rPr>
        <w:t>,</w:t>
      </w:r>
      <w:r w:rsidRPr="00385A21">
        <w:rPr>
          <w:rStyle w:val="AERbody"/>
        </w:rPr>
        <w:t xml:space="preserve"> the annual performance target </w:t>
      </w:r>
      <w:proofErr w:type="gramStart"/>
      <w:r w:rsidRPr="00385A21">
        <w:rPr>
          <w:rStyle w:val="AERbody"/>
        </w:rPr>
        <w:t>is not fixed</w:t>
      </w:r>
      <w:proofErr w:type="gramEnd"/>
      <w:r w:rsidRPr="00385A21">
        <w:rPr>
          <w:rStyle w:val="AERbody"/>
        </w:rPr>
        <w:t xml:space="preserve"> at the time of the revenue determination</w:t>
      </w:r>
      <w:r>
        <w:rPr>
          <w:rStyle w:val="AERbody"/>
        </w:rPr>
        <w:t xml:space="preserve"> but is</w:t>
      </w:r>
      <w:r w:rsidRPr="00385A21">
        <w:rPr>
          <w:rStyle w:val="AERbody"/>
        </w:rPr>
        <w:t xml:space="preserve"> adjusted each year based on the most recent three years of performance. </w:t>
      </w:r>
      <w:r w:rsidR="00293B3B">
        <w:rPr>
          <w:rStyle w:val="AERbody"/>
        </w:rPr>
        <w:t xml:space="preserve">Actual performance </w:t>
      </w:r>
      <w:proofErr w:type="gramStart"/>
      <w:r w:rsidR="00293B3B">
        <w:rPr>
          <w:rStyle w:val="AERbody"/>
        </w:rPr>
        <w:t>is measured</w:t>
      </w:r>
      <w:proofErr w:type="gramEnd"/>
      <w:r w:rsidR="00293B3B">
        <w:rPr>
          <w:rStyle w:val="AERbody"/>
        </w:rPr>
        <w:t xml:space="preserve"> annually and is the rolling average of performance of the two most recent calendar years.</w:t>
      </w:r>
    </w:p>
    <w:p w:rsidR="0053302A" w:rsidRDefault="0053302A" w:rsidP="0053302A">
      <w:pPr>
        <w:pStyle w:val="AERbodytext"/>
        <w:numPr>
          <w:ilvl w:val="0"/>
          <w:numId w:val="3"/>
        </w:numPr>
      </w:pPr>
      <w:r>
        <w:rPr>
          <w:rStyle w:val="AERbody"/>
        </w:rPr>
        <w:t>A</w:t>
      </w:r>
      <w:r w:rsidRPr="00D675C0">
        <w:t xml:space="preserve"> rolling target and </w:t>
      </w:r>
      <w:r w:rsidR="00293B3B">
        <w:t xml:space="preserve">actual </w:t>
      </w:r>
      <w:r w:rsidRPr="00D675C0">
        <w:t>performance measure</w:t>
      </w:r>
      <w:r>
        <w:t xml:space="preserve"> provides a tighter</w:t>
      </w:r>
      <w:r w:rsidRPr="00D675C0">
        <w:t xml:space="preserve"> incentive to </w:t>
      </w:r>
      <w:r>
        <w:t>ensure outages on prescribed assets have limited impact on wholesale spot market outcomes. Further, a</w:t>
      </w:r>
      <w:r w:rsidRPr="00707B5C">
        <w:t xml:space="preserve"> rolling target ensures the </w:t>
      </w:r>
      <w:r w:rsidR="00DF03E6">
        <w:t>target</w:t>
      </w:r>
      <w:r w:rsidRPr="00707B5C">
        <w:t xml:space="preserve"> is relevant to </w:t>
      </w:r>
      <w:r>
        <w:t xml:space="preserve">the </w:t>
      </w:r>
      <w:r w:rsidRPr="00707B5C">
        <w:t>TNSP's current maintenance and construction activities</w:t>
      </w:r>
      <w:r>
        <w:t xml:space="preserve"> and limits the incentive for TNSPs to engage in strategic behaviour to influence the outcomes of the scheme. </w:t>
      </w:r>
    </w:p>
    <w:p w:rsidR="0053302A" w:rsidRDefault="0053302A" w:rsidP="0053302A">
      <w:pPr>
        <w:pStyle w:val="AERbodytext"/>
        <w:numPr>
          <w:ilvl w:val="0"/>
          <w:numId w:val="3"/>
        </w:numPr>
        <w:rPr>
          <w:rStyle w:val="AERbody"/>
        </w:rPr>
      </w:pPr>
      <w:r w:rsidRPr="00707B5C">
        <w:t>Similarly,</w:t>
      </w:r>
      <w:r>
        <w:t xml:space="preserve"> in version 4, </w:t>
      </w:r>
      <w:r w:rsidRPr="00707B5C">
        <w:t xml:space="preserve">exclusion clause </w:t>
      </w:r>
      <w:r w:rsidR="00E233F0">
        <w:t>3</w:t>
      </w:r>
      <w:r w:rsidRPr="00707B5C">
        <w:t xml:space="preserve"> </w:t>
      </w:r>
      <w:r w:rsidR="006A477F">
        <w:t>strengthens</w:t>
      </w:r>
      <w:r w:rsidRPr="00707B5C">
        <w:t xml:space="preserve"> the incentive for TNSPs to influence the timing of third party planned outages to reduce the likelihood of wholesale market impacts.</w:t>
      </w:r>
      <w:r>
        <w:rPr>
          <w:rStyle w:val="FootnoteReference"/>
        </w:rPr>
        <w:footnoteReference w:id="28"/>
      </w:r>
      <w:r>
        <w:t xml:space="preserve"> </w:t>
      </w:r>
      <w:r>
        <w:rPr>
          <w:rStyle w:val="AERbody"/>
        </w:rPr>
        <w:t>E</w:t>
      </w:r>
      <w:r w:rsidRPr="00385A21">
        <w:rPr>
          <w:rStyle w:val="AERbody"/>
        </w:rPr>
        <w:t xml:space="preserve">xclusion clause </w:t>
      </w:r>
      <w:r w:rsidR="00E233F0">
        <w:rPr>
          <w:rStyle w:val="AERbody"/>
        </w:rPr>
        <w:t>3</w:t>
      </w:r>
      <w:r>
        <w:rPr>
          <w:rStyle w:val="AERbody"/>
        </w:rPr>
        <w:t xml:space="preserve"> </w:t>
      </w:r>
      <w:r w:rsidRPr="00385A21">
        <w:rPr>
          <w:rStyle w:val="AERbody"/>
        </w:rPr>
        <w:t xml:space="preserve">allows TNSP’s to exclude the impact of outages from the market impact parameter if they </w:t>
      </w:r>
      <w:proofErr w:type="gramStart"/>
      <w:r w:rsidRPr="00385A21">
        <w:rPr>
          <w:rStyle w:val="AERbody"/>
        </w:rPr>
        <w:t>are caused</w:t>
      </w:r>
      <w:proofErr w:type="gramEnd"/>
      <w:r w:rsidRPr="00385A21">
        <w:rPr>
          <w:rStyle w:val="AERbody"/>
        </w:rPr>
        <w:t xml:space="preserve"> by a third party system. </w:t>
      </w:r>
      <w:r>
        <w:t>T</w:t>
      </w:r>
      <w:r>
        <w:rPr>
          <w:rFonts w:hint="eastAsia"/>
        </w:rPr>
        <w:t xml:space="preserve">hird party outages are </w:t>
      </w:r>
      <w:r>
        <w:t>outages taken or caused by</w:t>
      </w:r>
      <w:r>
        <w:rPr>
          <w:rFonts w:hint="eastAsia"/>
        </w:rPr>
        <w:t xml:space="preserve"> </w:t>
      </w:r>
      <w:r w:rsidRPr="00AA53A5">
        <w:rPr>
          <w:rFonts w:hint="eastAsia"/>
          <w:lang w:val="en-US"/>
        </w:rPr>
        <w:t>third</w:t>
      </w:r>
      <w:r w:rsidRPr="00AA53A5">
        <w:rPr>
          <w:lang w:val="en-US"/>
        </w:rPr>
        <w:t xml:space="preserve"> party owners of non-prescribed assets</w:t>
      </w:r>
      <w:r>
        <w:t xml:space="preserve"> that </w:t>
      </w:r>
      <w:proofErr w:type="gramStart"/>
      <w:r>
        <w:t>are</w:t>
      </w:r>
      <w:r w:rsidRPr="00AA53A5">
        <w:rPr>
          <w:lang w:val="en-US"/>
        </w:rPr>
        <w:t xml:space="preserve"> </w:t>
      </w:r>
      <w:r>
        <w:t>connected</w:t>
      </w:r>
      <w:proofErr w:type="gramEnd"/>
      <w:r>
        <w:t xml:space="preserve"> </w:t>
      </w:r>
      <w:r w:rsidRPr="00AA53A5">
        <w:rPr>
          <w:lang w:val="en-US"/>
        </w:rPr>
        <w:t>to a TNSP</w:t>
      </w:r>
      <w:r w:rsidRPr="00AA53A5">
        <w:rPr>
          <w:rFonts w:hint="eastAsia"/>
          <w:lang w:val="en-US"/>
        </w:rPr>
        <w:t>’</w:t>
      </w:r>
      <w:r w:rsidRPr="00AA53A5">
        <w:rPr>
          <w:lang w:val="en-US"/>
        </w:rPr>
        <w:t xml:space="preserve">s prescribed network. </w:t>
      </w:r>
      <w:r>
        <w:rPr>
          <w:rStyle w:val="AERbody"/>
        </w:rPr>
        <w:t xml:space="preserve">In version 4, planned outages caused by a third party </w:t>
      </w:r>
      <w:proofErr w:type="gramStart"/>
      <w:r>
        <w:rPr>
          <w:rStyle w:val="AERbody"/>
        </w:rPr>
        <w:t>are no longer excluded</w:t>
      </w:r>
      <w:proofErr w:type="gramEnd"/>
      <w:r>
        <w:rPr>
          <w:rStyle w:val="AERbody"/>
        </w:rPr>
        <w:t>.</w:t>
      </w:r>
    </w:p>
    <w:p w:rsidR="0053302A" w:rsidRDefault="0053302A" w:rsidP="0053302A">
      <w:pPr>
        <w:pStyle w:val="AERbodytext"/>
        <w:numPr>
          <w:ilvl w:val="0"/>
          <w:numId w:val="3"/>
        </w:numPr>
        <w:rPr>
          <w:rStyle w:val="AERbody"/>
        </w:rPr>
      </w:pPr>
      <w:r>
        <w:t xml:space="preserve">Non-prescribed assets owned by a third party connected </w:t>
      </w:r>
      <w:r w:rsidRPr="00AA53A5">
        <w:rPr>
          <w:lang w:val="en-US"/>
        </w:rPr>
        <w:t>to a TNSP</w:t>
      </w:r>
      <w:r w:rsidRPr="00AA53A5">
        <w:rPr>
          <w:rFonts w:hint="eastAsia"/>
          <w:lang w:val="en-US"/>
        </w:rPr>
        <w:t>’</w:t>
      </w:r>
      <w:r w:rsidRPr="00AA53A5">
        <w:rPr>
          <w:lang w:val="en-US"/>
        </w:rPr>
        <w:t xml:space="preserve">s prescribed network </w:t>
      </w:r>
      <w:proofErr w:type="gramStart"/>
      <w:r w:rsidRPr="00AA53A5">
        <w:rPr>
          <w:lang w:val="en-US"/>
        </w:rPr>
        <w:t>are usually governed</w:t>
      </w:r>
      <w:proofErr w:type="gramEnd"/>
      <w:r w:rsidRPr="00AA53A5">
        <w:rPr>
          <w:lang w:val="en-US"/>
        </w:rPr>
        <w:t xml:space="preserve"> by connection agreements between the parties. When undertaking maintenance of their non-prescribed asset, third parties frequently request connect</w:t>
      </w:r>
      <w:r>
        <w:rPr>
          <w:lang w:val="en-US"/>
        </w:rPr>
        <w:t>ed</w:t>
      </w:r>
      <w:r w:rsidRPr="00AA53A5">
        <w:rPr>
          <w:lang w:val="en-US"/>
        </w:rPr>
        <w:t xml:space="preserve"> prescribed assets </w:t>
      </w:r>
      <w:proofErr w:type="gramStart"/>
      <w:r>
        <w:rPr>
          <w:lang w:val="en-US"/>
        </w:rPr>
        <w:t>be</w:t>
      </w:r>
      <w:proofErr w:type="gramEnd"/>
      <w:r w:rsidRPr="00AA53A5">
        <w:rPr>
          <w:lang w:val="en-US"/>
        </w:rPr>
        <w:t xml:space="preserve"> taken out of service. We consider that, </w:t>
      </w:r>
      <w:r>
        <w:t>where</w:t>
      </w:r>
      <w:r w:rsidRPr="00AA53A5">
        <w:rPr>
          <w:lang w:val="en-US"/>
        </w:rPr>
        <w:t xml:space="preserve"> third parties </w:t>
      </w:r>
      <w:r>
        <w:t xml:space="preserve">request a TNSP </w:t>
      </w:r>
      <w:r w:rsidRPr="00AA53A5">
        <w:rPr>
          <w:lang w:val="en-US"/>
        </w:rPr>
        <w:t>to take a planned outage</w:t>
      </w:r>
      <w:r w:rsidRPr="00BF1D02">
        <w:t xml:space="preserve"> of </w:t>
      </w:r>
      <w:r>
        <w:t xml:space="preserve">its </w:t>
      </w:r>
      <w:r w:rsidRPr="00BF1D02">
        <w:t>prescribed asset</w:t>
      </w:r>
      <w:r w:rsidRPr="00AA53A5">
        <w:rPr>
          <w:lang w:val="en-US"/>
        </w:rPr>
        <w:t xml:space="preserve"> associated with the</w:t>
      </w:r>
      <w:r>
        <w:t xml:space="preserve"> party's</w:t>
      </w:r>
      <w:r w:rsidRPr="00AA53A5">
        <w:rPr>
          <w:lang w:val="en-US"/>
        </w:rPr>
        <w:t xml:space="preserve"> non-prescribed asset, the TNSP has significant influence over the timing of that outage.</w:t>
      </w:r>
      <w:r>
        <w:rPr>
          <w:lang w:val="en-US"/>
        </w:rPr>
        <w:t xml:space="preserve"> </w:t>
      </w:r>
      <w:r w:rsidRPr="00AA53A5">
        <w:rPr>
          <w:lang w:val="en-US"/>
        </w:rPr>
        <w:t xml:space="preserve">Accordingly, </w:t>
      </w:r>
      <w:r>
        <w:t xml:space="preserve">the MIC operates to </w:t>
      </w:r>
      <w:r w:rsidRPr="00AA53A5">
        <w:rPr>
          <w:lang w:val="en-US"/>
        </w:rPr>
        <w:t>ensure these outages occur during periods when there is less likely to be a market impact</w:t>
      </w:r>
      <w:r>
        <w:t>.</w:t>
      </w:r>
    </w:p>
    <w:p w:rsidR="0053302A" w:rsidRPr="00385A21" w:rsidRDefault="0053302A" w:rsidP="0053302A">
      <w:pPr>
        <w:pStyle w:val="HeadingBoldBlue"/>
        <w:rPr>
          <w:rStyle w:val="AERbody"/>
          <w:color w:val="365F91" w:themeColor="accent1" w:themeShade="BF"/>
        </w:rPr>
      </w:pPr>
      <w:r w:rsidRPr="00385A21">
        <w:rPr>
          <w:rStyle w:val="AERbody"/>
          <w:color w:val="365F91" w:themeColor="accent1" w:themeShade="BF"/>
        </w:rPr>
        <w:t>Network capability component</w:t>
      </w:r>
    </w:p>
    <w:p w:rsidR="0053302A" w:rsidRDefault="0053302A" w:rsidP="0053302A">
      <w:pPr>
        <w:pStyle w:val="AERbodytext"/>
        <w:numPr>
          <w:ilvl w:val="0"/>
          <w:numId w:val="2"/>
        </w:numPr>
      </w:pPr>
      <w:r>
        <w:t xml:space="preserve">The network capability component (NCC) </w:t>
      </w:r>
      <w:proofErr w:type="gramStart"/>
      <w:r>
        <w:t>was introduced</w:t>
      </w:r>
      <w:proofErr w:type="gramEnd"/>
      <w:r>
        <w:t xml:space="preserve"> in version 4 of the STPIS. It promotes the NEO by incentivising TNSPs to</w:t>
      </w:r>
      <w:r w:rsidR="00527DAD">
        <w:t xml:space="preserve"> identify and implement low cost incremental changes to their networks that deliver substantial benefits to consumers. It does this by requiring TNSPs to reveal their existing network capability and identify low cost projects that will</w:t>
      </w:r>
      <w:r>
        <w:t>:</w:t>
      </w:r>
    </w:p>
    <w:p w:rsidR="0053302A" w:rsidRDefault="0053302A" w:rsidP="0053302A">
      <w:pPr>
        <w:pStyle w:val="AERbulletlistfirststyle"/>
      </w:pPr>
      <w:r>
        <w:t xml:space="preserve">improve network capability when most valued by customers or </w:t>
      </w:r>
    </w:p>
    <w:p w:rsidR="0053302A" w:rsidRDefault="0053302A" w:rsidP="0053302A">
      <w:pPr>
        <w:pStyle w:val="AERbulletlistfirststyle"/>
      </w:pPr>
      <w:proofErr w:type="gramStart"/>
      <w:r>
        <w:t>improve</w:t>
      </w:r>
      <w:proofErr w:type="gramEnd"/>
      <w:r>
        <w:t xml:space="preserve"> wholesale market outcomes at least cost. </w:t>
      </w:r>
    </w:p>
    <w:p w:rsidR="00527DAD" w:rsidRPr="00527DAD" w:rsidRDefault="00527DAD" w:rsidP="00527DAD">
      <w:pPr>
        <w:pStyle w:val="AERbodytext"/>
        <w:numPr>
          <w:ilvl w:val="0"/>
          <w:numId w:val="0"/>
        </w:numPr>
        <w:rPr>
          <w:rStyle w:val="AERbody"/>
        </w:rPr>
      </w:pPr>
      <w:r w:rsidRPr="00527DAD">
        <w:rPr>
          <w:rStyle w:val="AERbody"/>
        </w:rPr>
        <w:t xml:space="preserve">We recognise TNSPs </w:t>
      </w:r>
      <w:proofErr w:type="gramStart"/>
      <w:r w:rsidRPr="00527DAD">
        <w:rPr>
          <w:rStyle w:val="AERbody"/>
        </w:rPr>
        <w:t>are best placed</w:t>
      </w:r>
      <w:proofErr w:type="gramEnd"/>
      <w:r w:rsidRPr="00527DAD">
        <w:rPr>
          <w:rStyle w:val="AERbody"/>
        </w:rPr>
        <w:t xml:space="preserve"> to identify limitations in their networks and to implement low cost solutions to ameliorate those limitations. Prior to the introduction of the NCC, TNSPs </w:t>
      </w:r>
      <w:proofErr w:type="gramStart"/>
      <w:r w:rsidRPr="00527DAD">
        <w:rPr>
          <w:rStyle w:val="AERbody"/>
        </w:rPr>
        <w:t>were not incentivised</w:t>
      </w:r>
      <w:proofErr w:type="gramEnd"/>
      <w:r w:rsidRPr="00527DAD">
        <w:rPr>
          <w:rStyle w:val="AERbody"/>
        </w:rPr>
        <w:t xml:space="preserve"> to engage in this type of behaviour. </w:t>
      </w:r>
    </w:p>
    <w:p w:rsidR="0053302A" w:rsidRDefault="0053302A" w:rsidP="00527DAD">
      <w:pPr>
        <w:pStyle w:val="AERbodytext"/>
      </w:pPr>
      <w:r>
        <w:t xml:space="preserve">Improved wholesale market outcomes </w:t>
      </w:r>
      <w:proofErr w:type="gramStart"/>
      <w:r>
        <w:t>should ultimately be passed</w:t>
      </w:r>
      <w:proofErr w:type="gramEnd"/>
      <w:r>
        <w:t xml:space="preserve"> onto consumers through reduced wholesale energy costs. The NCC also promotes</w:t>
      </w:r>
      <w:r w:rsidRPr="00715B5E">
        <w:t xml:space="preserve"> reliability, safety and security</w:t>
      </w:r>
      <w:r>
        <w:t xml:space="preserve"> priorities in the NEO by incentivising</w:t>
      </w:r>
      <w:r w:rsidRPr="00715B5E">
        <w:t xml:space="preserve"> increases in the capability of existing assets in the network when most needed while maintaining adequate levels of reliability.</w:t>
      </w:r>
      <w:r>
        <w:rPr>
          <w:rStyle w:val="FootnoteReference"/>
        </w:rPr>
        <w:footnoteReference w:id="29"/>
      </w:r>
    </w:p>
    <w:p w:rsidR="0053302A" w:rsidRDefault="0053302A" w:rsidP="0053302A">
      <w:pPr>
        <w:pStyle w:val="AERbodytext"/>
        <w:numPr>
          <w:ilvl w:val="0"/>
          <w:numId w:val="0"/>
        </w:numPr>
      </w:pPr>
      <w:r>
        <w:t xml:space="preserve">As part of its revenue proposal, </w:t>
      </w:r>
      <w:proofErr w:type="spellStart"/>
      <w:r w:rsidR="00702A64">
        <w:t>TransGrid</w:t>
      </w:r>
      <w:proofErr w:type="spellEnd"/>
      <w:r>
        <w:t xml:space="preserve"> must submit a network capability incentive parameter action plan (NCIPAP).</w:t>
      </w:r>
      <w:r>
        <w:rPr>
          <w:rStyle w:val="FootnoteReference"/>
        </w:rPr>
        <w:footnoteReference w:id="30"/>
      </w:r>
      <w:r>
        <w:t xml:space="preserve"> The NCIPAP must identify the </w:t>
      </w:r>
      <w:r w:rsidRPr="00A97BEB">
        <w:rPr>
          <w:lang w:eastAsia="en-AU"/>
        </w:rPr>
        <w:t xml:space="preserve">key network capability limitations </w:t>
      </w:r>
      <w:r>
        <w:t>on each transmission circuit or load injection point on the TNSPs network.</w:t>
      </w:r>
      <w:r>
        <w:rPr>
          <w:rStyle w:val="FootnoteReference"/>
        </w:rPr>
        <w:footnoteReference w:id="31"/>
      </w:r>
      <w:r>
        <w:t xml:space="preserve"> It must also include a ranked list of priority projects proposed by </w:t>
      </w:r>
      <w:proofErr w:type="spellStart"/>
      <w:r w:rsidR="00702A64">
        <w:t>TransGrid</w:t>
      </w:r>
      <w:proofErr w:type="spellEnd"/>
      <w:r>
        <w:t xml:space="preserve"> to improve the network capability for some of the circuits or injection points.</w:t>
      </w:r>
      <w:r>
        <w:rPr>
          <w:rStyle w:val="FootnoteReference"/>
        </w:rPr>
        <w:footnoteReference w:id="32"/>
      </w:r>
      <w:r>
        <w:t xml:space="preserve"> These priority projects </w:t>
      </w:r>
      <w:proofErr w:type="gramStart"/>
      <w:r>
        <w:t>must be shown</w:t>
      </w:r>
      <w:proofErr w:type="gramEnd"/>
      <w:r>
        <w:t xml:space="preserve"> to result in material benefits for customers or on wholesale market outcomes. </w:t>
      </w:r>
      <w:proofErr w:type="spellStart"/>
      <w:r w:rsidR="00702A64">
        <w:rPr>
          <w:lang w:eastAsia="en-AU"/>
        </w:rPr>
        <w:t>TransGrid</w:t>
      </w:r>
      <w:proofErr w:type="spellEnd"/>
      <w:r w:rsidRPr="00A97BEB">
        <w:rPr>
          <w:lang w:eastAsia="en-AU"/>
        </w:rPr>
        <w:t xml:space="preserve"> must consult AEMO in developing the NCIPAP.</w:t>
      </w:r>
      <w:r>
        <w:rPr>
          <w:lang w:eastAsia="en-AU"/>
        </w:rPr>
        <w:t xml:space="preserve"> </w:t>
      </w:r>
      <w:r w:rsidRPr="00A97BEB">
        <w:rPr>
          <w:lang w:eastAsia="en-AU"/>
        </w:rPr>
        <w:t>AEMO’s role include</w:t>
      </w:r>
      <w:r>
        <w:rPr>
          <w:lang w:eastAsia="en-AU"/>
        </w:rPr>
        <w:t>s</w:t>
      </w:r>
      <w:r w:rsidRPr="00A97BEB">
        <w:rPr>
          <w:lang w:eastAsia="en-AU"/>
        </w:rPr>
        <w:t xml:space="preserve"> prioritising </w:t>
      </w:r>
      <w:r>
        <w:rPr>
          <w:lang w:eastAsia="en-AU"/>
        </w:rPr>
        <w:t xml:space="preserve">and ranking </w:t>
      </w:r>
      <w:r w:rsidRPr="00A97BEB">
        <w:rPr>
          <w:lang w:eastAsia="en-AU"/>
        </w:rPr>
        <w:t>the projects that will deliver best value for money for consumers</w:t>
      </w:r>
      <w:r>
        <w:rPr>
          <w:lang w:eastAsia="en-AU"/>
        </w:rPr>
        <w:t>.</w:t>
      </w:r>
      <w:r>
        <w:t xml:space="preserve"> The total annual average expenditure of the proposed priority projects may not exceed 1 per cent of the average MAR </w:t>
      </w:r>
      <w:r w:rsidRPr="00ED3E95">
        <w:t>proposed</w:t>
      </w:r>
      <w:r>
        <w:t xml:space="preserve"> by the TNSP in its revenue proposal. </w:t>
      </w:r>
    </w:p>
    <w:p w:rsidR="000271B0" w:rsidRDefault="0053302A" w:rsidP="0053302A">
      <w:pPr>
        <w:pStyle w:val="AERbodytext"/>
        <w:numPr>
          <w:ilvl w:val="0"/>
          <w:numId w:val="0"/>
        </w:numPr>
      </w:pPr>
      <w:r>
        <w:t>We must approve a priority project if it is consistent with the NCC requirements of the STPIS.</w:t>
      </w:r>
      <w:r>
        <w:rPr>
          <w:rStyle w:val="FootnoteReference"/>
        </w:rPr>
        <w:footnoteReference w:id="33"/>
      </w:r>
      <w:r>
        <w:t xml:space="preserve"> </w:t>
      </w:r>
      <w:r w:rsidR="00293B3B">
        <w:t>Once we have approved a priority project, w</w:t>
      </w:r>
      <w:r>
        <w:t xml:space="preserve">e may </w:t>
      </w:r>
      <w:r w:rsidR="00293B3B">
        <w:t xml:space="preserve">only </w:t>
      </w:r>
      <w:r>
        <w:t>amend the priority project improvement</w:t>
      </w:r>
      <w:r w:rsidR="00293B3B">
        <w:t xml:space="preserve"> </w:t>
      </w:r>
      <w:r>
        <w:t>target</w:t>
      </w:r>
      <w:r w:rsidR="00293B3B">
        <w:t>s</w:t>
      </w:r>
      <w:r w:rsidR="00293B3B" w:rsidRPr="00293B3B">
        <w:t xml:space="preserve"> </w:t>
      </w:r>
      <w:r w:rsidR="00293B3B">
        <w:t xml:space="preserve">proposed by </w:t>
      </w:r>
      <w:proofErr w:type="spellStart"/>
      <w:r w:rsidR="00293B3B">
        <w:t>TransGird</w:t>
      </w:r>
      <w:proofErr w:type="spellEnd"/>
      <w:r w:rsidR="00293B3B">
        <w:t xml:space="preserve"> in limited circumstances</w:t>
      </w:r>
      <w:r w:rsidR="000271B0">
        <w:t>.</w:t>
      </w:r>
      <w:r w:rsidR="000271B0">
        <w:rPr>
          <w:rStyle w:val="FootnoteReference"/>
        </w:rPr>
        <w:footnoteReference w:id="34"/>
      </w:r>
    </w:p>
    <w:p w:rsidR="000271B0" w:rsidRDefault="000271B0" w:rsidP="0053302A">
      <w:pPr>
        <w:pStyle w:val="AERbodytext"/>
        <w:numPr>
          <w:ilvl w:val="0"/>
          <w:numId w:val="0"/>
        </w:numPr>
      </w:pPr>
      <w:r>
        <w:t xml:space="preserve">In each annual STPIS compliance review, </w:t>
      </w:r>
      <w:proofErr w:type="spellStart"/>
      <w:r w:rsidR="00702A64">
        <w:t>TransGrid</w:t>
      </w:r>
      <w:proofErr w:type="spellEnd"/>
      <w:r w:rsidR="0053302A">
        <w:t xml:space="preserve"> is required to report on the </w:t>
      </w:r>
      <w:r>
        <w:t xml:space="preserve">steps it has taken towards reaching the priority project improvement target against each project in the NCIPAP approved by us for each year or part year of the regulatory control period. </w:t>
      </w:r>
      <w:r w:rsidR="00E233F0">
        <w:t xml:space="preserve">Under the NCC, </w:t>
      </w:r>
      <w:proofErr w:type="spellStart"/>
      <w:r>
        <w:t>TransGird</w:t>
      </w:r>
      <w:proofErr w:type="spellEnd"/>
      <w:r>
        <w:t xml:space="preserve"> receives a financial payment equal to 1.5 per cent of its MAR as follows:</w:t>
      </w:r>
    </w:p>
    <w:p w:rsidR="000271B0" w:rsidRDefault="00E233F0" w:rsidP="000271B0">
      <w:pPr>
        <w:pStyle w:val="AERbulletlistsecondstyle"/>
      </w:pPr>
      <w:proofErr w:type="gramStart"/>
      <w:r>
        <w:t>for</w:t>
      </w:r>
      <w:proofErr w:type="gramEnd"/>
      <w:r>
        <w:t xml:space="preserve"> each regulatory year, except the final year in the subsequent regulatory control period, </w:t>
      </w:r>
      <w:proofErr w:type="spellStart"/>
      <w:r w:rsidR="00702A64">
        <w:t>TransGrid</w:t>
      </w:r>
      <w:proofErr w:type="spellEnd"/>
      <w:r w:rsidR="0053302A">
        <w:t xml:space="preserve"> will receive an incentive payment equal to 1.5 per cent of its MAR. </w:t>
      </w:r>
    </w:p>
    <w:p w:rsidR="000271B0" w:rsidRDefault="0053302A" w:rsidP="000271B0">
      <w:pPr>
        <w:pStyle w:val="AERbulletlistsecondstyle"/>
      </w:pPr>
      <w:r>
        <w:t xml:space="preserve">In the final year, </w:t>
      </w:r>
      <w:proofErr w:type="spellStart"/>
      <w:r w:rsidR="00702A64">
        <w:t>TransGrid</w:t>
      </w:r>
      <w:proofErr w:type="spellEnd"/>
      <w:r>
        <w:t xml:space="preserve"> will receive an incentive payment of 1.5 per cent of its MAR </w:t>
      </w:r>
      <w:r w:rsidR="000271B0">
        <w:t xml:space="preserve">but only if it </w:t>
      </w:r>
      <w:proofErr w:type="spellStart"/>
      <w:r w:rsidR="000271B0">
        <w:t>achives</w:t>
      </w:r>
      <w:proofErr w:type="spellEnd"/>
      <w:r w:rsidR="000271B0">
        <w:t xml:space="preserve"> its priority project improvement target for each priority project.</w:t>
      </w:r>
    </w:p>
    <w:p w:rsidR="0053302A" w:rsidRDefault="000271B0" w:rsidP="000271B0">
      <w:pPr>
        <w:pStyle w:val="AERbodytext"/>
      </w:pPr>
      <w:r>
        <w:t>I</w:t>
      </w:r>
      <w:r w:rsidR="0053302A">
        <w:t>n the final year</w:t>
      </w:r>
      <w:r>
        <w:t xml:space="preserve">, we will assess whether </w:t>
      </w:r>
      <w:proofErr w:type="spellStart"/>
      <w:r>
        <w:t>TransGrid</w:t>
      </w:r>
      <w:proofErr w:type="spellEnd"/>
      <w:r>
        <w:t xml:space="preserve"> has achieved each priority project target for each priority project</w:t>
      </w:r>
      <w:r w:rsidR="0053302A">
        <w:t xml:space="preserve">. If it </w:t>
      </w:r>
      <w:r>
        <w:t xml:space="preserve">has </w:t>
      </w:r>
      <w:r w:rsidR="0053302A">
        <w:t xml:space="preserve">not then we may reduce the incentive payment in the final year. We can reduce the final payment to – 2 per cent of MAR if </w:t>
      </w:r>
      <w:proofErr w:type="spellStart"/>
      <w:r w:rsidR="00702A64">
        <w:t>TransGrid</w:t>
      </w:r>
      <w:proofErr w:type="spellEnd"/>
      <w:r w:rsidR="0053302A">
        <w:t xml:space="preserve"> does not achieve any of its priority project improvement targets.</w:t>
      </w:r>
      <w:r w:rsidR="0053302A">
        <w:rPr>
          <w:rStyle w:val="FootnoteReference"/>
        </w:rPr>
        <w:footnoteReference w:id="35"/>
      </w:r>
      <w:r w:rsidR="0053302A">
        <w:t xml:space="preserve"> </w:t>
      </w:r>
    </w:p>
    <w:p w:rsidR="0053302A" w:rsidRDefault="0053302A" w:rsidP="0053302A">
      <w:pPr>
        <w:pStyle w:val="Heading3"/>
      </w:pPr>
      <w:r>
        <w:t>Reasons for applying the STPIS in the transitional period</w:t>
      </w:r>
    </w:p>
    <w:p w:rsidR="0053302A" w:rsidRPr="00C8798D" w:rsidRDefault="0053302A" w:rsidP="0053302A">
      <w:pPr>
        <w:pStyle w:val="AERbodytext"/>
        <w:numPr>
          <w:ilvl w:val="0"/>
          <w:numId w:val="2"/>
        </w:numPr>
      </w:pPr>
      <w:r w:rsidRPr="00C8798D">
        <w:t>Under the transitional rules we may:</w:t>
      </w:r>
      <w:r w:rsidRPr="00C8798D">
        <w:rPr>
          <w:rStyle w:val="FootnoteReference"/>
        </w:rPr>
        <w:footnoteReference w:id="36"/>
      </w:r>
      <w:r w:rsidRPr="00C8798D">
        <w:t xml:space="preserve"> </w:t>
      </w:r>
    </w:p>
    <w:p w:rsidR="0053302A" w:rsidRPr="00C8798D" w:rsidRDefault="0053302A" w:rsidP="0053302A">
      <w:pPr>
        <w:pStyle w:val="AERbulletlistfirststyle"/>
        <w:tabs>
          <w:tab w:val="left" w:pos="357"/>
        </w:tabs>
        <w:ind w:left="357" w:hanging="357"/>
      </w:pPr>
      <w:r w:rsidRPr="00C8798D">
        <w:t xml:space="preserve">apply the current </w:t>
      </w:r>
      <w:r>
        <w:t>STPIS</w:t>
      </w:r>
      <w:r w:rsidRPr="00C8798D">
        <w:t xml:space="preserve"> in the transitional period</w:t>
      </w:r>
    </w:p>
    <w:p w:rsidR="0053302A" w:rsidRPr="00C8798D" w:rsidRDefault="0053302A" w:rsidP="0053302A">
      <w:pPr>
        <w:pStyle w:val="AERbulletlistfirststyle"/>
        <w:tabs>
          <w:tab w:val="left" w:pos="357"/>
        </w:tabs>
        <w:ind w:left="357" w:hanging="357"/>
      </w:pPr>
      <w:r>
        <w:t>apply the current STPI</w:t>
      </w:r>
      <w:r w:rsidRPr="00C8798D">
        <w:t>S with modifications</w:t>
      </w:r>
    </w:p>
    <w:p w:rsidR="0053302A" w:rsidRPr="00C8798D" w:rsidRDefault="0053302A" w:rsidP="0053302A">
      <w:pPr>
        <w:pStyle w:val="AERbulletlistfirststyle"/>
        <w:tabs>
          <w:tab w:val="left" w:pos="357"/>
        </w:tabs>
        <w:ind w:left="357" w:hanging="357"/>
      </w:pPr>
      <w:proofErr w:type="gramStart"/>
      <w:r w:rsidRPr="00C8798D">
        <w:t>not</w:t>
      </w:r>
      <w:proofErr w:type="gramEnd"/>
      <w:r w:rsidRPr="00C8798D">
        <w:t xml:space="preserve"> apply the </w:t>
      </w:r>
      <w:r>
        <w:t>STPIS</w:t>
      </w:r>
      <w:r w:rsidRPr="00C8798D">
        <w:t>.</w:t>
      </w:r>
    </w:p>
    <w:p w:rsidR="0053302A" w:rsidRPr="009948C1" w:rsidRDefault="0053302A" w:rsidP="0053302A">
      <w:pPr>
        <w:rPr>
          <w:rStyle w:val="AERbody"/>
        </w:rPr>
      </w:pPr>
      <w:r w:rsidRPr="009948C1">
        <w:rPr>
          <w:rStyle w:val="AERbody"/>
        </w:rPr>
        <w:t xml:space="preserve">In </w:t>
      </w:r>
      <w:r w:rsidR="00155720">
        <w:rPr>
          <w:rStyle w:val="AERbody"/>
        </w:rPr>
        <w:t>explaining the transitional rules</w:t>
      </w:r>
      <w:r w:rsidRPr="009948C1">
        <w:rPr>
          <w:rStyle w:val="AERbody"/>
        </w:rPr>
        <w:t xml:space="preserve">, </w:t>
      </w:r>
      <w:r w:rsidR="00155720">
        <w:rPr>
          <w:rStyle w:val="AERbody"/>
        </w:rPr>
        <w:t xml:space="preserve">the </w:t>
      </w:r>
      <w:r w:rsidRPr="009948C1">
        <w:rPr>
          <w:rStyle w:val="AERbody"/>
        </w:rPr>
        <w:t>AEMC stated, “</w:t>
      </w:r>
      <w:r w:rsidRPr="009948C1">
        <w:rPr>
          <w:rStyle w:val="AERbody"/>
          <w:i/>
        </w:rPr>
        <w:t>[t]he proposed varied STPIS for transmission… can apply in some form for the transitional year.</w:t>
      </w:r>
      <w:r w:rsidRPr="009948C1">
        <w:rPr>
          <w:rStyle w:val="AERbody"/>
        </w:rPr>
        <w:t>”</w:t>
      </w:r>
      <w:r w:rsidRPr="009948C1">
        <w:rPr>
          <w:rStyle w:val="FootnoteReference"/>
        </w:rPr>
        <w:footnoteReference w:id="37"/>
      </w:r>
      <w:r w:rsidR="00155720">
        <w:rPr>
          <w:rStyle w:val="AERbody"/>
        </w:rPr>
        <w:t xml:space="preserve">  Our ‘proposed varied STPIS for transmission’ is the new version 4 of the STPIS.</w:t>
      </w:r>
    </w:p>
    <w:p w:rsidR="0053302A" w:rsidRPr="00422DF8" w:rsidRDefault="00E233F0" w:rsidP="0053302A">
      <w:pPr>
        <w:rPr>
          <w:rStyle w:val="AERbody"/>
        </w:rPr>
      </w:pPr>
      <w:r w:rsidRPr="00BE416C">
        <w:rPr>
          <w:rFonts w:eastAsia="Times New Roman"/>
          <w:szCs w:val="24"/>
        </w:rPr>
        <w:t xml:space="preserve">In this section we discuss how </w:t>
      </w:r>
      <w:r w:rsidR="00DF03E6">
        <w:rPr>
          <w:rFonts w:eastAsia="Times New Roman"/>
          <w:szCs w:val="24"/>
        </w:rPr>
        <w:t xml:space="preserve">in the transitional period </w:t>
      </w:r>
      <w:r>
        <w:rPr>
          <w:rFonts w:eastAsia="Times New Roman"/>
          <w:szCs w:val="24"/>
        </w:rPr>
        <w:t xml:space="preserve">we </w:t>
      </w:r>
      <w:r w:rsidR="0053302A" w:rsidRPr="00422DF8">
        <w:rPr>
          <w:rStyle w:val="AERbody"/>
        </w:rPr>
        <w:t>propose to apply the current STPIS (version 2), modified to</w:t>
      </w:r>
      <w:r w:rsidR="00DF03E6">
        <w:rPr>
          <w:rStyle w:val="AERbody"/>
        </w:rPr>
        <w:t xml:space="preserve">, in effect, </w:t>
      </w:r>
      <w:r w:rsidR="0053302A">
        <w:rPr>
          <w:rStyle w:val="AERbody"/>
        </w:rPr>
        <w:t>apply</w:t>
      </w:r>
      <w:r w:rsidR="0053302A" w:rsidRPr="00422DF8">
        <w:rPr>
          <w:rStyle w:val="AERbody"/>
        </w:rPr>
        <w:t xml:space="preserve"> the MIC and the NCC of version 4 of the STPIS. </w:t>
      </w:r>
    </w:p>
    <w:p w:rsidR="0053302A" w:rsidRPr="00DD6253" w:rsidRDefault="0053302A" w:rsidP="0053302A">
      <w:pPr>
        <w:pStyle w:val="HeadingBoldBlue"/>
        <w:keepNext w:val="0"/>
        <w:rPr>
          <w:rStyle w:val="AERbody"/>
          <w:color w:val="365F91" w:themeColor="accent1" w:themeShade="BF"/>
        </w:rPr>
      </w:pPr>
      <w:r w:rsidRPr="00DD6253">
        <w:rPr>
          <w:rStyle w:val="AERbody"/>
          <w:color w:val="365F91" w:themeColor="accent1" w:themeShade="BF"/>
        </w:rPr>
        <w:t>Service component</w:t>
      </w:r>
    </w:p>
    <w:p w:rsidR="0053302A" w:rsidRDefault="0053302A" w:rsidP="0053302A">
      <w:pPr>
        <w:pStyle w:val="AERbodytext"/>
        <w:numPr>
          <w:ilvl w:val="0"/>
          <w:numId w:val="3"/>
        </w:numPr>
      </w:pPr>
      <w:r>
        <w:t xml:space="preserve">We will continue to apply the current STPIS including the service component of version 2 to </w:t>
      </w:r>
      <w:proofErr w:type="spellStart"/>
      <w:r w:rsidR="00702A64">
        <w:t>TransGrid</w:t>
      </w:r>
      <w:proofErr w:type="spellEnd"/>
      <w:r>
        <w:t xml:space="preserve"> in the transitional regulatory control period. We consider it is not practicable to amend the service component to apply the new service component in version 4 of the STPIS in the transitional period. </w:t>
      </w:r>
    </w:p>
    <w:p w:rsidR="0053302A" w:rsidRPr="006A477F" w:rsidRDefault="0053302A" w:rsidP="006A477F">
      <w:pPr>
        <w:pStyle w:val="AERbodytext"/>
      </w:pPr>
      <w:r w:rsidRPr="006A477F">
        <w:t xml:space="preserve">Due to the nature of the changes to the service component in version 4, TNSPs will be required to re-categorise historic data on performance across each parameter in order to set targets. TNSPs will also have to assess whether the standardisation of inclusions, exclusions and sub-parameters affects their historic performance for the other parameters. </w:t>
      </w:r>
      <w:r w:rsidR="006A477F">
        <w:t>Accordingly, w</w:t>
      </w:r>
      <w:r w:rsidRPr="006A477F">
        <w:t xml:space="preserve">e consider the setting of revised targets, caps and collars would require significant consideration by </w:t>
      </w:r>
      <w:proofErr w:type="spellStart"/>
      <w:r w:rsidR="00702A64" w:rsidRPr="006A477F">
        <w:t>TransGrid</w:t>
      </w:r>
      <w:proofErr w:type="spellEnd"/>
      <w:r w:rsidRPr="006A477F">
        <w:t xml:space="preserve"> and the AER, and </w:t>
      </w:r>
      <w:proofErr w:type="gramStart"/>
      <w:r w:rsidRPr="006A477F">
        <w:t>is best undertaken</w:t>
      </w:r>
      <w:proofErr w:type="gramEnd"/>
      <w:r w:rsidRPr="006A477F">
        <w:t xml:space="preserve"> during the revenue determination process.  </w:t>
      </w:r>
    </w:p>
    <w:p w:rsidR="0053302A" w:rsidRDefault="0053302A" w:rsidP="0053302A">
      <w:pPr>
        <w:pStyle w:val="AERbodytext"/>
        <w:numPr>
          <w:ilvl w:val="0"/>
          <w:numId w:val="3"/>
        </w:numPr>
      </w:pPr>
      <w:r>
        <w:t xml:space="preserve">The service component of the STPIS incentivises TNSPs to maintain and improve network availability and reliability by measuring performance against certain parameters. In version 2 of the STPIS, service performance is measured against the following three parameters: </w:t>
      </w:r>
    </w:p>
    <w:p w:rsidR="0053302A" w:rsidRDefault="0053302A" w:rsidP="0053302A">
      <w:pPr>
        <w:pStyle w:val="AERbulletlistfirststyle"/>
        <w:keepNext/>
        <w:keepLines/>
        <w:ind w:left="714" w:hanging="357"/>
      </w:pPr>
      <w:r>
        <w:t>circuit availability</w:t>
      </w:r>
    </w:p>
    <w:p w:rsidR="0053302A" w:rsidRDefault="0053302A" w:rsidP="0053302A">
      <w:pPr>
        <w:pStyle w:val="AERbulletlistfirststyle"/>
        <w:keepNext/>
        <w:keepLines/>
        <w:ind w:left="714" w:hanging="357"/>
      </w:pPr>
      <w:r>
        <w:t xml:space="preserve">loss of supply event frequency </w:t>
      </w:r>
    </w:p>
    <w:p w:rsidR="0053302A" w:rsidRDefault="0053302A" w:rsidP="0053302A">
      <w:pPr>
        <w:pStyle w:val="AERbulletlistfirststyle"/>
        <w:keepNext/>
        <w:keepLines/>
        <w:ind w:left="714" w:hanging="357"/>
      </w:pPr>
      <w:proofErr w:type="gramStart"/>
      <w:r>
        <w:t>average</w:t>
      </w:r>
      <w:proofErr w:type="gramEnd"/>
      <w:r>
        <w:t xml:space="preserve"> outage duration. </w:t>
      </w:r>
    </w:p>
    <w:p w:rsidR="0053302A" w:rsidRDefault="0053302A" w:rsidP="0053302A">
      <w:pPr>
        <w:pStyle w:val="AERbodytext"/>
        <w:numPr>
          <w:ilvl w:val="0"/>
          <w:numId w:val="0"/>
        </w:numPr>
      </w:pPr>
      <w:r>
        <w:t>As the service component of the current scheme will continue to apply during the transitional regulatory control period the current parameter targets, caps and collars will also continue to apply. We do not propose to reassess these values.</w:t>
      </w:r>
    </w:p>
    <w:p w:rsidR="0053302A" w:rsidRDefault="0053302A" w:rsidP="0053302A">
      <w:pPr>
        <w:pStyle w:val="HeadingBoldBlue"/>
        <w:keepNext w:val="0"/>
        <w:rPr>
          <w:rStyle w:val="AERbody"/>
          <w:color w:val="365F91" w:themeColor="accent1" w:themeShade="BF"/>
        </w:rPr>
      </w:pPr>
      <w:r>
        <w:rPr>
          <w:rStyle w:val="AERbody"/>
          <w:color w:val="365F91" w:themeColor="accent1" w:themeShade="BF"/>
        </w:rPr>
        <w:t>Market impact component</w:t>
      </w:r>
    </w:p>
    <w:p w:rsidR="0053302A" w:rsidRDefault="0053302A" w:rsidP="0053302A">
      <w:pPr>
        <w:rPr>
          <w:rStyle w:val="AERbody"/>
        </w:rPr>
      </w:pPr>
      <w:r>
        <w:rPr>
          <w:rStyle w:val="AERbody"/>
        </w:rPr>
        <w:t xml:space="preserve">In modifying the current STPIS, we will in effect apply the MIC of version 4 </w:t>
      </w:r>
      <w:r>
        <w:t xml:space="preserve">of the STPIS to </w:t>
      </w:r>
      <w:proofErr w:type="spellStart"/>
      <w:r w:rsidR="00702A64">
        <w:t>TransGrid</w:t>
      </w:r>
      <w:proofErr w:type="spellEnd"/>
      <w:r>
        <w:t xml:space="preserve"> </w:t>
      </w:r>
      <w:r>
        <w:rPr>
          <w:rStyle w:val="AERbody"/>
        </w:rPr>
        <w:t xml:space="preserve">in the transitional period. </w:t>
      </w:r>
    </w:p>
    <w:p w:rsidR="0053302A" w:rsidRDefault="0053302A" w:rsidP="0053302A">
      <w:pPr>
        <w:rPr>
          <w:rStyle w:val="AERbody"/>
        </w:rPr>
      </w:pPr>
      <w:r>
        <w:rPr>
          <w:rStyle w:val="AERbody"/>
        </w:rPr>
        <w:t xml:space="preserve">In version 4 of the STPIS, we amended the </w:t>
      </w:r>
      <w:r w:rsidR="00155720">
        <w:rPr>
          <w:rStyle w:val="AERbody"/>
        </w:rPr>
        <w:t xml:space="preserve">performance target and </w:t>
      </w:r>
      <w:r w:rsidR="00DF03E6">
        <w:rPr>
          <w:rStyle w:val="AERbody"/>
        </w:rPr>
        <w:t xml:space="preserve">the </w:t>
      </w:r>
      <w:r w:rsidR="00155720">
        <w:rPr>
          <w:rStyle w:val="AERbody"/>
        </w:rPr>
        <w:t xml:space="preserve">measure of actual performance in the </w:t>
      </w:r>
      <w:r>
        <w:rPr>
          <w:rStyle w:val="AERbody"/>
        </w:rPr>
        <w:t>MIC</w:t>
      </w:r>
      <w:r w:rsidR="00155720">
        <w:rPr>
          <w:rStyle w:val="AERbody"/>
        </w:rPr>
        <w:t xml:space="preserve"> as follows</w:t>
      </w:r>
      <w:r>
        <w:rPr>
          <w:rStyle w:val="AERbody"/>
        </w:rPr>
        <w:t>:</w:t>
      </w:r>
    </w:p>
    <w:p w:rsidR="0053302A" w:rsidRDefault="00155720" w:rsidP="0053302A">
      <w:pPr>
        <w:pStyle w:val="AERbulletlistfirststyle"/>
        <w:rPr>
          <w:rStyle w:val="AERbody"/>
        </w:rPr>
      </w:pPr>
      <w:r>
        <w:rPr>
          <w:rStyle w:val="AERbody"/>
        </w:rPr>
        <w:t xml:space="preserve">the </w:t>
      </w:r>
      <w:r w:rsidR="0053302A">
        <w:rPr>
          <w:rStyle w:val="AERbody"/>
        </w:rPr>
        <w:t xml:space="preserve">performance target </w:t>
      </w:r>
      <w:r>
        <w:rPr>
          <w:rStyle w:val="AERbody"/>
        </w:rPr>
        <w:t xml:space="preserve">is set as </w:t>
      </w:r>
      <w:r w:rsidR="0053302A">
        <w:rPr>
          <w:rStyle w:val="AERbody"/>
        </w:rPr>
        <w:t xml:space="preserve"> a </w:t>
      </w:r>
      <w:r>
        <w:rPr>
          <w:rStyle w:val="AERbody"/>
        </w:rPr>
        <w:t>three</w:t>
      </w:r>
      <w:r w:rsidR="0053302A">
        <w:rPr>
          <w:rStyle w:val="AERbody"/>
        </w:rPr>
        <w:t xml:space="preserve"> year rolling target</w:t>
      </w:r>
      <w:r>
        <w:rPr>
          <w:rStyle w:val="AERbody"/>
        </w:rPr>
        <w:t xml:space="preserve"> of historic performance</w:t>
      </w:r>
      <w:r w:rsidR="0053302A">
        <w:rPr>
          <w:rStyle w:val="AERbody"/>
        </w:rPr>
        <w:t xml:space="preserve"> </w:t>
      </w:r>
    </w:p>
    <w:p w:rsidR="0053302A" w:rsidRDefault="00155720" w:rsidP="0053302A">
      <w:pPr>
        <w:pStyle w:val="AERbulletlistfirststyle"/>
        <w:rPr>
          <w:rStyle w:val="AERbody"/>
        </w:rPr>
      </w:pPr>
      <w:proofErr w:type="gramStart"/>
      <w:r>
        <w:rPr>
          <w:rStyle w:val="AERbody"/>
        </w:rPr>
        <w:t>actual</w:t>
      </w:r>
      <w:proofErr w:type="gramEnd"/>
      <w:r>
        <w:rPr>
          <w:rStyle w:val="AERbody"/>
        </w:rPr>
        <w:t xml:space="preserve"> </w:t>
      </w:r>
      <w:r w:rsidR="0053302A">
        <w:rPr>
          <w:rStyle w:val="AERbody"/>
        </w:rPr>
        <w:t xml:space="preserve">performance </w:t>
      </w:r>
      <w:r>
        <w:rPr>
          <w:rStyle w:val="AERbody"/>
        </w:rPr>
        <w:t xml:space="preserve">is </w:t>
      </w:r>
      <w:r w:rsidR="0053302A">
        <w:rPr>
          <w:rStyle w:val="AERbody"/>
        </w:rPr>
        <w:t>measure</w:t>
      </w:r>
      <w:r>
        <w:rPr>
          <w:rStyle w:val="AERbody"/>
        </w:rPr>
        <w:t>d</w:t>
      </w:r>
      <w:r w:rsidR="0053302A">
        <w:rPr>
          <w:rStyle w:val="AERbody"/>
        </w:rPr>
        <w:t xml:space="preserve"> </w:t>
      </w:r>
      <w:r>
        <w:rPr>
          <w:rStyle w:val="AERbody"/>
        </w:rPr>
        <w:t xml:space="preserve">as </w:t>
      </w:r>
      <w:r w:rsidR="0053302A">
        <w:rPr>
          <w:rStyle w:val="AERbody"/>
        </w:rPr>
        <w:t xml:space="preserve">a </w:t>
      </w:r>
      <w:r>
        <w:rPr>
          <w:rStyle w:val="AERbody"/>
        </w:rPr>
        <w:t>two</w:t>
      </w:r>
      <w:r w:rsidR="00DF03E6">
        <w:rPr>
          <w:rStyle w:val="AERbody"/>
        </w:rPr>
        <w:t xml:space="preserve"> year rolling average.</w:t>
      </w:r>
    </w:p>
    <w:p w:rsidR="0053302A" w:rsidRDefault="0053302A" w:rsidP="0053302A">
      <w:r>
        <w:rPr>
          <w:rStyle w:val="AERbody"/>
        </w:rPr>
        <w:t xml:space="preserve">We consider a transition to version 4 of the MIC is not onerous and will bring forward the benefits associated with version 4 of the STPIS. We consider the transition is not onerous because the </w:t>
      </w:r>
      <w:r>
        <w:t xml:space="preserve">performance targets update automatically </w:t>
      </w:r>
      <w:r w:rsidR="00155720">
        <w:t xml:space="preserve">based on past performance </w:t>
      </w:r>
      <w:r>
        <w:t xml:space="preserve">and we confirm the targets for </w:t>
      </w:r>
      <w:r w:rsidR="007E499B">
        <w:t xml:space="preserve">a given </w:t>
      </w:r>
      <w:r>
        <w:t xml:space="preserve">calendar year following our annual STPIS compliance review for the previous calendar year. The application of the MIC of version 4 in the transitional year would bring forward tighter incentives for transmission businesses to ensure outages on their prescribed assets have a limited impact on the wholesale market. This benefits market participants and </w:t>
      </w:r>
      <w:r w:rsidR="006A477F">
        <w:t>consumers</w:t>
      </w:r>
      <w:r>
        <w:t xml:space="preserve"> through reduced spot price volatility. A rolling three year performance target also ensures the benchmark will be more relevant to </w:t>
      </w:r>
      <w:proofErr w:type="spellStart"/>
      <w:r w:rsidR="00702A64">
        <w:t>TransGrid</w:t>
      </w:r>
      <w:r>
        <w:t>'s</w:t>
      </w:r>
      <w:proofErr w:type="spellEnd"/>
      <w:r>
        <w:t xml:space="preserve"> current maintenance and construction activities.</w:t>
      </w:r>
      <w:r>
        <w:rPr>
          <w:rStyle w:val="FootnoteReference"/>
        </w:rPr>
        <w:footnoteReference w:id="38"/>
      </w:r>
    </w:p>
    <w:p w:rsidR="0053302A" w:rsidRPr="00385A21" w:rsidRDefault="0053302A" w:rsidP="0053302A">
      <w:pPr>
        <w:rPr>
          <w:rStyle w:val="AERbody"/>
        </w:rPr>
      </w:pPr>
      <w:r>
        <w:t xml:space="preserve">We also consider the amendment to exclusion clause </w:t>
      </w:r>
      <w:r w:rsidR="00DF03E6">
        <w:t>3</w:t>
      </w:r>
      <w:r>
        <w:t xml:space="preserve"> w</w:t>
      </w:r>
      <w:r w:rsidRPr="0074718F">
        <w:t>ill</w:t>
      </w:r>
      <w:r>
        <w:t xml:space="preserve"> not materially disadvantage </w:t>
      </w:r>
      <w:proofErr w:type="spellStart"/>
      <w:r w:rsidR="00702A64">
        <w:t>TransGrid</w:t>
      </w:r>
      <w:proofErr w:type="spellEnd"/>
      <w:r>
        <w:t xml:space="preserve"> as we will revise its </w:t>
      </w:r>
      <w:r w:rsidRPr="0074718F">
        <w:t>historical performance to incorporate previously excluded planned third party outages to set a higher target.</w:t>
      </w:r>
    </w:p>
    <w:p w:rsidR="0053302A" w:rsidRPr="00385A21" w:rsidRDefault="0053302A" w:rsidP="0053302A">
      <w:pPr>
        <w:pStyle w:val="HeadingBoldBlue"/>
        <w:rPr>
          <w:rStyle w:val="AERbody"/>
          <w:color w:val="365F91" w:themeColor="accent1" w:themeShade="BF"/>
        </w:rPr>
      </w:pPr>
      <w:r w:rsidRPr="00385A21">
        <w:rPr>
          <w:rStyle w:val="AERbody"/>
          <w:color w:val="365F91" w:themeColor="accent1" w:themeShade="BF"/>
        </w:rPr>
        <w:t>Network capability component</w:t>
      </w:r>
    </w:p>
    <w:p w:rsidR="0053302A" w:rsidRDefault="0053302A" w:rsidP="0053302A">
      <w:pPr>
        <w:pStyle w:val="AERbodytext"/>
        <w:numPr>
          <w:ilvl w:val="0"/>
          <w:numId w:val="3"/>
        </w:numPr>
      </w:pPr>
      <w:r>
        <w:rPr>
          <w:rStyle w:val="AERbody"/>
        </w:rPr>
        <w:t xml:space="preserve">In modifying the current STPIS, we </w:t>
      </w:r>
      <w:r>
        <w:t xml:space="preserve">will in effect apply the NCC of version 4 of the STPIS to </w:t>
      </w:r>
      <w:proofErr w:type="spellStart"/>
      <w:r w:rsidR="00702A64">
        <w:t>TransGrid</w:t>
      </w:r>
      <w:proofErr w:type="spellEnd"/>
      <w:r>
        <w:t xml:space="preserve"> in the transitional year. </w:t>
      </w:r>
    </w:p>
    <w:p w:rsidR="0053302A" w:rsidRDefault="0053302A" w:rsidP="0053302A">
      <w:pPr>
        <w:pStyle w:val="AERbodytext"/>
        <w:numPr>
          <w:ilvl w:val="0"/>
          <w:numId w:val="3"/>
        </w:numPr>
      </w:pPr>
      <w:r>
        <w:t>Our approach reflects our position paper.</w:t>
      </w:r>
      <w:r>
        <w:rPr>
          <w:rStyle w:val="FootnoteReference"/>
        </w:rPr>
        <w:footnoteReference w:id="39"/>
      </w:r>
      <w:r>
        <w:t xml:space="preserve"> We consider we should promote the early application of the NCC to TNSPs where it is practical to do so. Our decision </w:t>
      </w:r>
      <w:proofErr w:type="gramStart"/>
      <w:r>
        <w:t>was informed</w:t>
      </w:r>
      <w:proofErr w:type="gramEnd"/>
      <w:r>
        <w:t xml:space="preserve"> primarily </w:t>
      </w:r>
      <w:r w:rsidR="00155720">
        <w:t xml:space="preserve">by </w:t>
      </w:r>
      <w:r>
        <w:t>whether the early application of the NCC would contribute to the achievement of the national electricity objective (NEO).</w:t>
      </w:r>
      <w:r>
        <w:rPr>
          <w:rStyle w:val="FootnoteReference"/>
        </w:rPr>
        <w:footnoteReference w:id="40"/>
      </w:r>
    </w:p>
    <w:p w:rsidR="0053302A" w:rsidRDefault="0053302A" w:rsidP="0053302A">
      <w:pPr>
        <w:pStyle w:val="AERbodytext"/>
        <w:numPr>
          <w:ilvl w:val="0"/>
          <w:numId w:val="2"/>
        </w:numPr>
      </w:pPr>
      <w:r>
        <w:t>In general, the NCC promotes economic efficiency by incentivising TNSPs to improve</w:t>
      </w:r>
      <w:r w:rsidR="00155720">
        <w:t>,</w:t>
      </w:r>
      <w:r>
        <w:t xml:space="preserve"> at least cost:</w:t>
      </w:r>
    </w:p>
    <w:p w:rsidR="0053302A" w:rsidRDefault="0053302A" w:rsidP="0053302A">
      <w:pPr>
        <w:pStyle w:val="AERbulletlistfirststyle"/>
      </w:pPr>
      <w:r>
        <w:t>network capability valued by customers</w:t>
      </w:r>
    </w:p>
    <w:p w:rsidR="0053302A" w:rsidRDefault="0053302A" w:rsidP="0053302A">
      <w:pPr>
        <w:pStyle w:val="AERbulletlistfirststyle"/>
      </w:pPr>
      <w:proofErr w:type="gramStart"/>
      <w:r>
        <w:t>wholesale</w:t>
      </w:r>
      <w:proofErr w:type="gramEnd"/>
      <w:r>
        <w:t xml:space="preserve"> market outcomes. </w:t>
      </w:r>
    </w:p>
    <w:p w:rsidR="0053302A" w:rsidRDefault="0053302A" w:rsidP="0053302A">
      <w:pPr>
        <w:pStyle w:val="AERbodytext"/>
        <w:numPr>
          <w:ilvl w:val="0"/>
          <w:numId w:val="2"/>
        </w:numPr>
      </w:pPr>
      <w:r>
        <w:t xml:space="preserve">Improved wholesale market outcomes </w:t>
      </w:r>
      <w:proofErr w:type="gramStart"/>
      <w:r>
        <w:t>should ultimately be passed</w:t>
      </w:r>
      <w:proofErr w:type="gramEnd"/>
      <w:r>
        <w:t xml:space="preserve"> onto consumers. The early application of the NCC to </w:t>
      </w:r>
      <w:proofErr w:type="spellStart"/>
      <w:r w:rsidR="00702A64">
        <w:t>TransGrid</w:t>
      </w:r>
      <w:proofErr w:type="spellEnd"/>
      <w:r>
        <w:t xml:space="preserve"> brings forward these benefits to customers on </w:t>
      </w:r>
      <w:proofErr w:type="spellStart"/>
      <w:r w:rsidR="00702A64">
        <w:t>TransGrid</w:t>
      </w:r>
      <w:r>
        <w:t>'s</w:t>
      </w:r>
      <w:proofErr w:type="spellEnd"/>
      <w:r>
        <w:t xml:space="preserve"> network.</w:t>
      </w:r>
    </w:p>
    <w:p w:rsidR="00155720" w:rsidRDefault="00155720" w:rsidP="00155720">
      <w:pPr>
        <w:pStyle w:val="AERbodytext"/>
        <w:numPr>
          <w:ilvl w:val="0"/>
          <w:numId w:val="3"/>
        </w:numPr>
      </w:pPr>
      <w:r>
        <w:t xml:space="preserve">In making a decision to apply the STPIS in the transitional (placeholder) determination, we will consider </w:t>
      </w:r>
      <w:proofErr w:type="spellStart"/>
      <w:r>
        <w:t>TransGrid’s</w:t>
      </w:r>
      <w:proofErr w:type="spellEnd"/>
      <w:r>
        <w:t xml:space="preserve"> proposed NCIPAP submitted as part of its revenue proposal. If approved as part of the placeholder determination, this NCIPAP will apply for the transitional year.  </w:t>
      </w:r>
    </w:p>
    <w:p w:rsidR="00155720" w:rsidRPr="00155720" w:rsidRDefault="0053302A" w:rsidP="0053302A">
      <w:pPr>
        <w:pStyle w:val="AERbodytext"/>
        <w:numPr>
          <w:ilvl w:val="0"/>
          <w:numId w:val="3"/>
        </w:numPr>
        <w:rPr>
          <w:rStyle w:val="Heading1Char"/>
          <w:b w:val="0"/>
          <w:bCs w:val="0"/>
          <w:color w:val="auto"/>
          <w:sz w:val="20"/>
          <w:szCs w:val="24"/>
        </w:rPr>
      </w:pPr>
      <w:r>
        <w:t xml:space="preserve">As </w:t>
      </w:r>
      <w:r w:rsidR="00155720">
        <w:t>set out in</w:t>
      </w:r>
      <w:r w:rsidR="00DF03E6">
        <w:t xml:space="preserve"> section</w:t>
      </w:r>
      <w:r w:rsidR="00155720">
        <w:t xml:space="preserve"> </w:t>
      </w:r>
      <w:r w:rsidR="00155720">
        <w:fldChar w:fldCharType="begin"/>
      </w:r>
      <w:r w:rsidR="00155720">
        <w:instrText xml:space="preserve"> REF _Ref377994390 \r \h </w:instrText>
      </w:r>
      <w:r w:rsidR="00155720">
        <w:fldChar w:fldCharType="separate"/>
      </w:r>
      <w:r w:rsidR="00155720">
        <w:t>1.2.1</w:t>
      </w:r>
      <w:r w:rsidR="00155720">
        <w:fldChar w:fldCharType="end"/>
      </w:r>
      <w:r w:rsidR="00155720">
        <w:t xml:space="preserve">, we propose to apply version 4 of the STPIS in the subsequent regulatory period.  If the STPIS is to have effect in the subsequent regulatory control period, we must give effect to it in our full determination. Accordingly, </w:t>
      </w:r>
      <w:proofErr w:type="spellStart"/>
      <w:r w:rsidR="00155720">
        <w:t>Trans</w:t>
      </w:r>
      <w:r w:rsidR="000475A0">
        <w:t>Grid</w:t>
      </w:r>
      <w:proofErr w:type="spellEnd"/>
      <w:r w:rsidR="00155720">
        <w:t xml:space="preserve"> will need to submit</w:t>
      </w:r>
      <w:r w:rsidR="00155720" w:rsidRPr="00E8208C">
        <w:t xml:space="preserve"> a NCIPAP</w:t>
      </w:r>
      <w:r w:rsidR="00155720">
        <w:t xml:space="preserve"> in the STPIS component of its revenue proposal for the subsequent regulatory control period.</w:t>
      </w:r>
      <w:r w:rsidR="00155720">
        <w:rPr>
          <w:rStyle w:val="FootnoteReference"/>
        </w:rPr>
        <w:footnoteReference w:id="41"/>
      </w:r>
      <w:r w:rsidR="00155720" w:rsidRPr="002214B2">
        <w:rPr>
          <w:rStyle w:val="Heading1Char"/>
          <w:rFonts w:eastAsia="Calibri"/>
        </w:rPr>
        <w:t xml:space="preserve"> </w:t>
      </w:r>
    </w:p>
    <w:p w:rsidR="000475A0" w:rsidRDefault="000475A0" w:rsidP="000475A0">
      <w:pPr>
        <w:pStyle w:val="AERbodytext"/>
        <w:numPr>
          <w:ilvl w:val="0"/>
          <w:numId w:val="3"/>
        </w:numPr>
      </w:pPr>
      <w:r w:rsidRPr="00BB37E7">
        <w:rPr>
          <w:rStyle w:val="AERbody"/>
        </w:rPr>
        <w:t>Any</w:t>
      </w:r>
      <w:r>
        <w:t xml:space="preserve"> NCIPAP approved by us as part of the placeholder determination is likely to form the basis of </w:t>
      </w:r>
      <w:proofErr w:type="spellStart"/>
      <w:r>
        <w:t>TransGrid’s</w:t>
      </w:r>
      <w:proofErr w:type="spellEnd"/>
      <w:r>
        <w:t xml:space="preserve"> proposed NCIPAP for the subsequent regulatory control period. However, for the purposes of our full determination, we must assess the NCIPAP proposed by </w:t>
      </w:r>
      <w:proofErr w:type="spellStart"/>
      <w:r>
        <w:t>TransGrid</w:t>
      </w:r>
      <w:proofErr w:type="spellEnd"/>
      <w:r>
        <w:t xml:space="preserve"> for the subsequent regulatory control period:</w:t>
      </w:r>
    </w:p>
    <w:p w:rsidR="000475A0" w:rsidRDefault="000475A0" w:rsidP="000475A0">
      <w:pPr>
        <w:pStyle w:val="AERbulletlistfirststyle"/>
      </w:pPr>
      <w:r>
        <w:t xml:space="preserve">in accordance with the scheme requirements; and </w:t>
      </w:r>
    </w:p>
    <w:p w:rsidR="000475A0" w:rsidRDefault="000475A0" w:rsidP="000475A0">
      <w:pPr>
        <w:pStyle w:val="AERbulletlistfirststyle"/>
      </w:pPr>
      <w:r>
        <w:t>to account for:</w:t>
      </w:r>
    </w:p>
    <w:p w:rsidR="000475A0" w:rsidRDefault="000475A0" w:rsidP="000475A0">
      <w:pPr>
        <w:pStyle w:val="AERbulletlistfirststyle"/>
        <w:numPr>
          <w:ilvl w:val="1"/>
          <w:numId w:val="10"/>
        </w:numPr>
      </w:pPr>
      <w:r>
        <w:t>differences between the estimated proposed MAR submitted for</w:t>
      </w:r>
      <w:r w:rsidRPr="00A05503">
        <w:rPr>
          <w:rStyle w:val="AERbody"/>
        </w:rPr>
        <w:t xml:space="preserve"> the transitional year (placeholder) determination and </w:t>
      </w:r>
      <w:r>
        <w:t xml:space="preserve">the proposed MAR submitted for the full revenue determination, and/or </w:t>
      </w:r>
    </w:p>
    <w:p w:rsidR="000475A0" w:rsidRDefault="000475A0" w:rsidP="000475A0">
      <w:pPr>
        <w:pStyle w:val="AERbulletlistfirststyle"/>
        <w:numPr>
          <w:ilvl w:val="1"/>
          <w:numId w:val="10"/>
        </w:numPr>
        <w:rPr>
          <w:rStyle w:val="AERbody"/>
        </w:rPr>
      </w:pPr>
      <w:proofErr w:type="gramStart"/>
      <w:r>
        <w:t>the</w:t>
      </w:r>
      <w:proofErr w:type="gramEnd"/>
      <w:r>
        <w:t xml:space="preserve"> circumstances where 1 per cent of the approved MAR is greater than 1.5</w:t>
      </w:r>
      <w:r w:rsidRPr="00257851">
        <w:t xml:space="preserve"> per cent</w:t>
      </w:r>
      <w:r>
        <w:t xml:space="preserve"> of the proposed MAR.</w:t>
      </w:r>
    </w:p>
    <w:p w:rsidR="000475A0" w:rsidRDefault="000475A0" w:rsidP="000475A0">
      <w:pPr>
        <w:pStyle w:val="AERbodytext"/>
        <w:numPr>
          <w:ilvl w:val="0"/>
          <w:numId w:val="3"/>
        </w:numPr>
      </w:pPr>
      <w:r>
        <w:t xml:space="preserve">In our preliminary position paper, we stated </w:t>
      </w:r>
      <w:proofErr w:type="spellStart"/>
      <w:r>
        <w:t>TransGrid</w:t>
      </w:r>
      <w:proofErr w:type="spellEnd"/>
      <w:r>
        <w:t xml:space="preserve"> should include additional projects in its transitional proposal that could be included in the NCIPAP should we need to do so to account for any changes in the proposed MAR. We propose to draw from these additional projects when assessing the proposed NCIPAP when we make our full determination.</w:t>
      </w:r>
      <w:r>
        <w:rPr>
          <w:rStyle w:val="FootnoteReference"/>
        </w:rPr>
        <w:footnoteReference w:id="42"/>
      </w:r>
      <w:r>
        <w:t xml:space="preserve"> For the additional projects, </w:t>
      </w:r>
      <w:proofErr w:type="spellStart"/>
      <w:r>
        <w:t>TransGrid</w:t>
      </w:r>
      <w:proofErr w:type="spellEnd"/>
      <w:r>
        <w:t xml:space="preserve"> must consult with AEMO in the same way it is required to consult with AEMO for priority projects under clause 5.2(h) of the STPIS.</w:t>
      </w:r>
    </w:p>
    <w:p w:rsidR="000475A0" w:rsidRDefault="000475A0" w:rsidP="000475A0">
      <w:pPr>
        <w:pStyle w:val="AERbodytext"/>
        <w:numPr>
          <w:ilvl w:val="0"/>
          <w:numId w:val="3"/>
        </w:numPr>
        <w:rPr>
          <w:rStyle w:val="AERbody"/>
        </w:rPr>
      </w:pPr>
      <w:r>
        <w:t>Although not stated in our position paper, it</w:t>
      </w:r>
      <w:r>
        <w:rPr>
          <w:rStyle w:val="AERbody"/>
        </w:rPr>
        <w:t xml:space="preserve"> is also open to </w:t>
      </w:r>
      <w:proofErr w:type="spellStart"/>
      <w:r>
        <w:rPr>
          <w:rStyle w:val="AERbody"/>
        </w:rPr>
        <w:t>TransGrid</w:t>
      </w:r>
      <w:proofErr w:type="spellEnd"/>
      <w:r>
        <w:rPr>
          <w:rStyle w:val="AERbody"/>
        </w:rPr>
        <w:t xml:space="preserve"> to include in its proposal for the subsequent regulatory control period, further additional projects which have not been included in the NCIPAP submitted for the transitional year.</w:t>
      </w:r>
      <w:r>
        <w:rPr>
          <w:rStyle w:val="FootnoteReference"/>
        </w:rPr>
        <w:footnoteReference w:id="43"/>
      </w:r>
    </w:p>
    <w:p w:rsidR="0053302A" w:rsidRDefault="0053302A" w:rsidP="000475A0">
      <w:pPr>
        <w:pStyle w:val="AERbodytext"/>
        <w:numPr>
          <w:ilvl w:val="0"/>
          <w:numId w:val="0"/>
        </w:numPr>
      </w:pPr>
      <w:r>
        <w:t xml:space="preserve">The proposed assessment and consultation timeframes </w:t>
      </w:r>
      <w:proofErr w:type="gramStart"/>
      <w:r>
        <w:t>are outlined</w:t>
      </w:r>
      <w:proofErr w:type="gramEnd"/>
      <w:r>
        <w:t xml:space="preserve"> below:</w:t>
      </w:r>
    </w:p>
    <w:p w:rsidR="0053302A" w:rsidRDefault="00702A64" w:rsidP="0053302A">
      <w:pPr>
        <w:pStyle w:val="AERbulletlistfirststyle"/>
        <w:tabs>
          <w:tab w:val="left" w:pos="357"/>
        </w:tabs>
      </w:pPr>
      <w:proofErr w:type="spellStart"/>
      <w:r>
        <w:t>TransGrid</w:t>
      </w:r>
      <w:proofErr w:type="spellEnd"/>
      <w:r w:rsidR="0053302A">
        <w:t xml:space="preserve"> </w:t>
      </w:r>
      <w:r w:rsidR="000475A0">
        <w:t xml:space="preserve">to </w:t>
      </w:r>
      <w:r w:rsidR="0053302A">
        <w:t xml:space="preserve">submit as </w:t>
      </w:r>
      <w:r w:rsidR="00DF03E6">
        <w:t>part of its transitional (place</w:t>
      </w:r>
      <w:r w:rsidR="0053302A">
        <w:t xml:space="preserve">holder) revenue proposal, due 31 January 2014, a NCIPAP for the 2014–2019 period </w:t>
      </w:r>
      <w:r w:rsidR="00E233F0">
        <w:t xml:space="preserve">(which covers the 2014-15 transitional regulatory control period and the 2015-19 subsequent regulatory control period) </w:t>
      </w:r>
      <w:r w:rsidR="0053302A">
        <w:t>for assessment by the AER.</w:t>
      </w:r>
      <w:r w:rsidR="000475A0">
        <w:rPr>
          <w:rStyle w:val="FootnoteReference"/>
        </w:rPr>
        <w:footnoteReference w:id="44"/>
      </w:r>
      <w:r w:rsidR="0053302A">
        <w:t xml:space="preserve"> As part of its NCIPAP submission, </w:t>
      </w:r>
      <w:proofErr w:type="spellStart"/>
      <w:r>
        <w:t>TransGrid</w:t>
      </w:r>
      <w:proofErr w:type="spellEnd"/>
      <w:r w:rsidR="0053302A">
        <w:t xml:space="preserve"> must submit an estimated proposed MAR to </w:t>
      </w:r>
      <w:proofErr w:type="gramStart"/>
      <w:r w:rsidR="0053302A">
        <w:t>be used</w:t>
      </w:r>
      <w:proofErr w:type="gramEnd"/>
      <w:r w:rsidR="0053302A">
        <w:t xml:space="preserve"> to </w:t>
      </w:r>
      <w:r w:rsidR="000475A0">
        <w:t xml:space="preserve">assess the proposed priority projects in its proposed </w:t>
      </w:r>
      <w:r w:rsidR="0053302A">
        <w:t xml:space="preserve">NCIPAP. </w:t>
      </w:r>
    </w:p>
    <w:p w:rsidR="0053302A" w:rsidRPr="001416AC" w:rsidRDefault="0053302A" w:rsidP="0053302A">
      <w:pPr>
        <w:pStyle w:val="AERbulletlistfirststyle"/>
        <w:tabs>
          <w:tab w:val="left" w:pos="357"/>
        </w:tabs>
      </w:pPr>
      <w:r>
        <w:t xml:space="preserve">A consultation period of around 15 business days for submissions on </w:t>
      </w:r>
      <w:proofErr w:type="spellStart"/>
      <w:r w:rsidR="00702A64">
        <w:t>TransGrid</w:t>
      </w:r>
      <w:r>
        <w:t>’s</w:t>
      </w:r>
      <w:proofErr w:type="spellEnd"/>
      <w:r>
        <w:t xml:space="preserve"> transitional re</w:t>
      </w:r>
      <w:r w:rsidR="00971DE8">
        <w:t>venue</w:t>
      </w:r>
      <w:r>
        <w:t xml:space="preserve"> proposal from interested parties will apply in accordance with the rules.</w:t>
      </w:r>
      <w:r w:rsidRPr="001416AC">
        <w:t xml:space="preserve"> </w:t>
      </w:r>
    </w:p>
    <w:p w:rsidR="0053302A" w:rsidRDefault="0053302A" w:rsidP="0053302A">
      <w:pPr>
        <w:pStyle w:val="AERbulletlistfirststyle"/>
        <w:tabs>
          <w:tab w:val="left" w:pos="357"/>
        </w:tabs>
      </w:pPr>
      <w:r>
        <w:t xml:space="preserve">AER decision on the NCIPAP as part of the transitional (placeholder) determination </w:t>
      </w:r>
      <w:r w:rsidR="00E233F0">
        <w:t xml:space="preserve">(published by 31 March 2014) </w:t>
      </w:r>
      <w:r w:rsidR="00FA5B07">
        <w:t xml:space="preserve">for the transitional regulatory control period for </w:t>
      </w:r>
      <w:proofErr w:type="spellStart"/>
      <w:r w:rsidR="00702A64">
        <w:t>TransGrid</w:t>
      </w:r>
      <w:proofErr w:type="spellEnd"/>
      <w:r w:rsidR="006A477F">
        <w:t>.</w:t>
      </w:r>
    </w:p>
    <w:p w:rsidR="0053302A" w:rsidRDefault="0053302A" w:rsidP="0053302A">
      <w:pPr>
        <w:pStyle w:val="AERbodytext"/>
        <w:numPr>
          <w:ilvl w:val="0"/>
          <w:numId w:val="3"/>
        </w:numPr>
        <w:rPr>
          <w:rStyle w:val="AERbody"/>
        </w:rPr>
      </w:pPr>
      <w:r>
        <w:t xml:space="preserve">AER decision on the NCIPAP </w:t>
      </w:r>
      <w:r w:rsidR="00FA5B07">
        <w:t xml:space="preserve">for </w:t>
      </w:r>
      <w:r>
        <w:t>the 2014–2019 revenue determination (published in April 2015)</w:t>
      </w:r>
      <w:r w:rsidR="001C3958">
        <w:t xml:space="preserve">. </w:t>
      </w:r>
      <w:r>
        <w:t xml:space="preserve">The 2014–2019 revenue </w:t>
      </w:r>
      <w:proofErr w:type="gramStart"/>
      <w:r>
        <w:t>proposal</w:t>
      </w:r>
      <w:proofErr w:type="gramEnd"/>
      <w:r>
        <w:t xml:space="preserve"> for </w:t>
      </w:r>
      <w:proofErr w:type="spellStart"/>
      <w:r w:rsidR="00702A64">
        <w:t>TransGrid</w:t>
      </w:r>
      <w:proofErr w:type="spellEnd"/>
      <w:r>
        <w:t xml:space="preserve"> </w:t>
      </w:r>
      <w:r w:rsidR="001C3958">
        <w:t>is</w:t>
      </w:r>
      <w:r>
        <w:t xml:space="preserve"> due in May 2014 and we must complet</w:t>
      </w:r>
      <w:r w:rsidR="001C3958">
        <w:t>e our final determination on th</w:t>
      </w:r>
      <w:r>
        <w:t>e revenue p</w:t>
      </w:r>
      <w:r w:rsidR="001C3958">
        <w:t>roposal</w:t>
      </w:r>
      <w:r>
        <w:t xml:space="preserve"> by April 2015.</w:t>
      </w:r>
      <w:bookmarkEnd w:id="25"/>
    </w:p>
    <w:p w:rsidR="00B977C3" w:rsidRDefault="00B977C3" w:rsidP="00652CC4">
      <w:pPr>
        <w:pStyle w:val="Heading1"/>
        <w:sectPr w:rsidR="00B977C3" w:rsidSect="00AB4965">
          <w:footerReference w:type="default" r:id="rId22"/>
          <w:pgSz w:w="11906" w:h="16838" w:code="9"/>
          <w:pgMar w:top="1440" w:right="1700" w:bottom="1440" w:left="1440" w:header="709" w:footer="709" w:gutter="0"/>
          <w:cols w:space="708"/>
          <w:docGrid w:linePitch="360"/>
        </w:sectPr>
      </w:pPr>
    </w:p>
    <w:p w:rsidR="00C61710" w:rsidRDefault="002F6926" w:rsidP="00652CC4">
      <w:pPr>
        <w:pStyle w:val="Heading1"/>
      </w:pPr>
      <w:bookmarkStart w:id="26" w:name="_Toc378232760"/>
      <w:r>
        <w:t>Ef</w:t>
      </w:r>
      <w:r w:rsidR="00C61710" w:rsidRPr="00652CC4">
        <w:t>ficiency benefit sharing scheme</w:t>
      </w:r>
      <w:bookmarkEnd w:id="22"/>
      <w:bookmarkEnd w:id="23"/>
      <w:bookmarkEnd w:id="26"/>
    </w:p>
    <w:p w:rsidR="00A14DBC" w:rsidRPr="00C8798D" w:rsidRDefault="00A14DBC" w:rsidP="00A14DBC">
      <w:pPr>
        <w:pStyle w:val="AERbodytext"/>
        <w:numPr>
          <w:ilvl w:val="0"/>
          <w:numId w:val="2"/>
        </w:numPr>
      </w:pPr>
      <w:bookmarkStart w:id="27" w:name="_Ref366838335"/>
      <w:r w:rsidRPr="00C8798D">
        <w:t xml:space="preserve">The </w:t>
      </w:r>
      <w:r>
        <w:t>efficiency benefit sharing scheme (</w:t>
      </w:r>
      <w:r w:rsidRPr="00C8798D">
        <w:t>EBSS</w:t>
      </w:r>
      <w:r>
        <w:t>)</w:t>
      </w:r>
      <w:r w:rsidRPr="00C8798D">
        <w:t xml:space="preserve"> aims to provide a continuous incentive for </w:t>
      </w:r>
      <w:r w:rsidR="004060FF">
        <w:t>TNSPs</w:t>
      </w:r>
      <w:r w:rsidRPr="00C8798D">
        <w:t xml:space="preserve"> to pursue efficiency improvements in opex, and provide for a fair sharing of these between </w:t>
      </w:r>
      <w:r w:rsidR="004060FF">
        <w:t>TNSPs</w:t>
      </w:r>
      <w:r w:rsidRPr="00C8798D">
        <w:t xml:space="preserve"> and network users. Consumers benefit from improved efficiencies through lower regulated prices</w:t>
      </w:r>
      <w:r w:rsidR="00702A64">
        <w:t xml:space="preserve"> in the future</w:t>
      </w:r>
      <w:r w:rsidRPr="00C8798D">
        <w:t xml:space="preserve">. </w:t>
      </w:r>
    </w:p>
    <w:p w:rsidR="00A14DBC" w:rsidRPr="00C8798D" w:rsidRDefault="00A14DBC" w:rsidP="00A14DBC">
      <w:pPr>
        <w:pStyle w:val="AERbodytext"/>
        <w:numPr>
          <w:ilvl w:val="0"/>
          <w:numId w:val="2"/>
        </w:numPr>
      </w:pPr>
      <w:r w:rsidRPr="00C8798D">
        <w:t xml:space="preserve">This </w:t>
      </w:r>
      <w:r w:rsidR="003E2488">
        <w:t>attachment</w:t>
      </w:r>
      <w:r w:rsidRPr="00C8798D">
        <w:t xml:space="preserve"> sets out our proposed approach and reasons on how we intend to apply the EBSS to </w:t>
      </w:r>
      <w:proofErr w:type="spellStart"/>
      <w:r w:rsidR="004060FF">
        <w:t>TransGrid</w:t>
      </w:r>
      <w:proofErr w:type="spellEnd"/>
      <w:r w:rsidRPr="00C8798D">
        <w:t xml:space="preserve"> in the transitional and subsequent regulatory control periods.</w:t>
      </w:r>
    </w:p>
    <w:p w:rsidR="00A14DBC" w:rsidRPr="00C8798D" w:rsidRDefault="00A14DBC" w:rsidP="00A14DBC">
      <w:pPr>
        <w:pStyle w:val="Heading2"/>
      </w:pPr>
      <w:bookmarkStart w:id="28" w:name="_Toc374087094"/>
      <w:bookmarkStart w:id="29" w:name="_Toc378232761"/>
      <w:r w:rsidRPr="00C8798D">
        <w:softHyphen/>
      </w:r>
      <w:r>
        <w:t>P</w:t>
      </w:r>
      <w:r w:rsidRPr="00C8798D">
        <w:t xml:space="preserve">roposed </w:t>
      </w:r>
      <w:r w:rsidRPr="00591B67">
        <w:t>approach</w:t>
      </w:r>
      <w:bookmarkEnd w:id="28"/>
      <w:bookmarkEnd w:id="29"/>
    </w:p>
    <w:p w:rsidR="00A14DBC" w:rsidRPr="00C8798D" w:rsidRDefault="00A14DBC" w:rsidP="00A14DBC">
      <w:pPr>
        <w:pStyle w:val="AERbodytext"/>
        <w:numPr>
          <w:ilvl w:val="0"/>
          <w:numId w:val="2"/>
        </w:numPr>
      </w:pPr>
      <w:r w:rsidRPr="00C8798D">
        <w:t xml:space="preserve">We propose to apply to </w:t>
      </w:r>
      <w:proofErr w:type="spellStart"/>
      <w:r w:rsidR="004060FF">
        <w:t>TransGrid</w:t>
      </w:r>
      <w:proofErr w:type="spellEnd"/>
      <w:r w:rsidRPr="00C8798D">
        <w:t>:</w:t>
      </w:r>
    </w:p>
    <w:p w:rsidR="00A14DBC" w:rsidRPr="00C8798D" w:rsidRDefault="002B5ECF" w:rsidP="00A14DBC">
      <w:pPr>
        <w:pStyle w:val="AERbulletlistfirststyle"/>
        <w:tabs>
          <w:tab w:val="left" w:pos="357"/>
        </w:tabs>
        <w:ind w:left="357" w:hanging="357"/>
      </w:pPr>
      <w:r>
        <w:t>The current EBSS</w:t>
      </w:r>
      <w:r w:rsidR="00A14DBC" w:rsidRPr="00C8798D">
        <w:rPr>
          <w:rStyle w:val="FootnoteReference"/>
        </w:rPr>
        <w:footnoteReference w:id="45"/>
      </w:r>
      <w:r w:rsidR="00A14DBC" w:rsidRPr="00C8798D">
        <w:t xml:space="preserve"> in the 2014–15 transitional </w:t>
      </w:r>
      <w:r>
        <w:t xml:space="preserve">regulatory </w:t>
      </w:r>
      <w:r w:rsidR="00A14DBC" w:rsidRPr="00C8798D">
        <w:t xml:space="preserve">control </w:t>
      </w:r>
      <w:proofErr w:type="gramStart"/>
      <w:r w:rsidR="00A14DBC" w:rsidRPr="00C8798D">
        <w:t>period</w:t>
      </w:r>
      <w:proofErr w:type="gramEnd"/>
      <w:r w:rsidR="007B0D15">
        <w:t>,</w:t>
      </w:r>
      <w:r w:rsidR="00A14DBC" w:rsidRPr="00C8798D">
        <w:t xml:space="preserve"> with modifications to align it with version 2 of the EBSS</w:t>
      </w:r>
      <w:r w:rsidRPr="00C8798D">
        <w:rPr>
          <w:rStyle w:val="FootnoteReference"/>
        </w:rPr>
        <w:footnoteReference w:id="46"/>
      </w:r>
      <w:r w:rsidR="00A14DBC" w:rsidRPr="00C8798D">
        <w:t xml:space="preserve"> (the new EBSS). In summary, this will include:</w:t>
      </w:r>
    </w:p>
    <w:p w:rsidR="00A14DBC" w:rsidRPr="00C8798D" w:rsidRDefault="00A14DBC" w:rsidP="00A14DBC">
      <w:pPr>
        <w:pStyle w:val="AERbulletlistsecondstyle"/>
        <w:ind w:left="714" w:hanging="357"/>
      </w:pPr>
      <w:r w:rsidRPr="00C8798D">
        <w:t>the formulae for calculating efficiency gains and losses</w:t>
      </w:r>
    </w:p>
    <w:p w:rsidR="00A14DBC" w:rsidRPr="00C8798D" w:rsidRDefault="00A14DBC" w:rsidP="00A14DBC">
      <w:pPr>
        <w:pStyle w:val="AERbulletlistsecondstyle"/>
        <w:ind w:left="714" w:hanging="357"/>
      </w:pPr>
      <w:r w:rsidRPr="00C8798D">
        <w:t>our approach to adjustments to forecast or actual opex when calculating carryover amounts</w:t>
      </w:r>
    </w:p>
    <w:p w:rsidR="00A14DBC" w:rsidRPr="00C8798D" w:rsidRDefault="00A14DBC" w:rsidP="00A14DBC">
      <w:pPr>
        <w:pStyle w:val="AERbulletlistsecondstyle"/>
        <w:ind w:left="714" w:hanging="357"/>
      </w:pPr>
      <w:proofErr w:type="gramStart"/>
      <w:r w:rsidRPr="00C8798D">
        <w:t>our</w:t>
      </w:r>
      <w:proofErr w:type="gramEnd"/>
      <w:r w:rsidRPr="00C8798D">
        <w:t xml:space="preserve"> approach to determining the carryover period.</w:t>
      </w:r>
    </w:p>
    <w:p w:rsidR="00A14DBC" w:rsidRPr="00C8798D" w:rsidRDefault="00A14DBC" w:rsidP="00A14DBC">
      <w:pPr>
        <w:pStyle w:val="AERbulletlistfirststyle"/>
        <w:tabs>
          <w:tab w:val="left" w:pos="357"/>
        </w:tabs>
        <w:ind w:left="357" w:hanging="357"/>
      </w:pPr>
      <w:r w:rsidRPr="00C8798D">
        <w:t xml:space="preserve">The new EBSS in the 2015–19 subsequent </w:t>
      </w:r>
      <w:r w:rsidR="002B5ECF">
        <w:t xml:space="preserve">regulatory </w:t>
      </w:r>
      <w:r w:rsidRPr="00C8798D">
        <w:t xml:space="preserve">control </w:t>
      </w:r>
      <w:proofErr w:type="gramStart"/>
      <w:r w:rsidRPr="00C8798D">
        <w:t>period</w:t>
      </w:r>
      <w:proofErr w:type="gramEnd"/>
      <w:r w:rsidRPr="00C8798D">
        <w:t>.</w:t>
      </w:r>
    </w:p>
    <w:p w:rsidR="00A14DBC" w:rsidRPr="00C8798D" w:rsidRDefault="00A14DBC" w:rsidP="00A14DBC">
      <w:pPr>
        <w:pStyle w:val="AERbodytext"/>
        <w:numPr>
          <w:ilvl w:val="0"/>
          <w:numId w:val="2"/>
        </w:numPr>
      </w:pPr>
      <w:r w:rsidRPr="00C8798D">
        <w:t xml:space="preserve">The transitional rules set out that the EBSS </w:t>
      </w:r>
      <w:r w:rsidR="004060FF">
        <w:t xml:space="preserve">that applied to </w:t>
      </w:r>
      <w:proofErr w:type="spellStart"/>
      <w:r w:rsidR="004060FF">
        <w:t>TransGrid</w:t>
      </w:r>
      <w:proofErr w:type="spellEnd"/>
      <w:r w:rsidRPr="00C8798D">
        <w:t xml:space="preserve"> under </w:t>
      </w:r>
      <w:r w:rsidR="004060FF">
        <w:t>its current transmission</w:t>
      </w:r>
      <w:r w:rsidRPr="00C8798D">
        <w:t xml:space="preserve"> determination for </w:t>
      </w:r>
      <w:r w:rsidR="004060FF">
        <w:t>its</w:t>
      </w:r>
      <w:r w:rsidRPr="00C8798D">
        <w:t xml:space="preserve"> current regulatory control period, </w:t>
      </w:r>
      <w:r w:rsidR="004060FF">
        <w:t>applies</w:t>
      </w:r>
      <w:r w:rsidRPr="00C8798D">
        <w:t xml:space="preserve"> to </w:t>
      </w:r>
      <w:r w:rsidR="004060FF">
        <w:t xml:space="preserve">it </w:t>
      </w:r>
      <w:r w:rsidRPr="00C8798D">
        <w:t>for the transitional period subject to any modifications set out in the F&amp;A</w:t>
      </w:r>
      <w:r w:rsidR="004060FF">
        <w:t xml:space="preserve"> paper</w:t>
      </w:r>
      <w:r w:rsidRPr="00C8798D">
        <w:t>. These modifications can include non-application of the relevant scheme.</w:t>
      </w:r>
      <w:r w:rsidRPr="00C8798D">
        <w:rPr>
          <w:rStyle w:val="FootnoteReference"/>
        </w:rPr>
        <w:footnoteReference w:id="47"/>
      </w:r>
    </w:p>
    <w:p w:rsidR="00A14DBC" w:rsidRPr="00C8798D" w:rsidRDefault="00A14DBC" w:rsidP="00A14DBC">
      <w:r w:rsidRPr="00C8798D">
        <w:t xml:space="preserve">The EBSS must provide for a fair sharing between </w:t>
      </w:r>
      <w:r w:rsidR="004060FF">
        <w:t>TNSPs</w:t>
      </w:r>
      <w:r w:rsidRPr="00C8798D">
        <w:t xml:space="preserve"> and network users of opex efficiency gains and efficiency losses.</w:t>
      </w:r>
      <w:r w:rsidRPr="00C8798D">
        <w:rPr>
          <w:rStyle w:val="FootnoteReference"/>
        </w:rPr>
        <w:footnoteReference w:id="48"/>
      </w:r>
      <w:r w:rsidRPr="00C8798D">
        <w:t xml:space="preserve"> We must also have regard to the following factors in developing and implementing the EBSS:</w:t>
      </w:r>
      <w:r w:rsidRPr="00C8798D">
        <w:rPr>
          <w:rStyle w:val="AERsuperscript"/>
        </w:rPr>
        <w:footnoteReference w:id="49"/>
      </w:r>
    </w:p>
    <w:p w:rsidR="00A14DBC" w:rsidRPr="00C8798D" w:rsidRDefault="00A14DBC" w:rsidP="00A14DBC">
      <w:pPr>
        <w:pStyle w:val="AERbulletlistfirststyle"/>
        <w:tabs>
          <w:tab w:val="left" w:pos="357"/>
        </w:tabs>
        <w:ind w:left="357" w:hanging="357"/>
      </w:pPr>
      <w:r w:rsidRPr="00C8798D">
        <w:t>the need to ensure that benefits to electricity consumers likely to result from the scheme are sufficient to warrant any reward or penalty under the scheme</w:t>
      </w:r>
    </w:p>
    <w:p w:rsidR="00A14DBC" w:rsidRPr="00C8798D" w:rsidRDefault="00A14DBC" w:rsidP="00A14DBC">
      <w:pPr>
        <w:pStyle w:val="AERbulletlistfirststyle"/>
        <w:tabs>
          <w:tab w:val="left" w:pos="357"/>
        </w:tabs>
        <w:ind w:left="357" w:hanging="357"/>
      </w:pPr>
      <w:r w:rsidRPr="00C8798D">
        <w:t>the need to provide service providers with a continuous incentive to reduce opex</w:t>
      </w:r>
    </w:p>
    <w:p w:rsidR="00A14DBC" w:rsidRPr="00C8798D" w:rsidRDefault="00A14DBC" w:rsidP="00A14DBC">
      <w:pPr>
        <w:pStyle w:val="AERbulletlistfirststyle"/>
        <w:tabs>
          <w:tab w:val="left" w:pos="357"/>
        </w:tabs>
        <w:ind w:left="357" w:hanging="357"/>
      </w:pPr>
      <w:r w:rsidRPr="00C8798D">
        <w:t xml:space="preserve">the desirability of both </w:t>
      </w:r>
      <w:r w:rsidRPr="00A14DBC">
        <w:t xml:space="preserve">rewarding </w:t>
      </w:r>
      <w:r w:rsidRPr="00C8798D">
        <w:t>service providers for efficiency gains and penalising service providers for efficiency losses</w:t>
      </w:r>
    </w:p>
    <w:p w:rsidR="00A14DBC" w:rsidRPr="00C8798D" w:rsidRDefault="00A14DBC" w:rsidP="00A14DBC">
      <w:pPr>
        <w:pStyle w:val="AERbulletlistfirststyle"/>
        <w:tabs>
          <w:tab w:val="left" w:pos="357"/>
        </w:tabs>
        <w:ind w:left="357" w:hanging="357"/>
      </w:pPr>
      <w:r w:rsidRPr="00C8798D">
        <w:t>any incentives that service providers may have to capitalise expenditure</w:t>
      </w:r>
    </w:p>
    <w:p w:rsidR="00A14DBC" w:rsidRPr="00C8798D" w:rsidRDefault="00A14DBC" w:rsidP="00A14DBC">
      <w:pPr>
        <w:pStyle w:val="AERbulletlistfirststyle"/>
        <w:tabs>
          <w:tab w:val="left" w:pos="357"/>
        </w:tabs>
        <w:ind w:left="357" w:hanging="357"/>
      </w:pPr>
      <w:proofErr w:type="gramStart"/>
      <w:r w:rsidRPr="00C8798D">
        <w:t>the</w:t>
      </w:r>
      <w:proofErr w:type="gramEnd"/>
      <w:r w:rsidRPr="00C8798D">
        <w:t xml:space="preserve"> possible effects of the scheme on incentives for the implementation of non-network alternatives.</w:t>
      </w:r>
    </w:p>
    <w:p w:rsidR="00A14DBC" w:rsidRPr="00C8798D" w:rsidRDefault="00A14DBC" w:rsidP="00A14DBC">
      <w:pPr>
        <w:pStyle w:val="Heading2"/>
      </w:pPr>
      <w:bookmarkStart w:id="30" w:name="_Toc374087096"/>
      <w:bookmarkStart w:id="31" w:name="_Toc378232762"/>
      <w:r w:rsidRPr="00C8798D">
        <w:t>Reasons for proposed approach</w:t>
      </w:r>
      <w:bookmarkEnd w:id="30"/>
      <w:bookmarkEnd w:id="31"/>
    </w:p>
    <w:p w:rsidR="00A14DBC" w:rsidRPr="00C8798D" w:rsidRDefault="00A14DBC" w:rsidP="00A14DBC">
      <w:pPr>
        <w:pStyle w:val="AERbodytext"/>
        <w:numPr>
          <w:ilvl w:val="0"/>
          <w:numId w:val="2"/>
        </w:numPr>
      </w:pPr>
      <w:r w:rsidRPr="00C8798D">
        <w:t xml:space="preserve">The current EBSS applies to </w:t>
      </w:r>
      <w:proofErr w:type="spellStart"/>
      <w:r w:rsidR="004060FF">
        <w:t>TransGrid</w:t>
      </w:r>
      <w:proofErr w:type="spellEnd"/>
      <w:r w:rsidRPr="00C8798D">
        <w:t xml:space="preserve"> in the current regulatory control period.</w:t>
      </w:r>
      <w:r w:rsidRPr="00C8798D">
        <w:rPr>
          <w:rStyle w:val="FootnoteReference"/>
        </w:rPr>
        <w:footnoteReference w:id="50"/>
      </w:r>
      <w:r w:rsidRPr="00C8798D">
        <w:t xml:space="preserve"> As part of our Better Regulation program we consulted on and published the new EBSS, taking into account the requirements of the rules. </w:t>
      </w:r>
    </w:p>
    <w:p w:rsidR="00A14DBC" w:rsidRPr="00C8798D" w:rsidRDefault="00A14DBC" w:rsidP="00A14DBC">
      <w:pPr>
        <w:pStyle w:val="AERbodytext"/>
        <w:numPr>
          <w:ilvl w:val="0"/>
          <w:numId w:val="2"/>
        </w:numPr>
      </w:pPr>
      <w:r w:rsidRPr="00C8798D">
        <w:t>The new EBSS retains the same form as the current EBSS, and merges the distribution and transmission schemes. Changes in the new EBSS relate to the criteria for adjustments and exclusions under the scheme.</w:t>
      </w:r>
      <w:r w:rsidRPr="00C8798D">
        <w:rPr>
          <w:rStyle w:val="FootnoteReference"/>
        </w:rPr>
        <w:footnoteReference w:id="51"/>
      </w:r>
      <w:r w:rsidRPr="00C8798D">
        <w:t xml:space="preserve"> </w:t>
      </w:r>
      <w:r w:rsidR="000475A0" w:rsidRPr="00784DA1">
        <w:t>We may also exclude categories of opex not forecast using a single year revealed cost approach from the scheme on an ex post basis if doing so better achieves the requirements of the rules.</w:t>
      </w:r>
      <w:r w:rsidR="000475A0">
        <w:t xml:space="preserve"> </w:t>
      </w:r>
      <w:r w:rsidRPr="00C8798D">
        <w:t>We also amended the scheme to provide flexibility to account for any adjustments made to base year opex to remove the impacts of one-off factors. The new EBSS also clarifies how we will determine the carryover period. These revisions affect how we will calculate carryover amounts for future regulatory control periods.</w:t>
      </w:r>
      <w:r w:rsidRPr="00C8798D">
        <w:rPr>
          <w:rStyle w:val="FootnoteReference"/>
        </w:rPr>
        <w:footnoteReference w:id="52"/>
      </w:r>
    </w:p>
    <w:p w:rsidR="00A14DBC" w:rsidRPr="00C8798D" w:rsidRDefault="00A14DBC" w:rsidP="00A14DBC">
      <w:pPr>
        <w:pStyle w:val="AERbodytext"/>
        <w:numPr>
          <w:ilvl w:val="0"/>
          <w:numId w:val="2"/>
        </w:numPr>
      </w:pPr>
      <w:r w:rsidRPr="00C8798D">
        <w:t xml:space="preserve">In this </w:t>
      </w:r>
      <w:r w:rsidR="003E2488">
        <w:t>attachment</w:t>
      </w:r>
      <w:r w:rsidRPr="00C8798D">
        <w:t xml:space="preserve"> we set out why we propose to apply the new EBSS to the subsequent period. This informs our reasons for proposing to apply the new EBSS in the transitional period.</w:t>
      </w:r>
    </w:p>
    <w:p w:rsidR="00A14DBC" w:rsidRPr="00C8798D" w:rsidRDefault="00A14DBC" w:rsidP="00A14DBC">
      <w:pPr>
        <w:pStyle w:val="Heading3"/>
      </w:pPr>
      <w:bookmarkStart w:id="32" w:name="_Ref373762108"/>
      <w:r w:rsidRPr="00C8798D">
        <w:t xml:space="preserve">Reasons </w:t>
      </w:r>
      <w:r w:rsidRPr="00591B67">
        <w:t>for</w:t>
      </w:r>
      <w:r w:rsidRPr="00C8798D">
        <w:t xml:space="preserve"> applying the EBSS in the subsequent period</w:t>
      </w:r>
      <w:bookmarkEnd w:id="32"/>
    </w:p>
    <w:p w:rsidR="00A14DBC" w:rsidRPr="00C8798D" w:rsidRDefault="00A14DBC" w:rsidP="00A14DBC">
      <w:pPr>
        <w:pStyle w:val="AERbodytext"/>
        <w:numPr>
          <w:ilvl w:val="0"/>
          <w:numId w:val="2"/>
        </w:numPr>
      </w:pPr>
      <w:r w:rsidRPr="00C8798D">
        <w:t>We propose to apply the new EBSS to the subsequent period. In developing the new EBSS we had regard to the requirements under the rules, as set out in the scheme and accompanying explanatory statement.</w:t>
      </w:r>
      <w:r w:rsidRPr="00C8798D">
        <w:rPr>
          <w:rStyle w:val="FootnoteReference"/>
        </w:rPr>
        <w:footnoteReference w:id="53"/>
      </w:r>
      <w:r w:rsidRPr="00C8798D">
        <w:t xml:space="preserve"> This reasoning extends to the factors we must have </w:t>
      </w:r>
      <w:proofErr w:type="gramStart"/>
      <w:r w:rsidRPr="00C8798D">
        <w:t>regard</w:t>
      </w:r>
      <w:proofErr w:type="gramEnd"/>
      <w:r w:rsidRPr="00C8798D">
        <w:t xml:space="preserve"> to in implementing the scheme.</w:t>
      </w:r>
    </w:p>
    <w:p w:rsidR="00A14DBC" w:rsidRPr="00A14DBC" w:rsidRDefault="00A14DBC" w:rsidP="00A14DBC">
      <w:pPr>
        <w:pStyle w:val="AERbodytext"/>
        <w:numPr>
          <w:ilvl w:val="0"/>
          <w:numId w:val="2"/>
        </w:numPr>
        <w:rPr>
          <w:rStyle w:val="AERtexthighlight"/>
        </w:rPr>
      </w:pPr>
      <w:r w:rsidRPr="00A14DBC">
        <w:t>The EBSS must provide for a fair sharing of efficiency gains and losses.</w:t>
      </w:r>
      <w:r w:rsidRPr="00A14DBC">
        <w:rPr>
          <w:rStyle w:val="FootnoteReference"/>
        </w:rPr>
        <w:footnoteReference w:id="54"/>
      </w:r>
      <w:r w:rsidRPr="00A14DBC">
        <w:t xml:space="preserve"> Under the scheme, </w:t>
      </w:r>
      <w:r w:rsidR="004060FF">
        <w:t>TNSPs</w:t>
      </w:r>
      <w:r w:rsidRPr="00A14DBC">
        <w:t xml:space="preserve"> and consumers receive a benefit where a </w:t>
      </w:r>
      <w:r w:rsidR="00524432">
        <w:t>TNSP</w:t>
      </w:r>
      <w:r w:rsidRPr="00A14DBC">
        <w:t xml:space="preserve"> reduces its costs during a regulatory control period and both bear some of any increase in costs.</w:t>
      </w:r>
    </w:p>
    <w:p w:rsidR="00A14DBC" w:rsidRPr="00C8798D" w:rsidRDefault="00A14DBC" w:rsidP="00A14DBC">
      <w:pPr>
        <w:pStyle w:val="AERbodytext"/>
        <w:numPr>
          <w:ilvl w:val="0"/>
          <w:numId w:val="2"/>
        </w:numPr>
      </w:pPr>
      <w:r w:rsidRPr="00C8798D">
        <w:t xml:space="preserve">Under the EBSS, positive and negative carryovers reward and penalise </w:t>
      </w:r>
      <w:r w:rsidR="004060FF">
        <w:t>TNSPs</w:t>
      </w:r>
      <w:r w:rsidRPr="00C8798D">
        <w:t xml:space="preserve"> for efficiency gains and losses respectively.</w:t>
      </w:r>
      <w:r w:rsidRPr="00C8798D">
        <w:rPr>
          <w:rStyle w:val="FootnoteReference"/>
        </w:rPr>
        <w:footnoteReference w:id="55"/>
      </w:r>
      <w:r w:rsidRPr="00C8798D">
        <w:t xml:space="preserve"> The EBSS provides a continuous incentive for </w:t>
      </w:r>
      <w:r w:rsidR="004060FF">
        <w:t>TNSPs</w:t>
      </w:r>
      <w:r w:rsidRPr="00C8798D">
        <w:t xml:space="preserve"> to achieve opex efficiencies throughout the subsequent period. This is because the </w:t>
      </w:r>
      <w:r w:rsidR="00524432">
        <w:t>TNSP</w:t>
      </w:r>
      <w:r w:rsidRPr="00C8798D">
        <w:t xml:space="preserve"> receives carryover payments so it retains any efficiency gains or losses it makes within the regulatory period for the length of the carryover period. This is regardless of the year in which it makes the gain or loss.</w:t>
      </w:r>
      <w:r w:rsidRPr="00C8798D">
        <w:rPr>
          <w:rStyle w:val="FootnoteReference"/>
        </w:rPr>
        <w:footnoteReference w:id="56"/>
      </w:r>
      <w:r w:rsidRPr="00C8798D">
        <w:t xml:space="preserve"> </w:t>
      </w:r>
    </w:p>
    <w:p w:rsidR="00A14DBC" w:rsidRPr="00C8798D" w:rsidRDefault="00A14DBC" w:rsidP="00A14DBC">
      <w:pPr>
        <w:pStyle w:val="AERbodytext"/>
        <w:numPr>
          <w:ilvl w:val="0"/>
          <w:numId w:val="2"/>
        </w:numPr>
      </w:pPr>
      <w:r w:rsidRPr="00C8798D">
        <w:rPr>
          <w:rStyle w:val="AERbody"/>
        </w:rPr>
        <w:t xml:space="preserve">This continuous incentive to improve efficiency encourages efficient and timely opex throughout the regulatory control period, and reduces the incentive for a </w:t>
      </w:r>
      <w:r w:rsidR="00524432">
        <w:rPr>
          <w:rStyle w:val="AERbody"/>
        </w:rPr>
        <w:t>TNSP</w:t>
      </w:r>
      <w:r w:rsidRPr="00C8798D">
        <w:rPr>
          <w:rStyle w:val="AERbody"/>
        </w:rPr>
        <w:t xml:space="preserve"> to inflate opex in the expected base year. This provides an incentive for </w:t>
      </w:r>
      <w:r w:rsidR="004060FF">
        <w:rPr>
          <w:rStyle w:val="AERbody"/>
        </w:rPr>
        <w:t>TNSPs</w:t>
      </w:r>
      <w:r w:rsidRPr="00C8798D">
        <w:rPr>
          <w:rStyle w:val="AERbody"/>
        </w:rPr>
        <w:t xml:space="preserve"> to reveal their efficient opex which, in turn, allows us </w:t>
      </w:r>
      <w:proofErr w:type="gramStart"/>
      <w:r w:rsidRPr="00C8798D">
        <w:rPr>
          <w:rStyle w:val="AERbody"/>
        </w:rPr>
        <w:t>to better determine</w:t>
      </w:r>
      <w:proofErr w:type="gramEnd"/>
      <w:r w:rsidRPr="00C8798D">
        <w:rPr>
          <w:rStyle w:val="AERbody"/>
        </w:rPr>
        <w:t xml:space="preserve"> efficient opex forecasts for future regulatory control periods.</w:t>
      </w:r>
      <w:r w:rsidRPr="00C8798D">
        <w:t xml:space="preserve"> </w:t>
      </w:r>
    </w:p>
    <w:p w:rsidR="00A14DBC" w:rsidRPr="00C8798D" w:rsidRDefault="00A14DBC" w:rsidP="00A14DBC">
      <w:pPr>
        <w:pStyle w:val="AERbodytext"/>
        <w:numPr>
          <w:ilvl w:val="0"/>
          <w:numId w:val="2"/>
        </w:numPr>
      </w:pPr>
      <w:r w:rsidRPr="00C8798D">
        <w:rPr>
          <w:rStyle w:val="AERbody"/>
        </w:rPr>
        <w:t>The EBSS also leads to a</w:t>
      </w:r>
      <w:r w:rsidRPr="00C8798D">
        <w:t xml:space="preserve"> fair sharing of efficiency gains and losses between </w:t>
      </w:r>
      <w:r w:rsidR="004060FF">
        <w:t>TNSPs</w:t>
      </w:r>
      <w:r w:rsidRPr="00C8798D">
        <w:t xml:space="preserve"> and consumers. For instance the combined effect of our forecasting approach and the EBSS is that opex efficiency gains or losses are shared approximately 30:70 between </w:t>
      </w:r>
      <w:r w:rsidR="004060FF">
        <w:t>TNSPs</w:t>
      </w:r>
      <w:r w:rsidRPr="00C8798D">
        <w:t xml:space="preserve"> and consumers. This means for a one dollar efficiency saving in opex the </w:t>
      </w:r>
      <w:r w:rsidR="00524432">
        <w:t>TNSP</w:t>
      </w:r>
      <w:r w:rsidRPr="00C8798D">
        <w:t xml:space="preserve"> keeps 30 cents of the benefit while consumers keep 70 cents of the benefit.</w:t>
      </w:r>
    </w:p>
    <w:p w:rsidR="00A14DBC" w:rsidRPr="00C8798D" w:rsidRDefault="00A14DBC" w:rsidP="00A14DBC">
      <w:pPr>
        <w:pStyle w:val="AERbodytext"/>
        <w:numPr>
          <w:ilvl w:val="0"/>
          <w:numId w:val="2"/>
        </w:numPr>
      </w:pPr>
      <w:r w:rsidRPr="00C8798D">
        <w:rPr>
          <w:highlight w:val="yellow"/>
        </w:rPr>
        <w:fldChar w:fldCharType="begin"/>
      </w:r>
      <w:r w:rsidRPr="00C8798D">
        <w:rPr>
          <w:highlight w:val="yellow"/>
        </w:rPr>
        <w:instrText xml:space="preserve"> REF _Ref373247500 \h </w:instrText>
      </w:r>
      <w:r w:rsidRPr="00C8798D">
        <w:rPr>
          <w:highlight w:val="yellow"/>
        </w:rPr>
      </w:r>
      <w:r w:rsidRPr="00C8798D">
        <w:rPr>
          <w:highlight w:val="yellow"/>
        </w:rPr>
        <w:fldChar w:fldCharType="separate"/>
      </w:r>
      <w:r>
        <w:t xml:space="preserve">Example </w:t>
      </w:r>
      <w:r>
        <w:rPr>
          <w:noProof/>
        </w:rPr>
        <w:t>2</w:t>
      </w:r>
      <w:r>
        <w:t>.</w:t>
      </w:r>
      <w:r>
        <w:rPr>
          <w:noProof/>
        </w:rPr>
        <w:t>1</w:t>
      </w:r>
      <w:r w:rsidRPr="00C8798D">
        <w:rPr>
          <w:highlight w:val="yellow"/>
        </w:rPr>
        <w:fldChar w:fldCharType="end"/>
      </w:r>
      <w:r w:rsidRPr="00C8798D">
        <w:t xml:space="preserve"> shows how the EBSS operates. It illustrates how the benefits of a permanent efficiency improvement are shared approximately 30:70 between a network service provider and consumers.</w:t>
      </w:r>
    </w:p>
    <w:p w:rsidR="00A14DBC" w:rsidRPr="00C8798D" w:rsidRDefault="00A14DBC" w:rsidP="00A14DBC">
      <w:pPr>
        <w:pStyle w:val="AERbodytext"/>
        <w:numPr>
          <w:ilvl w:val="0"/>
          <w:numId w:val="2"/>
        </w:numPr>
      </w:pPr>
      <w:r>
        <w:rPr>
          <w:noProof/>
          <w:lang w:eastAsia="en-AU"/>
        </w:rPr>
        <mc:AlternateContent>
          <mc:Choice Requires="wps">
            <w:drawing>
              <wp:inline distT="0" distB="0" distL="0" distR="0" wp14:anchorId="051EFE6A" wp14:editId="1112E953">
                <wp:extent cx="5709285" cy="5845810"/>
                <wp:effectExtent l="9525" t="9525" r="5715" b="120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5845810"/>
                        </a:xfrm>
                        <a:prstGeom prst="rect">
                          <a:avLst/>
                        </a:prstGeom>
                        <a:solidFill>
                          <a:srgbClr val="FFFFFF"/>
                        </a:solidFill>
                        <a:ln w="9525">
                          <a:solidFill>
                            <a:srgbClr val="000000"/>
                          </a:solidFill>
                          <a:miter lim="800000"/>
                          <a:headEnd/>
                          <a:tailEnd/>
                        </a:ln>
                      </wps:spPr>
                      <wps:txbx>
                        <w:txbxContent>
                          <w:p w:rsidR="00DF03E6" w:rsidRDefault="00DF03E6" w:rsidP="00A14DBC">
                            <w:pPr>
                              <w:pStyle w:val="Caption"/>
                            </w:pPr>
                            <w:bookmarkStart w:id="33" w:name="_Ref373247500"/>
                            <w:proofErr w:type="gramStart"/>
                            <w:r>
                              <w:t xml:space="preserve">Example </w:t>
                            </w:r>
                            <w:proofErr w:type="gramEnd"/>
                            <w:r w:rsidR="00527DAD">
                              <w:fldChar w:fldCharType="begin"/>
                            </w:r>
                            <w:r w:rsidR="00527DAD">
                              <w:instrText xml:space="preserve"> STYLEREF 1 \s </w:instrText>
                            </w:r>
                            <w:r w:rsidR="00527DAD">
                              <w:fldChar w:fldCharType="separate"/>
                            </w:r>
                            <w:r>
                              <w:rPr>
                                <w:noProof/>
                              </w:rPr>
                              <w:t>2</w:t>
                            </w:r>
                            <w:r w:rsidR="00527DAD">
                              <w:rPr>
                                <w:noProof/>
                              </w:rPr>
                              <w:fldChar w:fldCharType="end"/>
                            </w:r>
                            <w:proofErr w:type="gramStart"/>
                            <w:r>
                              <w:t>.</w:t>
                            </w:r>
                            <w:proofErr w:type="gramEnd"/>
                            <w:r w:rsidR="00DA1FC1">
                              <w:fldChar w:fldCharType="begin"/>
                            </w:r>
                            <w:r w:rsidR="00DA1FC1">
                              <w:instrText xml:space="preserve"> SEQ Example \* ARABIC \s 1 </w:instrText>
                            </w:r>
                            <w:r w:rsidR="00DA1FC1">
                              <w:fldChar w:fldCharType="separate"/>
                            </w:r>
                            <w:r>
                              <w:rPr>
                                <w:noProof/>
                              </w:rPr>
                              <w:t>1</w:t>
                            </w:r>
                            <w:r w:rsidR="00DA1FC1">
                              <w:rPr>
                                <w:noProof/>
                              </w:rPr>
                              <w:fldChar w:fldCharType="end"/>
                            </w:r>
                            <w:bookmarkEnd w:id="33"/>
                            <w:r>
                              <w:tab/>
                              <w:t>How the EBSS operates</w:t>
                            </w:r>
                          </w:p>
                          <w:p w:rsidR="00DF03E6" w:rsidRDefault="00DF03E6" w:rsidP="00A14DBC">
                            <w:pPr>
                              <w:pStyle w:val="AERbodytext"/>
                              <w:numPr>
                                <w:ilvl w:val="0"/>
                                <w:numId w:val="2"/>
                              </w:numPr>
                            </w:pPr>
                            <w:r>
                              <w:t xml:space="preserve">Assume that in the first regulatory period, a network service provider's forecast opex is $100 million per annum (p.a.). </w:t>
                            </w:r>
                          </w:p>
                          <w:p w:rsidR="00DF03E6" w:rsidRDefault="00DF03E6" w:rsidP="00A14DBC">
                            <w:pPr>
                              <w:pStyle w:val="AERbodytext"/>
                              <w:numPr>
                                <w:ilvl w:val="0"/>
                                <w:numId w:val="2"/>
                              </w:numPr>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w:t>
                            </w:r>
                            <w:proofErr w:type="gramStart"/>
                            <w:r>
                              <w:t>foreseeable</w:t>
                            </w:r>
                            <w:proofErr w:type="gramEnd"/>
                            <w:r>
                              <w:t xml:space="preserve"> future. </w:t>
                            </w:r>
                          </w:p>
                          <w:p w:rsidR="00DF03E6" w:rsidRDefault="00DF03E6" w:rsidP="00A14DBC">
                            <w:pPr>
                              <w:pStyle w:val="AERbodytext"/>
                              <w:numPr>
                                <w:ilvl w:val="0"/>
                                <w:numId w:val="2"/>
                              </w:numPr>
                            </w:pPr>
                            <w:r>
                              <w:t>This efficiency improvement affects regulated revenues in two ways:</w:t>
                            </w:r>
                          </w:p>
                          <w:p w:rsidR="00DF03E6" w:rsidRDefault="00DF03E6" w:rsidP="00A14DBC">
                            <w:pPr>
                              <w:pStyle w:val="AERnumberedlistfirststyle"/>
                              <w:numPr>
                                <w:ilvl w:val="1"/>
                                <w:numId w:val="2"/>
                              </w:numPr>
                            </w:pPr>
                            <w:r>
                              <w:t xml:space="preserve">Through forecast opex. If we use the penultimate year of the regulatory period to forecast opex in the second regulatory period, the new forecast will be $95 million p.a. If the efficiency improvement is permanent, all else being </w:t>
                            </w:r>
                            <w:proofErr w:type="gramStart"/>
                            <w:r>
                              <w:t>equal,</w:t>
                            </w:r>
                            <w:proofErr w:type="gramEnd"/>
                            <w:r>
                              <w:t xml:space="preserve"> forecast opex will also be expected to be $95 million p.a. in future regulatory periods.</w:t>
                            </w:r>
                          </w:p>
                          <w:p w:rsidR="00DF03E6" w:rsidRDefault="00DF03E6" w:rsidP="00A14DBC">
                            <w:pPr>
                              <w:pStyle w:val="AERnumberedlistfirststyle"/>
                              <w:numPr>
                                <w:ilvl w:val="1"/>
                                <w:numId w:val="2"/>
                              </w:numPr>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DF03E6" w:rsidRDefault="00DF03E6" w:rsidP="00A14DBC">
                            <w:pPr>
                              <w:pStyle w:val="AERbodytext"/>
                              <w:numPr>
                                <w:ilvl w:val="0"/>
                                <w:numId w:val="2"/>
                              </w:numPr>
                            </w:pPr>
                            <w:r>
                              <w:t xml:space="preserve">As a result of these effects, the service provider will benefit from the efficiency improvement in Years 4 to </w:t>
                            </w:r>
                            <w:proofErr w:type="gramStart"/>
                            <w:r>
                              <w:t>9</w:t>
                            </w:r>
                            <w:proofErr w:type="gramEnd"/>
                            <w:r>
                              <w:t xml:space="preserve">. This is because the annual amount the service provider receives through the forecast opex and EBSS building blocks ($100 million) is more than what it pays for opex ($95 million) in each of these years. </w:t>
                            </w:r>
                          </w:p>
                          <w:p w:rsidR="00DF03E6" w:rsidRDefault="00DF03E6" w:rsidP="00A14DBC">
                            <w:pPr>
                              <w:pStyle w:val="AERbodytext"/>
                              <w:numPr>
                                <w:ilvl w:val="0"/>
                                <w:numId w:val="2"/>
                              </w:numPr>
                            </w:pPr>
                            <w:r>
                              <w:t>Consumers benefit from Year 10 onwards after the EBSS carryover period has expired. This is because what consumers pay through the forecast opex and EBSS building blocks ($95 million) is lower from Year 10 onwards.</w:t>
                            </w:r>
                          </w:p>
                          <w:p w:rsidR="00DF03E6" w:rsidRDefault="00DF03E6" w:rsidP="00A14DBC">
                            <w:pPr>
                              <w:pStyle w:val="AERbodytext"/>
                              <w:numPr>
                                <w:ilvl w:val="0"/>
                                <w:numId w:val="2"/>
                              </w:numPr>
                            </w:pPr>
                            <w:r>
                              <w:t xml:space="preserve">Table 2 </w:t>
                            </w:r>
                            <w:r w:rsidRPr="00CF7B52">
                              <w:t xml:space="preserve">provides a more detailed illustration of how the benefits </w:t>
                            </w:r>
                            <w:proofErr w:type="gramStart"/>
                            <w:r w:rsidRPr="00CF7B52">
                              <w:t>are shared</w:t>
                            </w:r>
                            <w:proofErr w:type="gramEnd"/>
                            <w:r w:rsidRPr="00CF7B52">
                              <w:t xml:space="preserve"> between </w:t>
                            </w:r>
                            <w:r>
                              <w:t>service providers</w:t>
                            </w:r>
                            <w:r w:rsidRPr="00CF7B52">
                              <w:t xml:space="preserve"> and consumers over time.</w:t>
                            </w:r>
                          </w:p>
                          <w:p w:rsidR="00DF03E6" w:rsidRDefault="00DF03E6" w:rsidP="00A14DBC"/>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49.55pt;height:4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">
                <v:textbox>
                  <w:txbxContent>
                    <w:p w:rsidR="00DF03E6" w:rsidRDefault="00DF03E6" w:rsidP="00A14DBC">
                      <w:pPr>
                        <w:pStyle w:val="Caption"/>
                      </w:pPr>
                      <w:bookmarkStart w:id="34" w:name="_Ref373247500"/>
                      <w:proofErr w:type="gramStart"/>
                      <w:r>
                        <w:t xml:space="preserve">Example </w:t>
                      </w:r>
                      <w:r w:rsidR="00527DAD">
                        <w:fldChar w:fldCharType="begin"/>
                      </w:r>
                      <w:r w:rsidR="00527DAD">
                        <w:instrText xml:space="preserve"> STYLEREF 1 \s </w:instrText>
                      </w:r>
                      <w:r w:rsidR="00527DAD">
                        <w:fldChar w:fldCharType="separate"/>
                      </w:r>
                      <w:r>
                        <w:rPr>
                          <w:noProof/>
                        </w:rPr>
                        <w:t>2</w:t>
                      </w:r>
                      <w:r w:rsidR="00527DAD">
                        <w:rPr>
                          <w:noProof/>
                        </w:rPr>
                        <w:fldChar w:fldCharType="end"/>
                      </w:r>
                      <w:r>
                        <w:t>.</w:t>
                      </w:r>
                      <w:proofErr w:type="gramEnd"/>
                      <w:r w:rsidR="00DA1FC1">
                        <w:fldChar w:fldCharType="begin"/>
                      </w:r>
                      <w:r w:rsidR="00DA1FC1">
                        <w:instrText xml:space="preserve"> SEQ Example \* ARABIC \s 1 </w:instrText>
                      </w:r>
                      <w:r w:rsidR="00DA1FC1">
                        <w:fldChar w:fldCharType="separate"/>
                      </w:r>
                      <w:r>
                        <w:rPr>
                          <w:noProof/>
                        </w:rPr>
                        <w:t>1</w:t>
                      </w:r>
                      <w:r w:rsidR="00DA1FC1">
                        <w:rPr>
                          <w:noProof/>
                        </w:rPr>
                        <w:fldChar w:fldCharType="end"/>
                      </w:r>
                      <w:bookmarkEnd w:id="34"/>
                      <w:r>
                        <w:tab/>
                        <w:t>How the EBSS operates</w:t>
                      </w:r>
                    </w:p>
                    <w:p w:rsidR="00DF03E6" w:rsidRDefault="00DF03E6" w:rsidP="00A14DBC">
                      <w:pPr>
                        <w:pStyle w:val="AERbodytext"/>
                        <w:numPr>
                          <w:ilvl w:val="0"/>
                          <w:numId w:val="2"/>
                        </w:numPr>
                      </w:pPr>
                      <w:r>
                        <w:t xml:space="preserve">Assume that in the first regulatory period, a network service provider's forecast opex is $100 million per annum (p.a.). </w:t>
                      </w:r>
                    </w:p>
                    <w:p w:rsidR="00DF03E6" w:rsidRDefault="00DF03E6" w:rsidP="00A14DBC">
                      <w:pPr>
                        <w:pStyle w:val="AERbodytext"/>
                        <w:numPr>
                          <w:ilvl w:val="0"/>
                          <w:numId w:val="2"/>
                        </w:numPr>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w:t>
                      </w:r>
                      <w:proofErr w:type="gramStart"/>
                      <w:r>
                        <w:t>foreseeable</w:t>
                      </w:r>
                      <w:proofErr w:type="gramEnd"/>
                      <w:r>
                        <w:t xml:space="preserve"> future. </w:t>
                      </w:r>
                    </w:p>
                    <w:p w:rsidR="00DF03E6" w:rsidRDefault="00DF03E6" w:rsidP="00A14DBC">
                      <w:pPr>
                        <w:pStyle w:val="AERbodytext"/>
                        <w:numPr>
                          <w:ilvl w:val="0"/>
                          <w:numId w:val="2"/>
                        </w:numPr>
                      </w:pPr>
                      <w:r>
                        <w:t>This efficiency improvement affects regulated revenues in two ways:</w:t>
                      </w:r>
                    </w:p>
                    <w:p w:rsidR="00DF03E6" w:rsidRDefault="00DF03E6" w:rsidP="00A14DBC">
                      <w:pPr>
                        <w:pStyle w:val="AERnumberedlistfirststyle"/>
                        <w:numPr>
                          <w:ilvl w:val="1"/>
                          <w:numId w:val="2"/>
                        </w:numPr>
                      </w:pPr>
                      <w:r>
                        <w:t xml:space="preserve">Through forecast opex. If we use the penultimate year of the regulatory period to forecast opex in the second regulatory period, the new forecast will be $95 million p.a. If the efficiency improvement is permanent, all else being </w:t>
                      </w:r>
                      <w:proofErr w:type="gramStart"/>
                      <w:r>
                        <w:t>equal,</w:t>
                      </w:r>
                      <w:proofErr w:type="gramEnd"/>
                      <w:r>
                        <w:t xml:space="preserve"> forecast opex will also be expected to be $95 million p.a. in future regulatory periods.</w:t>
                      </w:r>
                    </w:p>
                    <w:p w:rsidR="00DF03E6" w:rsidRDefault="00DF03E6" w:rsidP="00A14DBC">
                      <w:pPr>
                        <w:pStyle w:val="AERnumberedlistfirststyle"/>
                        <w:numPr>
                          <w:ilvl w:val="1"/>
                          <w:numId w:val="2"/>
                        </w:numPr>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DF03E6" w:rsidRDefault="00DF03E6" w:rsidP="00A14DBC">
                      <w:pPr>
                        <w:pStyle w:val="AERbodytext"/>
                        <w:numPr>
                          <w:ilvl w:val="0"/>
                          <w:numId w:val="2"/>
                        </w:numPr>
                      </w:pPr>
                      <w:r>
                        <w:t xml:space="preserve">As a result of these effects, the service provider will benefit from the efficiency improvement in Years 4 to </w:t>
                      </w:r>
                      <w:proofErr w:type="gramStart"/>
                      <w:r>
                        <w:t>9</w:t>
                      </w:r>
                      <w:proofErr w:type="gramEnd"/>
                      <w:r>
                        <w:t xml:space="preserve">. This is because the annual amount the service provider receives through the forecast opex and EBSS building blocks ($100 million) is more than what it pays for opex ($95 million) in each of these years. </w:t>
                      </w:r>
                    </w:p>
                    <w:p w:rsidR="00DF03E6" w:rsidRDefault="00DF03E6" w:rsidP="00A14DBC">
                      <w:pPr>
                        <w:pStyle w:val="AERbodytext"/>
                        <w:numPr>
                          <w:ilvl w:val="0"/>
                          <w:numId w:val="2"/>
                        </w:numPr>
                      </w:pPr>
                      <w:r>
                        <w:t>Consumers benefit from Year 10 onwards after the EBSS carryover period has expired. This is because what consumers pay through the forecast opex and EBSS building blocks ($95 million) is lower from Year 10 onwards.</w:t>
                      </w:r>
                    </w:p>
                    <w:p w:rsidR="00DF03E6" w:rsidRDefault="00DF03E6" w:rsidP="00A14DBC">
                      <w:pPr>
                        <w:pStyle w:val="AERbodytext"/>
                        <w:numPr>
                          <w:ilvl w:val="0"/>
                          <w:numId w:val="2"/>
                        </w:numPr>
                      </w:pPr>
                      <w:r>
                        <w:t xml:space="preserve">Table 2 </w:t>
                      </w:r>
                      <w:r w:rsidRPr="00CF7B52">
                        <w:t xml:space="preserve">provides a more detailed illustration of how the benefits </w:t>
                      </w:r>
                      <w:proofErr w:type="gramStart"/>
                      <w:r w:rsidRPr="00CF7B52">
                        <w:t>are shared</w:t>
                      </w:r>
                      <w:proofErr w:type="gramEnd"/>
                      <w:r w:rsidRPr="00CF7B52">
                        <w:t xml:space="preserve"> between </w:t>
                      </w:r>
                      <w:r>
                        <w:t>service providers</w:t>
                      </w:r>
                      <w:r w:rsidRPr="00CF7B52">
                        <w:t xml:space="preserve"> and consumers over time.</w:t>
                      </w:r>
                    </w:p>
                    <w:p w:rsidR="00DF03E6" w:rsidRDefault="00DF03E6" w:rsidP="00A14DBC"/>
                  </w:txbxContent>
                </v:textbox>
                <w10:anchorlock/>
              </v:shape>
            </w:pict>
          </mc:Fallback>
        </mc:AlternateContent>
      </w:r>
    </w:p>
    <w:p w:rsidR="00A14DBC" w:rsidRPr="00C8798D" w:rsidRDefault="00A14DBC" w:rsidP="00A14DBC">
      <w:pPr>
        <w:pStyle w:val="HeadingBoldItalic"/>
        <w:keepNext/>
        <w:numPr>
          <w:ilvl w:val="0"/>
          <w:numId w:val="2"/>
        </w:numPr>
        <w:spacing w:before="120" w:after="120"/>
        <w:jc w:val="left"/>
      </w:pPr>
      <w:r>
        <w:rPr>
          <w:noProof/>
          <w:lang w:eastAsia="en-AU"/>
        </w:rPr>
        <mc:AlternateContent>
          <mc:Choice Requires="wps">
            <w:drawing>
              <wp:inline distT="0" distB="0" distL="0" distR="0" wp14:anchorId="1D8DCD33" wp14:editId="6405F245">
                <wp:extent cx="5708650" cy="8673465"/>
                <wp:effectExtent l="9525" t="9525" r="6350" b="133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9702165"/>
                        </a:xfrm>
                        <a:prstGeom prst="rect">
                          <a:avLst/>
                        </a:prstGeom>
                        <a:solidFill>
                          <a:srgbClr val="FFFFFF"/>
                        </a:solidFill>
                        <a:ln w="9525">
                          <a:solidFill>
                            <a:srgbClr val="000000"/>
                          </a:solidFill>
                          <a:miter lim="800000"/>
                          <a:headEnd/>
                          <a:tailEnd/>
                        </a:ln>
                      </wps:spPr>
                      <wps:txbx>
                        <w:txbxContent>
                          <w:p w:rsidR="00DF03E6" w:rsidRPr="003B1F59" w:rsidRDefault="00DF03E6" w:rsidP="00A14DBC">
                            <w:pPr>
                              <w:pStyle w:val="Caption"/>
                            </w:pPr>
                            <w:r>
                              <w:t>(Example 2.1</w:t>
                            </w:r>
                            <w:r>
                              <w:tab/>
                              <w:t>continued)</w:t>
                            </w:r>
                          </w:p>
                          <w:p w:rsidR="00DF03E6" w:rsidRPr="00AE0906" w:rsidRDefault="00DF03E6" w:rsidP="00A14DBC">
                            <w:pPr>
                              <w:pStyle w:val="Caption"/>
                            </w:pPr>
                            <w:bookmarkStart w:id="34" w:name="_Ref373937579"/>
                            <w:r>
                              <w:t>Table</w:t>
                            </w:r>
                            <w:bookmarkEnd w:id="34"/>
                            <w:r>
                              <w:t xml:space="preserve"> 2</w:t>
                            </w:r>
                            <w:r>
                              <w:tab/>
                            </w:r>
                            <w:r w:rsidRPr="00AE0906">
                              <w:t>Example of how the EBSS operates</w:t>
                            </w:r>
                          </w:p>
                          <w:tbl>
                            <w:tblPr>
                              <w:tblStyle w:val="AERtable-numbers"/>
                              <w:tblW w:w="5000" w:type="pct"/>
                              <w:tblLook w:val="04A0" w:firstRow="1" w:lastRow="0" w:firstColumn="1" w:lastColumn="0" w:noHBand="0" w:noVBand="1"/>
                            </w:tblPr>
                            <w:tblGrid>
                              <w:gridCol w:w="3321"/>
                              <w:gridCol w:w="499"/>
                              <w:gridCol w:w="499"/>
                              <w:gridCol w:w="499"/>
                              <w:gridCol w:w="499"/>
                              <w:gridCol w:w="501"/>
                              <w:gridCol w:w="455"/>
                              <w:gridCol w:w="455"/>
                              <w:gridCol w:w="455"/>
                              <w:gridCol w:w="455"/>
                              <w:gridCol w:w="455"/>
                              <w:gridCol w:w="826"/>
                            </w:tblGrid>
                            <w:tr w:rsidR="00DF03E6" w:rsidRPr="00FC3838" w:rsidTr="00406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pPr>
                                </w:p>
                              </w:tc>
                              <w:tc>
                                <w:tcPr>
                                  <w:tcW w:w="1401" w:type="pct"/>
                                  <w:gridSpan w:val="5"/>
                                </w:tcPr>
                                <w:p w:rsidR="00DF03E6" w:rsidRPr="00046B33" w:rsidRDefault="00DF03E6" w:rsidP="004060FF">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1</w:t>
                                  </w:r>
                                </w:p>
                              </w:tc>
                              <w:tc>
                                <w:tcPr>
                                  <w:tcW w:w="1274" w:type="pct"/>
                                  <w:gridSpan w:val="5"/>
                                </w:tcPr>
                                <w:p w:rsidR="00DF03E6" w:rsidRPr="00046B33" w:rsidRDefault="00DF03E6" w:rsidP="004060FF">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2</w:t>
                                  </w:r>
                                </w:p>
                              </w:tc>
                              <w:tc>
                                <w:tcPr>
                                  <w:tcW w:w="464" w:type="pct"/>
                                </w:tcPr>
                                <w:p w:rsidR="00DF03E6" w:rsidRPr="00046B33" w:rsidRDefault="00DF03E6" w:rsidP="004060FF">
                                  <w:pPr>
                                    <w:pStyle w:val="AERtabletextright"/>
                                    <w:cnfStyle w:val="100000000000" w:firstRow="1" w:lastRow="0" w:firstColumn="0" w:lastColumn="0" w:oddVBand="0" w:evenVBand="0" w:oddHBand="0" w:evenHBand="0" w:firstRowFirstColumn="0" w:firstRowLastColumn="0" w:lastRowFirstColumn="0" w:lastRowLastColumn="0"/>
                                  </w:pPr>
                                  <w:r w:rsidRPr="00046B33">
                                    <w:t>Future</w:t>
                                  </w:r>
                                </w:p>
                              </w:tc>
                            </w:tr>
                            <w:tr w:rsidR="00DF03E6" w:rsidRPr="00626C63"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rPr>
                                      <w:rStyle w:val="AERtextbold"/>
                                    </w:rPr>
                                  </w:pPr>
                                  <w:r w:rsidRPr="00046B33">
                                    <w:rPr>
                                      <w:rStyle w:val="AERtextbold"/>
                                    </w:rPr>
                                    <w:t>Year</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2</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3</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4</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6</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7</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8</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9</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Forecast (F</w:t>
                                  </w:r>
                                  <w:r w:rsidRPr="005A4F14">
                                    <w:rPr>
                                      <w:rStyle w:val="AERsubscript"/>
                                    </w:rPr>
                                    <w:t>t</w:t>
                                  </w:r>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 p.a.</w:t>
                                  </w: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Actual (A</w:t>
                                  </w:r>
                                  <w:r w:rsidRPr="005A4F14">
                                    <w:rPr>
                                      <w:rStyle w:val="AERsubscript"/>
                                    </w:rPr>
                                    <w:t>t</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 p.a.</w:t>
                                  </w: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Underspend (F</w:t>
                                  </w:r>
                                  <w:r w:rsidRPr="005A4F14">
                                    <w:rPr>
                                      <w:rStyle w:val="AERsubscript"/>
                                    </w:rPr>
                                    <w:t>t</w:t>
                                  </w:r>
                                  <w:r w:rsidRPr="005A4F14">
                                    <w:t xml:space="preserve"> – A</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 p.a.</w:t>
                                  </w: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Incremental efficiency gain (I</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 xml:space="preserve"> – </w:t>
                                  </w:r>
                                  <w:proofErr w:type="spellStart"/>
                                  <w:r w:rsidRPr="005A4F14">
                                    <w:t>U</w:t>
                                  </w:r>
                                  <w:r w:rsidRPr="005A4F14">
                                    <w:rPr>
                                      <w:rStyle w:val="AERsubscript"/>
                                    </w:rPr>
                                    <w:t>t</w:t>
                                  </w:r>
                                  <w:proofErr w:type="spellEnd"/>
                                  <w:r w:rsidRPr="005A4F14">
                                    <w:rPr>
                                      <w:rStyle w:val="AERsubscript"/>
                                    </w:rPr>
                                    <w:t>–1</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1</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2</w:t>
                                  </w:r>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3</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4</w:t>
                                  </w:r>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5</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C54C70" w:rsidRDefault="00DF03E6" w:rsidP="004060FF">
                                  <w:pPr>
                                    <w:pStyle w:val="AERtabletextleft"/>
                                    <w:rPr>
                                      <w:rStyle w:val="AERtextbold"/>
                                    </w:rPr>
                                  </w:pPr>
                                  <w:r w:rsidRPr="00C54C70">
                                    <w:rPr>
                                      <w:rStyle w:val="AERtextbold"/>
                                    </w:rPr>
                                    <w:t>Carryover amount (Ct)</w:t>
                                  </w: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w:t>
                                  </w:r>
                                </w:p>
                              </w:tc>
                              <w:tc>
                                <w:tcPr>
                                  <w:tcW w:w="464"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 p.a.</w:t>
                                  </w: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Benefits to NSP (F</w:t>
                                  </w:r>
                                  <w:r w:rsidRPr="005A4F14">
                                    <w:rPr>
                                      <w:rStyle w:val="AERsubscript"/>
                                    </w:rPr>
                                    <w:t xml:space="preserve">t </w:t>
                                  </w:r>
                                  <w:r w:rsidRPr="005A4F14">
                                    <w:t>– A</w:t>
                                  </w:r>
                                  <w:r w:rsidRPr="005A4F14">
                                    <w:rPr>
                                      <w:rStyle w:val="AERsubscript"/>
                                    </w:rPr>
                                    <w:t>t</w:t>
                                  </w:r>
                                  <w:r w:rsidRPr="005A4F14">
                                    <w:t xml:space="preserve"> +C</w:t>
                                  </w:r>
                                  <w:r w:rsidRPr="005A4F14">
                                    <w:rPr>
                                      <w:rStyle w:val="AERsubscript"/>
                                    </w:rPr>
                                    <w:t>t</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Benefits to consumers (F</w:t>
                                  </w:r>
                                  <w:r w:rsidRPr="005A4F14">
                                    <w:rPr>
                                      <w:rStyle w:val="AERsubscript"/>
                                    </w:rPr>
                                    <w:t>1</w:t>
                                  </w:r>
                                  <w:r w:rsidRPr="005A4F14">
                                    <w:t xml:space="preserve"> – (F</w:t>
                                  </w:r>
                                  <w:r w:rsidRPr="005A4F14">
                                    <w:rPr>
                                      <w:rStyle w:val="AERsubscript"/>
                                    </w:rPr>
                                    <w:t>t</w:t>
                                  </w:r>
                                  <w:r w:rsidRPr="005A4F14">
                                    <w:t xml:space="preserve"> +C</w:t>
                                  </w:r>
                                  <w:r w:rsidRPr="005A4F14">
                                    <w:rPr>
                                      <w:rStyle w:val="AERsubscript"/>
                                    </w:rPr>
                                    <w:t>t</w:t>
                                  </w:r>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 p.a.</w:t>
                                  </w: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pPr>
                                  <w:r w:rsidRPr="00046B33">
                                    <w:t>Discounted benefits to NSP**</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4.7</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4.5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4.2</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4.0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3.7</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 xml:space="preserve">0 </w:t>
                                  </w: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pPr>
                                  <w:r w:rsidRPr="00046B33">
                                    <w:t>Discounted benefits to consumers**</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3.5</w:t>
                                  </w: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58.8***</w:t>
                                  </w:r>
                                </w:p>
                              </w:tc>
                            </w:tr>
                          </w:tbl>
                          <w:p w:rsidR="00DF03E6" w:rsidRPr="00046B33" w:rsidRDefault="00DF03E6" w:rsidP="00A14DBC">
                            <w:pPr>
                              <w:pStyle w:val="AERtablesource"/>
                            </w:pPr>
                            <w:r w:rsidRPr="00046B33">
                              <w:t>Notes:</w:t>
                            </w:r>
                            <w:r w:rsidRPr="00046B33">
                              <w:tab/>
                              <w:t xml:space="preserve">* At the time of forecasting opex for the second regulatory period we don’t know actual opex for year 5. Consequently this </w:t>
                            </w:r>
                            <w:proofErr w:type="gramStart"/>
                            <w:r w:rsidRPr="00046B33">
                              <w:t>is not reflected</w:t>
                            </w:r>
                            <w:proofErr w:type="gramEnd"/>
                            <w:r w:rsidRPr="00046B33">
                              <w:t xml:space="preserve"> in forecast opex for the second period. That means an underspend in year </w:t>
                            </w:r>
                            <w:proofErr w:type="gramStart"/>
                            <w:r w:rsidRPr="00046B33">
                              <w:t>6</w:t>
                            </w:r>
                            <w:proofErr w:type="gramEnd"/>
                            <w:r w:rsidRPr="00046B33">
                              <w:t xml:space="preserve">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46B33">
                              <w:rPr>
                                <w:rStyle w:val="AERsubscript"/>
                              </w:rPr>
                              <w:t>6</w:t>
                            </w:r>
                            <w:r w:rsidRPr="00046B33">
                              <w:t xml:space="preserve"> = U</w:t>
                            </w:r>
                            <w:r w:rsidRPr="00046B33">
                              <w:rPr>
                                <w:rStyle w:val="AERsubscript"/>
                              </w:rPr>
                              <w:t>6</w:t>
                            </w:r>
                            <w:r w:rsidRPr="00046B33">
                              <w:t xml:space="preserve"> – (U</w:t>
                            </w:r>
                            <w:r w:rsidRPr="00046B33">
                              <w:rPr>
                                <w:rStyle w:val="AERsubscript"/>
                              </w:rPr>
                              <w:t>5</w:t>
                            </w:r>
                            <w:r w:rsidRPr="00046B33">
                              <w:t xml:space="preserve"> – U</w:t>
                            </w:r>
                            <w:r w:rsidRPr="00046B33">
                              <w:rPr>
                                <w:rStyle w:val="AERsubscript"/>
                              </w:rPr>
                              <w:t>4</w:t>
                            </w:r>
                            <w:r w:rsidRPr="00046B33">
                              <w:t>).</w:t>
                            </w:r>
                          </w:p>
                          <w:p w:rsidR="00DF03E6" w:rsidRPr="00046B33" w:rsidRDefault="00DF03E6" w:rsidP="00A14DBC">
                            <w:pPr>
                              <w:pStyle w:val="AERtablesource"/>
                            </w:pPr>
                            <w:r w:rsidRPr="00046B33">
                              <w:tab/>
                              <w:t>** Assumes a real discount rate of 6 per cent.</w:t>
                            </w:r>
                          </w:p>
                          <w:p w:rsidR="00DF03E6" w:rsidRPr="00046B33" w:rsidRDefault="00DF03E6" w:rsidP="00A14DBC">
                            <w:pPr>
                              <w:pStyle w:val="AERtablesource"/>
                            </w:pPr>
                            <w:r w:rsidRPr="00046B33">
                              <w:tab/>
                              <w:t xml:space="preserve">*** As a result of the efficiency improvement, forecast opex is $5 million p.a. lower in nominal terms. The estimate of $58.7m is the net present value of $5 million p.a. delivered to consumers annually from year 11 onwards. </w:t>
                            </w:r>
                          </w:p>
                          <w:p w:rsidR="00DF03E6" w:rsidRDefault="00DF03E6" w:rsidP="00A14DBC">
                            <w:pPr>
                              <w:pStyle w:val="AERbodytext"/>
                              <w:numPr>
                                <w:ilvl w:val="0"/>
                                <w:numId w:val="0"/>
                              </w:numPr>
                            </w:pPr>
                            <w:r>
                              <w:t>Table 3 sums the discounted benefits to NSPs and consumers from the bottom two rows of Table 2. As illustrated below, the benefits of the efficiency improvement are shared approximately 30:70 in perpetuity between the service provider and consumers.</w:t>
                            </w:r>
                          </w:p>
                          <w:p w:rsidR="00DF03E6" w:rsidRPr="00AE0906" w:rsidRDefault="00DF03E6" w:rsidP="00A14DBC">
                            <w:pPr>
                              <w:pStyle w:val="Caption"/>
                            </w:pPr>
                            <w:bookmarkStart w:id="35" w:name="_Ref372276950"/>
                            <w:r w:rsidRPr="000F2EE3">
                              <w:t xml:space="preserve">Table </w:t>
                            </w:r>
                            <w:bookmarkEnd w:id="35"/>
                            <w:r>
                              <w:t>3</w:t>
                            </w:r>
                            <w:r w:rsidRPr="00AE0906">
                              <w:t xml:space="preserve">   Sharing of efficiency gains</w:t>
                            </w:r>
                            <w:r>
                              <w:t>—</w:t>
                            </w:r>
                            <w:r w:rsidRPr="00AE0906">
                              <w:t>Year 4 forecasting approach, with EBSS</w:t>
                            </w:r>
                          </w:p>
                          <w:tbl>
                            <w:tblPr>
                              <w:tblStyle w:val="AERtable-text"/>
                              <w:tblW w:w="0" w:type="auto"/>
                              <w:tblLook w:val="04A0" w:firstRow="1" w:lastRow="0" w:firstColumn="1" w:lastColumn="0" w:noHBand="0" w:noVBand="1"/>
                            </w:tblPr>
                            <w:tblGrid>
                              <w:gridCol w:w="2405"/>
                              <w:gridCol w:w="3531"/>
                              <w:gridCol w:w="2968"/>
                            </w:tblGrid>
                            <w:tr w:rsidR="00DF03E6" w:rsidTr="004060FF">
                              <w:trPr>
                                <w:cnfStyle w:val="100000000000" w:firstRow="1" w:lastRow="0" w:firstColumn="0" w:lastColumn="0" w:oddVBand="0" w:evenVBand="0" w:oddHBand="0" w:evenHBand="0" w:firstRowFirstColumn="0" w:firstRowLastColumn="0" w:lastRowFirstColumn="0" w:lastRowLastColumn="0"/>
                              </w:trPr>
                              <w:tc>
                                <w:tcPr>
                                  <w:tcW w:w="2433" w:type="dxa"/>
                                </w:tcPr>
                                <w:p w:rsidR="00DF03E6" w:rsidRDefault="00DF03E6" w:rsidP="004060FF">
                                  <w:pPr>
                                    <w:pStyle w:val="AERtabletextright"/>
                                  </w:pPr>
                                </w:p>
                              </w:tc>
                              <w:tc>
                                <w:tcPr>
                                  <w:tcW w:w="3574" w:type="dxa"/>
                                </w:tcPr>
                                <w:p w:rsidR="00DF03E6" w:rsidRPr="005A4F14" w:rsidRDefault="00DF03E6" w:rsidP="004060FF">
                                  <w:pPr>
                                    <w:pStyle w:val="AERtabletextright"/>
                                  </w:pPr>
                                  <w:r>
                                    <w:t>NPV of benefits of efficiency improvement</w:t>
                                  </w:r>
                                  <w:r w:rsidRPr="005A4F14">
                                    <w:rPr>
                                      <w:rStyle w:val="FootnoteReference"/>
                                    </w:rPr>
                                    <w:footnoteRef/>
                                  </w:r>
                                </w:p>
                              </w:tc>
                              <w:tc>
                                <w:tcPr>
                                  <w:tcW w:w="3004" w:type="dxa"/>
                                </w:tcPr>
                                <w:p w:rsidR="00DF03E6" w:rsidRPr="005A4F14" w:rsidRDefault="00DF03E6" w:rsidP="004060FF">
                                  <w:pPr>
                                    <w:pStyle w:val="AERtabletextright"/>
                                  </w:pPr>
                                  <w:r>
                                    <w:t>Percentage of total benefits</w:t>
                                  </w:r>
                                </w:p>
                              </w:tc>
                            </w:tr>
                            <w:tr w:rsidR="00DF03E6" w:rsidTr="004060FF">
                              <w:tc>
                                <w:tcPr>
                                  <w:tcW w:w="2433" w:type="dxa"/>
                                </w:tcPr>
                                <w:p w:rsidR="00DF03E6" w:rsidRPr="005A4F14" w:rsidRDefault="00DF03E6" w:rsidP="004060FF">
                                  <w:pPr>
                                    <w:pStyle w:val="AERtabletextleft"/>
                                  </w:pPr>
                                  <w:r>
                                    <w:t xml:space="preserve">Benefits to </w:t>
                                  </w:r>
                                  <w:r w:rsidRPr="005A4F14">
                                    <w:t>service provider</w:t>
                                  </w:r>
                                </w:p>
                              </w:tc>
                              <w:tc>
                                <w:tcPr>
                                  <w:tcW w:w="3574" w:type="dxa"/>
                                </w:tcPr>
                                <w:p w:rsidR="00DF03E6" w:rsidRPr="005A4F14" w:rsidRDefault="00DF03E6" w:rsidP="004060FF">
                                  <w:pPr>
                                    <w:pStyle w:val="AERtabletextright"/>
                                  </w:pPr>
                                  <w:r w:rsidRPr="000F2EE3">
                                    <w:t>$26.1 million</w:t>
                                  </w:r>
                                </w:p>
                              </w:tc>
                              <w:tc>
                                <w:tcPr>
                                  <w:tcW w:w="3004" w:type="dxa"/>
                                </w:tcPr>
                                <w:p w:rsidR="00DF03E6" w:rsidRPr="005A4F14" w:rsidRDefault="00DF03E6" w:rsidP="004060FF">
                                  <w:pPr>
                                    <w:pStyle w:val="AERtabletextright"/>
                                  </w:pPr>
                                  <w:r w:rsidRPr="000F2EE3">
                                    <w:t>30 per cent</w:t>
                                  </w:r>
                                </w:p>
                              </w:tc>
                            </w:tr>
                            <w:tr w:rsidR="00DF03E6" w:rsidTr="004060FF">
                              <w:trPr>
                                <w:cnfStyle w:val="000000010000" w:firstRow="0" w:lastRow="0" w:firstColumn="0" w:lastColumn="0" w:oddVBand="0" w:evenVBand="0" w:oddHBand="0" w:evenHBand="1" w:firstRowFirstColumn="0" w:firstRowLastColumn="0" w:lastRowFirstColumn="0" w:lastRowLastColumn="0"/>
                              </w:trPr>
                              <w:tc>
                                <w:tcPr>
                                  <w:tcW w:w="2433" w:type="dxa"/>
                                </w:tcPr>
                                <w:p w:rsidR="00DF03E6" w:rsidRPr="005A4F14" w:rsidRDefault="00DF03E6" w:rsidP="004060FF">
                                  <w:pPr>
                                    <w:pStyle w:val="AERtabletextleft"/>
                                  </w:pPr>
                                  <w:r>
                                    <w:t>Benefits to consumers</w:t>
                                  </w:r>
                                </w:p>
                              </w:tc>
                              <w:tc>
                                <w:tcPr>
                                  <w:tcW w:w="3574" w:type="dxa"/>
                                </w:tcPr>
                                <w:p w:rsidR="00DF03E6" w:rsidRPr="005A4F14" w:rsidRDefault="00DF03E6" w:rsidP="004060FF">
                                  <w:pPr>
                                    <w:pStyle w:val="AERtabletextright"/>
                                  </w:pPr>
                                  <w:r w:rsidRPr="000F2EE3">
                                    <w:t>$62.3 million</w:t>
                                  </w:r>
                                </w:p>
                              </w:tc>
                              <w:tc>
                                <w:tcPr>
                                  <w:tcW w:w="3004" w:type="dxa"/>
                                </w:tcPr>
                                <w:p w:rsidR="00DF03E6" w:rsidRPr="005A4F14" w:rsidRDefault="00DF03E6" w:rsidP="004060FF">
                                  <w:pPr>
                                    <w:pStyle w:val="AERtabletextright"/>
                                  </w:pPr>
                                  <w:r w:rsidRPr="000F2EE3">
                                    <w:t>70 per cent</w:t>
                                  </w:r>
                                </w:p>
                              </w:tc>
                            </w:tr>
                            <w:tr w:rsidR="00DF03E6" w:rsidTr="004060FF">
                              <w:tc>
                                <w:tcPr>
                                  <w:tcW w:w="2433" w:type="dxa"/>
                                </w:tcPr>
                                <w:p w:rsidR="00DF03E6" w:rsidRPr="005A4F14" w:rsidRDefault="00DF03E6" w:rsidP="004060FF">
                                  <w:pPr>
                                    <w:pStyle w:val="AERtabletextleft"/>
                                  </w:pPr>
                                  <w:r>
                                    <w:t>Total</w:t>
                                  </w:r>
                                </w:p>
                              </w:tc>
                              <w:tc>
                                <w:tcPr>
                                  <w:tcW w:w="3574" w:type="dxa"/>
                                </w:tcPr>
                                <w:p w:rsidR="00DF03E6" w:rsidRPr="005A4F14" w:rsidRDefault="00DF03E6" w:rsidP="004060FF">
                                  <w:pPr>
                                    <w:pStyle w:val="AERtabletextright"/>
                                  </w:pPr>
                                  <w:r w:rsidRPr="000F2EE3">
                                    <w:t xml:space="preserve">$88.3 </w:t>
                                  </w:r>
                                  <w:r w:rsidRPr="005A4F14">
                                    <w:t>million</w:t>
                                  </w:r>
                                </w:p>
                              </w:tc>
                              <w:tc>
                                <w:tcPr>
                                  <w:tcW w:w="3004" w:type="dxa"/>
                                </w:tcPr>
                                <w:p w:rsidR="00DF03E6" w:rsidRPr="005A4F14" w:rsidRDefault="00DF03E6" w:rsidP="004060FF">
                                  <w:pPr>
                                    <w:pStyle w:val="AERtabletextright"/>
                                  </w:pPr>
                                  <w:r w:rsidRPr="000F2EE3">
                                    <w:t>100 per cent</w:t>
                                  </w:r>
                                </w:p>
                              </w:tc>
                            </w:tr>
                          </w:tbl>
                          <w:p w:rsidR="00DF03E6" w:rsidRDefault="00DF03E6" w:rsidP="00A14DBC"/>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449.5pt;height:6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">
                <v:textbox style="mso-fit-shape-to-text:t">
                  <w:txbxContent>
                    <w:p w:rsidR="00DF03E6" w:rsidRPr="003B1F59" w:rsidRDefault="00DF03E6" w:rsidP="00A14DBC">
                      <w:pPr>
                        <w:pStyle w:val="Caption"/>
                      </w:pPr>
                      <w:r>
                        <w:t>(Example 2.1</w:t>
                      </w:r>
                      <w:r>
                        <w:tab/>
                        <w:t>continued)</w:t>
                      </w:r>
                    </w:p>
                    <w:p w:rsidR="00DF03E6" w:rsidRPr="00AE0906" w:rsidRDefault="00DF03E6" w:rsidP="00A14DBC">
                      <w:pPr>
                        <w:pStyle w:val="Caption"/>
                      </w:pPr>
                      <w:bookmarkStart w:id="36" w:name="_Ref373937579"/>
                      <w:r>
                        <w:t>Table</w:t>
                      </w:r>
                      <w:bookmarkEnd w:id="36"/>
                      <w:r>
                        <w:t xml:space="preserve"> 2</w:t>
                      </w:r>
                      <w:r>
                        <w:tab/>
                      </w:r>
                      <w:r w:rsidRPr="00AE0906">
                        <w:t>Example of how the EBSS operates</w:t>
                      </w:r>
                    </w:p>
                    <w:tbl>
                      <w:tblPr>
                        <w:tblStyle w:val="AERtable-numbers"/>
                        <w:tblW w:w="5000" w:type="pct"/>
                        <w:tblLook w:val="04A0" w:firstRow="1" w:lastRow="0" w:firstColumn="1" w:lastColumn="0" w:noHBand="0" w:noVBand="1"/>
                      </w:tblPr>
                      <w:tblGrid>
                        <w:gridCol w:w="3321"/>
                        <w:gridCol w:w="499"/>
                        <w:gridCol w:w="499"/>
                        <w:gridCol w:w="499"/>
                        <w:gridCol w:w="499"/>
                        <w:gridCol w:w="501"/>
                        <w:gridCol w:w="455"/>
                        <w:gridCol w:w="455"/>
                        <w:gridCol w:w="455"/>
                        <w:gridCol w:w="455"/>
                        <w:gridCol w:w="455"/>
                        <w:gridCol w:w="826"/>
                      </w:tblGrid>
                      <w:tr w:rsidR="00DF03E6" w:rsidRPr="00FC3838" w:rsidTr="00406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pPr>
                          </w:p>
                        </w:tc>
                        <w:tc>
                          <w:tcPr>
                            <w:tcW w:w="1401" w:type="pct"/>
                            <w:gridSpan w:val="5"/>
                          </w:tcPr>
                          <w:p w:rsidR="00DF03E6" w:rsidRPr="00046B33" w:rsidRDefault="00DF03E6" w:rsidP="004060FF">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1</w:t>
                            </w:r>
                          </w:p>
                        </w:tc>
                        <w:tc>
                          <w:tcPr>
                            <w:tcW w:w="1274" w:type="pct"/>
                            <w:gridSpan w:val="5"/>
                          </w:tcPr>
                          <w:p w:rsidR="00DF03E6" w:rsidRPr="00046B33" w:rsidRDefault="00DF03E6" w:rsidP="004060FF">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2</w:t>
                            </w:r>
                          </w:p>
                        </w:tc>
                        <w:tc>
                          <w:tcPr>
                            <w:tcW w:w="464" w:type="pct"/>
                          </w:tcPr>
                          <w:p w:rsidR="00DF03E6" w:rsidRPr="00046B33" w:rsidRDefault="00DF03E6" w:rsidP="004060FF">
                            <w:pPr>
                              <w:pStyle w:val="AERtabletextright"/>
                              <w:cnfStyle w:val="100000000000" w:firstRow="1" w:lastRow="0" w:firstColumn="0" w:lastColumn="0" w:oddVBand="0" w:evenVBand="0" w:oddHBand="0" w:evenHBand="0" w:firstRowFirstColumn="0" w:firstRowLastColumn="0" w:lastRowFirstColumn="0" w:lastRowLastColumn="0"/>
                            </w:pPr>
                            <w:r w:rsidRPr="00046B33">
                              <w:t>Future</w:t>
                            </w:r>
                          </w:p>
                        </w:tc>
                      </w:tr>
                      <w:tr w:rsidR="00DF03E6" w:rsidRPr="00626C63"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rPr>
                                <w:rStyle w:val="AERtextbold"/>
                              </w:rPr>
                            </w:pPr>
                            <w:r w:rsidRPr="00046B33">
                              <w:rPr>
                                <w:rStyle w:val="AERtextbold"/>
                              </w:rPr>
                              <w:t>Year</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2</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3</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4</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6</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7</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8</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9</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Forecast (F</w:t>
                            </w:r>
                            <w:r w:rsidRPr="005A4F14">
                              <w:rPr>
                                <w:rStyle w:val="AERsubscript"/>
                              </w:rPr>
                              <w:t>t</w:t>
                            </w:r>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95 p.a.</w:t>
                            </w: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Actual (A</w:t>
                            </w:r>
                            <w:r w:rsidRPr="005A4F14">
                              <w:rPr>
                                <w:rStyle w:val="AERsubscript"/>
                              </w:rPr>
                              <w:t>t</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95 p.a.</w:t>
                            </w: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Underspend (F</w:t>
                            </w:r>
                            <w:r w:rsidRPr="005A4F14">
                              <w:rPr>
                                <w:rStyle w:val="AERsubscript"/>
                              </w:rPr>
                              <w:t>t</w:t>
                            </w:r>
                            <w:r w:rsidRPr="005A4F14">
                              <w:t xml:space="preserve"> – A</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 p.a.</w:t>
                            </w: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Incremental efficiency gain (I</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 xml:space="preserve"> – </w:t>
                            </w:r>
                            <w:proofErr w:type="spellStart"/>
                            <w:r w:rsidRPr="005A4F14">
                              <w:t>U</w:t>
                            </w:r>
                            <w:r w:rsidRPr="005A4F14">
                              <w:rPr>
                                <w:rStyle w:val="AERsubscript"/>
                              </w:rPr>
                              <w:t>t</w:t>
                            </w:r>
                            <w:proofErr w:type="spellEnd"/>
                            <w:r w:rsidRPr="005A4F14">
                              <w:rPr>
                                <w:rStyle w:val="AERsubscript"/>
                              </w:rPr>
                              <w:t>–1</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1</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2</w:t>
                            </w:r>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3</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4</w:t>
                            </w:r>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Carryover (I</w:t>
                            </w:r>
                            <w:r w:rsidRPr="005A4F14">
                              <w:rPr>
                                <w:rStyle w:val="AERsubscript"/>
                              </w:rPr>
                              <w:t>5</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C54C70" w:rsidRDefault="00DF03E6" w:rsidP="004060FF">
                            <w:pPr>
                              <w:pStyle w:val="AERtabletextleft"/>
                              <w:rPr>
                                <w:rStyle w:val="AERtextbold"/>
                              </w:rPr>
                            </w:pPr>
                            <w:r w:rsidRPr="00C54C70">
                              <w:rPr>
                                <w:rStyle w:val="AERtextbold"/>
                              </w:rPr>
                              <w:t>Carryover amount (Ct)</w:t>
                            </w: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w:t>
                            </w:r>
                          </w:p>
                        </w:tc>
                        <w:tc>
                          <w:tcPr>
                            <w:tcW w:w="464" w:type="pct"/>
                          </w:tcPr>
                          <w:p w:rsidR="00DF03E6" w:rsidRPr="00C54C70" w:rsidRDefault="00DF03E6" w:rsidP="004060F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 p.a.</w:t>
                            </w: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Benefits to NSP (F</w:t>
                            </w:r>
                            <w:r w:rsidRPr="005A4F14">
                              <w:rPr>
                                <w:rStyle w:val="AERsubscript"/>
                              </w:rPr>
                              <w:t xml:space="preserve">t </w:t>
                            </w:r>
                            <w:r w:rsidRPr="005A4F14">
                              <w:t>– A</w:t>
                            </w:r>
                            <w:r w:rsidRPr="005A4F14">
                              <w:rPr>
                                <w:rStyle w:val="AERsubscript"/>
                              </w:rPr>
                              <w:t>t</w:t>
                            </w:r>
                            <w:r w:rsidRPr="005A4F14">
                              <w:t xml:space="preserve"> +C</w:t>
                            </w:r>
                            <w:r w:rsidRPr="005A4F14">
                              <w:rPr>
                                <w:rStyle w:val="AERsubscript"/>
                              </w:rPr>
                              <w:t>t</w:t>
                            </w:r>
                            <w:r w:rsidRPr="005A4F14">
                              <w:t>)</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5A4F14" w:rsidRDefault="00DF03E6" w:rsidP="004060FF">
                            <w:pPr>
                              <w:pStyle w:val="AERtabletextleft"/>
                            </w:pPr>
                            <w:r w:rsidRPr="00046B33">
                              <w:t>Benefits to consumers (F</w:t>
                            </w:r>
                            <w:r w:rsidRPr="005A4F14">
                              <w:rPr>
                                <w:rStyle w:val="AERsubscript"/>
                              </w:rPr>
                              <w:t>1</w:t>
                            </w:r>
                            <w:r w:rsidRPr="005A4F14">
                              <w:t xml:space="preserve"> – (F</w:t>
                            </w:r>
                            <w:r w:rsidRPr="005A4F14">
                              <w:rPr>
                                <w:rStyle w:val="AERsubscript"/>
                              </w:rPr>
                              <w:t>t</w:t>
                            </w:r>
                            <w:r w:rsidRPr="005A4F14">
                              <w:t xml:space="preserve"> +C</w:t>
                            </w:r>
                            <w:r w:rsidRPr="005A4F14">
                              <w:rPr>
                                <w:rStyle w:val="AERsubscript"/>
                              </w:rPr>
                              <w:t>t</w:t>
                            </w:r>
                            <w:r w:rsidRPr="005A4F14">
                              <w:t>))</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 p.a.</w:t>
                            </w:r>
                          </w:p>
                        </w:tc>
                      </w:tr>
                      <w:tr w:rsidR="00DF03E6" w:rsidRPr="00FC3838" w:rsidTr="004060FF">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pPr>
                            <w:r w:rsidRPr="00046B33">
                              <w:t>Discounted benefits to NSP**</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4.7</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4.5</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4.2</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4.0</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3.7</w:t>
                            </w:r>
                          </w:p>
                        </w:tc>
                        <w:tc>
                          <w:tcPr>
                            <w:tcW w:w="255"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DF03E6" w:rsidRPr="00046B33" w:rsidRDefault="00DF03E6" w:rsidP="004060FF">
                            <w:pPr>
                              <w:pStyle w:val="AERtabletextright"/>
                              <w:cnfStyle w:val="000000000000" w:firstRow="0" w:lastRow="0" w:firstColumn="0" w:lastColumn="0" w:oddVBand="0" w:evenVBand="0" w:oddHBand="0" w:evenHBand="0" w:firstRowFirstColumn="0" w:firstRowLastColumn="0" w:lastRowFirstColumn="0" w:lastRowLastColumn="0"/>
                            </w:pPr>
                            <w:r w:rsidRPr="00046B33">
                              <w:t xml:space="preserve">0 </w:t>
                            </w:r>
                          </w:p>
                        </w:tc>
                      </w:tr>
                      <w:tr w:rsidR="00DF03E6" w:rsidRPr="00FC3838" w:rsidTr="00406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DF03E6" w:rsidRPr="00046B33" w:rsidRDefault="00DF03E6" w:rsidP="004060FF">
                            <w:pPr>
                              <w:pStyle w:val="AERtabletextleft"/>
                            </w:pPr>
                            <w:r w:rsidRPr="00046B33">
                              <w:t>Discounted benefits to consumers**</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3.5</w:t>
                            </w:r>
                          </w:p>
                        </w:tc>
                        <w:tc>
                          <w:tcPr>
                            <w:tcW w:w="464" w:type="pct"/>
                          </w:tcPr>
                          <w:p w:rsidR="00DF03E6" w:rsidRPr="00046B33" w:rsidRDefault="00DF03E6" w:rsidP="004060FF">
                            <w:pPr>
                              <w:pStyle w:val="AERtabletextright"/>
                              <w:cnfStyle w:val="000000010000" w:firstRow="0" w:lastRow="0" w:firstColumn="0" w:lastColumn="0" w:oddVBand="0" w:evenVBand="0" w:oddHBand="0" w:evenHBand="1" w:firstRowFirstColumn="0" w:firstRowLastColumn="0" w:lastRowFirstColumn="0" w:lastRowLastColumn="0"/>
                            </w:pPr>
                            <w:r w:rsidRPr="00046B33">
                              <w:t>58.8***</w:t>
                            </w:r>
                          </w:p>
                        </w:tc>
                      </w:tr>
                    </w:tbl>
                    <w:p w:rsidR="00DF03E6" w:rsidRPr="00046B33" w:rsidRDefault="00DF03E6" w:rsidP="00A14DBC">
                      <w:pPr>
                        <w:pStyle w:val="AERtablesource"/>
                      </w:pPr>
                      <w:r w:rsidRPr="00046B33">
                        <w:t>Notes:</w:t>
                      </w:r>
                      <w:r w:rsidRPr="00046B33">
                        <w:tab/>
                        <w:t xml:space="preserve">* At the time of forecasting opex for the second regulatory period we don’t know actual opex for year 5. Consequently this </w:t>
                      </w:r>
                      <w:proofErr w:type="gramStart"/>
                      <w:r w:rsidRPr="00046B33">
                        <w:t>is not reflected</w:t>
                      </w:r>
                      <w:proofErr w:type="gramEnd"/>
                      <w:r w:rsidRPr="00046B33">
                        <w:t xml:space="preserve"> in forecast opex for the second period. That means an underspend in year </w:t>
                      </w:r>
                      <w:proofErr w:type="gramStart"/>
                      <w:r w:rsidRPr="00046B33">
                        <w:t>6</w:t>
                      </w:r>
                      <w:proofErr w:type="gramEnd"/>
                      <w:r w:rsidRPr="00046B33">
                        <w:t xml:space="preserve">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46B33">
                        <w:rPr>
                          <w:rStyle w:val="AERsubscript"/>
                        </w:rPr>
                        <w:t>6</w:t>
                      </w:r>
                      <w:r w:rsidRPr="00046B33">
                        <w:t xml:space="preserve"> = U</w:t>
                      </w:r>
                      <w:r w:rsidRPr="00046B33">
                        <w:rPr>
                          <w:rStyle w:val="AERsubscript"/>
                        </w:rPr>
                        <w:t>6</w:t>
                      </w:r>
                      <w:r w:rsidRPr="00046B33">
                        <w:t xml:space="preserve"> – (U</w:t>
                      </w:r>
                      <w:r w:rsidRPr="00046B33">
                        <w:rPr>
                          <w:rStyle w:val="AERsubscript"/>
                        </w:rPr>
                        <w:t>5</w:t>
                      </w:r>
                      <w:r w:rsidRPr="00046B33">
                        <w:t xml:space="preserve"> – U</w:t>
                      </w:r>
                      <w:r w:rsidRPr="00046B33">
                        <w:rPr>
                          <w:rStyle w:val="AERsubscript"/>
                        </w:rPr>
                        <w:t>4</w:t>
                      </w:r>
                      <w:r w:rsidRPr="00046B33">
                        <w:t>).</w:t>
                      </w:r>
                    </w:p>
                    <w:p w:rsidR="00DF03E6" w:rsidRPr="00046B33" w:rsidRDefault="00DF03E6" w:rsidP="00A14DBC">
                      <w:pPr>
                        <w:pStyle w:val="AERtablesource"/>
                      </w:pPr>
                      <w:r w:rsidRPr="00046B33">
                        <w:tab/>
                        <w:t>** Assumes a real discount rate of 6 per cent.</w:t>
                      </w:r>
                    </w:p>
                    <w:p w:rsidR="00DF03E6" w:rsidRPr="00046B33" w:rsidRDefault="00DF03E6" w:rsidP="00A14DBC">
                      <w:pPr>
                        <w:pStyle w:val="AERtablesource"/>
                      </w:pPr>
                      <w:r w:rsidRPr="00046B33">
                        <w:tab/>
                        <w:t xml:space="preserve">*** As a result of the efficiency improvement, forecast opex is $5 million p.a. lower in nominal terms. The estimate of $58.7m is the net present value of $5 million p.a. delivered to consumers annually from year 11 onwards. </w:t>
                      </w:r>
                    </w:p>
                    <w:p w:rsidR="00DF03E6" w:rsidRDefault="00DF03E6" w:rsidP="00A14DBC">
                      <w:pPr>
                        <w:pStyle w:val="AERbodytext"/>
                        <w:numPr>
                          <w:ilvl w:val="0"/>
                          <w:numId w:val="0"/>
                        </w:numPr>
                      </w:pPr>
                      <w:r>
                        <w:t>Table 3 sums the discounted benefits to NSPs and consumers from the bottom two rows of Table 2. As illustrated below, the benefits of the efficiency improvement are shared approximately 30:70 in perpetuity between the service provider and consumers.</w:t>
                      </w:r>
                    </w:p>
                    <w:p w:rsidR="00DF03E6" w:rsidRPr="00AE0906" w:rsidRDefault="00DF03E6" w:rsidP="00A14DBC">
                      <w:pPr>
                        <w:pStyle w:val="Caption"/>
                      </w:pPr>
                      <w:bookmarkStart w:id="37" w:name="_Ref372276950"/>
                      <w:r w:rsidRPr="000F2EE3">
                        <w:t xml:space="preserve">Table </w:t>
                      </w:r>
                      <w:bookmarkEnd w:id="37"/>
                      <w:r>
                        <w:t>3</w:t>
                      </w:r>
                      <w:r w:rsidRPr="00AE0906">
                        <w:t xml:space="preserve">   Sharing of efficiency gains</w:t>
                      </w:r>
                      <w:r>
                        <w:t>—</w:t>
                      </w:r>
                      <w:r w:rsidRPr="00AE0906">
                        <w:t>Year 4 forecasting approach, with EBSS</w:t>
                      </w:r>
                    </w:p>
                    <w:tbl>
                      <w:tblPr>
                        <w:tblStyle w:val="AERtable-text"/>
                        <w:tblW w:w="0" w:type="auto"/>
                        <w:tblLook w:val="04A0" w:firstRow="1" w:lastRow="0" w:firstColumn="1" w:lastColumn="0" w:noHBand="0" w:noVBand="1"/>
                      </w:tblPr>
                      <w:tblGrid>
                        <w:gridCol w:w="2405"/>
                        <w:gridCol w:w="3531"/>
                        <w:gridCol w:w="2968"/>
                      </w:tblGrid>
                      <w:tr w:rsidR="00DF03E6" w:rsidTr="004060FF">
                        <w:trPr>
                          <w:cnfStyle w:val="100000000000" w:firstRow="1" w:lastRow="0" w:firstColumn="0" w:lastColumn="0" w:oddVBand="0" w:evenVBand="0" w:oddHBand="0" w:evenHBand="0" w:firstRowFirstColumn="0" w:firstRowLastColumn="0" w:lastRowFirstColumn="0" w:lastRowLastColumn="0"/>
                        </w:trPr>
                        <w:tc>
                          <w:tcPr>
                            <w:tcW w:w="2433" w:type="dxa"/>
                          </w:tcPr>
                          <w:p w:rsidR="00DF03E6" w:rsidRDefault="00DF03E6" w:rsidP="004060FF">
                            <w:pPr>
                              <w:pStyle w:val="AERtabletextright"/>
                            </w:pPr>
                          </w:p>
                        </w:tc>
                        <w:tc>
                          <w:tcPr>
                            <w:tcW w:w="3574" w:type="dxa"/>
                          </w:tcPr>
                          <w:p w:rsidR="00DF03E6" w:rsidRPr="005A4F14" w:rsidRDefault="00DF03E6" w:rsidP="004060FF">
                            <w:pPr>
                              <w:pStyle w:val="AERtabletextright"/>
                            </w:pPr>
                            <w:r>
                              <w:t>NPV of benefits of efficiency improvement</w:t>
                            </w:r>
                            <w:r w:rsidRPr="005A4F14">
                              <w:rPr>
                                <w:rStyle w:val="FootnoteReference"/>
                              </w:rPr>
                              <w:footnoteRef/>
                            </w:r>
                          </w:p>
                        </w:tc>
                        <w:tc>
                          <w:tcPr>
                            <w:tcW w:w="3004" w:type="dxa"/>
                          </w:tcPr>
                          <w:p w:rsidR="00DF03E6" w:rsidRPr="005A4F14" w:rsidRDefault="00DF03E6" w:rsidP="004060FF">
                            <w:pPr>
                              <w:pStyle w:val="AERtabletextright"/>
                            </w:pPr>
                            <w:r>
                              <w:t>Percentage of total benefits</w:t>
                            </w:r>
                          </w:p>
                        </w:tc>
                      </w:tr>
                      <w:tr w:rsidR="00DF03E6" w:rsidTr="004060FF">
                        <w:tc>
                          <w:tcPr>
                            <w:tcW w:w="2433" w:type="dxa"/>
                          </w:tcPr>
                          <w:p w:rsidR="00DF03E6" w:rsidRPr="005A4F14" w:rsidRDefault="00DF03E6" w:rsidP="004060FF">
                            <w:pPr>
                              <w:pStyle w:val="AERtabletextleft"/>
                            </w:pPr>
                            <w:r>
                              <w:t xml:space="preserve">Benefits to </w:t>
                            </w:r>
                            <w:r w:rsidRPr="005A4F14">
                              <w:t>service provider</w:t>
                            </w:r>
                          </w:p>
                        </w:tc>
                        <w:tc>
                          <w:tcPr>
                            <w:tcW w:w="3574" w:type="dxa"/>
                          </w:tcPr>
                          <w:p w:rsidR="00DF03E6" w:rsidRPr="005A4F14" w:rsidRDefault="00DF03E6" w:rsidP="004060FF">
                            <w:pPr>
                              <w:pStyle w:val="AERtabletextright"/>
                            </w:pPr>
                            <w:r w:rsidRPr="000F2EE3">
                              <w:t>$26.1 million</w:t>
                            </w:r>
                          </w:p>
                        </w:tc>
                        <w:tc>
                          <w:tcPr>
                            <w:tcW w:w="3004" w:type="dxa"/>
                          </w:tcPr>
                          <w:p w:rsidR="00DF03E6" w:rsidRPr="005A4F14" w:rsidRDefault="00DF03E6" w:rsidP="004060FF">
                            <w:pPr>
                              <w:pStyle w:val="AERtabletextright"/>
                            </w:pPr>
                            <w:r w:rsidRPr="000F2EE3">
                              <w:t>30 per cent</w:t>
                            </w:r>
                          </w:p>
                        </w:tc>
                      </w:tr>
                      <w:tr w:rsidR="00DF03E6" w:rsidTr="004060FF">
                        <w:trPr>
                          <w:cnfStyle w:val="000000010000" w:firstRow="0" w:lastRow="0" w:firstColumn="0" w:lastColumn="0" w:oddVBand="0" w:evenVBand="0" w:oddHBand="0" w:evenHBand="1" w:firstRowFirstColumn="0" w:firstRowLastColumn="0" w:lastRowFirstColumn="0" w:lastRowLastColumn="0"/>
                        </w:trPr>
                        <w:tc>
                          <w:tcPr>
                            <w:tcW w:w="2433" w:type="dxa"/>
                          </w:tcPr>
                          <w:p w:rsidR="00DF03E6" w:rsidRPr="005A4F14" w:rsidRDefault="00DF03E6" w:rsidP="004060FF">
                            <w:pPr>
                              <w:pStyle w:val="AERtabletextleft"/>
                            </w:pPr>
                            <w:r>
                              <w:t>Benefits to consumers</w:t>
                            </w:r>
                          </w:p>
                        </w:tc>
                        <w:tc>
                          <w:tcPr>
                            <w:tcW w:w="3574" w:type="dxa"/>
                          </w:tcPr>
                          <w:p w:rsidR="00DF03E6" w:rsidRPr="005A4F14" w:rsidRDefault="00DF03E6" w:rsidP="004060FF">
                            <w:pPr>
                              <w:pStyle w:val="AERtabletextright"/>
                            </w:pPr>
                            <w:r w:rsidRPr="000F2EE3">
                              <w:t>$62.3 million</w:t>
                            </w:r>
                          </w:p>
                        </w:tc>
                        <w:tc>
                          <w:tcPr>
                            <w:tcW w:w="3004" w:type="dxa"/>
                          </w:tcPr>
                          <w:p w:rsidR="00DF03E6" w:rsidRPr="005A4F14" w:rsidRDefault="00DF03E6" w:rsidP="004060FF">
                            <w:pPr>
                              <w:pStyle w:val="AERtabletextright"/>
                            </w:pPr>
                            <w:r w:rsidRPr="000F2EE3">
                              <w:t>70 per cent</w:t>
                            </w:r>
                          </w:p>
                        </w:tc>
                      </w:tr>
                      <w:tr w:rsidR="00DF03E6" w:rsidTr="004060FF">
                        <w:tc>
                          <w:tcPr>
                            <w:tcW w:w="2433" w:type="dxa"/>
                          </w:tcPr>
                          <w:p w:rsidR="00DF03E6" w:rsidRPr="005A4F14" w:rsidRDefault="00DF03E6" w:rsidP="004060FF">
                            <w:pPr>
                              <w:pStyle w:val="AERtabletextleft"/>
                            </w:pPr>
                            <w:r>
                              <w:t>Total</w:t>
                            </w:r>
                          </w:p>
                        </w:tc>
                        <w:tc>
                          <w:tcPr>
                            <w:tcW w:w="3574" w:type="dxa"/>
                          </w:tcPr>
                          <w:p w:rsidR="00DF03E6" w:rsidRPr="005A4F14" w:rsidRDefault="00DF03E6" w:rsidP="004060FF">
                            <w:pPr>
                              <w:pStyle w:val="AERtabletextright"/>
                            </w:pPr>
                            <w:r w:rsidRPr="000F2EE3">
                              <w:t xml:space="preserve">$88.3 </w:t>
                            </w:r>
                            <w:r w:rsidRPr="005A4F14">
                              <w:t>million</w:t>
                            </w:r>
                          </w:p>
                        </w:tc>
                        <w:tc>
                          <w:tcPr>
                            <w:tcW w:w="3004" w:type="dxa"/>
                          </w:tcPr>
                          <w:p w:rsidR="00DF03E6" w:rsidRPr="005A4F14" w:rsidRDefault="00DF03E6" w:rsidP="004060FF">
                            <w:pPr>
                              <w:pStyle w:val="AERtabletextright"/>
                            </w:pPr>
                            <w:r w:rsidRPr="000F2EE3">
                              <w:t>100 per cent</w:t>
                            </w:r>
                          </w:p>
                        </w:tc>
                      </w:tr>
                    </w:tbl>
                    <w:p w:rsidR="00DF03E6" w:rsidRDefault="00DF03E6" w:rsidP="00A14DBC"/>
                  </w:txbxContent>
                </v:textbox>
                <w10:anchorlock/>
              </v:shape>
            </w:pict>
          </mc:Fallback>
        </mc:AlternateContent>
      </w:r>
    </w:p>
    <w:p w:rsidR="00A14DBC" w:rsidRPr="00C8798D" w:rsidRDefault="00A14DBC" w:rsidP="00A14DBC">
      <w:r w:rsidRPr="004060FF">
        <w:rPr>
          <w:rStyle w:val="AERbody"/>
        </w:rPr>
        <w:t>In implementing the EBSS we</w:t>
      </w:r>
      <w:r w:rsidRPr="00C8798D">
        <w:t xml:space="preserve"> must also have regard to any incentives </w:t>
      </w:r>
      <w:r w:rsidR="004060FF">
        <w:t>TNSPs</w:t>
      </w:r>
      <w:r w:rsidRPr="00C8798D">
        <w:t xml:space="preserve"> may have to capitalise expenditure.</w:t>
      </w:r>
      <w:r w:rsidRPr="00C8798D">
        <w:rPr>
          <w:rStyle w:val="FootnoteReference"/>
        </w:rPr>
        <w:footnoteReference w:id="57"/>
      </w:r>
      <w:r w:rsidRPr="00C8798D">
        <w:t xml:space="preserve"> Where opex incentives </w:t>
      </w:r>
      <w:proofErr w:type="gramStart"/>
      <w:r w:rsidRPr="00C8798D">
        <w:t>are balanced</w:t>
      </w:r>
      <w:proofErr w:type="gramEnd"/>
      <w:r w:rsidRPr="00C8798D">
        <w:t xml:space="preserve"> with capex incentives, a </w:t>
      </w:r>
      <w:r w:rsidR="00524432">
        <w:t>TNSP</w:t>
      </w:r>
      <w:r w:rsidRPr="00C8798D">
        <w:t xml:space="preserve"> does not have an incentive to favour opex over capex, or vice-versa. The CESS is a symmetric capex scheme with a 30 per cent incentive power. This is consistent with the incentive power for opex when we use an unadjusted base year approach in combination with an EBSS. During the subsequent period when the CESS and EBSS are applied, incentives </w:t>
      </w:r>
      <w:proofErr w:type="gramStart"/>
      <w:r w:rsidRPr="00C8798D">
        <w:t>will be relatively balanced</w:t>
      </w:r>
      <w:proofErr w:type="gramEnd"/>
      <w:r w:rsidRPr="00C8798D">
        <w:t xml:space="preserve">, and </w:t>
      </w:r>
      <w:r w:rsidR="004060FF">
        <w:t>TNSPs</w:t>
      </w:r>
      <w:r w:rsidRPr="00C8798D">
        <w:t xml:space="preserve"> should not have an incentive to favour opex over capex or vice versa. The CESS </w:t>
      </w:r>
      <w:proofErr w:type="gramStart"/>
      <w:r w:rsidRPr="00C8798D">
        <w:t>is discussed</w:t>
      </w:r>
      <w:proofErr w:type="gramEnd"/>
      <w:r w:rsidRPr="00C8798D">
        <w:t xml:space="preserve"> further in </w:t>
      </w:r>
      <w:r w:rsidRPr="00591B67">
        <w:t>attachment 3.</w:t>
      </w:r>
    </w:p>
    <w:p w:rsidR="00A14DBC" w:rsidRPr="00C8798D" w:rsidRDefault="00A14DBC" w:rsidP="00A14DBC">
      <w:pPr>
        <w:pStyle w:val="AERbodytext"/>
        <w:numPr>
          <w:ilvl w:val="0"/>
          <w:numId w:val="2"/>
        </w:numPr>
      </w:pPr>
      <w:r w:rsidRPr="004060FF">
        <w:t>We must also consider the possible effects of implementing the EBSS on</w:t>
      </w:r>
      <w:r w:rsidRPr="00C8798D">
        <w:t xml:space="preserve"> incentives for non-network alternatives:</w:t>
      </w:r>
      <w:r w:rsidRPr="00C8798D">
        <w:rPr>
          <w:rStyle w:val="FootnoteReference"/>
        </w:rPr>
        <w:footnoteReference w:id="58"/>
      </w:r>
    </w:p>
    <w:p w:rsidR="00A14DBC" w:rsidRPr="00C8798D" w:rsidRDefault="00A14DBC" w:rsidP="00A14DBC">
      <w:pPr>
        <w:pStyle w:val="AERbulletlistfirststyle"/>
        <w:tabs>
          <w:tab w:val="left" w:pos="357"/>
        </w:tabs>
        <w:ind w:left="357" w:hanging="357"/>
      </w:pPr>
      <w:r w:rsidRPr="00C8798D">
        <w:t xml:space="preserve">Expenditure on non-network alternatives generally takes the form of opex rather than capex. Successful non-network alternatives should result in the </w:t>
      </w:r>
      <w:r w:rsidR="00524432">
        <w:t>TNSP</w:t>
      </w:r>
      <w:r w:rsidRPr="00C8798D">
        <w:t xml:space="preserve"> spending less on capex than it otherwise would have. </w:t>
      </w:r>
    </w:p>
    <w:p w:rsidR="00A14DBC" w:rsidRPr="00C8798D" w:rsidRDefault="00702A64" w:rsidP="00A14DBC">
      <w:pPr>
        <w:pStyle w:val="AERbulletlistfirststyle"/>
        <w:tabs>
          <w:tab w:val="left" w:pos="357"/>
        </w:tabs>
        <w:ind w:left="357" w:hanging="357"/>
      </w:pPr>
      <w:r>
        <w:t xml:space="preserve">It </w:t>
      </w:r>
      <w:proofErr w:type="gramStart"/>
      <w:r>
        <w:t>is proposed</w:t>
      </w:r>
      <w:proofErr w:type="gramEnd"/>
      <w:r>
        <w:t xml:space="preserve"> both </w:t>
      </w:r>
      <w:r w:rsidR="00A14DBC" w:rsidRPr="00C8798D">
        <w:t xml:space="preserve">the CESS and EBSS will apply in the subsequent period. As a result a </w:t>
      </w:r>
      <w:r w:rsidR="00524432">
        <w:t>TNSP</w:t>
      </w:r>
      <w:r w:rsidR="00A14DBC" w:rsidRPr="00C8798D">
        <w:t xml:space="preserve"> has an incentive to implement a non-network alternative if the increase in opex is less than the corresponding decrease in capex. In this way, the </w:t>
      </w:r>
      <w:r w:rsidR="00524432">
        <w:t>TNSP</w:t>
      </w:r>
      <w:r w:rsidR="00A14DBC" w:rsidRPr="00C8798D">
        <w:t xml:space="preserve"> will receive a net reward for implementing the non-network alternative.</w:t>
      </w:r>
      <w:r w:rsidR="00A14DBC" w:rsidRPr="00C8798D">
        <w:rPr>
          <w:rStyle w:val="FootnoteReference"/>
        </w:rPr>
        <w:footnoteReference w:id="59"/>
      </w:r>
      <w:r w:rsidR="00A14DBC" w:rsidRPr="00C8798D">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w:t>
      </w:r>
      <w:r w:rsidR="004060FF">
        <w:t>TNSPs</w:t>
      </w:r>
      <w:r w:rsidR="00A14DBC" w:rsidRPr="00C8798D">
        <w:t xml:space="preserve"> may otherwise receive a penalty for increasing opex without a corresponding reward for decreasing capex.</w:t>
      </w:r>
      <w:r w:rsidR="00A14DBC" w:rsidRPr="00C8798D">
        <w:rPr>
          <w:rStyle w:val="FootnoteReference"/>
        </w:rPr>
        <w:footnoteReference w:id="60"/>
      </w:r>
      <w:r w:rsidR="00A14DBC" w:rsidRPr="00C8798D">
        <w:t xml:space="preserve"> </w:t>
      </w:r>
    </w:p>
    <w:p w:rsidR="00A14DBC" w:rsidRPr="00C8798D" w:rsidRDefault="00A14DBC" w:rsidP="00A14DBC">
      <w:pPr>
        <w:pStyle w:val="Heading3"/>
      </w:pPr>
      <w:r w:rsidRPr="00C8798D">
        <w:t xml:space="preserve">Reasons for </w:t>
      </w:r>
      <w:r w:rsidRPr="00591B67">
        <w:t>applying</w:t>
      </w:r>
      <w:r w:rsidRPr="00C8798D">
        <w:t xml:space="preserve"> the EBSS in the transitional period</w:t>
      </w:r>
    </w:p>
    <w:p w:rsidR="00A14DBC" w:rsidRPr="00C8798D" w:rsidRDefault="00A14DBC" w:rsidP="00A14DBC">
      <w:pPr>
        <w:pStyle w:val="AERbodytext"/>
        <w:numPr>
          <w:ilvl w:val="0"/>
          <w:numId w:val="2"/>
        </w:numPr>
      </w:pPr>
      <w:r w:rsidRPr="00C8798D">
        <w:t>Under the transitional rules we may:</w:t>
      </w:r>
      <w:r w:rsidRPr="00C8798D">
        <w:rPr>
          <w:rStyle w:val="FootnoteReference"/>
        </w:rPr>
        <w:footnoteReference w:id="61"/>
      </w:r>
      <w:r w:rsidRPr="00C8798D">
        <w:t xml:space="preserve"> </w:t>
      </w:r>
    </w:p>
    <w:p w:rsidR="00A14DBC" w:rsidRPr="00C8798D" w:rsidRDefault="00A14DBC" w:rsidP="00A14DBC">
      <w:pPr>
        <w:pStyle w:val="AERbulletlistfirststyle"/>
        <w:tabs>
          <w:tab w:val="left" w:pos="357"/>
        </w:tabs>
        <w:ind w:left="357" w:hanging="357"/>
      </w:pPr>
      <w:r w:rsidRPr="00C8798D">
        <w:t xml:space="preserve">apply the current EBSS </w:t>
      </w:r>
    </w:p>
    <w:p w:rsidR="00A14DBC" w:rsidRPr="00C8798D" w:rsidRDefault="00A14DBC" w:rsidP="00A14DBC">
      <w:pPr>
        <w:pStyle w:val="AERbulletlistfirststyle"/>
        <w:tabs>
          <w:tab w:val="left" w:pos="357"/>
        </w:tabs>
        <w:ind w:left="357" w:hanging="357"/>
      </w:pPr>
      <w:r w:rsidRPr="00C8798D">
        <w:t>apply the current EBSS with modifications</w:t>
      </w:r>
    </w:p>
    <w:p w:rsidR="00A14DBC" w:rsidRPr="00C8798D" w:rsidRDefault="00A14DBC" w:rsidP="00A14DBC">
      <w:pPr>
        <w:pStyle w:val="AERbulletlistfirststyle"/>
        <w:tabs>
          <w:tab w:val="left" w:pos="357"/>
        </w:tabs>
        <w:ind w:left="357" w:hanging="357"/>
      </w:pPr>
      <w:proofErr w:type="gramStart"/>
      <w:r w:rsidRPr="00C8798D">
        <w:t>not</w:t>
      </w:r>
      <w:proofErr w:type="gramEnd"/>
      <w:r w:rsidRPr="00C8798D">
        <w:t xml:space="preserve"> apply the EBSS.</w:t>
      </w:r>
    </w:p>
    <w:p w:rsidR="00A14DBC" w:rsidRPr="00C8798D" w:rsidRDefault="00A14DBC" w:rsidP="00A14DBC">
      <w:pPr>
        <w:pStyle w:val="AERbodytext"/>
        <w:numPr>
          <w:ilvl w:val="0"/>
          <w:numId w:val="2"/>
        </w:numPr>
      </w:pPr>
      <w:r w:rsidRPr="00C8798D">
        <w:t>We propose to apply the current EBSS, modified to align it with the new EBSS, in the transitional period. This means that we are effectively applying the new scheme to the transitional year. We have taken this approach because:</w:t>
      </w:r>
    </w:p>
    <w:p w:rsidR="00A14DBC" w:rsidRPr="00C8798D" w:rsidRDefault="00A14DBC" w:rsidP="00A14DBC">
      <w:pPr>
        <w:pStyle w:val="AERbulletlistfirststyle"/>
        <w:tabs>
          <w:tab w:val="left" w:pos="357"/>
        </w:tabs>
        <w:ind w:left="357" w:hanging="357"/>
      </w:pPr>
      <w:r w:rsidRPr="00C8798D">
        <w:t xml:space="preserve">We consider it is preferable to apply the new scheme consistently to all network service providers as soon as practicable. The new EBSS and accompanying explanatory statement </w:t>
      </w:r>
      <w:proofErr w:type="gramStart"/>
      <w:r w:rsidRPr="00C8798D">
        <w:t>were published</w:t>
      </w:r>
      <w:proofErr w:type="gramEnd"/>
      <w:r w:rsidRPr="00C8798D">
        <w:t xml:space="preserve"> </w:t>
      </w:r>
      <w:r w:rsidRPr="002E4F0B">
        <w:t>on 29</w:t>
      </w:r>
      <w:r>
        <w:t> </w:t>
      </w:r>
      <w:r w:rsidRPr="002E4F0B">
        <w:t>November</w:t>
      </w:r>
      <w:r w:rsidRPr="00C8798D">
        <w:t xml:space="preserve"> 2013.</w:t>
      </w:r>
      <w:r w:rsidRPr="00C8798D">
        <w:rPr>
          <w:rStyle w:val="FootnoteReference"/>
        </w:rPr>
        <w:footnoteReference w:id="62"/>
      </w:r>
      <w:r w:rsidRPr="00C8798D">
        <w:t xml:space="preserve"> In developing the new scheme we had regard to the criteria in the rules and took into account stakeholder views. We developed the new EBSS for all network service providers with the intent of applying a nationally consistent approach to incentives for opex performance. </w:t>
      </w:r>
    </w:p>
    <w:p w:rsidR="00A14DBC" w:rsidRPr="00C8798D" w:rsidRDefault="00A14DBC" w:rsidP="00A14DBC">
      <w:pPr>
        <w:pStyle w:val="AERbulletlistfirststyle"/>
        <w:tabs>
          <w:tab w:val="left" w:pos="357"/>
        </w:tabs>
        <w:ind w:left="357" w:hanging="357"/>
      </w:pPr>
      <w:r w:rsidRPr="00C8798D">
        <w:t xml:space="preserve">It is preferable for the same scheme to apply for the entirety of the regulatory control period. As discussed, the new EBSS revises the approach to adjustments and exclusions. Therefore, applying the current EBSS in the transitional period followed by the new EBSS for the subsequent period could result in exclusions </w:t>
      </w:r>
      <w:proofErr w:type="gramStart"/>
      <w:r w:rsidRPr="00C8798D">
        <w:t>being permitted</w:t>
      </w:r>
      <w:proofErr w:type="gramEnd"/>
      <w:r w:rsidRPr="00C8798D">
        <w:t xml:space="preserve"> in the transitional period but not the remainder of the period, and an inconsistent approach to adjustments. Applying different schemes within the same period also adds administrative complexity. </w:t>
      </w:r>
    </w:p>
    <w:p w:rsidR="00A14DBC" w:rsidRPr="00C8798D" w:rsidRDefault="00A14DBC" w:rsidP="00A14DBC">
      <w:pPr>
        <w:pStyle w:val="AERbodytext"/>
        <w:numPr>
          <w:ilvl w:val="0"/>
          <w:numId w:val="2"/>
        </w:numPr>
      </w:pPr>
      <w:r w:rsidRPr="00C8798D">
        <w:t xml:space="preserve">In the remainder of this </w:t>
      </w:r>
      <w:r w:rsidR="003E2488">
        <w:t>attachment</w:t>
      </w:r>
      <w:r w:rsidRPr="00C8798D">
        <w:t xml:space="preserve"> we discuss why we consider the EBSS should continue to apply in the transitional year. </w:t>
      </w:r>
    </w:p>
    <w:p w:rsidR="00A14DBC" w:rsidRPr="00C8798D" w:rsidRDefault="00A14DBC" w:rsidP="00A14DBC">
      <w:pPr>
        <w:pStyle w:val="AERbodytext"/>
        <w:numPr>
          <w:ilvl w:val="0"/>
          <w:numId w:val="2"/>
        </w:numPr>
        <w:rPr>
          <w:rStyle w:val="AERbody"/>
        </w:rPr>
      </w:pPr>
      <w:r w:rsidRPr="00C8798D">
        <w:t xml:space="preserve">If we apply the EBSS in the transitional period, the same benefits associated with the scheme will apply as discussed in </w:t>
      </w:r>
      <w:r w:rsidR="003E2488">
        <w:t>attachment</w:t>
      </w:r>
      <w:r w:rsidRPr="00C8798D">
        <w:t xml:space="preserve"> </w:t>
      </w:r>
      <w:r w:rsidRPr="00C8798D">
        <w:fldChar w:fldCharType="begin"/>
      </w:r>
      <w:r w:rsidRPr="00C8798D">
        <w:instrText xml:space="preserve"> REF _Ref373762108 \n \h  \* MERGEFORMAT </w:instrText>
      </w:r>
      <w:r w:rsidRPr="00C8798D">
        <w:fldChar w:fldCharType="separate"/>
      </w:r>
      <w:r>
        <w:t>2.3.1</w:t>
      </w:r>
      <w:r w:rsidRPr="00C8798D">
        <w:fldChar w:fldCharType="end"/>
      </w:r>
      <w:r w:rsidRPr="00C8798D">
        <w:t xml:space="preserve">. For instance, </w:t>
      </w:r>
      <w:r w:rsidR="004060FF">
        <w:t>TNSPs</w:t>
      </w:r>
      <w:r w:rsidRPr="00C8798D">
        <w:t xml:space="preserve"> will still face continuous incentives to achieve opex efficiencies. </w:t>
      </w:r>
      <w:r w:rsidRPr="00C8798D">
        <w:rPr>
          <w:rStyle w:val="AERbody"/>
        </w:rPr>
        <w:t xml:space="preserve">This incentivises </w:t>
      </w:r>
      <w:r w:rsidR="004060FF">
        <w:rPr>
          <w:rStyle w:val="AERbody"/>
        </w:rPr>
        <w:t>TNSPs</w:t>
      </w:r>
      <w:r w:rsidRPr="00C8798D">
        <w:rPr>
          <w:rStyle w:val="AERbody"/>
        </w:rPr>
        <w:t xml:space="preserve"> to reveal their efficient opex which, in turn, allows us </w:t>
      </w:r>
      <w:proofErr w:type="gramStart"/>
      <w:r w:rsidRPr="00C8798D">
        <w:rPr>
          <w:rStyle w:val="AERbody"/>
        </w:rPr>
        <w:t>to better determine</w:t>
      </w:r>
      <w:proofErr w:type="gramEnd"/>
      <w:r w:rsidRPr="00C8798D">
        <w:rPr>
          <w:rStyle w:val="AERbody"/>
        </w:rPr>
        <w:t xml:space="preserve"> efficient opex forecasts for future regulatory control periods. </w:t>
      </w:r>
    </w:p>
    <w:p w:rsidR="00A14DBC" w:rsidRPr="00C8798D" w:rsidRDefault="00A14DBC" w:rsidP="00A14DBC">
      <w:pPr>
        <w:pStyle w:val="AERbodytext"/>
        <w:numPr>
          <w:ilvl w:val="0"/>
          <w:numId w:val="2"/>
        </w:numPr>
      </w:pPr>
      <w:r w:rsidRPr="00C8798D">
        <w:t xml:space="preserve">Under the transitional rules, we will not make a determination on opex allowances for the transitional period until our determination for the subsequent period. This means we will not finalise </w:t>
      </w:r>
      <w:r w:rsidR="004060FF">
        <w:t>TNSPs</w:t>
      </w:r>
      <w:r w:rsidRPr="00C8798D">
        <w:t xml:space="preserve">' opex allowances for the transitional period until towards the end of 2014–15. This poses difficulties for </w:t>
      </w:r>
      <w:r w:rsidR="004060FF">
        <w:t>TNSPs</w:t>
      </w:r>
      <w:r w:rsidRPr="00C8798D">
        <w:t xml:space="preserve"> and does create some significant uncertainties. </w:t>
      </w:r>
    </w:p>
    <w:p w:rsidR="00A14DBC" w:rsidRPr="00C8798D" w:rsidRDefault="00A14DBC" w:rsidP="00A14DBC">
      <w:pPr>
        <w:pStyle w:val="AERbodytext"/>
        <w:numPr>
          <w:ilvl w:val="0"/>
          <w:numId w:val="2"/>
        </w:numPr>
      </w:pPr>
      <w:r w:rsidRPr="00C8798D">
        <w:t xml:space="preserve">We considered how this might </w:t>
      </w:r>
      <w:proofErr w:type="gramStart"/>
      <w:r w:rsidRPr="00C8798D">
        <w:t>impact</w:t>
      </w:r>
      <w:proofErr w:type="gramEnd"/>
      <w:r w:rsidRPr="00C8798D">
        <w:t xml:space="preserve"> the operation of the EBSS and carried out modelling for a range of potential scenarios. These scenarios included continuing the EBSS in the transitional period where final opex targets are uncertain, not continuing it or suspending its operation, and comparing situations where there are potential efficiency gains and potential efficiency losses. </w:t>
      </w:r>
    </w:p>
    <w:p w:rsidR="00A14DBC" w:rsidRPr="00C8798D" w:rsidRDefault="00A14DBC" w:rsidP="00A14DBC">
      <w:pPr>
        <w:pStyle w:val="AERbodytext"/>
        <w:numPr>
          <w:ilvl w:val="0"/>
          <w:numId w:val="2"/>
        </w:numPr>
      </w:pPr>
      <w:r w:rsidRPr="00C8798D">
        <w:t>Our analysis indicates that not continuing the scheme would create distorted incentives that are likely to be significantly greater than the effects of continuing the scheme with uncertain targets in the transitional period. We discussed the</w:t>
      </w:r>
      <w:r>
        <w:t>se</w:t>
      </w:r>
      <w:r w:rsidRPr="00C8798D">
        <w:t xml:space="preserve"> issues with stakeholders</w:t>
      </w:r>
      <w:r>
        <w:t xml:space="preserve">, including the </w:t>
      </w:r>
      <w:r w:rsidR="004060FF">
        <w:t>TNSPs</w:t>
      </w:r>
      <w:r w:rsidRPr="00C8798D">
        <w:t xml:space="preserve">. Stakeholders agreed that, in the circumstances, the preferable outcome is for the EBSS to apply. </w:t>
      </w:r>
    </w:p>
    <w:p w:rsidR="00A14DBC" w:rsidRPr="0048497C" w:rsidRDefault="00A14DBC" w:rsidP="0048497C">
      <w:pPr>
        <w:pStyle w:val="HeadingBoldBlue"/>
      </w:pPr>
      <w:r w:rsidRPr="0048497C">
        <w:t xml:space="preserve">Operation of the EBSS when </w:t>
      </w:r>
      <w:r w:rsidR="004060FF" w:rsidRPr="0048497C">
        <w:t>TNSPs</w:t>
      </w:r>
      <w:r w:rsidRPr="0048497C">
        <w:t xml:space="preserve"> do not have final opex targets</w:t>
      </w:r>
    </w:p>
    <w:p w:rsidR="00A14DBC" w:rsidRPr="00C8798D" w:rsidRDefault="00A14DBC" w:rsidP="00A14DBC">
      <w:pPr>
        <w:pStyle w:val="AERbodytext"/>
        <w:numPr>
          <w:ilvl w:val="0"/>
          <w:numId w:val="2"/>
        </w:numPr>
      </w:pPr>
      <w:r w:rsidRPr="00C8798D">
        <w:t xml:space="preserve">Under the EBSS, </w:t>
      </w:r>
      <w:r w:rsidR="004060FF">
        <w:t>TNSPs</w:t>
      </w:r>
      <w:r w:rsidRPr="00C8798D">
        <w:t xml:space="preserve"> receive the additional benefits of an efficiency gain for a fixed period (e.g. six years for a recurrent efficiency gain). The financial incentives a business faces </w:t>
      </w:r>
      <w:proofErr w:type="gramStart"/>
      <w:r w:rsidRPr="00C8798D">
        <w:t>are based</w:t>
      </w:r>
      <w:proofErr w:type="gramEnd"/>
      <w:r w:rsidRPr="00C8798D">
        <w:t xml:space="preserve"> on the additional expected reward that business would receive for an efficiency gain. That is, how much a </w:t>
      </w:r>
      <w:r w:rsidR="00524432">
        <w:t>TNSP</w:t>
      </w:r>
      <w:r w:rsidRPr="00C8798D">
        <w:t xml:space="preserve"> gets to keep of every extra dollar it is able to save continues to operate as an incentive. Under the EBSS</w:t>
      </w:r>
      <w:r>
        <w:t>,</w:t>
      </w:r>
      <w:r w:rsidRPr="00C8798D">
        <w:t xml:space="preserve"> the proportion of benefits of an efficiency gain </w:t>
      </w:r>
      <w:r>
        <w:t>retained by a</w:t>
      </w:r>
      <w:r w:rsidRPr="00C8798D">
        <w:t xml:space="preserve"> </w:t>
      </w:r>
      <w:r w:rsidR="00524432">
        <w:t>TNSP</w:t>
      </w:r>
      <w:r w:rsidRPr="00C8798D">
        <w:t xml:space="preserve"> do</w:t>
      </w:r>
      <w:r>
        <w:t>es</w:t>
      </w:r>
      <w:r w:rsidRPr="00C8798D">
        <w:t xml:space="preserve"> not change based on the opex target, so there is still a continuing incentive to make efficiency gains.</w:t>
      </w:r>
    </w:p>
    <w:p w:rsidR="00A14DBC" w:rsidRPr="00C8798D" w:rsidRDefault="00A14DBC" w:rsidP="00A14DBC">
      <w:pPr>
        <w:pStyle w:val="AERbodytext"/>
        <w:numPr>
          <w:ilvl w:val="0"/>
          <w:numId w:val="2"/>
        </w:numPr>
      </w:pPr>
      <w:r w:rsidRPr="00C8798D">
        <w:t xml:space="preserve">While </w:t>
      </w:r>
      <w:r w:rsidR="004060FF">
        <w:t>TNSPs</w:t>
      </w:r>
      <w:r w:rsidRPr="00C8798D">
        <w:t xml:space="preserve"> may not know their final opex targets until our final determination </w:t>
      </w:r>
      <w:proofErr w:type="gramStart"/>
      <w:r w:rsidRPr="00C8798D">
        <w:t>is made</w:t>
      </w:r>
      <w:proofErr w:type="gramEnd"/>
      <w:r w:rsidRPr="00C8798D">
        <w:t xml:space="preserve"> in the latter part of the transitional period, our draft determination will be released in November 2014. This is five months after the start of the transitional period and will contain a draft opex allowance. This will provide a degree of guidance for </w:t>
      </w:r>
      <w:r w:rsidR="004060FF">
        <w:t>TNSPs</w:t>
      </w:r>
      <w:r w:rsidRPr="00C8798D">
        <w:t xml:space="preserve"> in the earlier part of the transitional period. </w:t>
      </w:r>
    </w:p>
    <w:p w:rsidR="00A14DBC" w:rsidRPr="00C8798D" w:rsidRDefault="00A14DBC" w:rsidP="00A14DBC">
      <w:pPr>
        <w:pStyle w:val="AERbodytext"/>
        <w:numPr>
          <w:ilvl w:val="0"/>
          <w:numId w:val="2"/>
        </w:numPr>
      </w:pPr>
      <w:r w:rsidRPr="00C8798D">
        <w:t xml:space="preserve">In addition, we use controllable opex to measure efficiency gains or losses under the EBSS and this tends to be largely recurrent and predictable. Also, an efficiency gain or loss made in the first year of the regulatory period (i.e. the transitional period) only inputs into the carryover amount a </w:t>
      </w:r>
      <w:r w:rsidR="00524432">
        <w:t>TNSP</w:t>
      </w:r>
      <w:r w:rsidRPr="00C8798D">
        <w:t xml:space="preserve"> receives in the first year of the following period as the carryover period and the regulatory period overlap almost entirely. This is compared to efficiency gains or losses made in later years of the regulatory period which input into carryover amounts for multiple years in the following period.</w:t>
      </w:r>
      <w:r w:rsidRPr="00C8798D">
        <w:rPr>
          <w:rStyle w:val="FootnoteReference"/>
        </w:rPr>
        <w:footnoteReference w:id="63"/>
      </w:r>
    </w:p>
    <w:p w:rsidR="00A14DBC" w:rsidRPr="0048497C" w:rsidRDefault="00A14DBC" w:rsidP="0048497C">
      <w:pPr>
        <w:pStyle w:val="HeadingBoldBlue"/>
      </w:pPr>
      <w:r w:rsidRPr="0048497C">
        <w:t>Not applying the EBSS affects other regulatory years</w:t>
      </w:r>
    </w:p>
    <w:p w:rsidR="00A14DBC" w:rsidRPr="00C8798D" w:rsidRDefault="00A14DBC" w:rsidP="00A14DBC">
      <w:pPr>
        <w:pStyle w:val="AERbodytext"/>
        <w:numPr>
          <w:ilvl w:val="0"/>
          <w:numId w:val="2"/>
        </w:numPr>
      </w:pPr>
      <w:r w:rsidRPr="00C8798D">
        <w:t xml:space="preserve">The EBSS operates on an incremental basis, and performance in one year </w:t>
      </w:r>
      <w:proofErr w:type="gramStart"/>
      <w:r w:rsidRPr="00C8798D">
        <w:t>is related</w:t>
      </w:r>
      <w:proofErr w:type="gramEnd"/>
      <w:r w:rsidRPr="00C8798D">
        <w:t xml:space="preserve"> to performance in the previous year. Not applying the EBSS in the transitional period could disrupt the incentives provided by the EBSS to make efficiency gains in other years. Specifically: </w:t>
      </w:r>
    </w:p>
    <w:p w:rsidR="00A14DBC" w:rsidRPr="00C8798D" w:rsidRDefault="00A14DBC" w:rsidP="00A14DBC">
      <w:pPr>
        <w:pStyle w:val="AERbulletlistfirststyle"/>
        <w:tabs>
          <w:tab w:val="left" w:pos="357"/>
        </w:tabs>
        <w:ind w:left="357" w:hanging="357"/>
      </w:pPr>
      <w:r w:rsidRPr="00C8798D">
        <w:t xml:space="preserve">The measurement of efficiency gains under the EBSS is not only a function of how a </w:t>
      </w:r>
      <w:r w:rsidR="00524432">
        <w:t>TNSP</w:t>
      </w:r>
      <w:r w:rsidRPr="00C8798D">
        <w:t xml:space="preserve"> performed against its opex targets in a particular year. That is, the scheme does not only reward efficiency gains in absolute terms. We calculate efficiency gains on an incremental basis and it is the incremental gain or loss that </w:t>
      </w:r>
      <w:proofErr w:type="gramStart"/>
      <w:r w:rsidRPr="00C8798D">
        <w:t>is rewarded or penalised under the scheme</w:t>
      </w:r>
      <w:proofErr w:type="gramEnd"/>
      <w:r w:rsidRPr="00C8798D">
        <w:t xml:space="preserve">. That is, efficiency gains relate to how a </w:t>
      </w:r>
      <w:r w:rsidR="00524432">
        <w:t>TNSP</w:t>
      </w:r>
      <w:r w:rsidRPr="00C8798D">
        <w:t xml:space="preserve"> performs in a given year compared to how it performed in the previous year.</w:t>
      </w:r>
      <w:r w:rsidRPr="00C8798D">
        <w:rPr>
          <w:rStyle w:val="FootnoteReference"/>
        </w:rPr>
        <w:footnoteReference w:id="64"/>
      </w:r>
    </w:p>
    <w:p w:rsidR="00A14DBC" w:rsidRPr="00C8798D" w:rsidRDefault="00A14DBC" w:rsidP="00A14DBC">
      <w:pPr>
        <w:pStyle w:val="AERbulletlistfirststyle"/>
        <w:tabs>
          <w:tab w:val="left" w:pos="357"/>
        </w:tabs>
        <w:ind w:left="357" w:hanging="357"/>
      </w:pPr>
      <w:r w:rsidRPr="00C8798D">
        <w:t xml:space="preserve">Consider the 2014–19 regulatory period, where the transitional period is 'Year 1'. Even if we do not apply the EBSS in Year 1 a </w:t>
      </w:r>
      <w:r w:rsidR="00524432">
        <w:t>TNSP</w:t>
      </w:r>
      <w:r w:rsidRPr="00C8798D">
        <w:t xml:space="preserve">'s performance in that year influences its incremental performance in Year 2 (2015–16). In turn its performance in Year 2 then shapes how we measure its performance in Year 3 (2016–17), and so on. </w:t>
      </w:r>
    </w:p>
    <w:p w:rsidR="00A14DBC" w:rsidRPr="0048497C" w:rsidRDefault="00A14DBC" w:rsidP="0048497C">
      <w:pPr>
        <w:pStyle w:val="HeadingBoldBlue"/>
      </w:pPr>
      <w:r w:rsidRPr="0048497C">
        <w:t xml:space="preserve">Impacts of not applying the EBSS on </w:t>
      </w:r>
      <w:r w:rsidR="004060FF" w:rsidRPr="0048497C">
        <w:t>TNSPs</w:t>
      </w:r>
      <w:r w:rsidRPr="0048497C">
        <w:t xml:space="preserve"> and consumers</w:t>
      </w:r>
    </w:p>
    <w:p w:rsidR="00A14DBC" w:rsidRPr="00C8798D" w:rsidRDefault="00A14DBC" w:rsidP="00A14DBC">
      <w:pPr>
        <w:pStyle w:val="AERbodytext"/>
        <w:numPr>
          <w:ilvl w:val="0"/>
          <w:numId w:val="2"/>
        </w:numPr>
      </w:pPr>
      <w:r w:rsidRPr="00D44442">
        <w:t>Appendix A</w:t>
      </w:r>
      <w:r w:rsidRPr="00591B67">
        <w:t xml:space="preserve"> sets </w:t>
      </w:r>
      <w:r w:rsidRPr="00C8798D">
        <w:t xml:space="preserve">out the impacts on </w:t>
      </w:r>
      <w:r w:rsidR="004060FF">
        <w:t>TNSPs</w:t>
      </w:r>
      <w:r w:rsidRPr="00C8798D">
        <w:t xml:space="preserve"> and consumers if we do not apply the EBSS in the transitional period. </w:t>
      </w:r>
    </w:p>
    <w:p w:rsidR="00A14DBC" w:rsidRPr="00C8798D" w:rsidRDefault="00A14DBC" w:rsidP="00A14DBC">
      <w:r w:rsidRPr="00C8798D">
        <w:t xml:space="preserve">Not applying the EBSS to the transitional period alters the carryover payments a </w:t>
      </w:r>
      <w:r w:rsidR="00524432">
        <w:t>TNSP</w:t>
      </w:r>
      <w:r w:rsidRPr="00C8798D">
        <w:t xml:space="preserve"> receives. In turn, this alters the sharing of efficiency gains and losses between </w:t>
      </w:r>
      <w:r w:rsidR="004060FF">
        <w:t>TNSPs</w:t>
      </w:r>
      <w:r w:rsidRPr="00C8798D">
        <w:t xml:space="preserve"> and consumers. This may have undesirable outcomes for </w:t>
      </w:r>
      <w:r w:rsidR="004060FF">
        <w:t>TNSPs</w:t>
      </w:r>
      <w:r w:rsidRPr="00C8798D">
        <w:t xml:space="preserve"> or consumers, inconsistent with the factors we must have regard to in developing and implementing the EBSS. These potential perverse outcomes </w:t>
      </w:r>
      <w:proofErr w:type="gramStart"/>
      <w:r w:rsidRPr="00C8798D">
        <w:t>are explained</w:t>
      </w:r>
      <w:proofErr w:type="gramEnd"/>
      <w:r w:rsidRPr="00C8798D">
        <w:t xml:space="preserve"> as follows: </w:t>
      </w:r>
    </w:p>
    <w:p w:rsidR="00A14DBC" w:rsidRPr="00C8798D" w:rsidRDefault="00A14DBC" w:rsidP="00A14DBC">
      <w:pPr>
        <w:pStyle w:val="AERbulletlistfirststyle"/>
        <w:tabs>
          <w:tab w:val="left" w:pos="357"/>
        </w:tabs>
        <w:ind w:left="357" w:hanging="357"/>
      </w:pPr>
      <w:r w:rsidRPr="00C8798D">
        <w:t xml:space="preserve">We find that not applying the scheme is unlikely to have a neutral impact on </w:t>
      </w:r>
      <w:r w:rsidR="004060FF">
        <w:t>TNSPs</w:t>
      </w:r>
      <w:r w:rsidRPr="00C8798D">
        <w:t xml:space="preserve"> or consumers. In some circumstances, a </w:t>
      </w:r>
      <w:r w:rsidR="00524432">
        <w:t>TNSP</w:t>
      </w:r>
      <w:r w:rsidRPr="00C8798D">
        <w:t xml:space="preserve"> may receive an additional benefit if we do not apply the EBSS tha</w:t>
      </w:r>
      <w:r w:rsidR="00702A64">
        <w:t>n</w:t>
      </w:r>
      <w:r w:rsidRPr="00C8798D">
        <w:t xml:space="preserve"> it otherwise would not have if we applied the scheme. In turn, this benefit comes at the expense of a detriment to consumers. In other circumstances, a </w:t>
      </w:r>
      <w:r w:rsidR="00524432">
        <w:t>TNSP</w:t>
      </w:r>
      <w:r w:rsidRPr="00C8798D">
        <w:t xml:space="preserve"> may experience detriment if we do not apply the EBSS that it would not have if we applied the scheme. In turn, this detriment means consumers benefit where they otherwise would not have. We do not consider there is any reason why </w:t>
      </w:r>
      <w:r w:rsidR="004060FF">
        <w:t>TNSPs</w:t>
      </w:r>
      <w:r w:rsidRPr="00C8798D">
        <w:t xml:space="preserve"> should receive additional benefits, while consumers suffer detriment, and vice-versa.</w:t>
      </w:r>
    </w:p>
    <w:p w:rsidR="00A14DBC" w:rsidRPr="00C8798D" w:rsidRDefault="00A14DBC" w:rsidP="00A14DBC">
      <w:pPr>
        <w:pStyle w:val="AERbulletlistfirststyle"/>
        <w:tabs>
          <w:tab w:val="left" w:pos="357"/>
        </w:tabs>
        <w:ind w:left="357" w:hanging="357"/>
      </w:pPr>
      <w:r w:rsidRPr="00C8798D">
        <w:t xml:space="preserve">If we did not apply the EBSS to the transitional period we find that, depending on the circumstances, a </w:t>
      </w:r>
      <w:r w:rsidR="00524432">
        <w:t>TNSP</w:t>
      </w:r>
      <w:r w:rsidRPr="00C8798D">
        <w:t xml:space="preserve"> could retain an efficiency gain or loss made in the transitional year for longer or less than the carryover period. This would disrupt the continuous incentive the scheme otherwise provides. This is because the continuous incentive depends on a </w:t>
      </w:r>
      <w:r w:rsidR="00524432">
        <w:t>TNSP</w:t>
      </w:r>
      <w:r w:rsidRPr="00C8798D">
        <w:t xml:space="preserve"> retaining gains or losses for the length of the carryover period.</w:t>
      </w:r>
      <w:r w:rsidRPr="00C8798D">
        <w:rPr>
          <w:rStyle w:val="FootnoteReference"/>
        </w:rPr>
        <w:footnoteReference w:id="65"/>
      </w:r>
    </w:p>
    <w:p w:rsidR="00A14DBC" w:rsidRPr="00C8798D" w:rsidRDefault="00A14DBC" w:rsidP="00A14DBC">
      <w:pPr>
        <w:pStyle w:val="AERbulletlistfirststyle"/>
        <w:tabs>
          <w:tab w:val="left" w:pos="357"/>
        </w:tabs>
        <w:ind w:left="357" w:hanging="357"/>
      </w:pPr>
      <w:r w:rsidRPr="00C8798D">
        <w:t xml:space="preserve">In other circumstances, if we do not apply the EBSS we find a </w:t>
      </w:r>
      <w:r w:rsidR="00524432">
        <w:t>TNSP</w:t>
      </w:r>
      <w:r w:rsidRPr="00C8798D">
        <w:t xml:space="preserve"> could be better off after an efficiency loss in the transitional period, compared to if we applied the scheme. Conversely, a </w:t>
      </w:r>
      <w:r w:rsidR="00524432">
        <w:t>TNSP</w:t>
      </w:r>
      <w:r w:rsidRPr="00C8798D">
        <w:t xml:space="preserve"> could be worse off after an efficiency gain compared to if we applied the scheme. This is contrary to the rules which provide for the desirability of rewarding </w:t>
      </w:r>
      <w:r w:rsidR="004060FF">
        <w:t>TNSPs</w:t>
      </w:r>
      <w:r w:rsidRPr="00C8798D">
        <w:t xml:space="preserve"> for efficiency gains and penalising </w:t>
      </w:r>
      <w:r w:rsidR="004060FF">
        <w:t>TNSPs</w:t>
      </w:r>
      <w:r w:rsidRPr="00C8798D">
        <w:t xml:space="preserve"> for efficiency losses.</w:t>
      </w:r>
      <w:r w:rsidRPr="00C8798D">
        <w:rPr>
          <w:rStyle w:val="FootnoteReference"/>
        </w:rPr>
        <w:footnoteReference w:id="66"/>
      </w:r>
      <w:r w:rsidRPr="00C8798D">
        <w:t xml:space="preserve"> </w:t>
      </w:r>
    </w:p>
    <w:p w:rsidR="00A14DBC" w:rsidRPr="00C8798D" w:rsidRDefault="00A14DBC" w:rsidP="00A14DBC">
      <w:pPr>
        <w:pStyle w:val="AERbulletlistfirststyle"/>
        <w:tabs>
          <w:tab w:val="left" w:pos="357"/>
        </w:tabs>
        <w:ind w:left="357" w:hanging="357"/>
      </w:pPr>
      <w:r w:rsidRPr="00C8798D">
        <w:t xml:space="preserve">The impact on carryover payments alters the sharing of efficiency gains and losses between </w:t>
      </w:r>
      <w:r w:rsidR="004060FF">
        <w:t>TNSPs</w:t>
      </w:r>
      <w:r w:rsidRPr="00C8798D">
        <w:t xml:space="preserve"> and consumers. As discussed, the implicit power of the incentive under the EBSS is approximately 30 per cent. In developing the new EBSS we concluded this was suitable and provides for a fair sharing of efficiency gains and losses between </w:t>
      </w:r>
      <w:r w:rsidR="004060FF">
        <w:t>TNSPs</w:t>
      </w:r>
      <w:r w:rsidRPr="00C8798D">
        <w:t xml:space="preserve"> and consumers. If we did not apply the EBSS in the transitional period, the power of the incentive would change, and efficiency gains or losses </w:t>
      </w:r>
      <w:proofErr w:type="gramStart"/>
      <w:r w:rsidRPr="00C8798D">
        <w:t>would be shared</w:t>
      </w:r>
      <w:proofErr w:type="gramEnd"/>
      <w:r w:rsidRPr="00C8798D">
        <w:t xml:space="preserve"> differently to how they would be if we applied the scheme. We do not </w:t>
      </w:r>
      <w:r w:rsidR="00702A64">
        <w:t>consider there is a</w:t>
      </w:r>
      <w:r w:rsidR="00FF313B">
        <w:t>ny</w:t>
      </w:r>
      <w:r w:rsidR="00702A64">
        <w:t xml:space="preserve"> </w:t>
      </w:r>
      <w:r w:rsidRPr="00C8798D">
        <w:t xml:space="preserve">compelling reason why the power of the incentive in the transitional year should be different to 30 per cent. </w:t>
      </w:r>
    </w:p>
    <w:p w:rsidR="00A14DBC" w:rsidRPr="0048497C" w:rsidRDefault="00A14DBC" w:rsidP="0048497C">
      <w:pPr>
        <w:pStyle w:val="HeadingBoldBlue"/>
      </w:pPr>
      <w:r w:rsidRPr="0048497C">
        <w:t>Capitalising expenditure</w:t>
      </w:r>
    </w:p>
    <w:p w:rsidR="00A14DBC" w:rsidRPr="00C8798D" w:rsidRDefault="00A14DBC" w:rsidP="00A14DBC">
      <w:pPr>
        <w:pStyle w:val="AERbodytext"/>
        <w:numPr>
          <w:ilvl w:val="0"/>
          <w:numId w:val="2"/>
        </w:numPr>
      </w:pPr>
      <w:r w:rsidRPr="00C8798D">
        <w:t xml:space="preserve">In implementing the EBSS in the transitional period we must have regard to any incentives </w:t>
      </w:r>
      <w:r w:rsidR="004060FF">
        <w:t>TNSPs</w:t>
      </w:r>
      <w:r w:rsidRPr="00C8798D">
        <w:t xml:space="preserve"> may have to capitalise expenditure.</w:t>
      </w:r>
      <w:r w:rsidRPr="00C8798D">
        <w:rPr>
          <w:rStyle w:val="FootnoteReference"/>
        </w:rPr>
        <w:footnoteReference w:id="67"/>
      </w:r>
      <w:r w:rsidRPr="00C8798D">
        <w:t xml:space="preserve"> The incentive for capitalising opex </w:t>
      </w:r>
      <w:proofErr w:type="gramStart"/>
      <w:r w:rsidRPr="00C8798D">
        <w:t>is related</w:t>
      </w:r>
      <w:proofErr w:type="gramEnd"/>
      <w:r w:rsidRPr="00C8798D">
        <w:t xml:space="preserve"> to the interaction between the EBSS and CESS. During the transitional period we cannot apply the CESS.</w:t>
      </w:r>
      <w:r w:rsidRPr="00C8798D">
        <w:rPr>
          <w:rStyle w:val="FootnoteReference"/>
        </w:rPr>
        <w:footnoteReference w:id="68"/>
      </w:r>
      <w:r w:rsidRPr="00C8798D">
        <w:t xml:space="preserve"> </w:t>
      </w:r>
    </w:p>
    <w:p w:rsidR="00A14DBC" w:rsidRPr="00C8798D" w:rsidRDefault="00A14DBC" w:rsidP="00A14DBC">
      <w:pPr>
        <w:pStyle w:val="AERbodytext"/>
        <w:numPr>
          <w:ilvl w:val="0"/>
          <w:numId w:val="2"/>
        </w:numPr>
      </w:pPr>
      <w:r w:rsidRPr="00C8798D">
        <w:t>However, the incentive to incur efficient capex is highest in the first year of the regulatory period.</w:t>
      </w:r>
      <w:r w:rsidRPr="00C8798D">
        <w:rPr>
          <w:rStyle w:val="FootnoteReference"/>
        </w:rPr>
        <w:footnoteReference w:id="69"/>
      </w:r>
      <w:r w:rsidRPr="00C8798D">
        <w:t xml:space="preserve"> Without the CESS a </w:t>
      </w:r>
      <w:r w:rsidR="00524432">
        <w:t>TNSP</w:t>
      </w:r>
      <w:r w:rsidRPr="00C8798D">
        <w:t xml:space="preserve"> could bear more than 30 per cent of the cost of a capex overspend in the first year of the regulatory period.</w:t>
      </w:r>
      <w:r w:rsidRPr="00C8798D">
        <w:rPr>
          <w:rStyle w:val="FootnoteReference"/>
        </w:rPr>
        <w:footnoteReference w:id="70"/>
      </w:r>
      <w:r w:rsidRPr="00C8798D">
        <w:t xml:space="preserve"> Therefore the incentive to capitalise opex in the transitional period may be relatively weaker when the EBSS applies but not the CESS. </w:t>
      </w:r>
    </w:p>
    <w:p w:rsidR="00A14DBC" w:rsidRPr="008263EE" w:rsidRDefault="00A14DBC" w:rsidP="008263EE">
      <w:pPr>
        <w:pStyle w:val="HeadingBoldBlue"/>
        <w:rPr>
          <w:rStyle w:val="AERtextbold"/>
          <w:b/>
        </w:rPr>
      </w:pPr>
      <w:r w:rsidRPr="008263EE">
        <w:rPr>
          <w:rStyle w:val="AERtextbold"/>
          <w:b/>
        </w:rPr>
        <w:t>Non-network alternatives</w:t>
      </w:r>
    </w:p>
    <w:p w:rsidR="00A14DBC" w:rsidRPr="00C8798D" w:rsidRDefault="00A14DBC" w:rsidP="00A14DBC">
      <w:pPr>
        <w:pStyle w:val="AERbodytext"/>
        <w:numPr>
          <w:ilvl w:val="0"/>
          <w:numId w:val="2"/>
        </w:numPr>
      </w:pPr>
      <w:r w:rsidRPr="008263EE">
        <w:t>We must also consider the possible effects of implementing the EBSS on</w:t>
      </w:r>
      <w:r w:rsidRPr="00C8798D">
        <w:t xml:space="preserve"> incentives for non-network alternatives.</w:t>
      </w:r>
      <w:r w:rsidRPr="00C8798D">
        <w:rPr>
          <w:rStyle w:val="FootnoteReference"/>
        </w:rPr>
        <w:footnoteReference w:id="71"/>
      </w:r>
      <w:r w:rsidRPr="00C8798D">
        <w:t xml:space="preserve"> When the CESS and EBSS both apply a </w:t>
      </w:r>
      <w:r w:rsidR="00524432">
        <w:t>TNSP</w:t>
      </w:r>
      <w:r w:rsidRPr="00C8798D">
        <w:t xml:space="preserve"> has an incentive to implement a non-network alternative if the increase in opex is less than the corresponding decrease in capex. During the transitional period we cannot apply the CESS.</w:t>
      </w:r>
      <w:r w:rsidRPr="00C8798D">
        <w:rPr>
          <w:rStyle w:val="FootnoteReference"/>
        </w:rPr>
        <w:footnoteReference w:id="72"/>
      </w:r>
      <w:r w:rsidRPr="00C8798D">
        <w:t xml:space="preserve"> In addition, under the new EBSS we will no longer allow for specific exclusions such as non-network alternatives.</w:t>
      </w:r>
      <w:r w:rsidRPr="00C8798D">
        <w:rPr>
          <w:rStyle w:val="FootnoteReference"/>
        </w:rPr>
        <w:footnoteReference w:id="73"/>
      </w:r>
      <w:r w:rsidRPr="00C8798D">
        <w:t xml:space="preserve"> </w:t>
      </w:r>
    </w:p>
    <w:p w:rsidR="00A14DBC" w:rsidRPr="00C8798D" w:rsidRDefault="00A14DBC" w:rsidP="00A14DBC">
      <w:pPr>
        <w:pStyle w:val="AERbodytext"/>
        <w:numPr>
          <w:ilvl w:val="0"/>
          <w:numId w:val="2"/>
        </w:numPr>
      </w:pPr>
      <w:r w:rsidRPr="00C8798D">
        <w:t xml:space="preserve">However, this may not create a significant disincentive to implementing non-network alternatives because: </w:t>
      </w:r>
    </w:p>
    <w:p w:rsidR="00A14DBC" w:rsidRPr="00C8798D" w:rsidRDefault="00A14DBC" w:rsidP="00A14DBC">
      <w:pPr>
        <w:pStyle w:val="AERbulletlistfirststyle"/>
        <w:tabs>
          <w:tab w:val="left" w:pos="357"/>
        </w:tabs>
        <w:ind w:left="357" w:hanging="357"/>
      </w:pPr>
      <w:r w:rsidRPr="00C8798D">
        <w:t xml:space="preserve">As discussed above, without a CESS the </w:t>
      </w:r>
      <w:r w:rsidR="00524432">
        <w:t>TNSP</w:t>
      </w:r>
      <w:r w:rsidRPr="00C8798D">
        <w:t xml:space="preserve">'s reward for reducing capex can be higher than 30 per cent in the first year of the regulatory period. The disincentive to increase opex from the EBSS remains set at 30 per cent. Therefore the incentive to implement a non-network alternative which reduces capex and increases opex in the transitional period is likely to be the same or greater than it would have been if both the CESS and EBSS applied. </w:t>
      </w:r>
    </w:p>
    <w:p w:rsidR="00A14DBC" w:rsidRPr="00C8798D" w:rsidRDefault="004060FF" w:rsidP="00A14DBC">
      <w:pPr>
        <w:pStyle w:val="AERbulletlistfirststyle"/>
        <w:tabs>
          <w:tab w:val="left" w:pos="357"/>
        </w:tabs>
        <w:ind w:left="357" w:hanging="357"/>
      </w:pPr>
      <w:r>
        <w:t>TNSPs</w:t>
      </w:r>
      <w:r w:rsidR="00A14DBC" w:rsidRPr="00C8798D">
        <w:t xml:space="preserve"> must include spending on non-network alternatives in developing their expenditure forecasts, and efficient spending for non-network alternatives would be included in a </w:t>
      </w:r>
      <w:r w:rsidR="00524432">
        <w:t>TNSP</w:t>
      </w:r>
      <w:r w:rsidR="00A14DBC" w:rsidRPr="00C8798D">
        <w:t xml:space="preserve">'s allowance. The rewards and penalties under the CESS and EBSS would only apply to non-network alternatives implemented during the period that </w:t>
      </w:r>
      <w:proofErr w:type="gramStart"/>
      <w:r w:rsidR="00A14DBC" w:rsidRPr="00C8798D">
        <w:t>were not accounted for</w:t>
      </w:r>
      <w:proofErr w:type="gramEnd"/>
      <w:r w:rsidR="00A14DBC" w:rsidRPr="00C8798D">
        <w:t xml:space="preserve"> in the </w:t>
      </w:r>
      <w:r w:rsidR="00524432">
        <w:t>TNSP</w:t>
      </w:r>
      <w:r w:rsidR="00A14DBC" w:rsidRPr="00C8798D">
        <w:t xml:space="preserve">'s expenditure allowance. The transitional period is very close to the time when we make our determination, to the point that it overlaps. </w:t>
      </w:r>
      <w:r>
        <w:t>TNSPs</w:t>
      </w:r>
      <w:r w:rsidR="00A14DBC" w:rsidRPr="00C8798D">
        <w:t xml:space="preserve"> should have a fairly certain idea of non-network alternatives they intend to implement that may reduce capex and increase opex in the transitional period. It </w:t>
      </w:r>
      <w:r w:rsidR="006A477F">
        <w:t>is</w:t>
      </w:r>
      <w:r w:rsidR="00A14DBC" w:rsidRPr="00C8798D">
        <w:t xml:space="preserve"> likely such non-network alternatives </w:t>
      </w:r>
      <w:proofErr w:type="gramStart"/>
      <w:r w:rsidR="00A14DBC" w:rsidRPr="00C8798D">
        <w:t>will be considered</w:t>
      </w:r>
      <w:proofErr w:type="gramEnd"/>
      <w:r w:rsidR="00A14DBC" w:rsidRPr="00C8798D">
        <w:t xml:space="preserve"> at the determination for inclusion in expenditure allowances.</w:t>
      </w:r>
    </w:p>
    <w:p w:rsidR="00A14DBC" w:rsidRPr="00C8798D" w:rsidRDefault="00A14DBC" w:rsidP="00A14DBC">
      <w:pPr>
        <w:pStyle w:val="AERbodytext"/>
        <w:numPr>
          <w:ilvl w:val="0"/>
          <w:numId w:val="2"/>
        </w:numPr>
      </w:pPr>
    </w:p>
    <w:p w:rsidR="00CE145F" w:rsidRPr="00A14DBC" w:rsidRDefault="00CE145F" w:rsidP="00A14DBC">
      <w:pPr>
        <w:rPr>
          <w:rStyle w:val="AERbody"/>
        </w:rPr>
        <w:sectPr w:rsidR="00CE145F" w:rsidRPr="00A14DBC" w:rsidSect="00AB4965">
          <w:footerReference w:type="default" r:id="rId23"/>
          <w:pgSz w:w="11906" w:h="16838" w:code="9"/>
          <w:pgMar w:top="1440" w:right="1700" w:bottom="1440" w:left="1440" w:header="709" w:footer="709" w:gutter="0"/>
          <w:cols w:space="708"/>
          <w:docGrid w:linePitch="360"/>
        </w:sectPr>
      </w:pPr>
    </w:p>
    <w:p w:rsidR="00E16965" w:rsidRDefault="00E16965" w:rsidP="00E16965">
      <w:pPr>
        <w:pStyle w:val="Heading1"/>
      </w:pPr>
      <w:bookmarkStart w:id="38" w:name="_Toc378232763"/>
      <w:r>
        <w:t>Capital expenditure sharing scheme</w:t>
      </w:r>
      <w:bookmarkEnd w:id="27"/>
      <w:bookmarkEnd w:id="38"/>
    </w:p>
    <w:p w:rsidR="00AD52C9" w:rsidRDefault="00433D26" w:rsidP="00E334AA">
      <w:r>
        <w:t>The capital expenditure sharing scheme (CESS) provides financial rewards for TNSPs whose capex becomes more efficient and financial penalties for those that become less efficient.</w:t>
      </w:r>
      <w:r w:rsidR="005E4896">
        <w:t xml:space="preserve"> Consumers benefit from improved efficiency through lower regulated prices</w:t>
      </w:r>
      <w:r w:rsidR="00464233">
        <w:t xml:space="preserve"> in the future</w:t>
      </w:r>
      <w:r w:rsidR="005E4896">
        <w:t xml:space="preserve">. This </w:t>
      </w:r>
      <w:r w:rsidR="003E2488">
        <w:t>attachment</w:t>
      </w:r>
      <w:r w:rsidR="005E4896">
        <w:t xml:space="preserve"> sets out our proposed approach and reasons for how we intend to apply the CESS to </w:t>
      </w:r>
      <w:proofErr w:type="spellStart"/>
      <w:r w:rsidR="005E4896">
        <w:t>TransGrid</w:t>
      </w:r>
      <w:proofErr w:type="spellEnd"/>
      <w:r w:rsidR="005E4896">
        <w:t xml:space="preserve"> in the transitional and subsequent regulatory control periods.</w:t>
      </w:r>
    </w:p>
    <w:p w:rsidR="005E4896" w:rsidRDefault="005E4896" w:rsidP="005E4896">
      <w:pPr>
        <w:pStyle w:val="AERbodytext"/>
        <w:numPr>
          <w:ilvl w:val="0"/>
          <w:numId w:val="2"/>
        </w:numPr>
      </w:pPr>
      <w:r>
        <w:t>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TNSPs and network users. </w:t>
      </w:r>
    </w:p>
    <w:p w:rsidR="005E4896" w:rsidRDefault="005E4896" w:rsidP="005E4896">
      <w:pPr>
        <w:pStyle w:val="AERbodytext"/>
        <w:numPr>
          <w:ilvl w:val="0"/>
          <w:numId w:val="2"/>
        </w:numPr>
      </w:pPr>
      <w:r>
        <w:t xml:space="preserve">The CESS works as follows: </w:t>
      </w:r>
    </w:p>
    <w:p w:rsidR="005E4896" w:rsidRDefault="005E4896" w:rsidP="005E4896">
      <w:pPr>
        <w:pStyle w:val="AERbulletlistfirststyle"/>
        <w:tabs>
          <w:tab w:val="left" w:pos="357"/>
        </w:tabs>
        <w:ind w:left="357" w:hanging="357"/>
      </w:pPr>
      <w:r>
        <w:t xml:space="preserve">We calculate the cumulative underspend or overspend for the current regulatory control period in net present value terms. </w:t>
      </w:r>
    </w:p>
    <w:p w:rsidR="005E4896" w:rsidRDefault="005E4896" w:rsidP="005E4896">
      <w:pPr>
        <w:pStyle w:val="AERbulletlistfirststyle"/>
        <w:tabs>
          <w:tab w:val="left" w:pos="357"/>
        </w:tabs>
        <w:ind w:left="357" w:hanging="357"/>
      </w:pPr>
      <w:r>
        <w:t xml:space="preserve">We apply the sharing ratio of 30 per cent to the cumulative underspend or overspend to work out what the TNSP's share of </w:t>
      </w:r>
      <w:proofErr w:type="gramStart"/>
      <w:r>
        <w:t>the underspend</w:t>
      </w:r>
      <w:proofErr w:type="gramEnd"/>
      <w:r>
        <w:t xml:space="preserve"> or overspend should be.</w:t>
      </w:r>
    </w:p>
    <w:p w:rsidR="005E4896" w:rsidRDefault="005E4896" w:rsidP="005E4896">
      <w:pPr>
        <w:pStyle w:val="AERbulletlistfirststyle"/>
        <w:tabs>
          <w:tab w:val="left" w:pos="357"/>
        </w:tabs>
        <w:ind w:left="357" w:hanging="357"/>
      </w:pPr>
      <w:r>
        <w:t xml:space="preserve">We calculate the CESS payments taking into account the financing benefit or cost to the TNSP of </w:t>
      </w:r>
      <w:proofErr w:type="gramStart"/>
      <w:r>
        <w:t>the underspends</w:t>
      </w:r>
      <w:proofErr w:type="gramEnd"/>
      <w:r>
        <w:t xml:space="preserve"> or overspends.</w:t>
      </w:r>
      <w:r>
        <w:rPr>
          <w:rStyle w:val="FootnoteReference"/>
        </w:rPr>
        <w:footnoteReference w:id="74"/>
      </w:r>
      <w:r>
        <w:t xml:space="preserve"> We can also make further adjustments to account for deferral of capex and ex post exclusions of capex from the RAB. </w:t>
      </w:r>
    </w:p>
    <w:p w:rsidR="005E4896" w:rsidRDefault="005E4896" w:rsidP="005E4896">
      <w:pPr>
        <w:pStyle w:val="AERbulletlistfirststyle"/>
        <w:tabs>
          <w:tab w:val="left" w:pos="357"/>
        </w:tabs>
        <w:ind w:left="357" w:hanging="357"/>
      </w:pPr>
      <w:r>
        <w:t>The CESS payments will be added or subtracted to the TNSP's regulated revenue as a separate building block in the next regulatory control period.</w:t>
      </w:r>
    </w:p>
    <w:p w:rsidR="005E4896" w:rsidRDefault="005E4896" w:rsidP="005E4896">
      <w:pPr>
        <w:pStyle w:val="AERbodytext"/>
        <w:numPr>
          <w:ilvl w:val="0"/>
          <w:numId w:val="2"/>
        </w:numPr>
      </w:pPr>
      <w:r>
        <w:t xml:space="preserve">Under the CESS a TNSP retains 30 per cent of </w:t>
      </w:r>
      <w:proofErr w:type="gramStart"/>
      <w:r>
        <w:t>an underspend</w:t>
      </w:r>
      <w:proofErr w:type="gramEnd"/>
      <w:r>
        <w:t xml:space="preserve"> or overspend, while consumers retain 70 per cent of the underspend on overspend. This means that for a one dollar saving in capex the TNSP keeps 30 cents of the benefit while consumers keep 70 cents of the benefit. </w:t>
      </w:r>
    </w:p>
    <w:p w:rsidR="00E16965" w:rsidRDefault="00BB1FF1" w:rsidP="00E16965">
      <w:pPr>
        <w:pStyle w:val="Heading2"/>
      </w:pPr>
      <w:bookmarkStart w:id="39" w:name="_Toc378232764"/>
      <w:r>
        <w:t>P</w:t>
      </w:r>
      <w:r w:rsidR="00E16965">
        <w:t>roposed approach</w:t>
      </w:r>
      <w:bookmarkEnd w:id="39"/>
    </w:p>
    <w:p w:rsidR="00141403" w:rsidRDefault="005E4896" w:rsidP="00E16965">
      <w:pPr>
        <w:pStyle w:val="AERbodytext"/>
      </w:pPr>
      <w:r>
        <w:t xml:space="preserve">We propose to apply the CESS as set out in our capex incentives guideline </w:t>
      </w:r>
      <w:r w:rsidR="00D27F5B">
        <w:t xml:space="preserve">to </w:t>
      </w:r>
      <w:proofErr w:type="spellStart"/>
      <w:r w:rsidR="00D27F5B">
        <w:t>TransGrid</w:t>
      </w:r>
      <w:proofErr w:type="spellEnd"/>
      <w:r w:rsidR="00D27F5B">
        <w:t xml:space="preserve"> </w:t>
      </w:r>
      <w:r>
        <w:t>in the subsequent regulatory control period.</w:t>
      </w:r>
      <w:r>
        <w:rPr>
          <w:rStyle w:val="FootnoteReference"/>
        </w:rPr>
        <w:footnoteReference w:id="75"/>
      </w:r>
      <w:r>
        <w:t xml:space="preserve"> </w:t>
      </w:r>
    </w:p>
    <w:p w:rsidR="005E4896" w:rsidRDefault="005E4896" w:rsidP="005E4896">
      <w:pPr>
        <w:pStyle w:val="AERbodytext"/>
        <w:numPr>
          <w:ilvl w:val="0"/>
          <w:numId w:val="0"/>
        </w:numPr>
      </w:pPr>
      <w:r>
        <w:t xml:space="preserve">We </w:t>
      </w:r>
      <w:r w:rsidR="00D41B16">
        <w:t>cannot</w:t>
      </w:r>
      <w:r>
        <w:t xml:space="preserve"> apply the CESS to </w:t>
      </w:r>
      <w:proofErr w:type="spellStart"/>
      <w:r>
        <w:t>TransGrid</w:t>
      </w:r>
      <w:proofErr w:type="spellEnd"/>
      <w:r>
        <w:t xml:space="preserve"> in the transitional regulatory control period.</w:t>
      </w:r>
      <w:r w:rsidR="00141403">
        <w:t xml:space="preserve"> This is because the </w:t>
      </w:r>
      <w:r>
        <w:t xml:space="preserve">transitional rules </w:t>
      </w:r>
      <w:r w:rsidR="00D41B16">
        <w:t>provide the AER must not apply a</w:t>
      </w:r>
      <w:r w:rsidRPr="00CA0D0A">
        <w:t xml:space="preserve"> </w:t>
      </w:r>
      <w:r>
        <w:t xml:space="preserve">CESS </w:t>
      </w:r>
      <w:r w:rsidR="00D41B16">
        <w:t xml:space="preserve">in a </w:t>
      </w:r>
      <w:r>
        <w:t xml:space="preserve">transmission </w:t>
      </w:r>
      <w:r w:rsidR="00D41B16">
        <w:t xml:space="preserve">determination made for a TNSP for the </w:t>
      </w:r>
      <w:r w:rsidRPr="00CA0D0A">
        <w:t>transit</w:t>
      </w:r>
      <w:r>
        <w:t>ional regulatory control period.</w:t>
      </w:r>
      <w:r>
        <w:rPr>
          <w:rStyle w:val="FootnoteReference"/>
        </w:rPr>
        <w:footnoteReference w:id="76"/>
      </w:r>
    </w:p>
    <w:p w:rsidR="005E4896" w:rsidRDefault="005E4896" w:rsidP="005E4896">
      <w:pPr>
        <w:pStyle w:val="AERbodytext"/>
        <w:numPr>
          <w:ilvl w:val="0"/>
          <w:numId w:val="2"/>
        </w:numPr>
        <w:rPr>
          <w:rStyle w:val="AERbody"/>
        </w:rPr>
      </w:pPr>
      <w:r>
        <w:rPr>
          <w:rStyle w:val="AERbody"/>
        </w:rPr>
        <w:t>In deciding whether to apply a CESS to a TNSP</w:t>
      </w:r>
      <w:r w:rsidR="00D41B16">
        <w:rPr>
          <w:rStyle w:val="AERbody"/>
        </w:rPr>
        <w:t xml:space="preserve"> in the subsequent regulatory control period,</w:t>
      </w:r>
      <w:r>
        <w:rPr>
          <w:rStyle w:val="AERbody"/>
        </w:rPr>
        <w:t xml:space="preserve">, and the nature and details of any CESS </w:t>
      </w:r>
      <w:r w:rsidR="00D41B16">
        <w:rPr>
          <w:rStyle w:val="AERbody"/>
        </w:rPr>
        <w:t>we</w:t>
      </w:r>
      <w:r>
        <w:rPr>
          <w:rStyle w:val="AERbody"/>
        </w:rPr>
        <w:t xml:space="preserve"> apply to a </w:t>
      </w:r>
      <w:r w:rsidR="00984358">
        <w:rPr>
          <w:rStyle w:val="AERbody"/>
        </w:rPr>
        <w:t>TNSP</w:t>
      </w:r>
      <w:r>
        <w:rPr>
          <w:rStyle w:val="AERbody"/>
        </w:rPr>
        <w:t>,</w:t>
      </w:r>
      <w:r>
        <w:t xml:space="preserve"> we </w:t>
      </w:r>
      <w:r>
        <w:rPr>
          <w:rStyle w:val="AERbody"/>
        </w:rPr>
        <w:t>must:</w:t>
      </w:r>
      <w:r w:rsidRPr="00411022">
        <w:rPr>
          <w:rStyle w:val="FootnoteReference"/>
        </w:rPr>
        <w:footnoteReference w:id="77"/>
      </w:r>
    </w:p>
    <w:p w:rsidR="005E4896" w:rsidRPr="00333133" w:rsidRDefault="005E4896" w:rsidP="005E4896">
      <w:pPr>
        <w:pStyle w:val="AERbulletlistfirststyle"/>
        <w:tabs>
          <w:tab w:val="left" w:pos="357"/>
        </w:tabs>
        <w:ind w:left="357" w:hanging="357"/>
      </w:pPr>
      <w:r>
        <w:rPr>
          <w:rStyle w:val="AERbody"/>
        </w:rPr>
        <w:t xml:space="preserve">make that decision in a manner </w:t>
      </w:r>
      <w:r w:rsidRPr="00333133">
        <w:t xml:space="preserve">that contributes to the </w:t>
      </w:r>
      <w:r>
        <w:t xml:space="preserve">capex </w:t>
      </w:r>
      <w:r w:rsidRPr="00333133">
        <w:t>incentive objective</w:t>
      </w:r>
      <w:r>
        <w:rPr>
          <w:rStyle w:val="FootnoteReference"/>
        </w:rPr>
        <w:footnoteReference w:id="78"/>
      </w:r>
    </w:p>
    <w:p w:rsidR="005E4896" w:rsidRDefault="005E4896" w:rsidP="005E4896">
      <w:pPr>
        <w:pStyle w:val="AERbulletlistfirststyle"/>
        <w:tabs>
          <w:tab w:val="left" w:pos="357"/>
        </w:tabs>
        <w:ind w:left="357" w:hanging="357"/>
      </w:pPr>
      <w:proofErr w:type="gramStart"/>
      <w:r>
        <w:t>consider</w:t>
      </w:r>
      <w:proofErr w:type="gramEnd"/>
      <w:r w:rsidRPr="005D46AE">
        <w:t xml:space="preserve"> the CESS principles,</w:t>
      </w:r>
      <w:r>
        <w:rPr>
          <w:rStyle w:val="FootnoteReference"/>
        </w:rPr>
        <w:footnoteReference w:id="79"/>
      </w:r>
      <w:r w:rsidRPr="005D46AE">
        <w:t xml:space="preserve"> </w:t>
      </w:r>
      <w:r w:rsidRPr="005D46AE">
        <w:rPr>
          <w:rStyle w:val="AERtextitalic"/>
        </w:rPr>
        <w:t>capex objectives,</w:t>
      </w:r>
      <w:r>
        <w:rPr>
          <w:rStyle w:val="FootnoteReference"/>
        </w:rPr>
        <w:footnoteReference w:id="80"/>
      </w:r>
      <w:r w:rsidRPr="005D46AE">
        <w:rPr>
          <w:rStyle w:val="AERtextitalic"/>
        </w:rPr>
        <w:t xml:space="preserve"> </w:t>
      </w:r>
      <w:r w:rsidRPr="005D46AE">
        <w:t>other incentive schemes, and where relevant the</w:t>
      </w:r>
      <w:r w:rsidRPr="005D46AE">
        <w:rPr>
          <w:rStyle w:val="AERtextitalic"/>
        </w:rPr>
        <w:t xml:space="preserve"> opex objectives, </w:t>
      </w:r>
      <w:r w:rsidRPr="005D46AE">
        <w:t xml:space="preserve">as they apply to the particular </w:t>
      </w:r>
      <w:r w:rsidR="00984358">
        <w:t>TNSP</w:t>
      </w:r>
      <w:r w:rsidRPr="005D46AE">
        <w:t xml:space="preserve">, and the circumstances of the </w:t>
      </w:r>
      <w:r w:rsidR="00984358">
        <w:t>TNSP</w:t>
      </w:r>
      <w:r w:rsidRPr="005D46AE">
        <w:t>.</w:t>
      </w:r>
    </w:p>
    <w:p w:rsidR="005E4896" w:rsidRDefault="005E4896" w:rsidP="005E4896">
      <w:pPr>
        <w:pStyle w:val="AERbodytext"/>
        <w:numPr>
          <w:ilvl w:val="0"/>
          <w:numId w:val="2"/>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 xml:space="preserve"> Therefore, consumers only fund capex that is efficient and prudent.</w:t>
      </w:r>
    </w:p>
    <w:p w:rsidR="00E16965" w:rsidRDefault="00E16965" w:rsidP="00E16965">
      <w:pPr>
        <w:pStyle w:val="Heading2"/>
      </w:pPr>
      <w:bookmarkStart w:id="40" w:name="_Toc378232765"/>
      <w:r>
        <w:t>Reasons for proposed approach</w:t>
      </w:r>
      <w:bookmarkEnd w:id="40"/>
    </w:p>
    <w:p w:rsidR="00433D26" w:rsidRDefault="00745183" w:rsidP="00E16965">
      <w:pPr>
        <w:pStyle w:val="AERbodytext"/>
      </w:pPr>
      <w:r>
        <w:t xml:space="preserve">We cannot apply the CESS to </w:t>
      </w:r>
      <w:proofErr w:type="spellStart"/>
      <w:r>
        <w:t>TransGrid</w:t>
      </w:r>
      <w:proofErr w:type="spellEnd"/>
      <w:r>
        <w:t xml:space="preserve"> in the transitional regulatory control period.</w:t>
      </w:r>
      <w:r>
        <w:rPr>
          <w:rStyle w:val="FootnoteReference"/>
        </w:rPr>
        <w:footnoteReference w:id="81"/>
      </w:r>
      <w:r>
        <w:t xml:space="preserve"> But we </w:t>
      </w:r>
      <w:r w:rsidR="00433D26">
        <w:t xml:space="preserve">propose to apply the </w:t>
      </w:r>
      <w:r w:rsidR="00433D26" w:rsidRPr="00D00070">
        <w:t xml:space="preserve">CESS </w:t>
      </w:r>
      <w:r w:rsidR="00433D26">
        <w:t xml:space="preserve">to </w:t>
      </w:r>
      <w:proofErr w:type="spellStart"/>
      <w:r w:rsidR="00433D26">
        <w:t>TransGrid</w:t>
      </w:r>
      <w:proofErr w:type="spellEnd"/>
      <w:r w:rsidR="00433D26">
        <w:t xml:space="preserve"> in the subsequent regulatory control period as we consider this will contribute to the capex incentive objective.</w:t>
      </w:r>
      <w:r w:rsidR="00433D26">
        <w:rPr>
          <w:rStyle w:val="FootnoteReference"/>
        </w:rPr>
        <w:footnoteReference w:id="82"/>
      </w:r>
    </w:p>
    <w:p w:rsidR="005D6133" w:rsidRDefault="005D6133" w:rsidP="005D6133">
      <w:pPr>
        <w:pStyle w:val="AERbodytext"/>
      </w:pPr>
      <w:r>
        <w:t>TNSPs are currently not subject to a CESS. As part of our Better Regulation program we consulted on an</w:t>
      </w:r>
      <w:r w:rsidR="00D27F5B">
        <w:t>d</w:t>
      </w:r>
      <w:r>
        <w:t xml:space="preserve"> published version 1 of the capex incentives guideline which sets out the </w:t>
      </w:r>
      <w:r w:rsidRPr="0037766C">
        <w:t>CESS.</w:t>
      </w:r>
      <w:r w:rsidRPr="0037766C">
        <w:rPr>
          <w:rStyle w:val="FootnoteReference"/>
        </w:rPr>
        <w:footnoteReference w:id="83"/>
      </w:r>
      <w:r w:rsidRPr="0037766C">
        <w:t xml:space="preserve"> </w:t>
      </w:r>
      <w:r>
        <w:t>The guideline specifies that in most circumstances we will apply a CESS, in conjunction with forecast depreciation to roll-forward the RAB.</w:t>
      </w:r>
      <w:r>
        <w:rPr>
          <w:rStyle w:val="FootnoteReference"/>
        </w:rPr>
        <w:footnoteReference w:id="84"/>
      </w:r>
      <w:r>
        <w:t xml:space="preserve"> We </w:t>
      </w:r>
      <w:r w:rsidR="00D41B16">
        <w:t xml:space="preserve">also propose </w:t>
      </w:r>
      <w:r>
        <w:t xml:space="preserve">to apply forecast depreciation, which </w:t>
      </w:r>
      <w:proofErr w:type="gramStart"/>
      <w:r>
        <w:t>is discussed</w:t>
      </w:r>
      <w:proofErr w:type="gramEnd"/>
      <w:r>
        <w:t xml:space="preserve"> further in </w:t>
      </w:r>
      <w:r w:rsidR="00E76EBC">
        <w:t>attachment</w:t>
      </w:r>
      <w:r>
        <w:t xml:space="preserve"> 5 below. </w:t>
      </w:r>
    </w:p>
    <w:p w:rsidR="005D6133" w:rsidRDefault="005D6133" w:rsidP="005D6133">
      <w:pPr>
        <w:pStyle w:val="AERbodytext"/>
      </w:pPr>
      <w:r>
        <w:t xml:space="preserve">In developing the CESS we took </w:t>
      </w:r>
      <w:r w:rsidRPr="00430326">
        <w:t xml:space="preserve">into account the </w:t>
      </w:r>
      <w:r>
        <w:t xml:space="preserve">capex incentive objective, capex criteria, capex objectives, and the </w:t>
      </w:r>
      <w:r w:rsidRPr="00430326">
        <w:t>CESS principles</w:t>
      </w:r>
      <w:r>
        <w:t xml:space="preserve">. We also developed the CESS to work alongside other incentive schemes that apply to </w:t>
      </w:r>
      <w:r w:rsidR="003F0B60">
        <w:t>TNSPs</w:t>
      </w:r>
      <w:r w:rsidR="006A477F">
        <w:t>,</w:t>
      </w:r>
      <w:r w:rsidR="003F0B60">
        <w:t xml:space="preserve"> including the EBSS and STPIS.</w:t>
      </w:r>
    </w:p>
    <w:p w:rsidR="003F0B60" w:rsidRDefault="003F0B60" w:rsidP="003F0B60">
      <w:pPr>
        <w:pStyle w:val="AERbodytext"/>
      </w:pPr>
      <w:r w:rsidRPr="00B37DA3">
        <w:t xml:space="preserve">For capex, the sharing of underspends and overspends happens at the end of each regulatory </w:t>
      </w:r>
      <w:r>
        <w:t xml:space="preserve">period </w:t>
      </w:r>
      <w:r w:rsidRPr="00B37DA3">
        <w:t xml:space="preserve">when we update </w:t>
      </w:r>
      <w:r>
        <w:t>a TNSP’s RAB</w:t>
      </w:r>
      <w:r w:rsidRPr="00B37DA3">
        <w:t xml:space="preserve"> to include new capex. If a </w:t>
      </w:r>
      <w:r>
        <w:t xml:space="preserve">TNSP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w:t>
      </w:r>
      <w:proofErr w:type="gramStart"/>
      <w:r w:rsidRPr="00B37DA3">
        <w:t>is updated</w:t>
      </w:r>
      <w:proofErr w:type="gramEnd"/>
      <w:r w:rsidRPr="00B37DA3">
        <w:t xml:space="preserve"> to include less capex compared to if the </w:t>
      </w:r>
      <w:r>
        <w:t>TNSP</w:t>
      </w:r>
      <w:r w:rsidRPr="00B37DA3">
        <w:t xml:space="preserve"> had spent the full amount of the capex forecast. This leads to lower prices in the future. </w:t>
      </w:r>
    </w:p>
    <w:p w:rsidR="003F0B60" w:rsidRDefault="003F0B60" w:rsidP="003F0B60">
      <w:pPr>
        <w:pStyle w:val="AERbodytext"/>
      </w:pPr>
      <w:r>
        <w:t>Without a CESS</w:t>
      </w:r>
      <w:r w:rsidRPr="00B37DA3">
        <w:t xml:space="preserve"> the incentive for a </w:t>
      </w:r>
      <w:r>
        <w:t>TNSP</w:t>
      </w:r>
      <w:r w:rsidRPr="00B37DA3">
        <w:t xml:space="preserve"> to spend less than its </w:t>
      </w:r>
      <w:r>
        <w:t xml:space="preserve">forecast </w:t>
      </w:r>
      <w:r w:rsidRPr="00B37DA3">
        <w:t>capex declines throughout the period.</w:t>
      </w:r>
      <w:r>
        <w:rPr>
          <w:rStyle w:val="FootnoteReference"/>
        </w:rPr>
        <w:footnoteReference w:id="85"/>
      </w:r>
      <w:r w:rsidRPr="00B37DA3">
        <w:t xml:space="preserve"> </w:t>
      </w:r>
      <w:r w:rsidRPr="0037766C">
        <w:t xml:space="preserve">Because of this a </w:t>
      </w:r>
      <w:r>
        <w:t>TNSP</w:t>
      </w:r>
      <w:r w:rsidRPr="0037766C">
        <w:t xml:space="preserve"> may choose to spend capex earlier, or on capex when it may otherwise have spent on </w:t>
      </w:r>
      <w:proofErr w:type="gramStart"/>
      <w:r w:rsidRPr="0037766C">
        <w:t>opex,</w:t>
      </w:r>
      <w:proofErr w:type="gramEnd"/>
      <w:r w:rsidRPr="0037766C">
        <w:t xml:space="preserve"> </w:t>
      </w:r>
      <w:r>
        <w:t>or less on capex at the expense of service quality—</w:t>
      </w:r>
      <w:r w:rsidRPr="0037766C">
        <w:t>even if it may not be efficient to do so.</w:t>
      </w:r>
    </w:p>
    <w:p w:rsidR="003F0B60" w:rsidRDefault="003F0B60" w:rsidP="003F0B60">
      <w:pPr>
        <w:pStyle w:val="AERbodytext"/>
      </w:pPr>
      <w:r>
        <w:t xml:space="preserve">With the CESS a TNSP faces the same reward and penalty in each year of a regulatory control period for capex underspends or overspends. </w:t>
      </w:r>
      <w:r w:rsidRPr="004A2784">
        <w:t>The CESS</w:t>
      </w:r>
      <w:r>
        <w:t xml:space="preserve"> will provide</w:t>
      </w:r>
      <w:r w:rsidRPr="004A2784">
        <w:t xml:space="preserve"> </w:t>
      </w:r>
      <w:r>
        <w:t>TNSPs</w:t>
      </w:r>
      <w:r w:rsidRPr="004A2784">
        <w:t xml:space="preserve"> with an ex ante incentive to spend only efficient capex. </w:t>
      </w:r>
      <w:r>
        <w:t xml:space="preserve">TNSPs </w:t>
      </w:r>
      <w:r w:rsidRPr="004A2784">
        <w:t xml:space="preserve">that make efficiency gains </w:t>
      </w:r>
      <w:proofErr w:type="gramStart"/>
      <w:r w:rsidRPr="004A2784">
        <w:t>will be rewarded</w:t>
      </w:r>
      <w:proofErr w:type="gramEnd"/>
      <w:r w:rsidRPr="004A2784">
        <w:t xml:space="preserve"> through the CESS. Conversely, </w:t>
      </w:r>
      <w:r>
        <w:t xml:space="preserve">TNSPs </w:t>
      </w:r>
      <w:r w:rsidRPr="004A2784">
        <w:t xml:space="preserve">that make efficiency losses will be penalised through the CESS. In this way, </w:t>
      </w:r>
      <w:r>
        <w:t xml:space="preserve">TNSPs </w:t>
      </w:r>
      <w:r w:rsidRPr="004A2784">
        <w:t>will be more likely to incur only efficie</w:t>
      </w:r>
      <w:r>
        <w:t>nt capex when subject to a CESS,</w:t>
      </w:r>
      <w:r w:rsidRPr="004A2784">
        <w:t xml:space="preserve"> </w:t>
      </w:r>
      <w:r>
        <w:t>so a</w:t>
      </w:r>
      <w:r w:rsidRPr="004A2784">
        <w:t xml:space="preserve">ny capex included in the RAB </w:t>
      </w:r>
      <w:r>
        <w:t>is more likely to reflect</w:t>
      </w:r>
      <w:r w:rsidRPr="004A2784">
        <w:t xml:space="preserve"> the capex criteria. In particular, if a </w:t>
      </w:r>
      <w:r>
        <w:t xml:space="preserve">TNSP </w:t>
      </w:r>
      <w:r w:rsidRPr="004A2784">
        <w:t xml:space="preserve">is subject to the CESS, its capex is more likely to be efficient and to reflect the costs of a prudent </w:t>
      </w:r>
      <w:r>
        <w:t>TNSP</w:t>
      </w:r>
      <w:r w:rsidRPr="004A2784">
        <w:t>.</w:t>
      </w:r>
    </w:p>
    <w:p w:rsidR="003F0B60" w:rsidRPr="00F9085C" w:rsidRDefault="003F0B60" w:rsidP="003F0B60">
      <w:pPr>
        <w:pStyle w:val="AERbodytext"/>
      </w:pPr>
      <w:r>
        <w:t>When the CESS, EBSS and STPIS apply to TNSPs the i</w:t>
      </w:r>
      <w:r w:rsidRPr="00F9085C">
        <w:t xml:space="preserve">ncentives for </w:t>
      </w:r>
      <w:r w:rsidR="00D41B16">
        <w:t xml:space="preserve">improvements in </w:t>
      </w:r>
      <w:r w:rsidRPr="00F9085C">
        <w:t>opex</w:t>
      </w:r>
      <w:r>
        <w:t>,</w:t>
      </w:r>
      <w:r w:rsidRPr="00F9085C">
        <w:t xml:space="preserve"> capex </w:t>
      </w:r>
      <w:r>
        <w:t>and servic</w:t>
      </w:r>
      <w:r w:rsidR="00D41B16">
        <w:t>e outcomes</w:t>
      </w:r>
      <w:r>
        <w:t xml:space="preserve"> are </w:t>
      </w:r>
      <w:r w:rsidR="006A477F">
        <w:t xml:space="preserve">more </w:t>
      </w:r>
      <w:r>
        <w:t>balanced</w:t>
      </w:r>
      <w:r w:rsidRPr="00F9085C">
        <w:t xml:space="preserve">. This encourages businesses to make efficient decisions on when and what type of expenditure to incur, and to </w:t>
      </w:r>
      <w:r w:rsidR="00D41B16">
        <w:t xml:space="preserve">efficiently trade off </w:t>
      </w:r>
      <w:r w:rsidRPr="00F9085C">
        <w:t xml:space="preserve">expenditure </w:t>
      </w:r>
      <w:r w:rsidR="00D41B16">
        <w:t xml:space="preserve">reductions with </w:t>
      </w:r>
      <w:r w:rsidRPr="00F9085C">
        <w:t>service quality</w:t>
      </w:r>
      <w:r w:rsidR="00D41B16">
        <w:t xml:space="preserve"> and reliability.</w:t>
      </w:r>
    </w:p>
    <w:p w:rsidR="00745183" w:rsidRDefault="00745183" w:rsidP="003F0B60">
      <w:pPr>
        <w:pStyle w:val="AERbodytext"/>
        <w:numPr>
          <w:ilvl w:val="0"/>
          <w:numId w:val="0"/>
        </w:numPr>
      </w:pPr>
    </w:p>
    <w:p w:rsidR="00CE145F" w:rsidRDefault="00CE145F" w:rsidP="00E16965">
      <w:pPr>
        <w:pStyle w:val="Heading1"/>
        <w:sectPr w:rsidR="00CE145F" w:rsidSect="00AB4965">
          <w:footerReference w:type="default" r:id="rId24"/>
          <w:pgSz w:w="11906" w:h="16838" w:code="9"/>
          <w:pgMar w:top="1440" w:right="1700" w:bottom="1440" w:left="1440" w:header="709" w:footer="709" w:gutter="0"/>
          <w:cols w:space="708"/>
          <w:docGrid w:linePitch="360"/>
        </w:sectPr>
      </w:pPr>
    </w:p>
    <w:p w:rsidR="00E16965" w:rsidRDefault="00C62A4E" w:rsidP="00E16965">
      <w:pPr>
        <w:pStyle w:val="Heading1"/>
      </w:pPr>
      <w:bookmarkStart w:id="41" w:name="_Toc378232766"/>
      <w:r>
        <w:t>Expenditure forecast assessment</w:t>
      </w:r>
      <w:r w:rsidR="00446521">
        <w:t xml:space="preserve"> guideline</w:t>
      </w:r>
      <w:bookmarkEnd w:id="41"/>
    </w:p>
    <w:p w:rsidR="00525A79" w:rsidRPr="00C5041D" w:rsidRDefault="00525A79" w:rsidP="00525A79">
      <w:pPr>
        <w:numPr>
          <w:ilvl w:val="0"/>
          <w:numId w:val="2"/>
        </w:numPr>
      </w:pPr>
      <w:r w:rsidRPr="00C5041D">
        <w:t xml:space="preserve">This </w:t>
      </w:r>
      <w:r w:rsidR="003E2488">
        <w:t>attachment</w:t>
      </w:r>
      <w:r w:rsidRPr="00C5041D">
        <w:t xml:space="preserve"> sets out our </w:t>
      </w:r>
      <w:r>
        <w:t>intention</w:t>
      </w:r>
      <w:r w:rsidRPr="00C5041D">
        <w:t xml:space="preserve"> to apply our expenditure forecast assessment guideline </w:t>
      </w:r>
      <w:r>
        <w:t>(guideline)</w:t>
      </w:r>
      <w:r>
        <w:rPr>
          <w:rStyle w:val="FootnoteReference"/>
        </w:rPr>
        <w:footnoteReference w:id="86"/>
      </w:r>
      <w:r>
        <w:t xml:space="preserve"> including the information requirements to </w:t>
      </w:r>
      <w:proofErr w:type="spellStart"/>
      <w:r w:rsidR="009B3EF5">
        <w:t>TransGrid</w:t>
      </w:r>
      <w:proofErr w:type="spellEnd"/>
      <w:r>
        <w:t xml:space="preserve"> for the 2014</w:t>
      </w:r>
      <w:r w:rsidRPr="00723293">
        <w:t>–</w:t>
      </w:r>
      <w:r>
        <w:t>1</w:t>
      </w:r>
      <w:r w:rsidR="00141403">
        <w:t xml:space="preserve">5 transitional regulatory control </w:t>
      </w:r>
      <w:proofErr w:type="gramStart"/>
      <w:r w:rsidR="00141403">
        <w:t>perio</w:t>
      </w:r>
      <w:r>
        <w:t>d</w:t>
      </w:r>
      <w:proofErr w:type="gramEnd"/>
      <w:r w:rsidR="00141403">
        <w:t xml:space="preserve"> and the 2015–19 subsequent regulatory control period</w:t>
      </w:r>
      <w:r>
        <w:t xml:space="preserve">. We propose applying the guideline as it sets out our new expenditure assessment approach developed and consulted upon during the Better Regulation program. The guideline outlines for </w:t>
      </w:r>
      <w:r w:rsidR="009B3EF5">
        <w:t>TNSPs</w:t>
      </w:r>
      <w:r>
        <w:t xml:space="preserve"> and interested stakeholders the types of assessments we will do to determine efficient expenditure allowances, and the information we require from the businesses to do so. </w:t>
      </w:r>
    </w:p>
    <w:p w:rsidR="00525A79" w:rsidRDefault="00525A79" w:rsidP="00525A79">
      <w:r w:rsidRPr="00C5041D">
        <w:t xml:space="preserve">We were required to develop the guideline </w:t>
      </w:r>
      <w:r w:rsidRPr="00E2585C">
        <w:t xml:space="preserve">under the </w:t>
      </w:r>
      <w:r>
        <w:t>r</w:t>
      </w:r>
      <w:r w:rsidRPr="00E2585C">
        <w:t>ules</w:t>
      </w:r>
      <w:r w:rsidRPr="00C5041D">
        <w:t>.</w:t>
      </w:r>
      <w:r>
        <w:rPr>
          <w:rStyle w:val="FootnoteReference"/>
        </w:rPr>
        <w:footnoteReference w:id="87"/>
      </w:r>
      <w:r w:rsidRPr="00C5041D">
        <w:t xml:space="preserve"> </w:t>
      </w:r>
      <w:r>
        <w:t xml:space="preserve">The guideline </w:t>
      </w:r>
      <w:proofErr w:type="gramStart"/>
      <w:r>
        <w:t>is based</w:t>
      </w:r>
      <w:proofErr w:type="gramEnd"/>
      <w:r>
        <w:t xml:space="preserve"> on a nationally consistent reporting framework allowing us to compare the relative efficiencies of </w:t>
      </w:r>
      <w:r w:rsidR="009B3EF5">
        <w:t>TNSPs</w:t>
      </w:r>
      <w:r>
        <w:t xml:space="preserve"> and decide on efficient expenditure allowances. The rules required </w:t>
      </w:r>
      <w:proofErr w:type="spellStart"/>
      <w:r w:rsidR="00E65BAF">
        <w:t>TransGrid</w:t>
      </w:r>
      <w:proofErr w:type="spellEnd"/>
      <w:r>
        <w:t xml:space="preserve"> to advise us by 30 November 2013 of the methodology </w:t>
      </w:r>
      <w:r w:rsidR="00E65BAF">
        <w:t>it proposes</w:t>
      </w:r>
      <w:r>
        <w:t xml:space="preserve"> to use to prepare forecasts.</w:t>
      </w:r>
      <w:r>
        <w:rPr>
          <w:rStyle w:val="FootnoteReference"/>
        </w:rPr>
        <w:footnoteReference w:id="88"/>
      </w:r>
      <w:r>
        <w:t xml:space="preserve"> In the F&amp;A we must </w:t>
      </w:r>
      <w:r w:rsidR="000475A0">
        <w:t xml:space="preserve">set out our proposed approach to application of </w:t>
      </w:r>
      <w:r>
        <w:t>the guideline.</w:t>
      </w:r>
      <w:r>
        <w:rPr>
          <w:rStyle w:val="FootnoteReference"/>
        </w:rPr>
        <w:footnoteReference w:id="89"/>
      </w:r>
      <w:r>
        <w:t xml:space="preserve"> This will provide clarity to </w:t>
      </w:r>
      <w:proofErr w:type="spellStart"/>
      <w:r w:rsidR="00E65BAF">
        <w:t>TransGrid</w:t>
      </w:r>
      <w:proofErr w:type="spellEnd"/>
      <w:r w:rsidR="00E65BAF">
        <w:t xml:space="preserve"> </w:t>
      </w:r>
      <w:r>
        <w:t xml:space="preserve">and </w:t>
      </w:r>
      <w:r w:rsidR="000475A0">
        <w:t xml:space="preserve">assist it with </w:t>
      </w:r>
      <w:r>
        <w:t xml:space="preserve">the information </w:t>
      </w:r>
      <w:r w:rsidR="00E65BAF">
        <w:t>it</w:t>
      </w:r>
      <w:r>
        <w:t xml:space="preserve"> should include in </w:t>
      </w:r>
      <w:r w:rsidR="00E65BAF">
        <w:t>its</w:t>
      </w:r>
      <w:r>
        <w:t xml:space="preserve"> re</w:t>
      </w:r>
      <w:r w:rsidR="00971DE8">
        <w:t>venue</w:t>
      </w:r>
      <w:r>
        <w:t xml:space="preserve"> proposal. </w:t>
      </w:r>
    </w:p>
    <w:p w:rsidR="00525A79" w:rsidRPr="00C5041D" w:rsidRDefault="00525A79" w:rsidP="00525A79">
      <w:r>
        <w:t xml:space="preserve">The guideline contains a suite </w:t>
      </w:r>
      <w:r w:rsidRPr="00C5041D">
        <w:t xml:space="preserve">of assessment/analytical tools and techniques to assist our review of </w:t>
      </w:r>
      <w:r w:rsidR="00971DE8">
        <w:t>revenue</w:t>
      </w:r>
      <w:r w:rsidRPr="00C5041D">
        <w:t xml:space="preserve"> proposals by network service providers. </w:t>
      </w:r>
      <w:r>
        <w:t xml:space="preserve">We intend to apply the assessment </w:t>
      </w:r>
      <w:r w:rsidR="000475A0">
        <w:t xml:space="preserve">techniques </w:t>
      </w:r>
      <w:r>
        <w:t xml:space="preserve">set out in the guideline. </w:t>
      </w:r>
      <w:r w:rsidRPr="00C5041D">
        <w:t xml:space="preserve">The </w:t>
      </w:r>
      <w:r w:rsidR="000475A0">
        <w:t>techniques include</w:t>
      </w:r>
      <w:r w:rsidRPr="00C5041D">
        <w:t>:</w:t>
      </w:r>
      <w:r w:rsidR="000475A0" w:rsidRPr="0064332E">
        <w:rPr>
          <w:rStyle w:val="AERsuperscript"/>
        </w:rPr>
        <w:footnoteReference w:id="90"/>
      </w:r>
    </w:p>
    <w:p w:rsidR="000475A0" w:rsidRPr="004D47F4" w:rsidRDefault="000475A0" w:rsidP="000475A0">
      <w:pPr>
        <w:pStyle w:val="AERbulletlistfirststyle"/>
        <w:tabs>
          <w:tab w:val="left" w:pos="357"/>
        </w:tabs>
        <w:ind w:left="357" w:hanging="357"/>
      </w:pPr>
      <w:r>
        <w:t>b</w:t>
      </w:r>
      <w:r w:rsidRPr="004D47F4">
        <w:t>enchmarking (economic techniques and category analysis)</w:t>
      </w:r>
    </w:p>
    <w:p w:rsidR="000475A0" w:rsidRPr="004D47F4" w:rsidRDefault="000475A0" w:rsidP="000475A0">
      <w:pPr>
        <w:pStyle w:val="AERbulletlistfirststyle"/>
        <w:tabs>
          <w:tab w:val="left" w:pos="357"/>
        </w:tabs>
        <w:ind w:left="357" w:hanging="357"/>
      </w:pPr>
      <w:r>
        <w:t>methodology review</w:t>
      </w:r>
    </w:p>
    <w:p w:rsidR="000475A0" w:rsidRDefault="000475A0" w:rsidP="000475A0">
      <w:pPr>
        <w:pStyle w:val="AERbulletlistfirststyle"/>
        <w:tabs>
          <w:tab w:val="left" w:pos="357"/>
        </w:tabs>
        <w:ind w:left="357" w:hanging="357"/>
      </w:pPr>
      <w:r>
        <w:t>governance and policy review</w:t>
      </w:r>
    </w:p>
    <w:p w:rsidR="000475A0" w:rsidRPr="004D47F4" w:rsidRDefault="000475A0" w:rsidP="000475A0">
      <w:pPr>
        <w:pStyle w:val="AERbulletlistfirststyle"/>
        <w:tabs>
          <w:tab w:val="left" w:pos="357"/>
        </w:tabs>
        <w:ind w:left="357" w:hanging="357"/>
      </w:pPr>
      <w:r w:rsidRPr="004D47F4">
        <w:t>predictive modelling</w:t>
      </w:r>
    </w:p>
    <w:p w:rsidR="000475A0" w:rsidRPr="004D47F4" w:rsidRDefault="000475A0" w:rsidP="000475A0">
      <w:pPr>
        <w:pStyle w:val="AERbulletlistfirststyle"/>
        <w:tabs>
          <w:tab w:val="left" w:pos="357"/>
        </w:tabs>
        <w:ind w:left="357" w:hanging="357"/>
      </w:pPr>
      <w:r w:rsidRPr="004E428B">
        <w:t>trend analysis</w:t>
      </w:r>
    </w:p>
    <w:p w:rsidR="000475A0" w:rsidRDefault="000475A0" w:rsidP="000475A0">
      <w:pPr>
        <w:pStyle w:val="AERbulletlistfirststyle"/>
        <w:tabs>
          <w:tab w:val="left" w:pos="357"/>
        </w:tabs>
        <w:ind w:left="357" w:hanging="357"/>
      </w:pPr>
      <w:r w:rsidRPr="00E06376">
        <w:t>cost benefit analysis</w:t>
      </w:r>
    </w:p>
    <w:p w:rsidR="000475A0" w:rsidRDefault="000475A0" w:rsidP="000475A0">
      <w:pPr>
        <w:pStyle w:val="AERbulletlistfirststyle"/>
        <w:tabs>
          <w:tab w:val="left" w:pos="357"/>
        </w:tabs>
        <w:ind w:left="357" w:hanging="357"/>
      </w:pPr>
      <w:proofErr w:type="gramStart"/>
      <w:r w:rsidRPr="004D47F4">
        <w:t>detailed</w:t>
      </w:r>
      <w:proofErr w:type="gramEnd"/>
      <w:r w:rsidRPr="004D47F4">
        <w:t xml:space="preserve"> project review (including engineering review).</w:t>
      </w:r>
    </w:p>
    <w:p w:rsidR="00525A79" w:rsidRPr="00652091" w:rsidRDefault="00525A79" w:rsidP="00525A79">
      <w:r>
        <w:t xml:space="preserve">We developed the guideline to apply broadly to all electricity transmission and distribution businesses. However, some customisation of the data requirements contained in the guideline might be required. </w:t>
      </w:r>
      <w:r w:rsidR="00D745C4">
        <w:t xml:space="preserve">While we do not anticipate any such </w:t>
      </w:r>
      <w:r w:rsidR="00F9318C">
        <w:t>requirements</w:t>
      </w:r>
      <w:r w:rsidR="00D745C4">
        <w:t xml:space="preserve"> at present, any </w:t>
      </w:r>
      <w:r>
        <w:t xml:space="preserve">data customisation issues </w:t>
      </w:r>
      <w:r w:rsidR="00D333D6">
        <w:t>would</w:t>
      </w:r>
      <w:r>
        <w:t xml:space="preserve"> be addressed through the R</w:t>
      </w:r>
      <w:r w:rsidR="00F9318C">
        <w:t>IN</w:t>
      </w:r>
      <w:r>
        <w:t xml:space="preserve"> that we will issue to </w:t>
      </w:r>
      <w:proofErr w:type="spellStart"/>
      <w:r w:rsidR="00840EAE">
        <w:t>TransGrid</w:t>
      </w:r>
      <w:proofErr w:type="spellEnd"/>
      <w:r>
        <w:t xml:space="preserve"> for the next regulatory control period. </w:t>
      </w:r>
    </w:p>
    <w:p w:rsidR="00D53757" w:rsidRDefault="00D53757" w:rsidP="00D53757">
      <w:pPr>
        <w:pStyle w:val="AERbodytext"/>
        <w:numPr>
          <w:ilvl w:val="0"/>
          <w:numId w:val="0"/>
        </w:numPr>
      </w:pPr>
    </w:p>
    <w:p w:rsidR="00CE145F" w:rsidRDefault="00CE145F" w:rsidP="00B51AEB">
      <w:pPr>
        <w:pStyle w:val="Heading1"/>
        <w:sectPr w:rsidR="00CE145F" w:rsidSect="00AB4965">
          <w:footerReference w:type="default" r:id="rId25"/>
          <w:pgSz w:w="11906" w:h="16838" w:code="9"/>
          <w:pgMar w:top="1440" w:right="1700" w:bottom="1440" w:left="1440" w:header="709" w:footer="709" w:gutter="0"/>
          <w:cols w:space="708"/>
          <w:docGrid w:linePitch="360"/>
        </w:sectPr>
      </w:pPr>
    </w:p>
    <w:p w:rsidR="00B51AEB" w:rsidRDefault="00B51AEB" w:rsidP="00B51AEB">
      <w:pPr>
        <w:pStyle w:val="Heading1"/>
      </w:pPr>
      <w:bookmarkStart w:id="42" w:name="_Toc378232767"/>
      <w:r>
        <w:t>Depreciation</w:t>
      </w:r>
      <w:bookmarkEnd w:id="42"/>
    </w:p>
    <w:p w:rsidR="00B51AEB" w:rsidRDefault="00B51AEB" w:rsidP="00B51AEB">
      <w:pPr>
        <w:pStyle w:val="AERbodytext"/>
        <w:numPr>
          <w:ilvl w:val="0"/>
          <w:numId w:val="2"/>
        </w:numPr>
      </w:pPr>
      <w:r>
        <w:t>As part of the roll forward methodology, w</w:t>
      </w:r>
      <w:r w:rsidRPr="00D40315">
        <w:t xml:space="preserve">hen the RAB </w:t>
      </w:r>
      <w:proofErr w:type="gramStart"/>
      <w:r w:rsidRPr="00D40315">
        <w:t>is updated</w:t>
      </w:r>
      <w:proofErr w:type="gramEnd"/>
      <w:r w:rsidRPr="00D40315">
        <w:t xml:space="preserve"> </w:t>
      </w:r>
      <w:r w:rsidRPr="0072142A">
        <w:t>from forecast capex to actual capex</w:t>
      </w:r>
      <w:r>
        <w:t xml:space="preserve"> at the end of a regulatory control period,</w:t>
      </w:r>
      <w:r w:rsidRPr="0072142A">
        <w:t xml:space="preserve"> </w:t>
      </w:r>
      <w:r w:rsidRPr="00D40315">
        <w:t xml:space="preserve">it is also </w:t>
      </w:r>
      <w:r>
        <w:t xml:space="preserve">adjusted for </w:t>
      </w:r>
      <w:r w:rsidRPr="00D40315">
        <w:t>depreciat</w:t>
      </w:r>
      <w:r>
        <w:t>ion</w:t>
      </w:r>
      <w:r w:rsidRPr="00D40315">
        <w:t xml:space="preserve">. </w:t>
      </w:r>
      <w:r w:rsidRPr="0072142A">
        <w:t xml:space="preserve">This </w:t>
      </w:r>
      <w:r w:rsidR="003E2488">
        <w:t>attachment</w:t>
      </w:r>
      <w:r w:rsidRPr="0072142A">
        <w:t xml:space="preserve"> sets out our proposed approach to calculating depreciation when the RAB is </w:t>
      </w:r>
      <w:r>
        <w:t>rolled forward to</w:t>
      </w:r>
      <w:r w:rsidRPr="0072142A">
        <w:t xml:space="preserve"> the commencement of the 2019–24 regulatory control </w:t>
      </w:r>
      <w:proofErr w:type="gramStart"/>
      <w:r w:rsidRPr="0072142A">
        <w:t>period</w:t>
      </w:r>
      <w:proofErr w:type="gramEnd"/>
      <w:r>
        <w:t>.</w:t>
      </w:r>
      <w:r w:rsidR="00C92679">
        <w:rPr>
          <w:rStyle w:val="FootnoteReference"/>
        </w:rPr>
        <w:footnoteReference w:id="91"/>
      </w:r>
      <w:r w:rsidRPr="002A417D">
        <w:t xml:space="preserve"> </w:t>
      </w:r>
    </w:p>
    <w:p w:rsidR="00B51AEB" w:rsidRDefault="00B51AEB" w:rsidP="00B51AEB">
      <w:pPr>
        <w:pStyle w:val="AERbodytext"/>
        <w:numPr>
          <w:ilvl w:val="0"/>
          <w:numId w:val="2"/>
        </w:numPr>
      </w:pPr>
      <w:r>
        <w:t>The depreciation we use to roll forward the RAB can be based on either:</w:t>
      </w:r>
    </w:p>
    <w:p w:rsidR="00B51AEB" w:rsidRDefault="00B51AEB" w:rsidP="00B51AEB">
      <w:pPr>
        <w:pStyle w:val="AERbulletlistfirststyle"/>
        <w:tabs>
          <w:tab w:val="left" w:pos="357"/>
        </w:tabs>
        <w:ind w:left="357" w:hanging="357"/>
      </w:pPr>
      <w:r>
        <w:t>A</w:t>
      </w:r>
      <w:r w:rsidRPr="00D40315">
        <w:t xml:space="preserve">ctual </w:t>
      </w:r>
      <w:r>
        <w:t xml:space="preserve">capex incurred during the regulatory control period (actual </w:t>
      </w:r>
      <w:r w:rsidRPr="00D40315">
        <w:t>depreciation</w:t>
      </w:r>
      <w:r>
        <w:t>). W</w:t>
      </w:r>
      <w:r w:rsidRPr="00C672D5">
        <w:t xml:space="preserve">e roll forward the RAB based on actual capex less the depreciation on the actual capex incurred by the </w:t>
      </w:r>
      <w:r w:rsidR="00524432">
        <w:t>TNSP</w:t>
      </w:r>
      <w:r>
        <w:t>; or</w:t>
      </w:r>
    </w:p>
    <w:p w:rsidR="00B51AEB" w:rsidRDefault="00B51AEB" w:rsidP="00B51AEB">
      <w:pPr>
        <w:pStyle w:val="AERbulletlistfirststyle"/>
        <w:tabs>
          <w:tab w:val="left" w:pos="357"/>
        </w:tabs>
        <w:ind w:left="357" w:hanging="357"/>
      </w:pPr>
      <w:r>
        <w:t>The capex allowance forecast at the start of the regulatory control period (for</w:t>
      </w:r>
      <w:r w:rsidRPr="00D40315">
        <w:t>ecast depreciation</w:t>
      </w:r>
      <w:r>
        <w:t>)</w:t>
      </w:r>
      <w:r w:rsidRPr="00D40315">
        <w:t>.</w:t>
      </w:r>
      <w:r>
        <w:t xml:space="preserve"> W</w:t>
      </w:r>
      <w:r w:rsidRPr="00C672D5">
        <w:t>e roll forward the RAB based on actual capex less the depreciation on the forecast capex approved for the regulatory control period.</w:t>
      </w:r>
    </w:p>
    <w:p w:rsidR="00B51AEB" w:rsidRDefault="00B51AEB" w:rsidP="00B51AEB">
      <w:pPr>
        <w:pStyle w:val="AERbodytext"/>
        <w:numPr>
          <w:ilvl w:val="0"/>
          <w:numId w:val="2"/>
        </w:numPr>
      </w:pPr>
      <w:r>
        <w:t>T</w:t>
      </w:r>
      <w:r w:rsidRPr="00133013">
        <w:t>he choice of depreciation approach is one part of the overall capex incentive framework</w:t>
      </w:r>
      <w:r>
        <w:t xml:space="preserve">. </w:t>
      </w:r>
    </w:p>
    <w:p w:rsidR="00B51AEB" w:rsidRDefault="00B51AEB" w:rsidP="00B51AEB">
      <w:pPr>
        <w:pStyle w:val="AERbodytext"/>
        <w:numPr>
          <w:ilvl w:val="0"/>
          <w:numId w:val="2"/>
        </w:numPr>
      </w:pPr>
      <w:r>
        <w:t xml:space="preserve">Consumers benefit from improved efficiencies through lower regulated prices. Where a CESS is applied, using forecast depreciation </w:t>
      </w:r>
      <w:r w:rsidR="00C92679">
        <w:t>provides</w:t>
      </w:r>
      <w:r>
        <w:t xml:space="preserve"> the incentives for </w:t>
      </w:r>
      <w:r w:rsidR="004060FF">
        <w:t>TNSPs</w:t>
      </w:r>
      <w:r>
        <w:t xml:space="preserve"> to pursue </w:t>
      </w:r>
      <w:r w:rsidR="00C92679">
        <w:t xml:space="preserve">continuous </w:t>
      </w:r>
      <w:r>
        <w:t>capex efficiencies</w:t>
      </w:r>
      <w:r w:rsidR="00C92679">
        <w:t>. U</w:t>
      </w:r>
      <w:r>
        <w:t>sing actual depreciation increase</w:t>
      </w:r>
      <w:r w:rsidR="00C92679">
        <w:t>s</w:t>
      </w:r>
      <w:r>
        <w:t xml:space="preserve"> these incentives. There is more information on depreciation as part of the overall capex incentive framework in our capex incentives guideline.</w:t>
      </w:r>
      <w:r>
        <w:rPr>
          <w:rStyle w:val="FootnoteReference"/>
        </w:rPr>
        <w:footnoteReference w:id="92"/>
      </w:r>
      <w:r>
        <w:t xml:space="preserve"> In summary:</w:t>
      </w:r>
    </w:p>
    <w:p w:rsidR="00B51AEB" w:rsidRPr="00CB21D5" w:rsidRDefault="00B51AEB" w:rsidP="00B51AEB">
      <w:pPr>
        <w:pStyle w:val="AERbulletlistfirststyle"/>
        <w:tabs>
          <w:tab w:val="left" w:pos="357"/>
        </w:tabs>
        <w:ind w:left="357" w:hanging="357"/>
      </w:pPr>
      <w:r w:rsidRPr="00CB21D5">
        <w:t xml:space="preserve">If there is a capex overspend, actual depreciation will be higher than forecast depreciation. This means that the RAB will increase by a lesser amount than if forecast depreciation </w:t>
      </w:r>
      <w:proofErr w:type="gramStart"/>
      <w:r w:rsidRPr="00CB21D5">
        <w:t>were used</w:t>
      </w:r>
      <w:proofErr w:type="gramEnd"/>
      <w:r w:rsidRPr="00CB21D5">
        <w:t xml:space="preserve">. </w:t>
      </w:r>
      <w:r>
        <w:t>So</w:t>
      </w:r>
      <w:r w:rsidRPr="00CB21D5">
        <w:t xml:space="preserve">, the </w:t>
      </w:r>
      <w:r w:rsidR="00524432">
        <w:t>TNSP</w:t>
      </w:r>
      <w:r>
        <w:t xml:space="preserve"> </w:t>
      </w:r>
      <w:r w:rsidRPr="00CB21D5">
        <w:t xml:space="preserve">will earn less revenue into the future (i.e. it will bear more of the cost of </w:t>
      </w:r>
      <w:proofErr w:type="gramStart"/>
      <w:r w:rsidRPr="00CB21D5">
        <w:t>the overspend</w:t>
      </w:r>
      <w:proofErr w:type="gramEnd"/>
      <w:r w:rsidRPr="00CB21D5">
        <w:t xml:space="preserve"> into the future) than if forecast depreciation had been used to roll forward the RAB.</w:t>
      </w:r>
    </w:p>
    <w:p w:rsidR="00B51AEB" w:rsidRDefault="00B51AEB" w:rsidP="00B51AEB">
      <w:pPr>
        <w:pStyle w:val="AERbulletlistfirststyle"/>
        <w:tabs>
          <w:tab w:val="left" w:pos="357"/>
        </w:tabs>
        <w:ind w:left="357" w:hanging="357"/>
      </w:pPr>
      <w:r w:rsidRPr="00CB21D5">
        <w:t xml:space="preserve">If there is a capex underspend, actual depreciation will be lower than forecast depreciation. This means that the RAB will increase by a greater amount than if forecast depreciation </w:t>
      </w:r>
      <w:proofErr w:type="gramStart"/>
      <w:r w:rsidRPr="00CB21D5">
        <w:t>were used</w:t>
      </w:r>
      <w:proofErr w:type="gramEnd"/>
      <w:r w:rsidRPr="00CB21D5">
        <w:t xml:space="preserve">. Hence, the </w:t>
      </w:r>
      <w:r w:rsidR="00524432">
        <w:t>TNSP</w:t>
      </w:r>
      <w:r w:rsidRPr="00CB21D5">
        <w:t xml:space="preserve"> will earn greater revenue into the future (i.e. it will retain more of the benefit of </w:t>
      </w:r>
      <w:proofErr w:type="gramStart"/>
      <w:r w:rsidRPr="00CB21D5">
        <w:t>an underspend</w:t>
      </w:r>
      <w:proofErr w:type="gramEnd"/>
      <w:r w:rsidRPr="00CB21D5">
        <w:t xml:space="preserve"> into the future) than if forecast depreciation had been used to roll forward the RAB.</w:t>
      </w:r>
    </w:p>
    <w:p w:rsidR="00B51AEB" w:rsidRPr="00CB21D5" w:rsidRDefault="00B51AEB" w:rsidP="00B51AEB">
      <w:pPr>
        <w:pStyle w:val="AERbodytext"/>
        <w:numPr>
          <w:ilvl w:val="0"/>
          <w:numId w:val="2"/>
        </w:numPr>
      </w:pPr>
      <w:r w:rsidRPr="00695AA2">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B51AEB" w:rsidRDefault="003B749B" w:rsidP="00B51AEB">
      <w:pPr>
        <w:pStyle w:val="Heading2"/>
      </w:pPr>
      <w:bookmarkStart w:id="43" w:name="_Toc378232768"/>
      <w:r>
        <w:t>P</w:t>
      </w:r>
      <w:r w:rsidR="00B51AEB">
        <w:t>roposed approach</w:t>
      </w:r>
      <w:bookmarkEnd w:id="43"/>
    </w:p>
    <w:p w:rsidR="00B51AEB" w:rsidRDefault="00B51AEB" w:rsidP="00B51AEB">
      <w:pPr>
        <w:pStyle w:val="AERbodytext"/>
        <w:numPr>
          <w:ilvl w:val="0"/>
          <w:numId w:val="2"/>
        </w:numPr>
      </w:pPr>
      <w:r w:rsidRPr="001E4152">
        <w:t xml:space="preserve">We propose to </w:t>
      </w:r>
      <w:r>
        <w:t xml:space="preserve">use the forecast depreciation approach </w:t>
      </w:r>
      <w:r w:rsidRPr="001E4152">
        <w:t xml:space="preserve">to </w:t>
      </w:r>
      <w:r>
        <w:t>establish the RAB at the commencement of the 2019</w:t>
      </w:r>
      <w:r w:rsidRPr="00A67E62">
        <w:t>–</w:t>
      </w:r>
      <w:r>
        <w:t xml:space="preserve">24 regulatory control </w:t>
      </w:r>
      <w:proofErr w:type="gramStart"/>
      <w:r>
        <w:t>period</w:t>
      </w:r>
      <w:proofErr w:type="gramEnd"/>
      <w:r>
        <w:t xml:space="preserve"> for </w:t>
      </w:r>
      <w:proofErr w:type="spellStart"/>
      <w:r>
        <w:t>TransGrid</w:t>
      </w:r>
      <w:proofErr w:type="spellEnd"/>
      <w:r>
        <w:t xml:space="preserve">. </w:t>
      </w:r>
      <w:r w:rsidR="00C92679">
        <w:t xml:space="preserve">This will apply to both the transitional period and subsequent period. </w:t>
      </w:r>
      <w:r>
        <w:t xml:space="preserve">We consider this approach will provide sufficient incentives for </w:t>
      </w:r>
      <w:proofErr w:type="spellStart"/>
      <w:r w:rsidR="009B47F6">
        <w:t>TransGrid</w:t>
      </w:r>
      <w:proofErr w:type="spellEnd"/>
      <w:r>
        <w:t xml:space="preserve"> to achieve capex efficiency gains over </w:t>
      </w:r>
      <w:r w:rsidR="00141403">
        <w:t>the 2014</w:t>
      </w:r>
      <w:r w:rsidR="00141403" w:rsidRPr="00723293">
        <w:t>–</w:t>
      </w:r>
      <w:r w:rsidR="00141403">
        <w:t xml:space="preserve">15 transitional regulatory control </w:t>
      </w:r>
      <w:proofErr w:type="gramStart"/>
      <w:r w:rsidR="00141403">
        <w:t>period</w:t>
      </w:r>
      <w:proofErr w:type="gramEnd"/>
      <w:r w:rsidR="00141403">
        <w:t xml:space="preserve"> and the 2015–19 subsequent regulatory control period</w:t>
      </w:r>
      <w:r w:rsidR="009B47F6">
        <w:t>.</w:t>
      </w:r>
    </w:p>
    <w:p w:rsidR="009B47F6" w:rsidRPr="006502F1" w:rsidRDefault="00C92679" w:rsidP="009B47F6">
      <w:pPr>
        <w:pStyle w:val="AERbodytext"/>
        <w:numPr>
          <w:ilvl w:val="0"/>
          <w:numId w:val="2"/>
        </w:numPr>
      </w:pPr>
      <w:r>
        <w:t>In the F&amp;A paper we</w:t>
      </w:r>
      <w:r w:rsidR="009B47F6" w:rsidRPr="006502F1">
        <w:t xml:space="preserve"> </w:t>
      </w:r>
      <w:r w:rsidR="009B47F6">
        <w:t xml:space="preserve">must </w:t>
      </w:r>
      <w:r>
        <w:t xml:space="preserve">set out </w:t>
      </w:r>
      <w:r w:rsidR="00FF313B">
        <w:t xml:space="preserve">our </w:t>
      </w:r>
      <w:r>
        <w:t xml:space="preserve">proposed approach </w:t>
      </w:r>
      <w:r w:rsidR="00FF313B">
        <w:t xml:space="preserve">as </w:t>
      </w:r>
      <w:r>
        <w:t xml:space="preserve">to </w:t>
      </w:r>
      <w:r w:rsidR="009B47F6" w:rsidRPr="006502F1">
        <w:t xml:space="preserve">whether we will use actual or forecast depreciation to </w:t>
      </w:r>
      <w:r w:rsidR="009B47F6">
        <w:t>establish</w:t>
      </w:r>
      <w:r w:rsidR="009B47F6" w:rsidRPr="00A90D5F">
        <w:t xml:space="preserve"> </w:t>
      </w:r>
      <w:r w:rsidR="009B47F6">
        <w:t xml:space="preserve">a </w:t>
      </w:r>
      <w:r w:rsidR="00524432">
        <w:t>TNSP</w:t>
      </w:r>
      <w:r w:rsidR="009B47F6">
        <w:t xml:space="preserve">'s RAB </w:t>
      </w:r>
      <w:r w:rsidR="009B47F6" w:rsidRPr="00A90D5F">
        <w:t>at the commencement of the following regulatory control period</w:t>
      </w:r>
      <w:r w:rsidR="009B47F6" w:rsidRPr="006502F1">
        <w:t>.</w:t>
      </w:r>
      <w:r w:rsidR="009B47F6" w:rsidRPr="006502F1">
        <w:rPr>
          <w:rStyle w:val="FootnoteReference"/>
        </w:rPr>
        <w:footnoteReference w:id="93"/>
      </w:r>
    </w:p>
    <w:p w:rsidR="00B51AEB" w:rsidRPr="00E54964" w:rsidRDefault="00B51AEB" w:rsidP="00B51AEB">
      <w:pPr>
        <w:pStyle w:val="AERbodytext"/>
        <w:numPr>
          <w:ilvl w:val="0"/>
          <w:numId w:val="2"/>
        </w:numPr>
      </w:pPr>
      <w:r>
        <w:t xml:space="preserve">We are required to set out in our capex incentives guideline our </w:t>
      </w:r>
      <w:r w:rsidRPr="00E54964">
        <w:t xml:space="preserve">process for determining which form of depreciation </w:t>
      </w:r>
      <w:r>
        <w:t xml:space="preserve">we propose </w:t>
      </w:r>
      <w:r w:rsidRPr="00E54964">
        <w:t>to use in the</w:t>
      </w:r>
      <w:r>
        <w:t xml:space="preserve"> RAB roll </w:t>
      </w:r>
      <w:r w:rsidRPr="00E54964">
        <w:t>forward process.</w:t>
      </w:r>
      <w:r>
        <w:rPr>
          <w:rStyle w:val="FootnoteReference"/>
        </w:rPr>
        <w:footnoteReference w:id="94"/>
      </w:r>
      <w:r w:rsidRPr="00E239BB">
        <w:t xml:space="preserve"> </w:t>
      </w:r>
      <w:r>
        <w:t xml:space="preserve">Our </w:t>
      </w:r>
      <w:r w:rsidRPr="00E54964">
        <w:t xml:space="preserve">decision on whether to use actual or forecast depreciation must be consistent with the </w:t>
      </w:r>
      <w:r>
        <w:t>capex incentive objective.</w:t>
      </w:r>
      <w:r w:rsidRPr="00E54964">
        <w:t xml:space="preserve"> </w:t>
      </w:r>
      <w:r>
        <w:t xml:space="preserve">We </w:t>
      </w:r>
      <w:r w:rsidRPr="00E54964">
        <w:t>must have regard to:</w:t>
      </w:r>
      <w:r>
        <w:rPr>
          <w:rStyle w:val="FootnoteReference"/>
        </w:rPr>
        <w:footnoteReference w:id="95"/>
      </w:r>
    </w:p>
    <w:p w:rsidR="00B51AEB" w:rsidRPr="00D03BFE" w:rsidRDefault="00B51AEB" w:rsidP="00B51AEB">
      <w:pPr>
        <w:pStyle w:val="AERbulletlistfirststyle"/>
        <w:tabs>
          <w:tab w:val="left" w:pos="357"/>
        </w:tabs>
        <w:ind w:left="357" w:hanging="357"/>
        <w:rPr>
          <w:rFonts w:eastAsia="Calibri"/>
        </w:rPr>
      </w:pPr>
      <w:r>
        <w:t xml:space="preserve">any </w:t>
      </w:r>
      <w:r w:rsidRPr="00D40315">
        <w:t xml:space="preserve">other </w:t>
      </w:r>
      <w:r w:rsidRPr="00E54964">
        <w:t xml:space="preserve">incentives the </w:t>
      </w:r>
      <w:r>
        <w:t>service provider</w:t>
      </w:r>
      <w:r w:rsidRPr="00E54964">
        <w:t xml:space="preserve"> has to undertake efficient capex</w:t>
      </w:r>
    </w:p>
    <w:p w:rsidR="00B51AEB" w:rsidRPr="00E54964" w:rsidRDefault="00B51AEB" w:rsidP="00B51AEB">
      <w:pPr>
        <w:pStyle w:val="AERbulletlistfirststyle"/>
        <w:tabs>
          <w:tab w:val="left" w:pos="357"/>
        </w:tabs>
        <w:ind w:left="357" w:hanging="357"/>
      </w:pPr>
      <w:r w:rsidRPr="00E54964">
        <w:t>substitution possibilities between assets with different lives</w:t>
      </w:r>
    </w:p>
    <w:p w:rsidR="00B51AEB" w:rsidRPr="00E54964" w:rsidRDefault="00B51AEB" w:rsidP="00B51AEB">
      <w:pPr>
        <w:pStyle w:val="AERbulletlistfirststyle"/>
        <w:tabs>
          <w:tab w:val="left" w:pos="357"/>
        </w:tabs>
        <w:ind w:left="357" w:hanging="357"/>
      </w:pPr>
      <w:r w:rsidRPr="00E54964">
        <w:t>the extent of overspending and inefficient overspending relative to the allowed forecast</w:t>
      </w:r>
    </w:p>
    <w:p w:rsidR="00B51AEB" w:rsidRPr="00E54964" w:rsidRDefault="00B51AEB" w:rsidP="00B51AEB">
      <w:pPr>
        <w:pStyle w:val="AERbulletlistfirststyle"/>
        <w:tabs>
          <w:tab w:val="left" w:pos="357"/>
        </w:tabs>
        <w:ind w:left="357" w:hanging="357"/>
      </w:pPr>
      <w:r>
        <w:t>the capex incentive guideline</w:t>
      </w:r>
    </w:p>
    <w:p w:rsidR="00B51AEB" w:rsidRPr="00E54964" w:rsidRDefault="00B51AEB" w:rsidP="00B51AEB">
      <w:pPr>
        <w:pStyle w:val="AERbulletlistfirststyle"/>
        <w:tabs>
          <w:tab w:val="left" w:pos="357"/>
        </w:tabs>
        <w:ind w:left="357" w:hanging="357"/>
      </w:pPr>
      <w:proofErr w:type="gramStart"/>
      <w:r w:rsidRPr="00E54964">
        <w:t>the</w:t>
      </w:r>
      <w:proofErr w:type="gramEnd"/>
      <w:r w:rsidRPr="00E54964">
        <w:t xml:space="preserve"> capital expenditure factors.</w:t>
      </w:r>
    </w:p>
    <w:p w:rsidR="00B51AEB" w:rsidRPr="00360A21" w:rsidRDefault="00B51AEB" w:rsidP="00B51AEB">
      <w:pPr>
        <w:pStyle w:val="Heading2"/>
      </w:pPr>
      <w:bookmarkStart w:id="44" w:name="_Toc378232769"/>
      <w:r>
        <w:t>Reasons for proposed approach</w:t>
      </w:r>
      <w:bookmarkEnd w:id="44"/>
    </w:p>
    <w:p w:rsidR="00B51AEB" w:rsidRDefault="00B51AEB" w:rsidP="00B51AEB">
      <w:pPr>
        <w:pStyle w:val="AERbodytext"/>
        <w:numPr>
          <w:ilvl w:val="0"/>
          <w:numId w:val="2"/>
        </w:numPr>
      </w:pPr>
      <w:r>
        <w:t>Consistent with our capex incentives guideline, w</w:t>
      </w:r>
      <w:r w:rsidRPr="001E4152">
        <w:t xml:space="preserve">e propose to </w:t>
      </w:r>
      <w:r>
        <w:t xml:space="preserve">use the forecast depreciation approach </w:t>
      </w:r>
      <w:r w:rsidRPr="001E4152">
        <w:t xml:space="preserve">to </w:t>
      </w:r>
      <w:r>
        <w:t>establish the RAB at the commencement of the 2019</w:t>
      </w:r>
      <w:r w:rsidRPr="00A67E62">
        <w:t>–</w:t>
      </w:r>
      <w:r>
        <w:t xml:space="preserve">24 regulatory control </w:t>
      </w:r>
      <w:proofErr w:type="gramStart"/>
      <w:r>
        <w:t>period</w:t>
      </w:r>
      <w:proofErr w:type="gramEnd"/>
      <w:r>
        <w:t>.</w:t>
      </w:r>
    </w:p>
    <w:p w:rsidR="00B51AEB" w:rsidRDefault="00B51AEB" w:rsidP="00B51AEB">
      <w:r>
        <w:t>We had regard to the relevant factors in the rules in developing the approach to choosing depreciation set out in our capex incentives guideline.</w:t>
      </w:r>
      <w:r>
        <w:rPr>
          <w:rStyle w:val="FootnoteReference"/>
        </w:rPr>
        <w:footnoteReference w:id="96"/>
      </w:r>
      <w:r>
        <w:t xml:space="preserve"> </w:t>
      </w:r>
    </w:p>
    <w:p w:rsidR="00B51AEB" w:rsidRPr="00FB2897" w:rsidRDefault="00B51AEB" w:rsidP="00B51AEB">
      <w:r>
        <w:t>Our approach is to apply forecast depreciation except where</w:t>
      </w:r>
      <w:r w:rsidRPr="00FB2897">
        <w:t>:</w:t>
      </w:r>
      <w:r>
        <w:t xml:space="preserve"> </w:t>
      </w:r>
    </w:p>
    <w:p w:rsidR="00B51AEB" w:rsidRPr="00FB2897" w:rsidRDefault="00B51AEB" w:rsidP="00B51AEB">
      <w:pPr>
        <w:pStyle w:val="AERbulletlistfirststyle"/>
        <w:tabs>
          <w:tab w:val="left" w:pos="357"/>
        </w:tabs>
        <w:ind w:left="357" w:hanging="357"/>
      </w:pPr>
      <w:r w:rsidRPr="00FB2897">
        <w:t xml:space="preserve">there is no CESS in place and therefore the power of </w:t>
      </w:r>
      <w:r>
        <w:t xml:space="preserve">the </w:t>
      </w:r>
      <w:r w:rsidRPr="00FB2897">
        <w:t>capex incent</w:t>
      </w:r>
      <w:r>
        <w:t>ive may need to be strengthened,</w:t>
      </w:r>
      <w:r w:rsidRPr="00FB2897">
        <w:t xml:space="preserve"> or</w:t>
      </w:r>
    </w:p>
    <w:p w:rsidR="00B51AEB" w:rsidRPr="00FB2897" w:rsidRDefault="009B47F6" w:rsidP="00B51AEB">
      <w:pPr>
        <w:pStyle w:val="AERbulletlistfirststyle"/>
        <w:tabs>
          <w:tab w:val="left" w:pos="357"/>
        </w:tabs>
        <w:ind w:left="357" w:hanging="357"/>
      </w:pPr>
      <w:proofErr w:type="gramStart"/>
      <w:r>
        <w:t>a</w:t>
      </w:r>
      <w:proofErr w:type="gramEnd"/>
      <w:r>
        <w:t xml:space="preserve"> TNSP’s </w:t>
      </w:r>
      <w:r w:rsidR="00B51AEB" w:rsidRPr="00FB2897">
        <w:t>past capex performance demonstrates evidence of persistent overspending</w:t>
      </w:r>
      <w:r w:rsidR="00B51AEB">
        <w:t xml:space="preserve"> or inefficiency, thus requiring a higher powered incentive</w:t>
      </w:r>
      <w:r w:rsidR="00B51AEB" w:rsidRPr="00FB2897">
        <w:t>.</w:t>
      </w:r>
    </w:p>
    <w:p w:rsidR="00B51AEB" w:rsidRPr="002B6508" w:rsidRDefault="00B51AEB" w:rsidP="00B51AEB">
      <w:pPr>
        <w:pStyle w:val="AERbodytext"/>
        <w:numPr>
          <w:ilvl w:val="0"/>
          <w:numId w:val="2"/>
        </w:numPr>
      </w:pPr>
      <w:r w:rsidRPr="002B6508">
        <w:t>In making our decision on whether to use actual depreciation in either of these circumstances we will consider:</w:t>
      </w:r>
    </w:p>
    <w:p w:rsidR="00B51AEB" w:rsidRPr="002B6508" w:rsidRDefault="00B51AEB" w:rsidP="00B51AEB">
      <w:pPr>
        <w:pStyle w:val="AERbulletlistfirststyle"/>
        <w:tabs>
          <w:tab w:val="left" w:pos="357"/>
        </w:tabs>
        <w:ind w:left="357" w:hanging="357"/>
      </w:pPr>
      <w:r w:rsidRPr="002B6508">
        <w:t>the substitutability between capex and opex and the balance of incentives between these</w:t>
      </w:r>
    </w:p>
    <w:p w:rsidR="00B51AEB" w:rsidRPr="002B6508" w:rsidRDefault="00B51AEB" w:rsidP="00B51AEB">
      <w:pPr>
        <w:pStyle w:val="AERbulletlistfirststyle"/>
        <w:tabs>
          <w:tab w:val="left" w:pos="357"/>
        </w:tabs>
        <w:ind w:left="357" w:hanging="357"/>
      </w:pPr>
      <w:r w:rsidRPr="002B6508">
        <w:t>the balance of incentives with service</w:t>
      </w:r>
      <w:r w:rsidR="00C92679">
        <w:t xml:space="preserve"> outcomes</w:t>
      </w:r>
    </w:p>
    <w:p w:rsidR="00B51AEB" w:rsidRPr="002B6508" w:rsidRDefault="00B51AEB" w:rsidP="00B51AEB">
      <w:pPr>
        <w:pStyle w:val="AERbulletlistfirststyle"/>
        <w:tabs>
          <w:tab w:val="left" w:pos="357"/>
        </w:tabs>
        <w:ind w:left="357" w:hanging="357"/>
      </w:pPr>
      <w:proofErr w:type="gramStart"/>
      <w:r w:rsidRPr="002B6508">
        <w:t>the</w:t>
      </w:r>
      <w:proofErr w:type="gramEnd"/>
      <w:r w:rsidRPr="002B6508">
        <w:t xml:space="preserve"> substitutability of assets of different asset lives.</w:t>
      </w:r>
    </w:p>
    <w:p w:rsidR="00B51AEB" w:rsidRDefault="00B51AEB" w:rsidP="00B51AEB">
      <w:pPr>
        <w:pStyle w:val="AERbodytext"/>
        <w:numPr>
          <w:ilvl w:val="0"/>
          <w:numId w:val="2"/>
        </w:numPr>
      </w:pPr>
      <w:r w:rsidRPr="00695AA2">
        <w:t xml:space="preserve">We have chosen forecast depreciation as our </w:t>
      </w:r>
      <w:r w:rsidR="00C92679">
        <w:t>proposed</w:t>
      </w:r>
      <w:r w:rsidRPr="00695AA2">
        <w:t xml:space="preserve"> approach because, in combination with the CESS, it will provide a 30 per cent reward</w:t>
      </w:r>
      <w:r>
        <w:t xml:space="preserve"> </w:t>
      </w:r>
      <w:r w:rsidRPr="00695AA2">
        <w:t xml:space="preserve">for capex </w:t>
      </w:r>
      <w:r>
        <w:t>underspends and 30 per cent penalty for capex overspends</w:t>
      </w:r>
      <w:r w:rsidRPr="00695AA2">
        <w:t xml:space="preserve">, which is consistent for all asset classes. </w:t>
      </w:r>
      <w:r>
        <w:t xml:space="preserve">In developing </w:t>
      </w:r>
      <w:r w:rsidRPr="002B6508">
        <w:t>our capex incentives guideline</w:t>
      </w:r>
      <w:r>
        <w:t xml:space="preserve">, </w:t>
      </w:r>
      <w:r w:rsidRPr="00695AA2">
        <w:t>we consider</w:t>
      </w:r>
      <w:r>
        <w:t>ed</w:t>
      </w:r>
      <w:r w:rsidRPr="00695AA2">
        <w:t xml:space="preserve"> this to be a sufficient incentive for a </w:t>
      </w:r>
      <w:r w:rsidR="009B47F6">
        <w:t>TNSP</w:t>
      </w:r>
      <w:r w:rsidRPr="00695AA2">
        <w:t xml:space="preserve"> to achieve efficiency gains over the regulatory </w:t>
      </w:r>
      <w:r>
        <w:t xml:space="preserve">control </w:t>
      </w:r>
      <w:r w:rsidRPr="00695AA2">
        <w:t>period</w:t>
      </w:r>
      <w:r>
        <w:t xml:space="preserve"> i</w:t>
      </w:r>
      <w:r w:rsidRPr="002B6508">
        <w:t>n most circumstances</w:t>
      </w:r>
      <w:r w:rsidRPr="00695AA2">
        <w:t>.</w:t>
      </w:r>
      <w:r>
        <w:t xml:space="preserve"> </w:t>
      </w:r>
    </w:p>
    <w:p w:rsidR="00C61133" w:rsidRDefault="00C61133" w:rsidP="00C61133">
      <w:pPr>
        <w:pStyle w:val="AERbodytext"/>
        <w:numPr>
          <w:ilvl w:val="0"/>
          <w:numId w:val="2"/>
        </w:numPr>
      </w:pPr>
      <w:r>
        <w:t xml:space="preserve">As discussed in </w:t>
      </w:r>
      <w:r w:rsidR="003E2488">
        <w:t>attachment</w:t>
      </w:r>
      <w:r>
        <w:t xml:space="preserve"> 3, </w:t>
      </w:r>
      <w:proofErr w:type="spellStart"/>
      <w:r>
        <w:t>TransGrid</w:t>
      </w:r>
      <w:proofErr w:type="spellEnd"/>
      <w:r>
        <w:t xml:space="preserve"> is</w:t>
      </w:r>
      <w:r w:rsidRPr="00695AA2">
        <w:t xml:space="preserve"> not currently subject to a CESS but we propose to apply the CESS in the subsequent regulatory </w:t>
      </w:r>
      <w:r>
        <w:t>control period.</w:t>
      </w:r>
    </w:p>
    <w:p w:rsidR="00C61133" w:rsidRDefault="00C61133" w:rsidP="00C61133">
      <w:pPr>
        <w:pStyle w:val="AERbodytext"/>
        <w:numPr>
          <w:ilvl w:val="0"/>
          <w:numId w:val="2"/>
        </w:numPr>
      </w:pPr>
      <w:r>
        <w:t xml:space="preserve">For </w:t>
      </w:r>
      <w:proofErr w:type="spellStart"/>
      <w:r w:rsidR="001C0796">
        <w:t>TransGrid</w:t>
      </w:r>
      <w:proofErr w:type="spellEnd"/>
      <w:r>
        <w:t xml:space="preserve">, at this stage, we consider the incentive provided by the application of the CESS in combination with the use of forecast depreciation and our other ex post capex measures should be sufficient to achieve the </w:t>
      </w:r>
      <w:r w:rsidRPr="002B6508">
        <w:t>capex incentive objective</w:t>
      </w:r>
      <w:r>
        <w:t>.</w:t>
      </w:r>
      <w:r>
        <w:rPr>
          <w:rStyle w:val="FootnoteReference"/>
        </w:rPr>
        <w:footnoteReference w:id="97"/>
      </w:r>
      <w:r>
        <w:t xml:space="preserve">  </w:t>
      </w:r>
    </w:p>
    <w:p w:rsidR="00CE145F" w:rsidRDefault="00CE145F" w:rsidP="008A779C">
      <w:pPr>
        <w:pStyle w:val="Heading1"/>
        <w:sectPr w:rsidR="00CE145F" w:rsidSect="00AB4965">
          <w:footerReference w:type="default" r:id="rId26"/>
          <w:pgSz w:w="11906" w:h="16838" w:code="9"/>
          <w:pgMar w:top="1440" w:right="1700" w:bottom="1440" w:left="1440" w:header="709" w:footer="709" w:gutter="0"/>
          <w:cols w:space="708"/>
          <w:docGrid w:linePitch="360"/>
        </w:sectPr>
      </w:pPr>
    </w:p>
    <w:p w:rsidR="008A779C" w:rsidRPr="002D4182" w:rsidRDefault="008A779C" w:rsidP="008A779C">
      <w:pPr>
        <w:pStyle w:val="Heading1"/>
      </w:pPr>
      <w:bookmarkStart w:id="45" w:name="_Toc378232770"/>
      <w:r w:rsidRPr="002D4182">
        <w:t>Small scale</w:t>
      </w:r>
      <w:r w:rsidR="00CE145F">
        <w:t xml:space="preserve"> incentive scheme</w:t>
      </w:r>
      <w:bookmarkEnd w:id="45"/>
      <w:r w:rsidRPr="002D4182">
        <w:t xml:space="preserve"> </w:t>
      </w:r>
    </w:p>
    <w:p w:rsidR="000F7A2B" w:rsidRDefault="00702A64" w:rsidP="009B6536">
      <w:pPr>
        <w:pStyle w:val="AERbodytext"/>
        <w:rPr>
          <w:sz w:val="13"/>
          <w:szCs w:val="13"/>
        </w:rPr>
      </w:pPr>
      <w:r>
        <w:t xml:space="preserve">The </w:t>
      </w:r>
      <w:r w:rsidR="009B6536">
        <w:t>rules</w:t>
      </w:r>
      <w:r>
        <w:t xml:space="preserve"> provide that we may develop small-scale incentive </w:t>
      </w:r>
      <w:r w:rsidR="000F7A2B">
        <w:t>schemes to test innovative approaches to incentives.</w:t>
      </w:r>
      <w:r w:rsidR="000F7A2B">
        <w:rPr>
          <w:rStyle w:val="FootnoteReference"/>
          <w:szCs w:val="20"/>
        </w:rPr>
        <w:footnoteReference w:id="98"/>
      </w:r>
      <w:r w:rsidR="000F7A2B">
        <w:rPr>
          <w:rStyle w:val="AERbody"/>
        </w:rPr>
        <w:t xml:space="preserve"> </w:t>
      </w:r>
      <w:r w:rsidR="000F7A2B">
        <w:t xml:space="preserve">Small scale incentive schemes are intended to </w:t>
      </w:r>
      <w:r w:rsidR="000F7A2B" w:rsidRPr="008C1780">
        <w:t xml:space="preserve">provide for incentives </w:t>
      </w:r>
      <w:r w:rsidR="000F7A2B">
        <w:t xml:space="preserve">for improved performance </w:t>
      </w:r>
      <w:r w:rsidR="000F7A2B" w:rsidRPr="008C1780">
        <w:t>not already covered by the existing</w:t>
      </w:r>
      <w:r w:rsidR="000F7A2B">
        <w:t xml:space="preserve"> </w:t>
      </w:r>
      <w:r w:rsidR="000F7A2B" w:rsidRPr="008C1780">
        <w:t xml:space="preserve">incentive schemes in the </w:t>
      </w:r>
      <w:r w:rsidR="009B6536">
        <w:t>rules</w:t>
      </w:r>
      <w:r w:rsidR="000F7A2B">
        <w:t xml:space="preserve"> and may </w:t>
      </w:r>
      <w:r w:rsidR="000F7A2B" w:rsidRPr="008C1780">
        <w:t>cover matters not related to expenditure by</w:t>
      </w:r>
      <w:r w:rsidR="000F7A2B">
        <w:t xml:space="preserve"> T</w:t>
      </w:r>
      <w:r w:rsidR="000F7A2B" w:rsidRPr="008C1780">
        <w:t>NSPs</w:t>
      </w:r>
      <w:r w:rsidR="000F7A2B">
        <w:t>.</w:t>
      </w:r>
      <w:r w:rsidR="00001400">
        <w:rPr>
          <w:rStyle w:val="FootnoteReference"/>
          <w:szCs w:val="20"/>
        </w:rPr>
        <w:footnoteReference w:id="99"/>
      </w:r>
      <w:r>
        <w:t xml:space="preserve"> </w:t>
      </w:r>
      <w:r>
        <w:rPr>
          <w:sz w:val="13"/>
          <w:szCs w:val="13"/>
        </w:rPr>
        <w:t xml:space="preserve"> </w:t>
      </w:r>
    </w:p>
    <w:p w:rsidR="000F7A2B" w:rsidRDefault="000F7A2B" w:rsidP="00702A64">
      <w:pPr>
        <w:pStyle w:val="Default"/>
        <w:rPr>
          <w:sz w:val="13"/>
          <w:szCs w:val="13"/>
        </w:rPr>
      </w:pPr>
    </w:p>
    <w:p w:rsidR="000F7A2B" w:rsidRPr="000F7A2B" w:rsidRDefault="00702A64" w:rsidP="000F7A2B">
      <w:pPr>
        <w:pStyle w:val="AERbodytext"/>
        <w:rPr>
          <w:rStyle w:val="AERbody"/>
        </w:rPr>
      </w:pPr>
      <w:r>
        <w:t xml:space="preserve">We have not </w:t>
      </w:r>
      <w:r w:rsidR="00141403">
        <w:t xml:space="preserve">yet </w:t>
      </w:r>
      <w:r>
        <w:t xml:space="preserve">developed any such schemes. </w:t>
      </w:r>
      <w:r w:rsidRPr="00D968E3">
        <w:t xml:space="preserve">Therefore, </w:t>
      </w:r>
      <w:r>
        <w:t xml:space="preserve">in this F&amp;A paper </w:t>
      </w:r>
      <w:r w:rsidRPr="00D968E3">
        <w:t xml:space="preserve">we </w:t>
      </w:r>
      <w:r>
        <w:t>are not proposing to apply any such schemes</w:t>
      </w:r>
      <w:r w:rsidRPr="00D968E3">
        <w:t xml:space="preserve"> to</w:t>
      </w:r>
      <w:r>
        <w:t xml:space="preserve"> </w:t>
      </w:r>
      <w:proofErr w:type="spellStart"/>
      <w:r>
        <w:t>TransGrid</w:t>
      </w:r>
      <w:proofErr w:type="spellEnd"/>
      <w:r w:rsidR="00141403">
        <w:t xml:space="preserve"> in the subse</w:t>
      </w:r>
      <w:r w:rsidR="000F7A2B">
        <w:t xml:space="preserve">quent regulatory control period. </w:t>
      </w:r>
      <w:r w:rsidR="00141403" w:rsidRPr="000F7A2B">
        <w:rPr>
          <w:rStyle w:val="AERbody"/>
        </w:rPr>
        <w:t xml:space="preserve">Further, the transitional rules preclude </w:t>
      </w:r>
      <w:r w:rsidR="00001400" w:rsidRPr="000F7A2B">
        <w:rPr>
          <w:rStyle w:val="AERbody"/>
        </w:rPr>
        <w:t>us</w:t>
      </w:r>
      <w:r w:rsidR="00141403" w:rsidRPr="000F7A2B">
        <w:rPr>
          <w:rStyle w:val="AERbody"/>
        </w:rPr>
        <w:t xml:space="preserve"> from applying any such schemes in the transitional regulatory control period.</w:t>
      </w:r>
      <w:r w:rsidR="00141403" w:rsidRPr="004828EF">
        <w:rPr>
          <w:vertAlign w:val="superscript"/>
        </w:rPr>
        <w:footnoteReference w:id="100"/>
      </w:r>
    </w:p>
    <w:p w:rsidR="00702A64" w:rsidRPr="000F7A2B" w:rsidRDefault="00702A64" w:rsidP="000F7A2B">
      <w:pPr>
        <w:pStyle w:val="AERbodytext"/>
      </w:pPr>
      <w:r w:rsidRPr="000F7A2B">
        <w:t xml:space="preserve">We note, however, that changes to the STPIS (version 4) introduce new incentives for TNSPs to improve the capability of existing assets to provide greater value to generators and consumers and avoid the need for asset augmentation. </w:t>
      </w:r>
    </w:p>
    <w:p w:rsidR="000F7A2B" w:rsidRDefault="000F7A2B" w:rsidP="00EC0361">
      <w:pPr>
        <w:pStyle w:val="Heading7"/>
        <w:numPr>
          <w:ilvl w:val="4"/>
          <w:numId w:val="1"/>
        </w:numPr>
        <w:sectPr w:rsidR="000F7A2B" w:rsidSect="00AB4965">
          <w:pgSz w:w="11906" w:h="16838" w:code="9"/>
          <w:pgMar w:top="1440" w:right="1700" w:bottom="1440" w:left="1440" w:header="709" w:footer="709" w:gutter="0"/>
          <w:cols w:space="708"/>
          <w:docGrid w:linePitch="360"/>
        </w:sectPr>
      </w:pPr>
    </w:p>
    <w:p w:rsidR="00EC0361" w:rsidRPr="00C8798D" w:rsidRDefault="00EC0361" w:rsidP="00EC0361">
      <w:pPr>
        <w:pStyle w:val="Heading7"/>
        <w:numPr>
          <w:ilvl w:val="4"/>
          <w:numId w:val="1"/>
        </w:numPr>
      </w:pPr>
      <w:r w:rsidRPr="00C8798D">
        <w:t xml:space="preserve">Appendix—not applying the EBSS in the transitional period </w:t>
      </w:r>
    </w:p>
    <w:p w:rsidR="00EC0361" w:rsidRPr="00C8798D" w:rsidRDefault="00EC0361" w:rsidP="00EC0361">
      <w:proofErr w:type="gramStart"/>
      <w:r w:rsidRPr="00C8798D">
        <w:t>To not apply</w:t>
      </w:r>
      <w:proofErr w:type="gramEnd"/>
      <w:r w:rsidRPr="00C8798D">
        <w:t xml:space="preserve"> the EBSS in the transitional period we could:</w:t>
      </w:r>
    </w:p>
    <w:p w:rsidR="00EC0361" w:rsidRPr="00C8798D" w:rsidRDefault="00EC0361" w:rsidP="00EC0361">
      <w:pPr>
        <w:pStyle w:val="AERbulletlistfirststyle"/>
        <w:tabs>
          <w:tab w:val="left" w:pos="357"/>
        </w:tabs>
        <w:ind w:left="357" w:hanging="357"/>
      </w:pPr>
      <w:r w:rsidRPr="00C8798D">
        <w:t xml:space="preserve">option 1—set the efficiency gain in the transitional period to zero </w:t>
      </w:r>
    </w:p>
    <w:p w:rsidR="00EC0361" w:rsidRPr="00C8798D" w:rsidRDefault="00EC0361" w:rsidP="00EC0361">
      <w:pPr>
        <w:pStyle w:val="AERbulletlistfirststyle"/>
        <w:tabs>
          <w:tab w:val="left" w:pos="357"/>
        </w:tabs>
        <w:ind w:left="357" w:hanging="357"/>
      </w:pPr>
      <w:proofErr w:type="gramStart"/>
      <w:r w:rsidRPr="00C8798D">
        <w:t>option</w:t>
      </w:r>
      <w:proofErr w:type="gramEnd"/>
      <w:r w:rsidRPr="00C8798D">
        <w:t xml:space="preserve"> 2—assume the </w:t>
      </w:r>
      <w:r w:rsidR="00524432">
        <w:t>TNSP</w:t>
      </w:r>
      <w:r w:rsidRPr="00C8798D">
        <w:t xml:space="preserve"> spends exactly its allowance in the transitional period. </w:t>
      </w:r>
    </w:p>
    <w:p w:rsidR="00EC0361" w:rsidRPr="00C8798D" w:rsidRDefault="00EC0361" w:rsidP="00EC0361">
      <w:pPr>
        <w:pStyle w:val="AERbodytext"/>
        <w:numPr>
          <w:ilvl w:val="0"/>
          <w:numId w:val="2"/>
        </w:numPr>
      </w:pPr>
      <w:r w:rsidRPr="00C8798D">
        <w:t xml:space="preserve">Both option 1 and option 2 have potentially undesirable outcomes for both </w:t>
      </w:r>
      <w:r>
        <w:t>TNSPs</w:t>
      </w:r>
      <w:r w:rsidRPr="00C8798D">
        <w:t xml:space="preserve"> and consumers compared to applying the EBSS as normal. </w:t>
      </w:r>
    </w:p>
    <w:p w:rsidR="00EC0361" w:rsidRPr="00C8798D" w:rsidRDefault="00EC0361" w:rsidP="00EC0361">
      <w:pPr>
        <w:pStyle w:val="AERbodytext"/>
        <w:numPr>
          <w:ilvl w:val="0"/>
          <w:numId w:val="2"/>
        </w:numPr>
      </w:pPr>
      <w:r w:rsidRPr="00C8798D">
        <w:t xml:space="preserve">Take the example of the 2014–19 regulatory </w:t>
      </w:r>
      <w:proofErr w:type="gramStart"/>
      <w:r w:rsidRPr="00C8798D">
        <w:t>period</w:t>
      </w:r>
      <w:proofErr w:type="gramEnd"/>
      <w:r w:rsidRPr="00C8798D">
        <w:t xml:space="preserve">, with the transitional period as Year 1. Under the scheme a </w:t>
      </w:r>
      <w:r w:rsidR="00524432">
        <w:t>TNSP</w:t>
      </w:r>
      <w:r w:rsidRPr="00C8798D">
        <w:t xml:space="preserve"> retains an efficiency gain or bears an efficiency loss for the length of the carryover period. The carryover period is five years in this case. For its performance in the transitional period a </w:t>
      </w:r>
      <w:r w:rsidR="00524432">
        <w:t>TNSP</w:t>
      </w:r>
      <w:r w:rsidRPr="00C8798D">
        <w:t xml:space="preserve"> may make an efficiency gain (or loss) in Year 1. It would retain the gain (or incur the loss) for the remainder of the regulatory period—four more years. Then it would receive an EBSS carryover amount in the first year of the following period—completing the five year carryover period. The efficiency gain or loss </w:t>
      </w:r>
      <w:proofErr w:type="gramStart"/>
      <w:r w:rsidRPr="00C8798D">
        <w:t>is then shared</w:t>
      </w:r>
      <w:proofErr w:type="gramEnd"/>
      <w:r w:rsidRPr="00C8798D">
        <w:t xml:space="preserve"> with consumers through prices in the following year.</w:t>
      </w:r>
    </w:p>
    <w:p w:rsidR="00EC0361" w:rsidRPr="00C8798D" w:rsidRDefault="00EC0361" w:rsidP="00EC0361">
      <w:pPr>
        <w:pStyle w:val="AERbodytext"/>
        <w:numPr>
          <w:ilvl w:val="0"/>
          <w:numId w:val="2"/>
        </w:numPr>
      </w:pPr>
      <w:r w:rsidRPr="00C8798D">
        <w:t>We find that under option 1:</w:t>
      </w:r>
    </w:p>
    <w:p w:rsidR="00EC0361" w:rsidRPr="00C8798D" w:rsidRDefault="00EC0361" w:rsidP="00EC0361">
      <w:pPr>
        <w:pStyle w:val="AERbulletlistfirststyle"/>
        <w:tabs>
          <w:tab w:val="left" w:pos="357"/>
        </w:tabs>
        <w:ind w:left="357" w:hanging="357"/>
      </w:pPr>
      <w:r w:rsidRPr="00C8798D">
        <w:t xml:space="preserve">For a recurrent efficiency gain or loss made in the transitional period, a </w:t>
      </w:r>
      <w:r w:rsidR="00524432">
        <w:t>TNSP</w:t>
      </w:r>
      <w:r w:rsidRPr="00C8798D">
        <w:t xml:space="preserve"> would retain the gain (or bear the loss) for one year less, and it would be shared with consumers one year sooner, compared to if we applied the EBSS. </w:t>
      </w:r>
    </w:p>
    <w:p w:rsidR="00EC0361" w:rsidRPr="00C8798D" w:rsidRDefault="00EC0361" w:rsidP="00EC0361">
      <w:pPr>
        <w:pStyle w:val="AERbulletlistfirststyle"/>
        <w:tabs>
          <w:tab w:val="left" w:pos="357"/>
        </w:tabs>
        <w:ind w:left="357" w:hanging="357"/>
      </w:pPr>
      <w:r w:rsidRPr="00C8798D">
        <w:t xml:space="preserve">For a one-off efficiency loss made in the transitional period, a </w:t>
      </w:r>
      <w:r w:rsidR="00524432">
        <w:t>TNSP</w:t>
      </w:r>
      <w:r w:rsidRPr="00C8798D">
        <w:t xml:space="preserve"> would receive a positive carryover payment (a reward) instead of a negative payment (a penalty) compared to if we applied the EBSS. Vice-versa for a one-off efficiency gain. This would not provide the </w:t>
      </w:r>
      <w:r w:rsidR="00524432">
        <w:t>TNSP</w:t>
      </w:r>
      <w:r w:rsidRPr="00C8798D">
        <w:t xml:space="preserve"> with an incentive to reduce operating expenditure.</w:t>
      </w:r>
      <w:r w:rsidRPr="00C8798D">
        <w:rPr>
          <w:rStyle w:val="FootnoteReference"/>
        </w:rPr>
        <w:footnoteReference w:id="101"/>
      </w:r>
      <w:r w:rsidRPr="00C8798D">
        <w:t xml:space="preserve"> It would also not penalise the </w:t>
      </w:r>
      <w:r w:rsidR="00524432">
        <w:t>TNSP</w:t>
      </w:r>
      <w:r w:rsidRPr="00C8798D">
        <w:t xml:space="preserve"> for the one-off efficiency loss.</w:t>
      </w:r>
      <w:r w:rsidRPr="00C8798D">
        <w:rPr>
          <w:rStyle w:val="FootnoteReference"/>
        </w:rPr>
        <w:footnoteReference w:id="102"/>
      </w:r>
    </w:p>
    <w:p w:rsidR="00EC0361" w:rsidRPr="00C8798D" w:rsidRDefault="00EC0361" w:rsidP="00EC0361">
      <w:pPr>
        <w:pStyle w:val="AERbodytext"/>
        <w:numPr>
          <w:ilvl w:val="0"/>
          <w:numId w:val="2"/>
        </w:numPr>
      </w:pPr>
      <w:r w:rsidRPr="00C8798D">
        <w:t>Under option 2:</w:t>
      </w:r>
    </w:p>
    <w:p w:rsidR="00EC0361" w:rsidRPr="00C8798D" w:rsidRDefault="00EC0361" w:rsidP="00EC0361">
      <w:pPr>
        <w:pStyle w:val="AERbulletlistfirststyle"/>
        <w:tabs>
          <w:tab w:val="left" w:pos="357"/>
        </w:tabs>
        <w:ind w:left="357" w:hanging="357"/>
      </w:pPr>
      <w:r w:rsidRPr="00C8798D">
        <w:t xml:space="preserve">For a recurrent efficiency gain or loss made in the transitional period, the </w:t>
      </w:r>
      <w:r w:rsidR="00524432">
        <w:t>TNSP</w:t>
      </w:r>
      <w:r w:rsidRPr="00C8798D">
        <w:t xml:space="preserve"> would retain a recurrent efficiency gain (or bear a loss) for one extra year, and sharing with consumers would be delayed by one year, compared to if we applied the EBSS.</w:t>
      </w:r>
    </w:p>
    <w:p w:rsidR="00EC0361" w:rsidRPr="00C8798D" w:rsidRDefault="00EC0361" w:rsidP="00EC0361">
      <w:pPr>
        <w:pStyle w:val="AERbulletlistfirststyle"/>
        <w:tabs>
          <w:tab w:val="left" w:pos="357"/>
        </w:tabs>
        <w:ind w:left="357" w:hanging="357"/>
      </w:pPr>
      <w:r w:rsidRPr="00C8798D">
        <w:t xml:space="preserve">For a one-off efficiency gain or loss made in the transitional year, a </w:t>
      </w:r>
      <w:r w:rsidR="00524432">
        <w:t>TNSP</w:t>
      </w:r>
      <w:r w:rsidRPr="00C8798D">
        <w:t xml:space="preserve"> would not receive any carryover payment and the gain or loss </w:t>
      </w:r>
      <w:proofErr w:type="gramStart"/>
      <w:r w:rsidRPr="00C8798D">
        <w:t>would not be shared</w:t>
      </w:r>
      <w:proofErr w:type="gramEnd"/>
      <w:r w:rsidRPr="00C8798D">
        <w:t xml:space="preserve"> with consumers.</w:t>
      </w:r>
      <w:r w:rsidRPr="00C8798D">
        <w:rPr>
          <w:rStyle w:val="FootnoteReference"/>
        </w:rPr>
        <w:footnoteReference w:id="103"/>
      </w:r>
    </w:p>
    <w:p w:rsidR="00EC0361" w:rsidRPr="00C8798D" w:rsidRDefault="00EC0361" w:rsidP="00EC0361">
      <w:pPr>
        <w:pStyle w:val="AERbodytext"/>
        <w:numPr>
          <w:ilvl w:val="0"/>
          <w:numId w:val="2"/>
        </w:numPr>
      </w:pPr>
      <w:bookmarkStart w:id="46" w:name="_Ref372563405"/>
      <w:r w:rsidRPr="00C8798D">
        <w:t xml:space="preserve">If we do not apply the EBSS using either option 1 or option 2, this affects carryover payments. This, in turn, alters the sharing of an efficiency gain or loss made in the transitional period between the </w:t>
      </w:r>
      <w:r w:rsidR="00524432">
        <w:t>TNSP</w:t>
      </w:r>
      <w:r w:rsidRPr="00C8798D">
        <w:t xml:space="preserve"> and consumers. This affects the power of the incentive a </w:t>
      </w:r>
      <w:r w:rsidR="00524432">
        <w:t>TNSP</w:t>
      </w:r>
      <w:r w:rsidRPr="00C8798D">
        <w:t xml:space="preserve"> faces to make efficiency improvements in that year. The share of efficiency gains and losses under these two options </w:t>
      </w:r>
      <w:proofErr w:type="gramStart"/>
      <w:r w:rsidRPr="00C8798D">
        <w:t>is shown</w:t>
      </w:r>
      <w:proofErr w:type="gramEnd"/>
      <w:r w:rsidRPr="00C8798D">
        <w:t xml:space="preserve"> </w:t>
      </w:r>
      <w:r w:rsidRPr="00591B67">
        <w:t xml:space="preserve">in Table </w:t>
      </w:r>
      <w:r>
        <w:t>4</w:t>
      </w:r>
      <w:r w:rsidRPr="00591B67">
        <w:t>.</w:t>
      </w:r>
    </w:p>
    <w:p w:rsidR="00EC0361" w:rsidRPr="00C8798D" w:rsidRDefault="00EC0361" w:rsidP="00EC0361">
      <w:r w:rsidRPr="00C8798D">
        <w:br w:type="page"/>
      </w:r>
    </w:p>
    <w:p w:rsidR="00EC0361" w:rsidRPr="00C8798D" w:rsidRDefault="00EC0361" w:rsidP="00EC0361">
      <w:pPr>
        <w:pStyle w:val="Caption"/>
      </w:pPr>
      <w:r w:rsidRPr="00591B67">
        <w:t>Table</w:t>
      </w:r>
      <w:bookmarkEnd w:id="46"/>
      <w:r w:rsidRPr="00591B67">
        <w:t xml:space="preserve"> </w:t>
      </w:r>
      <w:proofErr w:type="gramStart"/>
      <w:r>
        <w:t>4</w:t>
      </w:r>
      <w:proofErr w:type="gramEnd"/>
      <w:r w:rsidRPr="00591B67">
        <w:tab/>
        <w:t xml:space="preserve">Sharing </w:t>
      </w:r>
      <w:r w:rsidRPr="00C8798D">
        <w:t xml:space="preserve">efficiency losses in the transitional period </w:t>
      </w:r>
    </w:p>
    <w:tbl>
      <w:tblPr>
        <w:tblStyle w:val="AERtable-text"/>
        <w:tblW w:w="5000" w:type="pct"/>
        <w:tblLook w:val="04A0" w:firstRow="1" w:lastRow="0" w:firstColumn="1" w:lastColumn="0" w:noHBand="0" w:noVBand="1"/>
      </w:tblPr>
      <w:tblGrid>
        <w:gridCol w:w="3984"/>
        <w:gridCol w:w="2754"/>
        <w:gridCol w:w="2244"/>
      </w:tblGrid>
      <w:tr w:rsidR="00EC0361" w:rsidTr="008263EE">
        <w:trPr>
          <w:cnfStyle w:val="100000000000" w:firstRow="1" w:lastRow="0" w:firstColumn="0" w:lastColumn="0" w:oddVBand="0" w:evenVBand="0" w:oddHBand="0" w:evenHBand="0" w:firstRowFirstColumn="0" w:firstRowLastColumn="0" w:lastRowFirstColumn="0" w:lastRowLastColumn="0"/>
        </w:trPr>
        <w:tc>
          <w:tcPr>
            <w:tcW w:w="2218" w:type="pct"/>
          </w:tcPr>
          <w:p w:rsidR="00EC0361" w:rsidRPr="00C8798D" w:rsidRDefault="00EC0361" w:rsidP="008263EE">
            <w:pPr>
              <w:pStyle w:val="AERtabletextright"/>
            </w:pPr>
          </w:p>
        </w:tc>
        <w:tc>
          <w:tcPr>
            <w:tcW w:w="1533" w:type="pct"/>
          </w:tcPr>
          <w:p w:rsidR="00EC0361" w:rsidRPr="00C8798D" w:rsidRDefault="00EC0361" w:rsidP="008263EE">
            <w:pPr>
              <w:pStyle w:val="AERtabletextright"/>
            </w:pPr>
            <w:r w:rsidRPr="00C8798D">
              <w:t>EBSS in the transitional period</w:t>
            </w:r>
          </w:p>
        </w:tc>
        <w:tc>
          <w:tcPr>
            <w:tcW w:w="1249" w:type="pct"/>
          </w:tcPr>
          <w:p w:rsidR="00EC0361" w:rsidRPr="00C8798D" w:rsidRDefault="00EC0361" w:rsidP="008263EE">
            <w:pPr>
              <w:pStyle w:val="AERtabletextright"/>
            </w:pPr>
            <w:r w:rsidRPr="00C8798D">
              <w:t>Percentage of total loss</w:t>
            </w:r>
          </w:p>
        </w:tc>
      </w:tr>
      <w:tr w:rsidR="00EC0361" w:rsidTr="008263EE">
        <w:tc>
          <w:tcPr>
            <w:tcW w:w="5000" w:type="pct"/>
            <w:gridSpan w:val="3"/>
          </w:tcPr>
          <w:p w:rsidR="00EC0361" w:rsidRPr="00C8798D" w:rsidRDefault="00EC0361" w:rsidP="008263EE">
            <w:pPr>
              <w:pStyle w:val="AERtabletextleft"/>
            </w:pPr>
            <w:r w:rsidRPr="00C8798D">
              <w:rPr>
                <w:rStyle w:val="AERtextbolditalics"/>
              </w:rPr>
              <w:t>Recurrent efficiency loss in transitional period</w:t>
            </w:r>
          </w:p>
        </w:tc>
      </w:tr>
      <w:tr w:rsidR="00EC0361" w:rsidTr="008263EE">
        <w:trPr>
          <w:cnfStyle w:val="000000010000" w:firstRow="0" w:lastRow="0" w:firstColumn="0" w:lastColumn="0" w:oddVBand="0" w:evenVBand="0" w:oddHBand="0" w:evenHBand="1" w:firstRowFirstColumn="0" w:firstRowLastColumn="0" w:lastRowFirstColumn="0" w:lastRowLastColumn="0"/>
        </w:trPr>
        <w:tc>
          <w:tcPr>
            <w:tcW w:w="2218" w:type="pct"/>
            <w:vMerge w:val="restart"/>
          </w:tcPr>
          <w:p w:rsidR="00EC0361" w:rsidRPr="00C8798D" w:rsidRDefault="00524432" w:rsidP="008263EE">
            <w:pPr>
              <w:pStyle w:val="AERtabletextleft"/>
            </w:pPr>
            <w:r>
              <w:t>TNSP</w:t>
            </w:r>
          </w:p>
        </w:tc>
        <w:tc>
          <w:tcPr>
            <w:tcW w:w="1533" w:type="pct"/>
          </w:tcPr>
          <w:p w:rsidR="00EC0361" w:rsidRPr="00C8798D" w:rsidRDefault="00EC0361" w:rsidP="008263EE">
            <w:pPr>
              <w:pStyle w:val="AERtabletextright"/>
            </w:pPr>
            <w:r w:rsidRPr="00C8798D">
              <w:t>Apply EBSS</w:t>
            </w:r>
          </w:p>
        </w:tc>
        <w:tc>
          <w:tcPr>
            <w:tcW w:w="1249" w:type="pct"/>
          </w:tcPr>
          <w:p w:rsidR="00EC0361" w:rsidRPr="00C8798D" w:rsidRDefault="00EC0361" w:rsidP="008263EE">
            <w:pPr>
              <w:pStyle w:val="AERtabletextright"/>
            </w:pPr>
            <w:r w:rsidRPr="00C8798D">
              <w:t>30 per cent</w:t>
            </w:r>
          </w:p>
        </w:tc>
      </w:tr>
      <w:tr w:rsidR="00EC0361" w:rsidTr="008263EE">
        <w:tc>
          <w:tcPr>
            <w:tcW w:w="2218" w:type="pct"/>
            <w:vMerge/>
          </w:tcPr>
          <w:p w:rsidR="00EC0361" w:rsidRPr="00C8798D" w:rsidRDefault="00EC0361" w:rsidP="008263EE">
            <w:pPr>
              <w:pStyle w:val="AERtabletextleft"/>
            </w:pPr>
          </w:p>
        </w:tc>
        <w:tc>
          <w:tcPr>
            <w:tcW w:w="1533" w:type="pct"/>
          </w:tcPr>
          <w:p w:rsidR="00EC0361" w:rsidRPr="00C8798D" w:rsidRDefault="00EC0361" w:rsidP="008263EE">
            <w:pPr>
              <w:pStyle w:val="AERtabletextright"/>
              <w:rPr>
                <w:rStyle w:val="AERtextblue"/>
              </w:rPr>
            </w:pPr>
            <w:r w:rsidRPr="00C8798D">
              <w:rPr>
                <w:rStyle w:val="AERtextblue"/>
              </w:rPr>
              <w:t>Not apply with option 1</w:t>
            </w:r>
          </w:p>
        </w:tc>
        <w:tc>
          <w:tcPr>
            <w:tcW w:w="1249" w:type="pct"/>
          </w:tcPr>
          <w:p w:rsidR="00EC0361" w:rsidRPr="00C8798D" w:rsidRDefault="00EC0361" w:rsidP="008263EE">
            <w:pPr>
              <w:pStyle w:val="AERtabletextright"/>
              <w:rPr>
                <w:rStyle w:val="AERtextblue"/>
              </w:rPr>
            </w:pPr>
            <w:r w:rsidRPr="00C8798D">
              <w:rPr>
                <w:rStyle w:val="AERtextblue"/>
              </w:rPr>
              <w:t>25 per cent</w:t>
            </w:r>
          </w:p>
        </w:tc>
      </w:tr>
      <w:tr w:rsidR="00EC0361" w:rsidTr="008263EE">
        <w:trPr>
          <w:cnfStyle w:val="000000010000" w:firstRow="0" w:lastRow="0" w:firstColumn="0" w:lastColumn="0" w:oddVBand="0" w:evenVBand="0" w:oddHBand="0" w:evenHBand="1" w:firstRowFirstColumn="0" w:firstRowLastColumn="0" w:lastRowFirstColumn="0" w:lastRowLastColumn="0"/>
        </w:trPr>
        <w:tc>
          <w:tcPr>
            <w:tcW w:w="2218" w:type="pct"/>
            <w:vMerge/>
          </w:tcPr>
          <w:p w:rsidR="00EC0361" w:rsidRPr="00C8798D" w:rsidRDefault="00EC0361" w:rsidP="008263EE">
            <w:pPr>
              <w:pStyle w:val="AERtabletextleft"/>
            </w:pPr>
          </w:p>
        </w:tc>
        <w:tc>
          <w:tcPr>
            <w:tcW w:w="1533" w:type="pct"/>
          </w:tcPr>
          <w:p w:rsidR="00EC0361" w:rsidRPr="00C8798D" w:rsidRDefault="00EC0361" w:rsidP="008263EE">
            <w:pPr>
              <w:pStyle w:val="AERtabletextright"/>
              <w:rPr>
                <w:rStyle w:val="AERtextorange"/>
              </w:rPr>
            </w:pPr>
            <w:r w:rsidRPr="00C8798D">
              <w:rPr>
                <w:rStyle w:val="AERtextorange"/>
              </w:rPr>
              <w:t>Not apply with Option 2</w:t>
            </w:r>
          </w:p>
        </w:tc>
        <w:tc>
          <w:tcPr>
            <w:tcW w:w="1249" w:type="pct"/>
          </w:tcPr>
          <w:p w:rsidR="00EC0361" w:rsidRPr="00C8798D" w:rsidRDefault="00EC0361" w:rsidP="008263EE">
            <w:pPr>
              <w:pStyle w:val="AERtabletextright"/>
              <w:rPr>
                <w:rStyle w:val="AERtextorange"/>
              </w:rPr>
            </w:pPr>
            <w:r w:rsidRPr="00C8798D">
              <w:rPr>
                <w:rStyle w:val="AERtextorange"/>
              </w:rPr>
              <w:t>33 per cent</w:t>
            </w:r>
          </w:p>
        </w:tc>
      </w:tr>
      <w:tr w:rsidR="00EC0361" w:rsidTr="008263EE">
        <w:tc>
          <w:tcPr>
            <w:tcW w:w="2218" w:type="pct"/>
            <w:vMerge w:val="restart"/>
          </w:tcPr>
          <w:p w:rsidR="00EC0361" w:rsidRPr="00C8798D" w:rsidRDefault="00EC0361" w:rsidP="008263EE">
            <w:pPr>
              <w:pStyle w:val="AERtabletextleft"/>
            </w:pPr>
            <w:r w:rsidRPr="00C8798D">
              <w:t>Consumers</w:t>
            </w:r>
          </w:p>
        </w:tc>
        <w:tc>
          <w:tcPr>
            <w:tcW w:w="1533" w:type="pct"/>
          </w:tcPr>
          <w:p w:rsidR="00EC0361" w:rsidRPr="00C8798D" w:rsidRDefault="00EC0361" w:rsidP="008263EE">
            <w:pPr>
              <w:pStyle w:val="AERtabletextright"/>
            </w:pPr>
            <w:r w:rsidRPr="00C8798D">
              <w:t>Apply EBSS</w:t>
            </w:r>
          </w:p>
        </w:tc>
        <w:tc>
          <w:tcPr>
            <w:tcW w:w="1249" w:type="pct"/>
          </w:tcPr>
          <w:p w:rsidR="00EC0361" w:rsidRPr="00C8798D" w:rsidRDefault="00EC0361" w:rsidP="008263EE">
            <w:pPr>
              <w:pStyle w:val="AERtabletextright"/>
            </w:pPr>
            <w:r w:rsidRPr="00C8798D">
              <w:t>70 per cent</w:t>
            </w:r>
          </w:p>
        </w:tc>
      </w:tr>
      <w:tr w:rsidR="00EC0361" w:rsidTr="008263EE">
        <w:trPr>
          <w:cnfStyle w:val="000000010000" w:firstRow="0" w:lastRow="0" w:firstColumn="0" w:lastColumn="0" w:oddVBand="0" w:evenVBand="0" w:oddHBand="0" w:evenHBand="1" w:firstRowFirstColumn="0" w:firstRowLastColumn="0" w:lastRowFirstColumn="0" w:lastRowLastColumn="0"/>
        </w:trPr>
        <w:tc>
          <w:tcPr>
            <w:tcW w:w="2218" w:type="pct"/>
            <w:vMerge/>
          </w:tcPr>
          <w:p w:rsidR="00EC0361" w:rsidRPr="00C8798D" w:rsidRDefault="00EC0361" w:rsidP="008263EE">
            <w:pPr>
              <w:pStyle w:val="AERtabletextleft"/>
              <w:rPr>
                <w:rStyle w:val="AERtextbolditalics"/>
              </w:rPr>
            </w:pPr>
          </w:p>
        </w:tc>
        <w:tc>
          <w:tcPr>
            <w:tcW w:w="1533" w:type="pct"/>
          </w:tcPr>
          <w:p w:rsidR="00EC0361" w:rsidRPr="00C8798D" w:rsidRDefault="00EC0361" w:rsidP="008263EE">
            <w:pPr>
              <w:pStyle w:val="AERtabletextright"/>
              <w:rPr>
                <w:rStyle w:val="AERtextblue"/>
              </w:rPr>
            </w:pPr>
            <w:r w:rsidRPr="00C8798D">
              <w:rPr>
                <w:rStyle w:val="AERtextblue"/>
              </w:rPr>
              <w:t>Not apply with option 1</w:t>
            </w:r>
          </w:p>
        </w:tc>
        <w:tc>
          <w:tcPr>
            <w:tcW w:w="1249" w:type="pct"/>
          </w:tcPr>
          <w:p w:rsidR="00EC0361" w:rsidRPr="00C8798D" w:rsidRDefault="00EC0361" w:rsidP="008263EE">
            <w:pPr>
              <w:pStyle w:val="AERtabletextright"/>
              <w:rPr>
                <w:rStyle w:val="AERtextblue"/>
              </w:rPr>
            </w:pPr>
            <w:r w:rsidRPr="00C8798D">
              <w:rPr>
                <w:rStyle w:val="AERtextblue"/>
              </w:rPr>
              <w:t xml:space="preserve"> 75 per cent</w:t>
            </w:r>
          </w:p>
        </w:tc>
      </w:tr>
      <w:tr w:rsidR="00EC0361" w:rsidTr="008263EE">
        <w:tc>
          <w:tcPr>
            <w:tcW w:w="2218" w:type="pct"/>
            <w:vMerge/>
          </w:tcPr>
          <w:p w:rsidR="00EC0361" w:rsidRPr="00C8798D" w:rsidRDefault="00EC0361" w:rsidP="008263EE">
            <w:pPr>
              <w:pStyle w:val="AERtabletextleft"/>
            </w:pPr>
          </w:p>
        </w:tc>
        <w:tc>
          <w:tcPr>
            <w:tcW w:w="1533" w:type="pct"/>
          </w:tcPr>
          <w:p w:rsidR="00EC0361" w:rsidRPr="00C8798D" w:rsidRDefault="00EC0361" w:rsidP="008263EE">
            <w:pPr>
              <w:pStyle w:val="AERtabletextright"/>
              <w:rPr>
                <w:rStyle w:val="AERtextorange"/>
              </w:rPr>
            </w:pPr>
            <w:r w:rsidRPr="00C8798D">
              <w:rPr>
                <w:rStyle w:val="AERtextorange"/>
              </w:rPr>
              <w:t>Not apply with Option 2</w:t>
            </w:r>
          </w:p>
        </w:tc>
        <w:tc>
          <w:tcPr>
            <w:tcW w:w="1249" w:type="pct"/>
          </w:tcPr>
          <w:p w:rsidR="00EC0361" w:rsidRPr="00C8798D" w:rsidRDefault="00EC0361" w:rsidP="008263EE">
            <w:pPr>
              <w:pStyle w:val="AERtabletextright"/>
              <w:rPr>
                <w:rStyle w:val="AERtextorange"/>
              </w:rPr>
            </w:pPr>
            <w:r w:rsidRPr="00C8798D">
              <w:rPr>
                <w:rStyle w:val="AERtextorange"/>
              </w:rPr>
              <w:t xml:space="preserve"> 67 per cent</w:t>
            </w:r>
          </w:p>
        </w:tc>
      </w:tr>
      <w:tr w:rsidR="00EC0361" w:rsidTr="008263EE">
        <w:trPr>
          <w:cnfStyle w:val="000000010000" w:firstRow="0" w:lastRow="0" w:firstColumn="0" w:lastColumn="0" w:oddVBand="0" w:evenVBand="0" w:oddHBand="0" w:evenHBand="1" w:firstRowFirstColumn="0" w:firstRowLastColumn="0" w:lastRowFirstColumn="0" w:lastRowLastColumn="0"/>
        </w:trPr>
        <w:tc>
          <w:tcPr>
            <w:tcW w:w="5000" w:type="pct"/>
            <w:gridSpan w:val="3"/>
          </w:tcPr>
          <w:p w:rsidR="00EC0361" w:rsidRPr="00C8798D" w:rsidRDefault="00EC0361" w:rsidP="008263EE">
            <w:pPr>
              <w:pStyle w:val="AERtabletextleft"/>
            </w:pPr>
            <w:r w:rsidRPr="00C8798D">
              <w:rPr>
                <w:rStyle w:val="AERtextbolditalics"/>
              </w:rPr>
              <w:t>Non-recurrent efficiency loss in transitional period</w:t>
            </w:r>
          </w:p>
        </w:tc>
      </w:tr>
      <w:tr w:rsidR="00EC0361" w:rsidTr="008263EE">
        <w:tc>
          <w:tcPr>
            <w:tcW w:w="2218" w:type="pct"/>
            <w:vMerge w:val="restart"/>
          </w:tcPr>
          <w:p w:rsidR="00EC0361" w:rsidRPr="00C8798D" w:rsidRDefault="00524432" w:rsidP="008263EE">
            <w:pPr>
              <w:pStyle w:val="AERtabletextleft"/>
            </w:pPr>
            <w:r>
              <w:t>TNSP</w:t>
            </w:r>
          </w:p>
        </w:tc>
        <w:tc>
          <w:tcPr>
            <w:tcW w:w="1533" w:type="pct"/>
          </w:tcPr>
          <w:p w:rsidR="00EC0361" w:rsidRPr="00C8798D" w:rsidRDefault="00EC0361" w:rsidP="008263EE">
            <w:pPr>
              <w:pStyle w:val="AERtabletextright"/>
            </w:pPr>
            <w:r w:rsidRPr="00C8798D">
              <w:t>Apply EBSS</w:t>
            </w:r>
          </w:p>
        </w:tc>
        <w:tc>
          <w:tcPr>
            <w:tcW w:w="1249" w:type="pct"/>
          </w:tcPr>
          <w:p w:rsidR="00EC0361" w:rsidRPr="00C8798D" w:rsidRDefault="00EC0361" w:rsidP="008263EE">
            <w:pPr>
              <w:pStyle w:val="AERtabletextright"/>
            </w:pPr>
            <w:r w:rsidRPr="00C8798D">
              <w:t>30 per cent</w:t>
            </w:r>
          </w:p>
        </w:tc>
      </w:tr>
      <w:tr w:rsidR="00EC0361" w:rsidTr="008263EE">
        <w:trPr>
          <w:cnfStyle w:val="000000010000" w:firstRow="0" w:lastRow="0" w:firstColumn="0" w:lastColumn="0" w:oddVBand="0" w:evenVBand="0" w:oddHBand="0" w:evenHBand="1" w:firstRowFirstColumn="0" w:firstRowLastColumn="0" w:lastRowFirstColumn="0" w:lastRowLastColumn="0"/>
        </w:trPr>
        <w:tc>
          <w:tcPr>
            <w:tcW w:w="2218" w:type="pct"/>
            <w:vMerge/>
          </w:tcPr>
          <w:p w:rsidR="00EC0361" w:rsidRPr="00C8798D" w:rsidRDefault="00EC0361" w:rsidP="008263EE">
            <w:pPr>
              <w:pStyle w:val="AERtabletextleft"/>
            </w:pPr>
          </w:p>
        </w:tc>
        <w:tc>
          <w:tcPr>
            <w:tcW w:w="1533" w:type="pct"/>
          </w:tcPr>
          <w:p w:rsidR="00EC0361" w:rsidRPr="00C8798D" w:rsidRDefault="00EC0361" w:rsidP="008263EE">
            <w:pPr>
              <w:pStyle w:val="AERtabletextright"/>
              <w:rPr>
                <w:rStyle w:val="AERtextblue"/>
              </w:rPr>
            </w:pPr>
            <w:r w:rsidRPr="00C8798D">
              <w:rPr>
                <w:rStyle w:val="AERtextblue"/>
              </w:rPr>
              <w:t>Not apply with option 1</w:t>
            </w:r>
          </w:p>
        </w:tc>
        <w:tc>
          <w:tcPr>
            <w:tcW w:w="1249" w:type="pct"/>
          </w:tcPr>
          <w:p w:rsidR="00EC0361" w:rsidRPr="00C8798D" w:rsidRDefault="00EC0361" w:rsidP="008263EE">
            <w:pPr>
              <w:pStyle w:val="AERtabletextright"/>
              <w:rPr>
                <w:rStyle w:val="AERtextblue"/>
              </w:rPr>
            </w:pPr>
            <w:r w:rsidRPr="00C8798D">
              <w:rPr>
                <w:rStyle w:val="AERtextblue"/>
              </w:rPr>
              <w:t>-45 per cent</w:t>
            </w:r>
          </w:p>
        </w:tc>
      </w:tr>
      <w:tr w:rsidR="00EC0361" w:rsidTr="008263EE">
        <w:tc>
          <w:tcPr>
            <w:tcW w:w="2218" w:type="pct"/>
            <w:vMerge/>
          </w:tcPr>
          <w:p w:rsidR="00EC0361" w:rsidRPr="00C8798D" w:rsidRDefault="00EC0361" w:rsidP="008263EE">
            <w:pPr>
              <w:pStyle w:val="AERtabletextleft"/>
            </w:pPr>
          </w:p>
        </w:tc>
        <w:tc>
          <w:tcPr>
            <w:tcW w:w="1533" w:type="pct"/>
          </w:tcPr>
          <w:p w:rsidR="00EC0361" w:rsidRPr="00C8798D" w:rsidRDefault="00EC0361" w:rsidP="008263EE">
            <w:pPr>
              <w:pStyle w:val="AERtabletextright"/>
              <w:rPr>
                <w:rStyle w:val="AERtextorange"/>
              </w:rPr>
            </w:pPr>
            <w:r w:rsidRPr="00C8798D">
              <w:rPr>
                <w:rStyle w:val="AERtextorange"/>
              </w:rPr>
              <w:t>Not apply with Option 2</w:t>
            </w:r>
          </w:p>
        </w:tc>
        <w:tc>
          <w:tcPr>
            <w:tcW w:w="1249" w:type="pct"/>
          </w:tcPr>
          <w:p w:rsidR="00EC0361" w:rsidRPr="00C8798D" w:rsidRDefault="00EC0361" w:rsidP="008263EE">
            <w:pPr>
              <w:pStyle w:val="AERtabletextright"/>
              <w:rPr>
                <w:rStyle w:val="AERtextorange"/>
              </w:rPr>
            </w:pPr>
            <w:r w:rsidRPr="00C8798D">
              <w:rPr>
                <w:rStyle w:val="AERtextorange"/>
              </w:rPr>
              <w:t>100 per cent</w:t>
            </w:r>
          </w:p>
        </w:tc>
      </w:tr>
      <w:tr w:rsidR="00EC0361" w:rsidTr="008263EE">
        <w:trPr>
          <w:cnfStyle w:val="000000010000" w:firstRow="0" w:lastRow="0" w:firstColumn="0" w:lastColumn="0" w:oddVBand="0" w:evenVBand="0" w:oddHBand="0" w:evenHBand="1" w:firstRowFirstColumn="0" w:firstRowLastColumn="0" w:lastRowFirstColumn="0" w:lastRowLastColumn="0"/>
        </w:trPr>
        <w:tc>
          <w:tcPr>
            <w:tcW w:w="2218" w:type="pct"/>
            <w:vMerge w:val="restart"/>
          </w:tcPr>
          <w:p w:rsidR="00EC0361" w:rsidRPr="00C8798D" w:rsidRDefault="00EC0361" w:rsidP="008263EE">
            <w:pPr>
              <w:pStyle w:val="AERtabletextleft"/>
            </w:pPr>
            <w:r w:rsidRPr="00C8798D">
              <w:t>Consumers</w:t>
            </w:r>
          </w:p>
        </w:tc>
        <w:tc>
          <w:tcPr>
            <w:tcW w:w="1533" w:type="pct"/>
          </w:tcPr>
          <w:p w:rsidR="00EC0361" w:rsidRPr="00C8798D" w:rsidRDefault="00EC0361" w:rsidP="008263EE">
            <w:pPr>
              <w:pStyle w:val="AERtabletextright"/>
            </w:pPr>
            <w:r w:rsidRPr="00C8798D">
              <w:t>Apply EBSS</w:t>
            </w:r>
          </w:p>
        </w:tc>
        <w:tc>
          <w:tcPr>
            <w:tcW w:w="1249" w:type="pct"/>
          </w:tcPr>
          <w:p w:rsidR="00EC0361" w:rsidRPr="00C8798D" w:rsidRDefault="00EC0361" w:rsidP="008263EE">
            <w:pPr>
              <w:pStyle w:val="AERtabletextright"/>
            </w:pPr>
            <w:r w:rsidRPr="00C8798D">
              <w:t>70 per cent</w:t>
            </w:r>
          </w:p>
        </w:tc>
      </w:tr>
      <w:tr w:rsidR="00EC0361" w:rsidTr="008263EE">
        <w:tc>
          <w:tcPr>
            <w:tcW w:w="2218" w:type="pct"/>
            <w:vMerge/>
          </w:tcPr>
          <w:p w:rsidR="00EC0361" w:rsidRPr="00C8798D" w:rsidRDefault="00EC0361" w:rsidP="008263EE">
            <w:pPr>
              <w:pStyle w:val="AERtabletextleft"/>
              <w:rPr>
                <w:rStyle w:val="AERtextbolditalics"/>
              </w:rPr>
            </w:pPr>
          </w:p>
        </w:tc>
        <w:tc>
          <w:tcPr>
            <w:tcW w:w="1533" w:type="pct"/>
          </w:tcPr>
          <w:p w:rsidR="00EC0361" w:rsidRPr="00C8798D" w:rsidRDefault="00EC0361" w:rsidP="008263EE">
            <w:pPr>
              <w:pStyle w:val="AERtabletextright"/>
              <w:rPr>
                <w:rStyle w:val="AERtextblue"/>
              </w:rPr>
            </w:pPr>
            <w:r w:rsidRPr="00C8798D">
              <w:rPr>
                <w:rStyle w:val="AERtextblue"/>
              </w:rPr>
              <w:t>Not apply with option 1</w:t>
            </w:r>
          </w:p>
        </w:tc>
        <w:tc>
          <w:tcPr>
            <w:tcW w:w="1249" w:type="pct"/>
          </w:tcPr>
          <w:p w:rsidR="00EC0361" w:rsidRPr="00C8798D" w:rsidRDefault="00EC0361" w:rsidP="008263EE">
            <w:pPr>
              <w:pStyle w:val="AERtabletextright"/>
              <w:rPr>
                <w:rStyle w:val="AERtextblue"/>
              </w:rPr>
            </w:pPr>
            <w:r w:rsidRPr="00C8798D">
              <w:rPr>
                <w:rStyle w:val="AERtextblue"/>
              </w:rPr>
              <w:t xml:space="preserve"> 145 per cent</w:t>
            </w:r>
          </w:p>
        </w:tc>
      </w:tr>
      <w:tr w:rsidR="00EC0361" w:rsidTr="008263EE">
        <w:trPr>
          <w:cnfStyle w:val="000000010000" w:firstRow="0" w:lastRow="0" w:firstColumn="0" w:lastColumn="0" w:oddVBand="0" w:evenVBand="0" w:oddHBand="0" w:evenHBand="1" w:firstRowFirstColumn="0" w:firstRowLastColumn="0" w:lastRowFirstColumn="0" w:lastRowLastColumn="0"/>
        </w:trPr>
        <w:tc>
          <w:tcPr>
            <w:tcW w:w="2218" w:type="pct"/>
            <w:vMerge/>
          </w:tcPr>
          <w:p w:rsidR="00EC0361" w:rsidRPr="00C8798D" w:rsidRDefault="00EC0361" w:rsidP="008263EE">
            <w:pPr>
              <w:pStyle w:val="AERtabletextleft"/>
            </w:pPr>
          </w:p>
        </w:tc>
        <w:tc>
          <w:tcPr>
            <w:tcW w:w="1533" w:type="pct"/>
          </w:tcPr>
          <w:p w:rsidR="00EC0361" w:rsidRPr="00C8798D" w:rsidRDefault="00EC0361" w:rsidP="008263EE">
            <w:pPr>
              <w:pStyle w:val="AERtabletextright"/>
              <w:rPr>
                <w:rStyle w:val="AERtextorange"/>
              </w:rPr>
            </w:pPr>
            <w:r w:rsidRPr="00C8798D">
              <w:rPr>
                <w:rStyle w:val="AERtextorange"/>
              </w:rPr>
              <w:t>Not apply with Option 2</w:t>
            </w:r>
          </w:p>
        </w:tc>
        <w:tc>
          <w:tcPr>
            <w:tcW w:w="1249" w:type="pct"/>
          </w:tcPr>
          <w:p w:rsidR="00EC0361" w:rsidRPr="00C8798D" w:rsidRDefault="00EC0361" w:rsidP="008263EE">
            <w:pPr>
              <w:pStyle w:val="AERtabletextright"/>
              <w:rPr>
                <w:rStyle w:val="AERtextorange"/>
              </w:rPr>
            </w:pPr>
            <w:r w:rsidRPr="00C8798D">
              <w:rPr>
                <w:rStyle w:val="AERtextorange"/>
              </w:rPr>
              <w:t xml:space="preserve"> 0 per cent</w:t>
            </w:r>
          </w:p>
        </w:tc>
      </w:tr>
    </w:tbl>
    <w:p w:rsidR="00EC0361" w:rsidRDefault="00EC0361" w:rsidP="00EC0361">
      <w:pPr>
        <w:pStyle w:val="AERbodytext"/>
        <w:numPr>
          <w:ilvl w:val="0"/>
          <w:numId w:val="2"/>
        </w:numPr>
      </w:pPr>
    </w:p>
    <w:p w:rsidR="00EC0361" w:rsidRPr="00AF37E4" w:rsidRDefault="00EC0361" w:rsidP="00EC0361">
      <w:pPr>
        <w:pStyle w:val="AERbodytext"/>
        <w:numPr>
          <w:ilvl w:val="0"/>
          <w:numId w:val="2"/>
        </w:numPr>
        <w:rPr>
          <w:rStyle w:val="AERbody"/>
        </w:rPr>
      </w:pPr>
    </w:p>
    <w:p w:rsidR="00EC0361" w:rsidRPr="009207B7" w:rsidRDefault="00EC0361" w:rsidP="00EC0361">
      <w:pPr>
        <w:pStyle w:val="AERbodytext"/>
        <w:numPr>
          <w:ilvl w:val="0"/>
          <w:numId w:val="2"/>
        </w:numPr>
      </w:pPr>
    </w:p>
    <w:p w:rsidR="008A779C" w:rsidRDefault="008A779C">
      <w:pPr>
        <w:spacing w:after="200" w:line="276" w:lineRule="auto"/>
        <w:jc w:val="left"/>
        <w:rPr>
          <w:rFonts w:eastAsia="Times New Roman"/>
          <w:b/>
          <w:bCs/>
          <w:color w:val="E36C0A"/>
          <w:sz w:val="36"/>
          <w:szCs w:val="28"/>
        </w:rPr>
      </w:pPr>
    </w:p>
    <w:sectPr w:rsidR="008A779C" w:rsidSect="00AB4965">
      <w:footerReference w:type="default" r:id="rId27"/>
      <w:pgSz w:w="11906" w:h="16838" w:code="9"/>
      <w:pgMar w:top="1440" w:right="170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E6" w:rsidRDefault="00DF03E6" w:rsidP="00995108">
      <w:pPr>
        <w:spacing w:after="0" w:line="240" w:lineRule="auto"/>
      </w:pPr>
      <w:r>
        <w:separator/>
      </w:r>
    </w:p>
  </w:endnote>
  <w:endnote w:type="continuationSeparator" w:id="0">
    <w:p w:rsidR="00DF03E6" w:rsidRDefault="00DF03E6" w:rsidP="0099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1172C">
    <w:pPr>
      <w:pStyle w:val="Footer"/>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2</w:t>
    </w:r>
    <w:r w:rsidRPr="00824CC8">
      <w:rPr>
        <w:rStyle w:val="AERbody"/>
      </w:rPr>
      <w:fldChar w:fldCharType="end"/>
    </w:r>
    <w:r w:rsidRPr="00824CC8">
      <w:rPr>
        <w:rStyle w:val="AERbody"/>
      </w:rPr>
      <w:tab/>
      <w:t>Attachment heading | Distribution/transmission determination heading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1172C">
    <w:pPr>
      <w:pStyle w:val="Footer"/>
      <w:rPr>
        <w:rStyle w:val="AERbody"/>
      </w:rPr>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 xml:space="preserve">EBSS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81757">
      <w:rPr>
        <w:rStyle w:val="AERbody"/>
        <w:noProof/>
      </w:rPr>
      <w:t>18</w:t>
    </w:r>
    <w:r w:rsidRPr="00824CC8">
      <w:rPr>
        <w:rStyle w:val="AERbody"/>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1172C">
    <w:pPr>
      <w:pStyle w:val="Footer"/>
      <w:rPr>
        <w:rStyle w:val="AERbody"/>
      </w:rPr>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 xml:space="preserve">CESS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67464">
      <w:rPr>
        <w:rStyle w:val="AERbody"/>
        <w:noProof/>
      </w:rPr>
      <w:t>26</w:t>
    </w:r>
    <w:r w:rsidRPr="00824CC8">
      <w:rPr>
        <w:rStyle w:val="AERbody"/>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1172C">
    <w:pPr>
      <w:pStyle w:val="Footer"/>
      <w:rPr>
        <w:rStyle w:val="AERbody"/>
      </w:rPr>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 xml:space="preserve">Expenditure forecast assessment guideline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67464">
      <w:rPr>
        <w:rStyle w:val="AERbody"/>
        <w:noProof/>
      </w:rPr>
      <w:t>27</w:t>
    </w:r>
    <w:r w:rsidRPr="00824CC8">
      <w:rPr>
        <w:rStyle w:val="AERbody"/>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1172C">
    <w:pPr>
      <w:pStyle w:val="Footer"/>
      <w:rPr>
        <w:rStyle w:val="AERbody"/>
      </w:rPr>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 xml:space="preserve">Small-scale incentive scheme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67464">
      <w:rPr>
        <w:rStyle w:val="AERbody"/>
        <w:noProof/>
      </w:rPr>
      <w:t>31</w:t>
    </w:r>
    <w:r w:rsidRPr="00824CC8">
      <w:rPr>
        <w:rStyle w:val="AERbody"/>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1172C">
    <w:pPr>
      <w:pStyle w:val="Footer"/>
      <w:rPr>
        <w:rStyle w:val="AERbody"/>
      </w:rPr>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 xml:space="preserve">Appendix A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81757">
      <w:rPr>
        <w:rStyle w:val="AERbody"/>
        <w:noProof/>
      </w:rPr>
      <w:t>33</w:t>
    </w:r>
    <w:r w:rsidRPr="00824CC8">
      <w:rPr>
        <w:rStyle w:val="AERbod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64" w:rsidRDefault="000674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64" w:rsidRDefault="000674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7A0A41">
    <w:pPr>
      <w:pStyle w:val="Footer"/>
      <w:tabs>
        <w:tab w:val="left" w:pos="9306"/>
      </w:tabs>
      <w:jc w:val="left"/>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Contents</w:t>
    </w:r>
    <w:r>
      <w:rPr>
        <w:rStyle w:val="AERtextblue"/>
      </w:rPr>
      <w:tab/>
    </w:r>
    <w:r>
      <w:rPr>
        <w:rStyle w:val="AERtextblue"/>
      </w:rPr>
      <w:fldChar w:fldCharType="begin"/>
    </w:r>
    <w:r>
      <w:rPr>
        <w:rStyle w:val="AERtextblue"/>
      </w:rPr>
      <w:instrText xml:space="preserve"> PAGE  \* roman  \* MERGEFORMAT </w:instrText>
    </w:r>
    <w:r>
      <w:rPr>
        <w:rStyle w:val="AERtextblue"/>
      </w:rPr>
      <w:fldChar w:fldCharType="separate"/>
    </w:r>
    <w:r w:rsidR="00067464">
      <w:rPr>
        <w:rStyle w:val="AERtextblue"/>
        <w:noProof/>
      </w:rPr>
      <w:t>i</w:t>
    </w:r>
    <w:r>
      <w:rPr>
        <w:rStyle w:val="AERtextblue"/>
      </w:rPr>
      <w:fldChar w:fldCharType="end"/>
    </w:r>
    <w:r w:rsidRPr="00210880">
      <w:rPr>
        <w:rStyle w:val="AERbody"/>
      </w:rPr>
      <w:tab/>
    </w:r>
  </w:p>
  <w:p w:rsidR="00DF03E6" w:rsidRPr="00824CC8" w:rsidRDefault="00DF03E6" w:rsidP="00BA7A65">
    <w:pPr>
      <w:pStyle w:val="Footer"/>
      <w:tabs>
        <w:tab w:val="left" w:pos="9306"/>
      </w:tabs>
      <w:jc w:val="left"/>
    </w:pPr>
    <w:r>
      <w:rPr>
        <w:rStyle w:val="AERtextblue"/>
      </w:rPr>
      <w:tab/>
    </w:r>
    <w:r w:rsidRPr="00210880">
      <w:rPr>
        <w:rStyle w:val="AERbody"/>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A7A65">
    <w:pPr>
      <w:pStyle w:val="Footer"/>
      <w:tabs>
        <w:tab w:val="left" w:pos="9306"/>
      </w:tabs>
      <w:jc w:val="left"/>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Shortened forms</w:t>
    </w:r>
    <w:r>
      <w:rPr>
        <w:rStyle w:val="AERtextblue"/>
      </w:rPr>
      <w:tab/>
    </w:r>
    <w:r>
      <w:rPr>
        <w:rStyle w:val="AERtextblue"/>
      </w:rPr>
      <w:fldChar w:fldCharType="begin"/>
    </w:r>
    <w:r>
      <w:rPr>
        <w:rStyle w:val="AERtextblue"/>
      </w:rPr>
      <w:instrText xml:space="preserve"> PAGE  \* roman  \* MERGEFORMAT </w:instrText>
    </w:r>
    <w:r>
      <w:rPr>
        <w:rStyle w:val="AERtextblue"/>
      </w:rPr>
      <w:fldChar w:fldCharType="separate"/>
    </w:r>
    <w:r w:rsidR="00881757">
      <w:rPr>
        <w:rStyle w:val="AERtextblue"/>
        <w:noProof/>
      </w:rPr>
      <w:t>ii</w:t>
    </w:r>
    <w:r>
      <w:rPr>
        <w:rStyle w:val="AERtextblue"/>
      </w:rPr>
      <w:fldChar w:fldCharType="end"/>
    </w:r>
    <w:r w:rsidRPr="00210880">
      <w:rPr>
        <w:rStyle w:val="AERbody"/>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A7A65">
    <w:pPr>
      <w:pStyle w:val="Footer"/>
      <w:tabs>
        <w:tab w:val="left" w:pos="9306"/>
      </w:tabs>
      <w:jc w:val="left"/>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About the framework and approach paper</w:t>
    </w:r>
    <w:r w:rsidRPr="00210880">
      <w:rPr>
        <w:rStyle w:val="AERbody"/>
      </w:rPr>
      <w:tab/>
    </w:r>
    <w:r>
      <w:rPr>
        <w:rStyle w:val="AERtextblue"/>
      </w:rPr>
      <w:fldChar w:fldCharType="begin"/>
    </w:r>
    <w:r>
      <w:rPr>
        <w:rStyle w:val="AERtextblue"/>
      </w:rPr>
      <w:instrText xml:space="preserve"> PAGE  \* roman  \* MERGEFORMAT </w:instrText>
    </w:r>
    <w:r>
      <w:rPr>
        <w:rStyle w:val="AERtextblue"/>
      </w:rPr>
      <w:fldChar w:fldCharType="separate"/>
    </w:r>
    <w:r w:rsidR="00881757">
      <w:rPr>
        <w:rStyle w:val="AERtextblue"/>
        <w:noProof/>
      </w:rPr>
      <w:t>iv</w:t>
    </w:r>
    <w:r>
      <w:rPr>
        <w:rStyle w:val="AERtextblue"/>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AB1473" w:rsidRDefault="00DF03E6" w:rsidP="00BA7A65">
    <w:pPr>
      <w:pStyle w:val="Footer"/>
      <w:tabs>
        <w:tab w:val="left" w:pos="9306"/>
      </w:tabs>
      <w:jc w:val="left"/>
      <w:rPr>
        <w:color w:val="365F91"/>
      </w:rPr>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Overview</w:t>
    </w:r>
    <w:r>
      <w:rPr>
        <w:rStyle w:val="AERtextblue"/>
      </w:rPr>
      <w:tab/>
    </w:r>
    <w:r w:rsidRPr="00AB1473">
      <w:rPr>
        <w:rStyle w:val="AERtextblue"/>
        <w:color w:val="auto"/>
      </w:rPr>
      <w:fldChar w:fldCharType="begin"/>
    </w:r>
    <w:r w:rsidRPr="00AB1473">
      <w:rPr>
        <w:rStyle w:val="AERtextblue"/>
        <w:color w:val="auto"/>
      </w:rPr>
      <w:instrText xml:space="preserve"> PAGE   \* MERGEFORMAT </w:instrText>
    </w:r>
    <w:r w:rsidRPr="00AB1473">
      <w:rPr>
        <w:rStyle w:val="AERtextblue"/>
        <w:color w:val="auto"/>
      </w:rPr>
      <w:fldChar w:fldCharType="separate"/>
    </w:r>
    <w:r w:rsidR="00067464">
      <w:rPr>
        <w:rStyle w:val="AERtextblue"/>
        <w:noProof/>
        <w:color w:val="auto"/>
      </w:rPr>
      <w:t>3</w:t>
    </w:r>
    <w:r w:rsidRPr="00AB1473">
      <w:rPr>
        <w:rStyle w:val="AERtextblue"/>
        <w:noProof/>
        <w:color w:val="auto"/>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1172C">
    <w:pPr>
      <w:pStyle w:val="Footer"/>
      <w:rPr>
        <w:rStyle w:val="AERbody"/>
      </w:rPr>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 xml:space="preserve">Attachments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67464">
      <w:rPr>
        <w:rStyle w:val="AERbody"/>
        <w:noProof/>
      </w:rPr>
      <w:t>4</w:t>
    </w:r>
    <w:r w:rsidRPr="00824CC8">
      <w:rPr>
        <w:rStyle w:val="AERbody"/>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E6" w:rsidRPr="00824CC8" w:rsidRDefault="00DF03E6" w:rsidP="00B1172C">
    <w:pPr>
      <w:pStyle w:val="Footer"/>
      <w:rPr>
        <w:rStyle w:val="AERbody"/>
      </w:rPr>
    </w:pPr>
    <w:proofErr w:type="spellStart"/>
    <w:r>
      <w:rPr>
        <w:rStyle w:val="AERtextorange"/>
      </w:rPr>
      <w:t>TransGrid</w:t>
    </w:r>
    <w:proofErr w:type="spellEnd"/>
    <w:r>
      <w:rPr>
        <w:rStyle w:val="AERtextorange"/>
      </w:rPr>
      <w:t xml:space="preserve"> 2014–19 — Framework and approach</w:t>
    </w:r>
    <w:r>
      <w:rPr>
        <w:rStyle w:val="AERbody"/>
      </w:rPr>
      <w:t xml:space="preserve"> </w:t>
    </w:r>
    <w:r w:rsidRPr="00210880">
      <w:rPr>
        <w:rStyle w:val="AERbody"/>
      </w:rPr>
      <w:t xml:space="preserve">| </w:t>
    </w:r>
    <w:r>
      <w:rPr>
        <w:rStyle w:val="AERtextblue"/>
      </w:rPr>
      <w:t xml:space="preserve">STPIS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81757">
      <w:rPr>
        <w:rStyle w:val="AERbody"/>
        <w:noProof/>
      </w:rPr>
      <w:t>6</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E6" w:rsidRDefault="00DF03E6" w:rsidP="00995108">
      <w:pPr>
        <w:spacing w:after="0" w:line="240" w:lineRule="auto"/>
      </w:pPr>
      <w:r>
        <w:separator/>
      </w:r>
    </w:p>
  </w:footnote>
  <w:footnote w:type="continuationSeparator" w:id="0">
    <w:p w:rsidR="00DF03E6" w:rsidRDefault="00DF03E6" w:rsidP="00995108">
      <w:pPr>
        <w:spacing w:after="0" w:line="240" w:lineRule="auto"/>
      </w:pPr>
      <w:r>
        <w:continuationSeparator/>
      </w:r>
    </w:p>
  </w:footnote>
  <w:footnote w:id="1">
    <w:p w:rsidR="00DF03E6" w:rsidRDefault="00DF03E6" w:rsidP="00BA4D5B">
      <w:pPr>
        <w:pStyle w:val="FootnoteText"/>
      </w:pPr>
      <w:r>
        <w:rPr>
          <w:rStyle w:val="FootnoteReference"/>
        </w:rPr>
        <w:footnoteRef/>
      </w:r>
      <w:r>
        <w:t xml:space="preserve"> </w:t>
      </w:r>
      <w:r>
        <w:tab/>
        <w:t>The transitional regulatory control period is from 1 July 2014 to 30 June 2015</w:t>
      </w:r>
    </w:p>
  </w:footnote>
  <w:footnote w:id="2">
    <w:p w:rsidR="00DF03E6" w:rsidRDefault="00DF03E6" w:rsidP="00001400">
      <w:pPr>
        <w:pStyle w:val="FootnoteText"/>
      </w:pPr>
      <w:r>
        <w:rPr>
          <w:rStyle w:val="FootnoteReference"/>
        </w:rPr>
        <w:footnoteRef/>
      </w:r>
      <w:r>
        <w:t xml:space="preserve"> </w:t>
      </w:r>
      <w:r>
        <w:tab/>
        <w:t>NER, S6A.10.1A</w:t>
      </w:r>
    </w:p>
  </w:footnote>
  <w:footnote w:id="3">
    <w:p w:rsidR="00DF03E6" w:rsidRDefault="00DF03E6" w:rsidP="006B73D2">
      <w:pPr>
        <w:pStyle w:val="FootnoteText"/>
      </w:pPr>
      <w:r>
        <w:rPr>
          <w:rStyle w:val="FootnoteReference"/>
        </w:rPr>
        <w:footnoteRef/>
      </w:r>
      <w:r>
        <w:t xml:space="preserve"> </w:t>
      </w:r>
      <w:r>
        <w:tab/>
        <w:t>NER, clause 11.58.3(g</w:t>
      </w:r>
      <w:proofErr w:type="gramStart"/>
      <w:r>
        <w:t>)(</w:t>
      </w:r>
      <w:proofErr w:type="gramEnd"/>
      <w:r>
        <w:t>1) and (2).</w:t>
      </w:r>
    </w:p>
  </w:footnote>
  <w:footnote w:id="4">
    <w:p w:rsidR="00DF03E6" w:rsidRDefault="00DF03E6" w:rsidP="006B73D2">
      <w:pPr>
        <w:pStyle w:val="FootnoteText"/>
      </w:pPr>
      <w:r>
        <w:rPr>
          <w:rStyle w:val="FootnoteReference"/>
        </w:rPr>
        <w:footnoteRef/>
      </w:r>
      <w:r>
        <w:t xml:space="preserve"> </w:t>
      </w:r>
      <w:r>
        <w:tab/>
        <w:t xml:space="preserve">NER, clause </w:t>
      </w:r>
      <w:proofErr w:type="gramStart"/>
      <w:r>
        <w:t>6A.10.1A(</w:t>
      </w:r>
      <w:proofErr w:type="gramEnd"/>
      <w:r>
        <w:t>f).</w:t>
      </w:r>
    </w:p>
  </w:footnote>
  <w:footnote w:id="5">
    <w:p w:rsidR="00DF03E6" w:rsidRDefault="00DF03E6" w:rsidP="006B73D2">
      <w:pPr>
        <w:pStyle w:val="FootnoteText"/>
      </w:pPr>
      <w:r>
        <w:rPr>
          <w:rStyle w:val="FootnoteReference"/>
        </w:rPr>
        <w:footnoteRef/>
      </w:r>
      <w:r>
        <w:t xml:space="preserve"> </w:t>
      </w:r>
      <w:r>
        <w:tab/>
        <w:t xml:space="preserve">AEMC, </w:t>
      </w:r>
      <w:r w:rsidRPr="0037407F">
        <w:rPr>
          <w:i/>
        </w:rPr>
        <w:t>Final Rule Determination, National Electricity Amendment (Economic Regulation of Network Service Providers) Rule 2012</w:t>
      </w:r>
      <w:r>
        <w:t>, 29 November 2012, p.246</w:t>
      </w:r>
    </w:p>
  </w:footnote>
  <w:footnote w:id="6">
    <w:p w:rsidR="00DF03E6" w:rsidRDefault="00DF03E6" w:rsidP="006B73D2">
      <w:pPr>
        <w:pStyle w:val="FootnoteText"/>
      </w:pPr>
      <w:r>
        <w:rPr>
          <w:rStyle w:val="FootnoteReference"/>
        </w:rPr>
        <w:footnoteRef/>
      </w:r>
      <w:r>
        <w:t xml:space="preserve"> </w:t>
      </w:r>
      <w:r>
        <w:tab/>
        <w:t xml:space="preserve">AEMC, </w:t>
      </w:r>
      <w:r w:rsidRPr="0037407F">
        <w:rPr>
          <w:i/>
        </w:rPr>
        <w:t>Final Rule Determination, National Electricity Amendment (Economic Regulation of Network Service Providers) Rule 2012</w:t>
      </w:r>
      <w:r>
        <w:t>, 29 November 2012, p.246</w:t>
      </w:r>
    </w:p>
  </w:footnote>
  <w:footnote w:id="7">
    <w:p w:rsidR="00DF03E6" w:rsidRDefault="00DF03E6" w:rsidP="006B73D2">
      <w:pPr>
        <w:pStyle w:val="FootnoteText"/>
      </w:pPr>
      <w:r>
        <w:rPr>
          <w:rStyle w:val="FootnoteReference"/>
        </w:rPr>
        <w:footnoteRef/>
      </w:r>
      <w:r>
        <w:t xml:space="preserve"> </w:t>
      </w:r>
      <w:r>
        <w:tab/>
      </w:r>
      <w:proofErr w:type="gramStart"/>
      <w:r>
        <w:t>NER, clause 6A.7.5.</w:t>
      </w:r>
      <w:proofErr w:type="gramEnd"/>
    </w:p>
  </w:footnote>
  <w:footnote w:id="8">
    <w:p w:rsidR="00DF03E6" w:rsidRDefault="00DF03E6" w:rsidP="00E30656">
      <w:pPr>
        <w:pStyle w:val="FootnoteText"/>
      </w:pPr>
      <w:r>
        <w:rPr>
          <w:rStyle w:val="FootnoteReference"/>
        </w:rPr>
        <w:footnoteRef/>
      </w:r>
      <w:r>
        <w:t xml:space="preserve"> </w:t>
      </w:r>
      <w:r>
        <w:tab/>
        <w:t>NER, clause 11.58.3(a</w:t>
      </w:r>
      <w:proofErr w:type="gramStart"/>
      <w:r>
        <w:t>)(</w:t>
      </w:r>
      <w:proofErr w:type="gramEnd"/>
      <w:r>
        <w:t>2).</w:t>
      </w:r>
    </w:p>
  </w:footnote>
  <w:footnote w:id="9">
    <w:p w:rsidR="00DF03E6" w:rsidRDefault="00DF03E6" w:rsidP="006B73D2">
      <w:pPr>
        <w:pStyle w:val="FootnoteText"/>
      </w:pPr>
      <w:r>
        <w:rPr>
          <w:rStyle w:val="FootnoteReference"/>
        </w:rPr>
        <w:footnoteRef/>
      </w:r>
      <w:r>
        <w:t xml:space="preserve"> </w:t>
      </w:r>
      <w:r>
        <w:tab/>
        <w:t xml:space="preserve">NER, clause </w:t>
      </w:r>
      <w:proofErr w:type="gramStart"/>
      <w:r>
        <w:t>6A.7.4(</w:t>
      </w:r>
      <w:proofErr w:type="gramEnd"/>
      <w:r>
        <w:t xml:space="preserve">b)(1). </w:t>
      </w:r>
    </w:p>
  </w:footnote>
  <w:footnote w:id="10">
    <w:p w:rsidR="00DF03E6" w:rsidRDefault="00DF03E6" w:rsidP="006B73D2">
      <w:pPr>
        <w:pStyle w:val="FootnoteText"/>
      </w:pPr>
      <w:r>
        <w:rPr>
          <w:rStyle w:val="FootnoteReference"/>
        </w:rPr>
        <w:footnoteRef/>
      </w:r>
      <w:r>
        <w:t xml:space="preserve"> </w:t>
      </w:r>
      <w:r>
        <w:tab/>
        <w:t xml:space="preserve">NER, clause </w:t>
      </w:r>
      <w:proofErr w:type="gramStart"/>
      <w:r>
        <w:t>6A.7.4(</w:t>
      </w:r>
      <w:proofErr w:type="gramEnd"/>
      <w:r>
        <w:t xml:space="preserve">b)(3). </w:t>
      </w:r>
    </w:p>
  </w:footnote>
  <w:footnote w:id="11">
    <w:p w:rsidR="00DF03E6" w:rsidRDefault="00DF03E6" w:rsidP="006B73D2">
      <w:pPr>
        <w:pStyle w:val="FootnoteText"/>
      </w:pPr>
      <w:r>
        <w:rPr>
          <w:rStyle w:val="FootnoteReference"/>
        </w:rPr>
        <w:footnoteRef/>
      </w:r>
      <w:r>
        <w:t xml:space="preserve"> </w:t>
      </w:r>
      <w:r>
        <w:tab/>
        <w:t xml:space="preserve">NER, clause </w:t>
      </w:r>
      <w:proofErr w:type="gramStart"/>
      <w:r>
        <w:t>6A.5.4(</w:t>
      </w:r>
      <w:proofErr w:type="gramEnd"/>
      <w:r>
        <w:t>a)(5) and (b)(5).</w:t>
      </w:r>
    </w:p>
  </w:footnote>
  <w:footnote w:id="12">
    <w:p w:rsidR="00DF03E6" w:rsidRDefault="00DF03E6" w:rsidP="006B73D2">
      <w:pPr>
        <w:pStyle w:val="FootnoteText"/>
      </w:pPr>
      <w:r>
        <w:rPr>
          <w:rStyle w:val="FootnoteReference"/>
        </w:rPr>
        <w:footnoteRef/>
      </w:r>
      <w:r>
        <w:t xml:space="preserve"> </w:t>
      </w:r>
      <w:r>
        <w:tab/>
        <w:t xml:space="preserve">NER, clause </w:t>
      </w:r>
      <w:proofErr w:type="gramStart"/>
      <w:r>
        <w:t>6A.4.2(</w:t>
      </w:r>
      <w:proofErr w:type="gramEnd"/>
      <w:r>
        <w:t>5); 6A.14.1(1)(iii).</w:t>
      </w:r>
    </w:p>
  </w:footnote>
  <w:footnote w:id="13">
    <w:p w:rsidR="00DF03E6" w:rsidRDefault="00DF03E6" w:rsidP="006B73D2">
      <w:pPr>
        <w:pStyle w:val="FootnoteText"/>
      </w:pPr>
      <w:r>
        <w:rPr>
          <w:rStyle w:val="FootnoteReference"/>
        </w:rPr>
        <w:footnoteRef/>
      </w:r>
      <w:r>
        <w:t xml:space="preserve"> </w:t>
      </w:r>
      <w:r>
        <w:tab/>
        <w:t xml:space="preserve">NER clause </w:t>
      </w:r>
      <w:proofErr w:type="gramStart"/>
      <w:r>
        <w:t>6A.7.4(</w:t>
      </w:r>
      <w:proofErr w:type="gramEnd"/>
      <w:r>
        <w:t>b).</w:t>
      </w:r>
    </w:p>
  </w:footnote>
  <w:footnote w:id="14">
    <w:p w:rsidR="00DF03E6" w:rsidRDefault="00DF03E6" w:rsidP="00D74F4F">
      <w:pPr>
        <w:pStyle w:val="FootnoteText"/>
      </w:pPr>
      <w:r>
        <w:rPr>
          <w:rStyle w:val="FootnoteReference"/>
        </w:rPr>
        <w:footnoteRef/>
      </w:r>
      <w:r>
        <w:t xml:space="preserve"> </w:t>
      </w:r>
      <w:r>
        <w:tab/>
      </w:r>
      <w:proofErr w:type="gramStart"/>
      <w:r>
        <w:t xml:space="preserve">AER, </w:t>
      </w:r>
      <w:r w:rsidRPr="00666513">
        <w:rPr>
          <w:i/>
        </w:rPr>
        <w:t>Final decision, TNSP service target performance incentive scheme</w:t>
      </w:r>
      <w:r>
        <w:t>, version 4, 19 December 2012.</w:t>
      </w:r>
      <w:proofErr w:type="gramEnd"/>
    </w:p>
  </w:footnote>
  <w:footnote w:id="15">
    <w:p w:rsidR="00DF03E6" w:rsidRDefault="00DF03E6" w:rsidP="006B73D2">
      <w:pPr>
        <w:pStyle w:val="FootnoteText"/>
      </w:pPr>
      <w:r>
        <w:rPr>
          <w:rStyle w:val="FootnoteReference"/>
        </w:rPr>
        <w:footnoteRef/>
      </w:r>
      <w:r>
        <w:t xml:space="preserve"> </w:t>
      </w:r>
      <w:r>
        <w:tab/>
        <w:t>NER, clause 11.58.3(a</w:t>
      </w:r>
      <w:proofErr w:type="gramStart"/>
      <w:r>
        <w:t>)(</w:t>
      </w:r>
      <w:proofErr w:type="gramEnd"/>
      <w:r>
        <w:t>3).</w:t>
      </w:r>
    </w:p>
  </w:footnote>
  <w:footnote w:id="16">
    <w:p w:rsidR="00DF03E6" w:rsidRDefault="00DF03E6" w:rsidP="006B73D2">
      <w:pPr>
        <w:pStyle w:val="FootnoteText"/>
      </w:pPr>
      <w:r>
        <w:rPr>
          <w:rStyle w:val="FootnoteReference"/>
        </w:rPr>
        <w:footnoteRef/>
      </w:r>
      <w:r>
        <w:t xml:space="preserve"> </w:t>
      </w:r>
      <w:r>
        <w:tab/>
        <w:t xml:space="preserve">AER, </w:t>
      </w:r>
      <w:r w:rsidRPr="007141D4">
        <w:rPr>
          <w:i/>
        </w:rPr>
        <w:t>STPIS</w:t>
      </w:r>
      <w:r>
        <w:t>, version 2, 1 March 2008</w:t>
      </w:r>
    </w:p>
  </w:footnote>
  <w:footnote w:id="17">
    <w:p w:rsidR="00DF03E6" w:rsidRDefault="00DF03E6" w:rsidP="006B73D2">
      <w:pPr>
        <w:pStyle w:val="FootnoteText"/>
      </w:pPr>
      <w:r>
        <w:rPr>
          <w:rStyle w:val="FootnoteReference"/>
        </w:rPr>
        <w:footnoteRef/>
      </w:r>
      <w:r>
        <w:t xml:space="preserve"> </w:t>
      </w:r>
      <w:r>
        <w:tab/>
      </w:r>
      <w:proofErr w:type="gramStart"/>
      <w:r>
        <w:t>As it applies under version 2.</w:t>
      </w:r>
      <w:proofErr w:type="gramEnd"/>
    </w:p>
  </w:footnote>
  <w:footnote w:id="18">
    <w:p w:rsidR="00DF03E6" w:rsidRDefault="00DF03E6" w:rsidP="006B73D2">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 xml:space="preserve">STPIS, </w:t>
      </w:r>
      <w:r w:rsidRPr="00AB1A03">
        <w:rPr>
          <w:rStyle w:val="AERtextitalic"/>
          <w:i w:val="0"/>
        </w:rPr>
        <w:t>December 2012, clause 4.2(d) and Appendix F.</w:t>
      </w:r>
      <w:proofErr w:type="gramEnd"/>
      <w:r>
        <w:rPr>
          <w:rStyle w:val="AERtextitalic"/>
        </w:rPr>
        <w:t xml:space="preserve"> </w:t>
      </w:r>
    </w:p>
  </w:footnote>
  <w:footnote w:id="19">
    <w:p w:rsidR="00DF03E6" w:rsidRDefault="00DF03E6" w:rsidP="009A07EB">
      <w:pPr>
        <w:pStyle w:val="FootnoteText"/>
      </w:pPr>
      <w:r>
        <w:rPr>
          <w:rStyle w:val="FootnoteReference"/>
        </w:rPr>
        <w:footnoteRef/>
      </w:r>
      <w:r>
        <w:t xml:space="preserve"> </w:t>
      </w:r>
      <w:r>
        <w:tab/>
      </w:r>
      <w:proofErr w:type="gramStart"/>
      <w:r>
        <w:t xml:space="preserve">AER, </w:t>
      </w:r>
      <w:r w:rsidRPr="00FF44F1">
        <w:rPr>
          <w:i/>
        </w:rPr>
        <w:t>Draft decision, early application of version 4 of the STPIS</w:t>
      </w:r>
      <w:r>
        <w:t>, August 2013, p. 13.</w:t>
      </w:r>
      <w:proofErr w:type="gramEnd"/>
      <w:r>
        <w:t xml:space="preserve"> </w:t>
      </w:r>
      <w:proofErr w:type="gramStart"/>
      <w:r>
        <w:t xml:space="preserve">AER, </w:t>
      </w:r>
      <w:r w:rsidRPr="003D3289">
        <w:rPr>
          <w:i/>
        </w:rPr>
        <w:t>Final position paper, early application of version 4 of the STPIS</w:t>
      </w:r>
      <w:r>
        <w:t>, 4 December 2013.</w:t>
      </w:r>
      <w:proofErr w:type="gramEnd"/>
      <w:r>
        <w:t xml:space="preserve"> </w:t>
      </w:r>
      <w:proofErr w:type="gramStart"/>
      <w:r>
        <w:t>p. 10.</w:t>
      </w:r>
      <w:proofErr w:type="gramEnd"/>
    </w:p>
    <w:p w:rsidR="00DF03E6" w:rsidRDefault="00DF03E6">
      <w:pPr>
        <w:pStyle w:val="FootnoteText"/>
      </w:pPr>
    </w:p>
  </w:footnote>
  <w:footnote w:id="20">
    <w:p w:rsidR="00DF03E6" w:rsidRDefault="00DF03E6" w:rsidP="009A07EB">
      <w:pPr>
        <w:pStyle w:val="FootnoteText"/>
      </w:pPr>
      <w:r>
        <w:rPr>
          <w:rStyle w:val="FootnoteReference"/>
        </w:rPr>
        <w:footnoteRef/>
      </w:r>
      <w:r>
        <w:t xml:space="preserve"> </w:t>
      </w:r>
      <w:r>
        <w:tab/>
        <w:t xml:space="preserve">On 29 May 2013, we received a formal application from </w:t>
      </w:r>
      <w:proofErr w:type="spellStart"/>
      <w:r>
        <w:t>ElectraNet</w:t>
      </w:r>
      <w:proofErr w:type="spellEnd"/>
      <w:r>
        <w:t xml:space="preserve"> seeking early application of the NCC component of the STPIS in its current regulatory control period. Alongside our consideration of </w:t>
      </w:r>
      <w:proofErr w:type="spellStart"/>
      <w:r>
        <w:t>ElectraNet’s</w:t>
      </w:r>
      <w:proofErr w:type="spellEnd"/>
      <w:r>
        <w:t xml:space="preserve"> proposal, we considered it appropriate to develop a preliminary position on the application of the STPIS in </w:t>
      </w:r>
      <w:proofErr w:type="spellStart"/>
      <w:r>
        <w:t>TransGrid</w:t>
      </w:r>
      <w:proofErr w:type="spellEnd"/>
      <w:r>
        <w:t xml:space="preserve"> and </w:t>
      </w:r>
      <w:proofErr w:type="spellStart"/>
      <w:r>
        <w:t>Transend’s</w:t>
      </w:r>
      <w:proofErr w:type="spellEnd"/>
      <w:r>
        <w:t xml:space="preserve"> transitional year.</w:t>
      </w:r>
      <w:r w:rsidRPr="002114F6">
        <w:t xml:space="preserve"> </w:t>
      </w:r>
      <w:r>
        <w:t xml:space="preserve">The resulting paper was the </w:t>
      </w:r>
      <w:r w:rsidRPr="003D3289">
        <w:rPr>
          <w:i/>
        </w:rPr>
        <w:t>Final position paper, early application of version 4 of the STPIS</w:t>
      </w:r>
      <w:r>
        <w:t>, published on 4 December 2013.</w:t>
      </w:r>
    </w:p>
  </w:footnote>
  <w:footnote w:id="21">
    <w:p w:rsidR="00DF03E6" w:rsidRDefault="00DF03E6" w:rsidP="0053302A">
      <w:pPr>
        <w:pStyle w:val="FootnoteText"/>
      </w:pPr>
      <w:r>
        <w:rPr>
          <w:rStyle w:val="FootnoteReference"/>
        </w:rPr>
        <w:footnoteRef/>
      </w:r>
      <w:r>
        <w:t xml:space="preserve"> </w:t>
      </w:r>
      <w:r>
        <w:tab/>
      </w:r>
      <w:proofErr w:type="gramStart"/>
      <w:r>
        <w:t xml:space="preserve">AER, </w:t>
      </w:r>
      <w:r w:rsidRPr="00FF44F1">
        <w:rPr>
          <w:i/>
        </w:rPr>
        <w:t>Draft decision, early application of version 4 of the STPIS</w:t>
      </w:r>
      <w:r>
        <w:t>, August 2013, p. 26.</w:t>
      </w:r>
      <w:proofErr w:type="gramEnd"/>
    </w:p>
  </w:footnote>
  <w:footnote w:id="22">
    <w:p w:rsidR="00DF03E6" w:rsidRDefault="00DF03E6" w:rsidP="0053302A">
      <w:pPr>
        <w:pStyle w:val="FootnoteText"/>
      </w:pPr>
      <w:r>
        <w:rPr>
          <w:rStyle w:val="FootnoteReference"/>
        </w:rPr>
        <w:footnoteRef/>
      </w:r>
      <w:r>
        <w:t xml:space="preserve"> </w:t>
      </w:r>
      <w:r>
        <w:tab/>
      </w:r>
      <w:proofErr w:type="gramStart"/>
      <w:r>
        <w:t xml:space="preserve">AER, </w:t>
      </w:r>
      <w:r w:rsidRPr="00FF44F1">
        <w:rPr>
          <w:i/>
        </w:rPr>
        <w:t>Draft decision, early application of version 4 of the STPIS</w:t>
      </w:r>
      <w:r>
        <w:t>, August 2013, p. 9.</w:t>
      </w:r>
      <w:proofErr w:type="gramEnd"/>
    </w:p>
  </w:footnote>
  <w:footnote w:id="23">
    <w:p w:rsidR="00DF03E6" w:rsidRDefault="00DF03E6" w:rsidP="0053302A">
      <w:pPr>
        <w:pStyle w:val="FootnoteText"/>
      </w:pPr>
      <w:r>
        <w:rPr>
          <w:rStyle w:val="FootnoteReference"/>
        </w:rPr>
        <w:footnoteRef/>
      </w:r>
      <w:r>
        <w:t xml:space="preserve"> </w:t>
      </w:r>
      <w:r>
        <w:tab/>
      </w:r>
      <w:proofErr w:type="gramStart"/>
      <w:r>
        <w:t xml:space="preserve">AER, </w:t>
      </w:r>
      <w:r w:rsidRPr="00666513">
        <w:rPr>
          <w:i/>
        </w:rPr>
        <w:t>Final decision, TNSP service target performance incentive scheme</w:t>
      </w:r>
      <w:r>
        <w:t>, version 4, 19 December 2012, p. 13.</w:t>
      </w:r>
      <w:proofErr w:type="gramEnd"/>
    </w:p>
  </w:footnote>
  <w:footnote w:id="24">
    <w:p w:rsidR="00DF03E6" w:rsidRPr="00666513" w:rsidRDefault="00DF03E6" w:rsidP="0053302A">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 xml:space="preserve">STPIS, </w:t>
      </w:r>
      <w:r w:rsidRPr="00D9319D">
        <w:rPr>
          <w:rStyle w:val="AERtextitalic"/>
          <w:i w:val="0"/>
        </w:rPr>
        <w:t>version 4, December 2012</w:t>
      </w:r>
      <w:r>
        <w:rPr>
          <w:rStyle w:val="AERtextitalic"/>
          <w:i w:val="0"/>
        </w:rPr>
        <w:t xml:space="preserve">, </w:t>
      </w:r>
      <w:r w:rsidRPr="007237D2">
        <w:rPr>
          <w:rStyle w:val="AERtextitalic"/>
          <w:i w:val="0"/>
        </w:rPr>
        <w:t>clause</w:t>
      </w:r>
      <w:r w:rsidRPr="00666513">
        <w:t xml:space="preserve"> 3.1.</w:t>
      </w:r>
      <w:proofErr w:type="gramEnd"/>
      <w:r w:rsidRPr="00666513">
        <w:t xml:space="preserve"> </w:t>
      </w:r>
    </w:p>
  </w:footnote>
  <w:footnote w:id="25">
    <w:p w:rsidR="00DF03E6" w:rsidRDefault="00DF03E6" w:rsidP="0053302A">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STPIS</w:t>
      </w:r>
      <w:r w:rsidRPr="00D9319D">
        <w:rPr>
          <w:rStyle w:val="AERtextitalic"/>
          <w:i w:val="0"/>
        </w:rPr>
        <w:t xml:space="preserve">, </w:t>
      </w:r>
      <w:r>
        <w:rPr>
          <w:rStyle w:val="AERtextitalic"/>
          <w:i w:val="0"/>
        </w:rPr>
        <w:t>version 4, December 2012</w:t>
      </w:r>
      <w:r w:rsidRPr="000C7A1E">
        <w:rPr>
          <w:rStyle w:val="AERtextitalic"/>
          <w:i w:val="0"/>
        </w:rPr>
        <w:t>, clause 3.2(a).</w:t>
      </w:r>
      <w:proofErr w:type="gramEnd"/>
      <w:r>
        <w:rPr>
          <w:rStyle w:val="AERtextitalic"/>
        </w:rPr>
        <w:t xml:space="preserve"> </w:t>
      </w:r>
    </w:p>
  </w:footnote>
  <w:footnote w:id="26">
    <w:p w:rsidR="00DF03E6" w:rsidRPr="001E7D29" w:rsidRDefault="00DF03E6" w:rsidP="0053302A">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STPIS</w:t>
      </w:r>
      <w:r w:rsidRPr="00D9319D">
        <w:rPr>
          <w:rStyle w:val="AERtextitalic"/>
          <w:i w:val="0"/>
        </w:rPr>
        <w:t>, version 4</w:t>
      </w:r>
      <w:r>
        <w:rPr>
          <w:rStyle w:val="AERtextitalic"/>
          <w:i w:val="0"/>
        </w:rPr>
        <w:t>, December 2012,</w:t>
      </w:r>
      <w:r w:rsidRPr="00E16B4E">
        <w:rPr>
          <w:rStyle w:val="AERtextitalic"/>
        </w:rPr>
        <w:t xml:space="preserve"> </w:t>
      </w:r>
      <w:r w:rsidRPr="00D22838">
        <w:rPr>
          <w:rStyle w:val="AERtextitalic"/>
          <w:i w:val="0"/>
        </w:rPr>
        <w:t>clause 3.2(m)</w:t>
      </w:r>
      <w:r>
        <w:rPr>
          <w:rStyle w:val="AERtextitalic"/>
        </w:rPr>
        <w:t>.</w:t>
      </w:r>
      <w:proofErr w:type="gramEnd"/>
      <w:r>
        <w:rPr>
          <w:rStyle w:val="AERtextitalic"/>
        </w:rPr>
        <w:t xml:space="preserve"> </w:t>
      </w:r>
    </w:p>
  </w:footnote>
  <w:footnote w:id="27">
    <w:p w:rsidR="00DF03E6" w:rsidRDefault="00DF03E6" w:rsidP="0053302A">
      <w:pPr>
        <w:pStyle w:val="FootnoteText"/>
      </w:pPr>
      <w:r>
        <w:rPr>
          <w:rStyle w:val="FootnoteReference"/>
        </w:rPr>
        <w:footnoteRef/>
      </w:r>
      <w:r>
        <w:t xml:space="preserve"> </w:t>
      </w:r>
      <w:r>
        <w:tab/>
        <w:t xml:space="preserve">AER, </w:t>
      </w:r>
      <w:r>
        <w:rPr>
          <w:i/>
        </w:rPr>
        <w:t xml:space="preserve">Electricity TNSP, </w:t>
      </w:r>
      <w:r>
        <w:rPr>
          <w:rStyle w:val="AERtextitalic"/>
        </w:rPr>
        <w:t xml:space="preserve">STPIS, </w:t>
      </w:r>
      <w:r>
        <w:rPr>
          <w:rStyle w:val="AERtextitalic"/>
          <w:i w:val="0"/>
        </w:rPr>
        <w:t xml:space="preserve">version 4, December 2012, </w:t>
      </w:r>
      <w:r w:rsidRPr="004E41DA">
        <w:rPr>
          <w:rStyle w:val="AERtextitalic"/>
          <w:i w:val="0"/>
        </w:rPr>
        <w:t>appendix C</w:t>
      </w:r>
    </w:p>
  </w:footnote>
  <w:footnote w:id="28">
    <w:p w:rsidR="00DF03E6" w:rsidRDefault="00DF03E6" w:rsidP="0053302A">
      <w:pPr>
        <w:pStyle w:val="FootnoteText"/>
      </w:pPr>
      <w:r>
        <w:rPr>
          <w:rStyle w:val="FootnoteReference"/>
        </w:rPr>
        <w:footnoteRef/>
      </w:r>
      <w:r>
        <w:t xml:space="preserve"> </w:t>
      </w:r>
      <w:r>
        <w:tab/>
      </w:r>
      <w:proofErr w:type="gramStart"/>
      <w:r>
        <w:t>AER.</w:t>
      </w:r>
      <w:proofErr w:type="gramEnd"/>
      <w:r>
        <w:t xml:space="preserve"> </w:t>
      </w:r>
      <w:r>
        <w:rPr>
          <w:i/>
        </w:rPr>
        <w:t xml:space="preserve">Draft decision – early application of version 4 of the STPIS, </w:t>
      </w:r>
      <w:r>
        <w:t>August 2013, p.22-23.</w:t>
      </w:r>
      <w:r>
        <w:rPr>
          <w:i/>
        </w:rPr>
        <w:t xml:space="preserve"> </w:t>
      </w:r>
    </w:p>
  </w:footnote>
  <w:footnote w:id="29">
    <w:p w:rsidR="00DF03E6" w:rsidRDefault="00DF03E6" w:rsidP="0053302A">
      <w:pPr>
        <w:pStyle w:val="FootnoteText"/>
      </w:pPr>
      <w:r>
        <w:rPr>
          <w:rStyle w:val="FootnoteReference"/>
        </w:rPr>
        <w:footnoteRef/>
      </w:r>
      <w:r>
        <w:t xml:space="preserve"> </w:t>
      </w:r>
      <w:r>
        <w:tab/>
      </w:r>
      <w:proofErr w:type="gramStart"/>
      <w:r>
        <w:t xml:space="preserve">NER, </w:t>
      </w:r>
      <w:r w:rsidRPr="00715B5E">
        <w:t>clause 6A.7.4</w:t>
      </w:r>
      <w:r>
        <w:t>.</w:t>
      </w:r>
      <w:proofErr w:type="gramEnd"/>
    </w:p>
  </w:footnote>
  <w:footnote w:id="30">
    <w:p w:rsidR="00DF03E6" w:rsidRPr="00422DF8" w:rsidRDefault="00DF03E6" w:rsidP="0053302A">
      <w:pPr>
        <w:pStyle w:val="FootnoteText"/>
        <w:rPr>
          <w:i/>
        </w:rPr>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w:t>
      </w:r>
      <w:r>
        <w:rPr>
          <w:rStyle w:val="AERtextitalic"/>
        </w:rPr>
        <w:t xml:space="preserve"> </w:t>
      </w:r>
      <w:r w:rsidRPr="00422DF8">
        <w:rPr>
          <w:rStyle w:val="AERtextitalic"/>
          <w:i w:val="0"/>
        </w:rPr>
        <w:t>December 2012, clauses 5.2(b).</w:t>
      </w:r>
    </w:p>
  </w:footnote>
  <w:footnote w:id="31">
    <w:p w:rsidR="00DF03E6" w:rsidRDefault="00DF03E6" w:rsidP="0053302A">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w:t>
      </w:r>
      <w:r>
        <w:rPr>
          <w:rStyle w:val="AERtextitalic"/>
        </w:rPr>
        <w:t xml:space="preserve"> </w:t>
      </w:r>
      <w:r w:rsidRPr="00422DF8">
        <w:rPr>
          <w:rStyle w:val="AERtextitalic"/>
          <w:i w:val="0"/>
        </w:rPr>
        <w:t>December 2012, clauses 5.2(b</w:t>
      </w:r>
      <w:proofErr w:type="gramStart"/>
      <w:r w:rsidRPr="00422DF8">
        <w:rPr>
          <w:rStyle w:val="AERtextitalic"/>
          <w:i w:val="0"/>
        </w:rPr>
        <w:t>)(</w:t>
      </w:r>
      <w:proofErr w:type="gramEnd"/>
      <w:r w:rsidRPr="00422DF8">
        <w:rPr>
          <w:rStyle w:val="AERtextitalic"/>
          <w:i w:val="0"/>
        </w:rPr>
        <w:t>1).</w:t>
      </w:r>
      <w:r>
        <w:rPr>
          <w:rStyle w:val="AERtextitalic"/>
        </w:rPr>
        <w:t xml:space="preserve"> </w:t>
      </w:r>
    </w:p>
  </w:footnote>
  <w:footnote w:id="32">
    <w:p w:rsidR="00DF03E6" w:rsidRPr="00422DF8" w:rsidRDefault="00DF03E6" w:rsidP="0053302A">
      <w:pPr>
        <w:pStyle w:val="FootnoteText"/>
        <w:rPr>
          <w:i/>
        </w:rPr>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w:t>
      </w:r>
      <w:r>
        <w:rPr>
          <w:rStyle w:val="AERtextitalic"/>
        </w:rPr>
        <w:t xml:space="preserve"> </w:t>
      </w:r>
      <w:r w:rsidRPr="00422DF8">
        <w:rPr>
          <w:rStyle w:val="AERtextitalic"/>
          <w:i w:val="0"/>
        </w:rPr>
        <w:t>December 2012, clauses 5.2(b</w:t>
      </w:r>
      <w:proofErr w:type="gramStart"/>
      <w:r w:rsidRPr="00422DF8">
        <w:rPr>
          <w:rStyle w:val="AERtextitalic"/>
          <w:i w:val="0"/>
        </w:rPr>
        <w:t>)(</w:t>
      </w:r>
      <w:proofErr w:type="gramEnd"/>
      <w:r w:rsidRPr="00422DF8">
        <w:rPr>
          <w:rStyle w:val="AERtextitalic"/>
          <w:i w:val="0"/>
        </w:rPr>
        <w:t>2).</w:t>
      </w:r>
    </w:p>
  </w:footnote>
  <w:footnote w:id="33">
    <w:p w:rsidR="00DF03E6" w:rsidRPr="00422DF8" w:rsidRDefault="00DF03E6" w:rsidP="0053302A">
      <w:pPr>
        <w:pStyle w:val="FootnoteText"/>
        <w:rPr>
          <w:i/>
        </w:rPr>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w:t>
      </w:r>
      <w:r>
        <w:rPr>
          <w:rStyle w:val="AERtextitalic"/>
        </w:rPr>
        <w:t xml:space="preserve"> </w:t>
      </w:r>
      <w:r w:rsidRPr="00422DF8">
        <w:rPr>
          <w:rStyle w:val="AERtextitalic"/>
          <w:i w:val="0"/>
        </w:rPr>
        <w:t xml:space="preserve">December 2012, clause 5.2(k). </w:t>
      </w:r>
    </w:p>
  </w:footnote>
  <w:footnote w:id="34">
    <w:p w:rsidR="00DF03E6" w:rsidRDefault="00DF03E6">
      <w:pPr>
        <w:pStyle w:val="FootnoteText"/>
      </w:pPr>
      <w:r>
        <w:rPr>
          <w:rStyle w:val="FootnoteReference"/>
        </w:rPr>
        <w:footnoteRef/>
      </w:r>
      <w:r>
        <w:t xml:space="preserve"> </w:t>
      </w:r>
      <w:r>
        <w:tab/>
        <w:t xml:space="preserve">We amend the priority project improvement targets proposed by </w:t>
      </w:r>
      <w:proofErr w:type="spellStart"/>
      <w:r>
        <w:t>TransGrid</w:t>
      </w:r>
      <w:proofErr w:type="spellEnd"/>
      <w:r>
        <w:t xml:space="preserve"> only if either </w:t>
      </w:r>
      <w:proofErr w:type="spellStart"/>
      <w:r>
        <w:t>TransGrid</w:t>
      </w:r>
      <w:proofErr w:type="spellEnd"/>
      <w:r>
        <w:t xml:space="preserve"> agrees to the amendment or AEMO considers the amendment will result in a material benefit and can be achieved by </w:t>
      </w:r>
      <w:proofErr w:type="spellStart"/>
      <w:r>
        <w:t>TransGrid</w:t>
      </w:r>
      <w:proofErr w:type="spellEnd"/>
      <w:r>
        <w:t xml:space="preserve"> in the subsequent regulatory control period</w:t>
      </w:r>
    </w:p>
  </w:footnote>
  <w:footnote w:id="35">
    <w:p w:rsidR="00DF03E6" w:rsidRPr="00422DF8" w:rsidRDefault="00DF03E6" w:rsidP="00001400">
      <w:pPr>
        <w:pStyle w:val="FootnoteText"/>
        <w:jc w:val="left"/>
        <w:rPr>
          <w:i/>
        </w:rPr>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1E7D29">
        <w:rPr>
          <w:rStyle w:val="AERtextitalic"/>
        </w:rPr>
        <w:t>,</w:t>
      </w:r>
      <w:r>
        <w:rPr>
          <w:rStyle w:val="AERtextitalic"/>
        </w:rPr>
        <w:t xml:space="preserve"> </w:t>
      </w:r>
      <w:r w:rsidRPr="00422DF8">
        <w:rPr>
          <w:rStyle w:val="AERtextitalic"/>
          <w:i w:val="0"/>
        </w:rPr>
        <w:t>December 2012, clause 5.2(k)</w:t>
      </w:r>
    </w:p>
  </w:footnote>
  <w:footnote w:id="36">
    <w:p w:rsidR="00DF03E6" w:rsidRDefault="00DF03E6" w:rsidP="0053302A">
      <w:pPr>
        <w:pStyle w:val="FootnoteText"/>
      </w:pPr>
      <w:r>
        <w:rPr>
          <w:rStyle w:val="FootnoteReference"/>
        </w:rPr>
        <w:footnoteRef/>
      </w:r>
      <w:r>
        <w:t xml:space="preserve"> </w:t>
      </w:r>
      <w:r>
        <w:tab/>
        <w:t>NER, clause 11.58.3(a</w:t>
      </w:r>
      <w:proofErr w:type="gramStart"/>
      <w:r>
        <w:t>)(</w:t>
      </w:r>
      <w:proofErr w:type="gramEnd"/>
      <w:r>
        <w:t>3).</w:t>
      </w:r>
    </w:p>
  </w:footnote>
  <w:footnote w:id="37">
    <w:p w:rsidR="00DF03E6" w:rsidRDefault="00DF03E6" w:rsidP="00001400">
      <w:pPr>
        <w:pStyle w:val="FootnoteText"/>
        <w:jc w:val="left"/>
      </w:pPr>
      <w:r>
        <w:rPr>
          <w:rStyle w:val="FootnoteReference"/>
        </w:rPr>
        <w:footnoteRef/>
      </w:r>
      <w:r>
        <w:t xml:space="preserve"> </w:t>
      </w:r>
      <w:r>
        <w:tab/>
        <w:t xml:space="preserve">AEMC, </w:t>
      </w:r>
      <w:r w:rsidRPr="00D926E4">
        <w:rPr>
          <w:i/>
        </w:rPr>
        <w:t>Final Rule Determination, National Electricity Amendment (Economic Regulation of Network Service Providers) Rule 2012</w:t>
      </w:r>
      <w:r>
        <w:t>, 29 November 2012, p. 246.</w:t>
      </w:r>
    </w:p>
  </w:footnote>
  <w:footnote w:id="38">
    <w:p w:rsidR="00DF03E6" w:rsidRDefault="00DF03E6" w:rsidP="0053302A">
      <w:pPr>
        <w:pStyle w:val="FootnoteText"/>
      </w:pPr>
      <w:r>
        <w:rPr>
          <w:rStyle w:val="FootnoteReference"/>
        </w:rPr>
        <w:footnoteRef/>
      </w:r>
      <w:r>
        <w:t xml:space="preserve"> </w:t>
      </w:r>
      <w:r>
        <w:tab/>
      </w:r>
      <w:proofErr w:type="gramStart"/>
      <w:r>
        <w:t>AER.</w:t>
      </w:r>
      <w:proofErr w:type="gramEnd"/>
      <w:r>
        <w:t xml:space="preserve"> </w:t>
      </w:r>
      <w:r>
        <w:rPr>
          <w:i/>
        </w:rPr>
        <w:t xml:space="preserve">Draft decision – early application of version 4 of the STPIS, </w:t>
      </w:r>
      <w:r>
        <w:t>August 2013, p.22-23.</w:t>
      </w:r>
    </w:p>
  </w:footnote>
  <w:footnote w:id="39">
    <w:p w:rsidR="00DF03E6" w:rsidRDefault="00DF03E6" w:rsidP="0053302A">
      <w:pPr>
        <w:pStyle w:val="FootnoteText"/>
      </w:pPr>
      <w:r>
        <w:rPr>
          <w:rStyle w:val="FootnoteReference"/>
        </w:rPr>
        <w:footnoteRef/>
      </w:r>
      <w:r>
        <w:t xml:space="preserve"> </w:t>
      </w:r>
      <w:r>
        <w:tab/>
      </w:r>
      <w:proofErr w:type="gramStart"/>
      <w:r>
        <w:t xml:space="preserve">AER, </w:t>
      </w:r>
      <w:r>
        <w:rPr>
          <w:i/>
        </w:rPr>
        <w:t>Final position paper, early application of version 4 of the STPIS,</w:t>
      </w:r>
      <w:r>
        <w:t xml:space="preserve"> 4 December 2013, p. 16.</w:t>
      </w:r>
      <w:proofErr w:type="gramEnd"/>
    </w:p>
  </w:footnote>
  <w:footnote w:id="40">
    <w:p w:rsidR="00DF03E6" w:rsidRDefault="00DF03E6" w:rsidP="0053302A">
      <w:pPr>
        <w:pStyle w:val="FootnoteText"/>
      </w:pPr>
      <w:r>
        <w:rPr>
          <w:rStyle w:val="FootnoteReference"/>
        </w:rPr>
        <w:footnoteRef/>
      </w:r>
      <w:r>
        <w:t xml:space="preserve"> </w:t>
      </w:r>
      <w:r>
        <w:tab/>
      </w:r>
      <w:proofErr w:type="gramStart"/>
      <w:r>
        <w:t>NEL, clause 7.</w:t>
      </w:r>
      <w:proofErr w:type="gramEnd"/>
    </w:p>
  </w:footnote>
  <w:footnote w:id="41">
    <w:p w:rsidR="00DF03E6" w:rsidRDefault="00DF03E6" w:rsidP="00155720">
      <w:pPr>
        <w:pStyle w:val="FootnoteText"/>
      </w:pPr>
      <w:r>
        <w:rPr>
          <w:rStyle w:val="FootnoteReference"/>
        </w:rPr>
        <w:footnoteRef/>
      </w:r>
      <w:r>
        <w:t xml:space="preserve"> </w:t>
      </w:r>
      <w:r>
        <w:tab/>
        <w:t xml:space="preserve">AER, STPIS, version, clause 4, </w:t>
      </w:r>
      <w:r w:rsidRPr="000C67B7">
        <w:t>5.2(b)</w:t>
      </w:r>
    </w:p>
  </w:footnote>
  <w:footnote w:id="42">
    <w:p w:rsidR="00DF03E6" w:rsidRDefault="00DF03E6" w:rsidP="000475A0">
      <w:pPr>
        <w:pStyle w:val="FootnoteText"/>
      </w:pPr>
      <w:r>
        <w:rPr>
          <w:rStyle w:val="FootnoteReference"/>
        </w:rPr>
        <w:footnoteRef/>
      </w:r>
      <w:r>
        <w:t xml:space="preserve"> </w:t>
      </w:r>
      <w:r>
        <w:tab/>
        <w:t xml:space="preserve">If </w:t>
      </w:r>
      <w:proofErr w:type="spellStart"/>
      <w:r>
        <w:t>TransGrid’s</w:t>
      </w:r>
      <w:proofErr w:type="spellEnd"/>
      <w:r>
        <w:t xml:space="preserve"> proposed MAR in its subsequent revenue proposal is lower (higher) than the proposed MAR in its transitional revenue proposal then this may result in projects being removed (added) from the NCIPAP </w:t>
      </w:r>
    </w:p>
  </w:footnote>
  <w:footnote w:id="43">
    <w:p w:rsidR="00DF03E6" w:rsidRDefault="00DF03E6" w:rsidP="000475A0">
      <w:pPr>
        <w:pStyle w:val="FootnoteText"/>
      </w:pPr>
      <w:r>
        <w:rPr>
          <w:rStyle w:val="FootnoteReference"/>
        </w:rPr>
        <w:footnoteRef/>
      </w:r>
      <w:r>
        <w:t xml:space="preserve"> </w:t>
      </w:r>
      <w:r>
        <w:tab/>
        <w:t xml:space="preserve">Additional projects are still </w:t>
      </w:r>
      <w:r w:rsidRPr="00406274">
        <w:t>subject to consultations with AEMO and the other scheme requirements</w:t>
      </w:r>
      <w:r>
        <w:t>.</w:t>
      </w:r>
    </w:p>
  </w:footnote>
  <w:footnote w:id="44">
    <w:p w:rsidR="00DF03E6" w:rsidRDefault="00DF03E6" w:rsidP="000475A0">
      <w:pPr>
        <w:pStyle w:val="FootnoteText"/>
      </w:pPr>
      <w:r>
        <w:rPr>
          <w:rStyle w:val="FootnoteReference"/>
        </w:rPr>
        <w:footnoteRef/>
      </w:r>
      <w:r>
        <w:t xml:space="preserve"> </w:t>
      </w:r>
      <w:r>
        <w:tab/>
      </w:r>
      <w:proofErr w:type="spellStart"/>
      <w:r>
        <w:t>Transend’s</w:t>
      </w:r>
      <w:proofErr w:type="spellEnd"/>
      <w:r>
        <w:t xml:space="preserve"> proposal should include a list of priority projects approved by AEMO that can be included in the NCIPAP.</w:t>
      </w:r>
    </w:p>
  </w:footnote>
  <w:footnote w:id="45">
    <w:p w:rsidR="00DF03E6" w:rsidRDefault="00DF03E6" w:rsidP="002B5ECF">
      <w:pPr>
        <w:pStyle w:val="FootnoteText"/>
      </w:pPr>
      <w:r>
        <w:rPr>
          <w:rStyle w:val="FootnoteReference"/>
        </w:rPr>
        <w:footnoteRef/>
      </w:r>
      <w:r>
        <w:t xml:space="preserve"> </w:t>
      </w:r>
      <w:r>
        <w:tab/>
      </w:r>
      <w:proofErr w:type="gramStart"/>
      <w:r>
        <w:t xml:space="preserve">AER, </w:t>
      </w:r>
      <w:r w:rsidRPr="002B5ECF">
        <w:rPr>
          <w:i/>
        </w:rPr>
        <w:t>Electricity transmission network service providers</w:t>
      </w:r>
      <w:r>
        <w:rPr>
          <w:i/>
        </w:rPr>
        <w:t>, e</w:t>
      </w:r>
      <w:r w:rsidRPr="002B5ECF">
        <w:rPr>
          <w:i/>
        </w:rPr>
        <w:t>fficiency benefit sharing scheme</w:t>
      </w:r>
      <w:r>
        <w:t>, September 2007.</w:t>
      </w:r>
      <w:proofErr w:type="gramEnd"/>
    </w:p>
  </w:footnote>
  <w:footnote w:id="46">
    <w:p w:rsidR="00DF03E6" w:rsidRDefault="00DF03E6" w:rsidP="002B5ECF">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t>, 29 November 2013.</w:t>
      </w:r>
      <w:proofErr w:type="gramEnd"/>
    </w:p>
  </w:footnote>
  <w:footnote w:id="47">
    <w:p w:rsidR="00DF03E6" w:rsidRDefault="00DF03E6" w:rsidP="00A14DBC">
      <w:pPr>
        <w:pStyle w:val="FootnoteText"/>
      </w:pPr>
      <w:r>
        <w:rPr>
          <w:rStyle w:val="FootnoteReference"/>
        </w:rPr>
        <w:footnoteRef/>
      </w:r>
      <w:r>
        <w:t xml:space="preserve"> </w:t>
      </w:r>
      <w:r>
        <w:tab/>
        <w:t>NER, clause 11.58.3(a</w:t>
      </w:r>
      <w:proofErr w:type="gramStart"/>
      <w:r>
        <w:t>)(</w:t>
      </w:r>
      <w:proofErr w:type="gramEnd"/>
      <w:r>
        <w:t>3).</w:t>
      </w:r>
    </w:p>
  </w:footnote>
  <w:footnote w:id="48">
    <w:p w:rsidR="00DF03E6" w:rsidRDefault="00DF03E6" w:rsidP="00A14DBC">
      <w:pPr>
        <w:pStyle w:val="FootnoteText"/>
      </w:pPr>
      <w:r>
        <w:rPr>
          <w:rStyle w:val="FootnoteReference"/>
        </w:rPr>
        <w:footnoteRef/>
      </w:r>
      <w:r>
        <w:t xml:space="preserve"> </w:t>
      </w:r>
      <w:r>
        <w:tab/>
        <w:t xml:space="preserve">NER, clause </w:t>
      </w:r>
      <w:proofErr w:type="gramStart"/>
      <w:r w:rsidRPr="007B57F9">
        <w:t>6A.6.5(</w:t>
      </w:r>
      <w:proofErr w:type="gramEnd"/>
      <w:r w:rsidRPr="007B57F9">
        <w:t>a)</w:t>
      </w:r>
      <w:r>
        <w:t>.</w:t>
      </w:r>
    </w:p>
  </w:footnote>
  <w:footnote w:id="49">
    <w:p w:rsidR="00DF03E6" w:rsidRDefault="00DF03E6" w:rsidP="00A14DBC">
      <w:pPr>
        <w:pStyle w:val="FootnoteText"/>
      </w:pPr>
      <w:r>
        <w:rPr>
          <w:rStyle w:val="FootnoteReference"/>
        </w:rPr>
        <w:footnoteRef/>
      </w:r>
      <w:r>
        <w:t xml:space="preserve"> </w:t>
      </w:r>
      <w:r>
        <w:tab/>
        <w:t xml:space="preserve">NER, clause </w:t>
      </w:r>
      <w:proofErr w:type="gramStart"/>
      <w:r>
        <w:t>6A.6.5(</w:t>
      </w:r>
      <w:proofErr w:type="gramEnd"/>
      <w:r>
        <w:t>b).</w:t>
      </w:r>
    </w:p>
  </w:footnote>
  <w:footnote w:id="50">
    <w:p w:rsidR="00DF03E6" w:rsidRDefault="00DF03E6" w:rsidP="00A14DBC">
      <w:pPr>
        <w:pStyle w:val="FootnoteText"/>
      </w:pPr>
      <w:r>
        <w:rPr>
          <w:rStyle w:val="FootnoteReference"/>
        </w:rPr>
        <w:footnoteRef/>
      </w:r>
      <w:r>
        <w:t xml:space="preserve"> </w:t>
      </w:r>
      <w:r>
        <w:tab/>
      </w:r>
      <w:proofErr w:type="gramStart"/>
      <w:r>
        <w:t xml:space="preserve">AER, </w:t>
      </w:r>
      <w:r w:rsidRPr="002B5ECF">
        <w:rPr>
          <w:i/>
        </w:rPr>
        <w:t>Electricity transmission network service providers</w:t>
      </w:r>
      <w:r>
        <w:rPr>
          <w:i/>
        </w:rPr>
        <w:t>, e</w:t>
      </w:r>
      <w:r w:rsidRPr="002B5ECF">
        <w:rPr>
          <w:i/>
        </w:rPr>
        <w:t>fficiency benefit sharing scheme</w:t>
      </w:r>
      <w:r>
        <w:t>, September 2007.</w:t>
      </w:r>
      <w:proofErr w:type="gramEnd"/>
    </w:p>
  </w:footnote>
  <w:footnote w:id="51">
    <w:p w:rsidR="00DF03E6" w:rsidRDefault="00DF03E6" w:rsidP="00A14DBC">
      <w:pPr>
        <w:pStyle w:val="FootnoteText"/>
      </w:pPr>
      <w:r>
        <w:rPr>
          <w:rStyle w:val="FootnoteReference"/>
        </w:rPr>
        <w:footnoteRef/>
      </w:r>
      <w:r>
        <w:t xml:space="preserve"> </w:t>
      </w:r>
      <w:r>
        <w:tab/>
      </w:r>
      <w:r w:rsidRPr="00784DA1">
        <w:t xml:space="preserve">We will no longer allow for specific exclusions such as uncontrollable opex or for changes in opex due to unexpected increases or decreases in network growth. </w:t>
      </w:r>
    </w:p>
  </w:footnote>
  <w:footnote w:id="52">
    <w:p w:rsidR="00DF03E6" w:rsidRDefault="00DF03E6" w:rsidP="00A14DBC">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t>, 29 November 2013.</w:t>
      </w:r>
      <w:proofErr w:type="gramEnd"/>
    </w:p>
  </w:footnote>
  <w:footnote w:id="53">
    <w:p w:rsidR="00DF03E6" w:rsidRDefault="00DF03E6" w:rsidP="00A14DBC">
      <w:pPr>
        <w:pStyle w:val="FootnoteText"/>
      </w:pPr>
      <w:r>
        <w:rPr>
          <w:rStyle w:val="FootnoteReference"/>
        </w:rPr>
        <w:footnoteRef/>
      </w:r>
      <w:r>
        <w:t xml:space="preserve"> </w:t>
      </w:r>
      <w:r>
        <w:tab/>
        <w:t xml:space="preserve">AER, </w:t>
      </w:r>
      <w:r w:rsidRPr="00E05B60">
        <w:rPr>
          <w:rStyle w:val="AERtextitalic"/>
        </w:rPr>
        <w:t>Efficiency benefit sharing</w:t>
      </w:r>
      <w:r>
        <w:rPr>
          <w:rStyle w:val="AERtextitalic"/>
        </w:rPr>
        <w:t xml:space="preserve"> scheme</w:t>
      </w:r>
      <w:r>
        <w:t xml:space="preserve">, 29 November 2013; </w:t>
      </w:r>
    </w:p>
    <w:p w:rsidR="00DF03E6" w:rsidRDefault="00DF03E6" w:rsidP="00A14DBC">
      <w:pPr>
        <w:pStyle w:val="FootnoteText"/>
      </w:pPr>
      <w:r>
        <w:tab/>
      </w:r>
      <w:proofErr w:type="gramStart"/>
      <w:r>
        <w:t xml:space="preserve">AER, </w:t>
      </w:r>
      <w:r w:rsidRPr="00E05B60">
        <w:rPr>
          <w:rStyle w:val="AERtextitalic"/>
        </w:rPr>
        <w:t>E</w:t>
      </w:r>
      <w:r>
        <w:rPr>
          <w:rStyle w:val="AERtextitalic"/>
        </w:rPr>
        <w:t>xplanatory statement, E</w:t>
      </w:r>
      <w:r w:rsidRPr="00E05B60">
        <w:rPr>
          <w:rStyle w:val="AERtextitalic"/>
        </w:rPr>
        <w:t>fficiency benefit sharing scheme</w:t>
      </w:r>
      <w:r>
        <w:rPr>
          <w:rStyle w:val="AERtextitalic"/>
        </w:rPr>
        <w:t xml:space="preserve"> for electricity network service providers</w:t>
      </w:r>
      <w:r>
        <w:t>, 29 November 2013.</w:t>
      </w:r>
      <w:proofErr w:type="gramEnd"/>
    </w:p>
  </w:footnote>
  <w:footnote w:id="54">
    <w:p w:rsidR="00DF03E6" w:rsidRDefault="00DF03E6" w:rsidP="00A14DBC">
      <w:pPr>
        <w:pStyle w:val="FootnoteText"/>
      </w:pPr>
      <w:r>
        <w:rPr>
          <w:rStyle w:val="FootnoteReference"/>
        </w:rPr>
        <w:footnoteRef/>
      </w:r>
      <w:r>
        <w:t xml:space="preserve"> </w:t>
      </w:r>
      <w:r>
        <w:tab/>
        <w:t xml:space="preserve">NER, clause </w:t>
      </w:r>
      <w:proofErr w:type="gramStart"/>
      <w:r>
        <w:t>6A.6.5(</w:t>
      </w:r>
      <w:proofErr w:type="gramEnd"/>
      <w:r>
        <w:t>a).</w:t>
      </w:r>
    </w:p>
  </w:footnote>
  <w:footnote w:id="55">
    <w:p w:rsidR="00DF03E6" w:rsidRDefault="00DF03E6" w:rsidP="00A14DBC">
      <w:pPr>
        <w:pStyle w:val="FootnoteText"/>
      </w:pPr>
      <w:r>
        <w:rPr>
          <w:rStyle w:val="FootnoteReference"/>
        </w:rPr>
        <w:footnoteRef/>
      </w:r>
      <w:r>
        <w:t xml:space="preserve"> </w:t>
      </w:r>
      <w:r>
        <w:tab/>
      </w:r>
      <w:r w:rsidRPr="004A0E4D">
        <w:t xml:space="preserve">NER, </w:t>
      </w:r>
      <w:r>
        <w:t xml:space="preserve">clauses </w:t>
      </w:r>
      <w:proofErr w:type="gramStart"/>
      <w:r>
        <w:t>6A.6.5(</w:t>
      </w:r>
      <w:proofErr w:type="gramEnd"/>
      <w:r>
        <w:t>b) and 6A.6.5(a).</w:t>
      </w:r>
    </w:p>
  </w:footnote>
  <w:footnote w:id="56">
    <w:p w:rsidR="00DF03E6" w:rsidRDefault="00DF03E6" w:rsidP="00A14DBC">
      <w:pPr>
        <w:pStyle w:val="FootnoteText"/>
      </w:pPr>
      <w:r>
        <w:rPr>
          <w:rStyle w:val="FootnoteReference"/>
        </w:rPr>
        <w:footnoteRef/>
      </w:r>
      <w:r>
        <w:t xml:space="preserve"> </w:t>
      </w:r>
      <w:r>
        <w:tab/>
      </w:r>
      <w:r w:rsidRPr="001E5CDC">
        <w:t xml:space="preserve">NER, </w:t>
      </w:r>
      <w:r>
        <w:t xml:space="preserve">clause </w:t>
      </w:r>
      <w:proofErr w:type="gramStart"/>
      <w:r w:rsidRPr="001D68F7">
        <w:t>6A.6.5(</w:t>
      </w:r>
      <w:proofErr w:type="gramEnd"/>
      <w:r w:rsidRPr="001D68F7">
        <w:t>b)(1)</w:t>
      </w:r>
      <w:r>
        <w:t>.</w:t>
      </w:r>
    </w:p>
  </w:footnote>
  <w:footnote w:id="57">
    <w:p w:rsidR="00DF03E6" w:rsidRDefault="00DF03E6" w:rsidP="00A14DBC">
      <w:pPr>
        <w:pStyle w:val="FootnoteText"/>
      </w:pPr>
      <w:r>
        <w:rPr>
          <w:rStyle w:val="FootnoteReference"/>
        </w:rPr>
        <w:footnoteRef/>
      </w:r>
      <w:r>
        <w:t xml:space="preserve"> </w:t>
      </w:r>
      <w:r>
        <w:tab/>
        <w:t xml:space="preserve">NER, clause </w:t>
      </w:r>
      <w:proofErr w:type="gramStart"/>
      <w:r>
        <w:t>6A.6.5(</w:t>
      </w:r>
      <w:proofErr w:type="gramEnd"/>
      <w:r>
        <w:t>b)(3</w:t>
      </w:r>
      <w:r w:rsidRPr="00256B51">
        <w:t>).</w:t>
      </w:r>
    </w:p>
  </w:footnote>
  <w:footnote w:id="58">
    <w:p w:rsidR="00DF03E6" w:rsidRDefault="00DF03E6" w:rsidP="00A14DBC">
      <w:pPr>
        <w:pStyle w:val="FootnoteText"/>
      </w:pPr>
      <w:r>
        <w:rPr>
          <w:rStyle w:val="FootnoteReference"/>
        </w:rPr>
        <w:footnoteRef/>
      </w:r>
      <w:r>
        <w:t xml:space="preserve"> </w:t>
      </w:r>
      <w:r>
        <w:tab/>
        <w:t xml:space="preserve">NER, clause </w:t>
      </w:r>
      <w:proofErr w:type="gramStart"/>
      <w:r>
        <w:t>6A.6.5(</w:t>
      </w:r>
      <w:proofErr w:type="gramEnd"/>
      <w:r>
        <w:t>b)(4</w:t>
      </w:r>
      <w:r w:rsidRPr="00256B51">
        <w:t>).</w:t>
      </w:r>
    </w:p>
  </w:footnote>
  <w:footnote w:id="59">
    <w:p w:rsidR="00DF03E6" w:rsidRDefault="00DF03E6" w:rsidP="00A14DBC">
      <w:pPr>
        <w:pStyle w:val="FootnoteText"/>
      </w:pPr>
      <w:r>
        <w:rPr>
          <w:rStyle w:val="FootnoteReference"/>
        </w:rPr>
        <w:footnoteRef/>
      </w:r>
      <w:r>
        <w:t xml:space="preserve"> </w:t>
      </w:r>
      <w:r>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60">
    <w:p w:rsidR="00DF03E6" w:rsidRDefault="00DF03E6" w:rsidP="00A14DBC">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61">
    <w:p w:rsidR="00DF03E6" w:rsidRDefault="00DF03E6" w:rsidP="00A14DBC">
      <w:pPr>
        <w:pStyle w:val="FootnoteText"/>
      </w:pPr>
      <w:r>
        <w:rPr>
          <w:rStyle w:val="FootnoteReference"/>
        </w:rPr>
        <w:footnoteRef/>
      </w:r>
      <w:r>
        <w:t xml:space="preserve"> </w:t>
      </w:r>
      <w:r>
        <w:tab/>
        <w:t>NER, clause 11.58.3(a</w:t>
      </w:r>
      <w:proofErr w:type="gramStart"/>
      <w:r>
        <w:t>)(</w:t>
      </w:r>
      <w:proofErr w:type="gramEnd"/>
      <w:r>
        <w:t>3).</w:t>
      </w:r>
    </w:p>
  </w:footnote>
  <w:footnote w:id="62">
    <w:p w:rsidR="00DF03E6" w:rsidRDefault="00DF03E6" w:rsidP="00A14DBC">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t xml:space="preserve">, 29 November 2013; AER, </w:t>
      </w:r>
      <w:r w:rsidRPr="00E05B60">
        <w:rPr>
          <w:rStyle w:val="AERtextitalic"/>
        </w:rPr>
        <w:t>Explanatory Statement, Efficiency Benefit Sharing Scheme</w:t>
      </w:r>
      <w:r>
        <w:t>, 29 November 2013.</w:t>
      </w:r>
      <w:proofErr w:type="gramEnd"/>
    </w:p>
  </w:footnote>
  <w:footnote w:id="63">
    <w:p w:rsidR="00DF03E6" w:rsidRDefault="00DF03E6" w:rsidP="00A14DBC">
      <w:pPr>
        <w:pStyle w:val="FootnoteText"/>
      </w:pPr>
      <w:r>
        <w:rPr>
          <w:rStyle w:val="FootnoteReference"/>
        </w:rPr>
        <w:footnoteRef/>
      </w:r>
      <w:r>
        <w:t xml:space="preserve"> </w:t>
      </w:r>
      <w:r>
        <w:tab/>
        <w:t>A TNSP</w:t>
      </w:r>
      <w:r w:rsidRPr="0076508B">
        <w:t xml:space="preserve"> retains an efficiency gain or bears an efficiency loss for the length of the carryover period. The carryover period is five years in this case. For its performance in the transitional period a </w:t>
      </w:r>
      <w:r>
        <w:t>TNSP</w:t>
      </w:r>
      <w:r w:rsidRPr="0076508B">
        <w:t xml:space="preserve"> may make an efficiency gain (or loss) in </w:t>
      </w:r>
      <w:r>
        <w:t>the transitional period</w:t>
      </w:r>
      <w:r w:rsidRPr="0076508B">
        <w:t xml:space="preserve">. It would retain the gain (or incur the loss) for the remainder of the regulatory period—four more years. Then it would receive an EBSS carryover amount in the first year of the following period—completing the five year carryover period. </w:t>
      </w:r>
    </w:p>
  </w:footnote>
  <w:footnote w:id="64">
    <w:p w:rsidR="00DF03E6" w:rsidRDefault="00DF03E6" w:rsidP="00A14DBC">
      <w:pPr>
        <w:pStyle w:val="FootnoteText"/>
      </w:pPr>
      <w:r>
        <w:rPr>
          <w:rStyle w:val="FootnoteReference"/>
        </w:rPr>
        <w:footnoteRef/>
      </w:r>
      <w:r>
        <w:t xml:space="preserve"> </w:t>
      </w:r>
      <w:r>
        <w:tab/>
        <w:t xml:space="preserve">TNSPs </w:t>
      </w:r>
      <w:proofErr w:type="gramStart"/>
      <w:r>
        <w:t>are not simply rewarded or penalised simply for under or over spending on opex in a given year</w:t>
      </w:r>
      <w:proofErr w:type="gramEnd"/>
      <w:r>
        <w:t>. S</w:t>
      </w:r>
      <w:r w:rsidRPr="00650BD4">
        <w:t xml:space="preserve">uppose a </w:t>
      </w:r>
      <w:r>
        <w:t>TNSP</w:t>
      </w:r>
      <w:r w:rsidRPr="00650BD4">
        <w:t xml:space="preserve"> spends as forecast in year one, then underspends in year two, then underspends again but by exactly the same amount in year three. It has made an efficiency gain in year two because it performed better than in year one. But, it has not made an efficiency gain in year three</w:t>
      </w:r>
      <w:r>
        <w:t xml:space="preserve">, even though it is still underspending, </w:t>
      </w:r>
      <w:r w:rsidRPr="00650BD4">
        <w:t xml:space="preserve">because it has not </w:t>
      </w:r>
      <w:r>
        <w:t xml:space="preserve">performed </w:t>
      </w:r>
      <w:r w:rsidRPr="00650BD4">
        <w:t>any better than in year two.</w:t>
      </w:r>
    </w:p>
  </w:footnote>
  <w:footnote w:id="65">
    <w:p w:rsidR="00DF03E6" w:rsidRDefault="00DF03E6" w:rsidP="00A14DBC">
      <w:pPr>
        <w:pStyle w:val="FootnoteText"/>
      </w:pPr>
      <w:r>
        <w:rPr>
          <w:rStyle w:val="FootnoteReference"/>
        </w:rPr>
        <w:footnoteRef/>
      </w:r>
      <w:r>
        <w:t xml:space="preserve"> </w:t>
      </w:r>
      <w:r>
        <w:tab/>
      </w:r>
      <w:r w:rsidRPr="001E5CDC">
        <w:t xml:space="preserve">NER, </w:t>
      </w:r>
      <w:r>
        <w:t xml:space="preserve">clause </w:t>
      </w:r>
      <w:proofErr w:type="gramStart"/>
      <w:r w:rsidRPr="001D68F7">
        <w:t>6A.6.5(</w:t>
      </w:r>
      <w:proofErr w:type="gramEnd"/>
      <w:r w:rsidRPr="001D68F7">
        <w:t>b)(1)</w:t>
      </w:r>
      <w:r w:rsidRPr="001E5CDC">
        <w:t>.</w:t>
      </w:r>
    </w:p>
  </w:footnote>
  <w:footnote w:id="66">
    <w:p w:rsidR="00DF03E6" w:rsidRDefault="00DF03E6" w:rsidP="00A14DBC">
      <w:pPr>
        <w:pStyle w:val="FootnoteText"/>
      </w:pPr>
      <w:r>
        <w:rPr>
          <w:rStyle w:val="FootnoteReference"/>
        </w:rPr>
        <w:footnoteRef/>
      </w:r>
      <w:r>
        <w:t xml:space="preserve"> </w:t>
      </w:r>
      <w:r>
        <w:tab/>
      </w:r>
      <w:r w:rsidRPr="004A0E4D">
        <w:t xml:space="preserve">NER, </w:t>
      </w:r>
      <w:r>
        <w:t xml:space="preserve">clause </w:t>
      </w:r>
      <w:proofErr w:type="gramStart"/>
      <w:r>
        <w:t>6A.6.5(</w:t>
      </w:r>
      <w:proofErr w:type="gramEnd"/>
      <w:r>
        <w:t>b)</w:t>
      </w:r>
      <w:r w:rsidRPr="004A0E4D">
        <w:t>(</w:t>
      </w:r>
      <w:r>
        <w:t>2</w:t>
      </w:r>
      <w:r w:rsidRPr="004A0E4D">
        <w:t>).</w:t>
      </w:r>
    </w:p>
  </w:footnote>
  <w:footnote w:id="67">
    <w:p w:rsidR="00DF03E6" w:rsidRDefault="00DF03E6" w:rsidP="00A14DBC">
      <w:pPr>
        <w:pStyle w:val="FootnoteText"/>
      </w:pPr>
      <w:r>
        <w:rPr>
          <w:rStyle w:val="FootnoteReference"/>
        </w:rPr>
        <w:footnoteRef/>
      </w:r>
      <w:r>
        <w:t xml:space="preserve"> </w:t>
      </w:r>
      <w:r>
        <w:tab/>
        <w:t xml:space="preserve">NER, clause </w:t>
      </w:r>
      <w:proofErr w:type="gramStart"/>
      <w:r>
        <w:t>6A.6.5(</w:t>
      </w:r>
      <w:proofErr w:type="gramEnd"/>
      <w:r>
        <w:t>b)(3</w:t>
      </w:r>
      <w:r w:rsidRPr="00256B51">
        <w:t>).</w:t>
      </w:r>
    </w:p>
  </w:footnote>
  <w:footnote w:id="68">
    <w:p w:rsidR="00DF03E6" w:rsidRDefault="00DF03E6" w:rsidP="00A14DBC">
      <w:pPr>
        <w:pStyle w:val="FootnoteText"/>
      </w:pPr>
      <w:r>
        <w:rPr>
          <w:rStyle w:val="FootnoteReference"/>
        </w:rPr>
        <w:footnoteRef/>
      </w:r>
      <w:r>
        <w:t xml:space="preserve"> </w:t>
      </w:r>
      <w:r>
        <w:tab/>
      </w:r>
      <w:proofErr w:type="gramStart"/>
      <w:r>
        <w:t>NER, clause 11.58.3(a).</w:t>
      </w:r>
      <w:proofErr w:type="gramEnd"/>
    </w:p>
  </w:footnote>
  <w:footnote w:id="69">
    <w:p w:rsidR="00DF03E6" w:rsidRDefault="00DF03E6" w:rsidP="00A14DBC">
      <w:pPr>
        <w:pStyle w:val="FootnoteText"/>
      </w:pPr>
      <w:r>
        <w:rPr>
          <w:rStyle w:val="FootnoteReference"/>
        </w:rPr>
        <w:footnoteRef/>
      </w:r>
      <w:r>
        <w:t xml:space="preserve"> </w:t>
      </w:r>
      <w:r>
        <w:tab/>
        <w:t xml:space="preserve">TNSPs </w:t>
      </w:r>
      <w:r w:rsidRPr="00606C62">
        <w:t>only retain the benefits (or bear the costs) of any underspend (overspend) until the end of the regulatory control period. In year one, any benefit/penalty from an underspend/overspend will last for four years before the RAB is updated for actual cape</w:t>
      </w:r>
      <w:r>
        <w:t xml:space="preserve">x. In year two, </w:t>
      </w:r>
      <w:r w:rsidRPr="00606C62">
        <w:t xml:space="preserve">any benefit/penalty from an underspend/overspend will last for </w:t>
      </w:r>
      <w:r>
        <w:t>three</w:t>
      </w:r>
      <w:r w:rsidRPr="00606C62">
        <w:t xml:space="preserve"> years</w:t>
      </w:r>
      <w:r>
        <w:t>, and so on. In year five</w:t>
      </w:r>
      <w:r w:rsidRPr="00606C62">
        <w:t xml:space="preserve"> the benefit/penalty will be approximately zero. Hence, the power of the incentive declines over the regulatory period.</w:t>
      </w:r>
    </w:p>
  </w:footnote>
  <w:footnote w:id="70">
    <w:p w:rsidR="00DF03E6" w:rsidRDefault="00DF03E6" w:rsidP="00A14DBC">
      <w:pPr>
        <w:pStyle w:val="FootnoteText"/>
      </w:pPr>
      <w:r>
        <w:rPr>
          <w:rStyle w:val="FootnoteReference"/>
        </w:rPr>
        <w:footnoteRef/>
      </w:r>
      <w:r>
        <w:t xml:space="preserve"> </w:t>
      </w:r>
      <w:r>
        <w:tab/>
        <w:t xml:space="preserve">Depending on the life of the asset, assuming the regulatory WACC and the TNSP’s true WACC are both 8 per cent, and using actual depreciation; see AER, </w:t>
      </w:r>
      <w:r w:rsidRPr="006533EE">
        <w:rPr>
          <w:rStyle w:val="AERtextitalic"/>
        </w:rPr>
        <w:t>Incentives issues paper</w:t>
      </w:r>
      <w:r>
        <w:t>, pp. 9–11.</w:t>
      </w:r>
    </w:p>
  </w:footnote>
  <w:footnote w:id="71">
    <w:p w:rsidR="00DF03E6" w:rsidRDefault="00DF03E6" w:rsidP="00A14DBC">
      <w:pPr>
        <w:pStyle w:val="FootnoteText"/>
      </w:pPr>
      <w:r>
        <w:rPr>
          <w:rStyle w:val="FootnoteReference"/>
        </w:rPr>
        <w:footnoteRef/>
      </w:r>
      <w:r>
        <w:t xml:space="preserve"> </w:t>
      </w:r>
      <w:r>
        <w:tab/>
        <w:t xml:space="preserve">NER, clause </w:t>
      </w:r>
      <w:proofErr w:type="gramStart"/>
      <w:r>
        <w:t>6A.6.5(</w:t>
      </w:r>
      <w:proofErr w:type="gramEnd"/>
      <w:r>
        <w:t>b)(4</w:t>
      </w:r>
      <w:r w:rsidRPr="00256B51">
        <w:t>).</w:t>
      </w:r>
    </w:p>
  </w:footnote>
  <w:footnote w:id="72">
    <w:p w:rsidR="00DF03E6" w:rsidRDefault="00DF03E6" w:rsidP="00A14DBC">
      <w:pPr>
        <w:pStyle w:val="FootnoteText"/>
      </w:pPr>
      <w:r>
        <w:rPr>
          <w:rStyle w:val="FootnoteReference"/>
        </w:rPr>
        <w:footnoteRef/>
      </w:r>
      <w:r>
        <w:t xml:space="preserve"> </w:t>
      </w:r>
      <w:r>
        <w:tab/>
      </w:r>
      <w:proofErr w:type="gramStart"/>
      <w:r>
        <w:t>NER, clause 11.58.3(a).</w:t>
      </w:r>
      <w:proofErr w:type="gramEnd"/>
    </w:p>
  </w:footnote>
  <w:footnote w:id="73">
    <w:p w:rsidR="00DF03E6" w:rsidRDefault="00DF03E6" w:rsidP="00A14DBC">
      <w:pPr>
        <w:pStyle w:val="FootnoteText"/>
      </w:pPr>
      <w:r>
        <w:rPr>
          <w:rStyle w:val="FootnoteReference"/>
        </w:rPr>
        <w:footnoteRef/>
      </w:r>
      <w:r>
        <w:t xml:space="preserve"> </w:t>
      </w:r>
      <w:r>
        <w:tab/>
      </w:r>
      <w:proofErr w:type="gramStart"/>
      <w:r>
        <w:t>AER, EBSS scheme, p. 7.</w:t>
      </w:r>
      <w:proofErr w:type="gramEnd"/>
    </w:p>
  </w:footnote>
  <w:footnote w:id="74">
    <w:p w:rsidR="00DF03E6" w:rsidRDefault="00DF03E6" w:rsidP="005E4896">
      <w:pPr>
        <w:pStyle w:val="FootnoteText"/>
      </w:pPr>
      <w:r>
        <w:rPr>
          <w:rStyle w:val="FootnoteReference"/>
        </w:rPr>
        <w:footnoteRef/>
      </w:r>
      <w:r>
        <w:t xml:space="preserve"> </w:t>
      </w:r>
      <w:r>
        <w:tab/>
      </w:r>
      <w:r w:rsidRPr="00F34E0F">
        <w:t xml:space="preserve">We calculate benefits as the benefits </w:t>
      </w:r>
      <w:r>
        <w:t xml:space="preserve">to the TNSP </w:t>
      </w:r>
      <w:r w:rsidRPr="00F34E0F">
        <w:t xml:space="preserve">of financing </w:t>
      </w:r>
      <w:proofErr w:type="gramStart"/>
      <w:r w:rsidRPr="00F34E0F">
        <w:t>the underspend</w:t>
      </w:r>
      <w:proofErr w:type="gramEnd"/>
      <w:r w:rsidRPr="00F34E0F">
        <w:t xml:space="preserve"> since the amount of the underspend can be put to s</w:t>
      </w:r>
      <w:r>
        <w:t>ome other income generating use during the period.</w:t>
      </w:r>
      <w:r w:rsidRPr="00F34E0F">
        <w:t xml:space="preserve"> Losses are similarly calculated as the financing cost </w:t>
      </w:r>
      <w:r>
        <w:t xml:space="preserve">to the TNSP </w:t>
      </w:r>
      <w:r w:rsidRPr="00F34E0F">
        <w:t xml:space="preserve">of </w:t>
      </w:r>
      <w:proofErr w:type="gramStart"/>
      <w:r w:rsidRPr="00F34E0F">
        <w:t>the overspend</w:t>
      </w:r>
      <w:proofErr w:type="gramEnd"/>
      <w:r w:rsidRPr="00F34E0F">
        <w:t>.</w:t>
      </w:r>
    </w:p>
  </w:footnote>
  <w:footnote w:id="75">
    <w:p w:rsidR="00DF03E6" w:rsidRDefault="00DF03E6">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5–9.</w:t>
      </w:r>
      <w:proofErr w:type="gramEnd"/>
    </w:p>
  </w:footnote>
  <w:footnote w:id="76">
    <w:p w:rsidR="00DF03E6" w:rsidRDefault="00DF03E6" w:rsidP="005E4896">
      <w:pPr>
        <w:pStyle w:val="FootnoteText"/>
      </w:pPr>
      <w:r>
        <w:rPr>
          <w:rStyle w:val="FootnoteReference"/>
        </w:rPr>
        <w:footnoteRef/>
      </w:r>
      <w:r>
        <w:t xml:space="preserve"> </w:t>
      </w:r>
      <w:r>
        <w:tab/>
        <w:t>NER, clause 11.58.3(a</w:t>
      </w:r>
      <w:proofErr w:type="gramStart"/>
      <w:r>
        <w:t>)(</w:t>
      </w:r>
      <w:proofErr w:type="gramEnd"/>
      <w:r>
        <w:t>2).</w:t>
      </w:r>
    </w:p>
  </w:footnote>
  <w:footnote w:id="77">
    <w:p w:rsidR="00DF03E6" w:rsidRDefault="00DF03E6" w:rsidP="005E4896">
      <w:pPr>
        <w:pStyle w:val="FootnoteText"/>
      </w:pPr>
      <w:r>
        <w:rPr>
          <w:rStyle w:val="FootnoteReference"/>
        </w:rPr>
        <w:footnoteRef/>
      </w:r>
      <w:r>
        <w:t xml:space="preserve"> </w:t>
      </w:r>
      <w:r>
        <w:tab/>
      </w:r>
      <w:proofErr w:type="gramStart"/>
      <w:r>
        <w:t>NER, clause 6A.6.5A.</w:t>
      </w:r>
      <w:proofErr w:type="gramEnd"/>
    </w:p>
  </w:footnote>
  <w:footnote w:id="78">
    <w:p w:rsidR="00DF03E6" w:rsidRDefault="00DF03E6" w:rsidP="005E4896">
      <w:pPr>
        <w:pStyle w:val="FootnoteText"/>
      </w:pPr>
      <w:r>
        <w:rPr>
          <w:rStyle w:val="FootnoteReference"/>
        </w:rPr>
        <w:footnoteRef/>
      </w:r>
      <w:r>
        <w:t xml:space="preserve"> </w:t>
      </w:r>
      <w:r>
        <w:tab/>
        <w:t xml:space="preserve">NER, clause </w:t>
      </w:r>
      <w:proofErr w:type="gramStart"/>
      <w:r w:rsidRPr="00BD64DE">
        <w:t>6</w:t>
      </w:r>
      <w:r>
        <w:t>A.5</w:t>
      </w:r>
      <w:r w:rsidRPr="00BD64DE">
        <w:t>A(</w:t>
      </w:r>
      <w:proofErr w:type="gramEnd"/>
      <w:r w:rsidRPr="00BD64DE">
        <w:t>a)</w:t>
      </w:r>
      <w:r>
        <w:t xml:space="preserve">; the capex criteria are set out in clause </w:t>
      </w:r>
      <w:r w:rsidRPr="00BD64DE">
        <w:t>6</w:t>
      </w:r>
      <w:r>
        <w:t>A.6.7(c)(1)-(3) of the NER.</w:t>
      </w:r>
    </w:p>
  </w:footnote>
  <w:footnote w:id="79">
    <w:p w:rsidR="00DF03E6" w:rsidRDefault="00DF03E6" w:rsidP="005E4896">
      <w:pPr>
        <w:pStyle w:val="FootnoteText"/>
      </w:pPr>
      <w:r>
        <w:rPr>
          <w:rStyle w:val="FootnoteReference"/>
        </w:rPr>
        <w:footnoteRef/>
      </w:r>
      <w:r>
        <w:t xml:space="preserve"> </w:t>
      </w:r>
      <w:r>
        <w:tab/>
      </w:r>
      <w:proofErr w:type="gramStart"/>
      <w:r>
        <w:t>NER, clause 6A.6.5A(c).</w:t>
      </w:r>
      <w:proofErr w:type="gramEnd"/>
    </w:p>
  </w:footnote>
  <w:footnote w:id="80">
    <w:p w:rsidR="00DF03E6" w:rsidRDefault="00DF03E6" w:rsidP="005E4896">
      <w:pPr>
        <w:pStyle w:val="FootnoteText"/>
      </w:pPr>
      <w:r>
        <w:rPr>
          <w:rStyle w:val="FootnoteReference"/>
        </w:rPr>
        <w:footnoteRef/>
      </w:r>
      <w:r>
        <w:t xml:space="preserve"> </w:t>
      </w:r>
      <w:r>
        <w:tab/>
        <w:t xml:space="preserve">NER, clause </w:t>
      </w:r>
      <w:proofErr w:type="gramStart"/>
      <w:r>
        <w:t>6A.6.7(</w:t>
      </w:r>
      <w:proofErr w:type="gramEnd"/>
      <w:r>
        <w:t>a).</w:t>
      </w:r>
    </w:p>
  </w:footnote>
  <w:footnote w:id="81">
    <w:p w:rsidR="00DF03E6" w:rsidRDefault="00DF03E6">
      <w:pPr>
        <w:pStyle w:val="FootnoteText"/>
      </w:pPr>
      <w:r>
        <w:rPr>
          <w:rStyle w:val="FootnoteReference"/>
        </w:rPr>
        <w:footnoteRef/>
      </w:r>
      <w:r>
        <w:t xml:space="preserve"> </w:t>
      </w:r>
      <w:r>
        <w:tab/>
        <w:t>NER, clause 11.58.3(a</w:t>
      </w:r>
      <w:proofErr w:type="gramStart"/>
      <w:r>
        <w:t>)(</w:t>
      </w:r>
      <w:proofErr w:type="gramEnd"/>
      <w:r>
        <w:t>2).</w:t>
      </w:r>
    </w:p>
  </w:footnote>
  <w:footnote w:id="82">
    <w:p w:rsidR="00DF03E6" w:rsidRDefault="00DF03E6" w:rsidP="00433D26">
      <w:pPr>
        <w:pStyle w:val="FootnoteText"/>
      </w:pPr>
      <w:r>
        <w:rPr>
          <w:rStyle w:val="FootnoteReference"/>
        </w:rPr>
        <w:footnoteRef/>
      </w:r>
      <w:r>
        <w:t xml:space="preserve"> </w:t>
      </w:r>
      <w:r>
        <w:tab/>
        <w:t xml:space="preserve">NER, clause </w:t>
      </w:r>
      <w:proofErr w:type="gramStart"/>
      <w:r>
        <w:t>6A.5A(</w:t>
      </w:r>
      <w:proofErr w:type="gramEnd"/>
      <w:r>
        <w:t xml:space="preserve">a); the capex criteria are set out in clause </w:t>
      </w:r>
      <w:r w:rsidRPr="00BD64DE">
        <w:t>6</w:t>
      </w:r>
      <w:r>
        <w:t>A.6.7(c) of the NER.</w:t>
      </w:r>
    </w:p>
  </w:footnote>
  <w:footnote w:id="83">
    <w:p w:rsidR="00DF03E6" w:rsidRDefault="00DF03E6" w:rsidP="005D6133">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5–9.</w:t>
      </w:r>
      <w:proofErr w:type="gramEnd"/>
    </w:p>
  </w:footnote>
  <w:footnote w:id="84">
    <w:p w:rsidR="00DF03E6" w:rsidRDefault="00DF03E6" w:rsidP="005D6133">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10–11.</w:t>
      </w:r>
      <w:proofErr w:type="gramEnd"/>
    </w:p>
  </w:footnote>
  <w:footnote w:id="85">
    <w:p w:rsidR="00DF03E6" w:rsidRDefault="00DF03E6" w:rsidP="003F0B60">
      <w:pPr>
        <w:pStyle w:val="FootnoteText"/>
      </w:pPr>
      <w:r>
        <w:rPr>
          <w:rStyle w:val="FootnoteReference"/>
        </w:rPr>
        <w:footnoteRef/>
      </w:r>
      <w:r>
        <w:t xml:space="preserve"> </w:t>
      </w:r>
      <w:r>
        <w:tab/>
      </w:r>
      <w:r w:rsidRPr="0037766C">
        <w:t xml:space="preserve">As the end of the regulatory period approaches, the time available for the </w:t>
      </w:r>
      <w:r>
        <w:t>TNSP</w:t>
      </w:r>
      <w:r w:rsidRPr="0037766C">
        <w:t xml:space="preserve"> to retain any savings gets shorter. So the earlier a </w:t>
      </w:r>
      <w:r>
        <w:t>TNSP</w:t>
      </w:r>
      <w:r w:rsidRPr="0037766C">
        <w:t xml:space="preserve"> incurs </w:t>
      </w:r>
      <w:proofErr w:type="gramStart"/>
      <w:r w:rsidRPr="0037766C">
        <w:t>an underspend</w:t>
      </w:r>
      <w:proofErr w:type="gramEnd"/>
      <w:r w:rsidRPr="0037766C">
        <w:t xml:space="preserve"> in the regulatory period, the greater its reward will be. </w:t>
      </w:r>
    </w:p>
  </w:footnote>
  <w:footnote w:id="86">
    <w:p w:rsidR="00DF03E6" w:rsidRDefault="00DF03E6" w:rsidP="00525A79">
      <w:pPr>
        <w:pStyle w:val="FootnoteText"/>
      </w:pPr>
      <w:r>
        <w:rPr>
          <w:rStyle w:val="FootnoteReference"/>
        </w:rPr>
        <w:footnoteRef/>
      </w:r>
      <w:r>
        <w:t xml:space="preserve"> </w:t>
      </w:r>
      <w:r>
        <w:tab/>
        <w:t xml:space="preserve">We published this guideline on 29 November 2013. It can be located at </w:t>
      </w:r>
      <w:r w:rsidRPr="00B46E96">
        <w:t>www.aer.gov.au/node/18864</w:t>
      </w:r>
      <w:r>
        <w:t>.</w:t>
      </w:r>
    </w:p>
  </w:footnote>
  <w:footnote w:id="87">
    <w:p w:rsidR="00DF03E6" w:rsidRDefault="00DF03E6" w:rsidP="00525A79">
      <w:pPr>
        <w:pStyle w:val="FootnoteText"/>
      </w:pPr>
      <w:r>
        <w:rPr>
          <w:rStyle w:val="FootnoteReference"/>
        </w:rPr>
        <w:footnoteRef/>
      </w:r>
      <w:r>
        <w:t xml:space="preserve"> </w:t>
      </w:r>
      <w:r>
        <w:tab/>
      </w:r>
      <w:proofErr w:type="gramStart"/>
      <w:r>
        <w:t>NER, clauses 6.4.5, 6A.5.6, 11.53.4 and 11.54.4.</w:t>
      </w:r>
      <w:proofErr w:type="gramEnd"/>
    </w:p>
  </w:footnote>
  <w:footnote w:id="88">
    <w:p w:rsidR="00DF03E6" w:rsidRDefault="00DF03E6" w:rsidP="00525A79">
      <w:pPr>
        <w:pStyle w:val="FootnoteText"/>
      </w:pPr>
      <w:r>
        <w:rPr>
          <w:rStyle w:val="FootnoteReference"/>
        </w:rPr>
        <w:footnoteRef/>
      </w:r>
      <w:r>
        <w:t xml:space="preserve"> </w:t>
      </w:r>
      <w:r>
        <w:tab/>
        <w:t xml:space="preserve">NER, clauses </w:t>
      </w:r>
      <w:proofErr w:type="gramStart"/>
      <w:r>
        <w:t>6A.10.1B(</w:t>
      </w:r>
      <w:proofErr w:type="gramEnd"/>
      <w:r>
        <w:t>b)(1) and 11.58.4(n).</w:t>
      </w:r>
    </w:p>
  </w:footnote>
  <w:footnote w:id="89">
    <w:p w:rsidR="00DF03E6" w:rsidRDefault="00DF03E6" w:rsidP="00525A79">
      <w:pPr>
        <w:pStyle w:val="FootnoteText"/>
      </w:pPr>
      <w:r>
        <w:rPr>
          <w:rStyle w:val="FootnoteReference"/>
        </w:rPr>
        <w:footnoteRef/>
      </w:r>
      <w:r>
        <w:t xml:space="preserve"> </w:t>
      </w:r>
      <w:r>
        <w:tab/>
        <w:t xml:space="preserve">NER, clause </w:t>
      </w:r>
      <w:proofErr w:type="gramStart"/>
      <w:r>
        <w:t>6A.10.1A(</w:t>
      </w:r>
      <w:proofErr w:type="gramEnd"/>
      <w:r>
        <w:t>b)(5).</w:t>
      </w:r>
    </w:p>
  </w:footnote>
  <w:footnote w:id="90">
    <w:p w:rsidR="00DF03E6" w:rsidRDefault="00DF03E6" w:rsidP="000475A0">
      <w:pPr>
        <w:pStyle w:val="FootnoteText"/>
      </w:pPr>
      <w:r>
        <w:rPr>
          <w:rStyle w:val="FootnoteReference"/>
        </w:rPr>
        <w:footnoteRef/>
      </w:r>
      <w:r>
        <w:t xml:space="preserve"> </w:t>
      </w:r>
      <w:r>
        <w:tab/>
      </w:r>
      <w:proofErr w:type="gramStart"/>
      <w:r>
        <w:t xml:space="preserve">AER, </w:t>
      </w:r>
      <w:r w:rsidRPr="008F375A">
        <w:rPr>
          <w:rStyle w:val="AERtextitalic"/>
        </w:rPr>
        <w:t>Expenditure assessment guideline for electricity transmission</w:t>
      </w:r>
      <w:r>
        <w:t>, 29 November 2013, pp. 12-13.</w:t>
      </w:r>
      <w:proofErr w:type="gramEnd"/>
    </w:p>
  </w:footnote>
  <w:footnote w:id="91">
    <w:p w:rsidR="00DF03E6" w:rsidRDefault="00DF03E6" w:rsidP="00C92679">
      <w:pPr>
        <w:pStyle w:val="FootnoteText"/>
      </w:pPr>
      <w:r>
        <w:rPr>
          <w:rStyle w:val="FootnoteReference"/>
        </w:rPr>
        <w:footnoteRef/>
      </w:r>
      <w:r>
        <w:t xml:space="preserve"> </w:t>
      </w:r>
      <w:r>
        <w:tab/>
        <w:t xml:space="preserve">NER, clause </w:t>
      </w:r>
      <w:proofErr w:type="gramStart"/>
      <w:r>
        <w:t>6A.10.1A(</w:t>
      </w:r>
      <w:proofErr w:type="gramEnd"/>
      <w:r>
        <w:t>b)(6).</w:t>
      </w:r>
    </w:p>
  </w:footnote>
  <w:footnote w:id="92">
    <w:p w:rsidR="00DF03E6" w:rsidRDefault="00DF03E6" w:rsidP="00B51AEB">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xml:space="preserve">, pp. </w:t>
      </w:r>
      <w:r w:rsidRPr="003E15E0">
        <w:t>1</w:t>
      </w:r>
      <w:r>
        <w:t>0</w:t>
      </w:r>
      <w:r w:rsidRPr="003E15E0">
        <w:t>–1</w:t>
      </w:r>
      <w:r>
        <w:t>1</w:t>
      </w:r>
      <w:r w:rsidRPr="003E15E0">
        <w:t>.</w:t>
      </w:r>
      <w:proofErr w:type="gramEnd"/>
    </w:p>
  </w:footnote>
  <w:footnote w:id="93">
    <w:p w:rsidR="00DF03E6" w:rsidRDefault="00DF03E6" w:rsidP="009B47F6">
      <w:pPr>
        <w:pStyle w:val="FootnoteText"/>
      </w:pPr>
      <w:r>
        <w:rPr>
          <w:rStyle w:val="FootnoteReference"/>
        </w:rPr>
        <w:footnoteRef/>
      </w:r>
      <w:r>
        <w:t xml:space="preserve"> </w:t>
      </w:r>
      <w:r>
        <w:tab/>
      </w:r>
      <w:proofErr w:type="gramStart"/>
      <w:r>
        <w:t xml:space="preserve">NER, clause </w:t>
      </w:r>
      <w:r w:rsidRPr="00713B38">
        <w:t>S6</w:t>
      </w:r>
      <w:r>
        <w:t>A</w:t>
      </w:r>
      <w:r w:rsidRPr="00713B38">
        <w:t>.2.2B</w:t>
      </w:r>
      <w:r>
        <w:t>.</w:t>
      </w:r>
      <w:proofErr w:type="gramEnd"/>
    </w:p>
  </w:footnote>
  <w:footnote w:id="94">
    <w:p w:rsidR="00DF03E6" w:rsidRDefault="00DF03E6" w:rsidP="00B51AEB">
      <w:pPr>
        <w:pStyle w:val="FootnoteText"/>
      </w:pPr>
      <w:r>
        <w:rPr>
          <w:rStyle w:val="FootnoteReference"/>
        </w:rPr>
        <w:footnoteRef/>
      </w:r>
      <w:r>
        <w:t xml:space="preserve"> </w:t>
      </w:r>
      <w:r>
        <w:tab/>
        <w:t xml:space="preserve">NER, clause </w:t>
      </w:r>
      <w:proofErr w:type="gramStart"/>
      <w:r w:rsidRPr="00E63564">
        <w:t>6</w:t>
      </w:r>
      <w:r>
        <w:t>A</w:t>
      </w:r>
      <w:r w:rsidRPr="00E63564">
        <w:t>.</w:t>
      </w:r>
      <w:r>
        <w:t>5</w:t>
      </w:r>
      <w:r w:rsidRPr="00E63564">
        <w:t>A(</w:t>
      </w:r>
      <w:proofErr w:type="gramEnd"/>
      <w:r w:rsidRPr="00E63564">
        <w:t>b)(3)</w:t>
      </w:r>
      <w:r>
        <w:t>.</w:t>
      </w:r>
    </w:p>
  </w:footnote>
  <w:footnote w:id="95">
    <w:p w:rsidR="00DF03E6" w:rsidRDefault="00DF03E6" w:rsidP="00B51AEB">
      <w:pPr>
        <w:pStyle w:val="FootnoteText"/>
      </w:pPr>
      <w:r>
        <w:rPr>
          <w:rStyle w:val="FootnoteReference"/>
        </w:rPr>
        <w:footnoteRef/>
      </w:r>
      <w:r>
        <w:tab/>
      </w:r>
      <w:proofErr w:type="gramStart"/>
      <w:r>
        <w:rPr>
          <w:rFonts w:eastAsia="Calibri"/>
        </w:rPr>
        <w:t xml:space="preserve">NER, clause </w:t>
      </w:r>
      <w:r>
        <w:t>S6A.2.2B.</w:t>
      </w:r>
      <w:proofErr w:type="gramEnd"/>
    </w:p>
  </w:footnote>
  <w:footnote w:id="96">
    <w:p w:rsidR="00DF03E6" w:rsidRDefault="00DF03E6" w:rsidP="00B51AEB">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xml:space="preserve">, pp. </w:t>
      </w:r>
      <w:r w:rsidRPr="003E15E0">
        <w:t>12–13.</w:t>
      </w:r>
      <w:proofErr w:type="gramEnd"/>
    </w:p>
  </w:footnote>
  <w:footnote w:id="97">
    <w:p w:rsidR="00DF03E6" w:rsidRDefault="00DF03E6" w:rsidP="00C61133">
      <w:pPr>
        <w:pStyle w:val="FootnoteText"/>
      </w:pPr>
      <w:r>
        <w:rPr>
          <w:rStyle w:val="FootnoteReference"/>
        </w:rPr>
        <w:footnoteRef/>
      </w:r>
      <w:r>
        <w:t xml:space="preserve"> </w:t>
      </w:r>
      <w:r>
        <w:tab/>
        <w:t xml:space="preserve">Our ex post capex measures are set out in the capex incentives guideline, AER </w:t>
      </w:r>
      <w:r w:rsidRPr="00AE091F">
        <w:rPr>
          <w:rStyle w:val="AERtextitalic"/>
        </w:rPr>
        <w:t>capex incentives guideline</w:t>
      </w:r>
      <w:r>
        <w:t xml:space="preserve">, pp. 13–19; the guideline also sets out how all our capex incentive measures </w:t>
      </w:r>
      <w:r w:rsidRPr="008269B2">
        <w:t>are consistent with the capex incentive objective</w:t>
      </w:r>
      <w:r>
        <w:t xml:space="preserve">, AER </w:t>
      </w:r>
      <w:r w:rsidRPr="003162D2">
        <w:rPr>
          <w:rStyle w:val="AERtextitalic"/>
        </w:rPr>
        <w:t>capex incentives guideline</w:t>
      </w:r>
      <w:r>
        <w:t>, pp. 20–21.</w:t>
      </w:r>
    </w:p>
  </w:footnote>
  <w:footnote w:id="98">
    <w:p w:rsidR="00DF03E6" w:rsidRDefault="00DF03E6" w:rsidP="000F7A2B">
      <w:pPr>
        <w:pStyle w:val="FootnoteText"/>
      </w:pPr>
      <w:r>
        <w:rPr>
          <w:rStyle w:val="FootnoteReference"/>
        </w:rPr>
        <w:footnoteRef/>
      </w:r>
      <w:r>
        <w:t xml:space="preserve"> </w:t>
      </w:r>
      <w:r>
        <w:tab/>
      </w:r>
      <w:proofErr w:type="gramStart"/>
      <w:r>
        <w:rPr>
          <w:rStyle w:val="FootnoteTextChar"/>
          <w:rFonts w:eastAsia="Calibri"/>
        </w:rPr>
        <w:t xml:space="preserve">NER, clause </w:t>
      </w:r>
      <w:r w:rsidRPr="00D968E3">
        <w:rPr>
          <w:rStyle w:val="FootnoteTextChar"/>
          <w:rFonts w:eastAsia="Calibri"/>
          <w:lang w:eastAsia="en-AU"/>
        </w:rPr>
        <w:t>6A.7.5</w:t>
      </w:r>
      <w:r w:rsidRPr="00D968E3">
        <w:rPr>
          <w:rStyle w:val="FootnoteTextChar"/>
          <w:rFonts w:eastAsia="Calibri"/>
        </w:rPr>
        <w:t>.</w:t>
      </w:r>
      <w:proofErr w:type="gramEnd"/>
      <w:r w:rsidRPr="00D968E3">
        <w:rPr>
          <w:rStyle w:val="FootnoteTextChar"/>
          <w:rFonts w:eastAsia="Calibri"/>
        </w:rPr>
        <w:t xml:space="preserve"> </w:t>
      </w:r>
      <w:r w:rsidRPr="00E525EB">
        <w:rPr>
          <w:rStyle w:val="FootnoteTextChar"/>
          <w:rFonts w:eastAsia="Calibri"/>
        </w:rPr>
        <w:t xml:space="preserve">AEMC, </w:t>
      </w:r>
      <w:r w:rsidRPr="00E525EB">
        <w:rPr>
          <w:rStyle w:val="FootnoteTextChar"/>
          <w:rFonts w:eastAsia="Calibri"/>
          <w:i/>
        </w:rPr>
        <w:t>Final determination, National Electricity Amendment (Economic Regulation of Network Service Providers) Rule</w:t>
      </w:r>
      <w:r w:rsidRPr="00E525EB">
        <w:rPr>
          <w:rStyle w:val="FootnoteTextChar"/>
          <w:rFonts w:eastAsia="Calibri"/>
        </w:rPr>
        <w:t xml:space="preserve">, November 2012, p. </w:t>
      </w:r>
      <w:r>
        <w:rPr>
          <w:rStyle w:val="FootnoteTextChar"/>
          <w:rFonts w:eastAsia="Calibri"/>
        </w:rPr>
        <w:t>13</w:t>
      </w:r>
    </w:p>
  </w:footnote>
  <w:footnote w:id="99">
    <w:p w:rsidR="00DF03E6" w:rsidRDefault="00DF03E6" w:rsidP="000F7A2B">
      <w:pPr>
        <w:pStyle w:val="FootnoteText"/>
      </w:pPr>
      <w:r>
        <w:rPr>
          <w:rStyle w:val="FootnoteReference"/>
        </w:rPr>
        <w:footnoteRef/>
      </w:r>
      <w:r>
        <w:t xml:space="preserve"> </w:t>
      </w:r>
      <w:r>
        <w:tab/>
      </w:r>
      <w:proofErr w:type="gramStart"/>
      <w:r>
        <w:t xml:space="preserve">AEMC, </w:t>
      </w:r>
      <w:r w:rsidRPr="00E525EB">
        <w:rPr>
          <w:i/>
        </w:rPr>
        <w:t>Final determination, National Electricity Amendment (Economic Regulation of Network Service Providers) Rule</w:t>
      </w:r>
      <w:r w:rsidRPr="00E525EB">
        <w:t>, November 2012, p. 212</w:t>
      </w:r>
      <w:r>
        <w:t>.</w:t>
      </w:r>
      <w:proofErr w:type="gramEnd"/>
    </w:p>
  </w:footnote>
  <w:footnote w:id="100">
    <w:p w:rsidR="00DF03E6" w:rsidRDefault="00DF03E6" w:rsidP="00141403">
      <w:pPr>
        <w:pStyle w:val="FootnoteText"/>
      </w:pPr>
      <w:r>
        <w:rPr>
          <w:rStyle w:val="FootnoteReference"/>
        </w:rPr>
        <w:footnoteRef/>
      </w:r>
      <w:r>
        <w:t xml:space="preserve"> </w:t>
      </w:r>
      <w:r>
        <w:tab/>
        <w:t>NER, clause 11.58.3(a</w:t>
      </w:r>
      <w:proofErr w:type="gramStart"/>
      <w:r>
        <w:t>)(</w:t>
      </w:r>
      <w:proofErr w:type="gramEnd"/>
      <w:r>
        <w:t>2).</w:t>
      </w:r>
    </w:p>
  </w:footnote>
  <w:footnote w:id="101">
    <w:p w:rsidR="00DF03E6" w:rsidRDefault="00DF03E6" w:rsidP="00EC0361">
      <w:pPr>
        <w:pStyle w:val="FootnoteText"/>
      </w:pPr>
      <w:r>
        <w:rPr>
          <w:rStyle w:val="FootnoteReference"/>
        </w:rPr>
        <w:footnoteRef/>
      </w:r>
      <w:r>
        <w:t xml:space="preserve"> </w:t>
      </w:r>
      <w:r>
        <w:tab/>
        <w:t xml:space="preserve">NER, clause </w:t>
      </w:r>
      <w:proofErr w:type="gramStart"/>
      <w:r>
        <w:t>6A.6.5(</w:t>
      </w:r>
      <w:proofErr w:type="gramEnd"/>
      <w:r>
        <w:t>b)(2).</w:t>
      </w:r>
    </w:p>
  </w:footnote>
  <w:footnote w:id="102">
    <w:p w:rsidR="00DF03E6" w:rsidRDefault="00DF03E6" w:rsidP="00EC0361">
      <w:pPr>
        <w:pStyle w:val="FootnoteText"/>
      </w:pPr>
      <w:r>
        <w:rPr>
          <w:rStyle w:val="FootnoteReference"/>
        </w:rPr>
        <w:footnoteRef/>
      </w:r>
      <w:r>
        <w:t xml:space="preserve"> </w:t>
      </w:r>
      <w:r>
        <w:tab/>
        <w:t>NER, clause</w:t>
      </w:r>
      <w:r w:rsidRPr="003E15E0">
        <w:t xml:space="preserve"> </w:t>
      </w:r>
      <w:proofErr w:type="gramStart"/>
      <w:r w:rsidRPr="003E15E0">
        <w:t>6A.6.5(</w:t>
      </w:r>
      <w:proofErr w:type="gramEnd"/>
      <w:r w:rsidRPr="003E15E0">
        <w:t>b)(2)</w:t>
      </w:r>
      <w:r>
        <w:t>.</w:t>
      </w:r>
    </w:p>
  </w:footnote>
  <w:footnote w:id="103">
    <w:p w:rsidR="00DF03E6" w:rsidRDefault="00DF03E6" w:rsidP="00EC0361">
      <w:pPr>
        <w:pStyle w:val="FootnoteText"/>
      </w:pPr>
      <w:r>
        <w:rPr>
          <w:rStyle w:val="FootnoteReference"/>
        </w:rPr>
        <w:footnoteRef/>
      </w:r>
      <w:r>
        <w:t xml:space="preserve"> </w:t>
      </w:r>
      <w:r>
        <w:tab/>
        <w:t xml:space="preserve">NER, clause </w:t>
      </w:r>
      <w:proofErr w:type="gramStart"/>
      <w:r>
        <w:t>6A.6.5(</w:t>
      </w:r>
      <w:proofErr w:type="gramEnd"/>
      <w:r>
        <w: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64" w:rsidRDefault="00067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64" w:rsidRDefault="000674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64" w:rsidRDefault="00067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6AA24E90">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6DA7ABC"/>
    <w:multiLevelType w:val="hybridMultilevel"/>
    <w:tmpl w:val="B02ACA82"/>
    <w:lvl w:ilvl="0" w:tplc="E586E4FA">
      <w:start w:val="1"/>
      <w:numFmt w:val="bullet"/>
      <w:pStyle w:val="AERbulletlistthirdstyle"/>
      <w:lvlText w:val=""/>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0F584834"/>
    <w:multiLevelType w:val="hybridMultilevel"/>
    <w:tmpl w:val="CE9CDF46"/>
    <w:lvl w:ilvl="0" w:tplc="1F6600CA">
      <w:start w:val="1"/>
      <w:numFmt w:val="bullet"/>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597CF9"/>
    <w:multiLevelType w:val="multilevel"/>
    <w:tmpl w:val="B478DFE6"/>
    <w:numStyleLink w:val="AERnumberedlist"/>
  </w:abstractNum>
  <w:abstractNum w:abstractNumId="4">
    <w:nsid w:val="173D32CE"/>
    <w:multiLevelType w:val="hybridMultilevel"/>
    <w:tmpl w:val="33989416"/>
    <w:lvl w:ilvl="0" w:tplc="B5ECC14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nsid w:val="1DB15373"/>
    <w:multiLevelType w:val="multilevel"/>
    <w:tmpl w:val="30F21390"/>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nsid w:val="233428C7"/>
    <w:multiLevelType w:val="multilevel"/>
    <w:tmpl w:val="B478DFE6"/>
    <w:numStyleLink w:val="AERnumberedlist"/>
  </w:abstractNum>
  <w:abstractNum w:abstractNumId="7">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721288"/>
    <w:multiLevelType w:val="multilevel"/>
    <w:tmpl w:val="0BF03BDE"/>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3">
    <w:nsid w:val="4F037C49"/>
    <w:multiLevelType w:val="multilevel"/>
    <w:tmpl w:val="B478DFE6"/>
    <w:numStyleLink w:val="AERnumberedlist"/>
  </w:abstractNum>
  <w:abstractNum w:abstractNumId="1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AE679F7"/>
    <w:multiLevelType w:val="hybridMultilevel"/>
    <w:tmpl w:val="8104120E"/>
    <w:lvl w:ilvl="0" w:tplc="83B2D3EC">
      <w:start w:val="1"/>
      <w:numFmt w:val="bullet"/>
      <w:lvlText w:val=""/>
      <w:lvlJc w:val="left"/>
      <w:pPr>
        <w:tabs>
          <w:tab w:val="num" w:pos="360"/>
        </w:tabs>
        <w:ind w:left="360" w:hanging="360"/>
      </w:pPr>
      <w:rPr>
        <w:rFonts w:ascii="Wingdings" w:hAnsi="Wingdings" w:hint="default"/>
        <w:sz w:val="28"/>
        <w:szCs w:val="28"/>
      </w:rPr>
    </w:lvl>
    <w:lvl w:ilvl="1" w:tplc="FD88002C">
      <w:start w:val="1"/>
      <w:numFmt w:val="bullet"/>
      <w:lvlText w:val=""/>
      <w:lvlJc w:val="left"/>
      <w:pPr>
        <w:tabs>
          <w:tab w:val="num" w:pos="1800"/>
        </w:tabs>
        <w:ind w:left="1800" w:hanging="360"/>
      </w:pPr>
      <w:rPr>
        <w:rFonts w:ascii="Wingdings" w:hAnsi="Wingdings" w:hint="default"/>
        <w:sz w:val="24"/>
        <w:szCs w:val="24"/>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76A149FE"/>
    <w:multiLevelType w:val="multilevel"/>
    <w:tmpl w:val="343435D0"/>
    <w:lvl w:ilvl="0">
      <w:start w:val="1"/>
      <w:numFmt w:val="decimal"/>
      <w:lvlText w:val="%1"/>
      <w:lvlJc w:val="left"/>
      <w:pPr>
        <w:tabs>
          <w:tab w:val="num" w:pos="-357"/>
        </w:tabs>
        <w:ind w:left="357" w:hanging="1071"/>
      </w:pPr>
      <w:rPr>
        <w:rFonts w:cs="Times New Roman" w:hint="default"/>
      </w:rPr>
    </w:lvl>
    <w:lvl w:ilvl="1">
      <w:start w:val="1"/>
      <w:numFmt w:val="decimal"/>
      <w:lvlText w:val="%1.%2"/>
      <w:lvlJc w:val="left"/>
      <w:pPr>
        <w:tabs>
          <w:tab w:val="num" w:pos="-357"/>
        </w:tabs>
        <w:ind w:left="-357" w:hanging="35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7AAC6DD7"/>
    <w:multiLevelType w:val="multilevel"/>
    <w:tmpl w:val="950A1C52"/>
    <w:numStyleLink w:val="AERHeadings"/>
  </w:abstractNum>
  <w:abstractNum w:abstractNumId="1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11"/>
  </w:num>
  <w:num w:numId="5">
    <w:abstractNumId w:val="16"/>
  </w:num>
  <w:num w:numId="6">
    <w:abstractNumId w:val="9"/>
  </w:num>
  <w:num w:numId="7">
    <w:abstractNumId w:val="15"/>
  </w:num>
  <w:num w:numId="8">
    <w:abstractNumId w:val="2"/>
  </w:num>
  <w:num w:numId="9">
    <w:abstractNumId w:val="5"/>
  </w:num>
  <w:num w:numId="10">
    <w:abstractNumId w:val="10"/>
  </w:num>
  <w:num w:numId="11">
    <w:abstractNumId w:val="0"/>
  </w:num>
  <w:num w:numId="12">
    <w:abstractNumId w:val="8"/>
  </w:num>
  <w:num w:numId="13">
    <w:abstractNumId w:val="7"/>
  </w:num>
  <w:num w:numId="14">
    <w:abstractNumId w:val="14"/>
  </w:num>
  <w:num w:numId="15">
    <w:abstractNumId w:val="3"/>
  </w:num>
  <w:num w:numId="16">
    <w:abstractNumId w:val="18"/>
  </w:num>
  <w:num w:numId="17">
    <w:abstractNumId w:val="17"/>
  </w:num>
  <w:num w:numId="18">
    <w:abstractNumId w:val="1"/>
  </w:num>
  <w:num w:numId="19">
    <w:abstractNumId w:val="12"/>
    <w:lvlOverride w:ilvl="0">
      <w:startOverride w:val="1"/>
    </w:lvlOverride>
  </w:num>
  <w:num w:numId="20">
    <w:abstractNumId w:val="7"/>
    <w:lvlOverride w:ilvl="2">
      <w:lvl w:ilvl="2">
        <w:start w:val="1"/>
        <w:numFmt w:val="decimal"/>
        <w:pStyle w:val="Heading2"/>
        <w:lvlText w:val="%1%2.%3"/>
        <w:lvlJc w:val="left"/>
        <w:pPr>
          <w:tabs>
            <w:tab w:val="num" w:pos="0"/>
          </w:tabs>
          <w:ind w:left="0" w:hanging="851"/>
        </w:pPr>
        <w:rPr>
          <w:rFonts w:hint="default"/>
        </w:rPr>
      </w:lvl>
    </w:lvlOverride>
  </w:num>
  <w:num w:numId="21">
    <w:abstractNumId w:val="4"/>
  </w:num>
  <w:num w:numId="22">
    <w:abstractNumId w:val="10"/>
  </w:num>
  <w:num w:numId="23">
    <w:abstractNumId w:val="10"/>
  </w:num>
  <w:num w:numId="24">
    <w:abstractNumId w:val="10"/>
  </w:num>
  <w:num w:numId="25">
    <w:abstractNumId w:val="6"/>
  </w:num>
  <w:num w:numId="26">
    <w:abstractNumId w:val="0"/>
  </w:num>
  <w:num w:numId="27">
    <w:abstractNumId w:val="0"/>
  </w:num>
  <w:num w:numId="28">
    <w:abstractNumId w:val="13"/>
  </w:num>
  <w:num w:numId="2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oNotTrackFormatting/>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4F"/>
    <w:rsid w:val="00001400"/>
    <w:rsid w:val="000014D9"/>
    <w:rsid w:val="00002124"/>
    <w:rsid w:val="00002775"/>
    <w:rsid w:val="00004DC2"/>
    <w:rsid w:val="000052C5"/>
    <w:rsid w:val="00010362"/>
    <w:rsid w:val="00011E00"/>
    <w:rsid w:val="00014270"/>
    <w:rsid w:val="000143E0"/>
    <w:rsid w:val="000144D0"/>
    <w:rsid w:val="00022D1A"/>
    <w:rsid w:val="0002343F"/>
    <w:rsid w:val="00023C36"/>
    <w:rsid w:val="00026DF6"/>
    <w:rsid w:val="000271B0"/>
    <w:rsid w:val="00031215"/>
    <w:rsid w:val="0003138B"/>
    <w:rsid w:val="000419BF"/>
    <w:rsid w:val="0004753D"/>
    <w:rsid w:val="000475A0"/>
    <w:rsid w:val="00057534"/>
    <w:rsid w:val="0006463D"/>
    <w:rsid w:val="00067464"/>
    <w:rsid w:val="000759AF"/>
    <w:rsid w:val="00076747"/>
    <w:rsid w:val="00090723"/>
    <w:rsid w:val="00097489"/>
    <w:rsid w:val="000A2827"/>
    <w:rsid w:val="000A3278"/>
    <w:rsid w:val="000A5415"/>
    <w:rsid w:val="000A6F91"/>
    <w:rsid w:val="000B75DE"/>
    <w:rsid w:val="000C0164"/>
    <w:rsid w:val="000C14F1"/>
    <w:rsid w:val="000C1C5A"/>
    <w:rsid w:val="000C7348"/>
    <w:rsid w:val="000C7A1E"/>
    <w:rsid w:val="000D1A62"/>
    <w:rsid w:val="000D50A4"/>
    <w:rsid w:val="000D50B8"/>
    <w:rsid w:val="000D54EB"/>
    <w:rsid w:val="000D5552"/>
    <w:rsid w:val="000D5D16"/>
    <w:rsid w:val="000E73E9"/>
    <w:rsid w:val="000F04E6"/>
    <w:rsid w:val="000F0DCA"/>
    <w:rsid w:val="000F1A05"/>
    <w:rsid w:val="000F7A2B"/>
    <w:rsid w:val="00101D5D"/>
    <w:rsid w:val="001069E1"/>
    <w:rsid w:val="00113AA1"/>
    <w:rsid w:val="00117CCD"/>
    <w:rsid w:val="00121FFD"/>
    <w:rsid w:val="00123467"/>
    <w:rsid w:val="0012518E"/>
    <w:rsid w:val="00127CE5"/>
    <w:rsid w:val="00133B1B"/>
    <w:rsid w:val="001364FB"/>
    <w:rsid w:val="00140389"/>
    <w:rsid w:val="00141403"/>
    <w:rsid w:val="001519D6"/>
    <w:rsid w:val="00155720"/>
    <w:rsid w:val="00165357"/>
    <w:rsid w:val="00173C4F"/>
    <w:rsid w:val="00173FE6"/>
    <w:rsid w:val="001742F3"/>
    <w:rsid w:val="001775A9"/>
    <w:rsid w:val="00177653"/>
    <w:rsid w:val="001827F1"/>
    <w:rsid w:val="00187E8C"/>
    <w:rsid w:val="0019440F"/>
    <w:rsid w:val="00196236"/>
    <w:rsid w:val="001A0DCD"/>
    <w:rsid w:val="001A1EB8"/>
    <w:rsid w:val="001A2AF8"/>
    <w:rsid w:val="001A38C3"/>
    <w:rsid w:val="001A3F2E"/>
    <w:rsid w:val="001A6CA7"/>
    <w:rsid w:val="001B2FE0"/>
    <w:rsid w:val="001B3ADC"/>
    <w:rsid w:val="001B4458"/>
    <w:rsid w:val="001B4554"/>
    <w:rsid w:val="001B45C9"/>
    <w:rsid w:val="001C0796"/>
    <w:rsid w:val="001C3958"/>
    <w:rsid w:val="001C7881"/>
    <w:rsid w:val="001D4387"/>
    <w:rsid w:val="001D68F7"/>
    <w:rsid w:val="001E2043"/>
    <w:rsid w:val="001E46F0"/>
    <w:rsid w:val="001F13F1"/>
    <w:rsid w:val="001F40AC"/>
    <w:rsid w:val="001F4FC4"/>
    <w:rsid w:val="001F58C1"/>
    <w:rsid w:val="001F69E1"/>
    <w:rsid w:val="002046A0"/>
    <w:rsid w:val="00205E24"/>
    <w:rsid w:val="00215DB6"/>
    <w:rsid w:val="002169EF"/>
    <w:rsid w:val="00223534"/>
    <w:rsid w:val="0023686E"/>
    <w:rsid w:val="002400BC"/>
    <w:rsid w:val="00242D72"/>
    <w:rsid w:val="0024372D"/>
    <w:rsid w:val="0024574E"/>
    <w:rsid w:val="002542B4"/>
    <w:rsid w:val="00260365"/>
    <w:rsid w:val="00260740"/>
    <w:rsid w:val="00262826"/>
    <w:rsid w:val="00282C64"/>
    <w:rsid w:val="0029368A"/>
    <w:rsid w:val="00293B3B"/>
    <w:rsid w:val="0029429F"/>
    <w:rsid w:val="00294A0B"/>
    <w:rsid w:val="00296060"/>
    <w:rsid w:val="002A283F"/>
    <w:rsid w:val="002B5ECF"/>
    <w:rsid w:val="002C05E6"/>
    <w:rsid w:val="002C4C23"/>
    <w:rsid w:val="002C7E7C"/>
    <w:rsid w:val="002D020B"/>
    <w:rsid w:val="002D2A36"/>
    <w:rsid w:val="002D36B9"/>
    <w:rsid w:val="002D59EC"/>
    <w:rsid w:val="002D7C1F"/>
    <w:rsid w:val="002E2ADD"/>
    <w:rsid w:val="002F62F8"/>
    <w:rsid w:val="002F6926"/>
    <w:rsid w:val="002F7417"/>
    <w:rsid w:val="0030134B"/>
    <w:rsid w:val="003054A3"/>
    <w:rsid w:val="0031089B"/>
    <w:rsid w:val="00312C9B"/>
    <w:rsid w:val="003130B2"/>
    <w:rsid w:val="0032019E"/>
    <w:rsid w:val="00322B8B"/>
    <w:rsid w:val="0034069F"/>
    <w:rsid w:val="00340E8F"/>
    <w:rsid w:val="003411B5"/>
    <w:rsid w:val="0034220C"/>
    <w:rsid w:val="003462A3"/>
    <w:rsid w:val="003613AB"/>
    <w:rsid w:val="003704EA"/>
    <w:rsid w:val="00370D4C"/>
    <w:rsid w:val="00371EFE"/>
    <w:rsid w:val="003725BB"/>
    <w:rsid w:val="00375727"/>
    <w:rsid w:val="00384F3C"/>
    <w:rsid w:val="00390B66"/>
    <w:rsid w:val="003A150B"/>
    <w:rsid w:val="003A1E41"/>
    <w:rsid w:val="003A30F5"/>
    <w:rsid w:val="003A43DD"/>
    <w:rsid w:val="003A6D97"/>
    <w:rsid w:val="003B18AD"/>
    <w:rsid w:val="003B2F1F"/>
    <w:rsid w:val="003B3644"/>
    <w:rsid w:val="003B749B"/>
    <w:rsid w:val="003B752C"/>
    <w:rsid w:val="003C3043"/>
    <w:rsid w:val="003C64DA"/>
    <w:rsid w:val="003C6D4B"/>
    <w:rsid w:val="003C6EB0"/>
    <w:rsid w:val="003D5695"/>
    <w:rsid w:val="003E09A8"/>
    <w:rsid w:val="003E15E0"/>
    <w:rsid w:val="003E1C7C"/>
    <w:rsid w:val="003E2488"/>
    <w:rsid w:val="003E24FF"/>
    <w:rsid w:val="003F0B60"/>
    <w:rsid w:val="003F4043"/>
    <w:rsid w:val="004060FF"/>
    <w:rsid w:val="004114A8"/>
    <w:rsid w:val="00416424"/>
    <w:rsid w:val="00416FA8"/>
    <w:rsid w:val="004178EA"/>
    <w:rsid w:val="0042073F"/>
    <w:rsid w:val="00421EF1"/>
    <w:rsid w:val="004249A5"/>
    <w:rsid w:val="00425105"/>
    <w:rsid w:val="00425D1A"/>
    <w:rsid w:val="004271A2"/>
    <w:rsid w:val="0043244E"/>
    <w:rsid w:val="00433D26"/>
    <w:rsid w:val="0043788A"/>
    <w:rsid w:val="004409BA"/>
    <w:rsid w:val="00444D6C"/>
    <w:rsid w:val="00444F9C"/>
    <w:rsid w:val="00446521"/>
    <w:rsid w:val="00446AD9"/>
    <w:rsid w:val="00464233"/>
    <w:rsid w:val="0047181F"/>
    <w:rsid w:val="00472C56"/>
    <w:rsid w:val="00472DFD"/>
    <w:rsid w:val="00475D02"/>
    <w:rsid w:val="00482B10"/>
    <w:rsid w:val="0048497C"/>
    <w:rsid w:val="004901D6"/>
    <w:rsid w:val="00490A34"/>
    <w:rsid w:val="004A5A8B"/>
    <w:rsid w:val="004B283B"/>
    <w:rsid w:val="004B308E"/>
    <w:rsid w:val="004B4E85"/>
    <w:rsid w:val="004B72BF"/>
    <w:rsid w:val="004C2ADC"/>
    <w:rsid w:val="004D62FA"/>
    <w:rsid w:val="004E04D5"/>
    <w:rsid w:val="004E0C26"/>
    <w:rsid w:val="004E1E98"/>
    <w:rsid w:val="004E2FC3"/>
    <w:rsid w:val="004E41DA"/>
    <w:rsid w:val="004E451C"/>
    <w:rsid w:val="004E5329"/>
    <w:rsid w:val="004E751F"/>
    <w:rsid w:val="004F3249"/>
    <w:rsid w:val="004F3CDD"/>
    <w:rsid w:val="004F4D6C"/>
    <w:rsid w:val="00500632"/>
    <w:rsid w:val="0050197A"/>
    <w:rsid w:val="005067B0"/>
    <w:rsid w:val="00511F9B"/>
    <w:rsid w:val="00512AB4"/>
    <w:rsid w:val="005229CC"/>
    <w:rsid w:val="00524432"/>
    <w:rsid w:val="00525A79"/>
    <w:rsid w:val="00527DAD"/>
    <w:rsid w:val="005305AF"/>
    <w:rsid w:val="0053302A"/>
    <w:rsid w:val="005335E2"/>
    <w:rsid w:val="00534418"/>
    <w:rsid w:val="0053755E"/>
    <w:rsid w:val="00541BEA"/>
    <w:rsid w:val="005434DB"/>
    <w:rsid w:val="0054673B"/>
    <w:rsid w:val="005473B6"/>
    <w:rsid w:val="00550E6F"/>
    <w:rsid w:val="00552475"/>
    <w:rsid w:val="00552B42"/>
    <w:rsid w:val="00553DA1"/>
    <w:rsid w:val="00555860"/>
    <w:rsid w:val="005619FF"/>
    <w:rsid w:val="005661AD"/>
    <w:rsid w:val="005738F5"/>
    <w:rsid w:val="00573DBD"/>
    <w:rsid w:val="00580955"/>
    <w:rsid w:val="0058415B"/>
    <w:rsid w:val="00591CD4"/>
    <w:rsid w:val="00594DE4"/>
    <w:rsid w:val="005A0F12"/>
    <w:rsid w:val="005A1CDA"/>
    <w:rsid w:val="005A258E"/>
    <w:rsid w:val="005A5FEC"/>
    <w:rsid w:val="005B346D"/>
    <w:rsid w:val="005C0E84"/>
    <w:rsid w:val="005C1D3F"/>
    <w:rsid w:val="005C27B7"/>
    <w:rsid w:val="005C7935"/>
    <w:rsid w:val="005D6133"/>
    <w:rsid w:val="005E1E48"/>
    <w:rsid w:val="005E3FEF"/>
    <w:rsid w:val="005E46D0"/>
    <w:rsid w:val="005E4896"/>
    <w:rsid w:val="005E7228"/>
    <w:rsid w:val="005E7D4D"/>
    <w:rsid w:val="005F1D61"/>
    <w:rsid w:val="006048D8"/>
    <w:rsid w:val="0061050C"/>
    <w:rsid w:val="0061187D"/>
    <w:rsid w:val="006156D4"/>
    <w:rsid w:val="006215E3"/>
    <w:rsid w:val="00622DC4"/>
    <w:rsid w:val="00623EBF"/>
    <w:rsid w:val="00632799"/>
    <w:rsid w:val="00636664"/>
    <w:rsid w:val="00641B7F"/>
    <w:rsid w:val="00646825"/>
    <w:rsid w:val="00652250"/>
    <w:rsid w:val="00652CC4"/>
    <w:rsid w:val="00654B09"/>
    <w:rsid w:val="00657B3E"/>
    <w:rsid w:val="00665CC1"/>
    <w:rsid w:val="00666513"/>
    <w:rsid w:val="00670744"/>
    <w:rsid w:val="00670A13"/>
    <w:rsid w:val="00670C90"/>
    <w:rsid w:val="00671332"/>
    <w:rsid w:val="0067489D"/>
    <w:rsid w:val="00682031"/>
    <w:rsid w:val="00684B7C"/>
    <w:rsid w:val="00685427"/>
    <w:rsid w:val="0069217D"/>
    <w:rsid w:val="006A3444"/>
    <w:rsid w:val="006A477F"/>
    <w:rsid w:val="006A5DBC"/>
    <w:rsid w:val="006B6516"/>
    <w:rsid w:val="006B73D2"/>
    <w:rsid w:val="006C4112"/>
    <w:rsid w:val="006C6ED6"/>
    <w:rsid w:val="006D5069"/>
    <w:rsid w:val="006E1765"/>
    <w:rsid w:val="006E1826"/>
    <w:rsid w:val="006E3003"/>
    <w:rsid w:val="006F186B"/>
    <w:rsid w:val="007023FB"/>
    <w:rsid w:val="00702A64"/>
    <w:rsid w:val="00706FF3"/>
    <w:rsid w:val="00707B5C"/>
    <w:rsid w:val="0071072D"/>
    <w:rsid w:val="00710ACC"/>
    <w:rsid w:val="007119C1"/>
    <w:rsid w:val="007141D4"/>
    <w:rsid w:val="00715A03"/>
    <w:rsid w:val="00715B5E"/>
    <w:rsid w:val="00716A8A"/>
    <w:rsid w:val="00722A9C"/>
    <w:rsid w:val="007237D2"/>
    <w:rsid w:val="00723B21"/>
    <w:rsid w:val="007247D6"/>
    <w:rsid w:val="007266F6"/>
    <w:rsid w:val="00730863"/>
    <w:rsid w:val="00731EB4"/>
    <w:rsid w:val="0073255B"/>
    <w:rsid w:val="00732DF1"/>
    <w:rsid w:val="00745183"/>
    <w:rsid w:val="0074718F"/>
    <w:rsid w:val="0074777F"/>
    <w:rsid w:val="0075179A"/>
    <w:rsid w:val="00753577"/>
    <w:rsid w:val="00760447"/>
    <w:rsid w:val="00761D7E"/>
    <w:rsid w:val="00763452"/>
    <w:rsid w:val="007705BB"/>
    <w:rsid w:val="00772973"/>
    <w:rsid w:val="007800A4"/>
    <w:rsid w:val="0078071C"/>
    <w:rsid w:val="00783087"/>
    <w:rsid w:val="007831F7"/>
    <w:rsid w:val="0079273A"/>
    <w:rsid w:val="00793A50"/>
    <w:rsid w:val="007A0391"/>
    <w:rsid w:val="007A0A41"/>
    <w:rsid w:val="007A20A4"/>
    <w:rsid w:val="007A64C9"/>
    <w:rsid w:val="007A702B"/>
    <w:rsid w:val="007B00AD"/>
    <w:rsid w:val="007B0D15"/>
    <w:rsid w:val="007B21E1"/>
    <w:rsid w:val="007B4649"/>
    <w:rsid w:val="007B57F9"/>
    <w:rsid w:val="007B6773"/>
    <w:rsid w:val="007B6C54"/>
    <w:rsid w:val="007C26E6"/>
    <w:rsid w:val="007C357A"/>
    <w:rsid w:val="007D3230"/>
    <w:rsid w:val="007E098B"/>
    <w:rsid w:val="007E25B8"/>
    <w:rsid w:val="007E4536"/>
    <w:rsid w:val="007E499B"/>
    <w:rsid w:val="007E6E9C"/>
    <w:rsid w:val="007F09AE"/>
    <w:rsid w:val="007F2372"/>
    <w:rsid w:val="0080302D"/>
    <w:rsid w:val="00804A00"/>
    <w:rsid w:val="008056A0"/>
    <w:rsid w:val="008220A2"/>
    <w:rsid w:val="00824012"/>
    <w:rsid w:val="00824580"/>
    <w:rsid w:val="00826380"/>
    <w:rsid w:val="008263EE"/>
    <w:rsid w:val="00831312"/>
    <w:rsid w:val="00831991"/>
    <w:rsid w:val="00840EAE"/>
    <w:rsid w:val="00841BDB"/>
    <w:rsid w:val="00851356"/>
    <w:rsid w:val="00851B93"/>
    <w:rsid w:val="00865C10"/>
    <w:rsid w:val="0087151C"/>
    <w:rsid w:val="0087218D"/>
    <w:rsid w:val="00873B1A"/>
    <w:rsid w:val="00881757"/>
    <w:rsid w:val="00883EEC"/>
    <w:rsid w:val="008860FC"/>
    <w:rsid w:val="008969B1"/>
    <w:rsid w:val="00896BDC"/>
    <w:rsid w:val="00896F90"/>
    <w:rsid w:val="0089720E"/>
    <w:rsid w:val="008A0B80"/>
    <w:rsid w:val="008A6CB0"/>
    <w:rsid w:val="008A779C"/>
    <w:rsid w:val="008B1D72"/>
    <w:rsid w:val="008B2ACE"/>
    <w:rsid w:val="008B7A38"/>
    <w:rsid w:val="008C0F9F"/>
    <w:rsid w:val="008C2577"/>
    <w:rsid w:val="008D1710"/>
    <w:rsid w:val="008D2517"/>
    <w:rsid w:val="008D6937"/>
    <w:rsid w:val="008D7EEA"/>
    <w:rsid w:val="008E2124"/>
    <w:rsid w:val="008E4E20"/>
    <w:rsid w:val="008F5784"/>
    <w:rsid w:val="0090382D"/>
    <w:rsid w:val="009063C3"/>
    <w:rsid w:val="00911B94"/>
    <w:rsid w:val="00920EBA"/>
    <w:rsid w:val="00934A92"/>
    <w:rsid w:val="00940076"/>
    <w:rsid w:val="00942AA7"/>
    <w:rsid w:val="00947FAC"/>
    <w:rsid w:val="00953D71"/>
    <w:rsid w:val="00955796"/>
    <w:rsid w:val="00955B8A"/>
    <w:rsid w:val="0095626F"/>
    <w:rsid w:val="009601E1"/>
    <w:rsid w:val="00960531"/>
    <w:rsid w:val="00962918"/>
    <w:rsid w:val="00966D88"/>
    <w:rsid w:val="00966EFD"/>
    <w:rsid w:val="00967287"/>
    <w:rsid w:val="00967A33"/>
    <w:rsid w:val="00971DBC"/>
    <w:rsid w:val="00971DE8"/>
    <w:rsid w:val="00975799"/>
    <w:rsid w:val="00983591"/>
    <w:rsid w:val="00984358"/>
    <w:rsid w:val="00987FE3"/>
    <w:rsid w:val="009907BF"/>
    <w:rsid w:val="00995108"/>
    <w:rsid w:val="009A07EB"/>
    <w:rsid w:val="009A2EC4"/>
    <w:rsid w:val="009A2EDA"/>
    <w:rsid w:val="009A3AF4"/>
    <w:rsid w:val="009A6233"/>
    <w:rsid w:val="009B3EF5"/>
    <w:rsid w:val="009B47F6"/>
    <w:rsid w:val="009B4A01"/>
    <w:rsid w:val="009B615E"/>
    <w:rsid w:val="009B6536"/>
    <w:rsid w:val="009C45B1"/>
    <w:rsid w:val="009C7604"/>
    <w:rsid w:val="009D2714"/>
    <w:rsid w:val="009D546D"/>
    <w:rsid w:val="009D5A73"/>
    <w:rsid w:val="009E5F4F"/>
    <w:rsid w:val="009E77AE"/>
    <w:rsid w:val="00A004AB"/>
    <w:rsid w:val="00A013FC"/>
    <w:rsid w:val="00A0312B"/>
    <w:rsid w:val="00A12FC2"/>
    <w:rsid w:val="00A14DBC"/>
    <w:rsid w:val="00A16DF2"/>
    <w:rsid w:val="00A21785"/>
    <w:rsid w:val="00A23721"/>
    <w:rsid w:val="00A24115"/>
    <w:rsid w:val="00A364F2"/>
    <w:rsid w:val="00A419BB"/>
    <w:rsid w:val="00A45938"/>
    <w:rsid w:val="00A53E29"/>
    <w:rsid w:val="00A54923"/>
    <w:rsid w:val="00A54DB9"/>
    <w:rsid w:val="00A62D3F"/>
    <w:rsid w:val="00A63499"/>
    <w:rsid w:val="00A67EF2"/>
    <w:rsid w:val="00A721C0"/>
    <w:rsid w:val="00A72377"/>
    <w:rsid w:val="00A7570A"/>
    <w:rsid w:val="00A758DC"/>
    <w:rsid w:val="00A7693A"/>
    <w:rsid w:val="00A82560"/>
    <w:rsid w:val="00A87E18"/>
    <w:rsid w:val="00A94578"/>
    <w:rsid w:val="00AA20BA"/>
    <w:rsid w:val="00AA366A"/>
    <w:rsid w:val="00AA60F9"/>
    <w:rsid w:val="00AB1473"/>
    <w:rsid w:val="00AB1A03"/>
    <w:rsid w:val="00AB3B6E"/>
    <w:rsid w:val="00AB4965"/>
    <w:rsid w:val="00AB5BE2"/>
    <w:rsid w:val="00AD322F"/>
    <w:rsid w:val="00AD52C9"/>
    <w:rsid w:val="00AE5D2B"/>
    <w:rsid w:val="00B06EE4"/>
    <w:rsid w:val="00B07840"/>
    <w:rsid w:val="00B1172C"/>
    <w:rsid w:val="00B26323"/>
    <w:rsid w:val="00B31CC1"/>
    <w:rsid w:val="00B34CCC"/>
    <w:rsid w:val="00B3554F"/>
    <w:rsid w:val="00B41FEA"/>
    <w:rsid w:val="00B510B2"/>
    <w:rsid w:val="00B516E2"/>
    <w:rsid w:val="00B51AEB"/>
    <w:rsid w:val="00B54CA5"/>
    <w:rsid w:val="00B55DC5"/>
    <w:rsid w:val="00B5686E"/>
    <w:rsid w:val="00B576FA"/>
    <w:rsid w:val="00B60CA3"/>
    <w:rsid w:val="00B630C2"/>
    <w:rsid w:val="00B63F16"/>
    <w:rsid w:val="00B70685"/>
    <w:rsid w:val="00B869DE"/>
    <w:rsid w:val="00B94BBE"/>
    <w:rsid w:val="00B977C3"/>
    <w:rsid w:val="00B97B76"/>
    <w:rsid w:val="00B97F9C"/>
    <w:rsid w:val="00BA41D4"/>
    <w:rsid w:val="00BA4D5B"/>
    <w:rsid w:val="00BA5230"/>
    <w:rsid w:val="00BA5604"/>
    <w:rsid w:val="00BA56E5"/>
    <w:rsid w:val="00BA6CDE"/>
    <w:rsid w:val="00BA7A65"/>
    <w:rsid w:val="00BB01A8"/>
    <w:rsid w:val="00BB13A2"/>
    <w:rsid w:val="00BB193B"/>
    <w:rsid w:val="00BB1FF1"/>
    <w:rsid w:val="00BB693E"/>
    <w:rsid w:val="00BC4D4D"/>
    <w:rsid w:val="00BC7556"/>
    <w:rsid w:val="00BD1213"/>
    <w:rsid w:val="00BE4F57"/>
    <w:rsid w:val="00BF104D"/>
    <w:rsid w:val="00BF54DA"/>
    <w:rsid w:val="00BF7B0C"/>
    <w:rsid w:val="00BF7D22"/>
    <w:rsid w:val="00C01B3E"/>
    <w:rsid w:val="00C04380"/>
    <w:rsid w:val="00C06DBF"/>
    <w:rsid w:val="00C0747C"/>
    <w:rsid w:val="00C07EB9"/>
    <w:rsid w:val="00C12984"/>
    <w:rsid w:val="00C20F8D"/>
    <w:rsid w:val="00C21AAC"/>
    <w:rsid w:val="00C25CB3"/>
    <w:rsid w:val="00C260EA"/>
    <w:rsid w:val="00C27A58"/>
    <w:rsid w:val="00C329EB"/>
    <w:rsid w:val="00C36CB2"/>
    <w:rsid w:val="00C40178"/>
    <w:rsid w:val="00C401BA"/>
    <w:rsid w:val="00C41DF2"/>
    <w:rsid w:val="00C42E29"/>
    <w:rsid w:val="00C47151"/>
    <w:rsid w:val="00C50F92"/>
    <w:rsid w:val="00C53247"/>
    <w:rsid w:val="00C56F24"/>
    <w:rsid w:val="00C61133"/>
    <w:rsid w:val="00C61710"/>
    <w:rsid w:val="00C61B80"/>
    <w:rsid w:val="00C62A4E"/>
    <w:rsid w:val="00C64A3F"/>
    <w:rsid w:val="00C6564F"/>
    <w:rsid w:val="00C65693"/>
    <w:rsid w:val="00C714D4"/>
    <w:rsid w:val="00C73E93"/>
    <w:rsid w:val="00C75F06"/>
    <w:rsid w:val="00C8056B"/>
    <w:rsid w:val="00C8671E"/>
    <w:rsid w:val="00C87B74"/>
    <w:rsid w:val="00C9139A"/>
    <w:rsid w:val="00C92679"/>
    <w:rsid w:val="00C94594"/>
    <w:rsid w:val="00C96801"/>
    <w:rsid w:val="00CA4787"/>
    <w:rsid w:val="00CB09B2"/>
    <w:rsid w:val="00CB60D9"/>
    <w:rsid w:val="00CB7504"/>
    <w:rsid w:val="00CC04E1"/>
    <w:rsid w:val="00CC54FB"/>
    <w:rsid w:val="00CC5B7A"/>
    <w:rsid w:val="00CD1A1D"/>
    <w:rsid w:val="00CD2533"/>
    <w:rsid w:val="00CD4321"/>
    <w:rsid w:val="00CE123B"/>
    <w:rsid w:val="00CE145F"/>
    <w:rsid w:val="00CE74B3"/>
    <w:rsid w:val="00CF4317"/>
    <w:rsid w:val="00D101D3"/>
    <w:rsid w:val="00D13418"/>
    <w:rsid w:val="00D1414F"/>
    <w:rsid w:val="00D16316"/>
    <w:rsid w:val="00D16E9C"/>
    <w:rsid w:val="00D22838"/>
    <w:rsid w:val="00D27F5B"/>
    <w:rsid w:val="00D333D6"/>
    <w:rsid w:val="00D3368B"/>
    <w:rsid w:val="00D41B16"/>
    <w:rsid w:val="00D44442"/>
    <w:rsid w:val="00D50E1A"/>
    <w:rsid w:val="00D52725"/>
    <w:rsid w:val="00D53757"/>
    <w:rsid w:val="00D5479E"/>
    <w:rsid w:val="00D56B47"/>
    <w:rsid w:val="00D6278D"/>
    <w:rsid w:val="00D6494A"/>
    <w:rsid w:val="00D65AC7"/>
    <w:rsid w:val="00D711EE"/>
    <w:rsid w:val="00D71B4F"/>
    <w:rsid w:val="00D72903"/>
    <w:rsid w:val="00D745C4"/>
    <w:rsid w:val="00D74F4F"/>
    <w:rsid w:val="00D75D0F"/>
    <w:rsid w:val="00D7684B"/>
    <w:rsid w:val="00D844B5"/>
    <w:rsid w:val="00D862DB"/>
    <w:rsid w:val="00D8694E"/>
    <w:rsid w:val="00D90DB2"/>
    <w:rsid w:val="00D91E78"/>
    <w:rsid w:val="00D9319D"/>
    <w:rsid w:val="00D93FAD"/>
    <w:rsid w:val="00D95328"/>
    <w:rsid w:val="00D964D8"/>
    <w:rsid w:val="00DA1FC1"/>
    <w:rsid w:val="00DA3A28"/>
    <w:rsid w:val="00DA3B69"/>
    <w:rsid w:val="00DA7ED6"/>
    <w:rsid w:val="00DB1A34"/>
    <w:rsid w:val="00DD092C"/>
    <w:rsid w:val="00DD6ED3"/>
    <w:rsid w:val="00DE17AC"/>
    <w:rsid w:val="00DE60EC"/>
    <w:rsid w:val="00DE637D"/>
    <w:rsid w:val="00DF03E6"/>
    <w:rsid w:val="00DF110C"/>
    <w:rsid w:val="00DF76FE"/>
    <w:rsid w:val="00DF7D08"/>
    <w:rsid w:val="00E01738"/>
    <w:rsid w:val="00E04B45"/>
    <w:rsid w:val="00E0561F"/>
    <w:rsid w:val="00E07D7F"/>
    <w:rsid w:val="00E16965"/>
    <w:rsid w:val="00E20B51"/>
    <w:rsid w:val="00E223CE"/>
    <w:rsid w:val="00E233F0"/>
    <w:rsid w:val="00E2706B"/>
    <w:rsid w:val="00E30656"/>
    <w:rsid w:val="00E334AA"/>
    <w:rsid w:val="00E34D40"/>
    <w:rsid w:val="00E51328"/>
    <w:rsid w:val="00E523DF"/>
    <w:rsid w:val="00E551EE"/>
    <w:rsid w:val="00E63B33"/>
    <w:rsid w:val="00E65BAF"/>
    <w:rsid w:val="00E74A1C"/>
    <w:rsid w:val="00E76EBC"/>
    <w:rsid w:val="00E77927"/>
    <w:rsid w:val="00E8473D"/>
    <w:rsid w:val="00E85983"/>
    <w:rsid w:val="00E91A49"/>
    <w:rsid w:val="00EA2154"/>
    <w:rsid w:val="00EA465B"/>
    <w:rsid w:val="00EC0361"/>
    <w:rsid w:val="00EC3C28"/>
    <w:rsid w:val="00ED3C76"/>
    <w:rsid w:val="00ED72B9"/>
    <w:rsid w:val="00ED7353"/>
    <w:rsid w:val="00EE7004"/>
    <w:rsid w:val="00EF2BAE"/>
    <w:rsid w:val="00EF4B37"/>
    <w:rsid w:val="00EF5CBD"/>
    <w:rsid w:val="00F03071"/>
    <w:rsid w:val="00F07655"/>
    <w:rsid w:val="00F149A4"/>
    <w:rsid w:val="00F14FF4"/>
    <w:rsid w:val="00F153A9"/>
    <w:rsid w:val="00F24B13"/>
    <w:rsid w:val="00F35AA7"/>
    <w:rsid w:val="00F374EB"/>
    <w:rsid w:val="00F42576"/>
    <w:rsid w:val="00F427C8"/>
    <w:rsid w:val="00F45F48"/>
    <w:rsid w:val="00F50A26"/>
    <w:rsid w:val="00F520A3"/>
    <w:rsid w:val="00F5703C"/>
    <w:rsid w:val="00F624A6"/>
    <w:rsid w:val="00F63889"/>
    <w:rsid w:val="00F647BA"/>
    <w:rsid w:val="00F67B07"/>
    <w:rsid w:val="00F75318"/>
    <w:rsid w:val="00F84A79"/>
    <w:rsid w:val="00F91BA4"/>
    <w:rsid w:val="00F9318C"/>
    <w:rsid w:val="00F9684B"/>
    <w:rsid w:val="00FA0913"/>
    <w:rsid w:val="00FA5B07"/>
    <w:rsid w:val="00FA79AB"/>
    <w:rsid w:val="00FB0BCB"/>
    <w:rsid w:val="00FB35C5"/>
    <w:rsid w:val="00FB3A51"/>
    <w:rsid w:val="00FB580A"/>
    <w:rsid w:val="00FB6763"/>
    <w:rsid w:val="00FC1080"/>
    <w:rsid w:val="00FC7C62"/>
    <w:rsid w:val="00FD2329"/>
    <w:rsid w:val="00FD4065"/>
    <w:rsid w:val="00FD516D"/>
    <w:rsid w:val="00FD731A"/>
    <w:rsid w:val="00FE1973"/>
    <w:rsid w:val="00FE29F4"/>
    <w:rsid w:val="00FE5E40"/>
    <w:rsid w:val="00FE621E"/>
    <w:rsid w:val="00FE67B3"/>
    <w:rsid w:val="00FE6A78"/>
    <w:rsid w:val="00FF1146"/>
    <w:rsid w:val="00FF19D7"/>
    <w:rsid w:val="00FF313B"/>
    <w:rsid w:val="00FF4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21"/>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7E4536"/>
    <w:pPr>
      <w:keepNext/>
      <w:keepLines/>
      <w:pageBreakBefore/>
      <w:numPr>
        <w:ilvl w:val="1"/>
        <w:numId w:val="17"/>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7E4536"/>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7E4536"/>
    <w:pPr>
      <w:numPr>
        <w:ilvl w:val="3"/>
      </w:numPr>
      <w:outlineLvl w:val="2"/>
    </w:pPr>
    <w:rPr>
      <w:bCs/>
      <w:sz w:val="24"/>
    </w:rPr>
  </w:style>
  <w:style w:type="paragraph" w:styleId="Heading4">
    <w:name w:val="heading 4"/>
    <w:basedOn w:val="AERbodytext"/>
    <w:next w:val="AERbodytext"/>
    <w:link w:val="Heading4Char"/>
    <w:uiPriority w:val="9"/>
    <w:semiHidden/>
    <w:qFormat/>
    <w:rsid w:val="007E4536"/>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7E4536"/>
    <w:pPr>
      <w:numPr>
        <w:ilvl w:val="5"/>
      </w:numPr>
      <w:outlineLvl w:val="4"/>
    </w:pPr>
    <w:rPr>
      <w:i/>
      <w:sz w:val="20"/>
    </w:rPr>
  </w:style>
  <w:style w:type="paragraph" w:styleId="Heading6">
    <w:name w:val="heading 6"/>
    <w:basedOn w:val="Heading5"/>
    <w:next w:val="AERbodytext"/>
    <w:link w:val="Heading6Char"/>
    <w:uiPriority w:val="9"/>
    <w:semiHidden/>
    <w:qFormat/>
    <w:rsid w:val="007E4536"/>
    <w:pPr>
      <w:numPr>
        <w:ilvl w:val="6"/>
      </w:numPr>
      <w:outlineLvl w:val="5"/>
    </w:pPr>
    <w:rPr>
      <w:b w:val="0"/>
      <w:iCs w:val="0"/>
    </w:rPr>
  </w:style>
  <w:style w:type="paragraph" w:styleId="Heading7">
    <w:name w:val="heading 7"/>
    <w:basedOn w:val="UnnumberedHeading"/>
    <w:next w:val="AERbodytext"/>
    <w:link w:val="Heading7Char"/>
    <w:uiPriority w:val="9"/>
    <w:qFormat/>
    <w:rsid w:val="007E4536"/>
    <w:pPr>
      <w:numPr>
        <w:ilvl w:val="4"/>
      </w:numPr>
      <w:outlineLvl w:val="6"/>
    </w:pPr>
    <w:rPr>
      <w:iCs/>
      <w:szCs w:val="24"/>
    </w:rPr>
  </w:style>
  <w:style w:type="paragraph" w:styleId="Heading8">
    <w:name w:val="heading 8"/>
    <w:basedOn w:val="Heading7"/>
    <w:next w:val="AERbodytext"/>
    <w:link w:val="Heading8Char"/>
    <w:uiPriority w:val="9"/>
    <w:qFormat/>
    <w:rsid w:val="007E4536"/>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7E4536"/>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36"/>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7E4536"/>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7E4536"/>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E4536"/>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E4536"/>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E4536"/>
    <w:rPr>
      <w:rFonts w:ascii="Gautami" w:eastAsia="Times New Roman" w:hAnsi="Gautami" w:cs="Times New Roman"/>
      <w:b/>
      <w:bCs/>
      <w:color w:val="E36C0A"/>
      <w:sz w:val="24"/>
      <w:szCs w:val="20"/>
    </w:rPr>
  </w:style>
  <w:style w:type="numbering" w:customStyle="1" w:styleId="AERHeadings">
    <w:name w:val="AER Headings"/>
    <w:uiPriority w:val="99"/>
    <w:rsid w:val="007E4536"/>
    <w:pPr>
      <w:numPr>
        <w:numId w:val="1"/>
      </w:numPr>
    </w:pPr>
  </w:style>
  <w:style w:type="paragraph" w:styleId="Caption">
    <w:name w:val="caption"/>
    <w:basedOn w:val="AERbodytext"/>
    <w:next w:val="AERbodytext"/>
    <w:qFormat/>
    <w:rsid w:val="007E4536"/>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E4536"/>
    <w:rPr>
      <w:rFonts w:ascii="Gautami" w:hAnsi="Gautami"/>
      <w:color w:val="auto"/>
      <w:sz w:val="20"/>
    </w:rPr>
  </w:style>
  <w:style w:type="paragraph" w:customStyle="1" w:styleId="AERbodytext">
    <w:name w:val="AER body text"/>
    <w:link w:val="AERbodytextChar"/>
    <w:qFormat/>
    <w:rsid w:val="007E4536"/>
    <w:pPr>
      <w:numPr>
        <w:numId w:val="15"/>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7E4536"/>
    <w:pPr>
      <w:numPr>
        <w:numId w:val="0"/>
      </w:numPr>
      <w:ind w:left="357"/>
    </w:pPr>
  </w:style>
  <w:style w:type="paragraph" w:customStyle="1" w:styleId="AERbodytextindent2">
    <w:name w:val="AER body text (indent 2)"/>
    <w:basedOn w:val="AERbodytextindent1"/>
    <w:qFormat/>
    <w:rsid w:val="007E4536"/>
    <w:pPr>
      <w:ind w:left="709"/>
    </w:pPr>
  </w:style>
  <w:style w:type="paragraph" w:customStyle="1" w:styleId="AERbodytextindent3">
    <w:name w:val="AER body text (indent 3)"/>
    <w:basedOn w:val="AERbodytext"/>
    <w:qFormat/>
    <w:rsid w:val="007E4536"/>
    <w:pPr>
      <w:numPr>
        <w:numId w:val="0"/>
      </w:numPr>
      <w:ind w:left="1077"/>
    </w:pPr>
  </w:style>
  <w:style w:type="paragraph" w:customStyle="1" w:styleId="AERbulletlistfirststyle">
    <w:name w:val="AER bullet list (first style)"/>
    <w:basedOn w:val="AERbodytext"/>
    <w:qFormat/>
    <w:rsid w:val="00371EFE"/>
    <w:pPr>
      <w:numPr>
        <w:numId w:val="10"/>
      </w:numPr>
      <w:spacing w:after="200"/>
    </w:pPr>
  </w:style>
  <w:style w:type="paragraph" w:customStyle="1" w:styleId="AERbulletlistsecondstyle">
    <w:name w:val="AER bullet list (second style)"/>
    <w:basedOn w:val="AERbodytext"/>
    <w:qFormat/>
    <w:rsid w:val="00371EFE"/>
    <w:pPr>
      <w:numPr>
        <w:numId w:val="11"/>
      </w:numPr>
      <w:tabs>
        <w:tab w:val="left" w:pos="709"/>
      </w:tabs>
      <w:spacing w:after="200"/>
    </w:pPr>
  </w:style>
  <w:style w:type="paragraph" w:customStyle="1" w:styleId="AERbulletlistthirdstyle">
    <w:name w:val="AER bullet list (third style)"/>
    <w:basedOn w:val="AERbodytext"/>
    <w:qFormat/>
    <w:rsid w:val="00371EFE"/>
    <w:pPr>
      <w:numPr>
        <w:numId w:val="18"/>
      </w:numPr>
      <w:tabs>
        <w:tab w:val="left" w:pos="1077"/>
      </w:tabs>
      <w:spacing w:after="200"/>
      <w:ind w:left="1071" w:hanging="357"/>
    </w:pPr>
  </w:style>
  <w:style w:type="character" w:customStyle="1" w:styleId="AERtextconfidential">
    <w:name w:val="AER text confidential"/>
    <w:qFormat/>
    <w:rsid w:val="007E4536"/>
    <w:rPr>
      <w:bdr w:val="none" w:sz="0" w:space="0" w:color="auto"/>
      <w:shd w:val="clear" w:color="auto" w:fill="CCFFFF"/>
    </w:rPr>
  </w:style>
  <w:style w:type="paragraph" w:customStyle="1" w:styleId="AERnumberedlistfirststyle">
    <w:name w:val="AER numbered list (first style)"/>
    <w:basedOn w:val="AERbodytext"/>
    <w:qFormat/>
    <w:rsid w:val="007E4536"/>
    <w:pPr>
      <w:numPr>
        <w:ilvl w:val="1"/>
      </w:numPr>
      <w:spacing w:after="200"/>
    </w:pPr>
  </w:style>
  <w:style w:type="paragraph" w:customStyle="1" w:styleId="AERnumberedlistsecondstyle">
    <w:name w:val="AER numbered list (second style)"/>
    <w:basedOn w:val="AERnumberedlistfirststyle"/>
    <w:qFormat/>
    <w:rsid w:val="007E4536"/>
    <w:pPr>
      <w:numPr>
        <w:ilvl w:val="2"/>
      </w:numPr>
    </w:pPr>
  </w:style>
  <w:style w:type="paragraph" w:customStyle="1" w:styleId="AERnumberedlistthirdstyle">
    <w:name w:val="AER numbered list (third style)"/>
    <w:basedOn w:val="AERnumberedlistsecondstyle"/>
    <w:qFormat/>
    <w:rsid w:val="007E4536"/>
    <w:pPr>
      <w:numPr>
        <w:ilvl w:val="3"/>
      </w:numPr>
    </w:pPr>
  </w:style>
  <w:style w:type="paragraph" w:customStyle="1" w:styleId="AERquote">
    <w:name w:val="AER quote"/>
    <w:next w:val="AERbodytext"/>
    <w:qFormat/>
    <w:rsid w:val="007E4536"/>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7E4536"/>
    <w:pPr>
      <w:tabs>
        <w:tab w:val="clear" w:pos="709"/>
        <w:tab w:val="num" w:pos="1077"/>
      </w:tabs>
      <w:ind w:left="1077" w:right="1440"/>
    </w:pPr>
  </w:style>
  <w:style w:type="paragraph" w:customStyle="1" w:styleId="AERquoteindent2">
    <w:name w:val="AER quote (indent 2)"/>
    <w:basedOn w:val="AERquoteindent1"/>
    <w:qFormat/>
    <w:rsid w:val="007E4536"/>
    <w:pPr>
      <w:tabs>
        <w:tab w:val="clear" w:pos="1077"/>
        <w:tab w:val="left" w:pos="1440"/>
      </w:tabs>
      <w:ind w:left="1440" w:right="1797"/>
    </w:pPr>
  </w:style>
  <w:style w:type="paragraph" w:customStyle="1" w:styleId="AERquoteindent3">
    <w:name w:val="AER quote (indent 3)"/>
    <w:basedOn w:val="AERquoteindent2"/>
    <w:qFormat/>
    <w:rsid w:val="007E4536"/>
    <w:pPr>
      <w:tabs>
        <w:tab w:val="clear" w:pos="1440"/>
        <w:tab w:val="left" w:pos="1803"/>
      </w:tabs>
      <w:ind w:left="1803" w:right="2160"/>
    </w:pPr>
  </w:style>
  <w:style w:type="paragraph" w:customStyle="1" w:styleId="AERquotebullet1">
    <w:name w:val="AER quote bullet 1"/>
    <w:basedOn w:val="Normal"/>
    <w:qFormat/>
    <w:rsid w:val="007E4536"/>
    <w:pPr>
      <w:numPr>
        <w:numId w:val="16"/>
      </w:numPr>
      <w:tabs>
        <w:tab w:val="left" w:pos="1077"/>
      </w:tabs>
      <w:spacing w:line="200" w:lineRule="atLeast"/>
      <w:ind w:right="663"/>
    </w:pPr>
    <w:rPr>
      <w:rFonts w:eastAsia="Times New Roman"/>
      <w:sz w:val="16"/>
      <w:szCs w:val="16"/>
    </w:rPr>
  </w:style>
  <w:style w:type="paragraph" w:customStyle="1" w:styleId="AERrevisionbox">
    <w:name w:val="AER revision box"/>
    <w:basedOn w:val="AERbodytext"/>
    <w:qFormat/>
    <w:rsid w:val="007E4536"/>
    <w:pPr>
      <w:numPr>
        <w:numId w:val="0"/>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7E4536"/>
    <w:rPr>
      <w:rFonts w:ascii="Gautami" w:hAnsi="Gautami"/>
      <w:vertAlign w:val="subscript"/>
    </w:rPr>
  </w:style>
  <w:style w:type="character" w:customStyle="1" w:styleId="AERsuperscript">
    <w:name w:val="AER superscript"/>
    <w:qFormat/>
    <w:rsid w:val="007E4536"/>
    <w:rPr>
      <w:rFonts w:ascii="Gautami" w:hAnsi="Gautami"/>
      <w:vertAlign w:val="superscript"/>
    </w:rPr>
  </w:style>
  <w:style w:type="paragraph" w:customStyle="1" w:styleId="AERtablesource">
    <w:name w:val="AER table source"/>
    <w:next w:val="AERbodytext"/>
    <w:qFormat/>
    <w:rsid w:val="007E4536"/>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E4536"/>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7E4536"/>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7E4536"/>
    <w:rPr>
      <w:b/>
    </w:rPr>
  </w:style>
  <w:style w:type="character" w:customStyle="1" w:styleId="AERtextbolditalics">
    <w:name w:val="AER text bold italics"/>
    <w:basedOn w:val="AERtextbold"/>
    <w:qFormat/>
    <w:rsid w:val="007E4536"/>
    <w:rPr>
      <w:b/>
      <w:i/>
    </w:rPr>
  </w:style>
  <w:style w:type="character" w:customStyle="1" w:styleId="AERtextboldunderline">
    <w:name w:val="AER text bold underline"/>
    <w:qFormat/>
    <w:rsid w:val="007E4536"/>
    <w:rPr>
      <w:b/>
      <w:u w:val="single"/>
    </w:rPr>
  </w:style>
  <w:style w:type="character" w:customStyle="1" w:styleId="AERtexthighlight">
    <w:name w:val="AER text highlight"/>
    <w:qFormat/>
    <w:rsid w:val="007E4536"/>
    <w:rPr>
      <w:bdr w:val="none" w:sz="0" w:space="0" w:color="auto"/>
      <w:shd w:val="clear" w:color="auto" w:fill="FFFF00"/>
    </w:rPr>
  </w:style>
  <w:style w:type="character" w:customStyle="1" w:styleId="AERtextitalic">
    <w:name w:val="AER text italic"/>
    <w:qFormat/>
    <w:rsid w:val="007E4536"/>
    <w:rPr>
      <w:i/>
    </w:rPr>
  </w:style>
  <w:style w:type="character" w:customStyle="1" w:styleId="AERtextunderline">
    <w:name w:val="AER text underline"/>
    <w:qFormat/>
    <w:rsid w:val="007E4536"/>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7E4536"/>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7E4536"/>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7E4536"/>
    <w:rPr>
      <w:vertAlign w:val="superscript"/>
    </w:rPr>
  </w:style>
  <w:style w:type="paragraph" w:styleId="Footer">
    <w:name w:val="footer"/>
    <w:basedOn w:val="Normal"/>
    <w:link w:val="FooterChar"/>
    <w:uiPriority w:val="99"/>
    <w:qFormat/>
    <w:rsid w:val="007E4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536"/>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E4536"/>
    <w:pPr>
      <w:numPr>
        <w:ilvl w:val="0"/>
      </w:numPr>
    </w:pPr>
  </w:style>
  <w:style w:type="numbering" w:customStyle="1" w:styleId="AERnumberedlist">
    <w:name w:val="AER numbered list"/>
    <w:uiPriority w:val="99"/>
    <w:rsid w:val="007E4536"/>
    <w:pPr>
      <w:numPr>
        <w:numId w:val="2"/>
      </w:numPr>
    </w:pPr>
  </w:style>
  <w:style w:type="character" w:customStyle="1" w:styleId="AERtextorange">
    <w:name w:val="AER text orange"/>
    <w:uiPriority w:val="1"/>
    <w:qFormat/>
    <w:rsid w:val="007E4536"/>
    <w:rPr>
      <w:color w:val="E36C0A"/>
    </w:rPr>
  </w:style>
  <w:style w:type="paragraph" w:customStyle="1" w:styleId="AERtitle1">
    <w:name w:val="AER title 1"/>
    <w:qFormat/>
    <w:rsid w:val="007E4536"/>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E4536"/>
    <w:pPr>
      <w:spacing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7E4536"/>
    <w:rPr>
      <w:color w:val="365F91"/>
    </w:rPr>
  </w:style>
  <w:style w:type="character" w:customStyle="1" w:styleId="UnnumberedHeadingChar">
    <w:name w:val="Unnumbered Heading Char"/>
    <w:basedOn w:val="Heading1Char"/>
    <w:link w:val="UnnumberedHeading"/>
    <w:rsid w:val="007E4536"/>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7E4536"/>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AERbodytextnospace">
    <w:name w:val="AER body text no space"/>
    <w:basedOn w:val="AERbodytext"/>
    <w:qFormat/>
    <w:rsid w:val="007E4536"/>
    <w:pPr>
      <w:numPr>
        <w:numId w:val="0"/>
      </w:numPr>
      <w:spacing w:after="0"/>
    </w:pPr>
  </w:style>
  <w:style w:type="paragraph" w:customStyle="1" w:styleId="AERtabletextright">
    <w:name w:val="AER table text right"/>
    <w:basedOn w:val="AERtabletextleft"/>
    <w:qFormat/>
    <w:rsid w:val="007E4536"/>
    <w:pPr>
      <w:spacing w:before="120" w:after="80"/>
      <w:jc w:val="right"/>
    </w:pPr>
  </w:style>
  <w:style w:type="paragraph" w:styleId="TOC1">
    <w:name w:val="toc 1"/>
    <w:basedOn w:val="Normal"/>
    <w:next w:val="Normal"/>
    <w:autoRedefine/>
    <w:uiPriority w:val="39"/>
    <w:unhideWhenUsed/>
    <w:qFormat/>
    <w:rsid w:val="007E4536"/>
    <w:pPr>
      <w:spacing w:before="240" w:after="120"/>
      <w:jc w:val="left"/>
    </w:pPr>
    <w:rPr>
      <w:b/>
      <w:bCs/>
    </w:rPr>
  </w:style>
  <w:style w:type="paragraph" w:styleId="TOC2">
    <w:name w:val="toc 2"/>
    <w:basedOn w:val="Normal"/>
    <w:next w:val="Normal"/>
    <w:autoRedefine/>
    <w:uiPriority w:val="39"/>
    <w:unhideWhenUsed/>
    <w:qFormat/>
    <w:rsid w:val="007E4536"/>
    <w:pPr>
      <w:spacing w:before="120" w:after="0"/>
      <w:ind w:left="200"/>
      <w:jc w:val="left"/>
    </w:pPr>
    <w:rPr>
      <w:iCs/>
    </w:rPr>
  </w:style>
  <w:style w:type="character" w:styleId="Hyperlink">
    <w:name w:val="Hyperlink"/>
    <w:basedOn w:val="DefaultParagraphFont"/>
    <w:uiPriority w:val="99"/>
    <w:unhideWhenUsed/>
    <w:rsid w:val="007E4536"/>
    <w:rPr>
      <w:color w:val="0000FF"/>
      <w:u w:val="single"/>
    </w:rPr>
  </w:style>
  <w:style w:type="character" w:customStyle="1" w:styleId="AERtextsize8">
    <w:name w:val="AER text size 8"/>
    <w:uiPriority w:val="1"/>
    <w:qFormat/>
    <w:rsid w:val="007E4536"/>
    <w:rPr>
      <w:sz w:val="16"/>
    </w:rPr>
  </w:style>
  <w:style w:type="character" w:customStyle="1" w:styleId="AERtextsize10">
    <w:name w:val="AER text size 10"/>
    <w:uiPriority w:val="1"/>
    <w:qFormat/>
    <w:rsid w:val="007E4536"/>
    <w:rPr>
      <w:sz w:val="20"/>
    </w:rPr>
  </w:style>
  <w:style w:type="paragraph" w:customStyle="1" w:styleId="AERnumberedlist2first">
    <w:name w:val="AER numbered list 2 first"/>
    <w:basedOn w:val="AERbodytext"/>
    <w:qFormat/>
    <w:rsid w:val="007E4536"/>
    <w:pPr>
      <w:numPr>
        <w:ilvl w:val="4"/>
      </w:numPr>
    </w:pPr>
  </w:style>
  <w:style w:type="paragraph" w:customStyle="1" w:styleId="AERnumberedlist2second">
    <w:name w:val="AER numbered list 2 second"/>
    <w:basedOn w:val="AERnumberedlist2first"/>
    <w:qFormat/>
    <w:rsid w:val="007E4536"/>
    <w:pPr>
      <w:numPr>
        <w:ilvl w:val="5"/>
      </w:numPr>
    </w:pPr>
  </w:style>
  <w:style w:type="paragraph" w:customStyle="1" w:styleId="AERnumberedlist2third">
    <w:name w:val="AER numbered list 2 third"/>
    <w:basedOn w:val="AERnumberedlist2second"/>
    <w:qFormat/>
    <w:rsid w:val="007E4536"/>
    <w:pPr>
      <w:numPr>
        <w:ilvl w:val="6"/>
      </w:numPr>
    </w:pPr>
  </w:style>
  <w:style w:type="paragraph" w:customStyle="1" w:styleId="HeadingBoldBlue">
    <w:name w:val="Heading Bold Blue"/>
    <w:basedOn w:val="AERbodytext"/>
    <w:next w:val="AERbodytext"/>
    <w:link w:val="HeadingBoldBlueChar"/>
    <w:qFormat/>
    <w:rsid w:val="007E4536"/>
    <w:pPr>
      <w:keepNext/>
      <w:numPr>
        <w:numId w:val="0"/>
      </w:numPr>
    </w:pPr>
    <w:rPr>
      <w:b/>
      <w:color w:val="365F91" w:themeColor="accent1" w:themeShade="BF"/>
    </w:rPr>
  </w:style>
  <w:style w:type="paragraph" w:customStyle="1" w:styleId="HeadingBoldItalic">
    <w:name w:val="Heading Bold Italic"/>
    <w:basedOn w:val="AERbodytext"/>
    <w:next w:val="AERbodytext"/>
    <w:qFormat/>
    <w:rsid w:val="007E4536"/>
    <w:pPr>
      <w:numPr>
        <w:numId w:val="0"/>
      </w:numPr>
    </w:pPr>
    <w:rPr>
      <w:b/>
      <w:i/>
    </w:rPr>
  </w:style>
  <w:style w:type="character" w:customStyle="1" w:styleId="AERbodytextChar">
    <w:name w:val="AER body text Char"/>
    <w:basedOn w:val="DefaultParagraphFont"/>
    <w:link w:val="AERbodytext"/>
    <w:rsid w:val="007E4536"/>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7E4536"/>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7E4536"/>
    <w:pPr>
      <w:numPr>
        <w:numId w:val="0"/>
      </w:numPr>
    </w:pPr>
    <w:rPr>
      <w:i/>
    </w:rPr>
  </w:style>
  <w:style w:type="paragraph" w:styleId="Header">
    <w:name w:val="header"/>
    <w:basedOn w:val="Normal"/>
    <w:link w:val="HeaderChar"/>
    <w:uiPriority w:val="99"/>
    <w:unhideWhenUsed/>
    <w:rsid w:val="007E4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536"/>
    <w:rPr>
      <w:rFonts w:ascii="Gautami" w:eastAsia="Calibri" w:hAnsi="Gautami" w:cs="Times New Roman"/>
      <w:sz w:val="20"/>
      <w:szCs w:val="20"/>
    </w:rPr>
  </w:style>
  <w:style w:type="paragraph" w:customStyle="1" w:styleId="AERTitle10">
    <w:name w:val="AER Title 1"/>
    <w:basedOn w:val="Normal"/>
    <w:rsid w:val="00995108"/>
    <w:pPr>
      <w:keepNext/>
      <w:spacing w:line="240" w:lineRule="auto"/>
      <w:jc w:val="center"/>
    </w:pPr>
    <w:rPr>
      <w:rFonts w:eastAsia="Times New Roman" w:cs="Arial"/>
      <w:b/>
      <w:bCs/>
      <w:kern w:val="32"/>
      <w:sz w:val="40"/>
      <w:szCs w:val="24"/>
    </w:rPr>
  </w:style>
  <w:style w:type="paragraph" w:customStyle="1" w:styleId="AERtabletext">
    <w:name w:val="AER table text"/>
    <w:basedOn w:val="Normal"/>
    <w:rsid w:val="00B1172C"/>
    <w:pPr>
      <w:widowControl w:val="0"/>
      <w:spacing w:before="120" w:after="120"/>
      <w:jc w:val="left"/>
    </w:pPr>
    <w:rPr>
      <w:rFonts w:eastAsia="Times New Roman"/>
      <w:sz w:val="16"/>
      <w:szCs w:val="24"/>
    </w:rPr>
  </w:style>
  <w:style w:type="paragraph" w:styleId="TOC3">
    <w:name w:val="toc 3"/>
    <w:basedOn w:val="Normal"/>
    <w:next w:val="Normal"/>
    <w:autoRedefine/>
    <w:uiPriority w:val="39"/>
    <w:unhideWhenUsed/>
    <w:qFormat/>
    <w:rsid w:val="007E4536"/>
    <w:pPr>
      <w:spacing w:after="0"/>
      <w:ind w:left="400"/>
      <w:jc w:val="left"/>
    </w:pPr>
  </w:style>
  <w:style w:type="character" w:customStyle="1" w:styleId="Heading4Char">
    <w:name w:val="Heading 4 Char"/>
    <w:basedOn w:val="DefaultParagraphFont"/>
    <w:link w:val="Heading4"/>
    <w:uiPriority w:val="9"/>
    <w:semiHidden/>
    <w:rsid w:val="007E4536"/>
    <w:rPr>
      <w:rFonts w:ascii="Gautami" w:eastAsia="Times New Roman" w:hAnsi="Gautami" w:cs="Times New Roman"/>
      <w:b/>
      <w:iCs/>
      <w:color w:val="FF0000"/>
      <w:szCs w:val="24"/>
    </w:rPr>
  </w:style>
  <w:style w:type="character" w:styleId="FollowedHyperlink">
    <w:name w:val="FollowedHyperlink"/>
    <w:basedOn w:val="DefaultParagraphFont"/>
    <w:uiPriority w:val="99"/>
    <w:semiHidden/>
    <w:unhideWhenUsed/>
    <w:rsid w:val="00C40178"/>
    <w:rPr>
      <w:color w:val="800080" w:themeColor="followedHyperlink"/>
      <w:u w:val="single"/>
    </w:rPr>
  </w:style>
  <w:style w:type="character" w:styleId="CommentReference">
    <w:name w:val="annotation reference"/>
    <w:basedOn w:val="DefaultParagraphFont"/>
    <w:uiPriority w:val="99"/>
    <w:semiHidden/>
    <w:unhideWhenUsed/>
    <w:rsid w:val="007E4536"/>
    <w:rPr>
      <w:sz w:val="16"/>
      <w:szCs w:val="16"/>
    </w:rPr>
  </w:style>
  <w:style w:type="paragraph" w:styleId="CommentText">
    <w:name w:val="annotation text"/>
    <w:basedOn w:val="Normal"/>
    <w:link w:val="CommentTextChar"/>
    <w:uiPriority w:val="99"/>
    <w:semiHidden/>
    <w:unhideWhenUsed/>
    <w:rsid w:val="007E4536"/>
    <w:pPr>
      <w:spacing w:line="240" w:lineRule="auto"/>
    </w:pPr>
  </w:style>
  <w:style w:type="character" w:customStyle="1" w:styleId="CommentTextChar">
    <w:name w:val="Comment Text Char"/>
    <w:basedOn w:val="DefaultParagraphFont"/>
    <w:link w:val="CommentText"/>
    <w:uiPriority w:val="99"/>
    <w:semiHidden/>
    <w:rsid w:val="007E4536"/>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7E4536"/>
    <w:rPr>
      <w:b/>
      <w:bCs/>
    </w:rPr>
  </w:style>
  <w:style w:type="character" w:customStyle="1" w:styleId="CommentSubjectChar">
    <w:name w:val="Comment Subject Char"/>
    <w:basedOn w:val="CommentTextChar"/>
    <w:link w:val="CommentSubject"/>
    <w:uiPriority w:val="99"/>
    <w:semiHidden/>
    <w:rsid w:val="007E4536"/>
    <w:rPr>
      <w:rFonts w:ascii="Gautami" w:eastAsia="Calibri" w:hAnsi="Gautami" w:cs="Times New Roman"/>
      <w:b/>
      <w:bCs/>
      <w:sz w:val="20"/>
      <w:szCs w:val="20"/>
    </w:rPr>
  </w:style>
  <w:style w:type="paragraph" w:styleId="BalloonText">
    <w:name w:val="Balloon Text"/>
    <w:basedOn w:val="Normal"/>
    <w:link w:val="BalloonTextChar"/>
    <w:uiPriority w:val="99"/>
    <w:semiHidden/>
    <w:unhideWhenUsed/>
    <w:rsid w:val="007E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36"/>
    <w:rPr>
      <w:rFonts w:ascii="Tahoma" w:eastAsia="Calibri" w:hAnsi="Tahoma" w:cs="Tahoma"/>
      <w:sz w:val="16"/>
      <w:szCs w:val="16"/>
    </w:rPr>
  </w:style>
  <w:style w:type="paragraph" w:customStyle="1" w:styleId="AERtabletitle">
    <w:name w:val="AER table title"/>
    <w:basedOn w:val="AERfigureheading"/>
    <w:next w:val="Normal"/>
    <w:qFormat/>
    <w:rsid w:val="005E7D4D"/>
    <w:pPr>
      <w:numPr>
        <w:ilvl w:val="4"/>
      </w:numPr>
    </w:pPr>
  </w:style>
  <w:style w:type="paragraph" w:customStyle="1" w:styleId="AERfigureheading">
    <w:name w:val="AER figure heading"/>
    <w:basedOn w:val="Normal"/>
    <w:next w:val="AERbodytext"/>
    <w:rsid w:val="005E7D4D"/>
    <w:pPr>
      <w:keepNext/>
      <w:numPr>
        <w:ilvl w:val="3"/>
        <w:numId w:val="5"/>
      </w:numPr>
      <w:spacing w:before="240" w:after="120"/>
      <w:outlineLvl w:val="3"/>
    </w:pPr>
    <w:rPr>
      <w:b/>
      <w:szCs w:val="24"/>
    </w:rPr>
  </w:style>
  <w:style w:type="paragraph" w:styleId="Revision">
    <w:name w:val="Revision"/>
    <w:hidden/>
    <w:uiPriority w:val="99"/>
    <w:semiHidden/>
    <w:rsid w:val="00F14FF4"/>
    <w:pPr>
      <w:spacing w:after="0" w:line="240" w:lineRule="auto"/>
    </w:pPr>
    <w:rPr>
      <w:rFonts w:ascii="Gautami" w:eastAsia="Calibri" w:hAnsi="Gautami" w:cs="Times New Roman"/>
      <w:sz w:val="20"/>
      <w:szCs w:val="20"/>
    </w:rPr>
  </w:style>
  <w:style w:type="numbering" w:customStyle="1" w:styleId="OldAERheadings">
    <w:name w:val="Old AER headings"/>
    <w:uiPriority w:val="99"/>
    <w:locked/>
    <w:rsid w:val="006156D4"/>
    <w:pPr>
      <w:numPr>
        <w:numId w:val="6"/>
      </w:numPr>
    </w:pPr>
  </w:style>
  <w:style w:type="numbering" w:styleId="1ai">
    <w:name w:val="Outline List 1"/>
    <w:aliases w:val="AER Numbered List"/>
    <w:basedOn w:val="NoList"/>
    <w:rsid w:val="008860FC"/>
    <w:pPr>
      <w:numPr>
        <w:numId w:val="9"/>
      </w:numPr>
    </w:pPr>
  </w:style>
  <w:style w:type="paragraph" w:customStyle="1" w:styleId="AERfootnote">
    <w:name w:val="AER footnote"/>
    <w:basedOn w:val="AERbodytext"/>
    <w:link w:val="AERfootnoteChar"/>
    <w:rsid w:val="008A779C"/>
    <w:pPr>
      <w:numPr>
        <w:numId w:val="0"/>
      </w:numPr>
      <w:tabs>
        <w:tab w:val="left" w:pos="567"/>
      </w:tabs>
      <w:spacing w:after="80" w:line="240" w:lineRule="auto"/>
      <w:ind w:left="567" w:hanging="567"/>
      <w:jc w:val="left"/>
    </w:pPr>
    <w:rPr>
      <w:rFonts w:ascii="Times New Roman" w:hAnsi="Times New Roman"/>
      <w:sz w:val="18"/>
      <w:szCs w:val="20"/>
      <w:lang w:eastAsia="en-AU"/>
    </w:rPr>
  </w:style>
  <w:style w:type="character" w:customStyle="1" w:styleId="AERfootnoteChar">
    <w:name w:val="AER footnote Char"/>
    <w:link w:val="AERfootnote"/>
    <w:rsid w:val="008A779C"/>
    <w:rPr>
      <w:rFonts w:ascii="Times New Roman" w:eastAsia="Times New Roman" w:hAnsi="Times New Roman" w:cs="Times New Roman"/>
      <w:sz w:val="18"/>
      <w:szCs w:val="20"/>
      <w:lang w:eastAsia="en-AU"/>
    </w:rPr>
  </w:style>
  <w:style w:type="table" w:styleId="TableGrid">
    <w:name w:val="Table Grid"/>
    <w:basedOn w:val="TableNormal"/>
    <w:uiPriority w:val="59"/>
    <w:rsid w:val="007E4536"/>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7E4536"/>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7E4536"/>
    <w:rPr>
      <w:rFonts w:ascii="Gautami" w:eastAsia="Times New Roman" w:hAnsi="Gautami" w:cs="Times New Roman"/>
      <w:i/>
      <w:color w:val="FF0000"/>
      <w:sz w:val="20"/>
      <w:szCs w:val="24"/>
    </w:rPr>
  </w:style>
  <w:style w:type="paragraph" w:styleId="ListParagraph">
    <w:name w:val="List Paragraph"/>
    <w:basedOn w:val="Normal"/>
    <w:uiPriority w:val="34"/>
    <w:unhideWhenUsed/>
    <w:qFormat/>
    <w:rsid w:val="007E4536"/>
    <w:pPr>
      <w:ind w:left="720"/>
      <w:contextualSpacing/>
    </w:pPr>
  </w:style>
  <w:style w:type="character" w:styleId="PageNumber">
    <w:name w:val="page number"/>
    <w:basedOn w:val="DefaultParagraphFont"/>
    <w:rsid w:val="007E4536"/>
    <w:rPr>
      <w:rFonts w:ascii="Gautami" w:hAnsi="Gautami"/>
      <w:sz w:val="18"/>
    </w:rPr>
  </w:style>
  <w:style w:type="paragraph" w:styleId="TOCHeading">
    <w:name w:val="TOC Heading"/>
    <w:basedOn w:val="Heading1"/>
    <w:next w:val="Normal"/>
    <w:uiPriority w:val="39"/>
    <w:semiHidden/>
    <w:unhideWhenUsed/>
    <w:qFormat/>
    <w:rsid w:val="007E4536"/>
    <w:pPr>
      <w:pageBreakBefore w:val="0"/>
      <w:numPr>
        <w:ilvl w:val="0"/>
        <w:numId w:val="0"/>
      </w:numPr>
      <w:spacing w:before="480" w:after="0" w:line="276" w:lineRule="auto"/>
      <w:outlineLvl w:val="9"/>
    </w:pPr>
    <w:rPr>
      <w:rFonts w:ascii="Cambria" w:hAnsi="Cambria"/>
      <w:color w:val="365F91"/>
      <w:sz w:val="28"/>
      <w:lang w:val="en-US"/>
    </w:rPr>
  </w:style>
  <w:style w:type="paragraph" w:customStyle="1" w:styleId="AERfactsheetbodytext">
    <w:name w:val="AER factsheet body text"/>
    <w:basedOn w:val="Normal"/>
    <w:qFormat/>
    <w:rsid w:val="00446521"/>
    <w:pPr>
      <w:spacing w:after="120" w:line="252" w:lineRule="auto"/>
      <w:jc w:val="left"/>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446521"/>
    <w:pPr>
      <w:numPr>
        <w:numId w:val="21"/>
      </w:numPr>
      <w:spacing w:after="120" w:line="252" w:lineRule="auto"/>
      <w:ind w:left="284" w:hanging="284"/>
      <w:jc w:val="left"/>
    </w:pPr>
    <w:rPr>
      <w:rFonts w:ascii="MS Reference Sans Serif" w:hAnsi="MS Reference Sans Serif" w:cs="Shruti"/>
      <w:spacing w:val="-10"/>
      <w:sz w:val="18"/>
    </w:rPr>
  </w:style>
  <w:style w:type="paragraph" w:customStyle="1" w:styleId="Default">
    <w:name w:val="Default"/>
    <w:rsid w:val="006F186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21"/>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7E4536"/>
    <w:pPr>
      <w:keepNext/>
      <w:keepLines/>
      <w:pageBreakBefore/>
      <w:numPr>
        <w:ilvl w:val="1"/>
        <w:numId w:val="17"/>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7E4536"/>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7E4536"/>
    <w:pPr>
      <w:numPr>
        <w:ilvl w:val="3"/>
      </w:numPr>
      <w:outlineLvl w:val="2"/>
    </w:pPr>
    <w:rPr>
      <w:bCs/>
      <w:sz w:val="24"/>
    </w:rPr>
  </w:style>
  <w:style w:type="paragraph" w:styleId="Heading4">
    <w:name w:val="heading 4"/>
    <w:basedOn w:val="AERbodytext"/>
    <w:next w:val="AERbodytext"/>
    <w:link w:val="Heading4Char"/>
    <w:uiPriority w:val="9"/>
    <w:semiHidden/>
    <w:qFormat/>
    <w:rsid w:val="007E4536"/>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7E4536"/>
    <w:pPr>
      <w:numPr>
        <w:ilvl w:val="5"/>
      </w:numPr>
      <w:outlineLvl w:val="4"/>
    </w:pPr>
    <w:rPr>
      <w:i/>
      <w:sz w:val="20"/>
    </w:rPr>
  </w:style>
  <w:style w:type="paragraph" w:styleId="Heading6">
    <w:name w:val="heading 6"/>
    <w:basedOn w:val="Heading5"/>
    <w:next w:val="AERbodytext"/>
    <w:link w:val="Heading6Char"/>
    <w:uiPriority w:val="9"/>
    <w:semiHidden/>
    <w:qFormat/>
    <w:rsid w:val="007E4536"/>
    <w:pPr>
      <w:numPr>
        <w:ilvl w:val="6"/>
      </w:numPr>
      <w:outlineLvl w:val="5"/>
    </w:pPr>
    <w:rPr>
      <w:b w:val="0"/>
      <w:iCs w:val="0"/>
    </w:rPr>
  </w:style>
  <w:style w:type="paragraph" w:styleId="Heading7">
    <w:name w:val="heading 7"/>
    <w:basedOn w:val="UnnumberedHeading"/>
    <w:next w:val="AERbodytext"/>
    <w:link w:val="Heading7Char"/>
    <w:uiPriority w:val="9"/>
    <w:qFormat/>
    <w:rsid w:val="007E4536"/>
    <w:pPr>
      <w:numPr>
        <w:ilvl w:val="4"/>
      </w:numPr>
      <w:outlineLvl w:val="6"/>
    </w:pPr>
    <w:rPr>
      <w:iCs/>
      <w:szCs w:val="24"/>
    </w:rPr>
  </w:style>
  <w:style w:type="paragraph" w:styleId="Heading8">
    <w:name w:val="heading 8"/>
    <w:basedOn w:val="Heading7"/>
    <w:next w:val="AERbodytext"/>
    <w:link w:val="Heading8Char"/>
    <w:uiPriority w:val="9"/>
    <w:qFormat/>
    <w:rsid w:val="007E4536"/>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7E4536"/>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36"/>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7E4536"/>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7E4536"/>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E4536"/>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E4536"/>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E4536"/>
    <w:rPr>
      <w:rFonts w:ascii="Gautami" w:eastAsia="Times New Roman" w:hAnsi="Gautami" w:cs="Times New Roman"/>
      <w:b/>
      <w:bCs/>
      <w:color w:val="E36C0A"/>
      <w:sz w:val="24"/>
      <w:szCs w:val="20"/>
    </w:rPr>
  </w:style>
  <w:style w:type="numbering" w:customStyle="1" w:styleId="AERHeadings">
    <w:name w:val="AER Headings"/>
    <w:uiPriority w:val="99"/>
    <w:rsid w:val="007E4536"/>
    <w:pPr>
      <w:numPr>
        <w:numId w:val="1"/>
      </w:numPr>
    </w:pPr>
  </w:style>
  <w:style w:type="paragraph" w:styleId="Caption">
    <w:name w:val="caption"/>
    <w:basedOn w:val="AERbodytext"/>
    <w:next w:val="AERbodytext"/>
    <w:qFormat/>
    <w:rsid w:val="007E4536"/>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E4536"/>
    <w:rPr>
      <w:rFonts w:ascii="Gautami" w:hAnsi="Gautami"/>
      <w:color w:val="auto"/>
      <w:sz w:val="20"/>
    </w:rPr>
  </w:style>
  <w:style w:type="paragraph" w:customStyle="1" w:styleId="AERbodytext">
    <w:name w:val="AER body text"/>
    <w:link w:val="AERbodytextChar"/>
    <w:qFormat/>
    <w:rsid w:val="007E4536"/>
    <w:pPr>
      <w:numPr>
        <w:numId w:val="15"/>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7E4536"/>
    <w:pPr>
      <w:numPr>
        <w:numId w:val="0"/>
      </w:numPr>
      <w:ind w:left="357"/>
    </w:pPr>
  </w:style>
  <w:style w:type="paragraph" w:customStyle="1" w:styleId="AERbodytextindent2">
    <w:name w:val="AER body text (indent 2)"/>
    <w:basedOn w:val="AERbodytextindent1"/>
    <w:qFormat/>
    <w:rsid w:val="007E4536"/>
    <w:pPr>
      <w:ind w:left="709"/>
    </w:pPr>
  </w:style>
  <w:style w:type="paragraph" w:customStyle="1" w:styleId="AERbodytextindent3">
    <w:name w:val="AER body text (indent 3)"/>
    <w:basedOn w:val="AERbodytext"/>
    <w:qFormat/>
    <w:rsid w:val="007E4536"/>
    <w:pPr>
      <w:numPr>
        <w:numId w:val="0"/>
      </w:numPr>
      <w:ind w:left="1077"/>
    </w:pPr>
  </w:style>
  <w:style w:type="paragraph" w:customStyle="1" w:styleId="AERbulletlistfirststyle">
    <w:name w:val="AER bullet list (first style)"/>
    <w:basedOn w:val="AERbodytext"/>
    <w:qFormat/>
    <w:rsid w:val="00371EFE"/>
    <w:pPr>
      <w:numPr>
        <w:numId w:val="10"/>
      </w:numPr>
      <w:spacing w:after="200"/>
    </w:pPr>
  </w:style>
  <w:style w:type="paragraph" w:customStyle="1" w:styleId="AERbulletlistsecondstyle">
    <w:name w:val="AER bullet list (second style)"/>
    <w:basedOn w:val="AERbodytext"/>
    <w:qFormat/>
    <w:rsid w:val="00371EFE"/>
    <w:pPr>
      <w:numPr>
        <w:numId w:val="11"/>
      </w:numPr>
      <w:tabs>
        <w:tab w:val="left" w:pos="709"/>
      </w:tabs>
      <w:spacing w:after="200"/>
    </w:pPr>
  </w:style>
  <w:style w:type="paragraph" w:customStyle="1" w:styleId="AERbulletlistthirdstyle">
    <w:name w:val="AER bullet list (third style)"/>
    <w:basedOn w:val="AERbodytext"/>
    <w:qFormat/>
    <w:rsid w:val="00371EFE"/>
    <w:pPr>
      <w:numPr>
        <w:numId w:val="18"/>
      </w:numPr>
      <w:tabs>
        <w:tab w:val="left" w:pos="1077"/>
      </w:tabs>
      <w:spacing w:after="200"/>
      <w:ind w:left="1071" w:hanging="357"/>
    </w:pPr>
  </w:style>
  <w:style w:type="character" w:customStyle="1" w:styleId="AERtextconfidential">
    <w:name w:val="AER text confidential"/>
    <w:qFormat/>
    <w:rsid w:val="007E4536"/>
    <w:rPr>
      <w:bdr w:val="none" w:sz="0" w:space="0" w:color="auto"/>
      <w:shd w:val="clear" w:color="auto" w:fill="CCFFFF"/>
    </w:rPr>
  </w:style>
  <w:style w:type="paragraph" w:customStyle="1" w:styleId="AERnumberedlistfirststyle">
    <w:name w:val="AER numbered list (first style)"/>
    <w:basedOn w:val="AERbodytext"/>
    <w:qFormat/>
    <w:rsid w:val="007E4536"/>
    <w:pPr>
      <w:numPr>
        <w:ilvl w:val="1"/>
      </w:numPr>
      <w:spacing w:after="200"/>
    </w:pPr>
  </w:style>
  <w:style w:type="paragraph" w:customStyle="1" w:styleId="AERnumberedlistsecondstyle">
    <w:name w:val="AER numbered list (second style)"/>
    <w:basedOn w:val="AERnumberedlistfirststyle"/>
    <w:qFormat/>
    <w:rsid w:val="007E4536"/>
    <w:pPr>
      <w:numPr>
        <w:ilvl w:val="2"/>
      </w:numPr>
    </w:pPr>
  </w:style>
  <w:style w:type="paragraph" w:customStyle="1" w:styleId="AERnumberedlistthirdstyle">
    <w:name w:val="AER numbered list (third style)"/>
    <w:basedOn w:val="AERnumberedlistsecondstyle"/>
    <w:qFormat/>
    <w:rsid w:val="007E4536"/>
    <w:pPr>
      <w:numPr>
        <w:ilvl w:val="3"/>
      </w:numPr>
    </w:pPr>
  </w:style>
  <w:style w:type="paragraph" w:customStyle="1" w:styleId="AERquote">
    <w:name w:val="AER quote"/>
    <w:next w:val="AERbodytext"/>
    <w:qFormat/>
    <w:rsid w:val="007E4536"/>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7E4536"/>
    <w:pPr>
      <w:tabs>
        <w:tab w:val="clear" w:pos="709"/>
        <w:tab w:val="num" w:pos="1077"/>
      </w:tabs>
      <w:ind w:left="1077" w:right="1440"/>
    </w:pPr>
  </w:style>
  <w:style w:type="paragraph" w:customStyle="1" w:styleId="AERquoteindent2">
    <w:name w:val="AER quote (indent 2)"/>
    <w:basedOn w:val="AERquoteindent1"/>
    <w:qFormat/>
    <w:rsid w:val="007E4536"/>
    <w:pPr>
      <w:tabs>
        <w:tab w:val="clear" w:pos="1077"/>
        <w:tab w:val="left" w:pos="1440"/>
      </w:tabs>
      <w:ind w:left="1440" w:right="1797"/>
    </w:pPr>
  </w:style>
  <w:style w:type="paragraph" w:customStyle="1" w:styleId="AERquoteindent3">
    <w:name w:val="AER quote (indent 3)"/>
    <w:basedOn w:val="AERquoteindent2"/>
    <w:qFormat/>
    <w:rsid w:val="007E4536"/>
    <w:pPr>
      <w:tabs>
        <w:tab w:val="clear" w:pos="1440"/>
        <w:tab w:val="left" w:pos="1803"/>
      </w:tabs>
      <w:ind w:left="1803" w:right="2160"/>
    </w:pPr>
  </w:style>
  <w:style w:type="paragraph" w:customStyle="1" w:styleId="AERquotebullet1">
    <w:name w:val="AER quote bullet 1"/>
    <w:basedOn w:val="Normal"/>
    <w:qFormat/>
    <w:rsid w:val="007E4536"/>
    <w:pPr>
      <w:numPr>
        <w:numId w:val="16"/>
      </w:numPr>
      <w:tabs>
        <w:tab w:val="left" w:pos="1077"/>
      </w:tabs>
      <w:spacing w:line="200" w:lineRule="atLeast"/>
      <w:ind w:right="663"/>
    </w:pPr>
    <w:rPr>
      <w:rFonts w:eastAsia="Times New Roman"/>
      <w:sz w:val="16"/>
      <w:szCs w:val="16"/>
    </w:rPr>
  </w:style>
  <w:style w:type="paragraph" w:customStyle="1" w:styleId="AERrevisionbox">
    <w:name w:val="AER revision box"/>
    <w:basedOn w:val="AERbodytext"/>
    <w:qFormat/>
    <w:rsid w:val="007E4536"/>
    <w:pPr>
      <w:numPr>
        <w:numId w:val="0"/>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7E4536"/>
    <w:rPr>
      <w:rFonts w:ascii="Gautami" w:hAnsi="Gautami"/>
      <w:vertAlign w:val="subscript"/>
    </w:rPr>
  </w:style>
  <w:style w:type="character" w:customStyle="1" w:styleId="AERsuperscript">
    <w:name w:val="AER superscript"/>
    <w:qFormat/>
    <w:rsid w:val="007E4536"/>
    <w:rPr>
      <w:rFonts w:ascii="Gautami" w:hAnsi="Gautami"/>
      <w:vertAlign w:val="superscript"/>
    </w:rPr>
  </w:style>
  <w:style w:type="paragraph" w:customStyle="1" w:styleId="AERtablesource">
    <w:name w:val="AER table source"/>
    <w:next w:val="AERbodytext"/>
    <w:qFormat/>
    <w:rsid w:val="007E4536"/>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E4536"/>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7E4536"/>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7E4536"/>
    <w:rPr>
      <w:b/>
    </w:rPr>
  </w:style>
  <w:style w:type="character" w:customStyle="1" w:styleId="AERtextbolditalics">
    <w:name w:val="AER text bold italics"/>
    <w:basedOn w:val="AERtextbold"/>
    <w:qFormat/>
    <w:rsid w:val="007E4536"/>
    <w:rPr>
      <w:b/>
      <w:i/>
    </w:rPr>
  </w:style>
  <w:style w:type="character" w:customStyle="1" w:styleId="AERtextboldunderline">
    <w:name w:val="AER text bold underline"/>
    <w:qFormat/>
    <w:rsid w:val="007E4536"/>
    <w:rPr>
      <w:b/>
      <w:u w:val="single"/>
    </w:rPr>
  </w:style>
  <w:style w:type="character" w:customStyle="1" w:styleId="AERtexthighlight">
    <w:name w:val="AER text highlight"/>
    <w:qFormat/>
    <w:rsid w:val="007E4536"/>
    <w:rPr>
      <w:bdr w:val="none" w:sz="0" w:space="0" w:color="auto"/>
      <w:shd w:val="clear" w:color="auto" w:fill="FFFF00"/>
    </w:rPr>
  </w:style>
  <w:style w:type="character" w:customStyle="1" w:styleId="AERtextitalic">
    <w:name w:val="AER text italic"/>
    <w:qFormat/>
    <w:rsid w:val="007E4536"/>
    <w:rPr>
      <w:i/>
    </w:rPr>
  </w:style>
  <w:style w:type="character" w:customStyle="1" w:styleId="AERtextunderline">
    <w:name w:val="AER text underline"/>
    <w:qFormat/>
    <w:rsid w:val="007E4536"/>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7E4536"/>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7E4536"/>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7E4536"/>
    <w:rPr>
      <w:vertAlign w:val="superscript"/>
    </w:rPr>
  </w:style>
  <w:style w:type="paragraph" w:styleId="Footer">
    <w:name w:val="footer"/>
    <w:basedOn w:val="Normal"/>
    <w:link w:val="FooterChar"/>
    <w:uiPriority w:val="99"/>
    <w:qFormat/>
    <w:rsid w:val="007E4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536"/>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E4536"/>
    <w:pPr>
      <w:numPr>
        <w:ilvl w:val="0"/>
      </w:numPr>
    </w:pPr>
  </w:style>
  <w:style w:type="numbering" w:customStyle="1" w:styleId="AERnumberedlist">
    <w:name w:val="AER numbered list"/>
    <w:uiPriority w:val="99"/>
    <w:rsid w:val="007E4536"/>
    <w:pPr>
      <w:numPr>
        <w:numId w:val="2"/>
      </w:numPr>
    </w:pPr>
  </w:style>
  <w:style w:type="character" w:customStyle="1" w:styleId="AERtextorange">
    <w:name w:val="AER text orange"/>
    <w:uiPriority w:val="1"/>
    <w:qFormat/>
    <w:rsid w:val="007E4536"/>
    <w:rPr>
      <w:color w:val="E36C0A"/>
    </w:rPr>
  </w:style>
  <w:style w:type="paragraph" w:customStyle="1" w:styleId="AERtitle1">
    <w:name w:val="AER title 1"/>
    <w:qFormat/>
    <w:rsid w:val="007E4536"/>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E4536"/>
    <w:pPr>
      <w:spacing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7E4536"/>
    <w:rPr>
      <w:color w:val="365F91"/>
    </w:rPr>
  </w:style>
  <w:style w:type="character" w:customStyle="1" w:styleId="UnnumberedHeadingChar">
    <w:name w:val="Unnumbered Heading Char"/>
    <w:basedOn w:val="Heading1Char"/>
    <w:link w:val="UnnumberedHeading"/>
    <w:rsid w:val="007E4536"/>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7E4536"/>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AERbodytextnospace">
    <w:name w:val="AER body text no space"/>
    <w:basedOn w:val="AERbodytext"/>
    <w:qFormat/>
    <w:rsid w:val="007E4536"/>
    <w:pPr>
      <w:numPr>
        <w:numId w:val="0"/>
      </w:numPr>
      <w:spacing w:after="0"/>
    </w:pPr>
  </w:style>
  <w:style w:type="paragraph" w:customStyle="1" w:styleId="AERtabletextright">
    <w:name w:val="AER table text right"/>
    <w:basedOn w:val="AERtabletextleft"/>
    <w:qFormat/>
    <w:rsid w:val="007E4536"/>
    <w:pPr>
      <w:spacing w:before="120" w:after="80"/>
      <w:jc w:val="right"/>
    </w:pPr>
  </w:style>
  <w:style w:type="paragraph" w:styleId="TOC1">
    <w:name w:val="toc 1"/>
    <w:basedOn w:val="Normal"/>
    <w:next w:val="Normal"/>
    <w:autoRedefine/>
    <w:uiPriority w:val="39"/>
    <w:unhideWhenUsed/>
    <w:qFormat/>
    <w:rsid w:val="007E4536"/>
    <w:pPr>
      <w:spacing w:before="240" w:after="120"/>
      <w:jc w:val="left"/>
    </w:pPr>
    <w:rPr>
      <w:b/>
      <w:bCs/>
    </w:rPr>
  </w:style>
  <w:style w:type="paragraph" w:styleId="TOC2">
    <w:name w:val="toc 2"/>
    <w:basedOn w:val="Normal"/>
    <w:next w:val="Normal"/>
    <w:autoRedefine/>
    <w:uiPriority w:val="39"/>
    <w:unhideWhenUsed/>
    <w:qFormat/>
    <w:rsid w:val="007E4536"/>
    <w:pPr>
      <w:spacing w:before="120" w:after="0"/>
      <w:ind w:left="200"/>
      <w:jc w:val="left"/>
    </w:pPr>
    <w:rPr>
      <w:iCs/>
    </w:rPr>
  </w:style>
  <w:style w:type="character" w:styleId="Hyperlink">
    <w:name w:val="Hyperlink"/>
    <w:basedOn w:val="DefaultParagraphFont"/>
    <w:uiPriority w:val="99"/>
    <w:unhideWhenUsed/>
    <w:rsid w:val="007E4536"/>
    <w:rPr>
      <w:color w:val="0000FF"/>
      <w:u w:val="single"/>
    </w:rPr>
  </w:style>
  <w:style w:type="character" w:customStyle="1" w:styleId="AERtextsize8">
    <w:name w:val="AER text size 8"/>
    <w:uiPriority w:val="1"/>
    <w:qFormat/>
    <w:rsid w:val="007E4536"/>
    <w:rPr>
      <w:sz w:val="16"/>
    </w:rPr>
  </w:style>
  <w:style w:type="character" w:customStyle="1" w:styleId="AERtextsize10">
    <w:name w:val="AER text size 10"/>
    <w:uiPriority w:val="1"/>
    <w:qFormat/>
    <w:rsid w:val="007E4536"/>
    <w:rPr>
      <w:sz w:val="20"/>
    </w:rPr>
  </w:style>
  <w:style w:type="paragraph" w:customStyle="1" w:styleId="AERnumberedlist2first">
    <w:name w:val="AER numbered list 2 first"/>
    <w:basedOn w:val="AERbodytext"/>
    <w:qFormat/>
    <w:rsid w:val="007E4536"/>
    <w:pPr>
      <w:numPr>
        <w:ilvl w:val="4"/>
      </w:numPr>
    </w:pPr>
  </w:style>
  <w:style w:type="paragraph" w:customStyle="1" w:styleId="AERnumberedlist2second">
    <w:name w:val="AER numbered list 2 second"/>
    <w:basedOn w:val="AERnumberedlist2first"/>
    <w:qFormat/>
    <w:rsid w:val="007E4536"/>
    <w:pPr>
      <w:numPr>
        <w:ilvl w:val="5"/>
      </w:numPr>
    </w:pPr>
  </w:style>
  <w:style w:type="paragraph" w:customStyle="1" w:styleId="AERnumberedlist2third">
    <w:name w:val="AER numbered list 2 third"/>
    <w:basedOn w:val="AERnumberedlist2second"/>
    <w:qFormat/>
    <w:rsid w:val="007E4536"/>
    <w:pPr>
      <w:numPr>
        <w:ilvl w:val="6"/>
      </w:numPr>
    </w:pPr>
  </w:style>
  <w:style w:type="paragraph" w:customStyle="1" w:styleId="HeadingBoldBlue">
    <w:name w:val="Heading Bold Blue"/>
    <w:basedOn w:val="AERbodytext"/>
    <w:next w:val="AERbodytext"/>
    <w:link w:val="HeadingBoldBlueChar"/>
    <w:qFormat/>
    <w:rsid w:val="007E4536"/>
    <w:pPr>
      <w:keepNext/>
      <w:numPr>
        <w:numId w:val="0"/>
      </w:numPr>
    </w:pPr>
    <w:rPr>
      <w:b/>
      <w:color w:val="365F91" w:themeColor="accent1" w:themeShade="BF"/>
    </w:rPr>
  </w:style>
  <w:style w:type="paragraph" w:customStyle="1" w:styleId="HeadingBoldItalic">
    <w:name w:val="Heading Bold Italic"/>
    <w:basedOn w:val="AERbodytext"/>
    <w:next w:val="AERbodytext"/>
    <w:qFormat/>
    <w:rsid w:val="007E4536"/>
    <w:pPr>
      <w:numPr>
        <w:numId w:val="0"/>
      </w:numPr>
    </w:pPr>
    <w:rPr>
      <w:b/>
      <w:i/>
    </w:rPr>
  </w:style>
  <w:style w:type="character" w:customStyle="1" w:styleId="AERbodytextChar">
    <w:name w:val="AER body text Char"/>
    <w:basedOn w:val="DefaultParagraphFont"/>
    <w:link w:val="AERbodytext"/>
    <w:rsid w:val="007E4536"/>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7E4536"/>
    <w:rPr>
      <w:rFonts w:ascii="Gautami" w:eastAsia="Times New Roman" w:hAnsi="Gautami" w:cs="Times New Roman"/>
      <w:b/>
      <w:color w:val="365F91" w:themeColor="accent1" w:themeShade="BF"/>
      <w:sz w:val="20"/>
      <w:szCs w:val="24"/>
    </w:rPr>
  </w:style>
  <w:style w:type="paragraph" w:customStyle="1" w:styleId="HeadingItalic">
    <w:name w:val="Heading Italic"/>
    <w:basedOn w:val="AERbodytext"/>
    <w:next w:val="AERbodytext"/>
    <w:qFormat/>
    <w:rsid w:val="007E4536"/>
    <w:pPr>
      <w:numPr>
        <w:numId w:val="0"/>
      </w:numPr>
    </w:pPr>
    <w:rPr>
      <w:i/>
    </w:rPr>
  </w:style>
  <w:style w:type="paragraph" w:styleId="Header">
    <w:name w:val="header"/>
    <w:basedOn w:val="Normal"/>
    <w:link w:val="HeaderChar"/>
    <w:uiPriority w:val="99"/>
    <w:unhideWhenUsed/>
    <w:rsid w:val="007E4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536"/>
    <w:rPr>
      <w:rFonts w:ascii="Gautami" w:eastAsia="Calibri" w:hAnsi="Gautami" w:cs="Times New Roman"/>
      <w:sz w:val="20"/>
      <w:szCs w:val="20"/>
    </w:rPr>
  </w:style>
  <w:style w:type="paragraph" w:customStyle="1" w:styleId="AERTitle10">
    <w:name w:val="AER Title 1"/>
    <w:basedOn w:val="Normal"/>
    <w:rsid w:val="00995108"/>
    <w:pPr>
      <w:keepNext/>
      <w:spacing w:line="240" w:lineRule="auto"/>
      <w:jc w:val="center"/>
    </w:pPr>
    <w:rPr>
      <w:rFonts w:eastAsia="Times New Roman" w:cs="Arial"/>
      <w:b/>
      <w:bCs/>
      <w:kern w:val="32"/>
      <w:sz w:val="40"/>
      <w:szCs w:val="24"/>
    </w:rPr>
  </w:style>
  <w:style w:type="paragraph" w:customStyle="1" w:styleId="AERtabletext">
    <w:name w:val="AER table text"/>
    <w:basedOn w:val="Normal"/>
    <w:rsid w:val="00B1172C"/>
    <w:pPr>
      <w:widowControl w:val="0"/>
      <w:spacing w:before="120" w:after="120"/>
      <w:jc w:val="left"/>
    </w:pPr>
    <w:rPr>
      <w:rFonts w:eastAsia="Times New Roman"/>
      <w:sz w:val="16"/>
      <w:szCs w:val="24"/>
    </w:rPr>
  </w:style>
  <w:style w:type="paragraph" w:styleId="TOC3">
    <w:name w:val="toc 3"/>
    <w:basedOn w:val="Normal"/>
    <w:next w:val="Normal"/>
    <w:autoRedefine/>
    <w:uiPriority w:val="39"/>
    <w:unhideWhenUsed/>
    <w:qFormat/>
    <w:rsid w:val="007E4536"/>
    <w:pPr>
      <w:spacing w:after="0"/>
      <w:ind w:left="400"/>
      <w:jc w:val="left"/>
    </w:pPr>
  </w:style>
  <w:style w:type="character" w:customStyle="1" w:styleId="Heading4Char">
    <w:name w:val="Heading 4 Char"/>
    <w:basedOn w:val="DefaultParagraphFont"/>
    <w:link w:val="Heading4"/>
    <w:uiPriority w:val="9"/>
    <w:semiHidden/>
    <w:rsid w:val="007E4536"/>
    <w:rPr>
      <w:rFonts w:ascii="Gautami" w:eastAsia="Times New Roman" w:hAnsi="Gautami" w:cs="Times New Roman"/>
      <w:b/>
      <w:iCs/>
      <w:color w:val="FF0000"/>
      <w:szCs w:val="24"/>
    </w:rPr>
  </w:style>
  <w:style w:type="character" w:styleId="FollowedHyperlink">
    <w:name w:val="FollowedHyperlink"/>
    <w:basedOn w:val="DefaultParagraphFont"/>
    <w:uiPriority w:val="99"/>
    <w:semiHidden/>
    <w:unhideWhenUsed/>
    <w:rsid w:val="00C40178"/>
    <w:rPr>
      <w:color w:val="800080" w:themeColor="followedHyperlink"/>
      <w:u w:val="single"/>
    </w:rPr>
  </w:style>
  <w:style w:type="character" w:styleId="CommentReference">
    <w:name w:val="annotation reference"/>
    <w:basedOn w:val="DefaultParagraphFont"/>
    <w:uiPriority w:val="99"/>
    <w:semiHidden/>
    <w:unhideWhenUsed/>
    <w:rsid w:val="007E4536"/>
    <w:rPr>
      <w:sz w:val="16"/>
      <w:szCs w:val="16"/>
    </w:rPr>
  </w:style>
  <w:style w:type="paragraph" w:styleId="CommentText">
    <w:name w:val="annotation text"/>
    <w:basedOn w:val="Normal"/>
    <w:link w:val="CommentTextChar"/>
    <w:uiPriority w:val="99"/>
    <w:semiHidden/>
    <w:unhideWhenUsed/>
    <w:rsid w:val="007E4536"/>
    <w:pPr>
      <w:spacing w:line="240" w:lineRule="auto"/>
    </w:pPr>
  </w:style>
  <w:style w:type="character" w:customStyle="1" w:styleId="CommentTextChar">
    <w:name w:val="Comment Text Char"/>
    <w:basedOn w:val="DefaultParagraphFont"/>
    <w:link w:val="CommentText"/>
    <w:uiPriority w:val="99"/>
    <w:semiHidden/>
    <w:rsid w:val="007E4536"/>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7E4536"/>
    <w:rPr>
      <w:b/>
      <w:bCs/>
    </w:rPr>
  </w:style>
  <w:style w:type="character" w:customStyle="1" w:styleId="CommentSubjectChar">
    <w:name w:val="Comment Subject Char"/>
    <w:basedOn w:val="CommentTextChar"/>
    <w:link w:val="CommentSubject"/>
    <w:uiPriority w:val="99"/>
    <w:semiHidden/>
    <w:rsid w:val="007E4536"/>
    <w:rPr>
      <w:rFonts w:ascii="Gautami" w:eastAsia="Calibri" w:hAnsi="Gautami" w:cs="Times New Roman"/>
      <w:b/>
      <w:bCs/>
      <w:sz w:val="20"/>
      <w:szCs w:val="20"/>
    </w:rPr>
  </w:style>
  <w:style w:type="paragraph" w:styleId="BalloonText">
    <w:name w:val="Balloon Text"/>
    <w:basedOn w:val="Normal"/>
    <w:link w:val="BalloonTextChar"/>
    <w:uiPriority w:val="99"/>
    <w:semiHidden/>
    <w:unhideWhenUsed/>
    <w:rsid w:val="007E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36"/>
    <w:rPr>
      <w:rFonts w:ascii="Tahoma" w:eastAsia="Calibri" w:hAnsi="Tahoma" w:cs="Tahoma"/>
      <w:sz w:val="16"/>
      <w:szCs w:val="16"/>
    </w:rPr>
  </w:style>
  <w:style w:type="paragraph" w:customStyle="1" w:styleId="AERtabletitle">
    <w:name w:val="AER table title"/>
    <w:basedOn w:val="AERfigureheading"/>
    <w:next w:val="Normal"/>
    <w:qFormat/>
    <w:rsid w:val="005E7D4D"/>
    <w:pPr>
      <w:numPr>
        <w:ilvl w:val="4"/>
      </w:numPr>
    </w:pPr>
  </w:style>
  <w:style w:type="paragraph" w:customStyle="1" w:styleId="AERfigureheading">
    <w:name w:val="AER figure heading"/>
    <w:basedOn w:val="Normal"/>
    <w:next w:val="AERbodytext"/>
    <w:rsid w:val="005E7D4D"/>
    <w:pPr>
      <w:keepNext/>
      <w:numPr>
        <w:ilvl w:val="3"/>
        <w:numId w:val="5"/>
      </w:numPr>
      <w:spacing w:before="240" w:after="120"/>
      <w:outlineLvl w:val="3"/>
    </w:pPr>
    <w:rPr>
      <w:b/>
      <w:szCs w:val="24"/>
    </w:rPr>
  </w:style>
  <w:style w:type="paragraph" w:styleId="Revision">
    <w:name w:val="Revision"/>
    <w:hidden/>
    <w:uiPriority w:val="99"/>
    <w:semiHidden/>
    <w:rsid w:val="00F14FF4"/>
    <w:pPr>
      <w:spacing w:after="0" w:line="240" w:lineRule="auto"/>
    </w:pPr>
    <w:rPr>
      <w:rFonts w:ascii="Gautami" w:eastAsia="Calibri" w:hAnsi="Gautami" w:cs="Times New Roman"/>
      <w:sz w:val="20"/>
      <w:szCs w:val="20"/>
    </w:rPr>
  </w:style>
  <w:style w:type="numbering" w:customStyle="1" w:styleId="OldAERheadings">
    <w:name w:val="Old AER headings"/>
    <w:uiPriority w:val="99"/>
    <w:locked/>
    <w:rsid w:val="006156D4"/>
    <w:pPr>
      <w:numPr>
        <w:numId w:val="6"/>
      </w:numPr>
    </w:pPr>
  </w:style>
  <w:style w:type="numbering" w:styleId="1ai">
    <w:name w:val="Outline List 1"/>
    <w:aliases w:val="AER Numbered List"/>
    <w:basedOn w:val="NoList"/>
    <w:rsid w:val="008860FC"/>
    <w:pPr>
      <w:numPr>
        <w:numId w:val="9"/>
      </w:numPr>
    </w:pPr>
  </w:style>
  <w:style w:type="paragraph" w:customStyle="1" w:styleId="AERfootnote">
    <w:name w:val="AER footnote"/>
    <w:basedOn w:val="AERbodytext"/>
    <w:link w:val="AERfootnoteChar"/>
    <w:rsid w:val="008A779C"/>
    <w:pPr>
      <w:numPr>
        <w:numId w:val="0"/>
      </w:numPr>
      <w:tabs>
        <w:tab w:val="left" w:pos="567"/>
      </w:tabs>
      <w:spacing w:after="80" w:line="240" w:lineRule="auto"/>
      <w:ind w:left="567" w:hanging="567"/>
      <w:jc w:val="left"/>
    </w:pPr>
    <w:rPr>
      <w:rFonts w:ascii="Times New Roman" w:hAnsi="Times New Roman"/>
      <w:sz w:val="18"/>
      <w:szCs w:val="20"/>
      <w:lang w:eastAsia="en-AU"/>
    </w:rPr>
  </w:style>
  <w:style w:type="character" w:customStyle="1" w:styleId="AERfootnoteChar">
    <w:name w:val="AER footnote Char"/>
    <w:link w:val="AERfootnote"/>
    <w:rsid w:val="008A779C"/>
    <w:rPr>
      <w:rFonts w:ascii="Times New Roman" w:eastAsia="Times New Roman" w:hAnsi="Times New Roman" w:cs="Times New Roman"/>
      <w:sz w:val="18"/>
      <w:szCs w:val="20"/>
      <w:lang w:eastAsia="en-AU"/>
    </w:rPr>
  </w:style>
  <w:style w:type="table" w:styleId="TableGrid">
    <w:name w:val="Table Grid"/>
    <w:basedOn w:val="TableNormal"/>
    <w:uiPriority w:val="59"/>
    <w:rsid w:val="007E4536"/>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7E4536"/>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7E4536"/>
    <w:rPr>
      <w:rFonts w:ascii="Gautami" w:eastAsia="Times New Roman" w:hAnsi="Gautami" w:cs="Times New Roman"/>
      <w:i/>
      <w:color w:val="FF0000"/>
      <w:sz w:val="20"/>
      <w:szCs w:val="24"/>
    </w:rPr>
  </w:style>
  <w:style w:type="paragraph" w:styleId="ListParagraph">
    <w:name w:val="List Paragraph"/>
    <w:basedOn w:val="Normal"/>
    <w:uiPriority w:val="34"/>
    <w:unhideWhenUsed/>
    <w:qFormat/>
    <w:rsid w:val="007E4536"/>
    <w:pPr>
      <w:ind w:left="720"/>
      <w:contextualSpacing/>
    </w:pPr>
  </w:style>
  <w:style w:type="character" w:styleId="PageNumber">
    <w:name w:val="page number"/>
    <w:basedOn w:val="DefaultParagraphFont"/>
    <w:rsid w:val="007E4536"/>
    <w:rPr>
      <w:rFonts w:ascii="Gautami" w:hAnsi="Gautami"/>
      <w:sz w:val="18"/>
    </w:rPr>
  </w:style>
  <w:style w:type="paragraph" w:styleId="TOCHeading">
    <w:name w:val="TOC Heading"/>
    <w:basedOn w:val="Heading1"/>
    <w:next w:val="Normal"/>
    <w:uiPriority w:val="39"/>
    <w:semiHidden/>
    <w:unhideWhenUsed/>
    <w:qFormat/>
    <w:rsid w:val="007E4536"/>
    <w:pPr>
      <w:pageBreakBefore w:val="0"/>
      <w:numPr>
        <w:ilvl w:val="0"/>
        <w:numId w:val="0"/>
      </w:numPr>
      <w:spacing w:before="480" w:after="0" w:line="276" w:lineRule="auto"/>
      <w:outlineLvl w:val="9"/>
    </w:pPr>
    <w:rPr>
      <w:rFonts w:ascii="Cambria" w:hAnsi="Cambria"/>
      <w:color w:val="365F91"/>
      <w:sz w:val="28"/>
      <w:lang w:val="en-US"/>
    </w:rPr>
  </w:style>
  <w:style w:type="paragraph" w:customStyle="1" w:styleId="AERfactsheetbodytext">
    <w:name w:val="AER factsheet body text"/>
    <w:basedOn w:val="Normal"/>
    <w:qFormat/>
    <w:rsid w:val="00446521"/>
    <w:pPr>
      <w:spacing w:after="120" w:line="252" w:lineRule="auto"/>
      <w:jc w:val="left"/>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446521"/>
    <w:pPr>
      <w:numPr>
        <w:numId w:val="21"/>
      </w:numPr>
      <w:spacing w:after="120" w:line="252" w:lineRule="auto"/>
      <w:ind w:left="284" w:hanging="284"/>
      <w:jc w:val="left"/>
    </w:pPr>
    <w:rPr>
      <w:rFonts w:ascii="MS Reference Sans Serif" w:hAnsi="MS Reference Sans Serif" w:cs="Shruti"/>
      <w:spacing w:val="-10"/>
      <w:sz w:val="18"/>
    </w:rPr>
  </w:style>
  <w:style w:type="paragraph" w:customStyle="1" w:styleId="Default">
    <w:name w:val="Default"/>
    <w:rsid w:val="006F18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13277">
      <w:bodyDiv w:val="1"/>
      <w:marLeft w:val="0"/>
      <w:marRight w:val="0"/>
      <w:marTop w:val="0"/>
      <w:marBottom w:val="0"/>
      <w:divBdr>
        <w:top w:val="none" w:sz="0" w:space="0" w:color="auto"/>
        <w:left w:val="none" w:sz="0" w:space="0" w:color="auto"/>
        <w:bottom w:val="none" w:sz="0" w:space="0" w:color="auto"/>
        <w:right w:val="none" w:sz="0" w:space="0" w:color="auto"/>
      </w:divBdr>
      <w:divsChild>
        <w:div w:id="1330988132">
          <w:marLeft w:val="0"/>
          <w:marRight w:val="0"/>
          <w:marTop w:val="0"/>
          <w:marBottom w:val="0"/>
          <w:divBdr>
            <w:top w:val="none" w:sz="0" w:space="0" w:color="auto"/>
            <w:left w:val="none" w:sz="0" w:space="0" w:color="auto"/>
            <w:bottom w:val="none" w:sz="0" w:space="0" w:color="auto"/>
            <w:right w:val="none" w:sz="0" w:space="0" w:color="auto"/>
          </w:divBdr>
          <w:divsChild>
            <w:div w:id="1374308646">
              <w:marLeft w:val="0"/>
              <w:marRight w:val="0"/>
              <w:marTop w:val="0"/>
              <w:marBottom w:val="0"/>
              <w:divBdr>
                <w:top w:val="none" w:sz="0" w:space="0" w:color="auto"/>
                <w:left w:val="none" w:sz="0" w:space="0" w:color="auto"/>
                <w:bottom w:val="none" w:sz="0" w:space="0" w:color="auto"/>
                <w:right w:val="none" w:sz="0" w:space="0" w:color="auto"/>
              </w:divBdr>
              <w:divsChild>
                <w:div w:id="309486841">
                  <w:marLeft w:val="0"/>
                  <w:marRight w:val="0"/>
                  <w:marTop w:val="0"/>
                  <w:marBottom w:val="0"/>
                  <w:divBdr>
                    <w:top w:val="none" w:sz="0" w:space="0" w:color="auto"/>
                    <w:left w:val="none" w:sz="0" w:space="0" w:color="auto"/>
                    <w:bottom w:val="none" w:sz="0" w:space="0" w:color="auto"/>
                    <w:right w:val="none" w:sz="0" w:space="0" w:color="auto"/>
                  </w:divBdr>
                  <w:divsChild>
                    <w:div w:id="1058239443">
                      <w:marLeft w:val="0"/>
                      <w:marRight w:val="0"/>
                      <w:marTop w:val="0"/>
                      <w:marBottom w:val="0"/>
                      <w:divBdr>
                        <w:top w:val="none" w:sz="0" w:space="0" w:color="auto"/>
                        <w:left w:val="none" w:sz="0" w:space="0" w:color="auto"/>
                        <w:bottom w:val="none" w:sz="0" w:space="0" w:color="auto"/>
                        <w:right w:val="none" w:sz="0" w:space="0" w:color="auto"/>
                      </w:divBdr>
                      <w:divsChild>
                        <w:div w:id="945118790">
                          <w:marLeft w:val="0"/>
                          <w:marRight w:val="0"/>
                          <w:marTop w:val="0"/>
                          <w:marBottom w:val="0"/>
                          <w:divBdr>
                            <w:top w:val="none" w:sz="0" w:space="0" w:color="auto"/>
                            <w:left w:val="none" w:sz="0" w:space="0" w:color="auto"/>
                            <w:bottom w:val="none" w:sz="0" w:space="0" w:color="auto"/>
                            <w:right w:val="none" w:sz="0" w:space="0" w:color="auto"/>
                          </w:divBdr>
                          <w:divsChild>
                            <w:div w:id="898783316">
                              <w:marLeft w:val="0"/>
                              <w:marRight w:val="0"/>
                              <w:marTop w:val="0"/>
                              <w:marBottom w:val="0"/>
                              <w:divBdr>
                                <w:top w:val="none" w:sz="0" w:space="0" w:color="auto"/>
                                <w:left w:val="none" w:sz="0" w:space="0" w:color="auto"/>
                                <w:bottom w:val="none" w:sz="0" w:space="0" w:color="auto"/>
                                <w:right w:val="none" w:sz="0" w:space="0" w:color="auto"/>
                              </w:divBdr>
                              <w:divsChild>
                                <w:div w:id="477964716">
                                  <w:marLeft w:val="0"/>
                                  <w:marRight w:val="0"/>
                                  <w:marTop w:val="0"/>
                                  <w:marBottom w:val="0"/>
                                  <w:divBdr>
                                    <w:top w:val="none" w:sz="0" w:space="0" w:color="auto"/>
                                    <w:left w:val="none" w:sz="0" w:space="0" w:color="auto"/>
                                    <w:bottom w:val="none" w:sz="0" w:space="0" w:color="auto"/>
                                    <w:right w:val="none" w:sz="0" w:space="0" w:color="auto"/>
                                  </w:divBdr>
                                  <w:divsChild>
                                    <w:div w:id="1054893554">
                                      <w:marLeft w:val="240"/>
                                      <w:marRight w:val="24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542C-D65C-4328-A45B-E1EABB49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FDAB8D83.dotm</Template>
  <TotalTime>11</TotalTime>
  <Pages>39</Pages>
  <Words>11126</Words>
  <Characters>63422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74400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Hogan, Susan</cp:lastModifiedBy>
  <cp:revision>9</cp:revision>
  <cp:lastPrinted>2013-12-04T21:50:00Z</cp:lastPrinted>
  <dcterms:created xsi:type="dcterms:W3CDTF">2014-01-22T23:24:00Z</dcterms:created>
  <dcterms:modified xsi:type="dcterms:W3CDTF">2014-01-23T02:38:00Z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8107766</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\\cbrvpwxfs01\home$\shoga\@AER\NSW TAS 2014\UPLOAD FROM HERE\NSWTAS 2014 - Transmission framework and approach - - TransGrid - F&amp;A paper.DOCX</vt:lpwstr>
  </property>
  <property fmtid="{D5CDD505-2E9C-101B-9397-08002B2CF9AE}" pid="7" name="_MarkAsFinal">
    <vt:bool>true</vt:bool>
  </property>
</Properties>
</file>