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97" w:rsidRDefault="00AF497F" w:rsidP="00FB4697">
      <w:pPr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82pt;margin-top:-14.45pt;width:218.75pt;height:54pt;z-index:251659776">
            <v:imagedata r:id="rId8" o:title=""/>
          </v:shape>
        </w:pict>
      </w:r>
    </w:p>
    <w:p w:rsidR="00FB4697" w:rsidRDefault="00FB4697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Pr="0065497F" w:rsidRDefault="00703893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B4697" w:rsidRPr="0065497F" w:rsidRDefault="00726E48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Public Forum </w:t>
      </w:r>
      <w:r w:rsidR="005273CE">
        <w:rPr>
          <w:rFonts w:asciiTheme="minorHAnsi" w:hAnsiTheme="minorHAnsi" w:cstheme="minorHAnsi"/>
          <w:b/>
          <w:bCs/>
          <w:color w:val="000000"/>
          <w:sz w:val="32"/>
          <w:szCs w:val="32"/>
        </w:rPr>
        <w:t>Agenda</w:t>
      </w:r>
    </w:p>
    <w:p w:rsidR="00703893" w:rsidRPr="0065497F" w:rsidRDefault="00703893" w:rsidP="00FB469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703893" w:rsidRPr="0065497F" w:rsidTr="0065497F">
        <w:tc>
          <w:tcPr>
            <w:tcW w:w="3369" w:type="dxa"/>
          </w:tcPr>
          <w:p w:rsidR="00703893" w:rsidRPr="0065497F" w:rsidRDefault="0070389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Public Forum</w:t>
            </w:r>
          </w:p>
        </w:tc>
        <w:tc>
          <w:tcPr>
            <w:tcW w:w="5670" w:type="dxa"/>
          </w:tcPr>
          <w:p w:rsidR="00703893" w:rsidRPr="0065497F" w:rsidRDefault="00414B81" w:rsidP="00414B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ElectraNet</w:t>
            </w:r>
            <w:r w:rsidR="00436BA7">
              <w:rPr>
                <w:rFonts w:asciiTheme="minorHAnsi" w:hAnsiTheme="minorHAnsi" w:cstheme="minorHAnsi"/>
              </w:rPr>
              <w:t xml:space="preserve"> electricity transmission revenue proposal </w:t>
            </w:r>
            <w:r w:rsidR="00F41752" w:rsidRPr="0065497F">
              <w:rPr>
                <w:rFonts w:asciiTheme="minorHAnsi" w:hAnsiTheme="minorHAnsi" w:cstheme="minorHAnsi"/>
              </w:rPr>
              <w:t xml:space="preserve">for the regulatory control period </w:t>
            </w:r>
            <w:r w:rsidR="00436BA7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8</w:t>
            </w:r>
            <w:r w:rsidR="00844BA4">
              <w:rPr>
                <w:rFonts w:asciiTheme="minorHAnsi" w:hAnsiTheme="minorHAnsi" w:cstheme="minorHAnsi"/>
              </w:rPr>
              <w:t>–</w:t>
            </w:r>
            <w:r w:rsidR="00436BA7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0D70CD" w:rsidRPr="000D70CD" w:rsidTr="00737C28">
        <w:tc>
          <w:tcPr>
            <w:tcW w:w="3369" w:type="dxa"/>
          </w:tcPr>
          <w:p w:rsidR="000D70CD" w:rsidRPr="000D70CD" w:rsidRDefault="000D70CD" w:rsidP="00737C2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0D70CD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5670" w:type="dxa"/>
          </w:tcPr>
          <w:p w:rsidR="000D70CD" w:rsidRPr="000D70CD" w:rsidRDefault="00414B81" w:rsidP="0082000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 7 June 2017</w:t>
            </w:r>
          </w:p>
        </w:tc>
      </w:tr>
      <w:tr w:rsidR="00F94EE3" w:rsidRPr="0065497F" w:rsidTr="0065497F">
        <w:tc>
          <w:tcPr>
            <w:tcW w:w="3369" w:type="dxa"/>
          </w:tcPr>
          <w:p w:rsidR="00F94EE3" w:rsidRPr="0065497F" w:rsidRDefault="00F94EE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Venue</w:t>
            </w:r>
          </w:p>
        </w:tc>
        <w:tc>
          <w:tcPr>
            <w:tcW w:w="5670" w:type="dxa"/>
          </w:tcPr>
          <w:p w:rsidR="00F94EE3" w:rsidRPr="001C5307" w:rsidRDefault="00414B81" w:rsidP="00804C2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Ibis Hotel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5670" w:type="dxa"/>
          </w:tcPr>
          <w:p w:rsidR="00703893" w:rsidRPr="00AD563E" w:rsidRDefault="00414B81" w:rsidP="00804C2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14B81">
              <w:rPr>
                <w:rFonts w:ascii="Calibri" w:hAnsi="Calibri" w:cs="Calibri"/>
              </w:rPr>
              <w:t>122 Grenfell St, Adelaide SA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5670" w:type="dxa"/>
          </w:tcPr>
          <w:p w:rsidR="00AD563E" w:rsidRPr="00D82C3E" w:rsidRDefault="00414B81" w:rsidP="00AA67B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10.00</w:t>
            </w:r>
            <w:r w:rsidR="00804C29">
              <w:rPr>
                <w:rFonts w:asciiTheme="minorHAnsi" w:hAnsiTheme="minorHAnsi" w:cstheme="minorHAnsi"/>
              </w:rPr>
              <w:t>am to 12.</w:t>
            </w:r>
            <w:r>
              <w:rPr>
                <w:rFonts w:asciiTheme="minorHAnsi" w:hAnsiTheme="minorHAnsi" w:cstheme="minorHAnsi"/>
              </w:rPr>
              <w:t>15</w:t>
            </w:r>
            <w:r w:rsidR="00804C29">
              <w:rPr>
                <w:rFonts w:asciiTheme="minorHAnsi" w:hAnsiTheme="minorHAnsi" w:cstheme="minorHAnsi"/>
              </w:rPr>
              <w:t>pm</w:t>
            </w:r>
          </w:p>
        </w:tc>
      </w:tr>
    </w:tbl>
    <w:p w:rsidR="00D82C3E" w:rsidRDefault="00D82C3E" w:rsidP="00B770C1">
      <w:pPr>
        <w:autoSpaceDE w:val="0"/>
        <w:autoSpaceDN w:val="0"/>
        <w:adjustRightInd w:val="0"/>
        <w:spacing w:after="240"/>
        <w:rPr>
          <w:rFonts w:ascii="Calibri" w:hAnsi="Calibri" w:cs="Calibri"/>
          <w:b/>
        </w:rPr>
      </w:pPr>
    </w:p>
    <w:p w:rsidR="00AA67B4" w:rsidRDefault="00AA67B4" w:rsidP="00B770C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AA67B4" w:rsidTr="008E3C17">
        <w:tc>
          <w:tcPr>
            <w:tcW w:w="3936" w:type="dxa"/>
          </w:tcPr>
          <w:p w:rsidR="00AA67B4" w:rsidRPr="00B770C1" w:rsidRDefault="00804C29" w:rsidP="00414B8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  <w:r w:rsidR="00414B81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C29">
              <w:rPr>
                <w:rFonts w:ascii="Calibri" w:hAnsi="Calibri" w:cs="Calibri"/>
                <w:color w:val="000000"/>
                <w:sz w:val="22"/>
                <w:szCs w:val="22"/>
              </w:rPr>
              <w:t>– 10.</w:t>
            </w:r>
            <w:r w:rsidR="00414B8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Pr="00804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AA67B4" w:rsidP="00414B8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Registration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2E67BA" w:rsidP="00414B8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  <w:r w:rsidR="00414B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  <w:r w:rsidR="00414B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AA67B4" w:rsidP="00414B8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AER introduction 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2E67BA" w:rsidP="00414B8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  <w:r w:rsidR="00414B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04C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  <w:r w:rsidR="00414B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414B81" w:rsidP="00414B8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B81">
              <w:rPr>
                <w:rFonts w:ascii="Calibri" w:hAnsi="Calibri" w:cs="Calibri"/>
                <w:color w:val="000000"/>
                <w:sz w:val="22"/>
                <w:szCs w:val="22"/>
              </w:rPr>
              <w:t>ElectraNet presentation of its revenue proposal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804C29" w:rsidP="00414B8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  <w:r w:rsidR="00414B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  <w:r w:rsidR="00414B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AA67B4" w:rsidP="00414B8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Consumer Challenge Panel </w:t>
            </w:r>
            <w:r w:rsidR="00436B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presentation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414B8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  <w:r w:rsidR="00414B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  <w:r w:rsidR="002E6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2E6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04C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  <w:r w:rsidR="00414B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5306" w:type="dxa"/>
          </w:tcPr>
          <w:p w:rsidR="00AA67B4" w:rsidRPr="00B770C1" w:rsidRDefault="00AA67B4" w:rsidP="00414B8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</w:t>
            </w:r>
            <w:r w:rsidR="00E30E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&amp;A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804C29" w:rsidP="00414B8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  <w:r w:rsidR="00414B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pm</w:t>
            </w:r>
          </w:p>
        </w:tc>
        <w:tc>
          <w:tcPr>
            <w:tcW w:w="5306" w:type="dxa"/>
          </w:tcPr>
          <w:p w:rsidR="00AA67B4" w:rsidRPr="00B770C1" w:rsidRDefault="00414B81" w:rsidP="00414B8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AER next steps and wrap-up</w:t>
            </w:r>
          </w:p>
        </w:tc>
      </w:tr>
    </w:tbl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sectPr w:rsidR="00AA67B4" w:rsidSect="00AD7C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C6" w:rsidRDefault="00624BC6" w:rsidP="00703893">
      <w:r>
        <w:separator/>
      </w:r>
    </w:p>
  </w:endnote>
  <w:endnote w:type="continuationSeparator" w:id="0">
    <w:p w:rsidR="00624BC6" w:rsidRDefault="00624BC6" w:rsidP="0070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7F" w:rsidRDefault="00AF49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7F" w:rsidRDefault="00AF49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7F" w:rsidRDefault="00AF4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C6" w:rsidRDefault="00624BC6" w:rsidP="00703893">
      <w:r>
        <w:separator/>
      </w:r>
    </w:p>
  </w:footnote>
  <w:footnote w:type="continuationSeparator" w:id="0">
    <w:p w:rsidR="00624BC6" w:rsidRDefault="00624BC6" w:rsidP="00703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7F" w:rsidRDefault="00AF4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7F" w:rsidRDefault="00AF49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7F" w:rsidRDefault="00AF49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40"/>
    <w:multiLevelType w:val="hybridMultilevel"/>
    <w:tmpl w:val="5142D7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164D2"/>
    <w:multiLevelType w:val="hybridMultilevel"/>
    <w:tmpl w:val="29DC5D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C:\Users\jmana\AppData\Local\Microsoft\Windows\Temporary Internet Files\Content.Outlook\UFV0FY29\AER Public forum agenda - ElectraNet electricity transmission revenue proposal.DOCX"/>
  </w:docVars>
  <w:rsids>
    <w:rsidRoot w:val="000015DE"/>
    <w:rsid w:val="000015DE"/>
    <w:rsid w:val="000165C6"/>
    <w:rsid w:val="00017C0B"/>
    <w:rsid w:val="00027046"/>
    <w:rsid w:val="00036521"/>
    <w:rsid w:val="000422D4"/>
    <w:rsid w:val="00047C8B"/>
    <w:rsid w:val="0005166C"/>
    <w:rsid w:val="00054CD6"/>
    <w:rsid w:val="00055DB2"/>
    <w:rsid w:val="00057FBD"/>
    <w:rsid w:val="000621A7"/>
    <w:rsid w:val="00062268"/>
    <w:rsid w:val="00063834"/>
    <w:rsid w:val="00072AE5"/>
    <w:rsid w:val="0007485A"/>
    <w:rsid w:val="00077852"/>
    <w:rsid w:val="00080A4B"/>
    <w:rsid w:val="000845D6"/>
    <w:rsid w:val="000873B9"/>
    <w:rsid w:val="00090D63"/>
    <w:rsid w:val="0009116B"/>
    <w:rsid w:val="00093F12"/>
    <w:rsid w:val="000A1D4A"/>
    <w:rsid w:val="000B3790"/>
    <w:rsid w:val="000B5780"/>
    <w:rsid w:val="000C3394"/>
    <w:rsid w:val="000D70CD"/>
    <w:rsid w:val="000E010C"/>
    <w:rsid w:val="000E0F09"/>
    <w:rsid w:val="000E371F"/>
    <w:rsid w:val="000E4FC5"/>
    <w:rsid w:val="000F696C"/>
    <w:rsid w:val="000F7BE5"/>
    <w:rsid w:val="00105044"/>
    <w:rsid w:val="001074E2"/>
    <w:rsid w:val="00117CA0"/>
    <w:rsid w:val="00131775"/>
    <w:rsid w:val="00132F6B"/>
    <w:rsid w:val="001524DA"/>
    <w:rsid w:val="00152867"/>
    <w:rsid w:val="0015499D"/>
    <w:rsid w:val="001560E7"/>
    <w:rsid w:val="00160D55"/>
    <w:rsid w:val="00160FA8"/>
    <w:rsid w:val="001611CA"/>
    <w:rsid w:val="0017399C"/>
    <w:rsid w:val="00174FA3"/>
    <w:rsid w:val="00182CC8"/>
    <w:rsid w:val="0018347C"/>
    <w:rsid w:val="00185455"/>
    <w:rsid w:val="001856B2"/>
    <w:rsid w:val="00190567"/>
    <w:rsid w:val="001906CE"/>
    <w:rsid w:val="00190F0A"/>
    <w:rsid w:val="00194E23"/>
    <w:rsid w:val="001A14C5"/>
    <w:rsid w:val="001C5307"/>
    <w:rsid w:val="001D0D60"/>
    <w:rsid w:val="001D1F1A"/>
    <w:rsid w:val="001E1F50"/>
    <w:rsid w:val="001E2BFB"/>
    <w:rsid w:val="001E31D0"/>
    <w:rsid w:val="001E6EA4"/>
    <w:rsid w:val="001E742E"/>
    <w:rsid w:val="001F0AD1"/>
    <w:rsid w:val="001F46B7"/>
    <w:rsid w:val="001F79E4"/>
    <w:rsid w:val="00202F19"/>
    <w:rsid w:val="002169B5"/>
    <w:rsid w:val="00226F82"/>
    <w:rsid w:val="00242901"/>
    <w:rsid w:val="00244E57"/>
    <w:rsid w:val="00250BE9"/>
    <w:rsid w:val="0025150D"/>
    <w:rsid w:val="00260950"/>
    <w:rsid w:val="00273D48"/>
    <w:rsid w:val="00290589"/>
    <w:rsid w:val="002B2DE1"/>
    <w:rsid w:val="002B3851"/>
    <w:rsid w:val="002B468D"/>
    <w:rsid w:val="002B6C3E"/>
    <w:rsid w:val="002B75E2"/>
    <w:rsid w:val="002E0463"/>
    <w:rsid w:val="002E67BA"/>
    <w:rsid w:val="002F1604"/>
    <w:rsid w:val="002F182E"/>
    <w:rsid w:val="002F6F44"/>
    <w:rsid w:val="002F774B"/>
    <w:rsid w:val="003006A1"/>
    <w:rsid w:val="00311710"/>
    <w:rsid w:val="00317861"/>
    <w:rsid w:val="0032091C"/>
    <w:rsid w:val="0032675A"/>
    <w:rsid w:val="00326BFD"/>
    <w:rsid w:val="00335A24"/>
    <w:rsid w:val="00343678"/>
    <w:rsid w:val="00346C63"/>
    <w:rsid w:val="00353606"/>
    <w:rsid w:val="0035380C"/>
    <w:rsid w:val="003637C3"/>
    <w:rsid w:val="00366278"/>
    <w:rsid w:val="003663B5"/>
    <w:rsid w:val="00391B64"/>
    <w:rsid w:val="003941F9"/>
    <w:rsid w:val="00394E0B"/>
    <w:rsid w:val="003A00BE"/>
    <w:rsid w:val="003A1E52"/>
    <w:rsid w:val="003A32DD"/>
    <w:rsid w:val="003A6D32"/>
    <w:rsid w:val="003B076E"/>
    <w:rsid w:val="003B0DC9"/>
    <w:rsid w:val="003B5D52"/>
    <w:rsid w:val="003B78E9"/>
    <w:rsid w:val="003B7A55"/>
    <w:rsid w:val="003D0E10"/>
    <w:rsid w:val="003D5BC1"/>
    <w:rsid w:val="003E011E"/>
    <w:rsid w:val="003E6DB0"/>
    <w:rsid w:val="003F7CB2"/>
    <w:rsid w:val="004003AC"/>
    <w:rsid w:val="00402B89"/>
    <w:rsid w:val="00413714"/>
    <w:rsid w:val="00414B81"/>
    <w:rsid w:val="00414BF6"/>
    <w:rsid w:val="00420836"/>
    <w:rsid w:val="00432184"/>
    <w:rsid w:val="00434BD6"/>
    <w:rsid w:val="00435D97"/>
    <w:rsid w:val="00436BA7"/>
    <w:rsid w:val="0044317D"/>
    <w:rsid w:val="00450CAE"/>
    <w:rsid w:val="00451CAF"/>
    <w:rsid w:val="00454F9C"/>
    <w:rsid w:val="00462B44"/>
    <w:rsid w:val="00476AAC"/>
    <w:rsid w:val="00480B36"/>
    <w:rsid w:val="00481DDF"/>
    <w:rsid w:val="00493DF8"/>
    <w:rsid w:val="00493E78"/>
    <w:rsid w:val="004A143F"/>
    <w:rsid w:val="004A38ED"/>
    <w:rsid w:val="004A3CD2"/>
    <w:rsid w:val="004B062B"/>
    <w:rsid w:val="004B4451"/>
    <w:rsid w:val="004B4AE6"/>
    <w:rsid w:val="004C0884"/>
    <w:rsid w:val="004D0FE0"/>
    <w:rsid w:val="004D30BC"/>
    <w:rsid w:val="004D4ACA"/>
    <w:rsid w:val="004E420D"/>
    <w:rsid w:val="004F435F"/>
    <w:rsid w:val="00502EFE"/>
    <w:rsid w:val="00505F82"/>
    <w:rsid w:val="00507F71"/>
    <w:rsid w:val="00513C4A"/>
    <w:rsid w:val="005273CE"/>
    <w:rsid w:val="00527DD1"/>
    <w:rsid w:val="00532E5A"/>
    <w:rsid w:val="00532FA0"/>
    <w:rsid w:val="00534ED4"/>
    <w:rsid w:val="00544D4B"/>
    <w:rsid w:val="005529A4"/>
    <w:rsid w:val="005563E2"/>
    <w:rsid w:val="00562DAF"/>
    <w:rsid w:val="00566FCD"/>
    <w:rsid w:val="0057243F"/>
    <w:rsid w:val="005A2190"/>
    <w:rsid w:val="005B62C6"/>
    <w:rsid w:val="005B704A"/>
    <w:rsid w:val="005B7F20"/>
    <w:rsid w:val="005C6440"/>
    <w:rsid w:val="005E2BCC"/>
    <w:rsid w:val="005F542C"/>
    <w:rsid w:val="00602E8E"/>
    <w:rsid w:val="00603E10"/>
    <w:rsid w:val="00623FD2"/>
    <w:rsid w:val="00624BC6"/>
    <w:rsid w:val="00625FB8"/>
    <w:rsid w:val="00627B82"/>
    <w:rsid w:val="00630841"/>
    <w:rsid w:val="006325E8"/>
    <w:rsid w:val="00634C76"/>
    <w:rsid w:val="0064009F"/>
    <w:rsid w:val="00641FAF"/>
    <w:rsid w:val="006468EA"/>
    <w:rsid w:val="0065497F"/>
    <w:rsid w:val="00657A5B"/>
    <w:rsid w:val="00660534"/>
    <w:rsid w:val="006675EE"/>
    <w:rsid w:val="00667C18"/>
    <w:rsid w:val="00693128"/>
    <w:rsid w:val="006A50F9"/>
    <w:rsid w:val="006A7F5B"/>
    <w:rsid w:val="006B0C41"/>
    <w:rsid w:val="006B15BD"/>
    <w:rsid w:val="006C440A"/>
    <w:rsid w:val="006C69F3"/>
    <w:rsid w:val="006D3C24"/>
    <w:rsid w:val="006D709C"/>
    <w:rsid w:val="006E051A"/>
    <w:rsid w:val="006F03DF"/>
    <w:rsid w:val="006F3DFA"/>
    <w:rsid w:val="006F3F4D"/>
    <w:rsid w:val="007032E2"/>
    <w:rsid w:val="0070379A"/>
    <w:rsid w:val="00703893"/>
    <w:rsid w:val="0070406B"/>
    <w:rsid w:val="00716738"/>
    <w:rsid w:val="00726E48"/>
    <w:rsid w:val="00727F12"/>
    <w:rsid w:val="00730507"/>
    <w:rsid w:val="00733AE5"/>
    <w:rsid w:val="007415B4"/>
    <w:rsid w:val="00742575"/>
    <w:rsid w:val="0075695F"/>
    <w:rsid w:val="007576B2"/>
    <w:rsid w:val="0076278C"/>
    <w:rsid w:val="007628FD"/>
    <w:rsid w:val="007663EE"/>
    <w:rsid w:val="00790757"/>
    <w:rsid w:val="007932FD"/>
    <w:rsid w:val="007A58F1"/>
    <w:rsid w:val="007B5154"/>
    <w:rsid w:val="007B5E33"/>
    <w:rsid w:val="007B6EF4"/>
    <w:rsid w:val="007C23ED"/>
    <w:rsid w:val="007D65BA"/>
    <w:rsid w:val="007E24C7"/>
    <w:rsid w:val="007E262B"/>
    <w:rsid w:val="00804C29"/>
    <w:rsid w:val="008059A6"/>
    <w:rsid w:val="008148D7"/>
    <w:rsid w:val="0081492C"/>
    <w:rsid w:val="00820004"/>
    <w:rsid w:val="008205CE"/>
    <w:rsid w:val="00825A08"/>
    <w:rsid w:val="008263FC"/>
    <w:rsid w:val="00831E65"/>
    <w:rsid w:val="008373C4"/>
    <w:rsid w:val="00844BA4"/>
    <w:rsid w:val="00862222"/>
    <w:rsid w:val="0086653F"/>
    <w:rsid w:val="008670EC"/>
    <w:rsid w:val="00872497"/>
    <w:rsid w:val="008777F3"/>
    <w:rsid w:val="00883C9B"/>
    <w:rsid w:val="00884D2B"/>
    <w:rsid w:val="00891872"/>
    <w:rsid w:val="008B01FD"/>
    <w:rsid w:val="008B617A"/>
    <w:rsid w:val="008B6C69"/>
    <w:rsid w:val="008C6744"/>
    <w:rsid w:val="008D3CEB"/>
    <w:rsid w:val="008D7696"/>
    <w:rsid w:val="008E3C17"/>
    <w:rsid w:val="008F1A57"/>
    <w:rsid w:val="008F2F93"/>
    <w:rsid w:val="008F5B8A"/>
    <w:rsid w:val="0090275D"/>
    <w:rsid w:val="009036FC"/>
    <w:rsid w:val="00911AFA"/>
    <w:rsid w:val="0091401B"/>
    <w:rsid w:val="00916934"/>
    <w:rsid w:val="00917494"/>
    <w:rsid w:val="0092031B"/>
    <w:rsid w:val="0092263C"/>
    <w:rsid w:val="009228A1"/>
    <w:rsid w:val="009259B4"/>
    <w:rsid w:val="00931659"/>
    <w:rsid w:val="00937CEC"/>
    <w:rsid w:val="00944F1D"/>
    <w:rsid w:val="0094594D"/>
    <w:rsid w:val="0094693B"/>
    <w:rsid w:val="00946E05"/>
    <w:rsid w:val="00951A9C"/>
    <w:rsid w:val="00962B9B"/>
    <w:rsid w:val="00962D2D"/>
    <w:rsid w:val="00971159"/>
    <w:rsid w:val="0097528E"/>
    <w:rsid w:val="0098014E"/>
    <w:rsid w:val="00992A6E"/>
    <w:rsid w:val="00993786"/>
    <w:rsid w:val="009A044C"/>
    <w:rsid w:val="009A16A0"/>
    <w:rsid w:val="009B06E2"/>
    <w:rsid w:val="009B382C"/>
    <w:rsid w:val="009D450A"/>
    <w:rsid w:val="009D6809"/>
    <w:rsid w:val="009F254B"/>
    <w:rsid w:val="00A02387"/>
    <w:rsid w:val="00A06601"/>
    <w:rsid w:val="00A12AB0"/>
    <w:rsid w:val="00A13D70"/>
    <w:rsid w:val="00A16CC9"/>
    <w:rsid w:val="00A16CD9"/>
    <w:rsid w:val="00A22176"/>
    <w:rsid w:val="00A251FD"/>
    <w:rsid w:val="00A31594"/>
    <w:rsid w:val="00A450AF"/>
    <w:rsid w:val="00A6011F"/>
    <w:rsid w:val="00A613EA"/>
    <w:rsid w:val="00A63A9A"/>
    <w:rsid w:val="00A66E8F"/>
    <w:rsid w:val="00A70E6D"/>
    <w:rsid w:val="00A72673"/>
    <w:rsid w:val="00A7692A"/>
    <w:rsid w:val="00A8298A"/>
    <w:rsid w:val="00A83C45"/>
    <w:rsid w:val="00A86BA0"/>
    <w:rsid w:val="00A87C8D"/>
    <w:rsid w:val="00AA0076"/>
    <w:rsid w:val="00AA2C84"/>
    <w:rsid w:val="00AA3D4C"/>
    <w:rsid w:val="00AA67B4"/>
    <w:rsid w:val="00AB3CA1"/>
    <w:rsid w:val="00AC35ED"/>
    <w:rsid w:val="00AD563E"/>
    <w:rsid w:val="00AD75D0"/>
    <w:rsid w:val="00AD7C84"/>
    <w:rsid w:val="00AF1177"/>
    <w:rsid w:val="00AF497F"/>
    <w:rsid w:val="00AF720D"/>
    <w:rsid w:val="00AF79D0"/>
    <w:rsid w:val="00B008F8"/>
    <w:rsid w:val="00B03F06"/>
    <w:rsid w:val="00B13144"/>
    <w:rsid w:val="00B21317"/>
    <w:rsid w:val="00B25D09"/>
    <w:rsid w:val="00B36ED6"/>
    <w:rsid w:val="00B41B89"/>
    <w:rsid w:val="00B4557A"/>
    <w:rsid w:val="00B528F9"/>
    <w:rsid w:val="00B55FDA"/>
    <w:rsid w:val="00B6111D"/>
    <w:rsid w:val="00B614DF"/>
    <w:rsid w:val="00B628E1"/>
    <w:rsid w:val="00B62B50"/>
    <w:rsid w:val="00B62D71"/>
    <w:rsid w:val="00B64127"/>
    <w:rsid w:val="00B64FDD"/>
    <w:rsid w:val="00B706EB"/>
    <w:rsid w:val="00B75B49"/>
    <w:rsid w:val="00B770C1"/>
    <w:rsid w:val="00B874F1"/>
    <w:rsid w:val="00BA1EEB"/>
    <w:rsid w:val="00BA2B8D"/>
    <w:rsid w:val="00BA4558"/>
    <w:rsid w:val="00BA7BB9"/>
    <w:rsid w:val="00BC5AA7"/>
    <w:rsid w:val="00BD3476"/>
    <w:rsid w:val="00BE1380"/>
    <w:rsid w:val="00BE20F8"/>
    <w:rsid w:val="00BF0B60"/>
    <w:rsid w:val="00C0449A"/>
    <w:rsid w:val="00C07F96"/>
    <w:rsid w:val="00C20FED"/>
    <w:rsid w:val="00C2554C"/>
    <w:rsid w:val="00C34D8C"/>
    <w:rsid w:val="00C3532B"/>
    <w:rsid w:val="00C40614"/>
    <w:rsid w:val="00C41029"/>
    <w:rsid w:val="00C44A3B"/>
    <w:rsid w:val="00C457AB"/>
    <w:rsid w:val="00C467A9"/>
    <w:rsid w:val="00C55FE2"/>
    <w:rsid w:val="00C61A61"/>
    <w:rsid w:val="00C71E4C"/>
    <w:rsid w:val="00C84618"/>
    <w:rsid w:val="00C84977"/>
    <w:rsid w:val="00C91C7C"/>
    <w:rsid w:val="00CA1DFD"/>
    <w:rsid w:val="00CA5B90"/>
    <w:rsid w:val="00CA6082"/>
    <w:rsid w:val="00CB1F1E"/>
    <w:rsid w:val="00CB26EC"/>
    <w:rsid w:val="00CC13B0"/>
    <w:rsid w:val="00CC19EF"/>
    <w:rsid w:val="00CC6B9E"/>
    <w:rsid w:val="00CC7D84"/>
    <w:rsid w:val="00CE304D"/>
    <w:rsid w:val="00CF777F"/>
    <w:rsid w:val="00D00195"/>
    <w:rsid w:val="00D074F4"/>
    <w:rsid w:val="00D2289E"/>
    <w:rsid w:val="00D24356"/>
    <w:rsid w:val="00D2489A"/>
    <w:rsid w:val="00D324B1"/>
    <w:rsid w:val="00D333D2"/>
    <w:rsid w:val="00D355BF"/>
    <w:rsid w:val="00D41922"/>
    <w:rsid w:val="00D430B9"/>
    <w:rsid w:val="00D53DB0"/>
    <w:rsid w:val="00D63163"/>
    <w:rsid w:val="00D63931"/>
    <w:rsid w:val="00D67C8B"/>
    <w:rsid w:val="00D70855"/>
    <w:rsid w:val="00D74803"/>
    <w:rsid w:val="00D75472"/>
    <w:rsid w:val="00D82C3E"/>
    <w:rsid w:val="00D91D01"/>
    <w:rsid w:val="00D92F5D"/>
    <w:rsid w:val="00D97261"/>
    <w:rsid w:val="00DA0392"/>
    <w:rsid w:val="00DA50D0"/>
    <w:rsid w:val="00DB19C9"/>
    <w:rsid w:val="00DB4061"/>
    <w:rsid w:val="00DC1B7E"/>
    <w:rsid w:val="00DC4E82"/>
    <w:rsid w:val="00DD0377"/>
    <w:rsid w:val="00DE2497"/>
    <w:rsid w:val="00DE28D2"/>
    <w:rsid w:val="00DE646F"/>
    <w:rsid w:val="00DF23A1"/>
    <w:rsid w:val="00DF277D"/>
    <w:rsid w:val="00DF3E4C"/>
    <w:rsid w:val="00DF3FEF"/>
    <w:rsid w:val="00E04F8E"/>
    <w:rsid w:val="00E1071C"/>
    <w:rsid w:val="00E21819"/>
    <w:rsid w:val="00E21939"/>
    <w:rsid w:val="00E24560"/>
    <w:rsid w:val="00E30E27"/>
    <w:rsid w:val="00E356FA"/>
    <w:rsid w:val="00E46A8F"/>
    <w:rsid w:val="00E5028E"/>
    <w:rsid w:val="00E53435"/>
    <w:rsid w:val="00E62B7B"/>
    <w:rsid w:val="00E64CEE"/>
    <w:rsid w:val="00E704BC"/>
    <w:rsid w:val="00E8720F"/>
    <w:rsid w:val="00E920E7"/>
    <w:rsid w:val="00E93CFC"/>
    <w:rsid w:val="00E958CD"/>
    <w:rsid w:val="00EA1ACD"/>
    <w:rsid w:val="00EA4D15"/>
    <w:rsid w:val="00EB0290"/>
    <w:rsid w:val="00EB0A1D"/>
    <w:rsid w:val="00EB15C0"/>
    <w:rsid w:val="00EB2A07"/>
    <w:rsid w:val="00ED402F"/>
    <w:rsid w:val="00ED5521"/>
    <w:rsid w:val="00EE006D"/>
    <w:rsid w:val="00EE05DF"/>
    <w:rsid w:val="00EE12DF"/>
    <w:rsid w:val="00EE19F5"/>
    <w:rsid w:val="00EE1AC5"/>
    <w:rsid w:val="00EE7704"/>
    <w:rsid w:val="00EF3148"/>
    <w:rsid w:val="00F00703"/>
    <w:rsid w:val="00F10E1D"/>
    <w:rsid w:val="00F16FF6"/>
    <w:rsid w:val="00F20563"/>
    <w:rsid w:val="00F32E54"/>
    <w:rsid w:val="00F36F7E"/>
    <w:rsid w:val="00F41752"/>
    <w:rsid w:val="00F4769D"/>
    <w:rsid w:val="00F71613"/>
    <w:rsid w:val="00F83A96"/>
    <w:rsid w:val="00F85E0F"/>
    <w:rsid w:val="00F87F6C"/>
    <w:rsid w:val="00F94DA3"/>
    <w:rsid w:val="00F94EE3"/>
    <w:rsid w:val="00FA0729"/>
    <w:rsid w:val="00FA217C"/>
    <w:rsid w:val="00FB4697"/>
    <w:rsid w:val="00FB5678"/>
    <w:rsid w:val="00FB60D3"/>
    <w:rsid w:val="00FB6F5D"/>
    <w:rsid w:val="00FB7D45"/>
    <w:rsid w:val="00FC6376"/>
    <w:rsid w:val="00FD14EF"/>
    <w:rsid w:val="00FD2ABD"/>
    <w:rsid w:val="00FE2DC3"/>
    <w:rsid w:val="00FE6F12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75B49"/>
    <w:rPr>
      <w:color w:val="0000FF"/>
      <w:u w:val="single"/>
    </w:rPr>
  </w:style>
  <w:style w:type="paragraph" w:styleId="Header">
    <w:name w:val="header"/>
    <w:basedOn w:val="Normal"/>
    <w:link w:val="HeaderChar"/>
    <w:rsid w:val="007038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3893"/>
    <w:rPr>
      <w:sz w:val="24"/>
      <w:szCs w:val="24"/>
    </w:rPr>
  </w:style>
  <w:style w:type="paragraph" w:styleId="Footer">
    <w:name w:val="footer"/>
    <w:basedOn w:val="Normal"/>
    <w:link w:val="FooterChar"/>
    <w:rsid w:val="007038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3893"/>
    <w:rPr>
      <w:sz w:val="24"/>
      <w:szCs w:val="24"/>
    </w:rPr>
  </w:style>
  <w:style w:type="paragraph" w:styleId="BalloonText">
    <w:name w:val="Balloon Text"/>
    <w:basedOn w:val="Normal"/>
    <w:link w:val="BalloonTextChar"/>
    <w:rsid w:val="00F94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E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B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3CA1D85A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mailto:ElectraNet.2013@aer.gov.au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2017-06-05T01:30:00Z</dcterms:created>
  <dcterms:modified xsi:type="dcterms:W3CDTF">2017-06-05T01:30:00Z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