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11" w:rsidRPr="00603C11" w:rsidRDefault="00603C11" w:rsidP="003A633A">
      <w:r w:rsidRPr="00603C11">
        <w:rPr>
          <w:b/>
        </w:rPr>
        <w:t>By email:</w:t>
      </w:r>
      <w:r>
        <w:t xml:space="preserve"> 15 August 2017</w:t>
      </w:r>
      <w:r w:rsidR="003A633A">
        <w:rPr>
          <w:noProof/>
          <w:lang w:eastAsia="en-AU"/>
        </w:rPr>
        <w:drawing>
          <wp:inline distT="0" distB="0" distL="0" distR="0" wp14:anchorId="70D372FC" wp14:editId="7AEF2D72">
            <wp:extent cx="6457950" cy="5548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0076" t="21887" r="31054" b="20472"/>
                    <a:stretch/>
                  </pic:blipFill>
                  <pic:spPr bwMode="auto">
                    <a:xfrm>
                      <a:off x="0" y="0"/>
                      <a:ext cx="6457950" cy="5548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C11" w:rsidRPr="00603C11" w:rsidSect="003A63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11" w:rsidRDefault="00603C11" w:rsidP="004B4412">
      <w:pPr>
        <w:spacing w:before="0"/>
      </w:pPr>
      <w:r>
        <w:separator/>
      </w:r>
    </w:p>
  </w:endnote>
  <w:endnote w:type="continuationSeparator" w:id="0">
    <w:p w:rsidR="00603C11" w:rsidRDefault="00603C11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2E" w:rsidRDefault="00F26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2E" w:rsidRDefault="00F261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6" w:rsidRPr="00E21C06" w:rsidRDefault="00691616" w:rsidP="00E21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11" w:rsidRDefault="00603C11" w:rsidP="004B4412">
      <w:pPr>
        <w:spacing w:before="0"/>
      </w:pPr>
      <w:r>
        <w:separator/>
      </w:r>
    </w:p>
  </w:footnote>
  <w:footnote w:type="continuationSeparator" w:id="0">
    <w:p w:rsidR="00603C11" w:rsidRDefault="00603C11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2E" w:rsidRDefault="00F26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2E" w:rsidRDefault="00F261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2E" w:rsidRDefault="00F26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603C11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1E4B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33A"/>
    <w:rsid w:val="003A673F"/>
    <w:rsid w:val="003B5A70"/>
    <w:rsid w:val="00475DDE"/>
    <w:rsid w:val="00480B4B"/>
    <w:rsid w:val="00485DC4"/>
    <w:rsid w:val="004946EF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03C11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AF51C8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1C06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0F"/>
    <w:rsid w:val="00EE28F3"/>
    <w:rsid w:val="00EF5110"/>
    <w:rsid w:val="00F15882"/>
    <w:rsid w:val="00F20BD3"/>
    <w:rsid w:val="00F2612E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68F71BDE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2017-08-21T07:14:00Z</dcterms:created>
  <dcterms:modified xsi:type="dcterms:W3CDTF">2017-08-21T07:20:00Z</dcterms:modified>
</cp:coreProperties>
</file>