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6C" w:rsidRDefault="00476E6C">
      <w:pPr>
        <w:pStyle w:val="Heading1"/>
        <w:spacing w:before="240" w:after="240"/>
        <w:ind w:left="0" w:firstLine="0"/>
        <w:rPr>
          <w:szCs w:val="36"/>
        </w:rPr>
      </w:pPr>
      <w:bookmarkStart w:id="0" w:name="_GoBack"/>
      <w:bookmarkEnd w:id="0"/>
    </w:p>
    <w:p w:rsidR="00476E6C" w:rsidRDefault="00476E6C">
      <w:pPr>
        <w:pStyle w:val="Heading1"/>
        <w:spacing w:before="240" w:after="240"/>
        <w:ind w:left="0" w:firstLine="0"/>
        <w:jc w:val="center"/>
        <w:rPr>
          <w:szCs w:val="36"/>
        </w:rPr>
      </w:pPr>
      <w:r>
        <w:rPr>
          <w:szCs w:val="36"/>
        </w:rPr>
        <w:t>Public Forum Agenda</w:t>
      </w:r>
    </w:p>
    <w:p w:rsidR="002C1016" w:rsidRDefault="00A27397" w:rsidP="00E12F73">
      <w:pPr>
        <w:pStyle w:val="AERheading2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TasNetworks</w:t>
      </w:r>
      <w:proofErr w:type="spellEnd"/>
      <w:r>
        <w:rPr>
          <w:bCs/>
          <w:sz w:val="32"/>
          <w:szCs w:val="32"/>
        </w:rPr>
        <w:t xml:space="preserve"> </w:t>
      </w:r>
      <w:r w:rsidR="002C1016">
        <w:rPr>
          <w:bCs/>
          <w:sz w:val="32"/>
          <w:szCs w:val="32"/>
        </w:rPr>
        <w:t xml:space="preserve">(Transend) </w:t>
      </w:r>
      <w:r w:rsidR="00FA3B68">
        <w:rPr>
          <w:bCs/>
          <w:sz w:val="32"/>
          <w:szCs w:val="32"/>
        </w:rPr>
        <w:t xml:space="preserve">Revenue Proposal </w:t>
      </w:r>
    </w:p>
    <w:p w:rsidR="00476E6C" w:rsidRDefault="00FA3B68" w:rsidP="00E12F73">
      <w:pPr>
        <w:pStyle w:val="AERheading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 July 2014</w:t>
      </w:r>
      <w:r w:rsidR="006674C5">
        <w:rPr>
          <w:bCs/>
          <w:sz w:val="32"/>
          <w:szCs w:val="32"/>
        </w:rPr>
        <w:t xml:space="preserve"> to 30 June 2019</w:t>
      </w:r>
    </w:p>
    <w:p w:rsidR="00476E6C" w:rsidRDefault="00476E6C">
      <w:pPr>
        <w:tabs>
          <w:tab w:val="left" w:pos="1985"/>
        </w:tabs>
        <w:spacing w:after="120"/>
        <w:rPr>
          <w:b/>
        </w:rPr>
      </w:pPr>
    </w:p>
    <w:p w:rsidR="00476E6C" w:rsidRDefault="00476E6C" w:rsidP="00D026AE">
      <w:pPr>
        <w:tabs>
          <w:tab w:val="left" w:pos="1843"/>
        </w:tabs>
        <w:ind w:left="1985" w:hanging="1985"/>
      </w:pPr>
      <w:r>
        <w:rPr>
          <w:b/>
        </w:rPr>
        <w:t>Location:</w:t>
      </w:r>
      <w:r>
        <w:rPr>
          <w:b/>
        </w:rPr>
        <w:tab/>
      </w:r>
      <w:r w:rsidR="00FA3B68" w:rsidRPr="00FA3B68">
        <w:t>Hotel Grand Chancellor Hobart</w:t>
      </w:r>
    </w:p>
    <w:p w:rsidR="00D1082C" w:rsidRPr="000B3F96" w:rsidRDefault="00D1082C" w:rsidP="00D026AE">
      <w:pPr>
        <w:tabs>
          <w:tab w:val="left" w:pos="1843"/>
        </w:tabs>
        <w:ind w:left="1985" w:hanging="1985"/>
      </w:pPr>
      <w:r>
        <w:rPr>
          <w:b/>
        </w:rPr>
        <w:tab/>
      </w:r>
      <w:r w:rsidR="00FA3B68" w:rsidRPr="000B3F96">
        <w:t>1 Davey Street</w:t>
      </w:r>
    </w:p>
    <w:p w:rsidR="00D1082C" w:rsidRDefault="00D1082C" w:rsidP="00D026AE">
      <w:pPr>
        <w:tabs>
          <w:tab w:val="left" w:pos="1843"/>
        </w:tabs>
        <w:ind w:left="1985" w:hanging="1985"/>
      </w:pPr>
      <w:r>
        <w:tab/>
      </w:r>
      <w:r w:rsidR="006674C5">
        <w:t>Hobart, Tasmania</w:t>
      </w:r>
    </w:p>
    <w:p w:rsidR="00416E34" w:rsidRDefault="00416E34" w:rsidP="00D026AE">
      <w:pPr>
        <w:tabs>
          <w:tab w:val="left" w:pos="1843"/>
        </w:tabs>
        <w:ind w:left="1985" w:hanging="1985"/>
      </w:pPr>
    </w:p>
    <w:p w:rsidR="00476E6C" w:rsidRDefault="00476E6C" w:rsidP="00D026AE">
      <w:pPr>
        <w:tabs>
          <w:tab w:val="left" w:pos="1843"/>
        </w:tabs>
        <w:spacing w:after="120"/>
        <w:ind w:left="1985" w:hanging="1985"/>
      </w:pPr>
      <w:r>
        <w:rPr>
          <w:b/>
        </w:rPr>
        <w:t>Date:</w:t>
      </w:r>
      <w:r>
        <w:rPr>
          <w:b/>
        </w:rPr>
        <w:tab/>
      </w:r>
      <w:r w:rsidR="00FA3B68">
        <w:t>Wednesday, 9</w:t>
      </w:r>
      <w:r>
        <w:t xml:space="preserve"> </w:t>
      </w:r>
      <w:r w:rsidR="00FA3B68">
        <w:t>July</w:t>
      </w:r>
      <w:r w:rsidR="006674C5">
        <w:t xml:space="preserve"> 2014</w:t>
      </w:r>
    </w:p>
    <w:p w:rsidR="00476E6C" w:rsidRDefault="00476E6C" w:rsidP="00D026AE">
      <w:pPr>
        <w:tabs>
          <w:tab w:val="left" w:pos="1843"/>
        </w:tabs>
        <w:spacing w:after="120"/>
        <w:ind w:left="1985" w:hanging="1985"/>
      </w:pPr>
      <w:r>
        <w:rPr>
          <w:b/>
        </w:rPr>
        <w:t>Forum Chair:</w:t>
      </w:r>
      <w:r w:rsidR="00783FFA">
        <w:tab/>
        <w:t xml:space="preserve">Mr </w:t>
      </w:r>
      <w:r w:rsidR="009F3CB5">
        <w:t>Andrew Reeves</w:t>
      </w:r>
      <w:r w:rsidR="00783FFA">
        <w:t xml:space="preserve">, </w:t>
      </w:r>
      <w:r w:rsidR="009F3CB5">
        <w:t>Chairman,</w:t>
      </w:r>
      <w:r w:rsidR="00783FFA">
        <w:t xml:space="preserve"> A</w:t>
      </w:r>
      <w:r w:rsidR="009F3CB5">
        <w:t>ustralian Energy Regulator</w:t>
      </w:r>
    </w:p>
    <w:p w:rsidR="00476E6C" w:rsidRDefault="00476E6C">
      <w:pPr>
        <w:tabs>
          <w:tab w:val="left" w:pos="1985"/>
        </w:tabs>
        <w:spacing w:after="240"/>
        <w:ind w:left="1985" w:hanging="1985"/>
        <w:rPr>
          <w:b/>
        </w:rPr>
      </w:pPr>
      <w:r>
        <w:rPr>
          <w:b/>
        </w:rPr>
        <w:t>___________________________________________________________________________</w:t>
      </w:r>
    </w:p>
    <w:p w:rsidR="00476E6C" w:rsidRDefault="00476E6C" w:rsidP="00D026AE">
      <w:pPr>
        <w:tabs>
          <w:tab w:val="left" w:pos="1843"/>
        </w:tabs>
        <w:spacing w:after="240"/>
        <w:rPr>
          <w:b/>
        </w:rPr>
      </w:pPr>
      <w:r>
        <w:rPr>
          <w:b/>
        </w:rPr>
        <w:t>Time:</w:t>
      </w:r>
      <w:r>
        <w:rPr>
          <w:b/>
        </w:rPr>
        <w:tab/>
        <w:t>Items:</w:t>
      </w:r>
    </w:p>
    <w:p w:rsidR="009F3CB5" w:rsidRDefault="00F80215" w:rsidP="009F3CB5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9.30 – 10</w:t>
      </w:r>
      <w:r w:rsidR="00783FFA">
        <w:rPr>
          <w:b/>
        </w:rPr>
        <w:t>.00</w:t>
      </w:r>
      <w:r w:rsidR="00476E6C">
        <w:rPr>
          <w:b/>
        </w:rPr>
        <w:tab/>
        <w:t xml:space="preserve">Registrations </w:t>
      </w:r>
      <w:r w:rsidR="009F3CB5">
        <w:rPr>
          <w:b/>
        </w:rPr>
        <w:t xml:space="preserve">and </w:t>
      </w:r>
      <w:r w:rsidR="004B2087">
        <w:rPr>
          <w:b/>
        </w:rPr>
        <w:t>tea/</w:t>
      </w:r>
      <w:r w:rsidR="009F3CB5">
        <w:rPr>
          <w:b/>
        </w:rPr>
        <w:t xml:space="preserve">coffee </w:t>
      </w:r>
    </w:p>
    <w:p w:rsidR="00476E6C" w:rsidRDefault="008A7AB5" w:rsidP="009F3CB5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10.00 – 10.15</w:t>
      </w:r>
      <w:r w:rsidR="00476E6C">
        <w:rPr>
          <w:b/>
        </w:rPr>
        <w:t xml:space="preserve">  </w:t>
      </w:r>
      <w:r w:rsidR="00476E6C">
        <w:rPr>
          <w:b/>
        </w:rPr>
        <w:tab/>
      </w:r>
      <w:r w:rsidR="009F3CB5">
        <w:rPr>
          <w:b/>
        </w:rPr>
        <w:t>AER</w:t>
      </w:r>
      <w:r w:rsidR="004B2087">
        <w:rPr>
          <w:b/>
        </w:rPr>
        <w:t xml:space="preserve"> Introduction - </w:t>
      </w:r>
      <w:r w:rsidR="004B2087" w:rsidRPr="004B2087">
        <w:rPr>
          <w:b/>
        </w:rPr>
        <w:t>Andrew Reeves, Chairman AER</w:t>
      </w:r>
      <w:r w:rsidR="009F3CB5">
        <w:rPr>
          <w:b/>
        </w:rPr>
        <w:t xml:space="preserve"> </w:t>
      </w:r>
    </w:p>
    <w:p w:rsidR="008A5713" w:rsidRDefault="008A7AB5" w:rsidP="00D026AE">
      <w:pPr>
        <w:tabs>
          <w:tab w:val="left" w:pos="1843"/>
          <w:tab w:val="left" w:pos="2410"/>
        </w:tabs>
        <w:rPr>
          <w:b/>
        </w:rPr>
      </w:pPr>
      <w:r>
        <w:rPr>
          <w:b/>
        </w:rPr>
        <w:t>10.15</w:t>
      </w:r>
      <w:r w:rsidR="00F80215">
        <w:rPr>
          <w:b/>
        </w:rPr>
        <w:t xml:space="preserve"> – 11.00</w:t>
      </w:r>
      <w:r w:rsidR="00783FFA" w:rsidRPr="00783FFA">
        <w:rPr>
          <w:b/>
        </w:rPr>
        <w:tab/>
      </w:r>
      <w:proofErr w:type="spellStart"/>
      <w:r w:rsidR="00284FF6">
        <w:rPr>
          <w:b/>
        </w:rPr>
        <w:t>TasNetworks</w:t>
      </w:r>
      <w:proofErr w:type="spellEnd"/>
      <w:r w:rsidR="009F3CB5">
        <w:rPr>
          <w:b/>
        </w:rPr>
        <w:t xml:space="preserve"> </w:t>
      </w:r>
      <w:r w:rsidR="006255EB">
        <w:rPr>
          <w:b/>
        </w:rPr>
        <w:t xml:space="preserve">(Transend) </w:t>
      </w:r>
      <w:r w:rsidR="009F3CB5">
        <w:rPr>
          <w:b/>
        </w:rPr>
        <w:t xml:space="preserve">Revenue Proposal </w:t>
      </w:r>
    </w:p>
    <w:p w:rsidR="00783FFA" w:rsidRDefault="009F3CB5" w:rsidP="00D026AE">
      <w:pPr>
        <w:tabs>
          <w:tab w:val="left" w:pos="1843"/>
          <w:tab w:val="left" w:pos="2410"/>
        </w:tabs>
        <w:rPr>
          <w:b/>
        </w:rPr>
      </w:pPr>
      <w:r>
        <w:rPr>
          <w:b/>
        </w:rPr>
        <w:t xml:space="preserve"> </w:t>
      </w:r>
    </w:p>
    <w:p w:rsidR="008A5713" w:rsidRDefault="008A5713" w:rsidP="008A5713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11.00 -</w:t>
      </w:r>
      <w:r w:rsidR="00E66D97">
        <w:rPr>
          <w:b/>
        </w:rPr>
        <w:t xml:space="preserve"> </w:t>
      </w:r>
      <w:r>
        <w:rPr>
          <w:b/>
        </w:rPr>
        <w:t>11.30</w:t>
      </w:r>
      <w:r>
        <w:rPr>
          <w:b/>
        </w:rPr>
        <w:tab/>
        <w:t xml:space="preserve">AEMO </w:t>
      </w:r>
      <w:proofErr w:type="gramStart"/>
      <w:r>
        <w:rPr>
          <w:b/>
        </w:rPr>
        <w:t>presentation</w:t>
      </w:r>
      <w:proofErr w:type="gramEnd"/>
    </w:p>
    <w:p w:rsidR="00476E6C" w:rsidRDefault="008A5713" w:rsidP="00D026AE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11.30 – 11.</w:t>
      </w:r>
      <w:r w:rsidR="008B3CCB">
        <w:rPr>
          <w:b/>
        </w:rPr>
        <w:t>40</w:t>
      </w:r>
      <w:r w:rsidR="00D1082C">
        <w:rPr>
          <w:b/>
        </w:rPr>
        <w:tab/>
      </w:r>
      <w:r w:rsidR="00357D70">
        <w:rPr>
          <w:b/>
        </w:rPr>
        <w:t>M</w:t>
      </w:r>
      <w:r w:rsidR="008A7AB5">
        <w:rPr>
          <w:b/>
        </w:rPr>
        <w:t>orning tea</w:t>
      </w:r>
    </w:p>
    <w:p w:rsidR="008A7AB5" w:rsidRDefault="008B3CCB" w:rsidP="00D026AE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11.40 -12.10</w:t>
      </w:r>
      <w:r w:rsidR="008A7AB5">
        <w:rPr>
          <w:b/>
        </w:rPr>
        <w:tab/>
        <w:t>C</w:t>
      </w:r>
      <w:r w:rsidR="009859B2">
        <w:rPr>
          <w:b/>
        </w:rPr>
        <w:t xml:space="preserve">onsumer Challenge Panel </w:t>
      </w:r>
      <w:r w:rsidR="00941DCD">
        <w:rPr>
          <w:b/>
        </w:rPr>
        <w:t xml:space="preserve">(CCP) </w:t>
      </w:r>
      <w:r w:rsidR="008A7AB5">
        <w:rPr>
          <w:b/>
        </w:rPr>
        <w:t>presentation</w:t>
      </w:r>
    </w:p>
    <w:p w:rsidR="008A7AB5" w:rsidRDefault="008B3CCB" w:rsidP="00D026AE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12.10 -12.50</w:t>
      </w:r>
      <w:r w:rsidR="00476E6C">
        <w:rPr>
          <w:b/>
        </w:rPr>
        <w:tab/>
      </w:r>
      <w:r w:rsidR="008A7AB5">
        <w:rPr>
          <w:b/>
        </w:rPr>
        <w:t>Q &amp; A</w:t>
      </w:r>
    </w:p>
    <w:p w:rsidR="00476E6C" w:rsidRDefault="008B3CCB" w:rsidP="00D026AE">
      <w:pPr>
        <w:tabs>
          <w:tab w:val="left" w:pos="1843"/>
          <w:tab w:val="left" w:pos="2410"/>
        </w:tabs>
        <w:spacing w:after="240"/>
        <w:rPr>
          <w:b/>
        </w:rPr>
      </w:pPr>
      <w:r>
        <w:rPr>
          <w:b/>
        </w:rPr>
        <w:t>12.50</w:t>
      </w:r>
      <w:r w:rsidR="008A7AB5">
        <w:rPr>
          <w:b/>
        </w:rPr>
        <w:t xml:space="preserve"> -13.00</w:t>
      </w:r>
      <w:r w:rsidR="008A7AB5">
        <w:rPr>
          <w:b/>
        </w:rPr>
        <w:tab/>
        <w:t>AER wrap-up</w:t>
      </w:r>
      <w:r w:rsidR="004B2087">
        <w:rPr>
          <w:b/>
        </w:rPr>
        <w:t xml:space="preserve"> - </w:t>
      </w:r>
      <w:r w:rsidR="004B2087" w:rsidRPr="004B2087">
        <w:rPr>
          <w:b/>
        </w:rPr>
        <w:t>Andrew Reeves, Chairman AER</w:t>
      </w:r>
    </w:p>
    <w:p w:rsidR="00476E6C" w:rsidRDefault="00476E6C">
      <w:pPr>
        <w:tabs>
          <w:tab w:val="left" w:pos="1985"/>
          <w:tab w:val="left" w:pos="2410"/>
        </w:tabs>
        <w:spacing w:after="240"/>
        <w:rPr>
          <w:b/>
        </w:rPr>
      </w:pPr>
    </w:p>
    <w:p w:rsidR="00476E6C" w:rsidRDefault="00476E6C">
      <w:pPr>
        <w:tabs>
          <w:tab w:val="left" w:pos="1985"/>
        </w:tabs>
        <w:spacing w:after="240"/>
      </w:pPr>
    </w:p>
    <w:sectPr w:rsidR="00476E6C">
      <w:headerReference w:type="default" r:id="rId8"/>
      <w:pgSz w:w="11906" w:h="16838" w:code="9"/>
      <w:pgMar w:top="1440" w:right="1274" w:bottom="1134" w:left="156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A1" w:rsidRDefault="00227AA1">
      <w:r>
        <w:separator/>
      </w:r>
    </w:p>
  </w:endnote>
  <w:endnote w:type="continuationSeparator" w:id="0">
    <w:p w:rsidR="00227AA1" w:rsidRDefault="0022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A1" w:rsidRDefault="00227AA1">
      <w:r>
        <w:separator/>
      </w:r>
    </w:p>
  </w:footnote>
  <w:footnote w:type="continuationSeparator" w:id="0">
    <w:p w:rsidR="00227AA1" w:rsidRDefault="0022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FA" w:rsidRDefault="006860D2">
    <w:pPr>
      <w:pStyle w:val="Header"/>
      <w:jc w:val="right"/>
    </w:pPr>
    <w:r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4pt;height:39.6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BA"/>
    <w:multiLevelType w:val="hybridMultilevel"/>
    <w:tmpl w:val="712C2F1C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">
    <w:nsid w:val="181049F0"/>
    <w:multiLevelType w:val="hybridMultilevel"/>
    <w:tmpl w:val="7384FD6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">
    <w:nsid w:val="30D4772A"/>
    <w:multiLevelType w:val="hybridMultilevel"/>
    <w:tmpl w:val="C0F8790E"/>
    <w:lvl w:ilvl="0" w:tplc="0C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4A1671F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DE2043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35E5DB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638127A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3BF5CBB"/>
    <w:multiLevelType w:val="hybridMultilevel"/>
    <w:tmpl w:val="D7D8070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8">
    <w:nsid w:val="68426B5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68B815AE"/>
    <w:multiLevelType w:val="hybridMultilevel"/>
    <w:tmpl w:val="E1AC30C0"/>
    <w:lvl w:ilvl="0" w:tplc="0C090001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10">
    <w:nsid w:val="70EE1E35"/>
    <w:multiLevelType w:val="hybridMultilevel"/>
    <w:tmpl w:val="0CB84E7E"/>
    <w:lvl w:ilvl="0" w:tplc="0C090005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445"/>
        </w:tabs>
        <w:ind w:left="7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165"/>
        </w:tabs>
        <w:ind w:left="8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885"/>
        </w:tabs>
        <w:ind w:left="8885" w:hanging="360"/>
      </w:pPr>
      <w:rPr>
        <w:rFonts w:ascii="Wingdings" w:hAnsi="Wingdings" w:hint="default"/>
      </w:rPr>
    </w:lvl>
  </w:abstractNum>
  <w:abstractNum w:abstractNumId="11">
    <w:nsid w:val="74C74474"/>
    <w:multiLevelType w:val="hybridMultilevel"/>
    <w:tmpl w:val="A29A9450"/>
    <w:lvl w:ilvl="0" w:tplc="0C0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Documents and Settings\bburk\Local Settings\Temporary Internet Files\Content.Outlook\Z9W2ALC2\Agenda for TasNetworks (Transend) Public Forum on 9 July 2014.DOCX"/>
  </w:docVars>
  <w:rsids>
    <w:rsidRoot w:val="00615EBA"/>
    <w:rsid w:val="000B3F96"/>
    <w:rsid w:val="00194835"/>
    <w:rsid w:val="00227AA1"/>
    <w:rsid w:val="00284FF6"/>
    <w:rsid w:val="002A60E1"/>
    <w:rsid w:val="002C1016"/>
    <w:rsid w:val="00357D70"/>
    <w:rsid w:val="003E4CFF"/>
    <w:rsid w:val="00416E34"/>
    <w:rsid w:val="00476E6C"/>
    <w:rsid w:val="004B2087"/>
    <w:rsid w:val="005944AE"/>
    <w:rsid w:val="00615EBA"/>
    <w:rsid w:val="006255EB"/>
    <w:rsid w:val="00652F1C"/>
    <w:rsid w:val="006674C5"/>
    <w:rsid w:val="006860D2"/>
    <w:rsid w:val="00783FFA"/>
    <w:rsid w:val="0078503B"/>
    <w:rsid w:val="008A1620"/>
    <w:rsid w:val="008A5713"/>
    <w:rsid w:val="008A7AB5"/>
    <w:rsid w:val="008B3CCB"/>
    <w:rsid w:val="00941DCD"/>
    <w:rsid w:val="009859B2"/>
    <w:rsid w:val="009F3CB5"/>
    <w:rsid w:val="00A27397"/>
    <w:rsid w:val="00C33C6B"/>
    <w:rsid w:val="00D026AE"/>
    <w:rsid w:val="00D1082C"/>
    <w:rsid w:val="00E12F73"/>
    <w:rsid w:val="00E61818"/>
    <w:rsid w:val="00E66D97"/>
    <w:rsid w:val="00E7100A"/>
    <w:rsid w:val="00F80215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after="480"/>
      <w:ind w:left="720" w:hanging="720"/>
      <w:outlineLvl w:val="0"/>
    </w:pPr>
    <w:rPr>
      <w:b/>
      <w:kern w:val="28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All">
    <w:name w:val="TOC All"/>
    <w:basedOn w:val="Normal"/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ERheading2">
    <w:name w:val="AER heading 2"/>
    <w:basedOn w:val="Heading2"/>
    <w:next w:val="Normal"/>
    <w:rPr>
      <w:sz w:val="30"/>
      <w:szCs w:val="28"/>
    </w:rPr>
  </w:style>
  <w:style w:type="paragraph" w:customStyle="1" w:styleId="Char">
    <w:name w:val="Char"/>
    <w:basedOn w:val="Normal"/>
    <w:pPr>
      <w:spacing w:after="160" w:line="240" w:lineRule="exac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7E9FDE8B.dotm</Template>
  <TotalTime>0</TotalTime>
  <Pages>1</Pages>
  <Words>91</Words>
  <Characters>598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AER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smoff</dc:creator>
  <cp:keywords/>
  <dc:description/>
  <cp:lastModifiedBy>Burkitt, Blair</cp:lastModifiedBy>
  <cp:revision>2</cp:revision>
  <cp:lastPrinted>2009-11-11T22:49:00Z</cp:lastPrinted>
  <dcterms:created xsi:type="dcterms:W3CDTF">2014-07-14T05:43:00Z</dcterms:created>
  <dcterms:modified xsi:type="dcterms:W3CDTF">2014-07-14T05:43:00Z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