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6869BE"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bookmarkStart w:id="0" w:name="_GoBack"/>
      <w:bookmarkEnd w:id="0"/>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DA58EC">
        <w:rPr>
          <w:rFonts w:ascii="Times New Roman" w:hAnsi="Times New Roman"/>
          <w:sz w:val="20"/>
        </w:rPr>
        <w:t>1942060</w:t>
      </w:r>
    </w:p>
    <w:p w:rsidR="00AC2CA5" w:rsidRDefault="00AC2CA5" w:rsidP="00AC2CA5">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r>
      <w:r w:rsidR="00DA58EC">
        <w:rPr>
          <w:rFonts w:ascii="Times New Roman" w:hAnsi="Times New Roman"/>
          <w:sz w:val="20"/>
        </w:rPr>
        <w:t>Fiona Cameron</w:t>
      </w:r>
      <w:r>
        <w:rPr>
          <w:rFonts w:ascii="Times New Roman" w:hAnsi="Times New Roman"/>
          <w:sz w:val="20"/>
        </w:rPr>
        <w:t xml:space="preserve">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sidR="00DA58EC">
        <w:rPr>
          <w:rFonts w:ascii="Times New Roman" w:hAnsi="Times New Roman"/>
          <w:sz w:val="20"/>
        </w:rPr>
        <w:t>08 8213 3434</w:t>
      </w:r>
    </w:p>
    <w:p w:rsidR="00AC2CA5" w:rsidRDefault="00AC2CA5" w:rsidP="00AC2CA5">
      <w:pPr>
        <w:rPr>
          <w:rFonts w:ascii="Times New Roman" w:hAnsi="Times New Roman"/>
          <w:sz w:val="20"/>
        </w:rPr>
      </w:pPr>
    </w:p>
    <w:p w:rsidR="00AC2CA5" w:rsidRDefault="00086B9C" w:rsidP="00AC2CA5">
      <w:pPr>
        <w:rPr>
          <w:rFonts w:ascii="Times New Roman" w:hAnsi="Times New Roman"/>
        </w:rPr>
      </w:pPr>
      <w:bookmarkStart w:id="4" w:name="Date"/>
      <w:bookmarkEnd w:id="4"/>
      <w:r>
        <w:rPr>
          <w:rFonts w:ascii="Times New Roman" w:hAnsi="Times New Roman"/>
        </w:rPr>
        <w:t>24 October</w:t>
      </w:r>
      <w:r w:rsidR="00DA58EC">
        <w:rPr>
          <w:rFonts w:ascii="Times New Roman" w:hAnsi="Times New Roman"/>
        </w:rPr>
        <w:t xml:space="preserve"> 2014</w:t>
      </w:r>
      <w:r w:rsidR="00AC2CA5">
        <w:rPr>
          <w:rFonts w:ascii="Times New Roman" w:hAnsi="Times New Roman"/>
        </w:rPr>
        <w:t xml:space="preserve"> </w:t>
      </w:r>
    </w:p>
    <w:p w:rsidR="00AC2CA5" w:rsidRDefault="00AC2CA5" w:rsidP="00AC2CA5">
      <w:pPr>
        <w:rPr>
          <w:rFonts w:ascii="Times New Roman" w:hAnsi="Times New Roman"/>
        </w:rPr>
      </w:pPr>
    </w:p>
    <w:p w:rsidR="00AC2CA5" w:rsidRPr="007929BF" w:rsidRDefault="00C443BD" w:rsidP="00AC2CA5">
      <w:pPr>
        <w:rPr>
          <w:rFonts w:ascii="Times New Roman" w:hAnsi="Times New Roman"/>
          <w:lang w:val="en-AU"/>
        </w:rPr>
      </w:pPr>
      <w:r>
        <w:rPr>
          <w:rFonts w:ascii="Times New Roman" w:hAnsi="Times New Roman"/>
          <w:lang w:val="en-AU"/>
        </w:rPr>
        <w:t xml:space="preserve">Mr </w:t>
      </w:r>
      <w:r w:rsidR="00DA58EC">
        <w:rPr>
          <w:rFonts w:ascii="Times New Roman" w:hAnsi="Times New Roman"/>
          <w:lang w:val="en-AU"/>
        </w:rPr>
        <w:t>Fraser Kirkpatrick</w:t>
      </w:r>
    </w:p>
    <w:p w:rsidR="00AC2CA5" w:rsidRPr="007929BF" w:rsidRDefault="00DA58EC" w:rsidP="00AC2CA5">
      <w:pPr>
        <w:rPr>
          <w:rFonts w:ascii="Times New Roman" w:hAnsi="Times New Roman"/>
          <w:lang w:val="en-AU"/>
        </w:rPr>
      </w:pPr>
      <w:r>
        <w:rPr>
          <w:rFonts w:ascii="Times New Roman" w:hAnsi="Times New Roman"/>
          <w:lang w:val="en-AU"/>
        </w:rPr>
        <w:t>New Business Manager</w:t>
      </w:r>
    </w:p>
    <w:p w:rsidR="00AC2CA5" w:rsidRDefault="00DA58EC" w:rsidP="00AC2CA5">
      <w:pPr>
        <w:rPr>
          <w:rFonts w:ascii="Times New Roman" w:hAnsi="Times New Roman"/>
          <w:lang w:val="en-AU"/>
        </w:rPr>
      </w:pPr>
      <w:r>
        <w:rPr>
          <w:rFonts w:ascii="Times New Roman" w:hAnsi="Times New Roman"/>
          <w:lang w:val="en-AU"/>
        </w:rPr>
        <w:t xml:space="preserve">Brookfield </w:t>
      </w:r>
      <w:r w:rsidR="00086B9C">
        <w:rPr>
          <w:rFonts w:ascii="Times New Roman" w:hAnsi="Times New Roman"/>
          <w:lang w:val="en-AU"/>
        </w:rPr>
        <w:t>Energy Australia Pty Ltd</w:t>
      </w:r>
    </w:p>
    <w:p w:rsidR="00AC2CA5" w:rsidRPr="007929BF" w:rsidRDefault="00DA58EC" w:rsidP="00AC2CA5">
      <w:pPr>
        <w:rPr>
          <w:rFonts w:ascii="Times New Roman" w:hAnsi="Times New Roman"/>
          <w:lang w:val="en-AU"/>
        </w:rPr>
      </w:pPr>
      <w:r>
        <w:rPr>
          <w:rFonts w:ascii="Times New Roman" w:hAnsi="Times New Roman"/>
          <w:lang w:val="en-AU"/>
        </w:rPr>
        <w:t>Level 26, 135 King Street, Sydney NSW 2000</w:t>
      </w:r>
    </w:p>
    <w:p w:rsidR="00AC2CA5" w:rsidRDefault="00AC2CA5" w:rsidP="00AC2CA5">
      <w:pPr>
        <w:rPr>
          <w:rFonts w:ascii="Times New Roman" w:hAnsi="Times New Roman"/>
        </w:rPr>
      </w:pPr>
      <w:bookmarkStart w:id="5" w:name="Recipient"/>
      <w:bookmarkEnd w:id="5"/>
    </w:p>
    <w:p w:rsidR="00AC2CA5" w:rsidRDefault="00AC2CA5" w:rsidP="00AC2CA5">
      <w:pPr>
        <w:rPr>
          <w:rFonts w:ascii="Times New Roman" w:hAnsi="Times New Roman"/>
        </w:rPr>
      </w:pPr>
      <w:bookmarkStart w:id="6" w:name="Salutation"/>
      <w:bookmarkEnd w:id="6"/>
      <w:r>
        <w:rPr>
          <w:rFonts w:ascii="Times New Roman" w:hAnsi="Times New Roman"/>
        </w:rPr>
        <w:t xml:space="preserve">Dear </w:t>
      </w:r>
      <w:r w:rsidR="008850D3">
        <w:rPr>
          <w:rFonts w:ascii="Times New Roman" w:hAnsi="Times New Roman"/>
        </w:rPr>
        <w:t xml:space="preserve">Mr </w:t>
      </w:r>
      <w:r w:rsidR="00DA58EC">
        <w:rPr>
          <w:rFonts w:ascii="Times New Roman" w:hAnsi="Times New Roman"/>
        </w:rPr>
        <w:t>Kirkpatrick</w:t>
      </w:r>
    </w:p>
    <w:p w:rsidR="00AC2CA5" w:rsidRDefault="00AC2CA5" w:rsidP="00AC2CA5">
      <w:pPr>
        <w:rPr>
          <w:rFonts w:ascii="Times New Roman" w:hAnsi="Times New Roman"/>
        </w:rPr>
      </w:pPr>
    </w:p>
    <w:p w:rsidR="00AC2CA5" w:rsidRPr="008850D3" w:rsidRDefault="00904EF4" w:rsidP="00AC2CA5">
      <w:pPr>
        <w:rPr>
          <w:rFonts w:ascii="Times New Roman" w:hAnsi="Times New Roman"/>
          <w:lang w:val="en-AU"/>
        </w:rPr>
      </w:pPr>
      <w:r>
        <w:rPr>
          <w:rFonts w:ascii="Times New Roman" w:hAnsi="Times New Roman"/>
          <w:b/>
        </w:rPr>
        <w:t xml:space="preserve">Brookfield </w:t>
      </w:r>
      <w:r w:rsidR="00B02586">
        <w:rPr>
          <w:rFonts w:ascii="Times New Roman" w:hAnsi="Times New Roman"/>
          <w:b/>
        </w:rPr>
        <w:t>District Energy (CP) Pty Ltd</w:t>
      </w:r>
      <w:r w:rsidR="008850D3">
        <w:rPr>
          <w:rFonts w:ascii="Times New Roman" w:hAnsi="Times New Roman"/>
          <w:lang w:val="en-AU"/>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 xml:space="preserve">an electricity individual exemption </w:t>
      </w:r>
      <w:r w:rsidR="00AC2CA5">
        <w:rPr>
          <w:rFonts w:ascii="Times New Roman" w:hAnsi="Times New Roman"/>
          <w:b/>
        </w:rPr>
        <w:t xml:space="preserve"> </w:t>
      </w:r>
    </w:p>
    <w:p w:rsidR="00AC2CA5" w:rsidRDefault="00AC2CA5" w:rsidP="00AC2CA5">
      <w:pPr>
        <w:pStyle w:val="AERbodytext"/>
        <w:spacing w:after="0"/>
        <w:rPr>
          <w:b/>
        </w:rPr>
      </w:pPr>
      <w:bookmarkStart w:id="7" w:name="Subject"/>
      <w:bookmarkEnd w:id="7"/>
    </w:p>
    <w:p w:rsidR="00732610" w:rsidRDefault="00732610" w:rsidP="00AC2CA5">
      <w:pPr>
        <w:rPr>
          <w:rFonts w:ascii="Times New Roman" w:hAnsi="Times New Roman"/>
        </w:rPr>
      </w:pPr>
      <w:r>
        <w:rPr>
          <w:rFonts w:ascii="Times New Roman" w:hAnsi="Times New Roman"/>
        </w:rPr>
        <w:t>I refer to your application of 20 May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under</w:t>
      </w:r>
      <w:r w:rsidR="005606E2">
        <w:rPr>
          <w:rFonts w:ascii="Times New Roman" w:hAnsi="Times New Roman"/>
        </w:rPr>
        <w:t xml:space="preserve"> the</w:t>
      </w:r>
      <w:r w:rsidRPr="00333B3C">
        <w:rPr>
          <w:rFonts w:ascii="Times New Roman" w:hAnsi="Times New Roman"/>
        </w:rPr>
        <w:t xml:space="preserve"> </w:t>
      </w:r>
    </w:p>
    <w:p w:rsidR="00045592" w:rsidRDefault="005606E2" w:rsidP="00AC2CA5">
      <w:pPr>
        <w:rPr>
          <w:rFonts w:ascii="Times New Roman" w:hAnsi="Times New Roman"/>
        </w:rPr>
      </w:pPr>
      <w:r w:rsidRPr="00333B3C">
        <w:rPr>
          <w:rFonts w:ascii="Times New Roman" w:hAnsi="Times New Roman"/>
        </w:rPr>
        <w:t>National Energy Retail Law</w:t>
      </w:r>
      <w:r>
        <w:rPr>
          <w:rFonts w:ascii="Times New Roman" w:hAnsi="Times New Roman"/>
        </w:rPr>
        <w:t xml:space="preserve"> (Retail Law)</w:t>
      </w:r>
      <w:r w:rsidR="00E42CE5">
        <w:rPr>
          <w:rFonts w:ascii="Times New Roman" w:hAnsi="Times New Roman"/>
        </w:rPr>
        <w:t xml:space="preserve"> to</w:t>
      </w:r>
      <w:r w:rsidR="00E545B3">
        <w:rPr>
          <w:rFonts w:ascii="Times New Roman" w:hAnsi="Times New Roman"/>
        </w:rPr>
        <w:t xml:space="preserve"> </w:t>
      </w:r>
      <w:r w:rsidR="00045592">
        <w:rPr>
          <w:rFonts w:ascii="Times New Roman" w:hAnsi="Times New Roman"/>
        </w:rPr>
        <w:t>sell electr</w:t>
      </w:r>
      <w:r w:rsidR="00D56D6E">
        <w:rPr>
          <w:rFonts w:ascii="Times New Roman" w:hAnsi="Times New Roman"/>
        </w:rPr>
        <w:t>icity to residential and comme</w:t>
      </w:r>
      <w:r w:rsidR="0049065C">
        <w:rPr>
          <w:rFonts w:ascii="Times New Roman" w:hAnsi="Times New Roman"/>
        </w:rPr>
        <w:t>rcial premises at Central Park</w:t>
      </w:r>
      <w:r w:rsidR="00D56D6E">
        <w:rPr>
          <w:rFonts w:ascii="Times New Roman" w:hAnsi="Times New Roman"/>
        </w:rPr>
        <w:t>, Chippendale, NSW</w:t>
      </w:r>
      <w:r w:rsidR="00732610">
        <w:rPr>
          <w:rFonts w:ascii="Times New Roman" w:hAnsi="Times New Roman"/>
        </w:rPr>
        <w:t xml:space="preserve">. </w:t>
      </w:r>
      <w:r w:rsidR="00045592">
        <w:rPr>
          <w:rFonts w:ascii="Times New Roman" w:hAnsi="Times New Roman"/>
        </w:rPr>
        <w:t xml:space="preserve"> </w:t>
      </w:r>
    </w:p>
    <w:p w:rsidR="00045592" w:rsidRDefault="00045592" w:rsidP="00AC2CA5">
      <w:pPr>
        <w:rPr>
          <w:rFonts w:ascii="Times New Roman" w:hAnsi="Times New Roman"/>
        </w:rPr>
      </w:pPr>
    </w:p>
    <w:p w:rsidR="00732610" w:rsidRDefault="00045592" w:rsidP="00732610">
      <w:pPr>
        <w:rPr>
          <w:rFonts w:ascii="Times New Roman" w:hAnsi="Times New Roman"/>
          <w:highlight w:val="yellow"/>
        </w:rPr>
      </w:pPr>
      <w:r>
        <w:rPr>
          <w:rFonts w:ascii="Times New Roman" w:hAnsi="Times New Roman"/>
        </w:rPr>
        <w:t xml:space="preserve">I </w:t>
      </w:r>
      <w:r w:rsidR="00333B3C" w:rsidRPr="00333B3C">
        <w:rPr>
          <w:rFonts w:ascii="Times New Roman" w:hAnsi="Times New Roman"/>
        </w:rPr>
        <w:t>am writing to inform you that</w:t>
      </w:r>
      <w:r w:rsidR="00732610" w:rsidRPr="00732610">
        <w:rPr>
          <w:rFonts w:ascii="Times New Roman" w:hAnsi="Times New Roman"/>
        </w:rPr>
        <w:t xml:space="preserve"> </w:t>
      </w:r>
      <w:r w:rsidR="00732610" w:rsidRPr="00333B3C">
        <w:rPr>
          <w:rFonts w:ascii="Times New Roman" w:hAnsi="Times New Roman"/>
        </w:rPr>
        <w:t xml:space="preserve">that the Australian Energy Regulator (AER) has </w:t>
      </w:r>
      <w:r w:rsidR="00732610">
        <w:rPr>
          <w:rFonts w:ascii="Times New Roman" w:hAnsi="Times New Roman"/>
        </w:rPr>
        <w:t xml:space="preserve">considered Brookfield </w:t>
      </w:r>
      <w:r w:rsidR="00B02586">
        <w:rPr>
          <w:rFonts w:ascii="Times New Roman" w:hAnsi="Times New Roman"/>
        </w:rPr>
        <w:t xml:space="preserve">District Energy’s </w:t>
      </w:r>
      <w:r w:rsidR="00732610">
        <w:rPr>
          <w:rFonts w:ascii="Times New Roman" w:hAnsi="Times New Roman"/>
        </w:rPr>
        <w:t>application for an individual exemption</w:t>
      </w:r>
      <w:r w:rsidR="00732610" w:rsidRPr="00333B3C">
        <w:rPr>
          <w:rFonts w:ascii="Times New Roman" w:hAnsi="Times New Roman"/>
        </w:rPr>
        <w:t xml:space="preserve"> </w:t>
      </w:r>
      <w:r w:rsidR="00732610">
        <w:rPr>
          <w:rFonts w:ascii="Times New Roman" w:hAnsi="Times New Roman"/>
        </w:rPr>
        <w:t xml:space="preserve">and that it </w:t>
      </w:r>
      <w:r w:rsidR="00732610" w:rsidRPr="00333B3C">
        <w:rPr>
          <w:rFonts w:ascii="Times New Roman" w:hAnsi="Times New Roman"/>
        </w:rPr>
        <w:t>decided</w:t>
      </w:r>
      <w:r w:rsidR="00732610">
        <w:rPr>
          <w:rFonts w:ascii="Times New Roman" w:hAnsi="Times New Roman"/>
        </w:rPr>
        <w:t xml:space="preserve">, on </w:t>
      </w:r>
      <w:r w:rsidR="00C7319E">
        <w:rPr>
          <w:rFonts w:ascii="Times New Roman" w:hAnsi="Times New Roman"/>
        </w:rPr>
        <w:t xml:space="preserve">24 October </w:t>
      </w:r>
      <w:r w:rsidR="00732610">
        <w:rPr>
          <w:rFonts w:ascii="Times New Roman" w:hAnsi="Times New Roman"/>
        </w:rPr>
        <w:t>2014,</w:t>
      </w:r>
      <w:r w:rsidR="00732610" w:rsidRPr="00333B3C">
        <w:rPr>
          <w:rFonts w:ascii="Times New Roman" w:hAnsi="Times New Roman"/>
        </w:rPr>
        <w:t xml:space="preserve"> to </w:t>
      </w:r>
      <w:r w:rsidR="00732610">
        <w:rPr>
          <w:rFonts w:ascii="Times New Roman" w:hAnsi="Times New Roman"/>
        </w:rPr>
        <w:t xml:space="preserve">grant </w:t>
      </w:r>
      <w:r w:rsidR="00732610" w:rsidRPr="008850D3">
        <w:rPr>
          <w:rFonts w:ascii="Times New Roman" w:hAnsi="Times New Roman"/>
        </w:rPr>
        <w:t>an individual exemption in</w:t>
      </w:r>
      <w:r w:rsidR="00732610">
        <w:rPr>
          <w:rFonts w:ascii="Times New Roman" w:hAnsi="Times New Roman"/>
        </w:rPr>
        <w:t xml:space="preserve"> accordance with s.110</w:t>
      </w:r>
      <w:r w:rsidR="00732610" w:rsidRPr="00333B3C">
        <w:rPr>
          <w:rFonts w:ascii="Times New Roman" w:hAnsi="Times New Roman"/>
        </w:rPr>
        <w:t xml:space="preserve"> of the </w:t>
      </w:r>
      <w:r w:rsidR="00732610">
        <w:rPr>
          <w:rFonts w:ascii="Times New Roman" w:hAnsi="Times New Roman"/>
        </w:rPr>
        <w:t xml:space="preserve">Retail </w:t>
      </w:r>
      <w:proofErr w:type="gramStart"/>
      <w:r w:rsidR="00732610">
        <w:rPr>
          <w:rFonts w:ascii="Times New Roman" w:hAnsi="Times New Roman"/>
        </w:rPr>
        <w:t>Law.</w:t>
      </w:r>
      <w:proofErr w:type="gramEnd"/>
      <w:r w:rsidR="00732610" w:rsidRPr="00333B3C">
        <w:rPr>
          <w:rFonts w:ascii="Times New Roman" w:hAnsi="Times New Roman"/>
          <w:highlight w:val="yellow"/>
        </w:rPr>
        <w:t xml:space="preserve"> </w:t>
      </w:r>
    </w:p>
    <w:p w:rsidR="00333B3C" w:rsidRDefault="00333B3C" w:rsidP="00AC2CA5">
      <w:pPr>
        <w:rPr>
          <w:rFonts w:ascii="Times New Roman" w:hAnsi="Times New Roman"/>
        </w:rPr>
      </w:pPr>
    </w:p>
    <w:p w:rsidR="00AC2CA5" w:rsidRDefault="00732610" w:rsidP="00AC2CA5">
      <w:pPr>
        <w:rPr>
          <w:rFonts w:ascii="Times New Roman" w:hAnsi="Times New Roman"/>
        </w:rPr>
      </w:pPr>
      <w:r>
        <w:rPr>
          <w:rFonts w:ascii="Times New Roman" w:hAnsi="Times New Roman"/>
        </w:rPr>
        <w:t xml:space="preserve">In accordance with the </w:t>
      </w:r>
      <w:r w:rsidR="005606E2">
        <w:rPr>
          <w:rFonts w:ascii="Times New Roman" w:hAnsi="Times New Roman"/>
        </w:rPr>
        <w:t xml:space="preserve">National Energy </w:t>
      </w:r>
      <w:r>
        <w:rPr>
          <w:rFonts w:ascii="Times New Roman" w:hAnsi="Times New Roman"/>
        </w:rPr>
        <w:t>Retail Rules, the AER has published the application on its website, and sought submissions from interested parties.</w:t>
      </w:r>
      <w:r w:rsidRPr="00732610">
        <w:rPr>
          <w:rStyle w:val="FootnoteReference"/>
          <w:rFonts w:ascii="Times New Roman"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did not r</w:t>
      </w:r>
      <w:r w:rsidRPr="000A097F">
        <w:rPr>
          <w:rFonts w:ascii="Times New Roman" w:hAnsi="Times New Roman"/>
        </w:rPr>
        <w:t>eceive</w:t>
      </w:r>
      <w:r>
        <w:rPr>
          <w:rFonts w:ascii="Times New Roman" w:hAnsi="Times New Roman"/>
        </w:rPr>
        <w:t xml:space="preserve"> any </w:t>
      </w:r>
      <w:r w:rsidRPr="000A097F">
        <w:rPr>
          <w:rFonts w:ascii="Times New Roman" w:hAnsi="Times New Roman"/>
        </w:rPr>
        <w:t>submission</w:t>
      </w:r>
      <w:r>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D56D6E">
        <w:rPr>
          <w:rFonts w:ascii="Times New Roman" w:hAnsi="Times New Roman"/>
        </w:rPr>
        <w:t xml:space="preserve">Brookfield </w:t>
      </w:r>
      <w:r w:rsidR="00B02586">
        <w:rPr>
          <w:rFonts w:ascii="Times New Roman" w:hAnsi="Times New Roman"/>
        </w:rPr>
        <w:t>District Energy’s</w:t>
      </w:r>
      <w:r w:rsidR="000F0168" w:rsidRPr="000A097F">
        <w:rPr>
          <w:rFonts w:ascii="Times New Roman" w:hAnsi="Times New Roman"/>
        </w:rPr>
        <w:t xml:space="preserve"> application. </w:t>
      </w:r>
      <w:r w:rsidR="008850D3">
        <w:rPr>
          <w:rFonts w:ascii="Times New Roman" w:hAnsi="Times New Roman"/>
        </w:rPr>
        <w:t xml:space="preserve"> </w:t>
      </w:r>
    </w:p>
    <w:p w:rsidR="00054BA0" w:rsidRDefault="00054BA0" w:rsidP="00AC2CA5">
      <w:pPr>
        <w:rPr>
          <w:rFonts w:ascii="Times New Roman" w:hAnsi="Times New Roman"/>
        </w:rPr>
      </w:pPr>
    </w:p>
    <w:p w:rsidR="00732610" w:rsidRDefault="00732610" w:rsidP="00732610">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AC2CA5" w:rsidRDefault="00AC2CA5" w:rsidP="00AC2CA5">
      <w:pPr>
        <w:rPr>
          <w:rFonts w:ascii="Times New Roman" w:hAnsi="Times New Roman"/>
        </w:rPr>
      </w:pPr>
    </w:p>
    <w:p w:rsidR="00AC2CA5" w:rsidRDefault="008850D3" w:rsidP="00FE6F80">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FE6F80">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FE6F80">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AC2CA5" w:rsidRDefault="00AC2CA5" w:rsidP="00AC2CA5">
      <w:pPr>
        <w:rPr>
          <w:rFonts w:ascii="Times New Roman" w:hAnsi="Times New Roman"/>
        </w:rPr>
      </w:pPr>
    </w:p>
    <w:p w:rsidR="00B9237D" w:rsidRDefault="00AC2CA5" w:rsidP="00AC2CA5">
      <w:pPr>
        <w:rPr>
          <w:rFonts w:ascii="Times New Roman" w:hAnsi="Times New Roman"/>
        </w:rPr>
      </w:pPr>
      <w:r>
        <w:rPr>
          <w:rFonts w:ascii="Times New Roman" w:hAnsi="Times New Roman"/>
        </w:rPr>
        <w:t>I</w:t>
      </w:r>
      <w:r w:rsidR="00472520">
        <w:rPr>
          <w:rFonts w:ascii="Times New Roman" w:hAnsi="Times New Roman"/>
        </w:rPr>
        <w:t>n making its decision</w:t>
      </w:r>
      <w:r w:rsidR="002D1A39">
        <w:rPr>
          <w:rFonts w:ascii="Times New Roman" w:hAnsi="Times New Roman"/>
        </w:rPr>
        <w:t>,</w:t>
      </w:r>
      <w:r w:rsidR="00472520">
        <w:rPr>
          <w:rFonts w:ascii="Times New Roman" w:hAnsi="Times New Roman"/>
        </w:rPr>
        <w:t xml:space="preserve"> the </w:t>
      </w:r>
      <w:r w:rsidR="001F2B62">
        <w:rPr>
          <w:rFonts w:ascii="Times New Roman" w:hAnsi="Times New Roman"/>
        </w:rPr>
        <w:t xml:space="preserve">AER </w:t>
      </w:r>
      <w:r w:rsidR="002F6896">
        <w:rPr>
          <w:rFonts w:ascii="Times New Roman" w:hAnsi="Times New Roman"/>
        </w:rPr>
        <w:t>is</w:t>
      </w:r>
      <w:r>
        <w:rPr>
          <w:rFonts w:ascii="Times New Roman" w:hAnsi="Times New Roman"/>
        </w:rPr>
        <w:t xml:space="preserve"> </w:t>
      </w:r>
      <w:r w:rsidR="00472520">
        <w:rPr>
          <w:rFonts w:ascii="Times New Roman" w:hAnsi="Times New Roman"/>
        </w:rPr>
        <w:t>guided by the objective of the Retail Law</w:t>
      </w:r>
      <w:r w:rsidR="00333B3C">
        <w:rPr>
          <w:rStyle w:val="FootnoteReference"/>
          <w:rFonts w:ascii="Times New Roman" w:hAnsi="Times New Roman"/>
        </w:rPr>
        <w:footnoteReference w:id="2"/>
      </w:r>
      <w:r w:rsidR="008850D3">
        <w:rPr>
          <w:rFonts w:ascii="Times New Roman" w:hAnsi="Times New Roman"/>
        </w:rPr>
        <w:t>, the exempt seller factors,</w:t>
      </w:r>
      <w:r w:rsidR="008850D3">
        <w:rPr>
          <w:rStyle w:val="FootnoteReference"/>
          <w:rFonts w:ascii="Times New Roman" w:hAnsi="Times New Roman"/>
        </w:rPr>
        <w:footnoteReference w:id="3"/>
      </w:r>
      <w:r w:rsidR="008850D3">
        <w:rPr>
          <w:rFonts w:ascii="Times New Roman" w:hAnsi="Times New Roman"/>
        </w:rPr>
        <w:t xml:space="preserve"> the customer related factors</w:t>
      </w:r>
      <w:r w:rsidR="00583847">
        <w:rPr>
          <w:rFonts w:ascii="Times New Roman" w:hAnsi="Times New Roman"/>
        </w:rPr>
        <w:t>,</w:t>
      </w:r>
      <w:r w:rsidR="008850D3">
        <w:rPr>
          <w:rStyle w:val="FootnoteReference"/>
          <w:rFonts w:ascii="Times New Roman" w:hAnsi="Times New Roman"/>
        </w:rPr>
        <w:footnoteReference w:id="4"/>
      </w:r>
      <w:r w:rsidR="00B9237D">
        <w:rPr>
          <w:rFonts w:ascii="Times New Roman" w:hAnsi="Times New Roman"/>
        </w:rPr>
        <w:t xml:space="preserve"> </w:t>
      </w:r>
      <w:r w:rsidR="00583847">
        <w:rPr>
          <w:rFonts w:ascii="Times New Roman" w:hAnsi="Times New Roman"/>
        </w:rPr>
        <w:t xml:space="preserve">and </w:t>
      </w:r>
      <w:r w:rsidR="00472520">
        <w:rPr>
          <w:rFonts w:ascii="Times New Roman" w:hAnsi="Times New Roman"/>
        </w:rPr>
        <w:t xml:space="preserve">the assessment approach </w:t>
      </w:r>
      <w:r w:rsidR="002F6896">
        <w:rPr>
          <w:rFonts w:ascii="Times New Roman" w:hAnsi="Times New Roman"/>
        </w:rPr>
        <w:t xml:space="preserve">outlined </w:t>
      </w:r>
      <w:r w:rsidR="00526EE4">
        <w:rPr>
          <w:rFonts w:ascii="Times New Roman" w:hAnsi="Times New Roman"/>
        </w:rPr>
        <w:t>in the</w:t>
      </w:r>
      <w:r>
        <w:rPr>
          <w:rFonts w:ascii="Times New Roman" w:hAnsi="Times New Roman"/>
        </w:rPr>
        <w:t xml:space="preserve"> AER’s </w:t>
      </w:r>
      <w:r w:rsidR="008850D3">
        <w:rPr>
          <w:rFonts w:ascii="Times New Roman" w:hAnsi="Times New Roman"/>
          <w:i/>
        </w:rPr>
        <w:t>Exempt Selling</w:t>
      </w:r>
      <w:r w:rsidR="00A84061">
        <w:rPr>
          <w:rFonts w:ascii="Times New Roman" w:hAnsi="Times New Roman"/>
          <w:i/>
        </w:rPr>
        <w:t xml:space="preserve"> Guideline</w:t>
      </w:r>
      <w:r w:rsidR="008850D3">
        <w:rPr>
          <w:rFonts w:ascii="Times New Roman" w:hAnsi="Times New Roman"/>
        </w:rPr>
        <w:t xml:space="preserve">. </w:t>
      </w:r>
    </w:p>
    <w:p w:rsidR="00B9237D" w:rsidRDefault="00B9237D" w:rsidP="00AC2CA5">
      <w:pPr>
        <w:rPr>
          <w:rFonts w:ascii="Times New Roman" w:hAnsi="Times New Roman"/>
        </w:rPr>
      </w:pPr>
    </w:p>
    <w:p w:rsidR="008850D3" w:rsidRDefault="00711147" w:rsidP="001D67A0">
      <w:pPr>
        <w:rPr>
          <w:rFonts w:ascii="Times New Roman" w:hAnsi="Times New Roman"/>
        </w:rPr>
      </w:pPr>
      <w:r>
        <w:rPr>
          <w:rFonts w:ascii="Times New Roman" w:hAnsi="Times New Roman"/>
        </w:rPr>
        <w:t xml:space="preserve">The AER </w:t>
      </w:r>
      <w:r w:rsidR="00A84061">
        <w:rPr>
          <w:rFonts w:ascii="Times New Roman" w:hAnsi="Times New Roman"/>
        </w:rPr>
        <w:t xml:space="preserve">is </w:t>
      </w:r>
      <w:r>
        <w:rPr>
          <w:rFonts w:ascii="Times New Roman" w:hAnsi="Times New Roman"/>
        </w:rPr>
        <w:t xml:space="preserve">satisfied that </w:t>
      </w:r>
      <w:r w:rsidR="00D56D6E">
        <w:rPr>
          <w:rFonts w:ascii="Times New Roman" w:hAnsi="Times New Roman"/>
        </w:rPr>
        <w:t xml:space="preserve">Brookfield </w:t>
      </w:r>
      <w:r w:rsidR="00B02586">
        <w:rPr>
          <w:rFonts w:ascii="Times New Roman" w:hAnsi="Times New Roman"/>
        </w:rPr>
        <w:t>District Energy</w:t>
      </w:r>
      <w:r>
        <w:rPr>
          <w:rFonts w:ascii="Times New Roman" w:hAnsi="Times New Roman"/>
        </w:rPr>
        <w:t xml:space="preserve"> should be exempt from the requirement to hold a national retailer authorisation, having regard to the considerations</w:t>
      </w:r>
      <w:r w:rsidR="002D1A39">
        <w:rPr>
          <w:rFonts w:ascii="Times New Roman" w:hAnsi="Times New Roman"/>
        </w:rPr>
        <w:t xml:space="preserve"> outlined above</w:t>
      </w:r>
      <w:r>
        <w:rPr>
          <w:rFonts w:ascii="Times New Roman" w:hAnsi="Times New Roman"/>
        </w:rPr>
        <w:t xml:space="preserve">. This individual exemption is </w:t>
      </w:r>
      <w:r w:rsidR="008850D3" w:rsidRPr="00787B86">
        <w:rPr>
          <w:rFonts w:ascii="Times New Roman" w:hAnsi="Times New Roman"/>
        </w:rPr>
        <w:t>subject</w:t>
      </w:r>
      <w:r w:rsidR="008850D3">
        <w:rPr>
          <w:rFonts w:ascii="Times New Roman" w:hAnsi="Times New Roman"/>
        </w:rPr>
        <w:t xml:space="preserve"> to </w:t>
      </w:r>
      <w:r w:rsidR="005606E2">
        <w:rPr>
          <w:rFonts w:ascii="Times New Roman" w:hAnsi="Times New Roman"/>
        </w:rPr>
        <w:t xml:space="preserve">your </w:t>
      </w:r>
      <w:r w:rsidR="008850D3">
        <w:rPr>
          <w:rFonts w:ascii="Times New Roman" w:hAnsi="Times New Roman"/>
        </w:rPr>
        <w:t>acceptance of the conditions</w:t>
      </w:r>
      <w:r w:rsidR="00855909">
        <w:rPr>
          <w:rStyle w:val="FootnoteReference"/>
          <w:rFonts w:ascii="Times New Roman" w:hAnsi="Times New Roman"/>
        </w:rPr>
        <w:footnoteReference w:id="5"/>
      </w:r>
      <w:r w:rsidR="00855909">
        <w:rPr>
          <w:rFonts w:ascii="Times New Roman" w:hAnsi="Times New Roman"/>
        </w:rPr>
        <w:t xml:space="preserve"> </w:t>
      </w:r>
      <w:r w:rsidR="008850D3">
        <w:rPr>
          <w:rFonts w:ascii="Times New Roman" w:hAnsi="Times New Roman"/>
        </w:rPr>
        <w:t xml:space="preserve"> set out </w:t>
      </w:r>
      <w:r w:rsidR="00F47466">
        <w:rPr>
          <w:rFonts w:ascii="Times New Roman" w:hAnsi="Times New Roman"/>
        </w:rPr>
        <w:t>at Appendix A of the attached</w:t>
      </w:r>
      <w:r w:rsidR="006C4D19">
        <w:rPr>
          <w:rFonts w:ascii="Times New Roman" w:hAnsi="Times New Roman"/>
        </w:rPr>
        <w:t xml:space="preserve"> Instrument of Exemption</w:t>
      </w:r>
      <w:r w:rsidR="00F47466">
        <w:rPr>
          <w:rFonts w:ascii="Times New Roman" w:hAnsi="Times New Roman"/>
        </w:rPr>
        <w:t>.</w:t>
      </w:r>
    </w:p>
    <w:p w:rsidR="00787B86" w:rsidRDefault="00787B86" w:rsidP="001D67A0">
      <w:pPr>
        <w:rPr>
          <w:rFonts w:ascii="Times New Roman" w:hAnsi="Times New Roman"/>
        </w:rPr>
      </w:pPr>
    </w:p>
    <w:p w:rsidR="00787B86" w:rsidRDefault="00B02586" w:rsidP="001D67A0">
      <w:pPr>
        <w:rPr>
          <w:rFonts w:ascii="Times New Roman" w:hAnsi="Times New Roman"/>
        </w:rPr>
      </w:pPr>
      <w:r w:rsidRPr="00B02586">
        <w:rPr>
          <w:rFonts w:ascii="Times New Roman" w:hAnsi="Times New Roman"/>
        </w:rPr>
        <w:t xml:space="preserve">Brookfield District Energy </w:t>
      </w:r>
      <w:r w:rsidR="00787B86">
        <w:rPr>
          <w:rFonts w:ascii="Times New Roman" w:hAnsi="Times New Roman"/>
        </w:rPr>
        <w:t xml:space="preserve">must </w:t>
      </w:r>
      <w:r w:rsidR="00855909">
        <w:rPr>
          <w:rFonts w:ascii="Times New Roman" w:hAnsi="Times New Roman"/>
        </w:rPr>
        <w:t>advise the AER</w:t>
      </w:r>
      <w:r w:rsidR="00A84061">
        <w:rPr>
          <w:rFonts w:ascii="Times New Roman" w:hAnsi="Times New Roman"/>
        </w:rPr>
        <w:t xml:space="preserve"> in writing,</w:t>
      </w:r>
      <w:r w:rsidR="00787B86">
        <w:rPr>
          <w:rFonts w:ascii="Times New Roman" w:hAnsi="Times New Roman"/>
        </w:rPr>
        <w:t xml:space="preserve"> by </w:t>
      </w:r>
      <w:r>
        <w:rPr>
          <w:rFonts w:ascii="Times New Roman" w:hAnsi="Times New Roman"/>
          <w:b/>
        </w:rPr>
        <w:t>2</w:t>
      </w:r>
      <w:r w:rsidR="00C7319E">
        <w:rPr>
          <w:rFonts w:ascii="Times New Roman" w:hAnsi="Times New Roman"/>
          <w:b/>
        </w:rPr>
        <w:t>5</w:t>
      </w:r>
      <w:r>
        <w:rPr>
          <w:rFonts w:ascii="Times New Roman" w:hAnsi="Times New Roman"/>
          <w:b/>
        </w:rPr>
        <w:t xml:space="preserve"> November</w:t>
      </w:r>
      <w:r w:rsidR="00D56D6E">
        <w:rPr>
          <w:rFonts w:ascii="Times New Roman" w:hAnsi="Times New Roman"/>
          <w:b/>
        </w:rPr>
        <w:t xml:space="preserve"> 2014</w:t>
      </w:r>
      <w:r w:rsidR="000F0168" w:rsidRPr="001320DB">
        <w:rPr>
          <w:rFonts w:ascii="Times New Roman" w:hAnsi="Times New Roman"/>
        </w:rPr>
        <w:t>,</w:t>
      </w:r>
      <w:r w:rsidR="00855909" w:rsidRPr="001320DB">
        <w:rPr>
          <w:rFonts w:ascii="Times New Roman" w:hAnsi="Times New Roman"/>
        </w:rPr>
        <w:t xml:space="preserve"> </w:t>
      </w:r>
      <w:r w:rsidR="00855909">
        <w:rPr>
          <w:rFonts w:ascii="Times New Roman" w:hAnsi="Times New Roman"/>
        </w:rPr>
        <w:t xml:space="preserve">whether it </w:t>
      </w:r>
      <w:r w:rsidR="00787B86">
        <w:rPr>
          <w:rFonts w:ascii="Times New Roman" w:hAnsi="Times New Roman"/>
        </w:rPr>
        <w:t>accept</w:t>
      </w:r>
      <w:r w:rsidR="00855909">
        <w:rPr>
          <w:rFonts w:ascii="Times New Roman" w:hAnsi="Times New Roman"/>
        </w:rPr>
        <w:t>s</w:t>
      </w:r>
      <w:r w:rsidR="00787B86">
        <w:rPr>
          <w:rFonts w:ascii="Times New Roman" w:hAnsi="Times New Roman"/>
        </w:rPr>
        <w:t xml:space="preserve"> these conditions. </w:t>
      </w:r>
    </w:p>
    <w:p w:rsidR="0043043C" w:rsidRDefault="0043043C" w:rsidP="00AC2CA5">
      <w:pPr>
        <w:rPr>
          <w:rFonts w:ascii="Times New Roman" w:hAnsi="Times New Roman"/>
        </w:rPr>
      </w:pPr>
    </w:p>
    <w:p w:rsidR="00AC2CA5" w:rsidRDefault="00AC2CA5" w:rsidP="00AC2CA5">
      <w:pPr>
        <w:pStyle w:val="AERbodytext"/>
      </w:pPr>
      <w:r>
        <w:t>If you have any further queries, or would like to discuss this further, please conta</w:t>
      </w:r>
      <w:r w:rsidR="00FC4A01">
        <w:t xml:space="preserve">ct </w:t>
      </w:r>
      <w:r w:rsidR="00D56D6E">
        <w:t>Fiona Cameron on 08 8213 3434</w:t>
      </w:r>
      <w:r w:rsidR="00FC4A01">
        <w:t xml:space="preserve">. </w:t>
      </w:r>
      <w:r>
        <w:t xml:space="preserve"> </w:t>
      </w:r>
    </w:p>
    <w:p w:rsidR="00AC2CA5" w:rsidRDefault="00AC2CA5" w:rsidP="00AC2CA5">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8" w:name="Signature"/>
      <w:bookmarkEnd w:id="8"/>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B55B09" w:rsidP="00AC2CA5">
      <w:pPr>
        <w:rPr>
          <w:rFonts w:ascii="Times New Roman" w:hAnsi="Times New Roman"/>
        </w:rPr>
      </w:pPr>
      <w:r>
        <w:rPr>
          <w:rFonts w:ascii="Times New Roman" w:hAnsi="Times New Roman"/>
        </w:rPr>
        <w:t xml:space="preserve">Paula </w:t>
      </w:r>
      <w:proofErr w:type="spellStart"/>
      <w:r>
        <w:rPr>
          <w:rFonts w:ascii="Times New Roman" w:hAnsi="Times New Roman"/>
        </w:rPr>
        <w:t>Conboy</w:t>
      </w:r>
      <w:proofErr w:type="spellEnd"/>
    </w:p>
    <w:p w:rsidR="00F47466" w:rsidRPr="00F47466" w:rsidRDefault="00B55B09" w:rsidP="00F47466">
      <w:pPr>
        <w:autoSpaceDE w:val="0"/>
        <w:autoSpaceDN w:val="0"/>
        <w:adjustRightInd w:val="0"/>
        <w:rPr>
          <w:rFonts w:ascii="Times New Roman" w:hAnsi="Times New Roman"/>
          <w:szCs w:val="24"/>
          <w:lang w:val="en-AU"/>
        </w:rPr>
      </w:pPr>
      <w:r>
        <w:rPr>
          <w:rFonts w:ascii="Times New Roman" w:hAnsi="Times New Roman"/>
          <w:szCs w:val="24"/>
          <w:lang w:val="en-AU"/>
        </w:rPr>
        <w:t>Chair</w:t>
      </w:r>
    </w:p>
    <w:p w:rsidR="00F47466" w:rsidRPr="00F47466" w:rsidRDefault="00F47466" w:rsidP="00F47466">
      <w:pPr>
        <w:autoSpaceDE w:val="0"/>
        <w:autoSpaceDN w:val="0"/>
        <w:adjustRightInd w:val="0"/>
        <w:rPr>
          <w:rFonts w:ascii="Times New Roman" w:hAnsi="Times New Roman"/>
          <w:szCs w:val="24"/>
          <w:lang w:val="en-AU"/>
        </w:rPr>
      </w:pPr>
      <w:r w:rsidRPr="00F47466">
        <w:rPr>
          <w:rFonts w:ascii="Times New Roman" w:hAnsi="Times New Roman"/>
          <w:szCs w:val="24"/>
          <w:lang w:val="en-AU"/>
        </w:rPr>
        <w:t>Australian Energy Regulator</w:t>
      </w:r>
    </w:p>
    <w:p w:rsidR="00FE6F80" w:rsidRPr="00FE6F80" w:rsidRDefault="00787B86" w:rsidP="00FE6F80">
      <w:pPr>
        <w:autoSpaceDE w:val="0"/>
        <w:autoSpaceDN w:val="0"/>
        <w:adjustRightInd w:val="0"/>
        <w:jc w:val="center"/>
        <w:rPr>
          <w:rFonts w:ascii="Times New Roman" w:eastAsia="Calibri" w:hAnsi="Times New Roman"/>
          <w:b/>
          <w:bCs/>
          <w:sz w:val="32"/>
          <w:szCs w:val="32"/>
          <w:lang w:val="en-AU" w:eastAsia="en-US"/>
        </w:rPr>
      </w:pPr>
      <w:r>
        <w:rPr>
          <w:rFonts w:ascii="Times New Roman" w:hAnsi="Times New Roman"/>
        </w:rPr>
        <w:br w:type="page"/>
      </w:r>
      <w:r w:rsidR="00FE6F80" w:rsidRPr="00FE6F80">
        <w:rPr>
          <w:rFonts w:ascii="Times New Roman" w:eastAsia="Calibri" w:hAnsi="Times New Roman"/>
          <w:b/>
          <w:bCs/>
          <w:sz w:val="32"/>
          <w:szCs w:val="32"/>
          <w:lang w:val="en-AU" w:eastAsia="en-US"/>
        </w:rPr>
        <w:lastRenderedPageBreak/>
        <w:t>Draft Instrument of Exemption</w:t>
      </w:r>
    </w:p>
    <w:p w:rsidR="00FE6F80" w:rsidRPr="00FE6F80" w:rsidRDefault="00FE6F80" w:rsidP="00FE6F80">
      <w:pPr>
        <w:autoSpaceDE w:val="0"/>
        <w:autoSpaceDN w:val="0"/>
        <w:adjustRightInd w:val="0"/>
        <w:rPr>
          <w:rFonts w:ascii="Times New Roman" w:eastAsia="Calibri" w:hAnsi="Times New Roman"/>
          <w:b/>
          <w:bCs/>
          <w:szCs w:val="24"/>
          <w:lang w:val="en-AU" w:eastAsia="en-US"/>
        </w:rPr>
      </w:pPr>
    </w:p>
    <w:p w:rsidR="00FE6F80" w:rsidRPr="00FE6F80" w:rsidRDefault="00FE6F80" w:rsidP="00FE6F80">
      <w:pPr>
        <w:autoSpaceDE w:val="0"/>
        <w:autoSpaceDN w:val="0"/>
        <w:adjustRightInd w:val="0"/>
        <w:jc w:val="center"/>
        <w:rPr>
          <w:rFonts w:ascii="Times New Roman" w:eastAsia="Calibri" w:hAnsi="Times New Roman"/>
          <w:b/>
          <w:bCs/>
          <w:sz w:val="32"/>
          <w:szCs w:val="32"/>
          <w:lang w:val="en-AU" w:eastAsia="en-US"/>
        </w:rPr>
      </w:pPr>
      <w:r w:rsidRPr="00FE6F80">
        <w:rPr>
          <w:rFonts w:ascii="Times New Roman" w:eastAsia="Calibri" w:hAnsi="Times New Roman"/>
          <w:b/>
          <w:bCs/>
          <w:sz w:val="32"/>
          <w:szCs w:val="32"/>
          <w:lang w:val="en-AU" w:eastAsia="en-US"/>
        </w:rPr>
        <w:t>INDIVIDUAL EXEMPTION FROM THE REQUIREMENT TO HOLD A RETAIL</w:t>
      </w:r>
      <w:r w:rsidR="005606E2">
        <w:rPr>
          <w:rFonts w:ascii="Times New Roman" w:eastAsia="Calibri" w:hAnsi="Times New Roman"/>
          <w:b/>
          <w:bCs/>
          <w:sz w:val="32"/>
          <w:szCs w:val="32"/>
          <w:lang w:val="en-AU" w:eastAsia="en-US"/>
        </w:rPr>
        <w:t>ER</w:t>
      </w:r>
      <w:r w:rsidRPr="00FE6F80">
        <w:rPr>
          <w:rFonts w:ascii="Times New Roman" w:eastAsia="Calibri" w:hAnsi="Times New Roman"/>
          <w:b/>
          <w:bCs/>
          <w:sz w:val="32"/>
          <w:szCs w:val="32"/>
          <w:lang w:val="en-AU" w:eastAsia="en-US"/>
        </w:rPr>
        <w:t xml:space="preserve"> AUTHORISATION</w:t>
      </w:r>
    </w:p>
    <w:p w:rsidR="00FE6F80" w:rsidRPr="00FE6F80" w:rsidRDefault="00FE6F80" w:rsidP="00FE6F80">
      <w:pPr>
        <w:autoSpaceDE w:val="0"/>
        <w:autoSpaceDN w:val="0"/>
        <w:adjustRightInd w:val="0"/>
        <w:jc w:val="center"/>
        <w:rPr>
          <w:rFonts w:ascii="Times New Roman" w:eastAsia="Calibri" w:hAnsi="Times New Roman"/>
          <w:b/>
          <w:bCs/>
          <w:sz w:val="32"/>
          <w:szCs w:val="32"/>
          <w:lang w:val="en-AU" w:eastAsia="en-US"/>
        </w:rPr>
      </w:pPr>
      <w:r w:rsidRPr="00FE6F80">
        <w:rPr>
          <w:rFonts w:ascii="Times New Roman" w:eastAsia="Calibri" w:hAnsi="Times New Roman"/>
          <w:b/>
          <w:bCs/>
          <w:sz w:val="32"/>
          <w:szCs w:val="32"/>
          <w:lang w:val="en-AU" w:eastAsia="en-US"/>
        </w:rPr>
        <w:t xml:space="preserve">DATE OF ISSUE: </w:t>
      </w:r>
      <w:r w:rsidR="00C7319E" w:rsidRPr="00C7319E">
        <w:rPr>
          <w:rFonts w:ascii="Times New Roman" w:hAnsi="Times New Roman"/>
          <w:b/>
          <w:sz w:val="32"/>
          <w:szCs w:val="32"/>
        </w:rPr>
        <w:t>24 October</w:t>
      </w:r>
      <w:r w:rsidR="00C7319E">
        <w:rPr>
          <w:rFonts w:ascii="Times New Roman" w:hAnsi="Times New Roman"/>
        </w:rPr>
        <w:t xml:space="preserve"> </w:t>
      </w:r>
      <w:r w:rsidRPr="00FE6F80">
        <w:rPr>
          <w:rFonts w:ascii="Times New Roman" w:eastAsia="Calibri" w:hAnsi="Times New Roman"/>
          <w:b/>
          <w:bCs/>
          <w:sz w:val="32"/>
          <w:szCs w:val="32"/>
          <w:lang w:val="en-AU" w:eastAsia="en-US"/>
        </w:rPr>
        <w:t>2014</w:t>
      </w:r>
    </w:p>
    <w:p w:rsidR="00FE6F80" w:rsidRPr="00FE6F80" w:rsidRDefault="00FE6F80" w:rsidP="00FE6F80">
      <w:pPr>
        <w:autoSpaceDE w:val="0"/>
        <w:autoSpaceDN w:val="0"/>
        <w:adjustRightInd w:val="0"/>
        <w:jc w:val="center"/>
        <w:rPr>
          <w:rFonts w:ascii="Times New Roman" w:eastAsia="Calibri" w:hAnsi="Times New Roman"/>
          <w:b/>
          <w:bCs/>
          <w:sz w:val="32"/>
          <w:szCs w:val="32"/>
          <w:lang w:val="en-AU" w:eastAsia="en-US"/>
        </w:rPr>
      </w:pPr>
      <w:r w:rsidRPr="00FE6F80">
        <w:rPr>
          <w:rFonts w:ascii="Times New Roman" w:eastAsia="Calibri" w:hAnsi="Times New Roman"/>
          <w:b/>
          <w:bCs/>
          <w:sz w:val="32"/>
          <w:szCs w:val="32"/>
          <w:lang w:val="en-AU" w:eastAsia="en-US"/>
        </w:rPr>
        <w:t>FORM OF ENERGY: Electricity</w:t>
      </w:r>
    </w:p>
    <w:p w:rsidR="00FE6F80" w:rsidRPr="00FE6F80" w:rsidRDefault="00FE6F80" w:rsidP="00FE6F80">
      <w:pPr>
        <w:autoSpaceDE w:val="0"/>
        <w:autoSpaceDN w:val="0"/>
        <w:adjustRightInd w:val="0"/>
        <w:rPr>
          <w:rFonts w:ascii="Times New Roman" w:eastAsia="Calibri" w:hAnsi="Times New Roman"/>
          <w:b/>
          <w:bCs/>
          <w:szCs w:val="24"/>
          <w:lang w:val="en-AU" w:eastAsia="en-US"/>
        </w:rPr>
      </w:pPr>
    </w:p>
    <w:p w:rsidR="00FE6F80" w:rsidRPr="00FE6F80" w:rsidRDefault="00FE6F80" w:rsidP="00FE6F80">
      <w:pPr>
        <w:autoSpaceDE w:val="0"/>
        <w:autoSpaceDN w:val="0"/>
        <w:adjustRightInd w:val="0"/>
        <w:rPr>
          <w:rFonts w:ascii="Times New Roman" w:eastAsia="Calibri" w:hAnsi="Times New Roman"/>
          <w:sz w:val="28"/>
          <w:szCs w:val="28"/>
          <w:lang w:val="en-AU" w:eastAsia="en-US"/>
        </w:rPr>
      </w:pPr>
      <w:r w:rsidRPr="00FE6F80">
        <w:rPr>
          <w:rFonts w:ascii="Times New Roman" w:eastAsia="Calibri" w:hAnsi="Times New Roman"/>
          <w:sz w:val="28"/>
          <w:szCs w:val="28"/>
          <w:lang w:val="en-AU" w:eastAsia="en-US"/>
        </w:rPr>
        <w:t xml:space="preserve">Pursuant to section 110 of the National Energy Retail Law, the Australian Energy Regulator on </w:t>
      </w:r>
      <w:r w:rsidR="00C7319E" w:rsidRPr="00C7319E">
        <w:rPr>
          <w:rFonts w:ascii="Times New Roman" w:hAnsi="Times New Roman"/>
          <w:sz w:val="28"/>
          <w:szCs w:val="28"/>
        </w:rPr>
        <w:t>24 October</w:t>
      </w:r>
      <w:r w:rsidR="00C7319E">
        <w:rPr>
          <w:rFonts w:ascii="Times New Roman" w:hAnsi="Times New Roman"/>
        </w:rPr>
        <w:t xml:space="preserve"> </w:t>
      </w:r>
      <w:r w:rsidRPr="00FE6F80">
        <w:rPr>
          <w:rFonts w:ascii="Times New Roman" w:eastAsia="Calibri" w:hAnsi="Times New Roman"/>
          <w:sz w:val="28"/>
          <w:szCs w:val="28"/>
          <w:lang w:val="en-AU" w:eastAsia="en-US"/>
        </w:rPr>
        <w:t>2014 decided to grant</w:t>
      </w:r>
      <w:r w:rsidR="00B02586" w:rsidRPr="00B02586">
        <w:t xml:space="preserve"> </w:t>
      </w:r>
      <w:r w:rsidR="00B02586" w:rsidRPr="00B02586">
        <w:rPr>
          <w:rFonts w:ascii="Times New Roman" w:eastAsia="Calibri" w:hAnsi="Times New Roman"/>
          <w:sz w:val="28"/>
          <w:szCs w:val="28"/>
          <w:lang w:val="en-AU" w:eastAsia="en-US"/>
        </w:rPr>
        <w:t xml:space="preserve">Brookfield District Energy (CP) Pty Limited </w:t>
      </w:r>
      <w:r w:rsidR="00B02586">
        <w:rPr>
          <w:rFonts w:ascii="Times New Roman" w:eastAsia="Calibri" w:hAnsi="Times New Roman"/>
          <w:sz w:val="28"/>
          <w:szCs w:val="28"/>
          <w:lang w:val="en-AU" w:eastAsia="en-US"/>
        </w:rPr>
        <w:t xml:space="preserve">(ACN </w:t>
      </w:r>
      <w:r w:rsidR="00B02586" w:rsidRPr="00B02586">
        <w:rPr>
          <w:rFonts w:ascii="Times New Roman" w:eastAsia="Calibri" w:hAnsi="Times New Roman"/>
          <w:sz w:val="28"/>
          <w:szCs w:val="28"/>
          <w:lang w:val="en-AU" w:eastAsia="en-US"/>
        </w:rPr>
        <w:t>601 611 330</w:t>
      </w:r>
      <w:r w:rsidR="00B02586">
        <w:rPr>
          <w:rFonts w:ascii="Times New Roman" w:eastAsia="Calibri" w:hAnsi="Times New Roman"/>
          <w:sz w:val="28"/>
          <w:szCs w:val="28"/>
          <w:lang w:val="en-AU" w:eastAsia="en-US"/>
        </w:rPr>
        <w:t xml:space="preserve">) </w:t>
      </w:r>
      <w:r w:rsidRPr="00FE6F80">
        <w:rPr>
          <w:rFonts w:ascii="Times New Roman" w:eastAsia="Calibri" w:hAnsi="Times New Roman"/>
          <w:sz w:val="28"/>
          <w:szCs w:val="28"/>
          <w:lang w:val="en-AU" w:eastAsia="en-US"/>
        </w:rPr>
        <w:t>an exemption from the requirement to hold a retailer authorisation under section 88 of the National Energy Retail Law, subject to certain conditions (see A</w:t>
      </w:r>
      <w:r w:rsidR="00130545">
        <w:rPr>
          <w:rFonts w:ascii="Times New Roman" w:eastAsia="Calibri" w:hAnsi="Times New Roman"/>
          <w:sz w:val="28"/>
          <w:szCs w:val="28"/>
          <w:lang w:val="en-AU" w:eastAsia="en-US"/>
        </w:rPr>
        <w:t xml:space="preserve">ppendix </w:t>
      </w:r>
      <w:r w:rsidRPr="00FE6F80">
        <w:rPr>
          <w:rFonts w:ascii="Times New Roman" w:eastAsia="Calibri" w:hAnsi="Times New Roman"/>
          <w:sz w:val="28"/>
          <w:szCs w:val="28"/>
          <w:lang w:val="en-AU" w:eastAsia="en-US"/>
        </w:rPr>
        <w:t>A). This exemption applies to the premises at Central Park, Central Park Avenue, Chipp</w:t>
      </w:r>
      <w:r w:rsidR="00F47466">
        <w:rPr>
          <w:rFonts w:ascii="Times New Roman" w:eastAsia="Calibri" w:hAnsi="Times New Roman"/>
          <w:sz w:val="28"/>
          <w:szCs w:val="28"/>
          <w:lang w:val="en-AU" w:eastAsia="en-US"/>
        </w:rPr>
        <w:t xml:space="preserve">endale, NSW 2008  (see map at Appendix </w:t>
      </w:r>
      <w:r w:rsidRPr="00FE6F80">
        <w:rPr>
          <w:rFonts w:ascii="Times New Roman" w:eastAsia="Calibri" w:hAnsi="Times New Roman"/>
          <w:sz w:val="28"/>
          <w:szCs w:val="28"/>
          <w:lang w:val="en-AU" w:eastAsia="en-US"/>
        </w:rPr>
        <w:t>B).</w:t>
      </w:r>
      <w:r w:rsidRPr="00FE6F80">
        <w:rPr>
          <w:rFonts w:ascii="Times New Roman" w:hAnsi="Times New Roman"/>
          <w:b/>
          <w:bCs/>
          <w:sz w:val="26"/>
          <w:szCs w:val="26"/>
          <w:lang w:val="en-AU" w:eastAsia="en-US"/>
        </w:rPr>
        <w:br w:type="page"/>
      </w:r>
    </w:p>
    <w:p w:rsidR="00FE6F80" w:rsidRPr="00FE6F80" w:rsidRDefault="00FE6F80" w:rsidP="00FE6F80">
      <w:pPr>
        <w:keepNext/>
        <w:spacing w:after="240" w:line="276" w:lineRule="auto"/>
        <w:rPr>
          <w:rFonts w:ascii="Times New Roman" w:hAnsi="Times New Roman"/>
          <w:b/>
          <w:bCs/>
          <w:sz w:val="32"/>
          <w:szCs w:val="32"/>
          <w:lang w:val="en-AU" w:eastAsia="en-US"/>
        </w:rPr>
      </w:pPr>
      <w:r w:rsidRPr="00FE6F80">
        <w:rPr>
          <w:rFonts w:ascii="Times New Roman" w:hAnsi="Times New Roman"/>
          <w:b/>
          <w:bCs/>
          <w:sz w:val="32"/>
          <w:szCs w:val="32"/>
          <w:lang w:val="en-AU" w:eastAsia="en-US"/>
        </w:rPr>
        <w:t>A</w:t>
      </w:r>
      <w:r w:rsidR="00F47466">
        <w:rPr>
          <w:rFonts w:ascii="Times New Roman" w:hAnsi="Times New Roman"/>
          <w:b/>
          <w:bCs/>
          <w:sz w:val="32"/>
          <w:szCs w:val="32"/>
          <w:lang w:val="en-AU" w:eastAsia="en-US"/>
        </w:rPr>
        <w:t xml:space="preserve">ppendix </w:t>
      </w:r>
      <w:r w:rsidRPr="00FE6F80">
        <w:rPr>
          <w:rFonts w:ascii="Times New Roman" w:hAnsi="Times New Roman"/>
          <w:b/>
          <w:bCs/>
          <w:sz w:val="32"/>
          <w:szCs w:val="32"/>
          <w:lang w:val="en-AU" w:eastAsia="en-US"/>
        </w:rPr>
        <w:t>A</w:t>
      </w:r>
    </w:p>
    <w:p w:rsidR="00FE6F80" w:rsidRPr="00FE6F80" w:rsidRDefault="00FE6F80" w:rsidP="00FE6F80">
      <w:pPr>
        <w:keepNext/>
        <w:spacing w:after="240" w:line="276" w:lineRule="auto"/>
        <w:rPr>
          <w:rFonts w:ascii="Times New Roman" w:eastAsia="Calibri" w:hAnsi="Times New Roman"/>
          <w:bCs/>
          <w:i/>
          <w:szCs w:val="24"/>
          <w:lang w:val="en-AU" w:eastAsia="en-US"/>
        </w:rPr>
      </w:pPr>
      <w:r w:rsidRPr="00FE6F80">
        <w:rPr>
          <w:rFonts w:ascii="Times New Roman" w:eastAsia="Calibri" w:hAnsi="Times New Roman"/>
          <w:szCs w:val="24"/>
          <w:lang w:val="en-AU" w:eastAsia="en-US"/>
        </w:rPr>
        <w:t xml:space="preserve">The following conditions apply under rule 153 of the National Energy Retail Rules to the sale of energy to exempt customers by exempt persons. These conditions are based on the retail customer protections provided under the National Energy Retail Law. </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 – Obligation to supply</w:t>
      </w:r>
    </w:p>
    <w:p w:rsidR="00FE6F80" w:rsidRPr="00FE6F80" w:rsidRDefault="00FE6F80" w:rsidP="00FE6F80">
      <w:pPr>
        <w:numPr>
          <w:ilvl w:val="0"/>
          <w:numId w:val="25"/>
        </w:numPr>
        <w:spacing w:before="120" w:after="240" w:line="240" w:lineRule="atLeast"/>
        <w:rPr>
          <w:rFonts w:ascii="Times New Roman" w:hAnsi="Times New Roman"/>
          <w:szCs w:val="24"/>
          <w:lang w:val="en-AU"/>
        </w:rPr>
      </w:pPr>
      <w:bookmarkStart w:id="9" w:name="OLE_LINK50"/>
      <w:bookmarkStart w:id="10" w:name="OLE_LINK51"/>
      <w:r w:rsidRPr="00FE6F80">
        <w:rPr>
          <w:rFonts w:ascii="Times New Roman" w:hAnsi="Times New Roman"/>
          <w:szCs w:val="24"/>
          <w:lang w:val="en-AU"/>
        </w:rPr>
        <w:t xml:space="preserve">An exempt person cannot refuse to sell energy to a customer </w:t>
      </w:r>
      <w:r w:rsidRPr="005606E2">
        <w:rPr>
          <w:rFonts w:ascii="Times New Roman" w:hAnsi="Times New Roman"/>
          <w:szCs w:val="24"/>
          <w:lang w:val="en-AU"/>
        </w:rPr>
        <w:t>within the site described by this exemption</w:t>
      </w:r>
      <w:r w:rsidRPr="00FE6F80">
        <w:rPr>
          <w:rFonts w:ascii="Times New Roman" w:hAnsi="Times New Roman"/>
          <w:szCs w:val="24"/>
          <w:lang w:val="en-AU"/>
        </w:rPr>
        <w:t xml:space="preserve"> except in accordance with relevant disconnection provisions.</w:t>
      </w:r>
    </w:p>
    <w:p w:rsidR="00FE6F80" w:rsidRPr="00FE6F80" w:rsidRDefault="00FE6F80" w:rsidP="00FE6F80">
      <w:pPr>
        <w:numPr>
          <w:ilvl w:val="0"/>
          <w:numId w:val="25"/>
        </w:numPr>
        <w:spacing w:before="120" w:after="240" w:line="240" w:lineRule="atLeast"/>
        <w:rPr>
          <w:rFonts w:ascii="Times New Roman" w:hAnsi="Times New Roman"/>
          <w:szCs w:val="24"/>
          <w:lang w:val="en-AU"/>
        </w:rPr>
      </w:pPr>
      <w:r w:rsidRPr="00FE6F80">
        <w:rPr>
          <w:rFonts w:ascii="Times New Roman" w:hAnsi="Times New Roman"/>
          <w:szCs w:val="24"/>
          <w:lang w:val="en-AU"/>
        </w:rP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bookmarkEnd w:id="9"/>
    <w:bookmarkEnd w:id="10"/>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2 - Information provision</w:t>
      </w:r>
    </w:p>
    <w:p w:rsidR="00FE6F80" w:rsidRPr="00FE6F80" w:rsidRDefault="00FE6F80" w:rsidP="00FE6F80">
      <w:pPr>
        <w:numPr>
          <w:ilvl w:val="0"/>
          <w:numId w:val="2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exempt person must advise exempt customers, in writing, at the start of their tenancy/residency/agreement of the following: </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any right of the exempt customer, under state or territory laws, to elect to purchase energy from a retailer of their choice and information on the options for metering that would allow this choice</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that the exempt person is not subject to all the obligations of an authorised retailer, and the exempt customer will not receive the same protections as it would if they were purchasing from an authorised retailer</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exempt customer’s rights in relation to dispute resolution including:</w:t>
      </w:r>
    </w:p>
    <w:p w:rsidR="00FE6F80" w:rsidRPr="00FE6F80" w:rsidRDefault="00FE6F80" w:rsidP="00FE6F80">
      <w:pPr>
        <w:numPr>
          <w:ilvl w:val="0"/>
          <w:numId w:val="13"/>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person’s procedures for handling disputes and complaints, and</w:t>
      </w:r>
    </w:p>
    <w:p w:rsidR="00FE6F80" w:rsidRPr="00FE6F80" w:rsidRDefault="00FE6F80" w:rsidP="00FE6F80">
      <w:pPr>
        <w:numPr>
          <w:ilvl w:val="0"/>
          <w:numId w:val="13"/>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any right that the exempt customer has to access the energy Ombudsman scheme or any other relevant external dispute resolution body in the state or territory in which the exempt customer is located</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conditions applicable to the exemption that the exempt person is operating under</w:t>
      </w:r>
    </w:p>
    <w:p w:rsidR="00FE6F80" w:rsidRPr="00FE6F80" w:rsidRDefault="00FE6F80" w:rsidP="00FE6F80">
      <w:pPr>
        <w:numPr>
          <w:ilvl w:val="0"/>
          <w:numId w:val="12"/>
        </w:numPr>
        <w:tabs>
          <w:tab w:val="left"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availability of relevant government or non-government energy rebates, concessions and relief schemes (residential customers only)</w:t>
      </w:r>
    </w:p>
    <w:p w:rsidR="00FE6F80" w:rsidRPr="00FE6F80" w:rsidRDefault="00FE6F80" w:rsidP="00FE6F80">
      <w:pPr>
        <w:numPr>
          <w:ilvl w:val="0"/>
          <w:numId w:val="12"/>
        </w:numPr>
        <w:tabs>
          <w:tab w:val="left"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forms of assistance available if the exempt customer is unable to pay energy bills due to financial difficulty, as well as the process the exempt customer should follow to seek these forms of assistance (residential customers only)</w:t>
      </w:r>
    </w:p>
    <w:p w:rsidR="00FE6F80" w:rsidRPr="00FE6F80" w:rsidRDefault="00FE6F80" w:rsidP="00FE6F80">
      <w:pPr>
        <w:numPr>
          <w:ilvl w:val="0"/>
          <w:numId w:val="12"/>
        </w:numPr>
        <w:tabs>
          <w:tab w:val="left"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energy tariffs and all associated fees and charges that will apply to the exempt customer in relation to the sale of energy</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lastRenderedPageBreak/>
        <w:t>the flexible payment options that are available to the exempt customer in relation to the sale of energy, such as arrangements for payment by periodic instalments (bill smoothing) (residential customers only)</w:t>
      </w:r>
    </w:p>
    <w:p w:rsidR="00FE6F80" w:rsidRPr="00FE6F80" w:rsidRDefault="00FE6F80" w:rsidP="00FE6F80">
      <w:pPr>
        <w:numPr>
          <w:ilvl w:val="0"/>
          <w:numId w:val="12"/>
        </w:numPr>
        <w:tabs>
          <w:tab w:val="num" w:pos="720"/>
        </w:tabs>
        <w:spacing w:before="120" w:after="240" w:line="240" w:lineRule="atLeast"/>
        <w:ind w:left="720"/>
        <w:rPr>
          <w:rFonts w:ascii="Times New Roman" w:hAnsi="Times New Roman"/>
          <w:szCs w:val="24"/>
          <w:lang w:val="en-AU" w:eastAsia="en-US"/>
        </w:rPr>
      </w:pPr>
      <w:proofErr w:type="gramStart"/>
      <w:r w:rsidRPr="00FE6F80">
        <w:rPr>
          <w:rFonts w:ascii="Times New Roman" w:hAnsi="Times New Roman"/>
          <w:szCs w:val="24"/>
          <w:lang w:val="en-AU" w:eastAsia="en-US"/>
        </w:rPr>
        <w:t>contact</w:t>
      </w:r>
      <w:proofErr w:type="gramEnd"/>
      <w:r w:rsidRPr="00FE6F80">
        <w:rPr>
          <w:rFonts w:ascii="Times New Roman" w:hAnsi="Times New Roman"/>
          <w:szCs w:val="24"/>
          <w:lang w:val="en-AU" w:eastAsia="en-US"/>
        </w:rPr>
        <w:t xml:space="preserve"> numbers in the event of a gas or electricity fault or emergency.</w:t>
      </w:r>
    </w:p>
    <w:p w:rsidR="00FE6F80" w:rsidRPr="00FE6F80" w:rsidRDefault="00FE6F80" w:rsidP="00FE6F80">
      <w:pPr>
        <w:numPr>
          <w:ilvl w:val="0"/>
          <w:numId w:val="2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In addition to the requirement to provide the information at the commencement of the exempt customer’s tenancy/residency/agreement, the information set out in paragraph 1 of this condition must be provided by the exempt person at any time on request by the exempt customer or the AER.</w:t>
      </w:r>
    </w:p>
    <w:p w:rsidR="00FE6F80" w:rsidRPr="00FE6F80" w:rsidRDefault="00FE6F80" w:rsidP="00FE6F80">
      <w:pPr>
        <w:numPr>
          <w:ilvl w:val="0"/>
          <w:numId w:val="2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Once the determination comes into force, the information set out in paragraph 1 of this condition must be provided by an exempt person to existing exempt customers as soon as practicable. </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 xml:space="preserve">Condition 3 - Billing </w:t>
      </w:r>
    </w:p>
    <w:p w:rsidR="00FE6F80" w:rsidRPr="00FE6F80" w:rsidRDefault="00FE6F80" w:rsidP="00FE6F80">
      <w:pPr>
        <w:numPr>
          <w:ilvl w:val="0"/>
          <w:numId w:val="26"/>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ensure that bills are issued to each exempt customer at least once every three months.</w:t>
      </w:r>
    </w:p>
    <w:p w:rsidR="00FE6F80" w:rsidRPr="00FE6F80" w:rsidRDefault="00FE6F80" w:rsidP="00FE6F80">
      <w:pPr>
        <w:numPr>
          <w:ilvl w:val="0"/>
          <w:numId w:val="26"/>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include the following particulars in a bill for an exempt customer:</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name of the exempt customer.</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address of the exempt customer’s premises.</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Date that the account was issued.</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identifier of the meter for the exempt customer’s premises.</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pay-by date for the bill.</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Date of the current meter reading or estimate, as applicable.</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dates to which the meter reading or estimate applies (billing period).</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Current meter reading or estimate in kilowatt hours and/or cubic metres, as applicable. </w:t>
      </w:r>
      <w:bookmarkStart w:id="11" w:name="OLE_LINK54"/>
      <w:bookmarkStart w:id="12" w:name="OLE_LINK55"/>
      <w:r w:rsidRPr="00FE6F80">
        <w:rPr>
          <w:rFonts w:ascii="Times New Roman" w:hAnsi="Times New Roman"/>
          <w:szCs w:val="24"/>
          <w:lang w:val="en-AU" w:eastAsia="en-US"/>
        </w:rPr>
        <w:t xml:space="preserve">Where the amount is an estimate, this must be clearly stated on the bill. </w:t>
      </w:r>
      <w:bookmarkEnd w:id="11"/>
      <w:bookmarkEnd w:id="12"/>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Previous meter reading or estimate in kilowatt hours and/or cubic metres, as applicable. Where the amount is an estimate, this must be clearly stated on the bill.</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Tariffs, fees and charges applicable to the exempt customer.</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lastRenderedPageBreak/>
        <w:t>The basis on which tariffs, fees and charges are calculated.</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Any amount deducted, credited or received under a government or non-government funded energy charge rebate, concession or relief scheme or under a payment arrangement.</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Details of the available payment methods.</w:t>
      </w:r>
    </w:p>
    <w:p w:rsidR="00FE6F80" w:rsidRPr="00FE6F80" w:rsidRDefault="00FE6F80" w:rsidP="00FE6F80">
      <w:pPr>
        <w:numPr>
          <w:ilvl w:val="0"/>
          <w:numId w:val="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 telephone number for account inquiries and complaints. </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3A – Customers in financial difficulties</w:t>
      </w:r>
    </w:p>
    <w:p w:rsidR="00FE6F80" w:rsidRPr="00FE6F80" w:rsidRDefault="00FE6F80" w:rsidP="00FE6F80">
      <w:pPr>
        <w:numPr>
          <w:ilvl w:val="0"/>
          <w:numId w:val="4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offer flexible payment options (in relation to the sale of energy) to</w:t>
      </w:r>
      <w:r w:rsidRPr="00FE6F80" w:rsidDel="00B30BC5">
        <w:rPr>
          <w:rFonts w:ascii="Times New Roman" w:hAnsi="Times New Roman"/>
          <w:szCs w:val="24"/>
          <w:lang w:val="en-AU" w:eastAsia="en-US"/>
        </w:rPr>
        <w:t xml:space="preserve"> </w:t>
      </w:r>
      <w:r w:rsidRPr="00FE6F80">
        <w:rPr>
          <w:rFonts w:ascii="Times New Roman" w:hAnsi="Times New Roman"/>
          <w:szCs w:val="24"/>
          <w:lang w:val="en-AU" w:eastAsia="en-US"/>
        </w:rPr>
        <w:t>an exempt customer who has identified themselves as being in financial difficulty. Flexible payment options may include arrangements for payment by periodic instalments having regard to:</w:t>
      </w:r>
    </w:p>
    <w:p w:rsidR="00FE6F80" w:rsidRPr="00FE6F80" w:rsidRDefault="00FE6F80" w:rsidP="00FE6F80">
      <w:pPr>
        <w:numPr>
          <w:ilvl w:val="0"/>
          <w:numId w:val="27"/>
        </w:numPr>
        <w:spacing w:before="120" w:after="240" w:line="276" w:lineRule="auto"/>
        <w:ind w:left="720"/>
        <w:rPr>
          <w:rFonts w:ascii="Times New Roman" w:hAnsi="Times New Roman"/>
          <w:szCs w:val="24"/>
          <w:lang w:val="en-AU"/>
        </w:rPr>
      </w:pPr>
      <w:r w:rsidRPr="00FE6F80">
        <w:rPr>
          <w:rFonts w:ascii="Times New Roman" w:hAnsi="Times New Roman"/>
          <w:szCs w:val="24"/>
          <w:lang w:val="en-AU"/>
        </w:rPr>
        <w:t xml:space="preserve">the customer’s capacity to pay, </w:t>
      </w:r>
    </w:p>
    <w:p w:rsidR="00FE6F80" w:rsidRPr="00FE6F80" w:rsidRDefault="00FE6F80" w:rsidP="00FE6F80">
      <w:pPr>
        <w:numPr>
          <w:ilvl w:val="0"/>
          <w:numId w:val="27"/>
        </w:numPr>
        <w:spacing w:before="120" w:after="240" w:line="276" w:lineRule="auto"/>
        <w:ind w:left="720"/>
        <w:rPr>
          <w:rFonts w:ascii="Times New Roman" w:hAnsi="Times New Roman"/>
          <w:szCs w:val="24"/>
          <w:lang w:val="en-AU"/>
        </w:rPr>
      </w:pPr>
      <w:r w:rsidRPr="00FE6F80">
        <w:rPr>
          <w:rFonts w:ascii="Times New Roman" w:hAnsi="Times New Roman"/>
          <w:szCs w:val="24"/>
          <w:lang w:val="en-AU"/>
        </w:rPr>
        <w:t xml:space="preserve">any arrears owing by the customer, and </w:t>
      </w:r>
    </w:p>
    <w:p w:rsidR="00FE6F80" w:rsidRPr="00FE6F80" w:rsidRDefault="00FE6F80" w:rsidP="00FE6F80">
      <w:pPr>
        <w:numPr>
          <w:ilvl w:val="0"/>
          <w:numId w:val="27"/>
        </w:numPr>
        <w:spacing w:before="120" w:after="240" w:line="276" w:lineRule="auto"/>
        <w:ind w:left="720"/>
        <w:rPr>
          <w:rFonts w:ascii="Times New Roman" w:hAnsi="Times New Roman"/>
          <w:szCs w:val="24"/>
          <w:lang w:val="en-AU"/>
        </w:rPr>
      </w:pPr>
      <w:proofErr w:type="gramStart"/>
      <w:r w:rsidRPr="00FE6F80">
        <w:rPr>
          <w:rFonts w:ascii="Times New Roman" w:hAnsi="Times New Roman"/>
          <w:szCs w:val="24"/>
          <w:lang w:val="en-AU"/>
        </w:rPr>
        <w:t>the</w:t>
      </w:r>
      <w:proofErr w:type="gramEnd"/>
      <w:r w:rsidRPr="00FE6F80">
        <w:rPr>
          <w:rFonts w:ascii="Times New Roman" w:hAnsi="Times New Roman"/>
          <w:szCs w:val="24"/>
          <w:lang w:val="en-AU"/>
        </w:rPr>
        <w:t xml:space="preserve"> customer’s expected energy consumption needs over the following 12 month period, or the duration of their tenancy/residency/agreement if the tenancy/residency/agreement is less than 12 months.</w:t>
      </w:r>
    </w:p>
    <w:p w:rsidR="00FE6F80" w:rsidRPr="00FE6F80" w:rsidRDefault="00FE6F80" w:rsidP="00FE6F80">
      <w:pPr>
        <w:numPr>
          <w:ilvl w:val="0"/>
          <w:numId w:val="4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requirements in paragraph 1do not apply where the exempt customer has:</w:t>
      </w:r>
    </w:p>
    <w:p w:rsidR="00FE6F80" w:rsidRPr="00FE6F80" w:rsidRDefault="00FE6F80" w:rsidP="00FE6F80">
      <w:pPr>
        <w:numPr>
          <w:ilvl w:val="0"/>
          <w:numId w:val="33"/>
        </w:numPr>
        <w:spacing w:before="120" w:after="240" w:line="276" w:lineRule="auto"/>
        <w:ind w:left="720"/>
        <w:rPr>
          <w:rFonts w:ascii="Times New Roman" w:hAnsi="Times New Roman"/>
          <w:szCs w:val="24"/>
          <w:lang w:val="en-AU"/>
        </w:rPr>
      </w:pPr>
      <w:r w:rsidRPr="00FE6F80">
        <w:rPr>
          <w:rFonts w:ascii="Times New Roman" w:hAnsi="Times New Roman"/>
          <w:szCs w:val="24"/>
          <w:lang w:val="en-AU"/>
        </w:rPr>
        <w:t>had two flexible payment arrangements cancelled by the exempt person in the previous 12 months due to non-payment, or</w:t>
      </w:r>
    </w:p>
    <w:p w:rsidR="00FE6F80" w:rsidRPr="00FE6F80" w:rsidRDefault="00FE6F80" w:rsidP="00FE6F80">
      <w:pPr>
        <w:numPr>
          <w:ilvl w:val="0"/>
          <w:numId w:val="33"/>
        </w:numPr>
        <w:spacing w:before="120" w:after="240" w:line="276" w:lineRule="auto"/>
        <w:ind w:left="720"/>
        <w:rPr>
          <w:rFonts w:ascii="Times New Roman" w:hAnsi="Times New Roman"/>
          <w:szCs w:val="24"/>
          <w:lang w:val="en-AU"/>
        </w:rPr>
      </w:pPr>
      <w:proofErr w:type="gramStart"/>
      <w:r w:rsidRPr="00FE6F80">
        <w:rPr>
          <w:rFonts w:ascii="Times New Roman" w:hAnsi="Times New Roman"/>
          <w:szCs w:val="24"/>
          <w:lang w:val="en-AU"/>
        </w:rPr>
        <w:t>been</w:t>
      </w:r>
      <w:proofErr w:type="gramEnd"/>
      <w:r w:rsidRPr="00FE6F80">
        <w:rPr>
          <w:rFonts w:ascii="Times New Roman" w:hAnsi="Times New Roman"/>
          <w:szCs w:val="24"/>
          <w:lang w:val="en-AU"/>
        </w:rPr>
        <w:t xml:space="preserve"> convicted of an offence involving illegal use of energy in the previous two years.</w:t>
      </w:r>
    </w:p>
    <w:p w:rsidR="00FE6F80" w:rsidRPr="00FE6F80" w:rsidRDefault="00FE6F80" w:rsidP="00FE6F80">
      <w:pPr>
        <w:numPr>
          <w:ilvl w:val="0"/>
          <w:numId w:val="4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informs the exempt person that it is unable to pay energy bills due to financial difficulty, the exempt person must:</w:t>
      </w:r>
    </w:p>
    <w:p w:rsidR="00FE6F80" w:rsidRPr="00FE6F80" w:rsidRDefault="00FE6F80" w:rsidP="00FE6F80">
      <w:pPr>
        <w:numPr>
          <w:ilvl w:val="0"/>
          <w:numId w:val="30"/>
        </w:numPr>
        <w:tabs>
          <w:tab w:val="num" w:pos="720"/>
        </w:tabs>
        <w:spacing w:before="120" w:after="240" w:line="276" w:lineRule="auto"/>
        <w:ind w:left="720"/>
        <w:rPr>
          <w:rFonts w:ascii="Times New Roman" w:hAnsi="Times New Roman"/>
          <w:szCs w:val="24"/>
          <w:lang w:val="en-AU"/>
        </w:rPr>
      </w:pPr>
      <w:r w:rsidRPr="00FE6F80">
        <w:rPr>
          <w:rFonts w:ascii="Times New Roman" w:hAnsi="Times New Roman"/>
          <w:szCs w:val="24"/>
          <w:lang w:val="en-AU"/>
        </w:rPr>
        <w:t>direct the exempt customer to the Australian government energy efficiency website or another information resource with energy efficiency advice, and</w:t>
      </w:r>
    </w:p>
    <w:p w:rsidR="00FE6F80" w:rsidRPr="00FE6F80" w:rsidRDefault="00FE6F80" w:rsidP="00FE6F80">
      <w:pPr>
        <w:numPr>
          <w:ilvl w:val="0"/>
          <w:numId w:val="30"/>
        </w:numPr>
        <w:tabs>
          <w:tab w:val="num" w:pos="720"/>
        </w:tabs>
        <w:spacing w:before="120" w:after="240" w:line="276" w:lineRule="auto"/>
        <w:ind w:left="720"/>
        <w:rPr>
          <w:rFonts w:ascii="Times New Roman" w:hAnsi="Times New Roman"/>
          <w:szCs w:val="24"/>
          <w:lang w:val="en-AU"/>
        </w:rPr>
      </w:pPr>
      <w:r w:rsidRPr="00FE6F80">
        <w:rPr>
          <w:rFonts w:ascii="Times New Roman" w:hAnsi="Times New Roman"/>
          <w:szCs w:val="24"/>
          <w:lang w:val="en-AU"/>
        </w:rPr>
        <w:t>ensure that the exempt customer is aware of relevant government or non-government energy rebates, concessions and relief schemes, and</w:t>
      </w:r>
    </w:p>
    <w:p w:rsidR="00FE6F80" w:rsidRPr="00FE6F80" w:rsidRDefault="00FE6F80" w:rsidP="00FE6F80">
      <w:pPr>
        <w:numPr>
          <w:ilvl w:val="0"/>
          <w:numId w:val="30"/>
        </w:numPr>
        <w:tabs>
          <w:tab w:val="num" w:pos="720"/>
        </w:tabs>
        <w:spacing w:before="120" w:after="240" w:line="276" w:lineRule="auto"/>
        <w:ind w:left="720"/>
        <w:rPr>
          <w:rFonts w:ascii="Times New Roman" w:hAnsi="Times New Roman"/>
          <w:szCs w:val="24"/>
          <w:lang w:val="en-AU"/>
        </w:rPr>
      </w:pPr>
      <w:r w:rsidRPr="00FE6F80">
        <w:rPr>
          <w:rFonts w:ascii="Times New Roman" w:hAnsi="Times New Roman"/>
          <w:szCs w:val="24"/>
          <w:lang w:val="en-AU"/>
        </w:rPr>
        <w:t>not charge the exempt customer a late payment fee, and</w:t>
      </w:r>
    </w:p>
    <w:p w:rsidR="00FE6F80" w:rsidRPr="00FE6F80" w:rsidRDefault="00FE6F80" w:rsidP="00FE6F80">
      <w:pPr>
        <w:numPr>
          <w:ilvl w:val="0"/>
          <w:numId w:val="30"/>
        </w:numPr>
        <w:tabs>
          <w:tab w:val="num" w:pos="720"/>
        </w:tabs>
        <w:spacing w:before="120" w:after="240" w:line="276" w:lineRule="auto"/>
        <w:ind w:left="720"/>
        <w:rPr>
          <w:rFonts w:ascii="Times New Roman" w:hAnsi="Times New Roman"/>
          <w:szCs w:val="24"/>
          <w:lang w:val="en-AU"/>
        </w:rPr>
      </w:pPr>
      <w:proofErr w:type="gramStart"/>
      <w:r w:rsidRPr="00FE6F80">
        <w:rPr>
          <w:rFonts w:ascii="Times New Roman" w:hAnsi="Times New Roman"/>
          <w:szCs w:val="24"/>
          <w:lang w:val="en-AU"/>
        </w:rPr>
        <w:t>not</w:t>
      </w:r>
      <w:proofErr w:type="gramEnd"/>
      <w:r w:rsidRPr="00FE6F80">
        <w:rPr>
          <w:rFonts w:ascii="Times New Roman" w:hAnsi="Times New Roman"/>
          <w:szCs w:val="24"/>
          <w:lang w:val="en-AU"/>
        </w:rPr>
        <w:t xml:space="preserve"> charge the exempt customer a security deposit. </w:t>
      </w:r>
    </w:p>
    <w:p w:rsidR="00FE6F80" w:rsidRPr="00FE6F80" w:rsidRDefault="00FE6F80" w:rsidP="00FE6F80">
      <w:pPr>
        <w:numPr>
          <w:ilvl w:val="0"/>
          <w:numId w:val="4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give effect to the general principle that disconnection of premises of an exempt customer identified as being in financial difficulties due to inability to pay energy bills should be a last resort option.</w:t>
      </w:r>
    </w:p>
    <w:p w:rsidR="00FE6F80" w:rsidRPr="00FE6F80" w:rsidRDefault="00FE6F80" w:rsidP="00FE6F80">
      <w:pPr>
        <w:numPr>
          <w:ilvl w:val="0"/>
          <w:numId w:val="4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lastRenderedPageBreak/>
        <w:t>This condition applies to residential exempt customers only.</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4 - Estimation as basis for bills</w:t>
      </w:r>
    </w:p>
    <w:p w:rsidR="00FE6F80" w:rsidRPr="00FE6F80" w:rsidRDefault="00FE6F80" w:rsidP="00FE6F80">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use best endeavours to ensure that the meter for each exempt customer is read and used as the basis, or apportioned, for any bill issued.</w:t>
      </w:r>
    </w:p>
    <w:p w:rsidR="00FE6F80" w:rsidRPr="00FE6F80" w:rsidRDefault="00FE6F80" w:rsidP="00FE6F80">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cannot rely on an estimation of the meter value at the start of an energy supply arrangement with an exempt customer, or for the purpose of issuing a final bill to an exempt customer.</w:t>
      </w:r>
    </w:p>
    <w:p w:rsidR="00FE6F80" w:rsidRPr="00FE6F80" w:rsidRDefault="00FE6F80" w:rsidP="00FE6F80">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may base an exempt customer’s bill on an estimation of the exempt customer’s consumption of energy where the exempt person is not able to reasonably or reliably base the bill on an actual meter reading. </w:t>
      </w:r>
    </w:p>
    <w:p w:rsidR="00FE6F80" w:rsidRPr="00FE6F80" w:rsidRDefault="00FE6F80" w:rsidP="00FE6F80">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estimation is used as the basis for a exempt customer’s bill, the estimation must be based on:</w:t>
      </w:r>
    </w:p>
    <w:p w:rsidR="00FE6F80" w:rsidRPr="00FE6F80" w:rsidRDefault="00FE6F80" w:rsidP="00FE6F80">
      <w:pPr>
        <w:numPr>
          <w:ilvl w:val="0"/>
          <w:numId w:val="29"/>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historical metering data for the exempt customer reasonably available to the exempt person, or</w:t>
      </w:r>
    </w:p>
    <w:p w:rsidR="00FE6F80" w:rsidRPr="00FE6F80" w:rsidRDefault="00FE6F80" w:rsidP="00FE6F80">
      <w:pPr>
        <w:numPr>
          <w:ilvl w:val="0"/>
          <w:numId w:val="29"/>
        </w:numPr>
        <w:tabs>
          <w:tab w:val="num" w:pos="720"/>
        </w:tabs>
        <w:spacing w:before="120" w:after="240" w:line="240" w:lineRule="atLeast"/>
        <w:ind w:left="720"/>
        <w:rPr>
          <w:rFonts w:ascii="Times New Roman" w:hAnsi="Times New Roman"/>
          <w:szCs w:val="24"/>
          <w:lang w:val="en-AU" w:eastAsia="en-US"/>
        </w:rPr>
      </w:pPr>
      <w:proofErr w:type="gramStart"/>
      <w:r w:rsidRPr="00FE6F80">
        <w:rPr>
          <w:rFonts w:ascii="Times New Roman" w:hAnsi="Times New Roman"/>
          <w:szCs w:val="24"/>
          <w:lang w:val="en-AU" w:eastAsia="en-US"/>
        </w:rPr>
        <w:t>where</w:t>
      </w:r>
      <w:proofErr w:type="gramEnd"/>
      <w:r w:rsidRPr="00FE6F80">
        <w:rPr>
          <w:rFonts w:ascii="Times New Roman" w:hAnsi="Times New Roman"/>
          <w:szCs w:val="24"/>
          <w:lang w:val="en-AU" w:eastAsia="en-US"/>
        </w:rPr>
        <w:t xml:space="preserve"> this is not available, the average usage of energy by a comparable customer over the corresponding period.</w:t>
      </w:r>
    </w:p>
    <w:p w:rsidR="00FE6F80" w:rsidRPr="00FE6F80" w:rsidRDefault="00FE6F80" w:rsidP="00FE6F80">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If a customer’s bill is based on </w:t>
      </w:r>
      <w:proofErr w:type="gramStart"/>
      <w:r w:rsidRPr="00FE6F80">
        <w:rPr>
          <w:rFonts w:ascii="Times New Roman" w:hAnsi="Times New Roman"/>
          <w:szCs w:val="24"/>
          <w:lang w:val="en-AU" w:eastAsia="en-US"/>
        </w:rPr>
        <w:t>an estimation</w:t>
      </w:r>
      <w:proofErr w:type="gramEnd"/>
      <w:r w:rsidRPr="00FE6F80">
        <w:rPr>
          <w:rFonts w:ascii="Times New Roman" w:hAnsi="Times New Roman"/>
          <w:szCs w:val="24"/>
          <w:lang w:val="en-AU" w:eastAsia="en-US"/>
        </w:rPr>
        <w:t>, this must be clearly stated on the exempt customer’s bill.</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5 - Pay-by date</w:t>
      </w:r>
    </w:p>
    <w:p w:rsidR="00FE6F80" w:rsidRPr="00FE6F80" w:rsidRDefault="00FE6F80" w:rsidP="00FE6F80">
      <w:pPr>
        <w:numPr>
          <w:ilvl w:val="0"/>
          <w:numId w:val="35"/>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pay-by date for a bill must not be less than 13 business days from the date on which the exempt person issues the bill. </w:t>
      </w:r>
    </w:p>
    <w:p w:rsidR="00FE6F80" w:rsidRPr="00FE6F80" w:rsidRDefault="00FE6F80" w:rsidP="00FE6F80">
      <w:pPr>
        <w:keepNext/>
        <w:spacing w:before="240"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6 - Receipts</w:t>
      </w:r>
    </w:p>
    <w:p w:rsidR="00FE6F80" w:rsidRPr="00FE6F80" w:rsidRDefault="00FE6F80" w:rsidP="00FE6F80">
      <w:pPr>
        <w:numPr>
          <w:ilvl w:val="0"/>
          <w:numId w:val="5"/>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provide each exempt customer with a receipt for any amount paid for energy, except where payment has been made by:</w:t>
      </w:r>
    </w:p>
    <w:p w:rsidR="00FE6F80" w:rsidRPr="00FE6F80" w:rsidRDefault="00FE6F80" w:rsidP="00FE6F80">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direct debit, or </w:t>
      </w:r>
    </w:p>
    <w:p w:rsidR="00FE6F80" w:rsidRPr="00FE6F80" w:rsidRDefault="00FE6F80" w:rsidP="00FE6F80">
      <w:pPr>
        <w:numPr>
          <w:ilvl w:val="0"/>
          <w:numId w:val="6"/>
        </w:numPr>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credit</w:t>
      </w:r>
      <w:proofErr w:type="gramEnd"/>
      <w:r w:rsidRPr="00FE6F80">
        <w:rPr>
          <w:rFonts w:ascii="Times New Roman" w:hAnsi="Times New Roman"/>
          <w:szCs w:val="24"/>
          <w:lang w:val="en-AU" w:eastAsia="en-US"/>
        </w:rPr>
        <w:t xml:space="preserve"> card over the phone and the customer is provided with a receipt number.</w:t>
      </w:r>
    </w:p>
    <w:p w:rsidR="00FE6F80" w:rsidRPr="00FE6F80" w:rsidRDefault="00FE6F80" w:rsidP="00FE6F80">
      <w:pPr>
        <w:numPr>
          <w:ilvl w:val="0"/>
          <w:numId w:val="5"/>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provide the exempt customer with a separate receipt if a payment for energy was made together with a rent payment but has not been separately identified on the rent receipt.</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7 - Pricing</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lastRenderedPageBreak/>
        <w:t xml:space="preserve">An exempt person must provide notice to the exempt customer of any change in the exempt customer tariff as soon as practicable, </w:t>
      </w:r>
      <w:proofErr w:type="gramStart"/>
      <w:r w:rsidRPr="00FE6F80">
        <w:rPr>
          <w:rFonts w:ascii="Times New Roman" w:hAnsi="Times New Roman"/>
          <w:szCs w:val="24"/>
          <w:lang w:val="en-AU" w:eastAsia="en-US"/>
        </w:rPr>
        <w:t>and</w:t>
      </w:r>
      <w:proofErr w:type="gramEnd"/>
      <w:r w:rsidRPr="00FE6F80">
        <w:rPr>
          <w:rFonts w:ascii="Times New Roman" w:hAnsi="Times New Roman"/>
          <w:szCs w:val="24"/>
          <w:lang w:val="en-AU" w:eastAsia="en-US"/>
        </w:rPr>
        <w:t xml:space="preserve"> no later than the exempt customer’s next bill.</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 impose any charge on an exempt customer that could not be charged by the relevant local area retailer for new connections under a standard retail contract.</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limit any fee charged to a customer for late payment to a recovery of reasonably incurred costs by the exempt person as a result of the customer’s late payment.</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requirements in paragraphs 1–4 do not apply where alternative pricing requirements apply under applicable state or territory legislation.</w:t>
      </w:r>
    </w:p>
    <w:p w:rsidR="00FE6F80" w:rsidRPr="00FE6F80" w:rsidRDefault="00FE6F80" w:rsidP="00FE6F80">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applies only to small customers (as defined by the Retail Law).</w:t>
      </w:r>
      <w:r w:rsidRPr="00FE6F80">
        <w:rPr>
          <w:rFonts w:ascii="Times New Roman" w:hAnsi="Times New Roman"/>
          <w:szCs w:val="24"/>
          <w:vertAlign w:val="superscript"/>
          <w:lang w:val="en-AU" w:eastAsia="en-US"/>
        </w:rPr>
        <w:footnoteReference w:id="6"/>
      </w:r>
    </w:p>
    <w:p w:rsidR="00FE6F80" w:rsidRPr="00FE6F80" w:rsidRDefault="00FE6F80" w:rsidP="00FE6F80">
      <w:pPr>
        <w:spacing w:after="200" w:line="276" w:lineRule="auto"/>
        <w:rPr>
          <w:rFonts w:ascii="Calibri" w:eastAsia="Calibri" w:hAnsi="Calibri"/>
          <w:b/>
          <w:sz w:val="22"/>
          <w:szCs w:val="22"/>
          <w:lang w:val="en-AU" w:eastAsia="en-US"/>
        </w:rPr>
      </w:pPr>
      <w:r w:rsidRPr="00FE6F80">
        <w:rPr>
          <w:rFonts w:ascii="Calibri" w:eastAsia="Calibri" w:hAnsi="Calibri"/>
          <w:b/>
          <w:sz w:val="22"/>
          <w:szCs w:val="22"/>
          <w:lang w:val="en-AU" w:eastAsia="en-US"/>
        </w:rPr>
        <w:t>Condition 8 – Undercharging and overcharging</w:t>
      </w:r>
    </w:p>
    <w:p w:rsidR="00FE6F80" w:rsidRPr="00FE6F80" w:rsidRDefault="00FE6F80" w:rsidP="00FE6F80">
      <w:pPr>
        <w:numPr>
          <w:ilvl w:val="0"/>
          <w:numId w:val="3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has been undercharged, an exempt person can recover the amount undercharged subject to the following:</w:t>
      </w:r>
    </w:p>
    <w:p w:rsidR="00FE6F80" w:rsidRPr="00FE6F80" w:rsidRDefault="00FE6F80" w:rsidP="00FE6F80">
      <w:pPr>
        <w:numPr>
          <w:ilvl w:val="0"/>
          <w:numId w:val="1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the undercharging was not the result of the exempt customer’s fault or unlawful act or omission, the exempt person is limited to recovering the amount undercharged in the 9 months before the date on which the customer is notified of the undercharging.</w:t>
      </w:r>
    </w:p>
    <w:p w:rsidR="00FE6F80" w:rsidRPr="00FE6F80" w:rsidRDefault="00FE6F80" w:rsidP="00FE6F80">
      <w:pPr>
        <w:numPr>
          <w:ilvl w:val="0"/>
          <w:numId w:val="1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person cannot charge interest on the undercharged amount.</w:t>
      </w:r>
    </w:p>
    <w:p w:rsidR="00FE6F80" w:rsidRPr="00FE6F80" w:rsidRDefault="00FE6F80" w:rsidP="00FE6F80">
      <w:pPr>
        <w:numPr>
          <w:ilvl w:val="0"/>
          <w:numId w:val="1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exempt person must offer the exempt customer time to pay the undercharged amount by instalments, over a period nominated by the customer (up to12 months, but no longer than the period of the undercharging). </w:t>
      </w:r>
    </w:p>
    <w:p w:rsidR="00FE6F80" w:rsidRPr="00FE6F80" w:rsidRDefault="00FE6F80" w:rsidP="00FE6F80">
      <w:pPr>
        <w:numPr>
          <w:ilvl w:val="0"/>
          <w:numId w:val="3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has been overcharged, an exempt person must inform the customer within 10 business days after becoming aware of the overcharging and repay the amount overcharged subject to the following:</w:t>
      </w:r>
    </w:p>
    <w:p w:rsidR="00FE6F80" w:rsidRPr="00FE6F80" w:rsidRDefault="00FE6F80" w:rsidP="00FE6F80">
      <w:pPr>
        <w:numPr>
          <w:ilvl w:val="0"/>
          <w:numId w:val="23"/>
        </w:numPr>
        <w:spacing w:before="120" w:after="240" w:line="276" w:lineRule="auto"/>
        <w:rPr>
          <w:rFonts w:ascii="Times New Roman" w:hAnsi="Times New Roman"/>
          <w:szCs w:val="24"/>
          <w:lang w:val="en-AU"/>
        </w:rPr>
      </w:pPr>
      <w:r w:rsidRPr="00FE6F80">
        <w:rPr>
          <w:rFonts w:ascii="Times New Roman" w:hAnsi="Times New Roman"/>
          <w:szCs w:val="24"/>
          <w:lang w:val="en-AU"/>
        </w:rP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FE6F80" w:rsidRPr="00FE6F80" w:rsidRDefault="00FE6F80" w:rsidP="00FE6F80">
      <w:pPr>
        <w:numPr>
          <w:ilvl w:val="0"/>
          <w:numId w:val="23"/>
        </w:numPr>
        <w:spacing w:before="120" w:after="240" w:line="276" w:lineRule="auto"/>
        <w:rPr>
          <w:rFonts w:ascii="Times New Roman" w:hAnsi="Times New Roman"/>
          <w:szCs w:val="24"/>
          <w:lang w:val="en-AU"/>
        </w:rPr>
      </w:pPr>
      <w:r w:rsidRPr="00FE6F80">
        <w:rPr>
          <w:rFonts w:ascii="Times New Roman" w:hAnsi="Times New Roman"/>
          <w:szCs w:val="24"/>
          <w:lang w:val="en-AU"/>
        </w:rPr>
        <w:t>Where the amount overcharged is less than $25, the exempt person must credit that amount to the exempt customer’s next bill.</w:t>
      </w:r>
    </w:p>
    <w:p w:rsidR="00FE6F80" w:rsidRPr="00FE6F80" w:rsidRDefault="00FE6F80" w:rsidP="00FE6F80">
      <w:pPr>
        <w:numPr>
          <w:ilvl w:val="0"/>
          <w:numId w:val="23"/>
        </w:numPr>
        <w:spacing w:before="120" w:after="240" w:line="276" w:lineRule="auto"/>
        <w:rPr>
          <w:rFonts w:ascii="Times New Roman" w:hAnsi="Times New Roman"/>
          <w:szCs w:val="24"/>
          <w:lang w:val="en-AU"/>
        </w:rPr>
      </w:pPr>
      <w:r w:rsidRPr="00FE6F80">
        <w:rPr>
          <w:rFonts w:ascii="Times New Roman" w:hAnsi="Times New Roman"/>
          <w:szCs w:val="24"/>
          <w:lang w:val="en-AU"/>
        </w:rPr>
        <w:t>No interest is payable on the overcharged amount.</w:t>
      </w:r>
    </w:p>
    <w:p w:rsidR="00FE6F80" w:rsidRPr="00FE6F80" w:rsidRDefault="00FE6F80" w:rsidP="00FE6F80">
      <w:pPr>
        <w:numPr>
          <w:ilvl w:val="0"/>
          <w:numId w:val="23"/>
        </w:numPr>
        <w:spacing w:before="120" w:after="240" w:line="276" w:lineRule="auto"/>
        <w:rPr>
          <w:rFonts w:ascii="Times New Roman" w:hAnsi="Times New Roman"/>
          <w:szCs w:val="24"/>
          <w:lang w:val="en-AU"/>
        </w:rPr>
      </w:pPr>
      <w:r w:rsidRPr="00FE6F80">
        <w:rPr>
          <w:rFonts w:ascii="Times New Roman" w:hAnsi="Times New Roman"/>
          <w:szCs w:val="24"/>
          <w:lang w:val="en-AU"/>
        </w:rPr>
        <w:lastRenderedPageBreak/>
        <w:t>Where the overcharging was the result of the exempt customer’s fault or unlawful act or omission, the exempt person is limited to repaying the amount overcharged in the 12 months before the date on which the error was discovered.</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9 - Disconnection or cessation of supply</w:t>
      </w:r>
    </w:p>
    <w:p w:rsidR="00FE6F80" w:rsidRPr="00FE6F80" w:rsidRDefault="00FE6F80" w:rsidP="00FE6F80">
      <w:pPr>
        <w:numPr>
          <w:ilvl w:val="0"/>
          <w:numId w:val="4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Subject to Condition 10, an exempt person must not proceed with disconnection or cessation of energy supply to an exempt customer unless the following requirements have been met:</w:t>
      </w:r>
    </w:p>
    <w:p w:rsidR="00FE6F80" w:rsidRPr="00FE6F80" w:rsidRDefault="00FE6F80" w:rsidP="00FE6F80">
      <w:pPr>
        <w:numPr>
          <w:ilvl w:val="0"/>
          <w:numId w:val="1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 has requested disconnection, or</w:t>
      </w:r>
    </w:p>
    <w:p w:rsidR="00FE6F80" w:rsidRPr="00FE6F80" w:rsidRDefault="00FE6F80" w:rsidP="00FE6F80">
      <w:pPr>
        <w:numPr>
          <w:ilvl w:val="0"/>
          <w:numId w:val="1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continuity of supply to the premises would be unsafe, or</w:t>
      </w:r>
    </w:p>
    <w:p w:rsidR="00FE6F80" w:rsidRPr="00FE6F80" w:rsidRDefault="00FE6F80" w:rsidP="00FE6F80">
      <w:pPr>
        <w:numPr>
          <w:ilvl w:val="0"/>
          <w:numId w:val="1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customer’s tenancy/residency/agreement has ended and the exempt customer is vacating the premises, or</w:t>
      </w:r>
    </w:p>
    <w:p w:rsidR="00FE6F80" w:rsidRPr="00FE6F80" w:rsidRDefault="00FE6F80" w:rsidP="00FE6F80">
      <w:pPr>
        <w:numPr>
          <w:ilvl w:val="0"/>
          <w:numId w:val="1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 has not paid a bill by the pay-by date or has not adhered to the terms of a payment plan, and:</w:t>
      </w:r>
    </w:p>
    <w:p w:rsidR="00FE6F80" w:rsidRPr="00FE6F80" w:rsidRDefault="00FE6F80" w:rsidP="00FE6F80">
      <w:pPr>
        <w:numPr>
          <w:ilvl w:val="0"/>
          <w:numId w:val="16"/>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following non-payment by the pay-by date, the exempt person has given the exempt customer a reminder notice requesting payment by a date at least 6 business days from the date of issue of the reminder notice, has offered the exempt customer more flexible payment terms to pay any amount outstanding and has restated the forms of assistance available if the non-payment is due to financial difficulty, and</w:t>
      </w:r>
    </w:p>
    <w:p w:rsidR="00FE6F80" w:rsidRPr="00FE6F80" w:rsidRDefault="00FE6F80" w:rsidP="00FE6F80">
      <w:pPr>
        <w:numPr>
          <w:ilvl w:val="0"/>
          <w:numId w:val="16"/>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following non-payment by the date specified in the reminder notice, or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FE6F80" w:rsidRPr="00FE6F80" w:rsidRDefault="00FE6F80" w:rsidP="00FE6F80">
      <w:pPr>
        <w:numPr>
          <w:ilvl w:val="0"/>
          <w:numId w:val="16"/>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person has, after issuing the disconnection warning notice, used its best endeavours to contact the customer in person or by telephone in connection with the failure to pay, and</w:t>
      </w:r>
    </w:p>
    <w:p w:rsidR="00FE6F80" w:rsidRPr="00FE6F80" w:rsidRDefault="00FE6F80" w:rsidP="00FE6F80">
      <w:pPr>
        <w:numPr>
          <w:ilvl w:val="0"/>
          <w:numId w:val="16"/>
        </w:numPr>
        <w:tabs>
          <w:tab w:val="left" w:pos="720"/>
        </w:tabs>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exempt customer has, by the date specified in the disconnection warning notice, refused or failed to take any reasonable action towards settling the debt.</w:t>
      </w:r>
    </w:p>
    <w:p w:rsidR="00FE6F80" w:rsidRPr="00FE6F80" w:rsidRDefault="00FE6F80" w:rsidP="00FE6F80">
      <w:pPr>
        <w:numPr>
          <w:ilvl w:val="0"/>
          <w:numId w:val="4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is disconnected in accordance with paragraph 1(b) of this condition, the exempt person must use its best endeavours to notify the exempt customer in person or by telephone prior to the disconnection, and must arrange for reconnection of the premises as soon as practicable.</w:t>
      </w:r>
    </w:p>
    <w:p w:rsidR="00FE6F80" w:rsidRPr="00FE6F80" w:rsidRDefault="00FE6F80" w:rsidP="00FE6F80">
      <w:pPr>
        <w:numPr>
          <w:ilvl w:val="0"/>
          <w:numId w:val="4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does not apply where state or territory tenancy legislation sets out the process and requirements for the disconnection or cessation of energy supply by the exempt person on the basis that they are a landlord.</w:t>
      </w:r>
    </w:p>
    <w:p w:rsidR="00FE6F80" w:rsidRPr="00FE6F80" w:rsidRDefault="00FE6F80" w:rsidP="00FE6F80">
      <w:pPr>
        <w:keepNext/>
        <w:spacing w:after="240" w:line="276" w:lineRule="auto"/>
        <w:rPr>
          <w:rFonts w:ascii="Calibri" w:eastAsia="Calibri" w:hAnsi="Calibri"/>
          <w:b/>
          <w:sz w:val="16"/>
          <w:szCs w:val="16"/>
          <w:lang w:val="en-AU" w:eastAsia="en-US"/>
        </w:rPr>
      </w:pPr>
      <w:r w:rsidRPr="00FE6F80">
        <w:rPr>
          <w:rFonts w:ascii="Calibri" w:eastAsia="Calibri" w:hAnsi="Calibri"/>
          <w:b/>
          <w:bCs/>
          <w:sz w:val="22"/>
          <w:szCs w:val="22"/>
          <w:lang w:val="en-AU" w:eastAsia="en-US"/>
        </w:rPr>
        <w:lastRenderedPageBreak/>
        <w:t>Condition 10 - When disconnection or cessation of supply is prohibited</w:t>
      </w:r>
    </w:p>
    <w:p w:rsidR="00FE6F80" w:rsidRPr="00FE6F80" w:rsidRDefault="00FE6F80" w:rsidP="00FE6F80">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not disconnect or cease energy supply to an exempt customer’s premises where: </w:t>
      </w:r>
    </w:p>
    <w:p w:rsidR="00FE6F80" w:rsidRPr="00FE6F80" w:rsidRDefault="00FE6F80" w:rsidP="00FE6F80">
      <w:pPr>
        <w:numPr>
          <w:ilvl w:val="0"/>
          <w:numId w:val="1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person residing at the exempt customer’s premises requires life support equipment that depends on energy for its operation, or</w:t>
      </w:r>
    </w:p>
    <w:p w:rsidR="00FE6F80" w:rsidRPr="00FE6F80" w:rsidRDefault="00FE6F80" w:rsidP="00FE6F80">
      <w:pPr>
        <w:numPr>
          <w:ilvl w:val="0"/>
          <w:numId w:val="1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rsidR="00FE6F80" w:rsidRPr="00FE6F80" w:rsidRDefault="00FE6F80" w:rsidP="00FE6F80">
      <w:pPr>
        <w:numPr>
          <w:ilvl w:val="0"/>
          <w:numId w:val="1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FE6F80" w:rsidRPr="00FE6F80" w:rsidRDefault="00FE6F80" w:rsidP="00FE6F80">
      <w:pPr>
        <w:numPr>
          <w:ilvl w:val="0"/>
          <w:numId w:val="1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disconnection or cessation of supply would occur on:</w:t>
      </w:r>
    </w:p>
    <w:p w:rsidR="00FE6F80" w:rsidRPr="00FE6F80" w:rsidRDefault="00FE6F80" w:rsidP="00FE6F80">
      <w:pPr>
        <w:numPr>
          <w:ilvl w:val="0"/>
          <w:numId w:val="18"/>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business day before 8am or after 3pm, or</w:t>
      </w:r>
    </w:p>
    <w:p w:rsidR="00FE6F80" w:rsidRPr="00FE6F80" w:rsidRDefault="00FE6F80" w:rsidP="00FE6F80">
      <w:pPr>
        <w:numPr>
          <w:ilvl w:val="0"/>
          <w:numId w:val="18"/>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Friday or the day before a public holiday, or</w:t>
      </w:r>
    </w:p>
    <w:p w:rsidR="00FE6F80" w:rsidRPr="00FE6F80" w:rsidRDefault="00FE6F80" w:rsidP="00FE6F80">
      <w:pPr>
        <w:numPr>
          <w:ilvl w:val="0"/>
          <w:numId w:val="18"/>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weekend or a public holiday, or</w:t>
      </w:r>
    </w:p>
    <w:p w:rsidR="00FE6F80" w:rsidRPr="00FE6F80" w:rsidRDefault="00FE6F80" w:rsidP="00FE6F80">
      <w:pPr>
        <w:numPr>
          <w:ilvl w:val="0"/>
          <w:numId w:val="18"/>
        </w:numPr>
        <w:tabs>
          <w:tab w:val="left" w:pos="720"/>
        </w:tabs>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days between 20 December and 31 December (inclusive) in any year.</w:t>
      </w:r>
    </w:p>
    <w:p w:rsidR="00FE6F80" w:rsidRPr="00FE6F80" w:rsidRDefault="00FE6F80" w:rsidP="00FE6F80">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For electricity, 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FE6F80" w:rsidRDefault="00FE6F80" w:rsidP="00FE6F80">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does not apply where:</w:t>
      </w:r>
    </w:p>
    <w:p w:rsidR="00F43E40" w:rsidRDefault="005606E2" w:rsidP="005606E2">
      <w:pPr>
        <w:numPr>
          <w:ilvl w:val="0"/>
          <w:numId w:val="43"/>
        </w:numPr>
        <w:spacing w:before="120" w:after="240" w:line="240" w:lineRule="atLeast"/>
        <w:rPr>
          <w:rFonts w:ascii="Times New Roman" w:hAnsi="Times New Roman"/>
          <w:szCs w:val="24"/>
          <w:lang w:val="en-AU" w:eastAsia="en-US"/>
        </w:rPr>
      </w:pPr>
      <w:r>
        <w:rPr>
          <w:rFonts w:ascii="Times New Roman" w:hAnsi="Times New Roman"/>
          <w:szCs w:val="24"/>
          <w:lang w:val="en-AU" w:eastAsia="en-US"/>
        </w:rPr>
        <w:t xml:space="preserve">the </w:t>
      </w:r>
      <w:r w:rsidR="00F43E40" w:rsidRPr="00FE6F80">
        <w:rPr>
          <w:rFonts w:ascii="Times New Roman" w:hAnsi="Times New Roman"/>
          <w:szCs w:val="24"/>
          <w:lang w:val="en-AU" w:eastAsia="en-US"/>
        </w:rPr>
        <w:t xml:space="preserve">exempt customer has requested disconnection </w:t>
      </w:r>
    </w:p>
    <w:p w:rsidR="005606E2" w:rsidRPr="00FE6F80" w:rsidRDefault="00F43E40" w:rsidP="005606E2">
      <w:pPr>
        <w:numPr>
          <w:ilvl w:val="0"/>
          <w:numId w:val="4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state or territory legislation sets out the process and requirements for the disconnection or cessation of energy supply by the exempt person on the basis that they are a landlord</w:t>
      </w:r>
    </w:p>
    <w:p w:rsidR="00FE6F80" w:rsidRPr="00F43E40" w:rsidRDefault="005606E2" w:rsidP="00F43E40">
      <w:pPr>
        <w:numPr>
          <w:ilvl w:val="0"/>
          <w:numId w:val="43"/>
        </w:numPr>
        <w:tabs>
          <w:tab w:val="left" w:pos="567"/>
        </w:tabs>
        <w:spacing w:before="120" w:after="240" w:line="240" w:lineRule="atLeast"/>
        <w:rPr>
          <w:rFonts w:ascii="Times New Roman" w:hAnsi="Times New Roman"/>
          <w:szCs w:val="24"/>
          <w:lang w:val="en-AU" w:eastAsia="en-US"/>
        </w:rPr>
      </w:pPr>
      <w:r>
        <w:rPr>
          <w:rFonts w:ascii="Times New Roman" w:hAnsi="Times New Roman"/>
          <w:szCs w:val="24"/>
          <w:lang w:val="en-AU" w:eastAsia="en-US"/>
        </w:rPr>
        <w:t xml:space="preserve">   </w:t>
      </w:r>
      <w:proofErr w:type="gramStart"/>
      <w:r w:rsidR="00F43E40" w:rsidRPr="00FE6F80">
        <w:rPr>
          <w:rFonts w:ascii="Times New Roman" w:hAnsi="Times New Roman"/>
          <w:szCs w:val="24"/>
          <w:lang w:val="en-AU" w:eastAsia="en-US"/>
        </w:rPr>
        <w:t>the</w:t>
      </w:r>
      <w:proofErr w:type="gramEnd"/>
      <w:r w:rsidR="00F43E40" w:rsidRPr="00FE6F80">
        <w:rPr>
          <w:rFonts w:ascii="Times New Roman" w:hAnsi="Times New Roman"/>
          <w:szCs w:val="24"/>
          <w:lang w:val="en-AU" w:eastAsia="en-US"/>
        </w:rPr>
        <w:t xml:space="preserve"> energy supply agreement between the exempt person and exempt customer has been terminated</w:t>
      </w:r>
      <w:r w:rsidR="00F43E40">
        <w:rPr>
          <w:rFonts w:ascii="Times New Roman" w:hAnsi="Times New Roman"/>
          <w:szCs w:val="24"/>
          <w:lang w:val="en-AU" w:eastAsia="en-US"/>
        </w:rPr>
        <w:t>.</w:t>
      </w:r>
    </w:p>
    <w:p w:rsidR="00FE6F80" w:rsidRPr="00FE6F80" w:rsidRDefault="00FE6F80" w:rsidP="00FE6F80">
      <w:pPr>
        <w:keepNext/>
        <w:spacing w:after="240" w:line="276" w:lineRule="auto"/>
        <w:rPr>
          <w:rFonts w:ascii="Calibri" w:eastAsia="Calibri" w:hAnsi="Calibri"/>
          <w:sz w:val="22"/>
          <w:szCs w:val="22"/>
          <w:lang w:val="en-AU" w:eastAsia="en-US"/>
        </w:rPr>
      </w:pPr>
      <w:r w:rsidRPr="00FE6F80">
        <w:rPr>
          <w:rFonts w:ascii="Calibri" w:eastAsia="Calibri" w:hAnsi="Calibri"/>
          <w:b/>
          <w:bCs/>
          <w:sz w:val="22"/>
          <w:szCs w:val="22"/>
          <w:lang w:val="en-AU" w:eastAsia="en-US"/>
        </w:rPr>
        <w:t>Condition 11 - Reconnection of supply</w:t>
      </w:r>
    </w:p>
    <w:p w:rsidR="00FE6F80" w:rsidRPr="00FE6F80" w:rsidRDefault="00FE6F80" w:rsidP="00FE6F80">
      <w:pPr>
        <w:numPr>
          <w:ilvl w:val="0"/>
          <w:numId w:val="36"/>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person has arranged for the disconnection of an exempt customer’s premises and the exempt customer has within 10 business days of the disconnection:</w:t>
      </w:r>
    </w:p>
    <w:p w:rsidR="00FE6F80" w:rsidRPr="00FE6F80" w:rsidRDefault="00FE6F80" w:rsidP="00FE6F80">
      <w:pPr>
        <w:numPr>
          <w:ilvl w:val="0"/>
          <w:numId w:val="19"/>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if relevant, rectified the matter that led to the disconnection, and</w:t>
      </w:r>
    </w:p>
    <w:p w:rsidR="00FE6F80" w:rsidRPr="00FE6F80" w:rsidRDefault="00FE6F80" w:rsidP="00FE6F80">
      <w:pPr>
        <w:numPr>
          <w:ilvl w:val="0"/>
          <w:numId w:val="19"/>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lastRenderedPageBreak/>
        <w:t>made a request for reconnection, and</w:t>
      </w:r>
    </w:p>
    <w:p w:rsidR="00FE6F80" w:rsidRPr="00FE6F80" w:rsidRDefault="00FE6F80" w:rsidP="00FE6F80">
      <w:pPr>
        <w:numPr>
          <w:ilvl w:val="0"/>
          <w:numId w:val="19"/>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paid any charge for reconnection, </w:t>
      </w:r>
    </w:p>
    <w:p w:rsidR="00FE6F80" w:rsidRPr="00FE6F80" w:rsidRDefault="00FE6F80" w:rsidP="00FE6F80">
      <w:pPr>
        <w:tabs>
          <w:tab w:val="left" w:pos="567"/>
        </w:tabs>
        <w:spacing w:after="240" w:line="240" w:lineRule="atLeast"/>
        <w:ind w:left="360"/>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exempt person must reconnect the premises</w:t>
      </w:r>
      <w:r w:rsidRPr="00FE6F80">
        <w:rPr>
          <w:rFonts w:ascii="Times New Roman" w:hAnsi="Times New Roman"/>
          <w:bCs/>
          <w:szCs w:val="24"/>
          <w:lang w:val="en-AU" w:eastAsia="en-US"/>
        </w:rPr>
        <w:t xml:space="preserve"> (or, where required, arrange with the network operator to reconnect the premises) as soon as practicable</w:t>
      </w:r>
      <w:r w:rsidRPr="00FE6F80">
        <w:rPr>
          <w:rFonts w:ascii="Times New Roman" w:hAnsi="Times New Roman"/>
          <w:szCs w:val="24"/>
          <w:lang w:val="en-AU" w:eastAsia="en-US"/>
        </w:rPr>
        <w:t>.</w:t>
      </w:r>
    </w:p>
    <w:p w:rsidR="00FE6F80" w:rsidRPr="00FE6F80" w:rsidRDefault="00FE6F80" w:rsidP="00FE6F80">
      <w:pPr>
        <w:keepNext/>
        <w:spacing w:before="240"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12 - Concessions and rebates</w:t>
      </w:r>
    </w:p>
    <w:p w:rsidR="00FE6F80" w:rsidRPr="00FE6F80" w:rsidRDefault="00FE6F80" w:rsidP="00FE6F80">
      <w:pPr>
        <w:numPr>
          <w:ilvl w:val="0"/>
          <w:numId w:val="2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is eligible to receive a government or non-government energy rebate, concession or assistance under a relief scheme, the exempt person must not hinder an exempt customer’s attempts to establish eligibility.</w:t>
      </w:r>
    </w:p>
    <w:p w:rsidR="00FE6F80" w:rsidRPr="00FE6F80" w:rsidRDefault="00FE6F80" w:rsidP="00FE6F80">
      <w:pPr>
        <w:numPr>
          <w:ilvl w:val="0"/>
          <w:numId w:val="2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If the government or non-government energy rebate, concession or assistance under a relief scheme can only be claimed by the exempt person on behalf of the exempt customer, the exempt person must use their best endeavours to make a claim and, if successful, they must apply the rebate, concession or assistance to the exempt customer’s bill.</w:t>
      </w:r>
    </w:p>
    <w:p w:rsidR="00FE6F80" w:rsidRPr="00FE6F80" w:rsidRDefault="00FE6F80" w:rsidP="00FE6F80">
      <w:pPr>
        <w:keepNext/>
        <w:spacing w:after="240" w:line="276" w:lineRule="auto"/>
        <w:rPr>
          <w:rFonts w:ascii="Calibri" w:eastAsia="Calibri" w:hAnsi="Calibri"/>
          <w:sz w:val="22"/>
          <w:szCs w:val="22"/>
          <w:lang w:val="en-AU" w:eastAsia="en-US"/>
        </w:rPr>
      </w:pPr>
      <w:r w:rsidRPr="00FE6F80">
        <w:rPr>
          <w:rFonts w:ascii="Calibri" w:eastAsia="Calibri" w:hAnsi="Calibri"/>
          <w:b/>
          <w:bCs/>
          <w:sz w:val="22"/>
          <w:szCs w:val="22"/>
          <w:lang w:val="en-AU" w:eastAsia="en-US"/>
        </w:rPr>
        <w:t>Condition 13 - Choice of retailer</w:t>
      </w:r>
    </w:p>
    <w:p w:rsidR="00FE6F80" w:rsidRPr="00FE6F80" w:rsidRDefault="00FE6F80" w:rsidP="00FE6F80">
      <w:pPr>
        <w:numPr>
          <w:ilvl w:val="0"/>
          <w:numId w:val="39"/>
        </w:numPr>
        <w:spacing w:before="120" w:after="240" w:line="240" w:lineRule="atLeast"/>
        <w:ind w:left="357" w:hanging="357"/>
        <w:rPr>
          <w:rFonts w:ascii="Times New Roman" w:eastAsia="Calibri" w:hAnsi="Times New Roman"/>
          <w:szCs w:val="24"/>
          <w:lang w:val="en-AU"/>
        </w:rPr>
      </w:pPr>
      <w:r w:rsidRPr="00FE6F80">
        <w:rPr>
          <w:rFonts w:ascii="Times New Roman" w:eastAsia="Calibri" w:hAnsi="Times New Roman"/>
          <w:szCs w:val="24"/>
          <w:lang w:val="en-AU"/>
        </w:rPr>
        <w:t>Where an exempt customer is eligible under state or territory legislation to purchase energy from a retailer of their choice, the exempt person must not do anything to discourage or prevent them from exercising this choice, whether by:</w:t>
      </w:r>
    </w:p>
    <w:p w:rsidR="00FE6F80" w:rsidRPr="00FE6F80" w:rsidRDefault="00FE6F80" w:rsidP="00FE6F80">
      <w:pPr>
        <w:numPr>
          <w:ilvl w:val="0"/>
          <w:numId w:val="40"/>
        </w:numPr>
        <w:spacing w:before="120" w:after="240" w:line="240" w:lineRule="atLeast"/>
        <w:rPr>
          <w:rFonts w:ascii="Times New Roman" w:eastAsia="Calibri" w:hAnsi="Times New Roman"/>
          <w:szCs w:val="24"/>
          <w:lang w:val="en-AU"/>
        </w:rPr>
      </w:pPr>
      <w:r w:rsidRPr="00FE6F80">
        <w:rPr>
          <w:rFonts w:ascii="Times New Roman" w:eastAsia="Calibri" w:hAnsi="Times New Roman"/>
          <w:szCs w:val="24"/>
          <w:lang w:val="en-AU"/>
        </w:rPr>
        <w:t>requiring the exempt customer to waive their ability to choose a retailer;</w:t>
      </w:r>
    </w:p>
    <w:p w:rsidR="00FE6F80" w:rsidRPr="00FE6F80" w:rsidRDefault="00FE6F80" w:rsidP="00FE6F80">
      <w:pPr>
        <w:numPr>
          <w:ilvl w:val="0"/>
          <w:numId w:val="40"/>
        </w:numPr>
        <w:spacing w:before="120" w:after="240" w:line="240" w:lineRule="atLeast"/>
        <w:rPr>
          <w:rFonts w:ascii="Times New Roman" w:eastAsia="Calibri" w:hAnsi="Times New Roman"/>
          <w:szCs w:val="24"/>
          <w:lang w:val="en-AU"/>
        </w:rPr>
      </w:pPr>
      <w:r w:rsidRPr="00FE6F80">
        <w:rPr>
          <w:rFonts w:ascii="Times New Roman" w:eastAsia="Calibri" w:hAnsi="Times New Roman"/>
          <w:szCs w:val="24"/>
          <w:lang w:val="en-AU"/>
        </w:rPr>
        <w:t>unreasonably hindering their efforts to find another retailer; or</w:t>
      </w:r>
    </w:p>
    <w:p w:rsidR="00FE6F80" w:rsidRPr="00FE6F80" w:rsidRDefault="00FE6F80" w:rsidP="00FE6F80">
      <w:pPr>
        <w:numPr>
          <w:ilvl w:val="0"/>
          <w:numId w:val="40"/>
        </w:numPr>
        <w:spacing w:before="120" w:after="240" w:line="240" w:lineRule="atLeast"/>
        <w:rPr>
          <w:rFonts w:ascii="Times New Roman" w:eastAsia="Calibri" w:hAnsi="Times New Roman"/>
          <w:szCs w:val="24"/>
          <w:lang w:val="en-AU"/>
        </w:rPr>
      </w:pPr>
      <w:proofErr w:type="gramStart"/>
      <w:r w:rsidRPr="00FE6F80">
        <w:rPr>
          <w:rFonts w:ascii="Times New Roman" w:eastAsia="Calibri" w:hAnsi="Times New Roman"/>
          <w:szCs w:val="24"/>
          <w:lang w:val="en-AU"/>
        </w:rPr>
        <w:t>unreasonably</w:t>
      </w:r>
      <w:proofErr w:type="gramEnd"/>
      <w:r w:rsidRPr="00FE6F80">
        <w:rPr>
          <w:rFonts w:ascii="Times New Roman" w:eastAsia="Calibri" w:hAnsi="Times New Roman"/>
          <w:szCs w:val="24"/>
          <w:lang w:val="en-AU"/>
        </w:rPr>
        <w:t xml:space="preserve"> hindering any metering or network changes required to enable choice of retailer.</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14 - Contact details</w:t>
      </w:r>
    </w:p>
    <w:p w:rsidR="00FE6F80" w:rsidRPr="00FE6F80" w:rsidRDefault="00FE6F80" w:rsidP="00FE6F80">
      <w:pPr>
        <w:numPr>
          <w:ilvl w:val="0"/>
          <w:numId w:val="8"/>
        </w:numPr>
        <w:tabs>
          <w:tab w:val="left" w:pos="567"/>
        </w:tabs>
        <w:spacing w:before="120" w:after="240" w:line="240" w:lineRule="atLeast"/>
        <w:ind w:left="357" w:hanging="357"/>
        <w:rPr>
          <w:rFonts w:ascii="Times New Roman" w:hAnsi="Times New Roman"/>
          <w:szCs w:val="24"/>
          <w:lang w:val="en-AU" w:eastAsia="en-US"/>
        </w:rPr>
      </w:pPr>
      <w:r w:rsidRPr="00FE6F80">
        <w:rPr>
          <w:rFonts w:ascii="Times New Roman" w:hAnsi="Times New Roman"/>
          <w:szCs w:val="24"/>
          <w:lang w:val="en-AU" w:eastAsia="en-US"/>
        </w:rPr>
        <w:t>An exempt person must provide a means of contact for account inquiries and complaints that can be readily accessed by exempt customers. Where a telephone number is provided, the charge for this call must be no more than the cost of a local call.</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15 - Dispute resolution</w:t>
      </w:r>
    </w:p>
    <w:p w:rsidR="00FE6F80" w:rsidRPr="00FE6F80" w:rsidRDefault="00FE6F80" w:rsidP="00FE6F80">
      <w:pPr>
        <w:numPr>
          <w:ilvl w:val="0"/>
          <w:numId w:val="9"/>
        </w:numPr>
        <w:tabs>
          <w:tab w:val="left" w:pos="567"/>
        </w:tabs>
        <w:spacing w:before="120" w:after="240" w:line="240" w:lineRule="atLeast"/>
        <w:ind w:left="357" w:hanging="357"/>
        <w:rPr>
          <w:rFonts w:ascii="Times New Roman" w:hAnsi="Times New Roman"/>
          <w:szCs w:val="24"/>
          <w:lang w:val="en-AU" w:eastAsia="en-US"/>
        </w:rPr>
      </w:pPr>
      <w:r w:rsidRPr="00FE6F80">
        <w:rPr>
          <w:rFonts w:ascii="Times New Roman" w:hAnsi="Times New Roman"/>
          <w:szCs w:val="24"/>
          <w:lang w:val="en-AU" w:eastAsia="en-US"/>
        </w:rPr>
        <w:t>In the event of a dispute concerning the sale of energy to an exempt customer, and in the absence of a determination of the relevant tenancy tribunal if the customer is a tenant, the exempt person must:</w:t>
      </w:r>
    </w:p>
    <w:p w:rsidR="00FE6F80" w:rsidRPr="00FE6F80" w:rsidRDefault="00FE6F80" w:rsidP="00FE6F80">
      <w:pPr>
        <w:numPr>
          <w:ilvl w:val="0"/>
          <w:numId w:val="10"/>
        </w:numPr>
        <w:spacing w:before="120" w:after="240" w:line="240" w:lineRule="atLeast"/>
        <w:ind w:left="714" w:hanging="357"/>
        <w:rPr>
          <w:rFonts w:ascii="Times New Roman" w:hAnsi="Times New Roman"/>
          <w:szCs w:val="24"/>
          <w:lang w:val="en-AU" w:eastAsia="en-US"/>
        </w:rPr>
      </w:pPr>
      <w:r w:rsidRPr="00FE6F80">
        <w:rPr>
          <w:rFonts w:ascii="Times New Roman" w:hAnsi="Times New Roman"/>
          <w:szCs w:val="24"/>
          <w:lang w:val="en-AU" w:eastAsia="en-US"/>
        </w:rPr>
        <w:t>make reasonable endeavours to resolve the dispute, and</w:t>
      </w:r>
    </w:p>
    <w:p w:rsidR="00FE6F80" w:rsidRPr="00FE6F80" w:rsidRDefault="00FE6F80" w:rsidP="00FE6F80">
      <w:pPr>
        <w:numPr>
          <w:ilvl w:val="0"/>
          <w:numId w:val="10"/>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advise the exempt customer of any right that the exempt customer has to access the energy Ombudsman scheme or any other relevant external dispute resolution body in the state or territory in which the exempt customer is located, if applicable.</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lastRenderedPageBreak/>
        <w:t>Condition 16 - Life support customers</w:t>
      </w:r>
    </w:p>
    <w:p w:rsidR="00FE6F80" w:rsidRPr="00FE6F80" w:rsidRDefault="00FE6F80" w:rsidP="00FE6F80">
      <w:pPr>
        <w:numPr>
          <w:ilvl w:val="0"/>
          <w:numId w:val="3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provides an exempt person with confirmation from a registered medical practitioner that a person residing at the exempt customer’s premises requires life support equipment, the exempt person must:</w:t>
      </w:r>
    </w:p>
    <w:p w:rsidR="00FE6F80" w:rsidRPr="00FE6F80" w:rsidRDefault="00FE6F80" w:rsidP="00FE6F80">
      <w:pPr>
        <w:numPr>
          <w:ilvl w:val="0"/>
          <w:numId w:val="32"/>
        </w:numPr>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advise the person whose embedded distribution network the sale of energy is occurring within (if different from the exempt person) that a person residing at the premises requires life support equipment, and</w:t>
      </w:r>
    </w:p>
    <w:p w:rsidR="00FE6F80" w:rsidRPr="00FE6F80" w:rsidRDefault="00FE6F80" w:rsidP="00FE6F80">
      <w:pPr>
        <w:numPr>
          <w:ilvl w:val="0"/>
          <w:numId w:val="32"/>
        </w:numPr>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advise the exempt person’s authorised retailer and distributor that a person residing at the premises requires life support equipment, and</w:t>
      </w:r>
    </w:p>
    <w:p w:rsidR="00FE6F80" w:rsidRPr="00FE6F80" w:rsidRDefault="00FE6F80" w:rsidP="00FE6F80">
      <w:pPr>
        <w:numPr>
          <w:ilvl w:val="0"/>
          <w:numId w:val="32"/>
        </w:numPr>
        <w:spacing w:before="120" w:after="240" w:line="240" w:lineRule="atLeast"/>
        <w:ind w:left="720"/>
        <w:rPr>
          <w:rFonts w:ascii="Times New Roman" w:hAnsi="Times New Roman"/>
          <w:szCs w:val="24"/>
          <w:lang w:val="en-AU" w:eastAsia="en-US"/>
        </w:rPr>
      </w:pPr>
      <w:proofErr w:type="gramStart"/>
      <w:r w:rsidRPr="00FE6F80">
        <w:rPr>
          <w:rFonts w:ascii="Times New Roman" w:hAnsi="Times New Roman"/>
          <w:szCs w:val="24"/>
          <w:lang w:val="en-AU" w:eastAsia="en-US"/>
        </w:rPr>
        <w:t>provide</w:t>
      </w:r>
      <w:proofErr w:type="gramEnd"/>
      <w:r w:rsidRPr="00FE6F80">
        <w:rPr>
          <w:rFonts w:ascii="Times New Roman" w:hAnsi="Times New Roman"/>
          <w:szCs w:val="24"/>
          <w:lang w:val="en-AU" w:eastAsia="en-US"/>
        </w:rPr>
        <w:t xml:space="preserve"> the exempt person’s authorised retailer and distributor with any relevant information about the premises for the purposes of updating their records and registers.</w:t>
      </w:r>
    </w:p>
    <w:p w:rsidR="00FE6F80" w:rsidRPr="00FE6F80" w:rsidRDefault="00FE6F80" w:rsidP="00FE6F80">
      <w:pPr>
        <w:numPr>
          <w:ilvl w:val="0"/>
          <w:numId w:val="3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maintain records of any exempt customers who have life support equipment that depends on energy for its operation on their premises. </w:t>
      </w:r>
    </w:p>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17 - Continuity of supply</w:t>
      </w:r>
    </w:p>
    <w:p w:rsidR="00FE6F80" w:rsidRPr="00FE6F80" w:rsidRDefault="00FE6F80" w:rsidP="00FE6F80">
      <w:pPr>
        <w:numPr>
          <w:ilvl w:val="0"/>
          <w:numId w:val="11"/>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notify the exempt customers and the AER immediately if they are (or expect to be) disconnected, or there is any likelihood that they will be unable to continue selling energy.</w:t>
      </w:r>
    </w:p>
    <w:p w:rsidR="00FE6F80" w:rsidRPr="00FE6F80" w:rsidRDefault="00FE6F80" w:rsidP="00FE6F80">
      <w:pPr>
        <w:keepNext/>
        <w:spacing w:after="240" w:line="276" w:lineRule="auto"/>
        <w:rPr>
          <w:rFonts w:ascii="Calibri" w:eastAsia="Calibri" w:hAnsi="Calibri"/>
          <w:b/>
          <w:bCs/>
          <w:sz w:val="22"/>
          <w:szCs w:val="22"/>
          <w:lang w:val="en-AU" w:eastAsia="en-US"/>
        </w:rPr>
      </w:pPr>
      <w:bookmarkStart w:id="13" w:name="OLE_LINK56"/>
      <w:bookmarkStart w:id="14" w:name="OLE_LINK57"/>
      <w:r w:rsidRPr="00FE6F80">
        <w:rPr>
          <w:rFonts w:ascii="Calibri" w:eastAsia="Calibri" w:hAnsi="Calibri"/>
          <w:b/>
          <w:bCs/>
          <w:sz w:val="22"/>
          <w:szCs w:val="22"/>
          <w:lang w:val="en-AU" w:eastAsia="en-US"/>
        </w:rPr>
        <w:t>Condition 18– Termination of energy supply agreement</w:t>
      </w:r>
    </w:p>
    <w:p w:rsidR="00FE6F80" w:rsidRPr="00FE6F80" w:rsidRDefault="00FE6F80" w:rsidP="00FE6F80">
      <w:pPr>
        <w:numPr>
          <w:ilvl w:val="0"/>
          <w:numId w:val="3"/>
        </w:numPr>
        <w:tabs>
          <w:tab w:val="left" w:pos="567"/>
        </w:tabs>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An energy supply agreement between the exempt person and an exempt customer will terminate:</w:t>
      </w:r>
    </w:p>
    <w:p w:rsidR="00FE6F80" w:rsidRPr="00FE6F80" w:rsidRDefault="00FE6F80" w:rsidP="00FE6F80">
      <w:pPr>
        <w:numPr>
          <w:ilvl w:val="0"/>
          <w:numId w:val="3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on a date agreed by the exempt person and exempt customer, or</w:t>
      </w:r>
    </w:p>
    <w:p w:rsidR="00FE6F80" w:rsidRPr="00FE6F80" w:rsidRDefault="00FE6F80" w:rsidP="00FE6F80">
      <w:pPr>
        <w:numPr>
          <w:ilvl w:val="0"/>
          <w:numId w:val="37"/>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five business days (or a different time agreed by the exempt person and exempt customer) from the date when the exempt customer gives the exempt person a termination notice, or</w:t>
      </w:r>
    </w:p>
    <w:p w:rsidR="00FE6F80" w:rsidRPr="00FE6F80" w:rsidRDefault="00FE6F80" w:rsidP="00FE6F80">
      <w:pPr>
        <w:numPr>
          <w:ilvl w:val="0"/>
          <w:numId w:val="37"/>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at the conclusion of the exempt customer’s lease for, or occupancy of, the premises to which the energy is supplied, or</w:t>
      </w:r>
    </w:p>
    <w:p w:rsidR="00FE6F80" w:rsidRPr="00FE6F80" w:rsidRDefault="00FE6F80" w:rsidP="00FE6F80">
      <w:pPr>
        <w:numPr>
          <w:ilvl w:val="0"/>
          <w:numId w:val="37"/>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when the exempt customer starts receiving energy retail services from a different retailer or exempt person, or</w:t>
      </w:r>
    </w:p>
    <w:p w:rsidR="00FE6F80" w:rsidRPr="00FE6F80" w:rsidRDefault="00FE6F80" w:rsidP="00FE6F80">
      <w:pPr>
        <w:numPr>
          <w:ilvl w:val="0"/>
          <w:numId w:val="37"/>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when a different exempt customer moves in and starts receiving customer retail services for the premises, or</w:t>
      </w:r>
    </w:p>
    <w:p w:rsidR="00FE6F80" w:rsidRPr="00FE6F80" w:rsidRDefault="00FE6F80" w:rsidP="00FE6F80">
      <w:pPr>
        <w:numPr>
          <w:ilvl w:val="0"/>
          <w:numId w:val="37"/>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at the end of a period of 10 business days commencing on the day the exempt customer’s premises are disconnected, where the conditions for reconnection have not been met.</w:t>
      </w:r>
    </w:p>
    <w:p w:rsidR="00FE6F80" w:rsidRPr="00FE6F80" w:rsidRDefault="00FE6F80" w:rsidP="00FE6F80">
      <w:pPr>
        <w:numPr>
          <w:ilvl w:val="0"/>
          <w:numId w:val="3"/>
        </w:numPr>
        <w:tabs>
          <w:tab w:val="left" w:pos="567"/>
        </w:tabs>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lastRenderedPageBreak/>
        <w:t>Termination of an arrangement to supply energy does not affect any rights or obligations that have already accrued under the agreement.</w:t>
      </w:r>
    </w:p>
    <w:bookmarkEnd w:id="13"/>
    <w:bookmarkEnd w:id="14"/>
    <w:p w:rsidR="00FE6F80" w:rsidRPr="00FE6F80" w:rsidRDefault="00FE6F80" w:rsidP="00FE6F80">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19 - Maintaining records</w:t>
      </w:r>
    </w:p>
    <w:p w:rsidR="00FE6F80" w:rsidRPr="00FE6F80" w:rsidRDefault="00FE6F80" w:rsidP="00FE6F80">
      <w:pPr>
        <w:numPr>
          <w:ilvl w:val="0"/>
          <w:numId w:val="3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maintain records of the following for each of its exempt customers:</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name of the exempt customer.</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address of the exempt customer’s premises.</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identifier of the meter for the exempt customer’s premises (if applicable).</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 that the customer account was created.</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Copies of any bills issued for the previous 12 months.</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 of the most recent meter read for the customer (if applicable).</w:t>
      </w:r>
    </w:p>
    <w:p w:rsidR="00FE6F80" w:rsidRPr="00FE6F80" w:rsidRDefault="00FE6F80" w:rsidP="00FE6F80">
      <w:pPr>
        <w:numPr>
          <w:ilvl w:val="0"/>
          <w:numId w:val="7"/>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basis for determining any estimates of consumption for the purpose of billing where a meter read could not be obtained.</w:t>
      </w:r>
    </w:p>
    <w:p w:rsidR="00FE6F80" w:rsidRPr="00F43E40" w:rsidRDefault="00FE6F80" w:rsidP="00F43E40">
      <w:pPr>
        <w:keepNext/>
        <w:spacing w:after="240" w:line="276" w:lineRule="auto"/>
        <w:rPr>
          <w:rFonts w:ascii="Times New Roman" w:hAnsi="Times New Roman"/>
          <w:b/>
          <w:bCs/>
          <w:sz w:val="32"/>
          <w:szCs w:val="32"/>
          <w:lang w:val="en-AU" w:eastAsia="en-US"/>
        </w:rPr>
      </w:pPr>
      <w:r w:rsidRPr="00FE6F80">
        <w:rPr>
          <w:rFonts w:ascii="Times New Roman" w:hAnsi="Times New Roman"/>
          <w:szCs w:val="24"/>
          <w:lang w:val="en-AU" w:eastAsia="en-US"/>
        </w:rPr>
        <w:br w:type="page"/>
      </w:r>
      <w:r w:rsidR="00F43E40" w:rsidRPr="00FE6F80">
        <w:rPr>
          <w:rFonts w:ascii="Times New Roman" w:hAnsi="Times New Roman"/>
          <w:b/>
          <w:bCs/>
          <w:sz w:val="32"/>
          <w:szCs w:val="32"/>
          <w:lang w:val="en-AU" w:eastAsia="en-US"/>
        </w:rPr>
        <w:lastRenderedPageBreak/>
        <w:t>A</w:t>
      </w:r>
      <w:r w:rsidR="00130545">
        <w:rPr>
          <w:rFonts w:ascii="Times New Roman" w:hAnsi="Times New Roman"/>
          <w:b/>
          <w:bCs/>
          <w:sz w:val="32"/>
          <w:szCs w:val="32"/>
          <w:lang w:val="en-AU" w:eastAsia="en-US"/>
        </w:rPr>
        <w:t>ppendix</w:t>
      </w:r>
      <w:r w:rsidR="00F43E40" w:rsidRPr="00FE6F80">
        <w:rPr>
          <w:rFonts w:ascii="Times New Roman" w:hAnsi="Times New Roman"/>
          <w:b/>
          <w:bCs/>
          <w:sz w:val="32"/>
          <w:szCs w:val="32"/>
          <w:lang w:val="en-AU" w:eastAsia="en-US"/>
        </w:rPr>
        <w:t xml:space="preserve"> </w:t>
      </w:r>
      <w:r w:rsidR="00F43E40">
        <w:rPr>
          <w:rFonts w:ascii="Times New Roman" w:hAnsi="Times New Roman"/>
          <w:b/>
          <w:bCs/>
          <w:sz w:val="32"/>
          <w:szCs w:val="32"/>
          <w:lang w:val="en-AU" w:eastAsia="en-US"/>
        </w:rPr>
        <w:t xml:space="preserve">B – </w:t>
      </w:r>
      <w:r w:rsidRPr="00F43E40">
        <w:rPr>
          <w:rFonts w:ascii="Times New Roman" w:eastAsia="Calibri" w:hAnsi="Times New Roman"/>
          <w:b/>
          <w:sz w:val="32"/>
          <w:szCs w:val="32"/>
          <w:lang w:val="en-AU" w:eastAsia="en-US"/>
        </w:rPr>
        <w:t>Map of Central Park Development</w:t>
      </w:r>
    </w:p>
    <w:p w:rsidR="00FC4A01" w:rsidRPr="007F61EB" w:rsidRDefault="00FC4A01" w:rsidP="00D56D6E">
      <w:pPr>
        <w:jc w:val="center"/>
      </w:pPr>
    </w:p>
    <w:p w:rsidR="00E5727F" w:rsidRPr="00787B86" w:rsidRDefault="006869BE" w:rsidP="00E5727F">
      <w:pPr>
        <w:jc w:val="center"/>
        <w:rPr>
          <w:rFonts w:ascii="Times New Roman" w:hAnsi="Times New Roman"/>
          <w:b/>
        </w:rPr>
      </w:pPr>
      <w:r>
        <w:rPr>
          <w:noProof/>
          <w:lang w:val="en-AU"/>
        </w:rPr>
        <w:pict>
          <v:shape id="Picture 1" o:spid="_x0000_i1025" type="#_x0000_t75" style="width:363.75pt;height:317.45pt;visibility:visible;mso-wrap-style:square">
            <v:imagedata r:id="rId10" o:title=""/>
          </v:shape>
        </w:pict>
      </w:r>
    </w:p>
    <w:sectPr w:rsidR="00E5727F" w:rsidRPr="00787B86">
      <w:footerReference w:type="even" r:id="rId11"/>
      <w:footerReference w:type="default" r:id="rId12"/>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58" w:rsidRDefault="00AC6F58" w:rsidP="00AC2CA5">
      <w:r>
        <w:separator/>
      </w:r>
    </w:p>
  </w:endnote>
  <w:endnote w:type="continuationSeparator" w:id="0">
    <w:p w:rsidR="00AC6F58" w:rsidRDefault="00AC6F58"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BD" w:rsidRDefault="00C443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43BD" w:rsidRDefault="00C44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BD" w:rsidRDefault="00C443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9BE">
      <w:rPr>
        <w:rStyle w:val="PageNumber"/>
        <w:noProof/>
      </w:rPr>
      <w:t>14</w:t>
    </w:r>
    <w:r>
      <w:rPr>
        <w:rStyle w:val="PageNumber"/>
      </w:rPr>
      <w:fldChar w:fldCharType="end"/>
    </w:r>
  </w:p>
  <w:p w:rsidR="00C443BD" w:rsidRDefault="00C44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58" w:rsidRDefault="00AC6F58" w:rsidP="00AC2CA5">
      <w:r>
        <w:separator/>
      </w:r>
    </w:p>
  </w:footnote>
  <w:footnote w:type="continuationSeparator" w:id="0">
    <w:p w:rsidR="00AC6F58" w:rsidRDefault="00AC6F58" w:rsidP="00AC2CA5">
      <w:r>
        <w:continuationSeparator/>
      </w:r>
    </w:p>
  </w:footnote>
  <w:footnote w:id="1">
    <w:p w:rsidR="00732610" w:rsidRPr="009E71DA" w:rsidRDefault="00732610" w:rsidP="00732610">
      <w:pPr>
        <w:pStyle w:val="FootnoteText"/>
        <w:rPr>
          <w:lang w:val="en-AU"/>
        </w:rPr>
      </w:pPr>
      <w:r w:rsidRPr="00732610">
        <w:rPr>
          <w:rStyle w:val="FootnoteReference"/>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C443BD" w:rsidRPr="00333B3C" w:rsidRDefault="00C443BD">
      <w:pPr>
        <w:pStyle w:val="FootnoteText"/>
        <w:rPr>
          <w:lang w:val="en-AU"/>
        </w:rPr>
      </w:pPr>
      <w:r>
        <w:rPr>
          <w:rStyle w:val="FootnoteReference"/>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C443BD" w:rsidRPr="008850D3" w:rsidRDefault="00C443BD">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C443BD" w:rsidRPr="008850D3" w:rsidRDefault="00C443BD">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C443BD" w:rsidRPr="008850D3" w:rsidRDefault="00C443BD" w:rsidP="00855909">
      <w:pPr>
        <w:pStyle w:val="FootnoteText"/>
        <w:rPr>
          <w:lang w:val="en-AU"/>
        </w:rPr>
      </w:pPr>
      <w:r>
        <w:rPr>
          <w:rStyle w:val="FootnoteReference"/>
        </w:rPr>
        <w:footnoteRef/>
      </w:r>
      <w:r>
        <w:t xml:space="preserve"> </w:t>
      </w:r>
      <w:r>
        <w:rPr>
          <w:lang w:val="en-AU"/>
        </w:rPr>
        <w:t xml:space="preserve"> </w:t>
      </w:r>
      <w:proofErr w:type="gramStart"/>
      <w:r w:rsidRPr="00787B86">
        <w:rPr>
          <w:rFonts w:ascii="Times New Roman" w:hAnsi="Times New Roman"/>
        </w:rPr>
        <w:t>r</w:t>
      </w:r>
      <w:proofErr w:type="gramEnd"/>
      <w:r w:rsidRPr="00787B86">
        <w:rPr>
          <w:rFonts w:ascii="Times New Roman" w:hAnsi="Times New Roman"/>
        </w:rPr>
        <w:t>. 158(1), Retail Rules.</w:t>
      </w:r>
      <w:r>
        <w:rPr>
          <w:lang w:val="en-AU"/>
        </w:rPr>
        <w:t xml:space="preserve"> </w:t>
      </w:r>
    </w:p>
  </w:footnote>
  <w:footnote w:id="6">
    <w:p w:rsidR="00FE6F80" w:rsidRPr="0049065C" w:rsidRDefault="00FE6F80" w:rsidP="00FE6F80">
      <w:pPr>
        <w:pStyle w:val="FootnoteText"/>
        <w:rPr>
          <w:sz w:val="18"/>
          <w:szCs w:val="18"/>
        </w:rPr>
      </w:pPr>
      <w:r>
        <w:rPr>
          <w:rStyle w:val="FootnoteReference"/>
        </w:rPr>
        <w:footnoteRef/>
      </w:r>
      <w:r>
        <w:t xml:space="preserve"> </w:t>
      </w:r>
      <w:r w:rsidRPr="0049065C">
        <w:rPr>
          <w:sz w:val="18"/>
          <w:szCs w:val="18"/>
        </w:rPr>
        <w:t>Section 5, Schedule – National Energy Retail Law (South Australia) Act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6957A02"/>
    <w:multiLevelType w:val="hybridMultilevel"/>
    <w:tmpl w:val="0540EA4A"/>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7">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3">
    <w:nsid w:val="5E4D032C"/>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44496C"/>
    <w:multiLevelType w:val="hybridMultilevel"/>
    <w:tmpl w:val="09D48CD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BA8399D"/>
    <w:multiLevelType w:val="hybridMultilevel"/>
    <w:tmpl w:val="96A242B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6"/>
  </w:num>
  <w:num w:numId="2">
    <w:abstractNumId w:val="41"/>
  </w:num>
  <w:num w:numId="3">
    <w:abstractNumId w:val="34"/>
  </w:num>
  <w:num w:numId="4">
    <w:abstractNumId w:val="11"/>
  </w:num>
  <w:num w:numId="5">
    <w:abstractNumId w:val="29"/>
  </w:num>
  <w:num w:numId="6">
    <w:abstractNumId w:val="16"/>
  </w:num>
  <w:num w:numId="7">
    <w:abstractNumId w:val="1"/>
  </w:num>
  <w:num w:numId="8">
    <w:abstractNumId w:val="5"/>
  </w:num>
  <w:num w:numId="9">
    <w:abstractNumId w:val="37"/>
  </w:num>
  <w:num w:numId="10">
    <w:abstractNumId w:val="8"/>
  </w:num>
  <w:num w:numId="11">
    <w:abstractNumId w:val="7"/>
  </w:num>
  <w:num w:numId="12">
    <w:abstractNumId w:val="3"/>
  </w:num>
  <w:num w:numId="13">
    <w:abstractNumId w:val="26"/>
  </w:num>
  <w:num w:numId="14">
    <w:abstractNumId w:val="0"/>
  </w:num>
  <w:num w:numId="15">
    <w:abstractNumId w:val="9"/>
  </w:num>
  <w:num w:numId="16">
    <w:abstractNumId w:val="17"/>
  </w:num>
  <w:num w:numId="17">
    <w:abstractNumId w:val="35"/>
  </w:num>
  <w:num w:numId="18">
    <w:abstractNumId w:val="20"/>
  </w:num>
  <w:num w:numId="19">
    <w:abstractNumId w:val="14"/>
  </w:num>
  <w:num w:numId="20">
    <w:abstractNumId w:val="25"/>
  </w:num>
  <w:num w:numId="21">
    <w:abstractNumId w:val="10"/>
  </w:num>
  <w:num w:numId="22">
    <w:abstractNumId w:val="18"/>
  </w:num>
  <w:num w:numId="23">
    <w:abstractNumId w:val="15"/>
  </w:num>
  <w:num w:numId="24">
    <w:abstractNumId w:val="6"/>
  </w:num>
  <w:num w:numId="25">
    <w:abstractNumId w:val="40"/>
  </w:num>
  <w:num w:numId="26">
    <w:abstractNumId w:val="13"/>
  </w:num>
  <w:num w:numId="27">
    <w:abstractNumId w:val="31"/>
  </w:num>
  <w:num w:numId="28">
    <w:abstractNumId w:val="19"/>
  </w:num>
  <w:num w:numId="29">
    <w:abstractNumId w:val="27"/>
  </w:num>
  <w:num w:numId="30">
    <w:abstractNumId w:val="2"/>
  </w:num>
  <w:num w:numId="31">
    <w:abstractNumId w:val="4"/>
  </w:num>
  <w:num w:numId="32">
    <w:abstractNumId w:val="39"/>
  </w:num>
  <w:num w:numId="33">
    <w:abstractNumId w:val="21"/>
  </w:num>
  <w:num w:numId="34">
    <w:abstractNumId w:val="30"/>
  </w:num>
  <w:num w:numId="35">
    <w:abstractNumId w:val="28"/>
  </w:num>
  <w:num w:numId="36">
    <w:abstractNumId w:val="38"/>
  </w:num>
  <w:num w:numId="37">
    <w:abstractNumId w:val="24"/>
  </w:num>
  <w:num w:numId="38">
    <w:abstractNumId w:val="12"/>
  </w:num>
  <w:num w:numId="39">
    <w:abstractNumId w:val="22"/>
  </w:num>
  <w:num w:numId="40">
    <w:abstractNumId w:val="32"/>
  </w:num>
  <w:num w:numId="41">
    <w:abstractNumId w:val="33"/>
  </w:num>
  <w:num w:numId="42">
    <w:abstractNumId w:val="4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6052\D14 111267  3.1.2 - attachment 2 - individual exemption approval letter and instrument - Brookfield District Energy (Central Park).DOCX"/>
  </w:docVars>
  <w:rsids>
    <w:rsidRoot w:val="00AC2CA5"/>
    <w:rsid w:val="00000496"/>
    <w:rsid w:val="00012500"/>
    <w:rsid w:val="00016F7D"/>
    <w:rsid w:val="00023289"/>
    <w:rsid w:val="000306BD"/>
    <w:rsid w:val="0003224D"/>
    <w:rsid w:val="00037932"/>
    <w:rsid w:val="00043CE3"/>
    <w:rsid w:val="00045592"/>
    <w:rsid w:val="000509FB"/>
    <w:rsid w:val="00054BA0"/>
    <w:rsid w:val="00075E69"/>
    <w:rsid w:val="00086B9C"/>
    <w:rsid w:val="00096D6D"/>
    <w:rsid w:val="000A097F"/>
    <w:rsid w:val="000A787C"/>
    <w:rsid w:val="000E09E9"/>
    <w:rsid w:val="000E5C09"/>
    <w:rsid w:val="000E651C"/>
    <w:rsid w:val="000E7BFA"/>
    <w:rsid w:val="000F0168"/>
    <w:rsid w:val="00101D9C"/>
    <w:rsid w:val="0010764F"/>
    <w:rsid w:val="001078CA"/>
    <w:rsid w:val="001102E4"/>
    <w:rsid w:val="00111BC7"/>
    <w:rsid w:val="001143B5"/>
    <w:rsid w:val="0012080A"/>
    <w:rsid w:val="00121C84"/>
    <w:rsid w:val="001240F3"/>
    <w:rsid w:val="00130545"/>
    <w:rsid w:val="00131E92"/>
    <w:rsid w:val="001320DB"/>
    <w:rsid w:val="00177DFC"/>
    <w:rsid w:val="00187926"/>
    <w:rsid w:val="00192618"/>
    <w:rsid w:val="001B193B"/>
    <w:rsid w:val="001C4C6B"/>
    <w:rsid w:val="001D67A0"/>
    <w:rsid w:val="001E462F"/>
    <w:rsid w:val="001F192C"/>
    <w:rsid w:val="001F2B62"/>
    <w:rsid w:val="002066D1"/>
    <w:rsid w:val="00211AAB"/>
    <w:rsid w:val="0022284F"/>
    <w:rsid w:val="002B0DB7"/>
    <w:rsid w:val="002B79D5"/>
    <w:rsid w:val="002C665E"/>
    <w:rsid w:val="002D1A39"/>
    <w:rsid w:val="002F2CEF"/>
    <w:rsid w:val="002F6896"/>
    <w:rsid w:val="00315201"/>
    <w:rsid w:val="00333B3C"/>
    <w:rsid w:val="0036248D"/>
    <w:rsid w:val="00363A3C"/>
    <w:rsid w:val="0037096F"/>
    <w:rsid w:val="003845BA"/>
    <w:rsid w:val="00393155"/>
    <w:rsid w:val="00395537"/>
    <w:rsid w:val="003C1C7D"/>
    <w:rsid w:val="003C7F47"/>
    <w:rsid w:val="003D0A65"/>
    <w:rsid w:val="003D18EB"/>
    <w:rsid w:val="0042695D"/>
    <w:rsid w:val="0043043C"/>
    <w:rsid w:val="004331DB"/>
    <w:rsid w:val="0046200D"/>
    <w:rsid w:val="00472520"/>
    <w:rsid w:val="004728EB"/>
    <w:rsid w:val="00475D71"/>
    <w:rsid w:val="0049065C"/>
    <w:rsid w:val="00495810"/>
    <w:rsid w:val="0049774C"/>
    <w:rsid w:val="004A4FC0"/>
    <w:rsid w:val="004E674B"/>
    <w:rsid w:val="0051088E"/>
    <w:rsid w:val="00510BE3"/>
    <w:rsid w:val="0052508E"/>
    <w:rsid w:val="00526EE4"/>
    <w:rsid w:val="00545B89"/>
    <w:rsid w:val="005606E2"/>
    <w:rsid w:val="00571094"/>
    <w:rsid w:val="005830F1"/>
    <w:rsid w:val="00583847"/>
    <w:rsid w:val="00592881"/>
    <w:rsid w:val="005A46F2"/>
    <w:rsid w:val="005A69E1"/>
    <w:rsid w:val="005D0C9C"/>
    <w:rsid w:val="005D3545"/>
    <w:rsid w:val="00603B6C"/>
    <w:rsid w:val="006314B3"/>
    <w:rsid w:val="00636F66"/>
    <w:rsid w:val="00640F2F"/>
    <w:rsid w:val="00645603"/>
    <w:rsid w:val="006462B9"/>
    <w:rsid w:val="00647009"/>
    <w:rsid w:val="00660BF3"/>
    <w:rsid w:val="006869BE"/>
    <w:rsid w:val="006C4D19"/>
    <w:rsid w:val="006E4540"/>
    <w:rsid w:val="00702B8B"/>
    <w:rsid w:val="00711147"/>
    <w:rsid w:val="007123A2"/>
    <w:rsid w:val="00716BCD"/>
    <w:rsid w:val="00716C27"/>
    <w:rsid w:val="00721E62"/>
    <w:rsid w:val="00724C18"/>
    <w:rsid w:val="0072621C"/>
    <w:rsid w:val="00727396"/>
    <w:rsid w:val="00732610"/>
    <w:rsid w:val="00732793"/>
    <w:rsid w:val="00746653"/>
    <w:rsid w:val="00767810"/>
    <w:rsid w:val="00787B86"/>
    <w:rsid w:val="00793524"/>
    <w:rsid w:val="00793C2F"/>
    <w:rsid w:val="0079501A"/>
    <w:rsid w:val="007A6FE8"/>
    <w:rsid w:val="007B2211"/>
    <w:rsid w:val="007C3DD9"/>
    <w:rsid w:val="00814FAD"/>
    <w:rsid w:val="008228C0"/>
    <w:rsid w:val="00831DEE"/>
    <w:rsid w:val="00836735"/>
    <w:rsid w:val="008510D9"/>
    <w:rsid w:val="00855909"/>
    <w:rsid w:val="00864F9B"/>
    <w:rsid w:val="00865802"/>
    <w:rsid w:val="008850D3"/>
    <w:rsid w:val="00894DED"/>
    <w:rsid w:val="008A2021"/>
    <w:rsid w:val="008D4356"/>
    <w:rsid w:val="008E5B0E"/>
    <w:rsid w:val="00904EF4"/>
    <w:rsid w:val="00920B4B"/>
    <w:rsid w:val="009374A6"/>
    <w:rsid w:val="00944C8A"/>
    <w:rsid w:val="00975DEB"/>
    <w:rsid w:val="00992E75"/>
    <w:rsid w:val="009A209A"/>
    <w:rsid w:val="009A36FD"/>
    <w:rsid w:val="009C4FBC"/>
    <w:rsid w:val="00A1599C"/>
    <w:rsid w:val="00A4402E"/>
    <w:rsid w:val="00A81CCB"/>
    <w:rsid w:val="00A84061"/>
    <w:rsid w:val="00AB694D"/>
    <w:rsid w:val="00AC2CA5"/>
    <w:rsid w:val="00AC6F58"/>
    <w:rsid w:val="00AD027B"/>
    <w:rsid w:val="00AD7A3E"/>
    <w:rsid w:val="00AE115B"/>
    <w:rsid w:val="00B02586"/>
    <w:rsid w:val="00B30468"/>
    <w:rsid w:val="00B3180D"/>
    <w:rsid w:val="00B35C78"/>
    <w:rsid w:val="00B54CB0"/>
    <w:rsid w:val="00B55B09"/>
    <w:rsid w:val="00B604A1"/>
    <w:rsid w:val="00B9237D"/>
    <w:rsid w:val="00BA5F32"/>
    <w:rsid w:val="00BB084B"/>
    <w:rsid w:val="00BB7108"/>
    <w:rsid w:val="00BE1DC5"/>
    <w:rsid w:val="00BF31B2"/>
    <w:rsid w:val="00C21664"/>
    <w:rsid w:val="00C26EA0"/>
    <w:rsid w:val="00C42EC9"/>
    <w:rsid w:val="00C437D4"/>
    <w:rsid w:val="00C443BD"/>
    <w:rsid w:val="00C54E9F"/>
    <w:rsid w:val="00C574FB"/>
    <w:rsid w:val="00C7319E"/>
    <w:rsid w:val="00C83581"/>
    <w:rsid w:val="00C92E01"/>
    <w:rsid w:val="00CA187D"/>
    <w:rsid w:val="00CC1AFB"/>
    <w:rsid w:val="00CC79B2"/>
    <w:rsid w:val="00CD190F"/>
    <w:rsid w:val="00CD3F61"/>
    <w:rsid w:val="00CF1237"/>
    <w:rsid w:val="00D15DB7"/>
    <w:rsid w:val="00D30B71"/>
    <w:rsid w:val="00D450CA"/>
    <w:rsid w:val="00D5358E"/>
    <w:rsid w:val="00D56D6E"/>
    <w:rsid w:val="00D76B3B"/>
    <w:rsid w:val="00DA58EC"/>
    <w:rsid w:val="00DB4CAA"/>
    <w:rsid w:val="00DC4DAE"/>
    <w:rsid w:val="00DC5A50"/>
    <w:rsid w:val="00DF6F68"/>
    <w:rsid w:val="00E05052"/>
    <w:rsid w:val="00E126CE"/>
    <w:rsid w:val="00E25A48"/>
    <w:rsid w:val="00E42CE5"/>
    <w:rsid w:val="00E5242D"/>
    <w:rsid w:val="00E545B3"/>
    <w:rsid w:val="00E5727F"/>
    <w:rsid w:val="00E71B15"/>
    <w:rsid w:val="00E776C4"/>
    <w:rsid w:val="00EA147A"/>
    <w:rsid w:val="00EA3E8E"/>
    <w:rsid w:val="00EB4CB5"/>
    <w:rsid w:val="00EE1B2F"/>
    <w:rsid w:val="00EE38CB"/>
    <w:rsid w:val="00F0261D"/>
    <w:rsid w:val="00F07186"/>
    <w:rsid w:val="00F43E40"/>
    <w:rsid w:val="00F47466"/>
    <w:rsid w:val="00F47C8B"/>
    <w:rsid w:val="00F50CB4"/>
    <w:rsid w:val="00F866CB"/>
    <w:rsid w:val="00F9528B"/>
    <w:rsid w:val="00F966E7"/>
    <w:rsid w:val="00FC4A01"/>
    <w:rsid w:val="00FD283B"/>
    <w:rsid w:val="00FE5185"/>
    <w:rsid w:val="00FE6F80"/>
    <w:rsid w:val="00FF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0"/>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nhideWhenUsed/>
    <w:rsid w:val="00075E69"/>
    <w:rPr>
      <w:sz w:val="16"/>
      <w:szCs w:val="16"/>
    </w:rPr>
  </w:style>
  <w:style w:type="paragraph" w:styleId="CommentText">
    <w:name w:val="annotation text"/>
    <w:basedOn w:val="Normal"/>
    <w:link w:val="CommentTextChar"/>
    <w:uiPriority w:val="99"/>
    <w:unhideWhenUsed/>
    <w:rsid w:val="00075E69"/>
    <w:rPr>
      <w:sz w:val="20"/>
    </w:rPr>
  </w:style>
  <w:style w:type="character" w:customStyle="1" w:styleId="CommentTextChar">
    <w:name w:val="Comment Text Char"/>
    <w:basedOn w:val="DefaultParagraphFont"/>
    <w:link w:val="CommentText"/>
    <w:uiPriority w:val="99"/>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FC4A01"/>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basedOn w:val="DefaultParagraphFont"/>
    <w:link w:val="AERbulletlistfirststyle"/>
    <w:rsid w:val="00FC4A01"/>
    <w:rPr>
      <w:rFonts w:ascii="Times New Roman" w:eastAsia="Times New Roman" w:hAnsi="Times New Roman"/>
      <w:sz w:val="24"/>
      <w:szCs w:val="24"/>
      <w:lang w:eastAsia="en-US"/>
    </w:rPr>
  </w:style>
  <w:style w:type="paragraph" w:customStyle="1" w:styleId="aerbulletlistfirststyle0">
    <w:name w:val="aerbulletlistfirststyle0"/>
    <w:basedOn w:val="Normal"/>
    <w:rsid w:val="00FC4A01"/>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FC4A01"/>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5843A-1137-4D8C-9183-8C03F5E7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ABF25DCE.dotm</Template>
  <TotalTime>1</TotalTime>
  <Pages>14</Pages>
  <Words>3506</Words>
  <Characters>19990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Cameron, Fiona</cp:lastModifiedBy>
  <cp:revision>2</cp:revision>
  <dcterms:created xsi:type="dcterms:W3CDTF">2014-10-28T03:09:00Z</dcterms:created>
  <dcterms:modified xsi:type="dcterms:W3CDTF">2014-10-28T03:09:00Z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H:\TRIMDATA\TRIM\TEMP\HPTRIM.6052\D14 111267  3.1.2 - attachment 2 - individual exemption approval letter and instrument - Brookfield District Energy (Central Park).DOCX</vt:lpwstr>
  </property>
</Properties>
</file>