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7C00A7D" wp14:editId="7D5F549E">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2A72AE" w:rsidP="002A4EF8">
      <w:pPr>
        <w:rPr>
          <w:b/>
          <w:sz w:val="36"/>
          <w:szCs w:val="36"/>
        </w:rPr>
      </w:pPr>
      <w:r>
        <w:rPr>
          <w:b/>
          <w:sz w:val="36"/>
          <w:szCs w:val="36"/>
        </w:rPr>
        <w:t>14</w:t>
      </w:r>
      <w:r w:rsidR="00451DFF">
        <w:rPr>
          <w:b/>
          <w:sz w:val="36"/>
          <w:szCs w:val="36"/>
        </w:rPr>
        <w:t xml:space="preserve"> </w:t>
      </w:r>
      <w:r w:rsidR="00F90A80">
        <w:rPr>
          <w:b/>
          <w:sz w:val="36"/>
          <w:szCs w:val="36"/>
        </w:rPr>
        <w:t xml:space="preserve">– </w:t>
      </w:r>
      <w:r>
        <w:rPr>
          <w:b/>
          <w:sz w:val="36"/>
          <w:szCs w:val="36"/>
        </w:rPr>
        <w:t>20</w:t>
      </w:r>
      <w:r w:rsidR="00FC0DB9">
        <w:rPr>
          <w:b/>
          <w:sz w:val="36"/>
          <w:szCs w:val="36"/>
        </w:rPr>
        <w:t xml:space="preserve"> August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354B6E" w:rsidRPr="00BE2075">
        <w:t xml:space="preserve">Figure </w:t>
      </w:r>
      <w:r w:rsidR="00354B6E">
        <w:t>1</w:t>
      </w:r>
      <w:r w:rsidRPr="00C4712A">
        <w:fldChar w:fldCharType="end"/>
      </w:r>
      <w:r w:rsidRPr="00C4712A">
        <w:t xml:space="preserve"> </w:t>
      </w:r>
      <w:r w:rsidR="00AF7058" w:rsidRPr="00C4712A">
        <w:t xml:space="preserve">shows the spot prices that occurred in each region during the week </w:t>
      </w:r>
      <w:r w:rsidR="000F5487">
        <w:t>14</w:t>
      </w:r>
      <w:r w:rsidR="009709BF">
        <w:t xml:space="preserve"> </w:t>
      </w:r>
      <w:r w:rsidR="00061E3B">
        <w:t xml:space="preserve">to </w:t>
      </w:r>
      <w:r w:rsidR="000F5487">
        <w:t>20</w:t>
      </w:r>
      <w:r w:rsidR="00290C73">
        <w:t> </w:t>
      </w:r>
      <w:r w:rsidR="009709BF">
        <w:t>August</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C200AA">
        <w:fldChar w:fldCharType="begin"/>
      </w:r>
      <w:r w:rsidR="00C200AA">
        <w:instrText xml:space="preserve"> SEQ Figure \* ARABIC </w:instrText>
      </w:r>
      <w:r w:rsidR="00C200AA">
        <w:fldChar w:fldCharType="separate"/>
      </w:r>
      <w:r w:rsidR="00354B6E">
        <w:rPr>
          <w:noProof/>
        </w:rPr>
        <w:t>1</w:t>
      </w:r>
      <w:r w:rsidR="00C200AA">
        <w:rPr>
          <w:noProof/>
        </w:rPr>
        <w:fldChar w:fldCharType="end"/>
      </w:r>
      <w:bookmarkEnd w:id="7"/>
      <w:r w:rsidRPr="00BE2075">
        <w:t>: Spot price by region ($/MWh)</w:t>
      </w:r>
    </w:p>
    <w:p w:rsidR="00EC05BF" w:rsidRDefault="000F5487" w:rsidP="00C4712A">
      <w:pPr>
        <w:pStyle w:val="Caption"/>
        <w:rPr>
          <w:bCs w:val="0"/>
          <w:lang w:eastAsia="en-AU"/>
        </w:rPr>
      </w:pPr>
      <w:r w:rsidRPr="000F5487">
        <w:rPr>
          <w:noProof/>
          <w:lang w:eastAsia="en-AU"/>
        </w:rPr>
        <w:drawing>
          <wp:inline distT="0" distB="0" distL="0" distR="0" wp14:anchorId="4D3E313A" wp14:editId="65F35343">
            <wp:extent cx="5731510" cy="2860244"/>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354B6E" w:rsidRPr="00C4712A">
        <w:t xml:space="preserve">Figure </w:t>
      </w:r>
      <w:r w:rsidR="00354B6E">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354B6E" w:rsidRPr="009A7F75">
        <w:t xml:space="preserve">Table </w:t>
      </w:r>
      <w:r w:rsidR="00354B6E">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C200AA">
        <w:fldChar w:fldCharType="begin"/>
      </w:r>
      <w:r w:rsidR="00C200AA">
        <w:instrText xml:space="preserve"> SEQ Figure \* ARABIC </w:instrText>
      </w:r>
      <w:r w:rsidR="00C200AA">
        <w:fldChar w:fldCharType="separate"/>
      </w:r>
      <w:r w:rsidR="00354B6E">
        <w:rPr>
          <w:noProof/>
        </w:rPr>
        <w:t>2</w:t>
      </w:r>
      <w:r w:rsidR="00C200AA">
        <w:rPr>
          <w:noProof/>
        </w:rPr>
        <w:fldChar w:fldCharType="end"/>
      </w:r>
      <w:bookmarkEnd w:id="10"/>
      <w:r w:rsidRPr="00C4712A">
        <w:t>: Volume weighted average spot price by region ($/MWh)</w:t>
      </w:r>
    </w:p>
    <w:p w:rsidR="001F22EE" w:rsidRDefault="000F5487" w:rsidP="00F167CF">
      <w:pPr>
        <w:spacing w:before="0" w:after="120" w:line="240" w:lineRule="auto"/>
      </w:pPr>
      <w:r w:rsidRPr="000F5487">
        <w:rPr>
          <w:noProof/>
          <w:lang w:eastAsia="en-AU"/>
        </w:rPr>
        <w:drawing>
          <wp:inline distT="0" distB="0" distL="0" distR="0" wp14:anchorId="42CE1F56" wp14:editId="7894F297">
            <wp:extent cx="5731510" cy="2860244"/>
            <wp:effectExtent l="0" t="0" r="2540" b="0"/>
            <wp:docPr id="8" name="Picture 8"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9A7F75">
        <w:t xml:space="preserve">Table </w:t>
      </w:r>
      <w:r w:rsidR="00C200AA">
        <w:fldChar w:fldCharType="begin"/>
      </w:r>
      <w:r w:rsidR="00C200AA">
        <w:instrText xml:space="preserve"> SEQ Table \* ARABIC </w:instrText>
      </w:r>
      <w:r w:rsidR="00C200AA">
        <w:fldChar w:fldCharType="separate"/>
      </w:r>
      <w:r w:rsidR="00354B6E">
        <w:rPr>
          <w:noProof/>
        </w:rPr>
        <w:t>1</w:t>
      </w:r>
      <w:r w:rsidR="00C200AA">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0F5487" w:rsidRPr="00C4712A" w:rsidTr="00E334A4">
        <w:trPr>
          <w:trHeight w:hRule="exact" w:val="340"/>
        </w:trPr>
        <w:tc>
          <w:tcPr>
            <w:tcW w:w="1357" w:type="pct"/>
            <w:noWrap/>
            <w:vAlign w:val="center"/>
            <w:hideMark/>
          </w:tcPr>
          <w:p w:rsidR="000F5487" w:rsidRPr="00C4712A" w:rsidRDefault="000F5487"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0F5487" w:rsidRDefault="000F5487" w:rsidP="000F5487">
            <w:pPr>
              <w:spacing w:before="0" w:after="0" w:line="240" w:lineRule="auto"/>
              <w:jc w:val="center"/>
              <w:rPr>
                <w:rFonts w:cs="Arial"/>
                <w:sz w:val="20"/>
                <w:szCs w:val="20"/>
              </w:rPr>
            </w:pPr>
            <w:r>
              <w:rPr>
                <w:rFonts w:cs="Arial"/>
                <w:sz w:val="20"/>
                <w:szCs w:val="20"/>
              </w:rPr>
              <w:t>39</w:t>
            </w:r>
          </w:p>
        </w:tc>
        <w:tc>
          <w:tcPr>
            <w:tcW w:w="729" w:type="pct"/>
            <w:noWrap/>
            <w:vAlign w:val="center"/>
          </w:tcPr>
          <w:p w:rsidR="000F5487" w:rsidRDefault="000F5487" w:rsidP="000F5487">
            <w:pPr>
              <w:spacing w:before="0" w:after="0" w:line="240" w:lineRule="auto"/>
              <w:jc w:val="center"/>
              <w:rPr>
                <w:rFonts w:cs="Arial"/>
                <w:sz w:val="20"/>
                <w:szCs w:val="20"/>
              </w:rPr>
            </w:pPr>
            <w:r>
              <w:rPr>
                <w:rFonts w:cs="Arial"/>
                <w:sz w:val="20"/>
                <w:szCs w:val="20"/>
              </w:rPr>
              <w:t>38</w:t>
            </w:r>
          </w:p>
        </w:tc>
        <w:tc>
          <w:tcPr>
            <w:tcW w:w="728" w:type="pct"/>
            <w:noWrap/>
            <w:vAlign w:val="center"/>
          </w:tcPr>
          <w:p w:rsidR="000F5487" w:rsidRDefault="000F5487" w:rsidP="000F5487">
            <w:pPr>
              <w:spacing w:before="0" w:after="0" w:line="240" w:lineRule="auto"/>
              <w:jc w:val="center"/>
              <w:rPr>
                <w:rFonts w:cs="Arial"/>
                <w:sz w:val="20"/>
                <w:szCs w:val="20"/>
              </w:rPr>
            </w:pPr>
            <w:r>
              <w:rPr>
                <w:rFonts w:cs="Arial"/>
                <w:sz w:val="20"/>
                <w:szCs w:val="20"/>
              </w:rPr>
              <w:t>31</w:t>
            </w:r>
          </w:p>
        </w:tc>
        <w:tc>
          <w:tcPr>
            <w:tcW w:w="729" w:type="pct"/>
            <w:noWrap/>
            <w:vAlign w:val="center"/>
          </w:tcPr>
          <w:p w:rsidR="000F5487" w:rsidRDefault="000F5487" w:rsidP="000F5487">
            <w:pPr>
              <w:spacing w:before="0" w:after="0" w:line="240" w:lineRule="auto"/>
              <w:jc w:val="center"/>
              <w:rPr>
                <w:rFonts w:cs="Arial"/>
                <w:sz w:val="20"/>
                <w:szCs w:val="20"/>
              </w:rPr>
            </w:pPr>
            <w:r>
              <w:rPr>
                <w:rFonts w:cs="Arial"/>
                <w:sz w:val="20"/>
                <w:szCs w:val="20"/>
              </w:rPr>
              <w:t>51</w:t>
            </w:r>
          </w:p>
        </w:tc>
        <w:tc>
          <w:tcPr>
            <w:tcW w:w="729" w:type="pct"/>
            <w:noWrap/>
            <w:vAlign w:val="center"/>
          </w:tcPr>
          <w:p w:rsidR="000F5487" w:rsidRDefault="000F5487" w:rsidP="000F5487">
            <w:pPr>
              <w:spacing w:before="0" w:after="0" w:line="240" w:lineRule="auto"/>
              <w:jc w:val="center"/>
              <w:rPr>
                <w:rFonts w:cs="Arial"/>
                <w:sz w:val="20"/>
                <w:szCs w:val="20"/>
              </w:rPr>
            </w:pPr>
            <w:r>
              <w:rPr>
                <w:rFonts w:cs="Arial"/>
                <w:sz w:val="20"/>
                <w:szCs w:val="20"/>
              </w:rPr>
              <w:t>31</w:t>
            </w:r>
          </w:p>
        </w:tc>
      </w:tr>
      <w:tr w:rsidR="000F5487"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F5487" w:rsidRPr="00C4712A" w:rsidRDefault="000F5487"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0F5487" w:rsidRDefault="000F5487" w:rsidP="000F5487">
            <w:pPr>
              <w:spacing w:before="0" w:after="0" w:line="240" w:lineRule="auto"/>
              <w:jc w:val="center"/>
              <w:rPr>
                <w:rFonts w:cs="Arial"/>
                <w:szCs w:val="20"/>
              </w:rPr>
            </w:pPr>
            <w:r>
              <w:rPr>
                <w:rFonts w:cs="Arial"/>
                <w:szCs w:val="20"/>
              </w:rPr>
              <w:t>48</w:t>
            </w:r>
          </w:p>
        </w:tc>
        <w:tc>
          <w:tcPr>
            <w:tcW w:w="729" w:type="pct"/>
            <w:noWrap/>
            <w:vAlign w:val="center"/>
          </w:tcPr>
          <w:p w:rsidR="000F5487" w:rsidRDefault="000F5487" w:rsidP="000F5487">
            <w:pPr>
              <w:spacing w:before="0" w:after="0" w:line="240" w:lineRule="auto"/>
              <w:jc w:val="center"/>
              <w:rPr>
                <w:rFonts w:cs="Arial"/>
                <w:szCs w:val="20"/>
              </w:rPr>
            </w:pPr>
            <w:r>
              <w:rPr>
                <w:rFonts w:cs="Arial"/>
                <w:szCs w:val="20"/>
              </w:rPr>
              <w:t>39</w:t>
            </w:r>
          </w:p>
        </w:tc>
        <w:tc>
          <w:tcPr>
            <w:tcW w:w="728" w:type="pct"/>
            <w:noWrap/>
            <w:vAlign w:val="center"/>
          </w:tcPr>
          <w:p w:rsidR="000F5487" w:rsidRDefault="000F5487" w:rsidP="000F5487">
            <w:pPr>
              <w:spacing w:before="0" w:after="0" w:line="240" w:lineRule="auto"/>
              <w:jc w:val="center"/>
              <w:rPr>
                <w:rFonts w:cs="Arial"/>
                <w:szCs w:val="20"/>
              </w:rPr>
            </w:pPr>
            <w:r>
              <w:rPr>
                <w:rFonts w:cs="Arial"/>
                <w:szCs w:val="20"/>
              </w:rPr>
              <w:t>36</w:t>
            </w:r>
          </w:p>
        </w:tc>
        <w:tc>
          <w:tcPr>
            <w:tcW w:w="729" w:type="pct"/>
            <w:noWrap/>
            <w:vAlign w:val="center"/>
          </w:tcPr>
          <w:p w:rsidR="000F5487" w:rsidRDefault="000F5487" w:rsidP="000F5487">
            <w:pPr>
              <w:spacing w:before="0" w:after="0" w:line="240" w:lineRule="auto"/>
              <w:jc w:val="center"/>
              <w:rPr>
                <w:rFonts w:cs="Arial"/>
                <w:szCs w:val="20"/>
              </w:rPr>
            </w:pPr>
            <w:r>
              <w:rPr>
                <w:rFonts w:cs="Arial"/>
                <w:szCs w:val="20"/>
              </w:rPr>
              <w:t>73</w:t>
            </w:r>
          </w:p>
        </w:tc>
        <w:tc>
          <w:tcPr>
            <w:tcW w:w="729" w:type="pct"/>
            <w:noWrap/>
            <w:vAlign w:val="center"/>
          </w:tcPr>
          <w:p w:rsidR="000F5487" w:rsidRDefault="000F5487" w:rsidP="000F5487">
            <w:pPr>
              <w:spacing w:before="0" w:after="0" w:line="240" w:lineRule="auto"/>
              <w:jc w:val="center"/>
              <w:rPr>
                <w:rFonts w:cs="Arial"/>
                <w:szCs w:val="20"/>
              </w:rPr>
            </w:pPr>
            <w:r>
              <w:rPr>
                <w:rFonts w:cs="Arial"/>
                <w:szCs w:val="20"/>
              </w:rPr>
              <w:t>34</w:t>
            </w:r>
          </w:p>
        </w:tc>
      </w:tr>
      <w:tr w:rsidR="000F5487" w:rsidRPr="00C4712A" w:rsidTr="00E334A4">
        <w:trPr>
          <w:trHeight w:hRule="exact" w:val="340"/>
        </w:trPr>
        <w:tc>
          <w:tcPr>
            <w:tcW w:w="1357" w:type="pct"/>
            <w:noWrap/>
            <w:vAlign w:val="center"/>
            <w:hideMark/>
          </w:tcPr>
          <w:p w:rsidR="000F5487" w:rsidRPr="00C4712A" w:rsidRDefault="000F5487"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0F5487" w:rsidRDefault="000F5487" w:rsidP="000F5487">
            <w:pPr>
              <w:spacing w:before="0" w:after="0" w:line="240" w:lineRule="auto"/>
              <w:jc w:val="center"/>
              <w:rPr>
                <w:rFonts w:cs="Arial"/>
                <w:sz w:val="20"/>
                <w:szCs w:val="20"/>
              </w:rPr>
            </w:pPr>
            <w:r>
              <w:rPr>
                <w:rFonts w:cs="Arial"/>
                <w:sz w:val="20"/>
                <w:szCs w:val="20"/>
              </w:rPr>
              <w:t>56</w:t>
            </w:r>
          </w:p>
        </w:tc>
        <w:tc>
          <w:tcPr>
            <w:tcW w:w="729" w:type="pct"/>
            <w:noWrap/>
            <w:vAlign w:val="center"/>
          </w:tcPr>
          <w:p w:rsidR="000F5487" w:rsidRDefault="000F5487" w:rsidP="000F5487">
            <w:pPr>
              <w:spacing w:before="0" w:after="0" w:line="240" w:lineRule="auto"/>
              <w:jc w:val="center"/>
              <w:rPr>
                <w:rFonts w:cs="Arial"/>
                <w:sz w:val="20"/>
                <w:szCs w:val="20"/>
              </w:rPr>
            </w:pPr>
            <w:r>
              <w:rPr>
                <w:rFonts w:cs="Arial"/>
                <w:sz w:val="20"/>
                <w:szCs w:val="20"/>
              </w:rPr>
              <w:t>61</w:t>
            </w:r>
          </w:p>
        </w:tc>
        <w:tc>
          <w:tcPr>
            <w:tcW w:w="728" w:type="pct"/>
            <w:noWrap/>
            <w:vAlign w:val="center"/>
          </w:tcPr>
          <w:p w:rsidR="000F5487" w:rsidRDefault="000F5487" w:rsidP="000F5487">
            <w:pPr>
              <w:spacing w:before="0" w:after="0" w:line="240" w:lineRule="auto"/>
              <w:jc w:val="center"/>
              <w:rPr>
                <w:rFonts w:cs="Arial"/>
                <w:sz w:val="20"/>
                <w:szCs w:val="20"/>
              </w:rPr>
            </w:pPr>
            <w:r>
              <w:rPr>
                <w:rFonts w:cs="Arial"/>
                <w:sz w:val="20"/>
                <w:szCs w:val="20"/>
              </w:rPr>
              <w:t>57</w:t>
            </w:r>
          </w:p>
        </w:tc>
        <w:tc>
          <w:tcPr>
            <w:tcW w:w="729" w:type="pct"/>
            <w:noWrap/>
            <w:vAlign w:val="center"/>
          </w:tcPr>
          <w:p w:rsidR="000F5487" w:rsidRDefault="000F5487" w:rsidP="000F5487">
            <w:pPr>
              <w:spacing w:before="0" w:after="0" w:line="240" w:lineRule="auto"/>
              <w:jc w:val="center"/>
              <w:rPr>
                <w:rFonts w:cs="Arial"/>
                <w:sz w:val="20"/>
                <w:szCs w:val="20"/>
              </w:rPr>
            </w:pPr>
            <w:r>
              <w:rPr>
                <w:rFonts w:cs="Arial"/>
                <w:sz w:val="20"/>
                <w:szCs w:val="20"/>
              </w:rPr>
              <w:t>181</w:t>
            </w:r>
          </w:p>
        </w:tc>
        <w:tc>
          <w:tcPr>
            <w:tcW w:w="729" w:type="pct"/>
            <w:noWrap/>
            <w:vAlign w:val="center"/>
          </w:tcPr>
          <w:p w:rsidR="000F5487" w:rsidRDefault="000F5487" w:rsidP="000F5487">
            <w:pPr>
              <w:spacing w:before="0" w:after="0" w:line="240" w:lineRule="auto"/>
              <w:jc w:val="center"/>
              <w:rPr>
                <w:rFonts w:cs="Arial"/>
                <w:sz w:val="20"/>
                <w:szCs w:val="20"/>
              </w:rPr>
            </w:pPr>
            <w:r>
              <w:rPr>
                <w:rFonts w:cs="Arial"/>
                <w:sz w:val="20"/>
                <w:szCs w:val="20"/>
              </w:rPr>
              <w:t>58</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0F5487" w:rsidP="000F5487">
      <w:pPr>
        <w:pStyle w:val="AERbodytext"/>
      </w:pPr>
      <w:r>
        <w:t xml:space="preserve">There were 233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354B6E" w:rsidRPr="00C4712A">
        <w:t xml:space="preserve">Table </w:t>
      </w:r>
      <w:r w:rsidR="00354B6E">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C200AA">
        <w:fldChar w:fldCharType="begin"/>
      </w:r>
      <w:r w:rsidR="00C200AA">
        <w:instrText xml:space="preserve"> SEQ Table \* ARABIC </w:instrText>
      </w:r>
      <w:r w:rsidR="00C200AA">
        <w:fldChar w:fldCharType="separate"/>
      </w:r>
      <w:r w:rsidR="00354B6E">
        <w:rPr>
          <w:noProof/>
        </w:rPr>
        <w:t>2</w:t>
      </w:r>
      <w:r w:rsidR="00C200AA">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0F5487"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0F5487" w:rsidRPr="00C4712A" w:rsidRDefault="000F5487" w:rsidP="006C62B7">
            <w:pPr>
              <w:spacing w:after="0" w:line="240" w:lineRule="auto"/>
              <w:rPr>
                <w:sz w:val="20"/>
                <w:szCs w:val="20"/>
              </w:rPr>
            </w:pPr>
            <w:r w:rsidRPr="00C4712A">
              <w:rPr>
                <w:sz w:val="20"/>
                <w:szCs w:val="20"/>
              </w:rPr>
              <w:t>% of total above forecast</w:t>
            </w:r>
          </w:p>
        </w:tc>
        <w:tc>
          <w:tcPr>
            <w:tcW w:w="1571" w:type="dxa"/>
            <w:noWrap/>
            <w:vAlign w:val="center"/>
          </w:tcPr>
          <w:p w:rsidR="000F5487" w:rsidRDefault="000F5487" w:rsidP="000F5487">
            <w:pPr>
              <w:spacing w:after="0" w:line="240" w:lineRule="auto"/>
              <w:jc w:val="center"/>
              <w:rPr>
                <w:rFonts w:cs="Arial"/>
                <w:sz w:val="20"/>
                <w:szCs w:val="20"/>
              </w:rPr>
            </w:pPr>
            <w:r>
              <w:rPr>
                <w:rFonts w:cs="Arial"/>
                <w:sz w:val="20"/>
                <w:szCs w:val="20"/>
              </w:rPr>
              <w:t>7</w:t>
            </w:r>
          </w:p>
        </w:tc>
        <w:tc>
          <w:tcPr>
            <w:tcW w:w="1572" w:type="dxa"/>
            <w:noWrap/>
            <w:vAlign w:val="center"/>
          </w:tcPr>
          <w:p w:rsidR="000F5487" w:rsidRDefault="000F5487" w:rsidP="000F5487">
            <w:pPr>
              <w:spacing w:after="0" w:line="240" w:lineRule="auto"/>
              <w:jc w:val="center"/>
              <w:rPr>
                <w:rFonts w:cs="Arial"/>
                <w:sz w:val="20"/>
                <w:szCs w:val="20"/>
              </w:rPr>
            </w:pPr>
            <w:r>
              <w:rPr>
                <w:rFonts w:cs="Arial"/>
                <w:sz w:val="20"/>
                <w:szCs w:val="20"/>
              </w:rPr>
              <w:t>37</w:t>
            </w:r>
          </w:p>
        </w:tc>
        <w:tc>
          <w:tcPr>
            <w:tcW w:w="1572" w:type="dxa"/>
            <w:noWrap/>
            <w:vAlign w:val="center"/>
          </w:tcPr>
          <w:p w:rsidR="000F5487" w:rsidRDefault="000F5487" w:rsidP="000F5487">
            <w:pPr>
              <w:spacing w:after="0" w:line="240" w:lineRule="auto"/>
              <w:jc w:val="center"/>
              <w:rPr>
                <w:rFonts w:cs="Arial"/>
                <w:sz w:val="20"/>
                <w:szCs w:val="20"/>
              </w:rPr>
            </w:pPr>
            <w:r>
              <w:rPr>
                <w:rFonts w:cs="Arial"/>
                <w:sz w:val="20"/>
                <w:szCs w:val="20"/>
              </w:rPr>
              <w:t>0</w:t>
            </w:r>
          </w:p>
        </w:tc>
        <w:tc>
          <w:tcPr>
            <w:tcW w:w="1572" w:type="dxa"/>
            <w:vAlign w:val="center"/>
          </w:tcPr>
          <w:p w:rsidR="000F5487" w:rsidRDefault="000F5487" w:rsidP="000F5487">
            <w:pPr>
              <w:spacing w:after="0" w:line="240" w:lineRule="auto"/>
              <w:jc w:val="center"/>
              <w:rPr>
                <w:rFonts w:cs="Arial"/>
                <w:sz w:val="20"/>
                <w:szCs w:val="20"/>
              </w:rPr>
            </w:pPr>
            <w:r>
              <w:rPr>
                <w:rFonts w:cs="Arial"/>
                <w:sz w:val="20"/>
                <w:szCs w:val="20"/>
              </w:rPr>
              <w:t>3</w:t>
            </w:r>
          </w:p>
        </w:tc>
      </w:tr>
      <w:tr w:rsidR="000F5487"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0F5487" w:rsidRPr="00C4712A" w:rsidRDefault="000F5487" w:rsidP="006C62B7">
            <w:pPr>
              <w:spacing w:after="0" w:line="240" w:lineRule="auto"/>
              <w:rPr>
                <w:sz w:val="20"/>
                <w:szCs w:val="20"/>
              </w:rPr>
            </w:pPr>
            <w:r w:rsidRPr="00C4712A">
              <w:rPr>
                <w:sz w:val="20"/>
                <w:szCs w:val="20"/>
              </w:rPr>
              <w:t>% of total below forecast</w:t>
            </w:r>
          </w:p>
        </w:tc>
        <w:tc>
          <w:tcPr>
            <w:tcW w:w="1571" w:type="dxa"/>
            <w:noWrap/>
            <w:vAlign w:val="center"/>
          </w:tcPr>
          <w:p w:rsidR="000F5487" w:rsidRDefault="000F5487" w:rsidP="000F5487">
            <w:pPr>
              <w:spacing w:after="0" w:line="240" w:lineRule="auto"/>
              <w:jc w:val="center"/>
              <w:rPr>
                <w:rFonts w:cs="Arial"/>
                <w:sz w:val="20"/>
                <w:szCs w:val="20"/>
              </w:rPr>
            </w:pPr>
            <w:r>
              <w:rPr>
                <w:rFonts w:cs="Arial"/>
                <w:sz w:val="20"/>
                <w:szCs w:val="20"/>
              </w:rPr>
              <w:t>36</w:t>
            </w:r>
          </w:p>
        </w:tc>
        <w:tc>
          <w:tcPr>
            <w:tcW w:w="1572" w:type="dxa"/>
            <w:noWrap/>
            <w:vAlign w:val="center"/>
          </w:tcPr>
          <w:p w:rsidR="000F5487" w:rsidRDefault="000F5487" w:rsidP="000F5487">
            <w:pPr>
              <w:spacing w:after="0" w:line="240" w:lineRule="auto"/>
              <w:jc w:val="center"/>
              <w:rPr>
                <w:rFonts w:cs="Arial"/>
                <w:sz w:val="20"/>
                <w:szCs w:val="20"/>
              </w:rPr>
            </w:pPr>
            <w:r>
              <w:rPr>
                <w:rFonts w:cs="Arial"/>
                <w:sz w:val="20"/>
                <w:szCs w:val="20"/>
              </w:rPr>
              <w:t>13</w:t>
            </w:r>
          </w:p>
        </w:tc>
        <w:tc>
          <w:tcPr>
            <w:tcW w:w="1572" w:type="dxa"/>
            <w:noWrap/>
            <w:vAlign w:val="center"/>
          </w:tcPr>
          <w:p w:rsidR="000F5487" w:rsidRDefault="000F5487" w:rsidP="000F5487">
            <w:pPr>
              <w:spacing w:after="0" w:line="240" w:lineRule="auto"/>
              <w:jc w:val="center"/>
              <w:rPr>
                <w:rFonts w:cs="Arial"/>
                <w:sz w:val="20"/>
                <w:szCs w:val="20"/>
              </w:rPr>
            </w:pPr>
            <w:r>
              <w:rPr>
                <w:rFonts w:cs="Arial"/>
                <w:sz w:val="20"/>
                <w:szCs w:val="20"/>
              </w:rPr>
              <w:t>0</w:t>
            </w:r>
          </w:p>
        </w:tc>
        <w:tc>
          <w:tcPr>
            <w:tcW w:w="1572" w:type="dxa"/>
            <w:vAlign w:val="center"/>
          </w:tcPr>
          <w:p w:rsidR="000F5487" w:rsidRDefault="000F5487" w:rsidP="000F5487">
            <w:pPr>
              <w:spacing w:after="0" w:line="240" w:lineRule="auto"/>
              <w:jc w:val="center"/>
              <w:rPr>
                <w:rFonts w:cs="Arial"/>
                <w:sz w:val="20"/>
                <w:szCs w:val="20"/>
              </w:rPr>
            </w:pPr>
            <w:r>
              <w:rPr>
                <w:rFonts w:cs="Arial"/>
                <w:sz w:val="20"/>
                <w:szCs w:val="20"/>
              </w:rPr>
              <w:t>4</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354B6E" w:rsidRPr="00C4712A">
        <w:t xml:space="preserve">Figure </w:t>
      </w:r>
      <w:r w:rsidR="00354B6E">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354B6E" w:rsidRPr="002C6B96">
        <w:t xml:space="preserve">Figure </w:t>
      </w:r>
      <w:r w:rsidR="00354B6E" w:rsidRPr="00354B6E">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C200AA">
        <w:fldChar w:fldCharType="begin"/>
      </w:r>
      <w:r w:rsidR="00C200AA">
        <w:instrText xml:space="preserve"> SEQ Figure \* ARABIC </w:instrText>
      </w:r>
      <w:r w:rsidR="00C200AA">
        <w:fldChar w:fldCharType="separate"/>
      </w:r>
      <w:r w:rsidR="00354B6E">
        <w:rPr>
          <w:noProof/>
        </w:rPr>
        <w:t>3</w:t>
      </w:r>
      <w:r w:rsidR="00C200AA">
        <w:rPr>
          <w:noProof/>
        </w:rPr>
        <w:fldChar w:fldCharType="end"/>
      </w:r>
      <w:bookmarkEnd w:id="14"/>
      <w:r w:rsidRPr="00C4712A">
        <w:t>: Queensland generation and bidding patterns</w:t>
      </w:r>
    </w:p>
    <w:p w:rsidR="007B78AB" w:rsidRPr="008707C1" w:rsidRDefault="00DA074A" w:rsidP="00886FA8">
      <w:pPr>
        <w:pStyle w:val="AERbodytext"/>
        <w:rPr>
          <w:bCs w:val="0"/>
        </w:rPr>
      </w:pPr>
      <w:r w:rsidRPr="00DA074A">
        <w:rPr>
          <w:noProof/>
        </w:rPr>
        <w:drawing>
          <wp:inline distT="0" distB="0" distL="0" distR="0" wp14:anchorId="052B8E95" wp14:editId="7309AA0A">
            <wp:extent cx="5731510" cy="4122278"/>
            <wp:effectExtent l="0" t="0" r="2540" b="0"/>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4122278"/>
                    </a:xfrm>
                    <a:prstGeom prst="rect">
                      <a:avLst/>
                    </a:prstGeom>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C200AA">
        <w:fldChar w:fldCharType="begin"/>
      </w:r>
      <w:r w:rsidR="00C200AA">
        <w:instrText xml:space="preserve"> SEQ Figure \* ARABIC </w:instrText>
      </w:r>
      <w:r w:rsidR="00C200AA">
        <w:fldChar w:fldCharType="separate"/>
      </w:r>
      <w:r w:rsidR="00354B6E">
        <w:rPr>
          <w:noProof/>
        </w:rPr>
        <w:t>4</w:t>
      </w:r>
      <w:r w:rsidR="00C200AA">
        <w:rPr>
          <w:noProof/>
        </w:rPr>
        <w:fldChar w:fldCharType="end"/>
      </w:r>
      <w:bookmarkEnd w:id="15"/>
      <w:r w:rsidRPr="00C4712A">
        <w:t>: New South Wales generation and bidding patterns</w:t>
      </w:r>
    </w:p>
    <w:p w:rsidR="00181C46" w:rsidRPr="00C4712A" w:rsidRDefault="00DA074A" w:rsidP="00181C46">
      <w:r w:rsidRPr="00DA074A">
        <w:rPr>
          <w:noProof/>
          <w:lang w:eastAsia="en-AU"/>
        </w:rPr>
        <w:drawing>
          <wp:inline distT="0" distB="0" distL="0" distR="0" wp14:anchorId="54CD3F83" wp14:editId="610A646C">
            <wp:extent cx="5731510" cy="4120550"/>
            <wp:effectExtent l="0" t="0" r="2540" b="0"/>
            <wp:docPr id="13" name="Picture 13"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C200AA">
        <w:fldChar w:fldCharType="begin"/>
      </w:r>
      <w:r w:rsidR="00C200AA">
        <w:instrText xml:space="preserve"> SEQ Figure \* ARABIC </w:instrText>
      </w:r>
      <w:r w:rsidR="00C200AA">
        <w:fldChar w:fldCharType="separate"/>
      </w:r>
      <w:r w:rsidR="00354B6E">
        <w:rPr>
          <w:noProof/>
        </w:rPr>
        <w:t>5</w:t>
      </w:r>
      <w:r w:rsidR="00C200AA">
        <w:rPr>
          <w:noProof/>
        </w:rPr>
        <w:fldChar w:fldCharType="end"/>
      </w:r>
      <w:r w:rsidRPr="00C4712A">
        <w:t>: Victoria generation and bidding patterns</w:t>
      </w:r>
    </w:p>
    <w:p w:rsidR="00FB265D" w:rsidRDefault="00DA074A" w:rsidP="00FB265D">
      <w:r w:rsidRPr="00DA074A">
        <w:rPr>
          <w:noProof/>
          <w:lang w:eastAsia="en-AU"/>
        </w:rPr>
        <w:drawing>
          <wp:inline distT="0" distB="0" distL="0" distR="0" wp14:anchorId="66BB6949" wp14:editId="3EC2FE7F">
            <wp:extent cx="5731510" cy="4115071"/>
            <wp:effectExtent l="0" t="0" r="2540" b="0"/>
            <wp:docPr id="14" name="Picture 14"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C200AA">
        <w:fldChar w:fldCharType="begin"/>
      </w:r>
      <w:r w:rsidR="00C200AA">
        <w:instrText xml:space="preserve"> SEQ Figure \* ARABIC </w:instrText>
      </w:r>
      <w:r w:rsidR="00C200AA">
        <w:fldChar w:fldCharType="separate"/>
      </w:r>
      <w:r w:rsidR="00354B6E">
        <w:rPr>
          <w:noProof/>
        </w:rPr>
        <w:t>6</w:t>
      </w:r>
      <w:r w:rsidR="00C200AA">
        <w:rPr>
          <w:noProof/>
        </w:rPr>
        <w:fldChar w:fldCharType="end"/>
      </w:r>
      <w:bookmarkEnd w:id="16"/>
      <w:r w:rsidRPr="00610304">
        <w:t>: South Australia generation and bidding patterns</w:t>
      </w:r>
    </w:p>
    <w:p w:rsidR="002F2481" w:rsidRDefault="00100B12" w:rsidP="00A25353">
      <w:r w:rsidRPr="00100B12">
        <w:rPr>
          <w:noProof/>
          <w:lang w:eastAsia="en-AU"/>
        </w:rPr>
        <w:drawing>
          <wp:inline distT="0" distB="0" distL="0" distR="0" wp14:anchorId="59AA13F8" wp14:editId="6CCCF605">
            <wp:extent cx="5731510" cy="4126614"/>
            <wp:effectExtent l="0" t="0" r="2540" b="7620"/>
            <wp:docPr id="17" name="Picture 17"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6614"/>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C200AA">
        <w:fldChar w:fldCharType="begin"/>
      </w:r>
      <w:r w:rsidR="00C200AA">
        <w:instrText xml:space="preserve"> SEQ Figure \* ARABIC </w:instrText>
      </w:r>
      <w:r w:rsidR="00C200AA">
        <w:fldChar w:fldCharType="separate"/>
      </w:r>
      <w:r w:rsidR="00354B6E">
        <w:rPr>
          <w:noProof/>
        </w:rPr>
        <w:t>7</w:t>
      </w:r>
      <w:r w:rsidR="00C200AA">
        <w:rPr>
          <w:noProof/>
        </w:rPr>
        <w:fldChar w:fldCharType="end"/>
      </w:r>
      <w:bookmarkEnd w:id="17"/>
      <w:r w:rsidRPr="002C6B96">
        <w:t>: Tasmania generation and bidding patterns</w:t>
      </w:r>
    </w:p>
    <w:bookmarkEnd w:id="18"/>
    <w:p w:rsidR="00E43848" w:rsidRDefault="00DA074A" w:rsidP="00AF7C0E">
      <w:pPr>
        <w:pStyle w:val="AERbodytext"/>
      </w:pPr>
      <w:r w:rsidRPr="00DA074A">
        <w:rPr>
          <w:noProof/>
        </w:rPr>
        <w:drawing>
          <wp:inline distT="0" distB="0" distL="0" distR="0" wp14:anchorId="0E07115C" wp14:editId="4031AD58">
            <wp:extent cx="5731510" cy="4115071"/>
            <wp:effectExtent l="0" t="0" r="2540" b="0"/>
            <wp:docPr id="15" name="Picture 15"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6861F0" w:rsidRPr="006861F0" w:rsidRDefault="006861F0" w:rsidP="006861F0">
      <w:pPr>
        <w:spacing w:before="120" w:after="120" w:line="240" w:lineRule="auto"/>
        <w:jc w:val="both"/>
        <w:rPr>
          <w:rFonts w:eastAsia="Times New Roman" w:cs="Arial"/>
          <w:bCs/>
          <w:lang w:eastAsia="en-AU"/>
        </w:rPr>
      </w:pPr>
      <w:bookmarkStart w:id="19" w:name="_Ref410383413"/>
      <w:r w:rsidRPr="006861F0">
        <w:rPr>
          <w:rFonts w:eastAsia="Times New Roman" w:cs="Arial"/>
          <w:bCs/>
          <w:lang w:eastAsia="en-AU"/>
        </w:rPr>
        <w:t>The total cost of FCAS on the mainland for the week was $1</w:t>
      </w:r>
      <w:r>
        <w:rPr>
          <w:rFonts w:eastAsia="Times New Roman" w:cs="Arial"/>
          <w:bCs/>
          <w:lang w:eastAsia="en-AU"/>
        </w:rPr>
        <w:t> </w:t>
      </w:r>
      <w:r w:rsidRPr="006861F0">
        <w:rPr>
          <w:rFonts w:eastAsia="Times New Roman" w:cs="Arial"/>
          <w:bCs/>
          <w:lang w:eastAsia="en-AU"/>
        </w:rPr>
        <w:t>132</w:t>
      </w:r>
      <w:r>
        <w:rPr>
          <w:rFonts w:eastAsia="Times New Roman" w:cs="Arial"/>
          <w:bCs/>
          <w:lang w:eastAsia="en-AU"/>
        </w:rPr>
        <w:t> </w:t>
      </w:r>
      <w:r w:rsidRPr="006861F0">
        <w:rPr>
          <w:rFonts w:eastAsia="Times New Roman" w:cs="Arial"/>
          <w:bCs/>
          <w:lang w:eastAsia="en-AU"/>
        </w:rPr>
        <w:t>000 or less than 1 per cent of energy turnover on the mainland.</w:t>
      </w:r>
    </w:p>
    <w:p w:rsidR="00354B6E" w:rsidRPr="006861F0" w:rsidRDefault="006861F0" w:rsidP="006861F0">
      <w:pPr>
        <w:spacing w:before="120" w:after="120" w:line="240" w:lineRule="auto"/>
        <w:jc w:val="both"/>
        <w:rPr>
          <w:rFonts w:eastAsia="Times New Roman" w:cs="Arial"/>
          <w:bCs/>
          <w:lang w:eastAsia="en-AU"/>
        </w:rPr>
      </w:pPr>
      <w:r w:rsidRPr="006861F0">
        <w:rPr>
          <w:rFonts w:eastAsia="Times New Roman" w:cs="Arial"/>
          <w:bCs/>
          <w:lang w:eastAsia="en-AU"/>
        </w:rPr>
        <w:t>The total cost of FCAS in Tasmania for the week was $135</w:t>
      </w:r>
      <w:r>
        <w:rPr>
          <w:rFonts w:eastAsia="Times New Roman" w:cs="Arial"/>
          <w:bCs/>
          <w:lang w:eastAsia="en-AU"/>
        </w:rPr>
        <w:t> </w:t>
      </w:r>
      <w:r w:rsidRPr="006861F0">
        <w:rPr>
          <w:rFonts w:eastAsia="Times New Roman" w:cs="Arial"/>
          <w:bCs/>
          <w:lang w:eastAsia="en-AU"/>
        </w:rPr>
        <w:t xml:space="preserve">500 or </w:t>
      </w:r>
      <w:r w:rsidR="00AB1CC2">
        <w:rPr>
          <w:rFonts w:eastAsia="Times New Roman" w:cs="Arial"/>
          <w:bCs/>
          <w:lang w:eastAsia="en-AU"/>
        </w:rPr>
        <w:t>around 2</w:t>
      </w:r>
      <w:r w:rsidRPr="006861F0">
        <w:rPr>
          <w:rFonts w:eastAsia="Times New Roman" w:cs="Arial"/>
          <w:bCs/>
          <w:lang w:eastAsia="en-AU"/>
        </w:rPr>
        <w:t xml:space="preserve"> 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354B6E"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354B6E">
        <w:rPr>
          <w:noProof/>
        </w:rPr>
        <w:t>8</w:t>
      </w:r>
      <w:r w:rsidR="00DF6E09">
        <w:rPr>
          <w:noProof/>
        </w:rPr>
        <w:fldChar w:fldCharType="end"/>
      </w:r>
      <w:bookmarkEnd w:id="19"/>
      <w:bookmarkEnd w:id="20"/>
      <w:r w:rsidRPr="00551739">
        <w:rPr>
          <w:noProof/>
        </w:rPr>
        <w:t>: Daily frequency control ancillary service cost</w:t>
      </w:r>
    </w:p>
    <w:p w:rsidR="00562103" w:rsidRDefault="00176AEF" w:rsidP="00562103">
      <w:r w:rsidRPr="00176AEF">
        <w:rPr>
          <w:noProof/>
          <w:lang w:eastAsia="en-AU"/>
        </w:rPr>
        <w:drawing>
          <wp:inline distT="0" distB="0" distL="0" distR="0" wp14:anchorId="4CD3E847" wp14:editId="7882C76D">
            <wp:extent cx="5731510" cy="2893149"/>
            <wp:effectExtent l="0" t="0" r="2540" b="2540"/>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149"/>
                    </a:xfrm>
                    <a:prstGeom prst="rect">
                      <a:avLst/>
                    </a:prstGeom>
                    <a:noFill/>
                    <a:ln>
                      <a:noFill/>
                    </a:ln>
                  </pic:spPr>
                </pic:pic>
              </a:graphicData>
            </a:graphic>
          </wp:inline>
        </w:drawing>
      </w:r>
    </w:p>
    <w:p w:rsidR="00433242" w:rsidRDefault="00433242" w:rsidP="00436B54">
      <w:pPr>
        <w:pStyle w:val="AERbodytext"/>
      </w:pPr>
    </w:p>
    <w:bookmarkEnd w:id="0"/>
    <w:bookmarkEnd w:id="1"/>
    <w:bookmarkEnd w:id="2"/>
    <w:bookmarkEnd w:id="3"/>
    <w:bookmarkEnd w:id="4"/>
    <w:bookmarkEnd w:id="5"/>
    <w:p w:rsidR="000C2A63" w:rsidRDefault="000C2A63">
      <w:pPr>
        <w:spacing w:line="240" w:lineRule="auto"/>
        <w:rPr>
          <w:rFonts w:eastAsiaTheme="majorEastAsia" w:cstheme="majorBidi"/>
          <w:b/>
          <w:bCs/>
          <w:color w:val="51626F"/>
          <w:sz w:val="28"/>
          <w:szCs w:val="26"/>
        </w:rPr>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354B6E">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r w:rsidR="00C200AA">
        <w:fldChar w:fldCharType="begin"/>
      </w:r>
      <w:r w:rsidR="00C200AA">
        <w:instrText xml:space="preserve"> SEQ Figure \* ARABIC </w:instrText>
      </w:r>
      <w:r w:rsidR="00C200AA">
        <w:fldChar w:fldCharType="separate"/>
      </w:r>
      <w:r w:rsidR="00354B6E">
        <w:rPr>
          <w:noProof/>
        </w:rPr>
        <w:t>9</w:t>
      </w:r>
      <w:r w:rsidR="00C200AA">
        <w:rPr>
          <w:noProof/>
        </w:rPr>
        <w:fldChar w:fldCharType="end"/>
      </w:r>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r w:rsidR="00AB1CC2" w:rsidRPr="00E56597">
        <w:rPr>
          <w:noProof/>
          <w:lang w:eastAsia="en-AU"/>
        </w:rPr>
        <w:drawing>
          <wp:inline distT="0" distB="0" distL="0" distR="0" wp14:anchorId="419B3892" wp14:editId="7AD622E9">
            <wp:extent cx="5731510" cy="2883535"/>
            <wp:effectExtent l="0" t="0" r="2540" b="0"/>
            <wp:docPr id="3" name="Picture 3"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535"/>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354B6E" w:rsidRPr="00491631">
        <w:t xml:space="preserve">Figure </w:t>
      </w:r>
      <w:r w:rsidR="00354B6E">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491631">
        <w:t>South </w:t>
      </w:r>
      <w:r w:rsidRPr="00491631">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C200AA">
        <w:fldChar w:fldCharType="begin"/>
      </w:r>
      <w:r w:rsidR="00C200AA">
        <w:instrText xml:space="preserve"> SEQ Figure \* ARABIC </w:instrText>
      </w:r>
      <w:r w:rsidR="00C200AA">
        <w:fldChar w:fldCharType="separate"/>
      </w:r>
      <w:r w:rsidR="00354B6E">
        <w:rPr>
          <w:noProof/>
        </w:rPr>
        <w:t>10</w:t>
      </w:r>
      <w:r w:rsidR="00C200AA">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8C5DF2" w:rsidP="00C466B4">
      <w:pPr>
        <w:pStyle w:val="Source"/>
        <w:spacing w:before="0" w:after="120" w:line="240" w:lineRule="auto"/>
        <w:jc w:val="both"/>
      </w:pPr>
      <w:r w:rsidRPr="008C5DF2">
        <w:rPr>
          <w:noProof/>
          <w:lang w:eastAsia="en-AU"/>
        </w:rPr>
        <w:drawing>
          <wp:inline distT="0" distB="0" distL="0" distR="0" wp14:anchorId="71A38446" wp14:editId="29166D96">
            <wp:extent cx="5731510" cy="2899274"/>
            <wp:effectExtent l="0" t="0" r="2540" b="0"/>
            <wp:docPr id="24" name="Picture 24"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9274"/>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354B6E">
        <w:t xml:space="preserve">Figure </w:t>
      </w:r>
      <w:r w:rsidR="00354B6E">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C200AA">
        <w:fldChar w:fldCharType="begin"/>
      </w:r>
      <w:r w:rsidR="00C200AA">
        <w:instrText xml:space="preserve"> SEQ Figure \* ARABIC </w:instrText>
      </w:r>
      <w:r w:rsidR="00C200AA">
        <w:fldChar w:fldCharType="separate"/>
      </w:r>
      <w:r w:rsidR="00354B6E">
        <w:rPr>
          <w:noProof/>
        </w:rPr>
        <w:t>11</w:t>
      </w:r>
      <w:r w:rsidR="00C200AA">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8C5DF2" w:rsidP="00037EB9">
      <w:pPr>
        <w:pStyle w:val="Source"/>
        <w:spacing w:before="0" w:after="0" w:line="240" w:lineRule="auto"/>
      </w:pPr>
      <w:r w:rsidRPr="008C5DF2">
        <w:rPr>
          <w:noProof/>
          <w:lang w:eastAsia="en-AU"/>
        </w:rPr>
        <w:drawing>
          <wp:inline distT="0" distB="0" distL="0" distR="0" wp14:anchorId="670744B6" wp14:editId="1CE3E558">
            <wp:extent cx="5731510" cy="2871938"/>
            <wp:effectExtent l="0" t="0" r="2540" b="5080"/>
            <wp:docPr id="25" name="Picture 25"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1938"/>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556553">
        <w:t>August</w:t>
      </w:r>
      <w:r w:rsidR="004D5447" w:rsidRPr="00D92E07">
        <w:t xml:space="preserve"> </w:t>
      </w:r>
      <w:r w:rsidR="00C4712A" w:rsidRPr="00D92E07">
        <w:t>2016</w:t>
      </w:r>
    </w:p>
    <w:sectPr w:rsidR="00275002" w:rsidRPr="009F2CAC" w:rsidSect="00562EF1">
      <w:headerReference w:type="even" r:id="rId26"/>
      <w:headerReference w:type="default" r:id="rId27"/>
      <w:footerReference w:type="even" r:id="rId28"/>
      <w:footerReference w:type="default" r:id="rId29"/>
      <w:headerReference w:type="first" r:id="rId30"/>
      <w:footerReference w:type="first" r:id="rId31"/>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200AA">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6B"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200AA">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D16/1</w:t>
    </w:r>
    <w:r w:rsidR="000F5487">
      <w:rPr>
        <w:rFonts w:cs="Arial"/>
        <w:i/>
      </w:rPr>
      <w:t>17360</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AA" w:rsidRDefault="00C200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AA" w:rsidRDefault="00C20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AA" w:rsidRDefault="00C20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312\D16 117119  20160807 -20160813 Electricity Report.DOCX"/>
  </w:docVars>
  <w:rsids>
    <w:rsidRoot w:val="00275002"/>
    <w:rsid w:val="00000817"/>
    <w:rsid w:val="00000BFE"/>
    <w:rsid w:val="00000CC3"/>
    <w:rsid w:val="00001D6D"/>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511C"/>
    <w:rsid w:val="0009584C"/>
    <w:rsid w:val="000961FA"/>
    <w:rsid w:val="00096387"/>
    <w:rsid w:val="0009653D"/>
    <w:rsid w:val="00097A25"/>
    <w:rsid w:val="000A241B"/>
    <w:rsid w:val="000A29ED"/>
    <w:rsid w:val="000A4529"/>
    <w:rsid w:val="000A62D6"/>
    <w:rsid w:val="000A6F14"/>
    <w:rsid w:val="000B0311"/>
    <w:rsid w:val="000B3004"/>
    <w:rsid w:val="000B34F5"/>
    <w:rsid w:val="000B364C"/>
    <w:rsid w:val="000B3C8A"/>
    <w:rsid w:val="000B7257"/>
    <w:rsid w:val="000C0472"/>
    <w:rsid w:val="000C1B93"/>
    <w:rsid w:val="000C1FA4"/>
    <w:rsid w:val="000C2A63"/>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4F81"/>
    <w:rsid w:val="000E54D6"/>
    <w:rsid w:val="000E55C7"/>
    <w:rsid w:val="000E5B55"/>
    <w:rsid w:val="000E6C72"/>
    <w:rsid w:val="000E7180"/>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5F4F"/>
    <w:rsid w:val="00126022"/>
    <w:rsid w:val="001270EB"/>
    <w:rsid w:val="0012758A"/>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3E4"/>
    <w:rsid w:val="00160756"/>
    <w:rsid w:val="00162584"/>
    <w:rsid w:val="001629C6"/>
    <w:rsid w:val="00162C9F"/>
    <w:rsid w:val="00164658"/>
    <w:rsid w:val="00164FB1"/>
    <w:rsid w:val="00165247"/>
    <w:rsid w:val="001653F3"/>
    <w:rsid w:val="00165C87"/>
    <w:rsid w:val="001666AA"/>
    <w:rsid w:val="00166BD2"/>
    <w:rsid w:val="0017054C"/>
    <w:rsid w:val="001711CC"/>
    <w:rsid w:val="0017232E"/>
    <w:rsid w:val="00173AE6"/>
    <w:rsid w:val="00173DC1"/>
    <w:rsid w:val="00174102"/>
    <w:rsid w:val="001756AF"/>
    <w:rsid w:val="00176AE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77CC"/>
    <w:rsid w:val="00197DD5"/>
    <w:rsid w:val="001A2BC2"/>
    <w:rsid w:val="001A2C0A"/>
    <w:rsid w:val="001A3AEC"/>
    <w:rsid w:val="001A3CDA"/>
    <w:rsid w:val="001A4FE0"/>
    <w:rsid w:val="001A5B9F"/>
    <w:rsid w:val="001A6790"/>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4653"/>
    <w:rsid w:val="00294D01"/>
    <w:rsid w:val="00296B65"/>
    <w:rsid w:val="00296D07"/>
    <w:rsid w:val="002A0450"/>
    <w:rsid w:val="002A0AF0"/>
    <w:rsid w:val="002A1B5C"/>
    <w:rsid w:val="002A2900"/>
    <w:rsid w:val="002A3CF2"/>
    <w:rsid w:val="002A4EF8"/>
    <w:rsid w:val="002A72AE"/>
    <w:rsid w:val="002A7439"/>
    <w:rsid w:val="002A7729"/>
    <w:rsid w:val="002A7C78"/>
    <w:rsid w:val="002A7DEF"/>
    <w:rsid w:val="002B0749"/>
    <w:rsid w:val="002B0DAE"/>
    <w:rsid w:val="002B1949"/>
    <w:rsid w:val="002B1B5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1D84"/>
    <w:rsid w:val="003624C2"/>
    <w:rsid w:val="00362ABA"/>
    <w:rsid w:val="003642AD"/>
    <w:rsid w:val="00364EF1"/>
    <w:rsid w:val="00366515"/>
    <w:rsid w:val="00367142"/>
    <w:rsid w:val="003715C8"/>
    <w:rsid w:val="00371F3A"/>
    <w:rsid w:val="003749F7"/>
    <w:rsid w:val="00375E24"/>
    <w:rsid w:val="00376373"/>
    <w:rsid w:val="003769E2"/>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4D05"/>
    <w:rsid w:val="003A53D5"/>
    <w:rsid w:val="003A7DC0"/>
    <w:rsid w:val="003B069D"/>
    <w:rsid w:val="003B0D56"/>
    <w:rsid w:val="003B282E"/>
    <w:rsid w:val="003B40ED"/>
    <w:rsid w:val="003B4804"/>
    <w:rsid w:val="003B4D9B"/>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401B53"/>
    <w:rsid w:val="00402142"/>
    <w:rsid w:val="00403473"/>
    <w:rsid w:val="004034C5"/>
    <w:rsid w:val="00404492"/>
    <w:rsid w:val="00404504"/>
    <w:rsid w:val="00405B42"/>
    <w:rsid w:val="00407337"/>
    <w:rsid w:val="00410937"/>
    <w:rsid w:val="00411897"/>
    <w:rsid w:val="00412176"/>
    <w:rsid w:val="00412DB2"/>
    <w:rsid w:val="00414488"/>
    <w:rsid w:val="00414EA6"/>
    <w:rsid w:val="00414F6E"/>
    <w:rsid w:val="00415788"/>
    <w:rsid w:val="004157C0"/>
    <w:rsid w:val="00416641"/>
    <w:rsid w:val="004176E8"/>
    <w:rsid w:val="00420AA9"/>
    <w:rsid w:val="00421154"/>
    <w:rsid w:val="0042429B"/>
    <w:rsid w:val="00424809"/>
    <w:rsid w:val="004253D6"/>
    <w:rsid w:val="00425E38"/>
    <w:rsid w:val="004269FF"/>
    <w:rsid w:val="004303EE"/>
    <w:rsid w:val="00432B5B"/>
    <w:rsid w:val="00433242"/>
    <w:rsid w:val="00436B54"/>
    <w:rsid w:val="00436F76"/>
    <w:rsid w:val="00440D85"/>
    <w:rsid w:val="00441A99"/>
    <w:rsid w:val="00442767"/>
    <w:rsid w:val="00444A48"/>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31F8"/>
    <w:rsid w:val="004835FB"/>
    <w:rsid w:val="00484D9C"/>
    <w:rsid w:val="00485752"/>
    <w:rsid w:val="00485DC4"/>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5381"/>
    <w:rsid w:val="004F6D0A"/>
    <w:rsid w:val="004F6ED0"/>
    <w:rsid w:val="00501B85"/>
    <w:rsid w:val="0050244E"/>
    <w:rsid w:val="00502843"/>
    <w:rsid w:val="00502D42"/>
    <w:rsid w:val="00502F3B"/>
    <w:rsid w:val="005033F6"/>
    <w:rsid w:val="005047F1"/>
    <w:rsid w:val="00505B5E"/>
    <w:rsid w:val="00510A43"/>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4810"/>
    <w:rsid w:val="005B4C44"/>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6DAF"/>
    <w:rsid w:val="005E6FFA"/>
    <w:rsid w:val="005E7718"/>
    <w:rsid w:val="005F0661"/>
    <w:rsid w:val="005F0CD5"/>
    <w:rsid w:val="005F37A9"/>
    <w:rsid w:val="005F59D5"/>
    <w:rsid w:val="005F69C4"/>
    <w:rsid w:val="005F6ADE"/>
    <w:rsid w:val="005F702C"/>
    <w:rsid w:val="005F7247"/>
    <w:rsid w:val="00600B2D"/>
    <w:rsid w:val="00601705"/>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E89"/>
    <w:rsid w:val="00632D6D"/>
    <w:rsid w:val="00634D01"/>
    <w:rsid w:val="0063567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1479"/>
    <w:rsid w:val="0068251F"/>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98D"/>
    <w:rsid w:val="006A6EDD"/>
    <w:rsid w:val="006A7C64"/>
    <w:rsid w:val="006B0C7B"/>
    <w:rsid w:val="006B3202"/>
    <w:rsid w:val="006B32F3"/>
    <w:rsid w:val="006B4CF9"/>
    <w:rsid w:val="006B6CC3"/>
    <w:rsid w:val="006B77F5"/>
    <w:rsid w:val="006B7AC8"/>
    <w:rsid w:val="006C1813"/>
    <w:rsid w:val="006C196C"/>
    <w:rsid w:val="006C1E8B"/>
    <w:rsid w:val="006C1F0C"/>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6B47"/>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821"/>
    <w:rsid w:val="007532DD"/>
    <w:rsid w:val="00753ADA"/>
    <w:rsid w:val="007600A5"/>
    <w:rsid w:val="00760FD8"/>
    <w:rsid w:val="00761409"/>
    <w:rsid w:val="007618A3"/>
    <w:rsid w:val="00762D41"/>
    <w:rsid w:val="00763E5D"/>
    <w:rsid w:val="00764468"/>
    <w:rsid w:val="00764C7F"/>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3E8"/>
    <w:rsid w:val="007A3A5D"/>
    <w:rsid w:val="007A6572"/>
    <w:rsid w:val="007A6656"/>
    <w:rsid w:val="007A7264"/>
    <w:rsid w:val="007B1732"/>
    <w:rsid w:val="007B2C72"/>
    <w:rsid w:val="007B3F68"/>
    <w:rsid w:val="007B497F"/>
    <w:rsid w:val="007B57F8"/>
    <w:rsid w:val="007B742A"/>
    <w:rsid w:val="007B78AB"/>
    <w:rsid w:val="007C1C53"/>
    <w:rsid w:val="007C2EE8"/>
    <w:rsid w:val="007C62FE"/>
    <w:rsid w:val="007C6FE2"/>
    <w:rsid w:val="007C7930"/>
    <w:rsid w:val="007D00F6"/>
    <w:rsid w:val="007D1133"/>
    <w:rsid w:val="007D2028"/>
    <w:rsid w:val="007D47B2"/>
    <w:rsid w:val="007D53A8"/>
    <w:rsid w:val="007D6FC9"/>
    <w:rsid w:val="007D74C6"/>
    <w:rsid w:val="007D7AEB"/>
    <w:rsid w:val="007E1516"/>
    <w:rsid w:val="007E4904"/>
    <w:rsid w:val="007E4CB5"/>
    <w:rsid w:val="007E5597"/>
    <w:rsid w:val="007E647C"/>
    <w:rsid w:val="007E74E0"/>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1209"/>
    <w:rsid w:val="0085188E"/>
    <w:rsid w:val="00851B46"/>
    <w:rsid w:val="00852B3D"/>
    <w:rsid w:val="008556A5"/>
    <w:rsid w:val="00855D1C"/>
    <w:rsid w:val="00856965"/>
    <w:rsid w:val="00857917"/>
    <w:rsid w:val="0086123D"/>
    <w:rsid w:val="00861AED"/>
    <w:rsid w:val="00862467"/>
    <w:rsid w:val="00864A9F"/>
    <w:rsid w:val="00867506"/>
    <w:rsid w:val="008707C1"/>
    <w:rsid w:val="00870903"/>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1B1B"/>
    <w:rsid w:val="008E1E8E"/>
    <w:rsid w:val="008E2316"/>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B7"/>
    <w:rsid w:val="009456DC"/>
    <w:rsid w:val="0094643C"/>
    <w:rsid w:val="00947919"/>
    <w:rsid w:val="00950B15"/>
    <w:rsid w:val="0095158D"/>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7A03"/>
    <w:rsid w:val="00A505D4"/>
    <w:rsid w:val="00A52A1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1710"/>
    <w:rsid w:val="00A81EF8"/>
    <w:rsid w:val="00A8219E"/>
    <w:rsid w:val="00A84107"/>
    <w:rsid w:val="00A84E2D"/>
    <w:rsid w:val="00A84F46"/>
    <w:rsid w:val="00A85DE3"/>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1CC2"/>
    <w:rsid w:val="00AB6478"/>
    <w:rsid w:val="00AB6927"/>
    <w:rsid w:val="00AB6AF1"/>
    <w:rsid w:val="00AC0FE9"/>
    <w:rsid w:val="00AC1B2C"/>
    <w:rsid w:val="00AC1CF3"/>
    <w:rsid w:val="00AC242C"/>
    <w:rsid w:val="00AC3264"/>
    <w:rsid w:val="00AC48DA"/>
    <w:rsid w:val="00AC5B96"/>
    <w:rsid w:val="00AD0424"/>
    <w:rsid w:val="00AD0BDE"/>
    <w:rsid w:val="00AD20F6"/>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127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00AA"/>
    <w:rsid w:val="00C21CBD"/>
    <w:rsid w:val="00C238EB"/>
    <w:rsid w:val="00C24398"/>
    <w:rsid w:val="00C248B1"/>
    <w:rsid w:val="00C24CDC"/>
    <w:rsid w:val="00C25A9A"/>
    <w:rsid w:val="00C273A6"/>
    <w:rsid w:val="00C30BBE"/>
    <w:rsid w:val="00C3355D"/>
    <w:rsid w:val="00C34065"/>
    <w:rsid w:val="00C35876"/>
    <w:rsid w:val="00C35BA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295C"/>
    <w:rsid w:val="00C729B4"/>
    <w:rsid w:val="00C72B95"/>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3C03"/>
    <w:rsid w:val="00D44037"/>
    <w:rsid w:val="00D4594F"/>
    <w:rsid w:val="00D4681D"/>
    <w:rsid w:val="00D510A2"/>
    <w:rsid w:val="00D5111E"/>
    <w:rsid w:val="00D5124C"/>
    <w:rsid w:val="00D53F55"/>
    <w:rsid w:val="00D60387"/>
    <w:rsid w:val="00D61388"/>
    <w:rsid w:val="00D613F3"/>
    <w:rsid w:val="00D615F9"/>
    <w:rsid w:val="00D61A54"/>
    <w:rsid w:val="00D61C75"/>
    <w:rsid w:val="00D62BAD"/>
    <w:rsid w:val="00D64DEA"/>
    <w:rsid w:val="00D65E49"/>
    <w:rsid w:val="00D67D07"/>
    <w:rsid w:val="00D70F71"/>
    <w:rsid w:val="00D71771"/>
    <w:rsid w:val="00D725C2"/>
    <w:rsid w:val="00D73D17"/>
    <w:rsid w:val="00D74261"/>
    <w:rsid w:val="00D74971"/>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BC2"/>
    <w:rsid w:val="00DA6816"/>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C2"/>
    <w:rsid w:val="00DD27EA"/>
    <w:rsid w:val="00DD33DE"/>
    <w:rsid w:val="00DD502F"/>
    <w:rsid w:val="00DD79F4"/>
    <w:rsid w:val="00DE27A1"/>
    <w:rsid w:val="00DE45B5"/>
    <w:rsid w:val="00DE4CDA"/>
    <w:rsid w:val="00DE4EFA"/>
    <w:rsid w:val="00DE5104"/>
    <w:rsid w:val="00DE5520"/>
    <w:rsid w:val="00DE5AB1"/>
    <w:rsid w:val="00DE6006"/>
    <w:rsid w:val="00DE6AA6"/>
    <w:rsid w:val="00DE7345"/>
    <w:rsid w:val="00DE771A"/>
    <w:rsid w:val="00DF02A4"/>
    <w:rsid w:val="00DF0714"/>
    <w:rsid w:val="00DF1C55"/>
    <w:rsid w:val="00DF2298"/>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74E8"/>
    <w:rsid w:val="00E275E5"/>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569F"/>
    <w:rsid w:val="00E86851"/>
    <w:rsid w:val="00E91678"/>
    <w:rsid w:val="00E91BED"/>
    <w:rsid w:val="00E926FC"/>
    <w:rsid w:val="00E936DB"/>
    <w:rsid w:val="00E95CA7"/>
    <w:rsid w:val="00E96EFF"/>
    <w:rsid w:val="00E973CA"/>
    <w:rsid w:val="00EA1DEE"/>
    <w:rsid w:val="00EA3D42"/>
    <w:rsid w:val="00EA4DD9"/>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19B8"/>
    <w:rsid w:val="00F22856"/>
    <w:rsid w:val="00F247E7"/>
    <w:rsid w:val="00F248D0"/>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1DFF"/>
    <w:rsid w:val="00F83FAD"/>
    <w:rsid w:val="00F87EBA"/>
    <w:rsid w:val="00F90705"/>
    <w:rsid w:val="00F908CD"/>
    <w:rsid w:val="00F90A80"/>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BBE3B29A</Template>
  <TotalTime>0</TotalTime>
  <Pages>8</Pages>
  <Words>1167</Words>
  <Characters>6657</Characters>
  <Application>Microsoft Office Word</Application>
  <DocSecurity>0</DocSecurity>
  <Lines>55</Lines>
  <Paragraphs>15</Paragraphs>
  <ScaleCrop>false</ScaleCrop>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2016-09-06T02:25:00Z</dcterms:created>
  <dcterms:modified xsi:type="dcterms:W3CDTF">2016-09-06T02:28:00Z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8757734</vt:lpwstr>
  </property>
</Properties>
</file>