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99676627"/>
        <w:docPartObj>
          <w:docPartGallery w:val="Cover Pages"/>
          <w:docPartUnique/>
        </w:docPartObj>
      </w:sdtPr>
      <w:sdtEndPr>
        <w:rPr>
          <w:rFonts w:eastAsiaTheme="majorEastAsia" w:cstheme="majorBidi"/>
          <w:b/>
          <w:noProof/>
          <w:sz w:val="72"/>
          <w:szCs w:val="72"/>
          <w:lang w:eastAsia="en-AU"/>
        </w:rPr>
      </w:sdtEndPr>
      <w:sdtContent>
        <w:p w:rsidR="00DB723B" w:rsidRPr="00DB723B" w:rsidRDefault="00DB723B" w:rsidP="00951978">
          <w:r w:rsidRPr="00DB723B">
            <w:rPr>
              <w:noProof/>
              <w:lang w:eastAsia="en-AU"/>
            </w:rPr>
            <w:drawing>
              <wp:anchor distT="0" distB="0" distL="114300" distR="114300" simplePos="0" relativeHeight="251659264" behindDoc="1" locked="0" layoutInCell="1" allowOverlap="1" wp14:anchorId="67504C03" wp14:editId="0E80F7EB">
                <wp:simplePos x="0" y="0"/>
                <wp:positionH relativeFrom="column">
                  <wp:posOffset>-1107440</wp:posOffset>
                </wp:positionH>
                <wp:positionV relativeFrom="paragraph">
                  <wp:posOffset>-928370</wp:posOffset>
                </wp:positionV>
                <wp:extent cx="7572375" cy="10703560"/>
                <wp:effectExtent l="0" t="0" r="952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F171E0"/>
        <w:p w:rsidR="00DB723B" w:rsidRPr="00DB723B" w:rsidRDefault="00DB723B" w:rsidP="001B6A5C"/>
        <w:p w:rsidR="00DB723B" w:rsidRPr="00DB723B" w:rsidRDefault="00DB723B" w:rsidP="001B6A5C"/>
        <w:p w:rsidR="00DB723B" w:rsidRPr="00DB723B" w:rsidRDefault="00DB723B" w:rsidP="001B6A5C"/>
        <w:p w:rsidR="00DB723B" w:rsidRPr="00DB723B" w:rsidRDefault="008D6E63" w:rsidP="00327A1E">
          <w:pPr>
            <w:pStyle w:val="ReportTitle"/>
          </w:pPr>
          <w:r>
            <w:t>Draft</w:t>
          </w:r>
          <w:r w:rsidR="00E66C6D">
            <w:t xml:space="preserve"> Decision</w:t>
          </w:r>
        </w:p>
        <w:p w:rsidR="00E66C6D" w:rsidRDefault="00E66C6D" w:rsidP="00327A1E">
          <w:pPr>
            <w:pStyle w:val="ReportTitle"/>
          </w:pPr>
        </w:p>
        <w:p w:rsidR="00DB723B" w:rsidRPr="00DB723B" w:rsidRDefault="00554BA9" w:rsidP="00327A1E">
          <w:pPr>
            <w:pStyle w:val="ReportTitle"/>
          </w:pPr>
          <w:r>
            <w:t>Energex</w:t>
          </w:r>
          <w:r w:rsidR="00040DFB">
            <w:t xml:space="preserve"> </w:t>
          </w:r>
          <w:r w:rsidR="00E66C6D">
            <w:t xml:space="preserve">application for waiver from </w:t>
          </w:r>
          <w:r w:rsidR="001E7752">
            <w:t>Q</w:t>
          </w:r>
          <w:r w:rsidR="00941A74">
            <w:t>ueens</w:t>
          </w:r>
          <w:r w:rsidR="001E7752">
            <w:t>l</w:t>
          </w:r>
          <w:r w:rsidR="00941A74">
            <w:t>an</w:t>
          </w:r>
          <w:r w:rsidR="001E7752">
            <w:t>d R</w:t>
          </w:r>
          <w:r w:rsidR="00E66C6D">
            <w:t xml:space="preserve">ing </w:t>
          </w:r>
          <w:r w:rsidR="001E7752">
            <w:t>F</w:t>
          </w:r>
          <w:r w:rsidR="00E66C6D">
            <w:t xml:space="preserve">encing </w:t>
          </w:r>
          <w:r w:rsidR="001E7752">
            <w:t>G</w:t>
          </w:r>
          <w:r w:rsidR="00E66C6D">
            <w:t>uidelines</w:t>
          </w:r>
        </w:p>
        <w:p w:rsidR="00DB723B" w:rsidRPr="00DB723B" w:rsidRDefault="00554BA9" w:rsidP="00327A1E">
          <w:pPr>
            <w:pStyle w:val="ReportDate"/>
          </w:pPr>
          <w:r>
            <w:t>January</w:t>
          </w:r>
          <w:r w:rsidR="00DB723B" w:rsidRPr="00DB723B">
            <w:t xml:space="preserve"> 201</w:t>
          </w:r>
          <w:r>
            <w:t>6</w:t>
          </w:r>
        </w:p>
        <w:p w:rsidR="00DB723B" w:rsidRPr="00DB723B" w:rsidRDefault="00DB723B" w:rsidP="00DB723B">
          <w:r w:rsidRPr="00DB723B">
            <w:br w:type="page"/>
          </w:r>
        </w:p>
        <w:p w:rsidR="00DB723B" w:rsidRDefault="0060073B">
          <w:pPr>
            <w:spacing w:line="240" w:lineRule="auto"/>
            <w:rPr>
              <w:rFonts w:eastAsiaTheme="majorEastAsia" w:cstheme="majorBidi"/>
              <w:b/>
              <w:noProof/>
              <w:sz w:val="72"/>
              <w:szCs w:val="72"/>
              <w:lang w:eastAsia="en-AU"/>
            </w:rPr>
          </w:pPr>
        </w:p>
      </w:sdtContent>
    </w:sdt>
    <w:p w:rsidR="00327A1E" w:rsidRPr="00FE3C32" w:rsidRDefault="00327A1E">
      <w:pPr>
        <w:spacing w:line="240" w:lineRule="auto"/>
      </w:pPr>
    </w:p>
    <w:p w:rsidR="000A6C7B" w:rsidRDefault="000A6C7B" w:rsidP="00327A1E">
      <w:pPr>
        <w:pStyle w:val="Copyright"/>
      </w:pPr>
      <w:r>
        <w:t>© Commonwealth of Australia 201</w:t>
      </w:r>
      <w:r w:rsidR="00554BA9">
        <w:t>6</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Default="000A6C7B" w:rsidP="00185CB9">
      <w:pPr>
        <w:pStyle w:val="StyleCopyrightBefore0pt"/>
        <w:numPr>
          <w:ilvl w:val="0"/>
          <w:numId w:val="27"/>
        </w:numPr>
      </w:pPr>
      <w:r>
        <w:t>the Commonwealth Coat of Arms</w:t>
      </w:r>
    </w:p>
    <w:p w:rsidR="000A6C7B" w:rsidRDefault="000A6C7B" w:rsidP="00185CB9">
      <w:pPr>
        <w:pStyle w:val="StyleCopyrightBefore0pt"/>
        <w:numPr>
          <w:ilvl w:val="0"/>
          <w:numId w:val="27"/>
        </w:numPr>
      </w:pPr>
      <w:r>
        <w:t>the ACCC and AER logos</w:t>
      </w:r>
    </w:p>
    <w:p w:rsidR="000A6C7B" w:rsidRPr="00B927D8" w:rsidRDefault="000A6C7B" w:rsidP="00B927D8">
      <w:pPr>
        <w:pStyle w:val="ListBullet"/>
        <w:numPr>
          <w:ilvl w:val="0"/>
          <w:numId w:val="27"/>
        </w:numPr>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 xml:space="preserve">Requests and inquiries concerning reproduction and rights should be addressed to the </w:t>
      </w:r>
      <w:r w:rsidR="007A4D1F">
        <w:br/>
      </w:r>
      <w:r>
        <w:t xml:space="preserve">Director, Corporate Communications, </w:t>
      </w:r>
      <w:r w:rsidR="007A4D1F">
        <w:br/>
      </w:r>
      <w:r>
        <w:t xml:space="preserve">Australian Competition and Consumer Commission, </w:t>
      </w:r>
      <w:r w:rsidR="007A4D1F">
        <w:br/>
      </w:r>
      <w:r>
        <w:t xml:space="preserve">GPO Box 4141, </w:t>
      </w:r>
      <w:r w:rsidR="007A4D1F">
        <w:br/>
      </w:r>
      <w:r>
        <w:t xml:space="preserve">Canberra ACT 2601 </w:t>
      </w:r>
      <w:r w:rsidR="007A4D1F">
        <w:br/>
      </w:r>
      <w:r>
        <w:t>or publishing.unit@accc.gov.au.</w:t>
      </w:r>
    </w:p>
    <w:p w:rsidR="00951978" w:rsidRDefault="000A6C7B" w:rsidP="00A02A88">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0A6C7B">
      <w:pPr>
        <w:pStyle w:val="Copyright"/>
      </w:pPr>
      <w:r>
        <w:t>Tel: (03) 9290 1444</w:t>
      </w:r>
      <w:r w:rsidR="00951978">
        <w:br/>
      </w:r>
      <w:r>
        <w:t>Fax: (03) 9290 1457</w:t>
      </w:r>
    </w:p>
    <w:p w:rsidR="000A6C7B" w:rsidRPr="00951978" w:rsidRDefault="000A6C7B" w:rsidP="000A6C7B">
      <w:pPr>
        <w:pStyle w:val="Copyright"/>
        <w:rPr>
          <w:color w:val="0000FF"/>
          <w:sz w:val="22"/>
          <w:u w:val="single"/>
        </w:rPr>
      </w:pPr>
      <w:r>
        <w:t xml:space="preserve">Email: </w:t>
      </w:r>
      <w:hyperlink r:id="rId11" w:history="1">
        <w:r w:rsidRPr="00D64888">
          <w:rPr>
            <w:rStyle w:val="Hyperlink"/>
          </w:rPr>
          <w:t>AERInquiry@aer.gov.au</w:t>
        </w:r>
      </w:hyperlink>
      <w:r w:rsidR="00951978">
        <w:rPr>
          <w:rStyle w:val="Hyperlink"/>
        </w:rPr>
        <w:br/>
      </w:r>
      <w:r>
        <w:t xml:space="preserve">AER Reference: </w:t>
      </w:r>
      <w:r w:rsidR="00DA2033" w:rsidRPr="00DA2033">
        <w:t>D16/6680</w:t>
      </w:r>
    </w:p>
    <w:p w:rsidR="000A6C7B" w:rsidRDefault="000A6C7B" w:rsidP="000A6C7B"/>
    <w:p w:rsidR="000A6C7B" w:rsidRDefault="000A6C7B" w:rsidP="009D6B46"/>
    <w:p w:rsidR="002010BC" w:rsidRDefault="002010BC">
      <w:pPr>
        <w:spacing w:line="240" w:lineRule="auto"/>
      </w:pPr>
      <w:r>
        <w:br w:type="page"/>
      </w:r>
    </w:p>
    <w:p w:rsidR="002010BC" w:rsidRDefault="00A75077" w:rsidP="00A75077">
      <w:pPr>
        <w:pStyle w:val="TOCHeading"/>
      </w:pPr>
      <w:r>
        <w:lastRenderedPageBreak/>
        <w:t>Contents</w:t>
      </w:r>
    </w:p>
    <w:p w:rsidR="00757CE7" w:rsidRDefault="00A7507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36830187" w:history="1">
        <w:r w:rsidR="00757CE7" w:rsidRPr="00EB063A">
          <w:rPr>
            <w:rStyle w:val="Hyperlink"/>
          </w:rPr>
          <w:t>Shortened forms</w:t>
        </w:r>
        <w:r w:rsidR="00757CE7">
          <w:rPr>
            <w:webHidden/>
          </w:rPr>
          <w:tab/>
        </w:r>
        <w:r w:rsidR="00757CE7">
          <w:rPr>
            <w:webHidden/>
          </w:rPr>
          <w:fldChar w:fldCharType="begin"/>
        </w:r>
        <w:r w:rsidR="00757CE7">
          <w:rPr>
            <w:webHidden/>
          </w:rPr>
          <w:instrText xml:space="preserve"> PAGEREF _Toc436830187 \h </w:instrText>
        </w:r>
        <w:r w:rsidR="00757CE7">
          <w:rPr>
            <w:webHidden/>
          </w:rPr>
        </w:r>
        <w:r w:rsidR="00757CE7">
          <w:rPr>
            <w:webHidden/>
          </w:rPr>
          <w:fldChar w:fldCharType="separate"/>
        </w:r>
        <w:r w:rsidR="00757CE7">
          <w:rPr>
            <w:webHidden/>
          </w:rPr>
          <w:t>1</w:t>
        </w:r>
        <w:r w:rsidR="00757CE7">
          <w:rPr>
            <w:webHidden/>
          </w:rPr>
          <w:fldChar w:fldCharType="end"/>
        </w:r>
      </w:hyperlink>
    </w:p>
    <w:p w:rsidR="00757CE7" w:rsidRDefault="0060073B">
      <w:pPr>
        <w:pStyle w:val="TOC1"/>
        <w:rPr>
          <w:rFonts w:asciiTheme="minorHAnsi" w:eastAsiaTheme="minorEastAsia" w:hAnsiTheme="minorHAnsi"/>
          <w:b w:val="0"/>
          <w:color w:val="auto"/>
          <w:sz w:val="22"/>
          <w:lang w:val="en-AU" w:eastAsia="en-AU"/>
        </w:rPr>
      </w:pPr>
      <w:hyperlink w:anchor="_Toc436830188" w:history="1">
        <w:r w:rsidR="00757CE7" w:rsidRPr="00EB063A">
          <w:rPr>
            <w:rStyle w:val="Hyperlink"/>
          </w:rPr>
          <w:t>Request for submissions</w:t>
        </w:r>
        <w:r w:rsidR="00757CE7">
          <w:rPr>
            <w:webHidden/>
          </w:rPr>
          <w:tab/>
        </w:r>
        <w:r w:rsidR="00757CE7">
          <w:rPr>
            <w:webHidden/>
          </w:rPr>
          <w:fldChar w:fldCharType="begin"/>
        </w:r>
        <w:r w:rsidR="00757CE7">
          <w:rPr>
            <w:webHidden/>
          </w:rPr>
          <w:instrText xml:space="preserve"> PAGEREF _Toc436830188 \h </w:instrText>
        </w:r>
        <w:r w:rsidR="00757CE7">
          <w:rPr>
            <w:webHidden/>
          </w:rPr>
        </w:r>
        <w:r w:rsidR="00757CE7">
          <w:rPr>
            <w:webHidden/>
          </w:rPr>
          <w:fldChar w:fldCharType="separate"/>
        </w:r>
        <w:r w:rsidR="00757CE7">
          <w:rPr>
            <w:webHidden/>
          </w:rPr>
          <w:t>2</w:t>
        </w:r>
        <w:r w:rsidR="00757CE7">
          <w:rPr>
            <w:webHidden/>
          </w:rPr>
          <w:fldChar w:fldCharType="end"/>
        </w:r>
      </w:hyperlink>
    </w:p>
    <w:p w:rsidR="00757CE7" w:rsidRDefault="0060073B">
      <w:pPr>
        <w:pStyle w:val="TOC1"/>
        <w:rPr>
          <w:rFonts w:asciiTheme="minorHAnsi" w:eastAsiaTheme="minorEastAsia" w:hAnsiTheme="minorHAnsi"/>
          <w:b w:val="0"/>
          <w:color w:val="auto"/>
          <w:sz w:val="22"/>
          <w:lang w:val="en-AU" w:eastAsia="en-AU"/>
        </w:rPr>
      </w:pPr>
      <w:hyperlink w:anchor="_Toc436830189" w:history="1">
        <w:r w:rsidR="00757CE7" w:rsidRPr="00EB063A">
          <w:rPr>
            <w:rStyle w:val="Hyperlink"/>
          </w:rPr>
          <w:t>1</w:t>
        </w:r>
        <w:r w:rsidR="00757CE7">
          <w:rPr>
            <w:rFonts w:asciiTheme="minorHAnsi" w:eastAsiaTheme="minorEastAsia" w:hAnsiTheme="minorHAnsi"/>
            <w:b w:val="0"/>
            <w:color w:val="auto"/>
            <w:sz w:val="22"/>
            <w:lang w:val="en-AU" w:eastAsia="en-AU"/>
          </w:rPr>
          <w:tab/>
        </w:r>
        <w:r w:rsidR="00757CE7" w:rsidRPr="00EB063A">
          <w:rPr>
            <w:rStyle w:val="Hyperlink"/>
          </w:rPr>
          <w:t>Summary</w:t>
        </w:r>
        <w:r w:rsidR="00757CE7">
          <w:rPr>
            <w:webHidden/>
          </w:rPr>
          <w:tab/>
        </w:r>
        <w:r w:rsidR="00757CE7">
          <w:rPr>
            <w:webHidden/>
          </w:rPr>
          <w:fldChar w:fldCharType="begin"/>
        </w:r>
        <w:r w:rsidR="00757CE7">
          <w:rPr>
            <w:webHidden/>
          </w:rPr>
          <w:instrText xml:space="preserve"> PAGEREF _Toc436830189 \h </w:instrText>
        </w:r>
        <w:r w:rsidR="00757CE7">
          <w:rPr>
            <w:webHidden/>
          </w:rPr>
        </w:r>
        <w:r w:rsidR="00757CE7">
          <w:rPr>
            <w:webHidden/>
          </w:rPr>
          <w:fldChar w:fldCharType="separate"/>
        </w:r>
        <w:r w:rsidR="00757CE7">
          <w:rPr>
            <w:webHidden/>
          </w:rPr>
          <w:t>3</w:t>
        </w:r>
        <w:r w:rsidR="00757CE7">
          <w:rPr>
            <w:webHidden/>
          </w:rPr>
          <w:fldChar w:fldCharType="end"/>
        </w:r>
      </w:hyperlink>
    </w:p>
    <w:p w:rsidR="00757CE7" w:rsidRDefault="0060073B">
      <w:pPr>
        <w:pStyle w:val="TOC1"/>
        <w:rPr>
          <w:rFonts w:asciiTheme="minorHAnsi" w:eastAsiaTheme="minorEastAsia" w:hAnsiTheme="minorHAnsi"/>
          <w:b w:val="0"/>
          <w:color w:val="auto"/>
          <w:sz w:val="22"/>
          <w:lang w:val="en-AU" w:eastAsia="en-AU"/>
        </w:rPr>
      </w:pPr>
      <w:hyperlink w:anchor="_Toc436830190" w:history="1">
        <w:r w:rsidR="00757CE7" w:rsidRPr="00EB063A">
          <w:rPr>
            <w:rStyle w:val="Hyperlink"/>
          </w:rPr>
          <w:t>2</w:t>
        </w:r>
        <w:r w:rsidR="00757CE7">
          <w:rPr>
            <w:rFonts w:asciiTheme="minorHAnsi" w:eastAsiaTheme="minorEastAsia" w:hAnsiTheme="minorHAnsi"/>
            <w:b w:val="0"/>
            <w:color w:val="auto"/>
            <w:sz w:val="22"/>
            <w:lang w:val="en-AU" w:eastAsia="en-AU"/>
          </w:rPr>
          <w:tab/>
        </w:r>
        <w:r w:rsidR="00757CE7" w:rsidRPr="00EB063A">
          <w:rPr>
            <w:rStyle w:val="Hyperlink"/>
          </w:rPr>
          <w:t>Queensland ring fencing guidelines</w:t>
        </w:r>
        <w:r w:rsidR="00757CE7">
          <w:rPr>
            <w:webHidden/>
          </w:rPr>
          <w:tab/>
        </w:r>
        <w:r w:rsidR="00757CE7">
          <w:rPr>
            <w:webHidden/>
          </w:rPr>
          <w:fldChar w:fldCharType="begin"/>
        </w:r>
        <w:r w:rsidR="00757CE7">
          <w:rPr>
            <w:webHidden/>
          </w:rPr>
          <w:instrText xml:space="preserve"> PAGEREF _Toc436830190 \h </w:instrText>
        </w:r>
        <w:r w:rsidR="00757CE7">
          <w:rPr>
            <w:webHidden/>
          </w:rPr>
        </w:r>
        <w:r w:rsidR="00757CE7">
          <w:rPr>
            <w:webHidden/>
          </w:rPr>
          <w:fldChar w:fldCharType="separate"/>
        </w:r>
        <w:r w:rsidR="00757CE7">
          <w:rPr>
            <w:webHidden/>
          </w:rPr>
          <w:t>4</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1" w:history="1">
        <w:r w:rsidR="00757CE7" w:rsidRPr="00EB063A">
          <w:rPr>
            <w:rStyle w:val="Hyperlink"/>
          </w:rPr>
          <w:t>2.1</w:t>
        </w:r>
        <w:r w:rsidR="00757CE7">
          <w:rPr>
            <w:rFonts w:asciiTheme="minorHAnsi" w:eastAsiaTheme="minorEastAsia" w:hAnsiTheme="minorHAnsi"/>
            <w:b w:val="0"/>
            <w:color w:val="auto"/>
            <w:sz w:val="22"/>
            <w:lang w:eastAsia="en-AU"/>
          </w:rPr>
          <w:tab/>
        </w:r>
        <w:r w:rsidR="00757CE7" w:rsidRPr="00EB063A">
          <w:rPr>
            <w:rStyle w:val="Hyperlink"/>
          </w:rPr>
          <w:t>Procedure for waiving ring fencing obligations</w:t>
        </w:r>
        <w:r w:rsidR="00757CE7">
          <w:rPr>
            <w:webHidden/>
          </w:rPr>
          <w:tab/>
        </w:r>
        <w:r w:rsidR="00757CE7">
          <w:rPr>
            <w:webHidden/>
          </w:rPr>
          <w:fldChar w:fldCharType="begin"/>
        </w:r>
        <w:r w:rsidR="00757CE7">
          <w:rPr>
            <w:webHidden/>
          </w:rPr>
          <w:instrText xml:space="preserve"> PAGEREF _Toc436830191 \h </w:instrText>
        </w:r>
        <w:r w:rsidR="00757CE7">
          <w:rPr>
            <w:webHidden/>
          </w:rPr>
        </w:r>
        <w:r w:rsidR="00757CE7">
          <w:rPr>
            <w:webHidden/>
          </w:rPr>
          <w:fldChar w:fldCharType="separate"/>
        </w:r>
        <w:r w:rsidR="00757CE7">
          <w:rPr>
            <w:webHidden/>
          </w:rPr>
          <w:t>4</w:t>
        </w:r>
        <w:r w:rsidR="00757CE7">
          <w:rPr>
            <w:webHidden/>
          </w:rPr>
          <w:fldChar w:fldCharType="end"/>
        </w:r>
      </w:hyperlink>
    </w:p>
    <w:p w:rsidR="00757CE7" w:rsidRDefault="0060073B">
      <w:pPr>
        <w:pStyle w:val="TOC1"/>
        <w:rPr>
          <w:rFonts w:asciiTheme="minorHAnsi" w:eastAsiaTheme="minorEastAsia" w:hAnsiTheme="minorHAnsi"/>
          <w:b w:val="0"/>
          <w:color w:val="auto"/>
          <w:sz w:val="22"/>
          <w:lang w:val="en-AU" w:eastAsia="en-AU"/>
        </w:rPr>
      </w:pPr>
      <w:hyperlink w:anchor="_Toc436830192" w:history="1">
        <w:r w:rsidR="00757CE7" w:rsidRPr="00EB063A">
          <w:rPr>
            <w:rStyle w:val="Hyperlink"/>
          </w:rPr>
          <w:t>3</w:t>
        </w:r>
        <w:r w:rsidR="00757CE7">
          <w:rPr>
            <w:rFonts w:asciiTheme="minorHAnsi" w:eastAsiaTheme="minorEastAsia" w:hAnsiTheme="minorHAnsi"/>
            <w:b w:val="0"/>
            <w:color w:val="auto"/>
            <w:sz w:val="22"/>
            <w:lang w:val="en-AU" w:eastAsia="en-AU"/>
          </w:rPr>
          <w:tab/>
        </w:r>
        <w:r w:rsidR="00757CE7" w:rsidRPr="00EB063A">
          <w:rPr>
            <w:rStyle w:val="Hyperlink"/>
          </w:rPr>
          <w:t>Ergon Energy’s waiver application</w:t>
        </w:r>
        <w:r w:rsidR="00757CE7">
          <w:rPr>
            <w:webHidden/>
          </w:rPr>
          <w:tab/>
        </w:r>
        <w:r w:rsidR="00757CE7">
          <w:rPr>
            <w:webHidden/>
          </w:rPr>
          <w:fldChar w:fldCharType="begin"/>
        </w:r>
        <w:r w:rsidR="00757CE7">
          <w:rPr>
            <w:webHidden/>
          </w:rPr>
          <w:instrText xml:space="preserve"> PAGEREF _Toc436830192 \h </w:instrText>
        </w:r>
        <w:r w:rsidR="00757CE7">
          <w:rPr>
            <w:webHidden/>
          </w:rPr>
        </w:r>
        <w:r w:rsidR="00757CE7">
          <w:rPr>
            <w:webHidden/>
          </w:rPr>
          <w:fldChar w:fldCharType="separate"/>
        </w:r>
        <w:r w:rsidR="00757CE7">
          <w:rPr>
            <w:webHidden/>
          </w:rPr>
          <w:t>5</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3" w:history="1">
        <w:r w:rsidR="00757CE7" w:rsidRPr="00EB063A">
          <w:rPr>
            <w:rStyle w:val="Hyperlink"/>
          </w:rPr>
          <w:t>3.1</w:t>
        </w:r>
        <w:r w:rsidR="00757CE7">
          <w:rPr>
            <w:rFonts w:asciiTheme="minorHAnsi" w:eastAsiaTheme="minorEastAsia" w:hAnsiTheme="minorHAnsi"/>
            <w:b w:val="0"/>
            <w:color w:val="auto"/>
            <w:sz w:val="22"/>
            <w:lang w:eastAsia="en-AU"/>
          </w:rPr>
          <w:tab/>
        </w:r>
        <w:r w:rsidR="00757CE7" w:rsidRPr="00EB063A">
          <w:rPr>
            <w:rStyle w:val="Hyperlink"/>
          </w:rPr>
          <w:t>GUSS units</w:t>
        </w:r>
        <w:r w:rsidR="00757CE7">
          <w:rPr>
            <w:webHidden/>
          </w:rPr>
          <w:tab/>
        </w:r>
        <w:r w:rsidR="00757CE7">
          <w:rPr>
            <w:webHidden/>
          </w:rPr>
          <w:fldChar w:fldCharType="begin"/>
        </w:r>
        <w:r w:rsidR="00757CE7">
          <w:rPr>
            <w:webHidden/>
          </w:rPr>
          <w:instrText xml:space="preserve"> PAGEREF _Toc436830193 \h </w:instrText>
        </w:r>
        <w:r w:rsidR="00757CE7">
          <w:rPr>
            <w:webHidden/>
          </w:rPr>
        </w:r>
        <w:r w:rsidR="00757CE7">
          <w:rPr>
            <w:webHidden/>
          </w:rPr>
          <w:fldChar w:fldCharType="separate"/>
        </w:r>
        <w:r w:rsidR="00757CE7">
          <w:rPr>
            <w:webHidden/>
          </w:rPr>
          <w:t>5</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4" w:history="1">
        <w:r w:rsidR="00757CE7" w:rsidRPr="00EB063A">
          <w:rPr>
            <w:rStyle w:val="Hyperlink"/>
          </w:rPr>
          <w:t>3.2</w:t>
        </w:r>
        <w:r w:rsidR="00757CE7">
          <w:rPr>
            <w:rFonts w:asciiTheme="minorHAnsi" w:eastAsiaTheme="minorEastAsia" w:hAnsiTheme="minorHAnsi"/>
            <w:b w:val="0"/>
            <w:color w:val="auto"/>
            <w:sz w:val="22"/>
            <w:lang w:eastAsia="en-AU"/>
          </w:rPr>
          <w:tab/>
        </w:r>
        <w:r w:rsidR="00757CE7" w:rsidRPr="00EB063A">
          <w:rPr>
            <w:rStyle w:val="Hyperlink"/>
          </w:rPr>
          <w:t>A related business</w:t>
        </w:r>
        <w:r w:rsidR="00757CE7">
          <w:rPr>
            <w:webHidden/>
          </w:rPr>
          <w:tab/>
        </w:r>
        <w:r w:rsidR="00757CE7">
          <w:rPr>
            <w:webHidden/>
          </w:rPr>
          <w:fldChar w:fldCharType="begin"/>
        </w:r>
        <w:r w:rsidR="00757CE7">
          <w:rPr>
            <w:webHidden/>
          </w:rPr>
          <w:instrText xml:space="preserve"> PAGEREF _Toc436830194 \h </w:instrText>
        </w:r>
        <w:r w:rsidR="00757CE7">
          <w:rPr>
            <w:webHidden/>
          </w:rPr>
        </w:r>
        <w:r w:rsidR="00757CE7">
          <w:rPr>
            <w:webHidden/>
          </w:rPr>
          <w:fldChar w:fldCharType="separate"/>
        </w:r>
        <w:r w:rsidR="00757CE7">
          <w:rPr>
            <w:webHidden/>
          </w:rPr>
          <w:t>5</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5" w:history="1">
        <w:r w:rsidR="00757CE7" w:rsidRPr="00EB063A">
          <w:rPr>
            <w:rStyle w:val="Hyperlink"/>
          </w:rPr>
          <w:t>3.3</w:t>
        </w:r>
        <w:r w:rsidR="00757CE7">
          <w:rPr>
            <w:rFonts w:asciiTheme="minorHAnsi" w:eastAsiaTheme="minorEastAsia" w:hAnsiTheme="minorHAnsi"/>
            <w:b w:val="0"/>
            <w:color w:val="auto"/>
            <w:sz w:val="22"/>
            <w:lang w:eastAsia="en-AU"/>
          </w:rPr>
          <w:tab/>
        </w:r>
        <w:r w:rsidR="00757CE7" w:rsidRPr="00EB063A">
          <w:rPr>
            <w:rStyle w:val="Hyperlink"/>
          </w:rPr>
          <w:t>Costs of compliance with ring fencing obligations</w:t>
        </w:r>
        <w:r w:rsidR="00757CE7">
          <w:rPr>
            <w:webHidden/>
          </w:rPr>
          <w:tab/>
        </w:r>
        <w:r w:rsidR="00757CE7">
          <w:rPr>
            <w:webHidden/>
          </w:rPr>
          <w:fldChar w:fldCharType="begin"/>
        </w:r>
        <w:r w:rsidR="00757CE7">
          <w:rPr>
            <w:webHidden/>
          </w:rPr>
          <w:instrText xml:space="preserve"> PAGEREF _Toc436830195 \h </w:instrText>
        </w:r>
        <w:r w:rsidR="00757CE7">
          <w:rPr>
            <w:webHidden/>
          </w:rPr>
        </w:r>
        <w:r w:rsidR="00757CE7">
          <w:rPr>
            <w:webHidden/>
          </w:rPr>
          <w:fldChar w:fldCharType="separate"/>
        </w:r>
        <w:r w:rsidR="00757CE7">
          <w:rPr>
            <w:webHidden/>
          </w:rPr>
          <w:t>6</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6" w:history="1">
        <w:r w:rsidR="00757CE7" w:rsidRPr="00EB063A">
          <w:rPr>
            <w:rStyle w:val="Hyperlink"/>
          </w:rPr>
          <w:t>3.4</w:t>
        </w:r>
        <w:r w:rsidR="00757CE7">
          <w:rPr>
            <w:rFonts w:asciiTheme="minorHAnsi" w:eastAsiaTheme="minorEastAsia" w:hAnsiTheme="minorHAnsi"/>
            <w:b w:val="0"/>
            <w:color w:val="auto"/>
            <w:sz w:val="22"/>
            <w:lang w:eastAsia="en-AU"/>
          </w:rPr>
          <w:tab/>
        </w:r>
        <w:r w:rsidR="00757CE7" w:rsidRPr="00EB063A">
          <w:rPr>
            <w:rStyle w:val="Hyperlink"/>
          </w:rPr>
          <w:t>Reasons for seeking a waiver</w:t>
        </w:r>
        <w:r w:rsidR="00757CE7">
          <w:rPr>
            <w:webHidden/>
          </w:rPr>
          <w:tab/>
        </w:r>
        <w:r w:rsidR="00757CE7">
          <w:rPr>
            <w:webHidden/>
          </w:rPr>
          <w:fldChar w:fldCharType="begin"/>
        </w:r>
        <w:r w:rsidR="00757CE7">
          <w:rPr>
            <w:webHidden/>
          </w:rPr>
          <w:instrText xml:space="preserve"> PAGEREF _Toc436830196 \h </w:instrText>
        </w:r>
        <w:r w:rsidR="00757CE7">
          <w:rPr>
            <w:webHidden/>
          </w:rPr>
        </w:r>
        <w:r w:rsidR="00757CE7">
          <w:rPr>
            <w:webHidden/>
          </w:rPr>
          <w:fldChar w:fldCharType="separate"/>
        </w:r>
        <w:r w:rsidR="00757CE7">
          <w:rPr>
            <w:webHidden/>
          </w:rPr>
          <w:t>6</w:t>
        </w:r>
        <w:r w:rsidR="00757CE7">
          <w:rPr>
            <w:webHidden/>
          </w:rPr>
          <w:fldChar w:fldCharType="end"/>
        </w:r>
      </w:hyperlink>
    </w:p>
    <w:p w:rsidR="00757CE7" w:rsidRDefault="0060073B">
      <w:pPr>
        <w:pStyle w:val="TOC1"/>
        <w:rPr>
          <w:rFonts w:asciiTheme="minorHAnsi" w:eastAsiaTheme="minorEastAsia" w:hAnsiTheme="minorHAnsi"/>
          <w:b w:val="0"/>
          <w:color w:val="auto"/>
          <w:sz w:val="22"/>
          <w:lang w:val="en-AU" w:eastAsia="en-AU"/>
        </w:rPr>
      </w:pPr>
      <w:hyperlink w:anchor="_Toc436830197" w:history="1">
        <w:r w:rsidR="00757CE7" w:rsidRPr="00EB063A">
          <w:rPr>
            <w:rStyle w:val="Hyperlink"/>
          </w:rPr>
          <w:t>4</w:t>
        </w:r>
        <w:r w:rsidR="00757CE7">
          <w:rPr>
            <w:rFonts w:asciiTheme="minorHAnsi" w:eastAsiaTheme="minorEastAsia" w:hAnsiTheme="minorHAnsi"/>
            <w:b w:val="0"/>
            <w:color w:val="auto"/>
            <w:sz w:val="22"/>
            <w:lang w:val="en-AU" w:eastAsia="en-AU"/>
          </w:rPr>
          <w:tab/>
        </w:r>
        <w:r w:rsidR="00757CE7" w:rsidRPr="00EB063A">
          <w:rPr>
            <w:rStyle w:val="Hyperlink"/>
          </w:rPr>
          <w:t>Our assessment</w:t>
        </w:r>
        <w:r w:rsidR="00757CE7">
          <w:rPr>
            <w:webHidden/>
          </w:rPr>
          <w:tab/>
        </w:r>
        <w:r w:rsidR="00757CE7">
          <w:rPr>
            <w:webHidden/>
          </w:rPr>
          <w:fldChar w:fldCharType="begin"/>
        </w:r>
        <w:r w:rsidR="00757CE7">
          <w:rPr>
            <w:webHidden/>
          </w:rPr>
          <w:instrText xml:space="preserve"> PAGEREF _Toc436830197 \h </w:instrText>
        </w:r>
        <w:r w:rsidR="00757CE7">
          <w:rPr>
            <w:webHidden/>
          </w:rPr>
        </w:r>
        <w:r w:rsidR="00757CE7">
          <w:rPr>
            <w:webHidden/>
          </w:rPr>
          <w:fldChar w:fldCharType="separate"/>
        </w:r>
        <w:r w:rsidR="00757CE7">
          <w:rPr>
            <w:webHidden/>
          </w:rPr>
          <w:t>7</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8" w:history="1">
        <w:r w:rsidR="00757CE7" w:rsidRPr="00EB063A">
          <w:rPr>
            <w:rStyle w:val="Hyperlink"/>
          </w:rPr>
          <w:t>4.1</w:t>
        </w:r>
        <w:r w:rsidR="00757CE7">
          <w:rPr>
            <w:rFonts w:asciiTheme="minorHAnsi" w:eastAsiaTheme="minorEastAsia" w:hAnsiTheme="minorHAnsi"/>
            <w:b w:val="0"/>
            <w:color w:val="auto"/>
            <w:sz w:val="22"/>
            <w:lang w:eastAsia="en-AU"/>
          </w:rPr>
          <w:tab/>
        </w:r>
        <w:r w:rsidR="00757CE7" w:rsidRPr="00EB063A">
          <w:rPr>
            <w:rStyle w:val="Hyperlink"/>
          </w:rPr>
          <w:t>Submissions</w:t>
        </w:r>
        <w:r w:rsidR="00757CE7">
          <w:rPr>
            <w:webHidden/>
          </w:rPr>
          <w:tab/>
        </w:r>
        <w:r w:rsidR="00757CE7">
          <w:rPr>
            <w:webHidden/>
          </w:rPr>
          <w:fldChar w:fldCharType="begin"/>
        </w:r>
        <w:r w:rsidR="00757CE7">
          <w:rPr>
            <w:webHidden/>
          </w:rPr>
          <w:instrText xml:space="preserve"> PAGEREF _Toc436830198 \h </w:instrText>
        </w:r>
        <w:r w:rsidR="00757CE7">
          <w:rPr>
            <w:webHidden/>
          </w:rPr>
        </w:r>
        <w:r w:rsidR="00757CE7">
          <w:rPr>
            <w:webHidden/>
          </w:rPr>
          <w:fldChar w:fldCharType="separate"/>
        </w:r>
        <w:r w:rsidR="00757CE7">
          <w:rPr>
            <w:webHidden/>
          </w:rPr>
          <w:t>7</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199" w:history="1">
        <w:r w:rsidR="00757CE7" w:rsidRPr="00EB063A">
          <w:rPr>
            <w:rStyle w:val="Hyperlink"/>
          </w:rPr>
          <w:t>4.2</w:t>
        </w:r>
        <w:r w:rsidR="00757CE7">
          <w:rPr>
            <w:rFonts w:asciiTheme="minorHAnsi" w:eastAsiaTheme="minorEastAsia" w:hAnsiTheme="minorHAnsi"/>
            <w:b w:val="0"/>
            <w:color w:val="auto"/>
            <w:sz w:val="22"/>
            <w:lang w:eastAsia="en-AU"/>
          </w:rPr>
          <w:tab/>
        </w:r>
        <w:r w:rsidR="00757CE7" w:rsidRPr="00EB063A">
          <w:rPr>
            <w:rStyle w:val="Hyperlink"/>
          </w:rPr>
          <w:t>Our considerations</w:t>
        </w:r>
        <w:r w:rsidR="00757CE7">
          <w:rPr>
            <w:webHidden/>
          </w:rPr>
          <w:tab/>
        </w:r>
        <w:r w:rsidR="00757CE7">
          <w:rPr>
            <w:webHidden/>
          </w:rPr>
          <w:fldChar w:fldCharType="begin"/>
        </w:r>
        <w:r w:rsidR="00757CE7">
          <w:rPr>
            <w:webHidden/>
          </w:rPr>
          <w:instrText xml:space="preserve"> PAGEREF _Toc436830199 \h </w:instrText>
        </w:r>
        <w:r w:rsidR="00757CE7">
          <w:rPr>
            <w:webHidden/>
          </w:rPr>
        </w:r>
        <w:r w:rsidR="00757CE7">
          <w:rPr>
            <w:webHidden/>
          </w:rPr>
          <w:fldChar w:fldCharType="separate"/>
        </w:r>
        <w:r w:rsidR="00757CE7">
          <w:rPr>
            <w:webHidden/>
          </w:rPr>
          <w:t>7</w:t>
        </w:r>
        <w:r w:rsidR="00757CE7">
          <w:rPr>
            <w:webHidden/>
          </w:rPr>
          <w:fldChar w:fldCharType="end"/>
        </w:r>
      </w:hyperlink>
    </w:p>
    <w:p w:rsidR="00757CE7" w:rsidRDefault="0060073B">
      <w:pPr>
        <w:pStyle w:val="TOC2"/>
        <w:rPr>
          <w:rFonts w:asciiTheme="minorHAnsi" w:eastAsiaTheme="minorEastAsia" w:hAnsiTheme="minorHAnsi"/>
          <w:b w:val="0"/>
          <w:color w:val="auto"/>
          <w:sz w:val="22"/>
          <w:lang w:eastAsia="en-AU"/>
        </w:rPr>
      </w:pPr>
      <w:hyperlink w:anchor="_Toc436830200" w:history="1">
        <w:r w:rsidR="00757CE7" w:rsidRPr="00EB063A">
          <w:rPr>
            <w:rStyle w:val="Hyperlink"/>
          </w:rPr>
          <w:t>4.3</w:t>
        </w:r>
        <w:r w:rsidR="00757CE7">
          <w:rPr>
            <w:rFonts w:asciiTheme="minorHAnsi" w:eastAsiaTheme="minorEastAsia" w:hAnsiTheme="minorHAnsi"/>
            <w:b w:val="0"/>
            <w:color w:val="auto"/>
            <w:sz w:val="22"/>
            <w:lang w:eastAsia="en-AU"/>
          </w:rPr>
          <w:tab/>
        </w:r>
        <w:r w:rsidR="00757CE7" w:rsidRPr="00EB063A">
          <w:rPr>
            <w:rStyle w:val="Hyperlink"/>
          </w:rPr>
          <w:t>Our draft decision</w:t>
        </w:r>
        <w:r w:rsidR="00757CE7">
          <w:rPr>
            <w:webHidden/>
          </w:rPr>
          <w:tab/>
        </w:r>
        <w:r w:rsidR="00757CE7">
          <w:rPr>
            <w:webHidden/>
          </w:rPr>
          <w:fldChar w:fldCharType="begin"/>
        </w:r>
        <w:r w:rsidR="00757CE7">
          <w:rPr>
            <w:webHidden/>
          </w:rPr>
          <w:instrText xml:space="preserve"> PAGEREF _Toc436830200 \h </w:instrText>
        </w:r>
        <w:r w:rsidR="00757CE7">
          <w:rPr>
            <w:webHidden/>
          </w:rPr>
        </w:r>
        <w:r w:rsidR="00757CE7">
          <w:rPr>
            <w:webHidden/>
          </w:rPr>
          <w:fldChar w:fldCharType="separate"/>
        </w:r>
        <w:r w:rsidR="00757CE7">
          <w:rPr>
            <w:webHidden/>
          </w:rPr>
          <w:t>8</w:t>
        </w:r>
        <w:r w:rsidR="00757CE7">
          <w:rPr>
            <w:webHidden/>
          </w:rPr>
          <w:fldChar w:fldCharType="end"/>
        </w:r>
      </w:hyperlink>
    </w:p>
    <w:p w:rsidR="0020492C" w:rsidRDefault="00A75077" w:rsidP="009F5BA1">
      <w:r>
        <w:fldChar w:fldCharType="end"/>
      </w:r>
      <w:r w:rsidR="0020492C">
        <w:tab/>
      </w:r>
    </w:p>
    <w:p w:rsidR="0020492C" w:rsidRDefault="0020492C" w:rsidP="0020492C">
      <w:bookmarkStart w:id="0" w:name="_Toc213047617"/>
    </w:p>
    <w:p w:rsidR="0020492C" w:rsidRDefault="0020492C" w:rsidP="0020492C">
      <w:pPr>
        <w:sectPr w:rsidR="0020492C" w:rsidSect="007A4D1F">
          <w:footerReference w:type="default" r:id="rId12"/>
          <w:pgSz w:w="11906" w:h="16838" w:code="9"/>
          <w:pgMar w:top="1440" w:right="1700" w:bottom="1582" w:left="1729" w:header="720" w:footer="1009" w:gutter="0"/>
          <w:pgNumType w:fmt="lowerRoman"/>
          <w:cols w:space="720"/>
          <w:docGrid w:linePitch="326"/>
        </w:sectPr>
      </w:pPr>
    </w:p>
    <w:p w:rsidR="00432D99" w:rsidRDefault="00432D99" w:rsidP="00432D99">
      <w:pPr>
        <w:pStyle w:val="Heading1"/>
        <w:numPr>
          <w:ilvl w:val="0"/>
          <w:numId w:val="0"/>
        </w:numPr>
        <w:ind w:left="680" w:hanging="680"/>
      </w:pPr>
      <w:bookmarkStart w:id="1" w:name="_Toc436830187"/>
      <w:r>
        <w:lastRenderedPageBreak/>
        <w:t>Shortened forms</w:t>
      </w:r>
      <w:bookmarkEnd w:id="1"/>
    </w:p>
    <w:p w:rsidR="00432D99" w:rsidRPr="00432D99" w:rsidRDefault="00432D99" w:rsidP="00432D99"/>
    <w:tbl>
      <w:tblPr>
        <w:tblStyle w:val="AERTable-Text"/>
        <w:tblW w:w="0" w:type="auto"/>
        <w:tblLook w:val="04A0" w:firstRow="1" w:lastRow="0" w:firstColumn="1" w:lastColumn="0" w:noHBand="0" w:noVBand="1"/>
      </w:tblPr>
      <w:tblGrid>
        <w:gridCol w:w="4340"/>
        <w:gridCol w:w="4353"/>
      </w:tblGrid>
      <w:tr w:rsidR="00432D99" w:rsidRPr="00432D99" w:rsidTr="00432D99">
        <w:trPr>
          <w:cnfStyle w:val="100000000000" w:firstRow="1" w:lastRow="0" w:firstColumn="0" w:lastColumn="0" w:oddVBand="0" w:evenVBand="0" w:oddHBand="0" w:evenHBand="0" w:firstRowFirstColumn="0" w:firstRowLastColumn="0" w:lastRowFirstColumn="0" w:lastRowLastColumn="0"/>
        </w:trPr>
        <w:tc>
          <w:tcPr>
            <w:tcW w:w="4340" w:type="dxa"/>
          </w:tcPr>
          <w:p w:rsidR="00432D99" w:rsidRPr="00432D99" w:rsidRDefault="00432D99" w:rsidP="00432D99">
            <w:pPr>
              <w:rPr>
                <w:lang w:eastAsia="en-AU"/>
              </w:rPr>
            </w:pPr>
            <w:r w:rsidRPr="00432D99">
              <w:rPr>
                <w:lang w:eastAsia="en-AU"/>
              </w:rPr>
              <w:t>Shortened form</w:t>
            </w:r>
          </w:p>
        </w:tc>
        <w:tc>
          <w:tcPr>
            <w:tcW w:w="4353" w:type="dxa"/>
          </w:tcPr>
          <w:p w:rsidR="00432D99" w:rsidRPr="00432D99" w:rsidRDefault="00432D99" w:rsidP="00432D99">
            <w:pPr>
              <w:rPr>
                <w:lang w:eastAsia="en-AU"/>
              </w:rPr>
            </w:pPr>
            <w:r w:rsidRPr="00432D99">
              <w:rPr>
                <w:lang w:eastAsia="en-AU"/>
              </w:rPr>
              <w:t>Extended form</w:t>
            </w:r>
          </w:p>
        </w:tc>
      </w:tr>
      <w:tr w:rsidR="00432D99" w:rsidRPr="00432D99" w:rsidTr="00432D99">
        <w:tc>
          <w:tcPr>
            <w:tcW w:w="4340" w:type="dxa"/>
          </w:tcPr>
          <w:p w:rsidR="00432D99" w:rsidRPr="00432D99" w:rsidRDefault="00432D99" w:rsidP="006123CC">
            <w:r>
              <w:t>AEMC</w:t>
            </w:r>
          </w:p>
        </w:tc>
        <w:tc>
          <w:tcPr>
            <w:tcW w:w="4353" w:type="dxa"/>
          </w:tcPr>
          <w:p w:rsidR="00432D99" w:rsidRPr="00432D99" w:rsidRDefault="00432D99" w:rsidP="006123CC">
            <w:r>
              <w:t>Australian Energy Market Commission</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6123CC">
            <w:r w:rsidRPr="00432D99">
              <w:t>AER</w:t>
            </w:r>
          </w:p>
        </w:tc>
        <w:tc>
          <w:tcPr>
            <w:tcW w:w="4353" w:type="dxa"/>
          </w:tcPr>
          <w:p w:rsidR="00432D99" w:rsidRPr="00432D99" w:rsidRDefault="00432D99" w:rsidP="006123CC">
            <w:r w:rsidRPr="00432D99">
              <w:t>Australian Energy Regulator</w:t>
            </w:r>
          </w:p>
        </w:tc>
      </w:tr>
      <w:tr w:rsidR="00432D99" w:rsidRPr="00432D99" w:rsidTr="00432D99">
        <w:tc>
          <w:tcPr>
            <w:tcW w:w="4340" w:type="dxa"/>
          </w:tcPr>
          <w:p w:rsidR="00432D99" w:rsidRPr="00432D99" w:rsidRDefault="004B06A9" w:rsidP="00432D99">
            <w:pPr>
              <w:rPr>
                <w:lang w:eastAsia="en-AU"/>
              </w:rPr>
            </w:pPr>
            <w:r>
              <w:t>DNSP</w:t>
            </w:r>
          </w:p>
        </w:tc>
        <w:tc>
          <w:tcPr>
            <w:tcW w:w="4353" w:type="dxa"/>
          </w:tcPr>
          <w:p w:rsidR="00432D99" w:rsidRPr="00432D99" w:rsidRDefault="00432D99" w:rsidP="00432D99">
            <w:pPr>
              <w:rPr>
                <w:lang w:eastAsia="en-AU"/>
              </w:rPr>
            </w:pPr>
            <w:r>
              <w:t>Distribution Network Service Provider</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1E7752" w:rsidP="00432D99">
            <w:pPr>
              <w:rPr>
                <w:lang w:eastAsia="en-AU"/>
              </w:rPr>
            </w:pPr>
            <w:r>
              <w:t>E</w:t>
            </w:r>
            <w:r w:rsidR="00FB6569">
              <w:t>nergex</w:t>
            </w:r>
          </w:p>
        </w:tc>
        <w:tc>
          <w:tcPr>
            <w:tcW w:w="4353" w:type="dxa"/>
          </w:tcPr>
          <w:p w:rsidR="00432D99" w:rsidRPr="00432D99" w:rsidRDefault="001E7752" w:rsidP="00432D99">
            <w:pPr>
              <w:rPr>
                <w:lang w:eastAsia="en-AU"/>
              </w:rPr>
            </w:pPr>
            <w:r>
              <w:t>E</w:t>
            </w:r>
            <w:r w:rsidR="00FB6569">
              <w:t>nergex Limited</w:t>
            </w:r>
          </w:p>
        </w:tc>
      </w:tr>
      <w:tr w:rsidR="00432D99" w:rsidRPr="00432D99" w:rsidTr="00432D99">
        <w:tc>
          <w:tcPr>
            <w:tcW w:w="4340" w:type="dxa"/>
          </w:tcPr>
          <w:p w:rsidR="00432D99" w:rsidRPr="00432D99" w:rsidRDefault="00432D99" w:rsidP="00432D99">
            <w:pPr>
              <w:rPr>
                <w:lang w:eastAsia="en-AU"/>
              </w:rPr>
            </w:pPr>
            <w:r>
              <w:t>NEL</w:t>
            </w:r>
          </w:p>
        </w:tc>
        <w:tc>
          <w:tcPr>
            <w:tcW w:w="4353" w:type="dxa"/>
          </w:tcPr>
          <w:p w:rsidR="00432D99" w:rsidRPr="00432D99" w:rsidRDefault="00432D99" w:rsidP="00432D99">
            <w:pPr>
              <w:rPr>
                <w:lang w:eastAsia="en-AU"/>
              </w:rPr>
            </w:pPr>
            <w:r>
              <w:t>National Electricity Law</w:t>
            </w:r>
          </w:p>
        </w:tc>
      </w:tr>
      <w:tr w:rsidR="00742AAF"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742AAF" w:rsidRDefault="00742AAF" w:rsidP="00432D99">
            <w:r>
              <w:t>NEM</w:t>
            </w:r>
          </w:p>
        </w:tc>
        <w:tc>
          <w:tcPr>
            <w:tcW w:w="4353" w:type="dxa"/>
          </w:tcPr>
          <w:p w:rsidR="00742AAF" w:rsidRDefault="00742AAF" w:rsidP="00432D99">
            <w:r>
              <w:t>National Electricity Market</w:t>
            </w:r>
          </w:p>
        </w:tc>
      </w:tr>
      <w:tr w:rsidR="00432D99" w:rsidRPr="00432D99" w:rsidTr="00432D99">
        <w:tc>
          <w:tcPr>
            <w:tcW w:w="4340" w:type="dxa"/>
          </w:tcPr>
          <w:p w:rsidR="00432D99" w:rsidRPr="00432D99" w:rsidRDefault="00432D99" w:rsidP="00432D99">
            <w:pPr>
              <w:rPr>
                <w:lang w:eastAsia="en-AU"/>
              </w:rPr>
            </w:pPr>
            <w:r>
              <w:t>NER</w:t>
            </w:r>
          </w:p>
        </w:tc>
        <w:tc>
          <w:tcPr>
            <w:tcW w:w="4353" w:type="dxa"/>
          </w:tcPr>
          <w:p w:rsidR="00432D99" w:rsidRPr="00432D99" w:rsidRDefault="00432D99" w:rsidP="00432D99">
            <w:pPr>
              <w:rPr>
                <w:lang w:eastAsia="en-AU"/>
              </w:rPr>
            </w:pPr>
            <w:r>
              <w:t>National Electricity Rules</w:t>
            </w:r>
          </w:p>
        </w:tc>
      </w:tr>
      <w:tr w:rsidR="00432D99" w:rsidRPr="00432D99" w:rsidTr="00432D99">
        <w:trPr>
          <w:cnfStyle w:val="000000010000" w:firstRow="0" w:lastRow="0" w:firstColumn="0" w:lastColumn="0" w:oddVBand="0" w:evenVBand="0" w:oddHBand="0" w:evenHBand="1" w:firstRowFirstColumn="0" w:firstRowLastColumn="0" w:lastRowFirstColumn="0" w:lastRowLastColumn="0"/>
        </w:trPr>
        <w:tc>
          <w:tcPr>
            <w:tcW w:w="4340" w:type="dxa"/>
          </w:tcPr>
          <w:p w:rsidR="00432D99" w:rsidRPr="00432D99" w:rsidRDefault="00432D99" w:rsidP="00432D99">
            <w:pPr>
              <w:rPr>
                <w:lang w:eastAsia="en-AU"/>
              </w:rPr>
            </w:pPr>
            <w:r>
              <w:t>QCA</w:t>
            </w:r>
          </w:p>
        </w:tc>
        <w:tc>
          <w:tcPr>
            <w:tcW w:w="4353" w:type="dxa"/>
          </w:tcPr>
          <w:p w:rsidR="00432D99" w:rsidRPr="00432D99" w:rsidRDefault="00432D99" w:rsidP="00432D99">
            <w:pPr>
              <w:rPr>
                <w:lang w:eastAsia="en-AU"/>
              </w:rPr>
            </w:pPr>
            <w:r>
              <w:t>Queensland Competition Authority</w:t>
            </w:r>
          </w:p>
        </w:tc>
      </w:tr>
      <w:tr w:rsidR="00432D99" w:rsidRPr="00432D99" w:rsidTr="00432D99">
        <w:tc>
          <w:tcPr>
            <w:tcW w:w="4340" w:type="dxa"/>
          </w:tcPr>
          <w:p w:rsidR="00432D99" w:rsidRPr="00432D99" w:rsidRDefault="00DA3536" w:rsidP="00432D99">
            <w:pPr>
              <w:rPr>
                <w:lang w:eastAsia="en-AU"/>
              </w:rPr>
            </w:pPr>
            <w:r>
              <w:t>Guidelines</w:t>
            </w:r>
          </w:p>
        </w:tc>
        <w:tc>
          <w:tcPr>
            <w:tcW w:w="4353" w:type="dxa"/>
          </w:tcPr>
          <w:p w:rsidR="00432D99" w:rsidRPr="00432D99" w:rsidRDefault="00DA3536" w:rsidP="00517D6F">
            <w:pPr>
              <w:rPr>
                <w:lang w:eastAsia="en-AU"/>
              </w:rPr>
            </w:pPr>
            <w:r w:rsidRPr="00DA3536">
              <w:rPr>
                <w:lang w:eastAsia="en-AU"/>
              </w:rPr>
              <w:t>Electricity Distribution: Ring-Fencing</w:t>
            </w:r>
            <w:r w:rsidR="00517D6F">
              <w:t xml:space="preserve"> </w:t>
            </w:r>
            <w:r w:rsidRPr="00DA3536">
              <w:rPr>
                <w:lang w:eastAsia="en-AU"/>
              </w:rPr>
              <w:t>Guidelines, September 2000</w:t>
            </w:r>
            <w:r>
              <w:rPr>
                <w:rStyle w:val="FootnoteReference"/>
                <w:lang w:eastAsia="en-AU"/>
              </w:rPr>
              <w:footnoteReference w:id="2"/>
            </w:r>
          </w:p>
        </w:tc>
      </w:tr>
    </w:tbl>
    <w:p w:rsidR="0020492C" w:rsidRDefault="002E4941" w:rsidP="002E4941">
      <w:pPr>
        <w:pStyle w:val="Heading1"/>
        <w:numPr>
          <w:ilvl w:val="0"/>
          <w:numId w:val="0"/>
        </w:numPr>
        <w:ind w:left="680" w:hanging="680"/>
      </w:pPr>
      <w:bookmarkStart w:id="2" w:name="_Toc436830188"/>
      <w:bookmarkEnd w:id="0"/>
      <w:r>
        <w:lastRenderedPageBreak/>
        <w:t>Request for submissions</w:t>
      </w:r>
      <w:bookmarkEnd w:id="2"/>
    </w:p>
    <w:p w:rsidR="005574DC" w:rsidRDefault="00033F4A" w:rsidP="00033F4A">
      <w:r w:rsidRPr="00033F4A">
        <w:t xml:space="preserve">This document sets out the Australian Energy Regulator’s (AER) draft decision </w:t>
      </w:r>
      <w:r w:rsidR="00D27B7C">
        <w:t>on</w:t>
      </w:r>
      <w:r w:rsidRPr="00033F4A">
        <w:t xml:space="preserve"> </w:t>
      </w:r>
      <w:r>
        <w:t xml:space="preserve">an application from </w:t>
      </w:r>
      <w:r w:rsidR="000248A2">
        <w:t xml:space="preserve">Energex </w:t>
      </w:r>
      <w:r w:rsidRPr="00033F4A">
        <w:t>Limi</w:t>
      </w:r>
      <w:r w:rsidR="000248A2">
        <w:t>ted (Energex</w:t>
      </w:r>
      <w:r>
        <w:t>)</w:t>
      </w:r>
      <w:r w:rsidRPr="00033F4A">
        <w:t xml:space="preserve"> for a</w:t>
      </w:r>
      <w:r>
        <w:t xml:space="preserve"> </w:t>
      </w:r>
      <w:r w:rsidRPr="00033F4A">
        <w:t xml:space="preserve">waiver from the Queensland </w:t>
      </w:r>
      <w:r w:rsidR="00D27B7C">
        <w:t xml:space="preserve">Electricity Distribution </w:t>
      </w:r>
      <w:r w:rsidR="00497336">
        <w:t>Ring–</w:t>
      </w:r>
      <w:r w:rsidR="00D27B7C">
        <w:t>Fencing Guidelines</w:t>
      </w:r>
      <w:r w:rsidRPr="00033F4A">
        <w:t xml:space="preserve"> (the Guidelines).</w:t>
      </w:r>
      <w:r w:rsidR="00D27B7C">
        <w:rPr>
          <w:rStyle w:val="FootnoteReference"/>
        </w:rPr>
        <w:footnoteReference w:id="3"/>
      </w:r>
      <w:r w:rsidR="000248A2">
        <w:t xml:space="preserve"> </w:t>
      </w:r>
    </w:p>
    <w:p w:rsidR="00033F4A" w:rsidRDefault="000248A2" w:rsidP="00033F4A">
      <w:r>
        <w:t>Energex</w:t>
      </w:r>
      <w:r w:rsidR="00033F4A" w:rsidRPr="00033F4A">
        <w:t>’s waiver application relates to a</w:t>
      </w:r>
      <w:r w:rsidR="00033F4A">
        <w:t xml:space="preserve"> </w:t>
      </w:r>
      <w:r w:rsidR="00033F4A" w:rsidRPr="00033F4A">
        <w:t xml:space="preserve">requirement under section 1(b) of the Guidelines </w:t>
      </w:r>
      <w:r>
        <w:t xml:space="preserve">specifying Energex </w:t>
      </w:r>
      <w:r w:rsidR="00D27B7C">
        <w:t>may not</w:t>
      </w:r>
      <w:r w:rsidR="00033F4A" w:rsidRPr="00033F4A">
        <w:t xml:space="preserve"> carry on a</w:t>
      </w:r>
      <w:r w:rsidR="00033F4A">
        <w:t xml:space="preserve"> </w:t>
      </w:r>
      <w:r w:rsidR="00033F4A" w:rsidRPr="00033F4A">
        <w:t xml:space="preserve">business </w:t>
      </w:r>
      <w:r w:rsidR="00D27B7C">
        <w:t>related to its ro</w:t>
      </w:r>
      <w:r w:rsidR="004B06A9">
        <w:t xml:space="preserve">le as an electricity </w:t>
      </w:r>
      <w:r>
        <w:t>Distribution Network Service Provider (</w:t>
      </w:r>
      <w:r w:rsidR="004B06A9">
        <w:t>DNSP</w:t>
      </w:r>
      <w:r>
        <w:t>)</w:t>
      </w:r>
      <w:r w:rsidR="00033F4A" w:rsidRPr="00033F4A">
        <w:t xml:space="preserve">. </w:t>
      </w:r>
    </w:p>
    <w:p w:rsidR="00B30F3B" w:rsidRDefault="000248A2" w:rsidP="00033F4A">
      <w:r>
        <w:t>Copies of Energex</w:t>
      </w:r>
      <w:r w:rsidR="00C9409A" w:rsidRPr="00C9409A">
        <w:t>’s waiver application are available on the AER’s website</w:t>
      </w:r>
      <w:r w:rsidR="006D675A">
        <w:t xml:space="preserve"> </w:t>
      </w:r>
      <w:hyperlink r:id="rId13" w:history="1">
        <w:r w:rsidR="00B30F3B" w:rsidRPr="000248A2">
          <w:rPr>
            <w:rStyle w:val="Hyperlink"/>
          </w:rPr>
          <w:t>www.aer.gov.au</w:t>
        </w:r>
      </w:hyperlink>
      <w:r w:rsidR="00B30F3B" w:rsidRPr="00B30F3B">
        <w:t>.</w:t>
      </w:r>
    </w:p>
    <w:p w:rsidR="00B30F3B" w:rsidRDefault="00B30F3B" w:rsidP="00033F4A">
      <w:r>
        <w:t>We invite submissions from in</w:t>
      </w:r>
      <w:r w:rsidR="000248A2">
        <w:t>terested parties on Energex</w:t>
      </w:r>
      <w:r>
        <w:t xml:space="preserve">'s waiver application and this draft decision. </w:t>
      </w:r>
    </w:p>
    <w:p w:rsidR="00033F4A" w:rsidRDefault="00033F4A" w:rsidP="00033F4A">
      <w:r w:rsidRPr="00033F4A">
        <w:t>Submissions should be emailed to AERInquiry</w:t>
      </w:r>
      <w:r w:rsidR="00F81CD7">
        <w:t>@aer.gov.au before 5pm on Monday</w:t>
      </w:r>
      <w:r w:rsidRPr="00033F4A">
        <w:t xml:space="preserve"> </w:t>
      </w:r>
      <w:r w:rsidR="00E0376D">
        <w:t>19</w:t>
      </w:r>
      <w:r w:rsidRPr="00033F4A">
        <w:t xml:space="preserve"> </w:t>
      </w:r>
      <w:r w:rsidR="00E0376D">
        <w:t>February</w:t>
      </w:r>
      <w:r w:rsidRPr="00033F4A">
        <w:t xml:space="preserve"> 201</w:t>
      </w:r>
      <w:r w:rsidR="008F555C">
        <w:t>6</w:t>
      </w:r>
      <w:r w:rsidRPr="00033F4A">
        <w:t>. Enquiries may be emailed to the same AER email address.</w:t>
      </w:r>
      <w:r w:rsidR="005A5813">
        <w:t xml:space="preserve"> </w:t>
      </w:r>
      <w:r w:rsidR="005574DC">
        <w:t>S</w:t>
      </w:r>
      <w:r w:rsidR="005A5813">
        <w:t xml:space="preserve">ubmissions may </w:t>
      </w:r>
      <w:r w:rsidR="005574DC">
        <w:t xml:space="preserve">also </w:t>
      </w:r>
      <w:r w:rsidR="005A5813">
        <w:t>be mailed to:</w:t>
      </w:r>
    </w:p>
    <w:p w:rsidR="005574DC" w:rsidRDefault="005A5813" w:rsidP="00C9409A">
      <w:pPr>
        <w:pStyle w:val="Bulletpoint2"/>
        <w:numPr>
          <w:ilvl w:val="0"/>
          <w:numId w:val="0"/>
        </w:numPr>
        <w:ind w:left="998"/>
      </w:pPr>
      <w:r>
        <w:t>Mr Chris Pattas</w:t>
      </w:r>
      <w:r w:rsidR="00C9409A">
        <w:t xml:space="preserve">, </w:t>
      </w:r>
    </w:p>
    <w:p w:rsidR="005A5813" w:rsidRPr="00033F4A" w:rsidRDefault="005A5813" w:rsidP="00C9409A">
      <w:pPr>
        <w:pStyle w:val="Bulletpoint2"/>
        <w:numPr>
          <w:ilvl w:val="0"/>
          <w:numId w:val="0"/>
        </w:numPr>
        <w:ind w:left="998"/>
      </w:pPr>
      <w:r>
        <w:t>General Manager Network Investment and Pricing</w:t>
      </w:r>
    </w:p>
    <w:p w:rsidR="00C9409A" w:rsidRPr="00C9409A" w:rsidRDefault="00C9409A" w:rsidP="00C9409A">
      <w:pPr>
        <w:pStyle w:val="Bulletpoint2"/>
        <w:numPr>
          <w:ilvl w:val="0"/>
          <w:numId w:val="0"/>
        </w:numPr>
        <w:ind w:left="998"/>
      </w:pPr>
      <w:r w:rsidRPr="00C9409A">
        <w:t>Australian Energy Regulator</w:t>
      </w:r>
    </w:p>
    <w:p w:rsidR="00C9409A" w:rsidRPr="00C9409A" w:rsidRDefault="00C9409A" w:rsidP="00C9409A">
      <w:pPr>
        <w:pStyle w:val="Bulletpoint2"/>
        <w:numPr>
          <w:ilvl w:val="0"/>
          <w:numId w:val="0"/>
        </w:numPr>
        <w:ind w:left="998"/>
      </w:pPr>
      <w:r w:rsidRPr="00C9409A">
        <w:t>GPO Box 520</w:t>
      </w:r>
    </w:p>
    <w:p w:rsidR="00033F4A" w:rsidRDefault="00C9409A" w:rsidP="00C9409A">
      <w:pPr>
        <w:pStyle w:val="Bulletpoint2"/>
        <w:numPr>
          <w:ilvl w:val="0"/>
          <w:numId w:val="0"/>
        </w:numPr>
        <w:ind w:left="998"/>
      </w:pPr>
      <w:r w:rsidRPr="00C9409A">
        <w:t>Melbourne  Vic  3001</w:t>
      </w:r>
    </w:p>
    <w:p w:rsidR="005A5813" w:rsidRPr="005A5813" w:rsidRDefault="005A5813" w:rsidP="005A5813">
      <w:r>
        <w:t xml:space="preserve">We prefer </w:t>
      </w:r>
      <w:r w:rsidRPr="005A5813">
        <w:t>all submissions be publicly available to facilitate an informed</w:t>
      </w:r>
      <w:r w:rsidR="00C9409A">
        <w:t xml:space="preserve"> </w:t>
      </w:r>
      <w:r w:rsidRPr="005A5813">
        <w:t>and transparent consultative process. Submissions will be treated as public documents</w:t>
      </w:r>
      <w:r w:rsidR="00C9409A">
        <w:t xml:space="preserve"> </w:t>
      </w:r>
      <w:r w:rsidRPr="005A5813">
        <w:t>unless otherwise requested. Parties wishing to submit confidential information are</w:t>
      </w:r>
      <w:r w:rsidR="00C9409A">
        <w:t xml:space="preserve"> </w:t>
      </w:r>
      <w:r w:rsidRPr="005A5813">
        <w:t>requested to:</w:t>
      </w:r>
    </w:p>
    <w:p w:rsidR="005A5813" w:rsidRPr="005A5813" w:rsidRDefault="005A5813" w:rsidP="00C9409A">
      <w:pPr>
        <w:pStyle w:val="Bulletpoint"/>
      </w:pPr>
      <w:r w:rsidRPr="005A5813">
        <w:t>clearly identify the information that is the subject of the confidentiality claim</w:t>
      </w:r>
    </w:p>
    <w:p w:rsidR="005A5813" w:rsidRPr="005A5813" w:rsidRDefault="005A5813" w:rsidP="00C9409A">
      <w:pPr>
        <w:pStyle w:val="Bulletpoint"/>
      </w:pPr>
      <w:r w:rsidRPr="005A5813">
        <w:t>provide a non–confidential version of the submission.</w:t>
      </w:r>
    </w:p>
    <w:p w:rsidR="00033F4A" w:rsidRDefault="005A5813" w:rsidP="005A5813">
      <w:r w:rsidRPr="005A5813">
        <w:t xml:space="preserve">All non-confidential submissions will be placed on the AER website. </w:t>
      </w:r>
    </w:p>
    <w:p w:rsidR="00033F4A" w:rsidRDefault="00033F4A" w:rsidP="00033F4A"/>
    <w:p w:rsidR="00033F4A" w:rsidRDefault="00033F4A" w:rsidP="00033F4A"/>
    <w:p w:rsidR="00E213D7" w:rsidRDefault="00E213D7">
      <w:pPr>
        <w:spacing w:line="240" w:lineRule="auto"/>
      </w:pPr>
      <w:r>
        <w:br w:type="page"/>
      </w:r>
    </w:p>
    <w:p w:rsidR="007F7547" w:rsidRDefault="007F7547" w:rsidP="007F7547">
      <w:pPr>
        <w:pStyle w:val="Heading1"/>
      </w:pPr>
      <w:bookmarkStart w:id="3" w:name="_Toc436830189"/>
      <w:bookmarkStart w:id="4" w:name="_Toc213047618"/>
      <w:r>
        <w:lastRenderedPageBreak/>
        <w:t>Summary</w:t>
      </w:r>
      <w:bookmarkEnd w:id="3"/>
    </w:p>
    <w:p w:rsidR="005E2561" w:rsidRDefault="006054E3" w:rsidP="005E2561">
      <w:r>
        <w:t>On 16</w:t>
      </w:r>
      <w:r w:rsidR="007F7547">
        <w:t xml:space="preserve"> </w:t>
      </w:r>
      <w:r>
        <w:t>December 2015 Energex</w:t>
      </w:r>
      <w:r w:rsidR="007F7547">
        <w:t xml:space="preserve"> submit</w:t>
      </w:r>
      <w:r w:rsidR="00D10726">
        <w:t>ted</w:t>
      </w:r>
      <w:r w:rsidR="007F7547">
        <w:t xml:space="preserve"> an application for a waiver from its ring fencing obligations in respect of its </w:t>
      </w:r>
      <w:r>
        <w:t>Battery Energy</w:t>
      </w:r>
      <w:r w:rsidR="00E23E3D">
        <w:t xml:space="preserve"> Storage System (BE</w:t>
      </w:r>
      <w:r w:rsidR="007F7547">
        <w:t xml:space="preserve">SS) </w:t>
      </w:r>
      <w:r w:rsidR="009572B2">
        <w:t>domestic</w:t>
      </w:r>
      <w:r w:rsidR="00246368">
        <w:rPr>
          <w:rStyle w:val="FootnoteReference"/>
        </w:rPr>
        <w:footnoteReference w:id="4"/>
      </w:r>
      <w:r w:rsidR="00E23E3D">
        <w:t xml:space="preserve"> </w:t>
      </w:r>
      <w:r>
        <w:t>p</w:t>
      </w:r>
      <w:r w:rsidR="009572B2">
        <w:t>i</w:t>
      </w:r>
      <w:r>
        <w:t xml:space="preserve">lot project incorporating solar photovoltaic </w:t>
      </w:r>
      <w:r w:rsidR="00E23E3D">
        <w:t xml:space="preserve">(PV) </w:t>
      </w:r>
      <w:r>
        <w:t>generation</w:t>
      </w:r>
      <w:r w:rsidR="009572B2">
        <w:t xml:space="preserve"> and batteries</w:t>
      </w:r>
      <w:r w:rsidR="007F7547">
        <w:t>.</w:t>
      </w:r>
      <w:r w:rsidR="003B1595">
        <w:rPr>
          <w:rStyle w:val="FootnoteReference"/>
        </w:rPr>
        <w:footnoteReference w:id="5"/>
      </w:r>
      <w:r w:rsidR="007F7547">
        <w:t xml:space="preserve"> </w:t>
      </w:r>
      <w:r w:rsidR="005E2561" w:rsidRPr="005E2561">
        <w:t xml:space="preserve">Section </w:t>
      </w:r>
      <w:r w:rsidR="00475B5E">
        <w:t xml:space="preserve">1(b) of the </w:t>
      </w:r>
      <w:r w:rsidR="005E2561" w:rsidRPr="005E2561">
        <w:t>Guidelines prevents a</w:t>
      </w:r>
      <w:r w:rsidR="005E2561">
        <w:t xml:space="preserve"> </w:t>
      </w:r>
      <w:r w:rsidR="006A7A15">
        <w:t>distribution network service provider (</w:t>
      </w:r>
      <w:r w:rsidR="004B06A9">
        <w:t>DNSP</w:t>
      </w:r>
      <w:r w:rsidR="006A7A15">
        <w:t xml:space="preserve">), such as Energex, </w:t>
      </w:r>
      <w:r w:rsidR="00C24E1F">
        <w:t>from carrying on a "</w:t>
      </w:r>
      <w:r w:rsidR="005E2561" w:rsidRPr="005E2561">
        <w:t>related business</w:t>
      </w:r>
      <w:r w:rsidR="00C24E1F">
        <w:t>"</w:t>
      </w:r>
      <w:r w:rsidR="005E2561">
        <w:t xml:space="preserve"> </w:t>
      </w:r>
      <w:r w:rsidR="005E2561" w:rsidRPr="005E2561">
        <w:t xml:space="preserve">within its legal entity. A </w:t>
      </w:r>
      <w:r w:rsidR="00C24E1F">
        <w:t>"</w:t>
      </w:r>
      <w:r w:rsidR="005E2561" w:rsidRPr="005E2561">
        <w:t>related business</w:t>
      </w:r>
      <w:r w:rsidR="00C24E1F">
        <w:t>"</w:t>
      </w:r>
      <w:r w:rsidR="00990244">
        <w:t xml:space="preserve"> is defined by the Guidelines as</w:t>
      </w:r>
      <w:r w:rsidR="005E2561" w:rsidRPr="005E2561">
        <w:t xml:space="preserve"> a business of producing, purchasing</w:t>
      </w:r>
      <w:r w:rsidR="005E2561">
        <w:t xml:space="preserve"> </w:t>
      </w:r>
      <w:r w:rsidR="005E2561" w:rsidRPr="005E2561">
        <w:t>or selling electricity.</w:t>
      </w:r>
    </w:p>
    <w:p w:rsidR="007F7547" w:rsidRDefault="00E23E3D" w:rsidP="007F7547">
      <w:r>
        <w:t xml:space="preserve">Energex </w:t>
      </w:r>
      <w:r w:rsidR="009572B2">
        <w:t xml:space="preserve">described its </w:t>
      </w:r>
      <w:r>
        <w:t>BESS</w:t>
      </w:r>
      <w:r w:rsidR="00A628F7">
        <w:t xml:space="preserve"> domestic pilot project</w:t>
      </w:r>
      <w:r w:rsidR="00246368">
        <w:t xml:space="preserve"> </w:t>
      </w:r>
      <w:r>
        <w:t>as including batteries from three separate manufacturers, each with between 10 and 12 kW of storage capacity. The trial is to be undertaken at Energex's training facility</w:t>
      </w:r>
      <w:r w:rsidR="00E23926">
        <w:t xml:space="preserve"> in the Brisbane suburb of Rocklea.</w:t>
      </w:r>
      <w:r w:rsidR="000E52E0">
        <w:t xml:space="preserve"> Energex indicated</w:t>
      </w:r>
      <w:r w:rsidR="00DE4419">
        <w:t xml:space="preserve"> electricity exports to the grid from its facility would be minimal as most electricity generated by </w:t>
      </w:r>
      <w:r w:rsidR="009572B2">
        <w:t xml:space="preserve">the project's </w:t>
      </w:r>
      <w:r w:rsidR="00DE4419">
        <w:t>PV units would be used on site.</w:t>
      </w:r>
    </w:p>
    <w:p w:rsidR="00271CC3" w:rsidRDefault="00DE4419" w:rsidP="007F7547">
      <w:r>
        <w:t xml:space="preserve">The BESS </w:t>
      </w:r>
      <w:r w:rsidR="000202FE">
        <w:t>domestic</w:t>
      </w:r>
      <w:r w:rsidR="00246368">
        <w:t xml:space="preserve"> </w:t>
      </w:r>
      <w:r>
        <w:t xml:space="preserve">pilot project </w:t>
      </w:r>
      <w:r w:rsidR="00475B5E">
        <w:t>fall</w:t>
      </w:r>
      <w:r>
        <w:t>s</w:t>
      </w:r>
      <w:r w:rsidR="00475B5E">
        <w:t xml:space="preserve"> within the definit</w:t>
      </w:r>
      <w:r w:rsidR="00EA7A6B">
        <w:t xml:space="preserve">ion of a </w:t>
      </w:r>
      <w:r w:rsidR="005357B7">
        <w:t>"related business"</w:t>
      </w:r>
      <w:r w:rsidR="00EA7A6B">
        <w:t xml:space="preserve"> </w:t>
      </w:r>
      <w:r w:rsidR="00475B5E">
        <w:t xml:space="preserve">in the Guidelines because </w:t>
      </w:r>
      <w:r>
        <w:t xml:space="preserve">it involves electricity generation and supply </w:t>
      </w:r>
      <w:r w:rsidR="00475B5E">
        <w:t>to the network</w:t>
      </w:r>
      <w:r w:rsidR="00EA7A6B">
        <w:t>. i.e. producing</w:t>
      </w:r>
      <w:r w:rsidR="00475B5E">
        <w:t xml:space="preserve"> electricity. The waiver, if g</w:t>
      </w:r>
      <w:r>
        <w:t>ranted, would allow Energex</w:t>
      </w:r>
      <w:r w:rsidR="00475B5E">
        <w:t xml:space="preserve"> to operate the </w:t>
      </w:r>
      <w:r>
        <w:t>pilot project</w:t>
      </w:r>
      <w:r w:rsidR="00475B5E">
        <w:t xml:space="preserve"> as a related activity. </w:t>
      </w:r>
    </w:p>
    <w:p w:rsidR="007F7547" w:rsidRDefault="002A1526" w:rsidP="007F7547">
      <w:r>
        <w:t>Energex</w:t>
      </w:r>
      <w:r w:rsidR="00271CC3">
        <w:t xml:space="preserve"> submitted </w:t>
      </w:r>
      <w:r w:rsidR="00D6030D">
        <w:t xml:space="preserve">that </w:t>
      </w:r>
      <w:r w:rsidR="00271CC3">
        <w:t>it will not sell electricity injected</w:t>
      </w:r>
      <w:r w:rsidR="009A55F7">
        <w:t xml:space="preserve"> by</w:t>
      </w:r>
      <w:r w:rsidR="00271CC3">
        <w:t xml:space="preserve"> </w:t>
      </w:r>
      <w:r>
        <w:t xml:space="preserve">its BESS </w:t>
      </w:r>
      <w:r w:rsidR="00246368">
        <w:t xml:space="preserve">domestic </w:t>
      </w:r>
      <w:r>
        <w:t>pilot project</w:t>
      </w:r>
      <w:r w:rsidR="00B5294B">
        <w:t xml:space="preserve"> </w:t>
      </w:r>
      <w:r w:rsidR="00271CC3">
        <w:t>into the network so will not receive an immediate financial benefit</w:t>
      </w:r>
      <w:r>
        <w:t xml:space="preserve">. </w:t>
      </w:r>
      <w:r w:rsidR="000B08C5">
        <w:t xml:space="preserve">Energex's waiver application is premised on </w:t>
      </w:r>
      <w:r w:rsidR="00EC5851">
        <w:t xml:space="preserve">the </w:t>
      </w:r>
      <w:r w:rsidR="00246368">
        <w:t>pilot</w:t>
      </w:r>
      <w:r w:rsidR="000B08C5">
        <w:t xml:space="preserve"> </w:t>
      </w:r>
      <w:r w:rsidR="000202FE">
        <w:t xml:space="preserve">project </w:t>
      </w:r>
      <w:r w:rsidR="000B08C5">
        <w:t xml:space="preserve">not equating to the "business" of generating/supplying electricity. </w:t>
      </w:r>
      <w:r>
        <w:t xml:space="preserve">We note </w:t>
      </w:r>
      <w:r w:rsidR="005574DC">
        <w:t>how</w:t>
      </w:r>
      <w:bookmarkStart w:id="5" w:name="_GoBack"/>
      <w:bookmarkEnd w:id="5"/>
      <w:r w:rsidR="005574DC">
        <w:t>ever there is an</w:t>
      </w:r>
      <w:r>
        <w:t xml:space="preserve"> </w:t>
      </w:r>
      <w:r w:rsidR="00271CC3">
        <w:t xml:space="preserve">opportunity for </w:t>
      </w:r>
      <w:r>
        <w:t>Energex</w:t>
      </w:r>
      <w:r w:rsidR="00271CC3">
        <w:t xml:space="preserve"> to </w:t>
      </w:r>
      <w:r w:rsidR="000B08C5">
        <w:t xml:space="preserve">sell electricity, particularly </w:t>
      </w:r>
      <w:r w:rsidR="009A55F7">
        <w:t xml:space="preserve">with the combination of PV and batteries to be established by the </w:t>
      </w:r>
      <w:r w:rsidR="00EC5851">
        <w:t>pilot project</w:t>
      </w:r>
      <w:r w:rsidR="00271CC3">
        <w:t>. Therefore w</w:t>
      </w:r>
      <w:r w:rsidR="00B5294B">
        <w:t xml:space="preserve">e consider it appropriate </w:t>
      </w:r>
      <w:r w:rsidR="009A55F7">
        <w:t xml:space="preserve">for </w:t>
      </w:r>
      <w:r w:rsidR="000C7BA1">
        <w:t>Energex</w:t>
      </w:r>
      <w:r w:rsidR="00271CC3">
        <w:t xml:space="preserve"> </w:t>
      </w:r>
      <w:r w:rsidR="009A55F7">
        <w:t xml:space="preserve">to </w:t>
      </w:r>
      <w:r w:rsidR="00271CC3">
        <w:t>submit a ring fencing waiver application for our assessment.</w:t>
      </w:r>
    </w:p>
    <w:p w:rsidR="000964E4" w:rsidRDefault="00B5294B" w:rsidP="007F7547">
      <w:r>
        <w:t>Having considered</w:t>
      </w:r>
      <w:r w:rsidR="00271CC3">
        <w:t xml:space="preserve"> </w:t>
      </w:r>
      <w:r w:rsidR="005574DC">
        <w:t xml:space="preserve">the </w:t>
      </w:r>
      <w:r w:rsidR="00271CC3">
        <w:t>mat</w:t>
      </w:r>
      <w:r w:rsidR="00F65DD1">
        <w:t>erial submitted by Energex</w:t>
      </w:r>
      <w:r w:rsidR="00271CC3">
        <w:t xml:space="preserve"> and</w:t>
      </w:r>
      <w:r>
        <w:t xml:space="preserve"> taken into account</w:t>
      </w:r>
      <w:r w:rsidR="00271CC3">
        <w:t xml:space="preserve"> submissions provided in </w:t>
      </w:r>
      <w:r>
        <w:t xml:space="preserve">response to its ring fencing application, our draft decision is to grant a temporary </w:t>
      </w:r>
      <w:r w:rsidR="002B6662">
        <w:t xml:space="preserve">and conditional </w:t>
      </w:r>
      <w:r>
        <w:t>waiver</w:t>
      </w:r>
      <w:r w:rsidR="00A86828">
        <w:t xml:space="preserve"> from section 1(b) of the Guidelines</w:t>
      </w:r>
      <w:r>
        <w:t xml:space="preserve">. </w:t>
      </w:r>
      <w:r w:rsidR="00F65DD1">
        <w:t xml:space="preserve">The waiver is limited to the BESS domestic pilot project described in Energex's waiver application. </w:t>
      </w:r>
      <w:r w:rsidR="000964E4">
        <w:t xml:space="preserve">The waiver is conditional on </w:t>
      </w:r>
      <w:r w:rsidR="00F65DD1">
        <w:t>Energex</w:t>
      </w:r>
      <w:r w:rsidR="000964E4">
        <w:t xml:space="preserve"> not selling electricity injected into the network. </w:t>
      </w:r>
      <w:r>
        <w:t xml:space="preserve">The waiver will remain in place until </w:t>
      </w:r>
      <w:r w:rsidR="000964E4">
        <w:t xml:space="preserve">12 months after </w:t>
      </w:r>
      <w:r>
        <w:t>we release</w:t>
      </w:r>
      <w:r w:rsidR="000964E4">
        <w:t xml:space="preserve"> </w:t>
      </w:r>
      <w:r>
        <w:t>new national ring fencing guideline</w:t>
      </w:r>
      <w:r w:rsidR="000964E4">
        <w:t>s</w:t>
      </w:r>
      <w:r>
        <w:t xml:space="preserve">, due before December 2016. </w:t>
      </w:r>
      <w:r w:rsidR="004D67F2">
        <w:t>Alternatively, new national ring fencing guidelines may specify an approach to pre–existing waivers such as this.</w:t>
      </w:r>
    </w:p>
    <w:p w:rsidR="00271CC3" w:rsidRDefault="00B5294B" w:rsidP="007F7547">
      <w:r>
        <w:t>The new nation</w:t>
      </w:r>
      <w:r w:rsidR="00EE2E31">
        <w:t>al guideline</w:t>
      </w:r>
      <w:r w:rsidR="000964E4">
        <w:t>s</w:t>
      </w:r>
      <w:r w:rsidR="00EE2E31">
        <w:t xml:space="preserve"> will supersede </w:t>
      </w:r>
      <w:r>
        <w:t>existing jurisdictional ring fencing guidelines currently administer</w:t>
      </w:r>
      <w:r w:rsidR="00EE2E31">
        <w:t>ed by the AER</w:t>
      </w:r>
      <w:r w:rsidR="000964E4">
        <w:t xml:space="preserve">. In respect of </w:t>
      </w:r>
      <w:r w:rsidR="00F65DD1">
        <w:t xml:space="preserve">this BESS domestic pilot project, Energex </w:t>
      </w:r>
      <w:r>
        <w:t>will be required t</w:t>
      </w:r>
      <w:r w:rsidR="00A376DA">
        <w:t>o comply with the new guideline</w:t>
      </w:r>
      <w:r w:rsidR="000964E4">
        <w:t>s</w:t>
      </w:r>
      <w:r w:rsidR="007C2EA3">
        <w:t xml:space="preserve"> within 12 months after </w:t>
      </w:r>
      <w:r w:rsidR="00483E17">
        <w:t>being</w:t>
      </w:r>
      <w:r w:rsidR="000964E4">
        <w:t xml:space="preserve"> </w:t>
      </w:r>
      <w:r>
        <w:t>established</w:t>
      </w:r>
      <w:r w:rsidR="00483E17">
        <w:t>, or otherwise comply with transitional arrangements for existing waivers as set out by the new guideline</w:t>
      </w:r>
      <w:r w:rsidR="000964E4">
        <w:t>s</w:t>
      </w:r>
      <w:r>
        <w:t>.</w:t>
      </w:r>
    </w:p>
    <w:p w:rsidR="00BD3070" w:rsidRDefault="00BD3070">
      <w:pPr>
        <w:spacing w:line="240" w:lineRule="auto"/>
      </w:pPr>
      <w:r>
        <w:br w:type="page"/>
      </w:r>
    </w:p>
    <w:p w:rsidR="007877C1" w:rsidRDefault="00727C9A" w:rsidP="00BD3070">
      <w:pPr>
        <w:pStyle w:val="Heading1"/>
      </w:pPr>
      <w:bookmarkStart w:id="6" w:name="_Toc436830190"/>
      <w:r>
        <w:lastRenderedPageBreak/>
        <w:t>Queensland R</w:t>
      </w:r>
      <w:r w:rsidR="00BD3070">
        <w:t xml:space="preserve">ing </w:t>
      </w:r>
      <w:r>
        <w:t>F</w:t>
      </w:r>
      <w:r w:rsidR="00BD3070">
        <w:t xml:space="preserve">encing </w:t>
      </w:r>
      <w:r>
        <w:t>G</w:t>
      </w:r>
      <w:r w:rsidR="00BD3070">
        <w:t>uidelines</w:t>
      </w:r>
      <w:bookmarkEnd w:id="6"/>
    </w:p>
    <w:p w:rsidR="00BD3070" w:rsidRPr="00BD3070" w:rsidRDefault="00BD3070" w:rsidP="00BD3070">
      <w:r w:rsidRPr="00BD3070">
        <w:t>The Queensland Competition Authority (QCA) published its Ring-fencing Guidelines</w:t>
      </w:r>
      <w:r>
        <w:t xml:space="preserve"> </w:t>
      </w:r>
      <w:r w:rsidRPr="00BD3070">
        <w:t>in September 2000. The objective was to underpin an environment</w:t>
      </w:r>
      <w:r>
        <w:t xml:space="preserve"> </w:t>
      </w:r>
      <w:r w:rsidRPr="00BD3070">
        <w:t>where the price, quantity and quality of electricity traded in the retail, generation and</w:t>
      </w:r>
      <w:r>
        <w:t xml:space="preserve"> </w:t>
      </w:r>
      <w:r w:rsidRPr="00BD3070">
        <w:t>distribution markets was not biased due to vertical integration of distribution and</w:t>
      </w:r>
      <w:r>
        <w:t xml:space="preserve"> </w:t>
      </w:r>
      <w:r w:rsidR="00227BBB">
        <w:t>other businesses</w:t>
      </w:r>
      <w:r w:rsidRPr="00BD3070">
        <w:t>.</w:t>
      </w:r>
      <w:r w:rsidR="00227BBB">
        <w:rPr>
          <w:rStyle w:val="FootnoteReference"/>
        </w:rPr>
        <w:footnoteReference w:id="6"/>
      </w:r>
      <w:r w:rsidR="005E51C1">
        <w:t xml:space="preserve"> The Guidelines recognised </w:t>
      </w:r>
      <w:r w:rsidR="007A6424">
        <w:t xml:space="preserve">the </w:t>
      </w:r>
      <w:r w:rsidR="005E51C1">
        <w:t xml:space="preserve">potential </w:t>
      </w:r>
      <w:r w:rsidR="007A6424">
        <w:t xml:space="preserve">need for ring fencing waivers in certain circumstances </w:t>
      </w:r>
      <w:r w:rsidR="005E51C1">
        <w:t xml:space="preserve">to </w:t>
      </w:r>
      <w:r w:rsidRPr="00BD3070">
        <w:t>captur</w:t>
      </w:r>
      <w:r w:rsidR="005E51C1">
        <w:t>e</w:t>
      </w:r>
      <w:r w:rsidRPr="00BD3070">
        <w:t xml:space="preserve"> activities where the cost imposed by complying with the ring-fencing</w:t>
      </w:r>
      <w:r>
        <w:t xml:space="preserve"> </w:t>
      </w:r>
      <w:r w:rsidRPr="00BD3070">
        <w:t xml:space="preserve">obligations could outweigh the </w:t>
      </w:r>
      <w:r w:rsidR="005E51C1">
        <w:t xml:space="preserve">likely </w:t>
      </w:r>
      <w:r w:rsidRPr="00BD3070">
        <w:t>benefit</w:t>
      </w:r>
      <w:r w:rsidR="00227F48">
        <w:t xml:space="preserve"> to the public.</w:t>
      </w:r>
    </w:p>
    <w:p w:rsidR="00475B5E" w:rsidRDefault="0036285C" w:rsidP="00BD3070">
      <w:r>
        <w:t>On 1 July 2010</w:t>
      </w:r>
      <w:r w:rsidR="00BD3070" w:rsidRPr="00BD3070">
        <w:t xml:space="preserve"> the AER assumed responsibility for administering the Guidelines.</w:t>
      </w:r>
      <w:r w:rsidR="00BD3070">
        <w:t xml:space="preserve"> </w:t>
      </w:r>
      <w:r w:rsidR="00BD3070" w:rsidRPr="00BD3070">
        <w:t>Under clause 11.14.5(b)(3) of the NER, guidelines in force for a participating</w:t>
      </w:r>
      <w:r w:rsidR="00BD3070">
        <w:t xml:space="preserve"> </w:t>
      </w:r>
      <w:r w:rsidR="00BD3070" w:rsidRPr="00BD3070">
        <w:t>jurisdiction immediately before the AER’s assumption of regulatory responsibility</w:t>
      </w:r>
      <w:r w:rsidR="00BD3070">
        <w:t xml:space="preserve"> </w:t>
      </w:r>
      <w:r w:rsidR="00BD3070" w:rsidRPr="00BD3070">
        <w:t>(transitional guidelines) continue to be in force for that jurisdiction subject to</w:t>
      </w:r>
      <w:r w:rsidR="00BD3070">
        <w:t xml:space="preserve"> </w:t>
      </w:r>
      <w:r w:rsidR="00BD3070" w:rsidRPr="00BD3070">
        <w:t>amendment, revocation or replacement by the AER. The AER has not made any</w:t>
      </w:r>
      <w:r w:rsidR="00BD3070">
        <w:t xml:space="preserve"> </w:t>
      </w:r>
      <w:r w:rsidR="00BD3070" w:rsidRPr="00BD3070">
        <w:t xml:space="preserve">amendment, revocation or replacement in respect of the </w:t>
      </w:r>
      <w:r w:rsidR="005574DC">
        <w:t xml:space="preserve">(Queensland) </w:t>
      </w:r>
      <w:r w:rsidR="00BD3070" w:rsidRPr="00BD3070">
        <w:t>Guidelines to date.</w:t>
      </w:r>
    </w:p>
    <w:p w:rsidR="005E2561" w:rsidRDefault="00227BBB" w:rsidP="00227BBB">
      <w:pPr>
        <w:pStyle w:val="Heading2"/>
      </w:pPr>
      <w:bookmarkStart w:id="7" w:name="_Toc436830191"/>
      <w:r>
        <w:t>Procedure for waiving ring fencing obligations</w:t>
      </w:r>
      <w:bookmarkEnd w:id="7"/>
    </w:p>
    <w:p w:rsidR="00227BBB" w:rsidRPr="00227BBB" w:rsidRDefault="00227BBB" w:rsidP="00227BBB">
      <w:r w:rsidRPr="00227BBB">
        <w:t>Section 1 of the Guidelines sets out the minimum ring-fencing obligations imposed on</w:t>
      </w:r>
      <w:r>
        <w:t xml:space="preserve"> the Queensland DNSPs. A </w:t>
      </w:r>
      <w:r w:rsidR="004B06A9">
        <w:t>DNSP</w:t>
      </w:r>
      <w:r w:rsidRPr="00227BBB">
        <w:t xml:space="preserve"> has the right to seek a waiver from these obligations</w:t>
      </w:r>
      <w:r>
        <w:t xml:space="preserve"> </w:t>
      </w:r>
      <w:r w:rsidRPr="00227BBB">
        <w:t>und</w:t>
      </w:r>
      <w:r w:rsidR="003767F7">
        <w:t>er section 21 of the Guidelines</w:t>
      </w:r>
      <w:r w:rsidRPr="00227BBB">
        <w:t>:</w:t>
      </w:r>
    </w:p>
    <w:p w:rsidR="00227BBB" w:rsidRPr="00227BBB" w:rsidRDefault="00227BBB" w:rsidP="00227BBB">
      <w:pPr>
        <w:pStyle w:val="Bulletpoint2"/>
        <w:numPr>
          <w:ilvl w:val="0"/>
          <w:numId w:val="0"/>
        </w:numPr>
        <w:ind w:left="998"/>
      </w:pPr>
      <w:r w:rsidRPr="00227BBB">
        <w:t>“The QCA may, by notice to a DNSP, waive any of a DNSP’s obligations</w:t>
      </w:r>
      <w:r>
        <w:t xml:space="preserve"> </w:t>
      </w:r>
      <w:r w:rsidRPr="00227BBB">
        <w:t>under section 1 provided that the QCA is satisfied that the DNSP can</w:t>
      </w:r>
      <w:r>
        <w:t xml:space="preserve"> </w:t>
      </w:r>
      <w:r w:rsidRPr="00227BBB">
        <w:t>demonstrate that the administrative cost</w:t>
      </w:r>
      <w:r>
        <w:t xml:space="preserve"> to the DNSP and its Associates</w:t>
      </w:r>
      <w:r w:rsidRPr="00227BBB">
        <w:t xml:space="preserve"> of</w:t>
      </w:r>
      <w:r>
        <w:t xml:space="preserve"> </w:t>
      </w:r>
      <w:r w:rsidRPr="00227BBB">
        <w:t>complying with the obligation outweighs the benefit, or any likely benefit, to</w:t>
      </w:r>
      <w:r>
        <w:t xml:space="preserve"> </w:t>
      </w:r>
      <w:r w:rsidRPr="00227BBB">
        <w:t>the public.”</w:t>
      </w:r>
    </w:p>
    <w:p w:rsidR="00227BBB" w:rsidRDefault="00227BBB" w:rsidP="007F7547">
      <w:r>
        <w:t xml:space="preserve">Where a </w:t>
      </w:r>
      <w:r w:rsidR="004B06A9">
        <w:t>DNSP</w:t>
      </w:r>
      <w:r w:rsidRPr="00227BBB">
        <w:t xml:space="preserve"> applies for waiver of its ring-fencing obligations, the AER must</w:t>
      </w:r>
      <w:r>
        <w:t xml:space="preserve"> </w:t>
      </w:r>
      <w:r w:rsidRPr="00227BBB">
        <w:t>follow the procedure set out in sections 22 to 30 of the Guidelines in assessing the</w:t>
      </w:r>
      <w:r>
        <w:t xml:space="preserve"> </w:t>
      </w:r>
      <w:r w:rsidRPr="00227BBB">
        <w:t xml:space="preserve">application. </w:t>
      </w:r>
    </w:p>
    <w:p w:rsidR="00227BBB" w:rsidRDefault="008764AB" w:rsidP="007F7547">
      <w:r>
        <w:t>On 2</w:t>
      </w:r>
      <w:r w:rsidR="00601529">
        <w:t>2</w:t>
      </w:r>
      <w:r>
        <w:t xml:space="preserve"> </w:t>
      </w:r>
      <w:r w:rsidR="00601529">
        <w:t>Dec</w:t>
      </w:r>
      <w:r>
        <w:t xml:space="preserve">ember </w:t>
      </w:r>
      <w:r w:rsidR="00601529">
        <w:t xml:space="preserve">2015 </w:t>
      </w:r>
      <w:r>
        <w:t>we published a notice in The Australian newspaper</w:t>
      </w:r>
      <w:r w:rsidR="00601529">
        <w:t xml:space="preserve"> to seek comment on Energex</w:t>
      </w:r>
      <w:r>
        <w:t xml:space="preserve">'s waiver application. We </w:t>
      </w:r>
      <w:r w:rsidR="000E51CA">
        <w:t>also published the waiver application on</w:t>
      </w:r>
      <w:r w:rsidR="00D7038A">
        <w:t xml:space="preserve"> the AER website and issued an email alert to AER subscribers. </w:t>
      </w:r>
    </w:p>
    <w:p w:rsidR="00227BBB" w:rsidRDefault="00227BBB" w:rsidP="007F7547"/>
    <w:p w:rsidR="00227BBB" w:rsidRDefault="00227BBB" w:rsidP="007F7547"/>
    <w:p w:rsidR="00227BBB" w:rsidRDefault="00227BBB" w:rsidP="007F7547"/>
    <w:p w:rsidR="00C24309" w:rsidRDefault="009B573D" w:rsidP="00C24309">
      <w:pPr>
        <w:pStyle w:val="Heading1"/>
      </w:pPr>
      <w:bookmarkStart w:id="8" w:name="_Toc436830192"/>
      <w:r>
        <w:lastRenderedPageBreak/>
        <w:t>Energex</w:t>
      </w:r>
      <w:r w:rsidR="00C24309">
        <w:t>’s waiv</w:t>
      </w:r>
      <w:r w:rsidR="00C24309" w:rsidRPr="00C24309">
        <w:t>er application</w:t>
      </w:r>
      <w:bookmarkEnd w:id="8"/>
    </w:p>
    <w:p w:rsidR="00C24309" w:rsidRDefault="00C24309" w:rsidP="00C24309">
      <w:r>
        <w:t xml:space="preserve">The waiver </w:t>
      </w:r>
      <w:r w:rsidR="00413B4C">
        <w:t>sought by Energex</w:t>
      </w:r>
      <w:r w:rsidRPr="00C24309">
        <w:t xml:space="preserve"> is in regard to section 1(b) of</w:t>
      </w:r>
      <w:r>
        <w:t xml:space="preserve"> </w:t>
      </w:r>
      <w:r w:rsidRPr="00C24309">
        <w:t>the Guidelines, which states:</w:t>
      </w:r>
    </w:p>
    <w:p w:rsidR="00C24309" w:rsidRDefault="007C6246" w:rsidP="007C6246">
      <w:pPr>
        <w:pStyle w:val="Bulletpoint2"/>
        <w:numPr>
          <w:ilvl w:val="0"/>
          <w:numId w:val="0"/>
        </w:numPr>
        <w:ind w:left="998"/>
      </w:pPr>
      <w:r>
        <w:t>"A Distribution Network Service Provider (DNSP) that provides prescribed distribution services in Queensland must not carry on a related business with</w:t>
      </w:r>
      <w:r w:rsidR="006704B6">
        <w:t>in</w:t>
      </w:r>
      <w:r>
        <w:t xml:space="preserve"> that legal entity"</w:t>
      </w:r>
    </w:p>
    <w:p w:rsidR="007C6246" w:rsidRDefault="0032021B" w:rsidP="007C6246">
      <w:r>
        <w:t>A "</w:t>
      </w:r>
      <w:r w:rsidR="007C6246" w:rsidRPr="007C6246">
        <w:t>related business</w:t>
      </w:r>
      <w:r>
        <w:t>"</w:t>
      </w:r>
      <w:r w:rsidR="007C6246" w:rsidRPr="007C6246">
        <w:t xml:space="preserve"> is defined in section 30 of the Guidelines as a business of</w:t>
      </w:r>
      <w:r w:rsidR="007C6246">
        <w:t xml:space="preserve"> </w:t>
      </w:r>
      <w:r w:rsidR="007C6246" w:rsidRPr="007C6246">
        <w:t>producing, purchasing or selling electricity.</w:t>
      </w:r>
    </w:p>
    <w:p w:rsidR="00E91C19" w:rsidRDefault="00E91C19" w:rsidP="007C6246">
      <w:r>
        <w:t>Section 21 allows the AER to waive the Guidelines' obligations if we consider the administrative costs of compliance will outweigh the public benefit.</w:t>
      </w:r>
      <w:r w:rsidRPr="00E91C19">
        <w:t xml:space="preserve"> </w:t>
      </w:r>
      <w:r>
        <w:t xml:space="preserve">Section 22 of the Guidelines allows DNSPs to </w:t>
      </w:r>
      <w:r w:rsidRPr="00E91C19">
        <w:t>seek a notice from the AER to be issued under section 21.</w:t>
      </w:r>
    </w:p>
    <w:p w:rsidR="007C6246" w:rsidRPr="00366F17" w:rsidRDefault="00413B4C" w:rsidP="00366F17">
      <w:pPr>
        <w:pStyle w:val="Heading2"/>
        <w:rPr>
          <w:rStyle w:val="Strong"/>
          <w:b/>
          <w:bCs/>
        </w:rPr>
      </w:pPr>
      <w:r w:rsidRPr="003D7456">
        <w:rPr>
          <w:rStyle w:val="Strong"/>
          <w:b/>
          <w:bCs/>
        </w:rPr>
        <w:t>BESS domestic pilot project</w:t>
      </w:r>
    </w:p>
    <w:p w:rsidR="009B573D" w:rsidRDefault="00413B4C" w:rsidP="00D211B4">
      <w:r>
        <w:t>Energex</w:t>
      </w:r>
      <w:r w:rsidR="00D211B4" w:rsidRPr="00D211B4">
        <w:t xml:space="preserve">’s waiver application described </w:t>
      </w:r>
      <w:r w:rsidR="0014609C">
        <w:t xml:space="preserve">Energex </w:t>
      </w:r>
      <w:r w:rsidR="009B573D">
        <w:t xml:space="preserve">needing to develop a better understanding of how batteries used in conjunction with PV will impact its future network load profile and power quality. </w:t>
      </w:r>
      <w:r w:rsidR="0014609C">
        <w:t>Energex also indicated</w:t>
      </w:r>
      <w:r w:rsidR="005574DC">
        <w:t xml:space="preserve"> that</w:t>
      </w:r>
      <w:r w:rsidR="00CA11A8">
        <w:t>, while the pilot project is primarily to understand network operational issues, it may also provide insight for future capital investment and tariff reform decisions.</w:t>
      </w:r>
      <w:r w:rsidR="00FB1706">
        <w:rPr>
          <w:rStyle w:val="FootnoteReference"/>
        </w:rPr>
        <w:footnoteReference w:id="7"/>
      </w:r>
    </w:p>
    <w:p w:rsidR="009B573D" w:rsidRDefault="004829DA" w:rsidP="00D211B4">
      <w:r>
        <w:t>Energex submitted that t</w:t>
      </w:r>
      <w:r w:rsidR="00CA11A8">
        <w:t xml:space="preserve">he BESS </w:t>
      </w:r>
      <w:r w:rsidR="000202FE">
        <w:t>domestic</w:t>
      </w:r>
      <w:r w:rsidR="00EC5851">
        <w:t xml:space="preserve"> </w:t>
      </w:r>
      <w:r w:rsidR="00CA11A8">
        <w:t xml:space="preserve">pilot project </w:t>
      </w:r>
      <w:r w:rsidR="001C0876">
        <w:t>will simulate</w:t>
      </w:r>
      <w:r w:rsidR="00CA11A8">
        <w:t xml:space="preserve"> operation of batteries in conjunction with P</w:t>
      </w:r>
      <w:r>
        <w:t>V in a domestic (residential)</w:t>
      </w:r>
      <w:r w:rsidR="00CA11A8">
        <w:t xml:space="preserve"> sce</w:t>
      </w:r>
      <w:r>
        <w:t xml:space="preserve">nario and will </w:t>
      </w:r>
      <w:r w:rsidR="00CA11A8">
        <w:t xml:space="preserve">begin operations </w:t>
      </w:r>
      <w:r>
        <w:t xml:space="preserve">in </w:t>
      </w:r>
      <w:r w:rsidR="00CA11A8">
        <w:t xml:space="preserve">early 2016. </w:t>
      </w:r>
      <w:r w:rsidR="0014609C">
        <w:t xml:space="preserve">The </w:t>
      </w:r>
      <w:r w:rsidR="001C0876">
        <w:t>domestic BESS pilot project</w:t>
      </w:r>
      <w:r w:rsidR="0014609C">
        <w:t xml:space="preserve"> </w:t>
      </w:r>
      <w:r w:rsidR="001C0876">
        <w:t>will</w:t>
      </w:r>
      <w:r w:rsidR="0014609C">
        <w:t xml:space="preserve"> include three separate installations of batteries from Tesla (total storage 11.65kW), SunVerge (11.65kW) and Redflow (10kW). The SunVerge battery will be paired with a 3kW solar PV unit. The Tesla and Redflow batteries will be paired with 6kW PV units. </w:t>
      </w:r>
    </w:p>
    <w:p w:rsidR="0014609C" w:rsidRDefault="0014609C" w:rsidP="00D211B4">
      <w:r>
        <w:t xml:space="preserve">The BESS </w:t>
      </w:r>
      <w:r w:rsidR="00790CDD">
        <w:t xml:space="preserve">domestic </w:t>
      </w:r>
      <w:r>
        <w:t>pilot project will last three years. Over that time Energex expects generation from the pilot project will exceed the on</w:t>
      </w:r>
      <w:r>
        <w:softHyphen/>
        <w:t>–site demand around one quarter</w:t>
      </w:r>
      <w:r w:rsidR="001C0876">
        <w:t xml:space="preserve"> of the time. That is, for three quarters </w:t>
      </w:r>
      <w:r>
        <w:t>of the project period all electricity generated by the project will be used on–site</w:t>
      </w:r>
      <w:r w:rsidR="00B34088">
        <w:t>. Electricity ge</w:t>
      </w:r>
      <w:r w:rsidR="001C0876">
        <w:t xml:space="preserve">nerated by the project </w:t>
      </w:r>
      <w:r w:rsidR="00B34088">
        <w:t xml:space="preserve">not used on–site will be exported to the network but will not be sold. </w:t>
      </w:r>
      <w:r w:rsidR="001C0876">
        <w:t>T</w:t>
      </w:r>
      <w:r w:rsidR="00B34088">
        <w:t xml:space="preserve">his electricity sent into the network will be counted as a reduction in </w:t>
      </w:r>
      <w:r w:rsidR="001C0876">
        <w:t>line losses — Energex will not receive a financial benefit.</w:t>
      </w:r>
    </w:p>
    <w:p w:rsidR="00CA11A8" w:rsidRDefault="00E91C19" w:rsidP="00D211B4">
      <w:r>
        <w:t xml:space="preserve">Energex's waiver application describes two further pilot projects, </w:t>
      </w:r>
      <w:r w:rsidR="002D5ADA">
        <w:t>one for small scale commercial premises and one for large scale commercial premises. These further pro</w:t>
      </w:r>
      <w:r w:rsidR="004829DA">
        <w:t xml:space="preserve">jects are not the subject of Energex's current waiver application which </w:t>
      </w:r>
      <w:r w:rsidR="002D5ADA">
        <w:t>is limited to the BESS</w:t>
      </w:r>
      <w:r w:rsidR="000202FE">
        <w:t xml:space="preserve"> domestic </w:t>
      </w:r>
      <w:r w:rsidR="002D5ADA">
        <w:t>pilot project, as described above.</w:t>
      </w:r>
      <w:r>
        <w:t xml:space="preserve"> </w:t>
      </w:r>
    </w:p>
    <w:p w:rsidR="00064DAE" w:rsidRDefault="00064DAE" w:rsidP="00D211B4"/>
    <w:p w:rsidR="00571B1C" w:rsidRDefault="008F67EC" w:rsidP="00C24309">
      <w:r>
        <w:t xml:space="preserve"> </w:t>
      </w:r>
      <w:bookmarkStart w:id="9" w:name="_Toc436830194"/>
    </w:p>
    <w:p w:rsidR="00D211B4" w:rsidRDefault="00275721" w:rsidP="005B46A0">
      <w:pPr>
        <w:pStyle w:val="Heading2"/>
      </w:pPr>
      <w:r>
        <w:lastRenderedPageBreak/>
        <w:t>A related business</w:t>
      </w:r>
      <w:bookmarkEnd w:id="9"/>
    </w:p>
    <w:p w:rsidR="00275721" w:rsidRDefault="00BA3DE7" w:rsidP="00C24309">
      <w:r>
        <w:t>Energex</w:t>
      </w:r>
      <w:r w:rsidR="00275721">
        <w:t xml:space="preserve"> submitted:</w:t>
      </w:r>
      <w:r>
        <w:rPr>
          <w:rStyle w:val="FootnoteReference"/>
        </w:rPr>
        <w:footnoteReference w:id="8"/>
      </w:r>
    </w:p>
    <w:p w:rsidR="00E04036" w:rsidRDefault="00E04036" w:rsidP="001C3C13">
      <w:pPr>
        <w:pStyle w:val="Quotes"/>
      </w:pPr>
      <w:r>
        <w:t>While the BESS pilot projects involve the generation of electricity from the solar PV panels and/or the withdrawal of electricity from the BESS, Energex does not consider this constitutes carrying on a related business. This is because Energex is not in the business of producing electricity as there is no intention to make a profit. Energex is only producing electricity for the purposes of the pilot projects and expects the vast majority of the</w:t>
      </w:r>
      <w:r w:rsidR="001C3C13">
        <w:t xml:space="preserve"> electricity to be used onsite.</w:t>
      </w:r>
    </w:p>
    <w:p w:rsidR="00275721" w:rsidRDefault="00CC691D" w:rsidP="00CC691D">
      <w:pPr>
        <w:pStyle w:val="Heading2"/>
      </w:pPr>
      <w:bookmarkStart w:id="10" w:name="_Toc436830195"/>
      <w:r>
        <w:t>Costs of compliance with ring fencing obligations</w:t>
      </w:r>
      <w:bookmarkEnd w:id="10"/>
    </w:p>
    <w:p w:rsidR="00D429F2" w:rsidRDefault="00EA1614" w:rsidP="00C24309">
      <w:r w:rsidRPr="00EA1614">
        <w:t>For a ri</w:t>
      </w:r>
      <w:r w:rsidR="008C38B9">
        <w:t>ng-fencing waiver to be granted</w:t>
      </w:r>
      <w:r w:rsidR="00E04036">
        <w:t xml:space="preserve"> Energex</w:t>
      </w:r>
      <w:r>
        <w:t xml:space="preserve"> must demonstrate</w:t>
      </w:r>
      <w:r w:rsidR="003B14D6">
        <w:t xml:space="preserve"> that</w:t>
      </w:r>
      <w:r>
        <w:t xml:space="preserve"> </w:t>
      </w:r>
      <w:r w:rsidRPr="00EA1614">
        <w:t>the</w:t>
      </w:r>
      <w:r>
        <w:t xml:space="preserve"> </w:t>
      </w:r>
      <w:r w:rsidRPr="00EA1614">
        <w:t>administrative cost of complying with the ring-fencing obligation outweighs the</w:t>
      </w:r>
      <w:r>
        <w:t xml:space="preserve"> </w:t>
      </w:r>
      <w:r w:rsidRPr="00EA1614">
        <w:t>benefit, or any likely benefit, to the public.</w:t>
      </w:r>
      <w:r w:rsidR="00F15C10">
        <w:t xml:space="preserve"> </w:t>
      </w:r>
      <w:r w:rsidR="005061D4">
        <w:t>En</w:t>
      </w:r>
      <w:r w:rsidR="00CD0A99">
        <w:t xml:space="preserve">ergex did not </w:t>
      </w:r>
      <w:r w:rsidR="00D429F2">
        <w:t xml:space="preserve">initially </w:t>
      </w:r>
      <w:r w:rsidR="00CD0A99">
        <w:t>submit</w:t>
      </w:r>
      <w:r w:rsidR="006324AD">
        <w:t xml:space="preserve"> </w:t>
      </w:r>
      <w:r w:rsidR="005061D4">
        <w:t xml:space="preserve">its expected costs </w:t>
      </w:r>
      <w:r w:rsidR="00F15C10">
        <w:t>of ring fencing</w:t>
      </w:r>
      <w:r w:rsidR="005061D4">
        <w:t xml:space="preserve"> </w:t>
      </w:r>
      <w:r w:rsidR="00197A68">
        <w:t xml:space="preserve">the BESS </w:t>
      </w:r>
      <w:r w:rsidR="000202FE">
        <w:t xml:space="preserve">domestic </w:t>
      </w:r>
      <w:r w:rsidR="00197A68">
        <w:t>pilot project</w:t>
      </w:r>
      <w:r w:rsidR="00DA7A64" w:rsidRPr="00DA7A64">
        <w:t xml:space="preserve"> </w:t>
      </w:r>
      <w:r w:rsidR="00DA7A64">
        <w:t>with its waiver application</w:t>
      </w:r>
      <w:r w:rsidR="00197A68">
        <w:t xml:space="preserve">. However, on 20 January 2016 we received a further submission from Energex setting out </w:t>
      </w:r>
      <w:r w:rsidR="00D429F2">
        <w:t>such estimates</w:t>
      </w:r>
      <w:r w:rsidR="00197A68">
        <w:t>.</w:t>
      </w:r>
      <w:r w:rsidR="00DE531A">
        <w:rPr>
          <w:rStyle w:val="FootnoteReference"/>
        </w:rPr>
        <w:footnoteReference w:id="9"/>
      </w:r>
      <w:r w:rsidR="00D429F2">
        <w:t xml:space="preserve"> </w:t>
      </w:r>
      <w:r w:rsidR="00197A68">
        <w:t>Energex has claimed commercial confidentiality over its cost estimates so</w:t>
      </w:r>
      <w:r w:rsidR="006324AD">
        <w:t xml:space="preserve"> we have not set them out </w:t>
      </w:r>
      <w:r w:rsidR="00D429F2">
        <w:t xml:space="preserve">here. </w:t>
      </w:r>
    </w:p>
    <w:p w:rsidR="00CC691D" w:rsidRDefault="00197A68" w:rsidP="00C24309">
      <w:r>
        <w:t xml:space="preserve">While the cost estimates submitted by Energex </w:t>
      </w:r>
      <w:r w:rsidR="00D429F2">
        <w:t>are not</w:t>
      </w:r>
      <w:r w:rsidR="00B3677A">
        <w:t xml:space="preserve"> significant in compa</w:t>
      </w:r>
      <w:r w:rsidR="00CD0A99">
        <w:t>rison with Energex's revenues, they</w:t>
      </w:r>
      <w:r w:rsidR="00B3677A">
        <w:t xml:space="preserve"> </w:t>
      </w:r>
      <w:r w:rsidR="005061D4">
        <w:t xml:space="preserve">would ultimately be </w:t>
      </w:r>
      <w:r w:rsidR="00B3677A">
        <w:t>borne by Energex's customers throug</w:t>
      </w:r>
      <w:r w:rsidR="00CE0D91">
        <w:t xml:space="preserve">h increases in network charges. Against these costs we must assess the potential benefit of requiring Energex to establish a separate legal entity to undertake </w:t>
      </w:r>
      <w:r>
        <w:t xml:space="preserve">the BESS </w:t>
      </w:r>
      <w:r w:rsidR="00B959AB">
        <w:t xml:space="preserve">domestic </w:t>
      </w:r>
      <w:r>
        <w:t>pilot project. Our assessment of these costs and benefits must be in light of the Guideline's focus on a related business of producing electricity.</w:t>
      </w:r>
    </w:p>
    <w:p w:rsidR="00C1663B" w:rsidRDefault="00BD4209" w:rsidP="00BD4209">
      <w:pPr>
        <w:pStyle w:val="Heading2"/>
      </w:pPr>
      <w:bookmarkStart w:id="11" w:name="_Toc436830196"/>
      <w:r>
        <w:t>Reasons for seeking a waiver</w:t>
      </w:r>
      <w:bookmarkEnd w:id="11"/>
    </w:p>
    <w:p w:rsidR="005061D4" w:rsidRDefault="005061D4" w:rsidP="005061D4">
      <w:r>
        <w:t>Energex submitted:</w:t>
      </w:r>
      <w:r>
        <w:rPr>
          <w:rStyle w:val="FootnoteReference"/>
        </w:rPr>
        <w:footnoteReference w:id="10"/>
      </w:r>
    </w:p>
    <w:p w:rsidR="005061D4" w:rsidRPr="005061D4" w:rsidRDefault="005061D4" w:rsidP="00820ACF">
      <w:pPr>
        <w:pStyle w:val="Quotes"/>
      </w:pPr>
      <w:r w:rsidRPr="005061D4">
        <w:t xml:space="preserve">Energex considers the administrative costs of complying with section 1(b) outweighs the benefit or likely benefit to the public given that the pilot projects facilitate integration of new technology, which some customers will wish to adopt, with the existing network assets. </w:t>
      </w:r>
    </w:p>
    <w:p w:rsidR="005061D4" w:rsidRPr="005061D4" w:rsidRDefault="005061D4" w:rsidP="00820ACF">
      <w:pPr>
        <w:pStyle w:val="Quotes"/>
      </w:pPr>
      <w:r w:rsidRPr="005061D4">
        <w:t xml:space="preserve">Energex does not consider that the establishment and </w:t>
      </w:r>
      <w:r w:rsidR="006324AD">
        <w:t>operation of this pilot project</w:t>
      </w:r>
      <w:r w:rsidRPr="005061D4">
        <w:t>:</w:t>
      </w:r>
    </w:p>
    <w:p w:rsidR="005061D4" w:rsidRPr="005061D4" w:rsidRDefault="005061D4" w:rsidP="00820ACF">
      <w:pPr>
        <w:pStyle w:val="Quotes"/>
      </w:pPr>
      <w:r w:rsidRPr="005061D4">
        <w:t>has any impact on the national electricity market given the negligible capacity of the pilot projects;</w:t>
      </w:r>
    </w:p>
    <w:p w:rsidR="005061D4" w:rsidRPr="005061D4" w:rsidRDefault="005061D4" w:rsidP="00820ACF">
      <w:pPr>
        <w:pStyle w:val="Quotes"/>
      </w:pPr>
      <w:r w:rsidRPr="005061D4">
        <w:t>constitutes entering the generation or retail markets; and</w:t>
      </w:r>
    </w:p>
    <w:p w:rsidR="005061D4" w:rsidRPr="005061D4" w:rsidRDefault="005061D4" w:rsidP="00820ACF">
      <w:pPr>
        <w:pStyle w:val="Quotes"/>
      </w:pPr>
      <w:r w:rsidRPr="005061D4">
        <w:t>interferes in any way with Ener</w:t>
      </w:r>
      <w:r w:rsidR="00820ACF">
        <w:t>gex's legislative requirements.</w:t>
      </w:r>
    </w:p>
    <w:p w:rsidR="0020492C" w:rsidRDefault="00306E84" w:rsidP="00562632">
      <w:pPr>
        <w:pStyle w:val="Heading1"/>
      </w:pPr>
      <w:bookmarkStart w:id="12" w:name="_Toc436830197"/>
      <w:bookmarkEnd w:id="4"/>
      <w:r>
        <w:lastRenderedPageBreak/>
        <w:t>Our assessment</w:t>
      </w:r>
      <w:bookmarkEnd w:id="12"/>
    </w:p>
    <w:p w:rsidR="00306E84" w:rsidRDefault="00D623AA" w:rsidP="00D623AA">
      <w:r>
        <w:t>As set out above, we</w:t>
      </w:r>
      <w:r w:rsidRPr="00D623AA">
        <w:t xml:space="preserve"> may waive a ring-fencing</w:t>
      </w:r>
      <w:r>
        <w:t xml:space="preserve"> requirement if satisfied </w:t>
      </w:r>
      <w:r w:rsidRPr="00D623AA">
        <w:t>the administrative cost to the DNSP in complying</w:t>
      </w:r>
      <w:r>
        <w:t xml:space="preserve"> </w:t>
      </w:r>
      <w:r w:rsidRPr="00D623AA">
        <w:t>with the ring-fencing obligations outweigh</w:t>
      </w:r>
      <w:r>
        <w:t>s</w:t>
      </w:r>
      <w:r w:rsidRPr="00D623AA">
        <w:t xml:space="preserve"> the benefit, or any likely benefit, to the</w:t>
      </w:r>
      <w:r>
        <w:t xml:space="preserve"> </w:t>
      </w:r>
      <w:r w:rsidRPr="00D623AA">
        <w:t>public.</w:t>
      </w:r>
    </w:p>
    <w:p w:rsidR="005B681D" w:rsidRDefault="005B681D" w:rsidP="008566F7">
      <w:pPr>
        <w:pStyle w:val="Heading2"/>
      </w:pPr>
      <w:bookmarkStart w:id="13" w:name="_Toc436830198"/>
      <w:r>
        <w:t>Submissions</w:t>
      </w:r>
      <w:bookmarkEnd w:id="13"/>
    </w:p>
    <w:p w:rsidR="00EF5E6E" w:rsidRDefault="00660ED2" w:rsidP="00DD2A01">
      <w:r>
        <w:t>We received five submissions on Energex's waiver application.</w:t>
      </w:r>
      <w:r>
        <w:rPr>
          <w:rStyle w:val="FootnoteReference"/>
        </w:rPr>
        <w:footnoteReference w:id="11"/>
      </w:r>
      <w:r>
        <w:t xml:space="preserve"> The submissions did not support granting a waiver, mostly due to competitive neutrality considerations. For example, AGL submitted:</w:t>
      </w:r>
      <w:r>
        <w:rPr>
          <w:rStyle w:val="FootnoteReference"/>
        </w:rPr>
        <w:footnoteReference w:id="12"/>
      </w:r>
    </w:p>
    <w:p w:rsidR="00EF5E6E" w:rsidRDefault="00660ED2" w:rsidP="00660ED2">
      <w:pPr>
        <w:pStyle w:val="Quotes"/>
      </w:pPr>
      <w:r w:rsidRPr="00660ED2">
        <w:t>The BESS waiver application directly contemplates Energex operating behind-the-meter in the installation of a solar PV plus battery system. These are new markets in which competition has already emerged and continues to strengthen. It is of fundamental importance that participation by network businesses in contestable markets only occur through a legally, financially and operationally (including data and information) separate business and that the effectiveness of ring-fencing arrangements are subjected to regular independent audit. Otherwise these businesses will obtain an unfair advantage and distort competitive outcomes.</w:t>
      </w:r>
    </w:p>
    <w:p w:rsidR="00660ED2" w:rsidRDefault="00E02FD4" w:rsidP="00DD2A01">
      <w:r>
        <w:t>Energy Consumers Australia submitted:</w:t>
      </w:r>
      <w:r>
        <w:rPr>
          <w:rStyle w:val="FootnoteReference"/>
        </w:rPr>
        <w:footnoteReference w:id="13"/>
      </w:r>
    </w:p>
    <w:p w:rsidR="00E02FD4" w:rsidRDefault="00E02FD4" w:rsidP="00E02FD4">
      <w:pPr>
        <w:pStyle w:val="Quotes"/>
      </w:pPr>
      <w:r w:rsidRPr="00E02FD4">
        <w:t>ECA submits that the long term interest of consumers is best served by the strict separation of natural monopoly network businesses from all contestable services and that ring-fencing is also not an adequate remedy.</w:t>
      </w:r>
    </w:p>
    <w:p w:rsidR="00660ED2" w:rsidRDefault="00883AA8" w:rsidP="00DD2A01">
      <w:r>
        <w:t>The Competitive Energy Association submitted:</w:t>
      </w:r>
    </w:p>
    <w:p w:rsidR="00883AA8" w:rsidRDefault="00883AA8" w:rsidP="00883AA8">
      <w:pPr>
        <w:pStyle w:val="Quotes"/>
      </w:pPr>
      <w:r w:rsidRPr="00883AA8">
        <w:t>Distribution businesses are funded by regulated revenue and so have a natural competitive advantage if they are permitted to apply that revenue to a competitive market activity or service. The concept of competitive neutrality demands that these parties separate what are considered contestable, market services from those that are rendered in monopoly markets. This application therefore raises some threshold issues regarding regulated network businesses moving into contestable services markets.</w:t>
      </w:r>
    </w:p>
    <w:p w:rsidR="00343D9C" w:rsidRDefault="00343D9C" w:rsidP="00DD2A01">
      <w:r>
        <w:t>Energy Consumers Australia also objected to Energex's waiver application because</w:t>
      </w:r>
      <w:r w:rsidR="00AE7CFE">
        <w:t xml:space="preserve"> supply of energy may be undertaken as a business without an intention to make a profit</w:t>
      </w:r>
      <w:r w:rsidR="00ED420A">
        <w:t>.</w:t>
      </w:r>
      <w:r>
        <w:rPr>
          <w:rStyle w:val="FootnoteReference"/>
        </w:rPr>
        <w:footnoteReference w:id="14"/>
      </w:r>
      <w:r>
        <w:t xml:space="preserve">  </w:t>
      </w:r>
    </w:p>
    <w:p w:rsidR="00AE7CFE" w:rsidRDefault="00425BA5" w:rsidP="00AE7CFE">
      <w:r>
        <w:t>AGL and the Competitive Energy Association</w:t>
      </w:r>
      <w:r w:rsidR="00AE7CFE">
        <w:t xml:space="preserve"> raised the possibility that Energex may develop intellectual pr</w:t>
      </w:r>
      <w:r w:rsidR="00490A19">
        <w:t xml:space="preserve">operty from the BESS </w:t>
      </w:r>
      <w:r w:rsidR="00B959AB">
        <w:t xml:space="preserve">domestic </w:t>
      </w:r>
      <w:r w:rsidR="00490A19">
        <w:t>pilot project</w:t>
      </w:r>
      <w:r w:rsidR="00210A09">
        <w:t xml:space="preserve"> which could </w:t>
      </w:r>
      <w:r w:rsidR="00AE7CFE">
        <w:t xml:space="preserve">advantage it in </w:t>
      </w:r>
      <w:r w:rsidR="00210A09">
        <w:t xml:space="preserve">a </w:t>
      </w:r>
      <w:r w:rsidR="00AE7CFE">
        <w:t xml:space="preserve">competitive market for </w:t>
      </w:r>
      <w:r w:rsidR="00210A09">
        <w:t xml:space="preserve">provision of </w:t>
      </w:r>
      <w:r w:rsidR="00AE7CFE">
        <w:t>b</w:t>
      </w:r>
      <w:r w:rsidR="00210A09">
        <w:t>attery storage services</w:t>
      </w:r>
      <w:r w:rsidR="00AE7CFE">
        <w:t>.</w:t>
      </w:r>
      <w:r w:rsidR="00ED420A">
        <w:rPr>
          <w:rStyle w:val="FootnoteReference"/>
        </w:rPr>
        <w:footnoteReference w:id="15"/>
      </w:r>
      <w:r w:rsidR="00AE7CFE">
        <w:t xml:space="preserve"> </w:t>
      </w:r>
    </w:p>
    <w:p w:rsidR="002E2788" w:rsidRDefault="002E2788" w:rsidP="00DD2A01">
      <w:r>
        <w:t>Another issue raised in some submissions related to the content of Energex's waiver application</w:t>
      </w:r>
      <w:r w:rsidR="00780D0B">
        <w:t>.</w:t>
      </w:r>
      <w:r w:rsidR="00BC79B1">
        <w:t xml:space="preserve"> </w:t>
      </w:r>
      <w:r w:rsidR="00433F9B">
        <w:t>For example, Origin Energy</w:t>
      </w:r>
      <w:r w:rsidR="00780D0B">
        <w:t xml:space="preserve"> submitted:</w:t>
      </w:r>
      <w:r w:rsidR="00433F9B">
        <w:rPr>
          <w:rStyle w:val="FootnoteReference"/>
        </w:rPr>
        <w:footnoteReference w:id="16"/>
      </w:r>
    </w:p>
    <w:p w:rsidR="002E2788" w:rsidRDefault="00780D0B" w:rsidP="00780D0B">
      <w:pPr>
        <w:pStyle w:val="Quotes"/>
      </w:pPr>
      <w:r w:rsidRPr="00780D0B">
        <w:lastRenderedPageBreak/>
        <w:t>Energex has not provided an assessment of public benefits, detriments to competition, or submitted administrative costs associated with complying with section 1(b) of the Ring-fencing Guidelines. As a result there is no basis for the AER to assess this application. For these reasons, we believe that Energex’s application for waiver does not meet the waiver application requirements set out in the Ring-fencing Guidelines and therefore cannot be approved in its current form.</w:t>
      </w:r>
    </w:p>
    <w:p w:rsidR="00197A68" w:rsidRDefault="00197A68" w:rsidP="00DD2A01">
      <w:r>
        <w:t xml:space="preserve">As noted above in section 3.3, Energex has now submitted an estimate of its costs should it be required to ring fence the BESS </w:t>
      </w:r>
      <w:r w:rsidR="001D0EBB">
        <w:t xml:space="preserve">domestic pilot </w:t>
      </w:r>
      <w:r>
        <w:t>project</w:t>
      </w:r>
      <w:r w:rsidR="001D0EBB">
        <w:t>.</w:t>
      </w:r>
    </w:p>
    <w:p w:rsidR="00087B01" w:rsidRPr="005B681D" w:rsidRDefault="00254BD5" w:rsidP="00DD2A01">
      <w:r>
        <w:t xml:space="preserve">We have taken </w:t>
      </w:r>
      <w:r w:rsidR="003D728F">
        <w:t>submission</w:t>
      </w:r>
      <w:r w:rsidR="006B2A2C">
        <w:t>s</w:t>
      </w:r>
      <w:r>
        <w:t xml:space="preserve"> into account in </w:t>
      </w:r>
      <w:r w:rsidR="00EF5E6E">
        <w:t>forming our view on Energex</w:t>
      </w:r>
      <w:r>
        <w:t xml:space="preserve">'s waiver application. </w:t>
      </w:r>
    </w:p>
    <w:p w:rsidR="00306E84" w:rsidRDefault="008566F7" w:rsidP="008566F7">
      <w:pPr>
        <w:pStyle w:val="Heading2"/>
      </w:pPr>
      <w:bookmarkStart w:id="14" w:name="_Toc436830199"/>
      <w:r>
        <w:t>Our considerations</w:t>
      </w:r>
      <w:bookmarkEnd w:id="14"/>
    </w:p>
    <w:p w:rsidR="009C1247" w:rsidRDefault="001D3776" w:rsidP="0020492C">
      <w:r w:rsidRPr="001D3776">
        <w:t xml:space="preserve">We accept </w:t>
      </w:r>
      <w:r w:rsidR="00E373D9">
        <w:t xml:space="preserve">that </w:t>
      </w:r>
      <w:r w:rsidRPr="001D3776">
        <w:t>Energex's domestic BESS pilot project is to be undertaken for research purposes. Further, that the principal goal of the pilot project is to understand the implications for Energex's network of a broad consumer uptake of battery technologies.</w:t>
      </w:r>
    </w:p>
    <w:p w:rsidR="00564694" w:rsidRDefault="00564694" w:rsidP="0020492C">
      <w:r w:rsidRPr="00564694">
        <w:t>We note also that there is a materiality consideration in respect of the BESS domestic trial project. With only three residential size batteries it is a small research project. Any electricity exported to Energex's broader network will be minor in comparison to local consumption levels and insignificant at a network level.</w:t>
      </w:r>
    </w:p>
    <w:p w:rsidR="006A3AC3" w:rsidRDefault="006A3AC3" w:rsidP="0020492C">
      <w:r>
        <w:t xml:space="preserve">The pilot project will not be undertaken for business purposes, in that Energex will not sell any electricity injected into the network. </w:t>
      </w:r>
      <w:r w:rsidRPr="006A3AC3">
        <w:t>While the Guidelines do not define what a "business"</w:t>
      </w:r>
      <w:r>
        <w:t xml:space="preserve"> is</w:t>
      </w:r>
      <w:r w:rsidRPr="006A3AC3">
        <w:t>, as a general principle we accept that a business activity is normally undertaken to achieve a positive financial return.</w:t>
      </w:r>
      <w:r>
        <w:t xml:space="preserve"> Nevertheless, the Guidelines could be interpreted such that Energex would be captured by the ring fencing requirements. For this reason we consider it is appropriate that Energex seek a waiver for the pilot project. </w:t>
      </w:r>
    </w:p>
    <w:p w:rsidR="006A3AC3" w:rsidRDefault="006A3AC3" w:rsidP="0020492C">
      <w:r>
        <w:t>Energex has proposed to fund the BESS domestic pilot project from its DMIA resources. We do not see anything to prevent this.</w:t>
      </w:r>
      <w:r w:rsidR="00544048">
        <w:t xml:space="preserve"> Energex will be required to submit to us a DMIA report summarising outcomes from the pilot project. We encourage Energex to share further details with the broader energy sector through industry conferences and the like.</w:t>
      </w:r>
      <w:r w:rsidR="00164D56">
        <w:t xml:space="preserve"> The </w:t>
      </w:r>
      <w:r w:rsidR="006F567A">
        <w:t>pilot</w:t>
      </w:r>
      <w:r w:rsidR="00164D56">
        <w:t xml:space="preserve"> project's results should provide insight to stakeholders of the impact batteries can have on networks, including how networks and domestic batteries will interact.</w:t>
      </w:r>
    </w:p>
    <w:p w:rsidR="006F567A" w:rsidRDefault="00343D9C" w:rsidP="0020492C">
      <w:r w:rsidRPr="00343D9C">
        <w:t xml:space="preserve">We </w:t>
      </w:r>
      <w:r w:rsidR="00164D56">
        <w:t>note</w:t>
      </w:r>
      <w:r w:rsidRPr="00343D9C">
        <w:t xml:space="preserve"> the views put forward in submissions regarding competitive neutrality. However, we must consider Energex's waiver application on the basis of the existing Queensland regulatory arrangements as established by the Guidelines. </w:t>
      </w:r>
    </w:p>
    <w:p w:rsidR="00164D56" w:rsidRDefault="006F567A" w:rsidP="0020492C">
      <w:r>
        <w:t>We</w:t>
      </w:r>
      <w:r w:rsidR="00164D56">
        <w:t xml:space="preserve"> recognise that the potential provision of services from batteries will be subject to further policy direction from the Council of Australian Governments (COAG), the </w:t>
      </w:r>
      <w:r w:rsidR="00A34625">
        <w:t xml:space="preserve">COAG </w:t>
      </w:r>
      <w:r w:rsidR="00164D56">
        <w:t xml:space="preserve">Energy </w:t>
      </w:r>
      <w:r w:rsidR="00A34625">
        <w:t>Council</w:t>
      </w:r>
      <w:r w:rsidR="00164D56">
        <w:t xml:space="preserve"> and the Australian Energy Market Commission (AEMC).</w:t>
      </w:r>
      <w:r w:rsidR="00B431DD">
        <w:t xml:space="preserve"> </w:t>
      </w:r>
      <w:r>
        <w:t xml:space="preserve">This will factor in our development of new national ring fencing guidelines. At this point, we hold the view that contestable services should be provided in competitive markets. Networks should not be able to leverage off their monopoly business activities to gain an advantage in competitive </w:t>
      </w:r>
      <w:r>
        <w:lastRenderedPageBreak/>
        <w:t xml:space="preserve">markets. Many of the submissions we have received focused on these principles. These </w:t>
      </w:r>
      <w:r w:rsidR="00A34625">
        <w:t xml:space="preserve">issues </w:t>
      </w:r>
      <w:r>
        <w:t>will be a focus of our consultation in developing new national guidelines.</w:t>
      </w:r>
    </w:p>
    <w:p w:rsidR="008566F7" w:rsidRDefault="006F567A" w:rsidP="0020492C">
      <w:r>
        <w:t xml:space="preserve">As required by the current Guidelines, </w:t>
      </w:r>
      <w:r w:rsidR="00A34625">
        <w:t xml:space="preserve">for Energex's waiver application </w:t>
      </w:r>
      <w:r>
        <w:t>w</w:t>
      </w:r>
      <w:r w:rsidR="00CD5B2B">
        <w:t>e have</w:t>
      </w:r>
      <w:r w:rsidR="00865BAB">
        <w:t xml:space="preserve"> </w:t>
      </w:r>
      <w:r w:rsidR="00CD5B2B">
        <w:t xml:space="preserve">considered the likely </w:t>
      </w:r>
      <w:r w:rsidR="00865BAB">
        <w:t xml:space="preserve">benefit to the public of enforcing </w:t>
      </w:r>
      <w:r>
        <w:t xml:space="preserve">the current </w:t>
      </w:r>
      <w:r w:rsidR="00865BAB">
        <w:t xml:space="preserve">ring fencing provisions against Energex's submitted cost estimates. To the extent that Energex's BESS </w:t>
      </w:r>
      <w:r>
        <w:t xml:space="preserve">domestic pilot </w:t>
      </w:r>
      <w:r w:rsidR="00865BAB">
        <w:t>project could be consi</w:t>
      </w:r>
      <w:r w:rsidR="00741659">
        <w:t xml:space="preserve">dered to be a related business </w:t>
      </w:r>
      <w:r w:rsidR="00865BAB">
        <w:t>as defined by the Guidelines, we consider there are unlikely to be material benefits to consumers from requiring Energex to undertake ring fencing</w:t>
      </w:r>
      <w:r w:rsidR="00741659">
        <w:t xml:space="preserve"> in this instance</w:t>
      </w:r>
      <w:r w:rsidR="00865BAB">
        <w:t>. So even though the administrative costs of Ener</w:t>
      </w:r>
      <w:r w:rsidR="00741659">
        <w:t>gex ring fencing the project would be</w:t>
      </w:r>
      <w:r w:rsidR="00865BAB">
        <w:t xml:space="preserve"> relatively minor</w:t>
      </w:r>
      <w:r w:rsidR="004B484A">
        <w:t xml:space="preserve"> compared to Energex's total</w:t>
      </w:r>
      <w:r w:rsidR="00741659">
        <w:t xml:space="preserve"> revenues</w:t>
      </w:r>
      <w:r w:rsidR="00865BAB">
        <w:t xml:space="preserve">, they outweigh any potential benefit. </w:t>
      </w:r>
    </w:p>
    <w:p w:rsidR="004A260B" w:rsidRDefault="004A260B" w:rsidP="00032F02">
      <w:pPr>
        <w:pStyle w:val="Heading2"/>
      </w:pPr>
      <w:bookmarkStart w:id="15" w:name="_Toc436830200"/>
      <w:r>
        <w:t>Our draft decision</w:t>
      </w:r>
      <w:bookmarkEnd w:id="15"/>
    </w:p>
    <w:p w:rsidR="00AB5622" w:rsidRDefault="00A74A88" w:rsidP="0020492C">
      <w:r>
        <w:t xml:space="preserve">For the above reasons we consider granting a temporary </w:t>
      </w:r>
      <w:r w:rsidR="003425FD">
        <w:t xml:space="preserve">and conditional </w:t>
      </w:r>
      <w:r>
        <w:t>waiver is appropriate.</w:t>
      </w:r>
      <w:r w:rsidR="00536532">
        <w:t xml:space="preserve"> </w:t>
      </w:r>
      <w:r w:rsidR="00AB5622">
        <w:t>Our draft decision is to grant a temporary waiver from section 1(b) of the Guideli</w:t>
      </w:r>
      <w:r w:rsidR="00805E42">
        <w:t>nes, conditional on Energex</w:t>
      </w:r>
      <w:r w:rsidR="00AB5622">
        <w:t xml:space="preserve"> not selling electricity in</w:t>
      </w:r>
      <w:r w:rsidR="00805E42">
        <w:t xml:space="preserve">jected into the network by the BESS </w:t>
      </w:r>
      <w:r w:rsidR="008707CD">
        <w:t xml:space="preserve">domestic </w:t>
      </w:r>
      <w:r w:rsidR="00805E42">
        <w:t>pilot project</w:t>
      </w:r>
      <w:r w:rsidR="00AB5622">
        <w:t xml:space="preserve">. The temporary waiver relates only to the </w:t>
      </w:r>
      <w:r w:rsidR="00805E42">
        <w:t xml:space="preserve">BESS </w:t>
      </w:r>
      <w:r w:rsidR="008707CD">
        <w:t xml:space="preserve">domestic </w:t>
      </w:r>
      <w:r w:rsidR="00805E42">
        <w:t xml:space="preserve">pilot project, not to the further commercial BESS projects </w:t>
      </w:r>
      <w:r w:rsidR="00AB5622">
        <w:t xml:space="preserve">described by </w:t>
      </w:r>
      <w:r w:rsidR="007A3395">
        <w:t>Energex</w:t>
      </w:r>
      <w:r w:rsidR="00AB5622">
        <w:t xml:space="preserve"> in its waiver application. </w:t>
      </w:r>
    </w:p>
    <w:p w:rsidR="00A74A88" w:rsidRDefault="007A3395" w:rsidP="0020492C">
      <w:r>
        <w:t>Energex</w:t>
      </w:r>
      <w:r w:rsidR="00536532">
        <w:t xml:space="preserve"> will be r</w:t>
      </w:r>
      <w:r w:rsidR="0014247C">
        <w:t xml:space="preserve">equired to comply with </w:t>
      </w:r>
      <w:r w:rsidR="00536532">
        <w:t>national ring fencing guideline</w:t>
      </w:r>
      <w:r w:rsidR="0014247C">
        <w:t>s</w:t>
      </w:r>
      <w:r w:rsidR="00536532">
        <w:t xml:space="preserve"> </w:t>
      </w:r>
      <w:r w:rsidR="007A6424">
        <w:t xml:space="preserve">within 12 months of </w:t>
      </w:r>
      <w:r w:rsidR="0002254D">
        <w:t xml:space="preserve">them </w:t>
      </w:r>
      <w:r w:rsidR="007A6424">
        <w:t xml:space="preserve">being </w:t>
      </w:r>
      <w:r w:rsidR="00536532">
        <w:t>established</w:t>
      </w:r>
      <w:r w:rsidR="004E65A3">
        <w:t>, or otherwise comply with</w:t>
      </w:r>
      <w:r w:rsidR="00E608FA">
        <w:t xml:space="preserve"> arrangements for existing ring fencing waivers as set out by the new guideline</w:t>
      </w:r>
      <w:r w:rsidR="0014247C">
        <w:t>s</w:t>
      </w:r>
      <w:r w:rsidR="00536532">
        <w:t>.</w:t>
      </w:r>
    </w:p>
    <w:p w:rsidR="00946C36" w:rsidRDefault="00946C36" w:rsidP="0020492C"/>
    <w:p w:rsidR="008566F7" w:rsidRDefault="008566F7" w:rsidP="0020492C"/>
    <w:p w:rsidR="00185CB9" w:rsidRDefault="00185CB9" w:rsidP="00185CB9"/>
    <w:sectPr w:rsidR="00185CB9" w:rsidSect="00E137FB">
      <w:footerReference w:type="even" r:id="rId14"/>
      <w:footerReference w:type="default" r:id="rId15"/>
      <w:footerReference w:type="first" r:id="rId16"/>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264" w:rsidRDefault="00B31264" w:rsidP="004B4412">
      <w:pPr>
        <w:spacing w:before="0"/>
      </w:pPr>
      <w:r>
        <w:separator/>
      </w:r>
    </w:p>
    <w:p w:rsidR="00B31264" w:rsidRDefault="00B31264"/>
    <w:p w:rsidR="00B31264" w:rsidRDefault="00B31264"/>
  </w:endnote>
  <w:endnote w:type="continuationSeparator" w:id="0">
    <w:p w:rsidR="00B31264" w:rsidRDefault="00B31264" w:rsidP="004B4412">
      <w:pPr>
        <w:spacing w:before="0"/>
      </w:pPr>
      <w:r>
        <w:continuationSeparator/>
      </w:r>
    </w:p>
    <w:p w:rsidR="00B31264" w:rsidRDefault="00B31264"/>
    <w:p w:rsidR="00B31264" w:rsidRDefault="00B31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D1F" w:rsidRPr="007A4D1F" w:rsidRDefault="00A60023" w:rsidP="007A4D1F">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separate"/>
    </w:r>
    <w:r w:rsidR="00D81C9A" w:rsidRPr="00D81C9A">
      <w:rPr>
        <w:rFonts w:eastAsia="Arial" w:cs="Times New Roman"/>
        <w:b/>
        <w:bCs/>
        <w:noProof/>
        <w:color w:val="076A92" w:themeColor="text1"/>
        <w:sz w:val="18"/>
        <w:lang w:val="en-US"/>
      </w:rPr>
      <w:t>Energex application</w:t>
    </w:r>
    <w:r w:rsidR="00D81C9A">
      <w:rPr>
        <w:rFonts w:eastAsia="Arial" w:cs="Times New Roman"/>
        <w:noProof/>
        <w:color w:val="076A92" w:themeColor="text1"/>
        <w:sz w:val="18"/>
      </w:rPr>
      <w:t xml:space="preserve"> for waiver from Queensland Ring Fencing Guidelines</w:t>
    </w:r>
    <w:r>
      <w:rPr>
        <w:rFonts w:eastAsia="Arial" w:cs="Times New Roman"/>
        <w:color w:val="076A92" w:themeColor="text1"/>
        <w:sz w:val="18"/>
      </w:rPr>
      <w:fldChar w:fldCharType="end"/>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tab/>
    </w:r>
    <w:r w:rsidR="007A4D1F" w:rsidRPr="007A4D1F">
      <w:rPr>
        <w:rFonts w:eastAsia="Arial" w:cs="Times New Roman"/>
        <w:color w:val="076A92" w:themeColor="text1"/>
        <w:sz w:val="18"/>
      </w:rPr>
      <w:fldChar w:fldCharType="begin"/>
    </w:r>
    <w:r w:rsidR="007A4D1F" w:rsidRPr="007A4D1F">
      <w:rPr>
        <w:rFonts w:eastAsia="Arial" w:cs="Times New Roman"/>
        <w:color w:val="076A92" w:themeColor="text1"/>
        <w:sz w:val="18"/>
      </w:rPr>
      <w:instrText xml:space="preserve"> PAGE   \* MERGEFORMAT </w:instrText>
    </w:r>
    <w:r w:rsidR="007A4D1F" w:rsidRPr="007A4D1F">
      <w:rPr>
        <w:rFonts w:eastAsia="Arial" w:cs="Times New Roman"/>
        <w:color w:val="076A92" w:themeColor="text1"/>
        <w:sz w:val="18"/>
      </w:rPr>
      <w:fldChar w:fldCharType="separate"/>
    </w:r>
    <w:r w:rsidR="00D81C9A">
      <w:rPr>
        <w:rFonts w:eastAsia="Arial" w:cs="Times New Roman"/>
        <w:noProof/>
        <w:color w:val="076A92" w:themeColor="text1"/>
        <w:sz w:val="18"/>
      </w:rPr>
      <w:t>iii</w:t>
    </w:r>
    <w:r w:rsidR="007A4D1F" w:rsidRPr="007A4D1F">
      <w:rPr>
        <w:rFonts w:eastAsia="Arial" w:cs="Times New Roman"/>
        <w:noProof/>
        <w:color w:val="076A92" w:themeColor="text1"/>
        <w:sz w:val="18"/>
      </w:rPr>
      <w:fldChar w:fldCharType="end"/>
    </w:r>
    <w:r w:rsidR="007A4D1F" w:rsidRPr="007A4D1F">
      <w:rPr>
        <w:rFonts w:eastAsia="Arial" w:cs="Times New Roman"/>
        <w:color w:val="076A92" w:themeColor="text1"/>
        <w:sz w:val="18"/>
      </w:rPr>
      <w:tab/>
    </w:r>
  </w:p>
  <w:p w:rsidR="007A4D1F" w:rsidRDefault="00A60023" w:rsidP="00A60023">
    <w:pPr>
      <w:pStyle w:val="Footer"/>
      <w:tabs>
        <w:tab w:val="clear" w:pos="4513"/>
        <w:tab w:val="clear" w:pos="9026"/>
        <w:tab w:val="left" w:pos="85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92C" w:rsidRPr="00A91A9E" w:rsidRDefault="0020492C" w:rsidP="00D34063">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DB1A67" w:rsidRDefault="00DB1A67"/>
  <w:p w:rsidR="0056080A" w:rsidRDefault="0056080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8707CD" w:rsidP="00CC7F1D">
    <w:pPr>
      <w:pStyle w:val="Footer"/>
      <w:tabs>
        <w:tab w:val="clear" w:pos="9026"/>
        <w:tab w:val="right" w:pos="8505"/>
      </w:tabs>
    </w:pPr>
    <w:fldSimple w:instr=" STYLEREF  &quot;Report Title&quot;  \* MERGEFORMAT ">
      <w:r w:rsidR="0060073B">
        <w:rPr>
          <w:noProof/>
        </w:rPr>
        <w:t>Energex</w:t>
      </w:r>
      <w:r w:rsidR="0060073B" w:rsidRPr="0060073B">
        <w:rPr>
          <w:b/>
          <w:bCs/>
          <w:noProof/>
          <w:lang w:val="en-US"/>
        </w:rPr>
        <w:t xml:space="preserve"> application for waiver from Queensland Ring Fencing</w:t>
      </w:r>
      <w:r w:rsidR="0060073B">
        <w:rPr>
          <w:noProof/>
        </w:rPr>
        <w:t xml:space="preserve"> Guidelines</w:t>
      </w:r>
    </w:fldSimple>
    <w:r w:rsidR="00CC7F1D">
      <w:tab/>
    </w:r>
    <w:r w:rsidR="00CC7F1D">
      <w:tab/>
    </w:r>
    <w:r w:rsidR="00CC7F1D">
      <w:fldChar w:fldCharType="begin"/>
    </w:r>
    <w:r w:rsidR="00CC7F1D">
      <w:instrText xml:space="preserve"> PAGE   \* MERGEFORMAT </w:instrText>
    </w:r>
    <w:r w:rsidR="00CC7F1D">
      <w:fldChar w:fldCharType="separate"/>
    </w:r>
    <w:r w:rsidR="0060073B">
      <w:rPr>
        <w:noProof/>
      </w:rPr>
      <w:t>9</w:t>
    </w:r>
    <w:r w:rsidR="00CC7F1D">
      <w:rPr>
        <w:noProof/>
      </w:rPr>
      <w:fldChar w:fldCharType="end"/>
    </w:r>
  </w:p>
  <w:p w:rsidR="00DB1A67" w:rsidRDefault="00DB1A67"/>
  <w:p w:rsidR="0056080A" w:rsidRDefault="0056080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1D" w:rsidRDefault="008707CD" w:rsidP="00CC7F1D">
    <w:pPr>
      <w:pStyle w:val="Footer"/>
      <w:tabs>
        <w:tab w:val="clear" w:pos="9026"/>
        <w:tab w:val="right" w:pos="8505"/>
      </w:tabs>
    </w:pPr>
    <w:fldSimple w:instr=" STYLEREF  &quot;Report Title&quot;  \* MERGEFORMAT ">
      <w:r w:rsidR="00D81C9A" w:rsidRPr="00D81C9A">
        <w:rPr>
          <w:b/>
          <w:bCs/>
          <w:noProof/>
          <w:lang w:val="en-US"/>
        </w:rPr>
        <w:t>Energex application for waiver from Queensland Ring Fencing</w:t>
      </w:r>
      <w:r w:rsidR="00D81C9A">
        <w:rPr>
          <w:noProof/>
        </w:rPr>
        <w:t xml:space="preserve"> Guidelines</w:t>
      </w:r>
    </w:fldSimple>
    <w:r w:rsidR="00CC7F1D">
      <w:tab/>
    </w:r>
    <w:r w:rsidR="00CC7F1D">
      <w:tab/>
    </w:r>
    <w:r w:rsidR="00CC7F1D">
      <w:fldChar w:fldCharType="begin"/>
    </w:r>
    <w:r w:rsidR="00CC7F1D">
      <w:instrText xml:space="preserve"> PAGE   \* MERGEFORMAT </w:instrText>
    </w:r>
    <w:r w:rsidR="00CC7F1D">
      <w:fldChar w:fldCharType="separate"/>
    </w:r>
    <w:r w:rsidR="00D81C9A">
      <w:rPr>
        <w:noProof/>
      </w:rPr>
      <w:t>1</w:t>
    </w:r>
    <w:r w:rsidR="00CC7F1D">
      <w:fldChar w:fldCharType="end"/>
    </w:r>
  </w:p>
  <w:p w:rsidR="00CC7F1D" w:rsidRDefault="00CC7F1D">
    <w:pPr>
      <w:pStyle w:val="Footer"/>
    </w:pPr>
  </w:p>
  <w:p w:rsidR="00DB1A67" w:rsidRDefault="00DB1A67"/>
  <w:p w:rsidR="0056080A" w:rsidRDefault="00560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264" w:rsidRDefault="00B31264" w:rsidP="00182906">
      <w:pPr>
        <w:spacing w:before="0"/>
      </w:pPr>
      <w:r>
        <w:separator/>
      </w:r>
    </w:p>
  </w:footnote>
  <w:footnote w:type="continuationSeparator" w:id="0">
    <w:p w:rsidR="00B31264" w:rsidRDefault="00B31264" w:rsidP="00182906">
      <w:pPr>
        <w:spacing w:before="0"/>
      </w:pPr>
      <w:r>
        <w:continuationSeparator/>
      </w:r>
    </w:p>
  </w:footnote>
  <w:footnote w:type="continuationNotice" w:id="1">
    <w:p w:rsidR="00B31264" w:rsidRDefault="00B31264">
      <w:pPr>
        <w:spacing w:before="0" w:line="240" w:lineRule="auto"/>
      </w:pPr>
    </w:p>
  </w:footnote>
  <w:footnote w:id="2">
    <w:p w:rsidR="00DA3536" w:rsidRDefault="00DA3536">
      <w:pPr>
        <w:pStyle w:val="FootnoteText"/>
      </w:pPr>
      <w:r>
        <w:rPr>
          <w:rStyle w:val="FootnoteReference"/>
        </w:rPr>
        <w:footnoteRef/>
      </w:r>
      <w:r>
        <w:t xml:space="preserve"> </w:t>
      </w:r>
      <w:r>
        <w:tab/>
        <w:t>By Queensland Competition Authority.</w:t>
      </w:r>
    </w:p>
  </w:footnote>
  <w:footnote w:id="3">
    <w:p w:rsidR="00D27B7C" w:rsidRDefault="00D27B7C">
      <w:pPr>
        <w:pStyle w:val="FootnoteText"/>
      </w:pPr>
      <w:r>
        <w:rPr>
          <w:rStyle w:val="FootnoteReference"/>
        </w:rPr>
        <w:footnoteRef/>
      </w:r>
      <w:r>
        <w:t xml:space="preserve"> </w:t>
      </w:r>
      <w:r>
        <w:tab/>
        <w:t xml:space="preserve">Queensland Competition Authority, </w:t>
      </w:r>
      <w:r w:rsidRPr="00497336">
        <w:rPr>
          <w:rStyle w:val="Emphasis"/>
        </w:rPr>
        <w:t xml:space="preserve">Electricity </w:t>
      </w:r>
      <w:r w:rsidR="00497336">
        <w:rPr>
          <w:rStyle w:val="Emphasis"/>
        </w:rPr>
        <w:t>Distribution Ring–</w:t>
      </w:r>
      <w:r w:rsidR="00497336" w:rsidRPr="00497336">
        <w:rPr>
          <w:rStyle w:val="Emphasis"/>
        </w:rPr>
        <w:t>Fencing Guidelines</w:t>
      </w:r>
      <w:r w:rsidR="00497336">
        <w:t>, September 2000.</w:t>
      </w:r>
    </w:p>
  </w:footnote>
  <w:footnote w:id="4">
    <w:p w:rsidR="00246368" w:rsidRDefault="00246368">
      <w:pPr>
        <w:pStyle w:val="FootnoteText"/>
      </w:pPr>
      <w:r>
        <w:rPr>
          <w:rStyle w:val="FootnoteReference"/>
        </w:rPr>
        <w:footnoteRef/>
      </w:r>
      <w:r>
        <w:t xml:space="preserve"> </w:t>
      </w:r>
      <w:r>
        <w:tab/>
        <w:t xml:space="preserve">Energex plans to undertake separate BESS trials for commercial sized customers. </w:t>
      </w:r>
    </w:p>
  </w:footnote>
  <w:footnote w:id="5">
    <w:p w:rsidR="003B1595" w:rsidRDefault="003B1595">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w:t>
      </w:r>
    </w:p>
  </w:footnote>
  <w:footnote w:id="6">
    <w:p w:rsidR="00227BBB" w:rsidRDefault="00227BBB" w:rsidP="00227BBB">
      <w:pPr>
        <w:pStyle w:val="FootnoteText"/>
      </w:pPr>
      <w:r>
        <w:rPr>
          <w:rStyle w:val="FootnoteReference"/>
        </w:rPr>
        <w:footnoteRef/>
      </w:r>
      <w:r>
        <w:t xml:space="preserve"> </w:t>
      </w:r>
      <w:r>
        <w:tab/>
      </w:r>
      <w:r w:rsidRPr="00227BBB">
        <w:t xml:space="preserve">Queensland Competition Authority, </w:t>
      </w:r>
      <w:r w:rsidRPr="00227BBB">
        <w:rPr>
          <w:rStyle w:val="Emphasis"/>
        </w:rPr>
        <w:t>Final Determination: Electricity Distribution: Ring-Fencing</w:t>
      </w:r>
      <w:r w:rsidR="00F335D6">
        <w:rPr>
          <w:rStyle w:val="Emphasis"/>
        </w:rPr>
        <w:t xml:space="preserve"> </w:t>
      </w:r>
      <w:r w:rsidRPr="00227BBB">
        <w:rPr>
          <w:rStyle w:val="Emphasis"/>
        </w:rPr>
        <w:t>Guidelines</w:t>
      </w:r>
      <w:r w:rsidRPr="00227BBB">
        <w:t>, September 2000, p.8.</w:t>
      </w:r>
    </w:p>
  </w:footnote>
  <w:footnote w:id="7">
    <w:p w:rsidR="00FB1706" w:rsidRDefault="00FB1706">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p.1..</w:t>
      </w:r>
    </w:p>
  </w:footnote>
  <w:footnote w:id="8">
    <w:p w:rsidR="00BA3DE7" w:rsidRDefault="00BA3DE7">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w:t>
      </w:r>
      <w:r w:rsidR="00E04036">
        <w:t>2</w:t>
      </w:r>
      <w:r>
        <w:t>.</w:t>
      </w:r>
    </w:p>
  </w:footnote>
  <w:footnote w:id="9">
    <w:p w:rsidR="00DE531A" w:rsidRDefault="00DE531A">
      <w:pPr>
        <w:pStyle w:val="FootnoteText"/>
      </w:pPr>
      <w:r>
        <w:rPr>
          <w:rStyle w:val="FootnoteReference"/>
        </w:rPr>
        <w:footnoteRef/>
      </w:r>
      <w:r>
        <w:t xml:space="preserve"> </w:t>
      </w:r>
      <w:r>
        <w:tab/>
        <w:t xml:space="preserve">Energex, </w:t>
      </w:r>
      <w:r w:rsidRPr="00DE531A">
        <w:rPr>
          <w:rStyle w:val="Emphasis"/>
        </w:rPr>
        <w:t>Energex application for a ring fencing waiver under the electricity distribution ring fencing guidelines</w:t>
      </w:r>
      <w:r>
        <w:t>, January 2016.</w:t>
      </w:r>
    </w:p>
  </w:footnote>
  <w:footnote w:id="10">
    <w:p w:rsidR="005061D4" w:rsidRDefault="005061D4" w:rsidP="005061D4">
      <w:pPr>
        <w:pStyle w:val="FootnoteText"/>
      </w:pPr>
      <w:r>
        <w:rPr>
          <w:rStyle w:val="FootnoteReference"/>
        </w:rPr>
        <w:footnoteRef/>
      </w:r>
      <w:r>
        <w:t xml:space="preserve"> </w:t>
      </w:r>
      <w:r>
        <w:tab/>
        <w:t xml:space="preserve">Energex, </w:t>
      </w:r>
      <w:r w:rsidRPr="003B1595">
        <w:rPr>
          <w:rStyle w:val="Emphasis"/>
        </w:rPr>
        <w:t>Energex application for a ring</w:t>
      </w:r>
      <w:r w:rsidRPr="003B1595">
        <w:rPr>
          <w:rStyle w:val="Emphasis"/>
        </w:rPr>
        <w:softHyphen/>
      </w:r>
      <w:r w:rsidRPr="003B1595">
        <w:rPr>
          <w:rStyle w:val="Emphasis"/>
        </w:rPr>
        <w:softHyphen/>
        <w:t>-fencing waiver under the electricity distribution ring-fencing guidelines</w:t>
      </w:r>
      <w:r>
        <w:t>, December 2015, pp.2–3.</w:t>
      </w:r>
    </w:p>
  </w:footnote>
  <w:footnote w:id="11">
    <w:p w:rsidR="00660ED2" w:rsidRDefault="00660ED2">
      <w:pPr>
        <w:pStyle w:val="FootnoteText"/>
      </w:pPr>
      <w:r>
        <w:rPr>
          <w:rStyle w:val="FootnoteReference"/>
        </w:rPr>
        <w:footnoteRef/>
      </w:r>
      <w:r>
        <w:t xml:space="preserve"> </w:t>
      </w:r>
      <w:r>
        <w:tab/>
        <w:t>Submissions are avail</w:t>
      </w:r>
      <w:r w:rsidR="006C3BB7">
        <w:t>able to view on the</w:t>
      </w:r>
      <w:r>
        <w:t xml:space="preserve"> </w:t>
      </w:r>
      <w:hyperlink r:id="rId1" w:history="1">
        <w:r w:rsidR="006C3BB7" w:rsidRPr="006C3BB7">
          <w:rPr>
            <w:rStyle w:val="Hyperlink"/>
            <w:sz w:val="16"/>
          </w:rPr>
          <w:t>AER website</w:t>
        </w:r>
      </w:hyperlink>
      <w:r w:rsidR="006C3BB7">
        <w:t xml:space="preserve"> (www.aer.gov.au).</w:t>
      </w:r>
    </w:p>
  </w:footnote>
  <w:footnote w:id="12">
    <w:p w:rsidR="00660ED2" w:rsidRDefault="00660ED2">
      <w:pPr>
        <w:pStyle w:val="FootnoteText"/>
      </w:pPr>
      <w:r>
        <w:rPr>
          <w:rStyle w:val="FootnoteReference"/>
        </w:rPr>
        <w:footnoteRef/>
      </w:r>
      <w:r>
        <w:t xml:space="preserve"> </w:t>
      </w:r>
      <w:r>
        <w:tab/>
        <w:t>AGL,</w:t>
      </w:r>
      <w:r w:rsidRPr="00660ED2">
        <w:rPr>
          <w:rStyle w:val="Emphasis"/>
        </w:rPr>
        <w:t xml:space="preserve"> Re Energex ring fencing waiver application – Battery Energy Storage System trial</w:t>
      </w:r>
      <w:r w:rsidR="009E778E">
        <w:t>,</w:t>
      </w:r>
      <w:r>
        <w:t xml:space="preserve"> January 2016, p. 2.</w:t>
      </w:r>
    </w:p>
  </w:footnote>
  <w:footnote w:id="13">
    <w:p w:rsidR="00E02FD4" w:rsidRDefault="00E02FD4">
      <w:pPr>
        <w:pStyle w:val="FootnoteText"/>
      </w:pPr>
      <w:r>
        <w:rPr>
          <w:rStyle w:val="FootnoteReference"/>
        </w:rPr>
        <w:footnoteRef/>
      </w:r>
      <w:r>
        <w:t xml:space="preserve"> </w:t>
      </w:r>
      <w:r>
        <w:tab/>
        <w:t>Energy Consumers Australia,</w:t>
      </w:r>
      <w:r w:rsidRPr="00E02FD4">
        <w:rPr>
          <w:rStyle w:val="Emphasis"/>
        </w:rPr>
        <w:t xml:space="preserve"> Energex Application for Ring Fencing Waiver</w:t>
      </w:r>
      <w:r>
        <w:t>, January 2016, p. 1.</w:t>
      </w:r>
    </w:p>
  </w:footnote>
  <w:footnote w:id="14">
    <w:p w:rsidR="00343D9C" w:rsidRDefault="00343D9C" w:rsidP="00343D9C">
      <w:pPr>
        <w:pStyle w:val="FootnoteText"/>
      </w:pPr>
      <w:r>
        <w:rPr>
          <w:rStyle w:val="FootnoteReference"/>
        </w:rPr>
        <w:footnoteRef/>
      </w:r>
      <w:r>
        <w:t xml:space="preserve"> </w:t>
      </w:r>
      <w:r>
        <w:tab/>
        <w:t>Energy Consumers Australia,</w:t>
      </w:r>
      <w:r w:rsidRPr="00E02FD4">
        <w:rPr>
          <w:rStyle w:val="Emphasis"/>
        </w:rPr>
        <w:t xml:space="preserve"> Energex Application for Ring Fencing Waiver</w:t>
      </w:r>
      <w:r>
        <w:t>, January 2016, p. 1.</w:t>
      </w:r>
    </w:p>
  </w:footnote>
  <w:footnote w:id="15">
    <w:p w:rsidR="00ED420A" w:rsidRDefault="00ED420A">
      <w:pPr>
        <w:pStyle w:val="FootnoteText"/>
      </w:pPr>
      <w:r>
        <w:rPr>
          <w:rStyle w:val="FootnoteReference"/>
        </w:rPr>
        <w:footnoteRef/>
      </w:r>
      <w:r>
        <w:t xml:space="preserve"> </w:t>
      </w:r>
      <w:r>
        <w:tab/>
        <w:t xml:space="preserve">AGL, </w:t>
      </w:r>
      <w:r w:rsidRPr="00660ED2">
        <w:rPr>
          <w:rStyle w:val="Emphasis"/>
        </w:rPr>
        <w:t>Re Energex ring fencing waiver application – Battery Energy Storage System trial</w:t>
      </w:r>
      <w:r>
        <w:t>,</w:t>
      </w:r>
      <w:r w:rsidR="004336BC">
        <w:t xml:space="preserve"> January 2016, p. 2; Competitive Energy Association, </w:t>
      </w:r>
      <w:r w:rsidR="004336BC" w:rsidRPr="004336BC">
        <w:rPr>
          <w:rStyle w:val="Emphasis"/>
        </w:rPr>
        <w:t>Energex Application for a Ring-fencing waiver under the Electricity Distribution Ring-Fencing Guideline</w:t>
      </w:r>
      <w:r w:rsidR="004336BC" w:rsidRPr="004336BC">
        <w:t>s</w:t>
      </w:r>
      <w:r w:rsidR="004336BC">
        <w:t>, January 2016, p. 2.</w:t>
      </w:r>
    </w:p>
  </w:footnote>
  <w:footnote w:id="16">
    <w:p w:rsidR="00433F9B" w:rsidRDefault="00433F9B">
      <w:pPr>
        <w:pStyle w:val="FootnoteText"/>
      </w:pPr>
      <w:r>
        <w:rPr>
          <w:rStyle w:val="FootnoteReference"/>
        </w:rPr>
        <w:footnoteRef/>
      </w:r>
      <w:r>
        <w:t xml:space="preserve"> </w:t>
      </w:r>
      <w:r>
        <w:tab/>
        <w:t xml:space="preserve">Origin Energy, </w:t>
      </w:r>
      <w:r w:rsidRPr="00433F9B">
        <w:rPr>
          <w:rStyle w:val="Emphasis"/>
        </w:rPr>
        <w:t>Re. Submission to Energex application for a ring fencing waiver</w:t>
      </w:r>
      <w:r w:rsidR="009E778E">
        <w:t>,</w:t>
      </w:r>
      <w:r>
        <w:t xml:space="preserve"> January 2016, p.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09C62EF7"/>
    <w:multiLevelType w:val="hybridMultilevel"/>
    <w:tmpl w:val="C6868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881C01"/>
    <w:multiLevelType w:val="hybridMultilevel"/>
    <w:tmpl w:val="201E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563C0F33"/>
    <w:multiLevelType w:val="multilevel"/>
    <w:tmpl w:val="D74ADE0E"/>
    <w:lvl w:ilvl="0">
      <w:start w:val="1"/>
      <w:numFmt w:val="bullet"/>
      <w:lvlText w:val=""/>
      <w:lvlJc w:val="left"/>
      <w:pPr>
        <w:ind w:left="360" w:hanging="360"/>
      </w:pPr>
      <w:rPr>
        <w:rFonts w:ascii="Symbol" w:hAnsi="Symbol"/>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5">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6">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19"/>
  </w:num>
  <w:num w:numId="14">
    <w:abstractNumId w:val="13"/>
  </w:num>
  <w:num w:numId="15">
    <w:abstractNumId w:val="16"/>
  </w:num>
  <w:num w:numId="16">
    <w:abstractNumId w:val="21"/>
  </w:num>
  <w:num w:numId="17">
    <w:abstractNumId w:val="12"/>
  </w:num>
  <w:num w:numId="18">
    <w:abstractNumId w:val="18"/>
  </w:num>
  <w:num w:numId="19">
    <w:abstractNumId w:val="11"/>
  </w:num>
  <w:num w:numId="20">
    <w:abstractNumId w:val="22"/>
  </w:num>
  <w:num w:numId="21">
    <w:abstractNumId w:val="26"/>
  </w:num>
  <w:num w:numId="22">
    <w:abstractNumId w:val="17"/>
  </w:num>
  <w:num w:numId="23">
    <w:abstractNumId w:val="2"/>
    <w:lvlOverride w:ilvl="0">
      <w:startOverride w:val="1"/>
    </w:lvlOverride>
  </w:num>
  <w:num w:numId="24">
    <w:abstractNumId w:val="18"/>
    <w:lvlOverride w:ilvl="0">
      <w:startOverride w:val="1"/>
    </w:lvlOverride>
  </w:num>
  <w:num w:numId="25">
    <w:abstractNumId w:val="24"/>
  </w:num>
  <w:num w:numId="26">
    <w:abstractNumId w:val="20"/>
  </w:num>
  <w:num w:numId="27">
    <w:abstractNumId w:val="9"/>
  </w:num>
  <w:num w:numId="28">
    <w:abstractNumId w:val="15"/>
  </w:num>
  <w:num w:numId="29">
    <w:abstractNumId w:val="10"/>
  </w:num>
  <w:num w:numId="30">
    <w:abstractNumId w:val="2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trackRevisions/>
  <w:documentProtection w:formatting="1" w:enforcement="1" w:spinCount="100000" w:hashValue="V8DQQcTcxLoJvfwNpwbiosaGc5ldkUUup2kDvxELNck=" w:saltValue="9bk2AvJj52KBBALdPUzBFw==" w:algorithmName="SHA-256"/>
  <w:styleLockTheme/>
  <w:defaultTabStop w:val="34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djoha\3.2 - attachment b - draft decision - energex ring fencing waiver application - january 2016 (D2016-00006680).docx"/>
  </w:docVars>
  <w:rsids>
    <w:rsidRoot w:val="0040228A"/>
    <w:rsid w:val="000202FE"/>
    <w:rsid w:val="00021202"/>
    <w:rsid w:val="0002254D"/>
    <w:rsid w:val="000248A2"/>
    <w:rsid w:val="0002517F"/>
    <w:rsid w:val="00025C73"/>
    <w:rsid w:val="0003159F"/>
    <w:rsid w:val="00032F02"/>
    <w:rsid w:val="00033F4A"/>
    <w:rsid w:val="0003578C"/>
    <w:rsid w:val="00040DFB"/>
    <w:rsid w:val="0004390F"/>
    <w:rsid w:val="00045645"/>
    <w:rsid w:val="00050360"/>
    <w:rsid w:val="00054CAB"/>
    <w:rsid w:val="00063247"/>
    <w:rsid w:val="00064DAE"/>
    <w:rsid w:val="00070F9F"/>
    <w:rsid w:val="0007137B"/>
    <w:rsid w:val="00074341"/>
    <w:rsid w:val="00085663"/>
    <w:rsid w:val="00085EBF"/>
    <w:rsid w:val="00087B01"/>
    <w:rsid w:val="000964E4"/>
    <w:rsid w:val="000A6C7B"/>
    <w:rsid w:val="000B08C5"/>
    <w:rsid w:val="000C15DB"/>
    <w:rsid w:val="000C7BA1"/>
    <w:rsid w:val="000D122C"/>
    <w:rsid w:val="000D636A"/>
    <w:rsid w:val="000E0AAD"/>
    <w:rsid w:val="000E1819"/>
    <w:rsid w:val="000E51CA"/>
    <w:rsid w:val="000E52E0"/>
    <w:rsid w:val="000E6C72"/>
    <w:rsid w:val="00107CC7"/>
    <w:rsid w:val="001119BE"/>
    <w:rsid w:val="0011493D"/>
    <w:rsid w:val="00116EB2"/>
    <w:rsid w:val="00124609"/>
    <w:rsid w:val="00130C3C"/>
    <w:rsid w:val="0014247C"/>
    <w:rsid w:val="0014573B"/>
    <w:rsid w:val="0014604A"/>
    <w:rsid w:val="0014609C"/>
    <w:rsid w:val="00154975"/>
    <w:rsid w:val="001573E4"/>
    <w:rsid w:val="00160756"/>
    <w:rsid w:val="00164D56"/>
    <w:rsid w:val="0016668D"/>
    <w:rsid w:val="00170114"/>
    <w:rsid w:val="0017232E"/>
    <w:rsid w:val="00174102"/>
    <w:rsid w:val="00180157"/>
    <w:rsid w:val="00182360"/>
    <w:rsid w:val="00182906"/>
    <w:rsid w:val="00185CB9"/>
    <w:rsid w:val="00186F77"/>
    <w:rsid w:val="001926A4"/>
    <w:rsid w:val="00192AD5"/>
    <w:rsid w:val="00195526"/>
    <w:rsid w:val="00197A68"/>
    <w:rsid w:val="001A15CC"/>
    <w:rsid w:val="001B45A0"/>
    <w:rsid w:val="001B5B62"/>
    <w:rsid w:val="001B6493"/>
    <w:rsid w:val="001C0876"/>
    <w:rsid w:val="001C1C39"/>
    <w:rsid w:val="001C3C13"/>
    <w:rsid w:val="001D03E2"/>
    <w:rsid w:val="001D055E"/>
    <w:rsid w:val="001D0EBB"/>
    <w:rsid w:val="001D13DC"/>
    <w:rsid w:val="001D3776"/>
    <w:rsid w:val="001D4C37"/>
    <w:rsid w:val="001D584F"/>
    <w:rsid w:val="001E7752"/>
    <w:rsid w:val="001F492E"/>
    <w:rsid w:val="001F6DA3"/>
    <w:rsid w:val="002010BC"/>
    <w:rsid w:val="00202E03"/>
    <w:rsid w:val="0020492C"/>
    <w:rsid w:val="00207FDC"/>
    <w:rsid w:val="00210A09"/>
    <w:rsid w:val="002137B3"/>
    <w:rsid w:val="00224DB9"/>
    <w:rsid w:val="00227BBB"/>
    <w:rsid w:val="00227F48"/>
    <w:rsid w:val="00233775"/>
    <w:rsid w:val="00246368"/>
    <w:rsid w:val="00251745"/>
    <w:rsid w:val="00254BD5"/>
    <w:rsid w:val="00263AC0"/>
    <w:rsid w:val="0026772D"/>
    <w:rsid w:val="00271CC3"/>
    <w:rsid w:val="00275721"/>
    <w:rsid w:val="00286874"/>
    <w:rsid w:val="00296B65"/>
    <w:rsid w:val="002A1526"/>
    <w:rsid w:val="002A7DEF"/>
    <w:rsid w:val="002B6662"/>
    <w:rsid w:val="002C01C2"/>
    <w:rsid w:val="002C0B7D"/>
    <w:rsid w:val="002C5055"/>
    <w:rsid w:val="002D5ADA"/>
    <w:rsid w:val="002E1BE5"/>
    <w:rsid w:val="002E2788"/>
    <w:rsid w:val="002E2BFC"/>
    <w:rsid w:val="002E4941"/>
    <w:rsid w:val="002F7986"/>
    <w:rsid w:val="00301B40"/>
    <w:rsid w:val="00305CC8"/>
    <w:rsid w:val="00306E84"/>
    <w:rsid w:val="00307F6D"/>
    <w:rsid w:val="00313464"/>
    <w:rsid w:val="003177A2"/>
    <w:rsid w:val="0032021B"/>
    <w:rsid w:val="003271B5"/>
    <w:rsid w:val="00327A1E"/>
    <w:rsid w:val="00331264"/>
    <w:rsid w:val="00334C8D"/>
    <w:rsid w:val="003371B2"/>
    <w:rsid w:val="003425FD"/>
    <w:rsid w:val="00343D9C"/>
    <w:rsid w:val="0034567F"/>
    <w:rsid w:val="003518B3"/>
    <w:rsid w:val="0036285C"/>
    <w:rsid w:val="00362A01"/>
    <w:rsid w:val="00366F17"/>
    <w:rsid w:val="003767F7"/>
    <w:rsid w:val="003846F1"/>
    <w:rsid w:val="0038532F"/>
    <w:rsid w:val="00386938"/>
    <w:rsid w:val="00387012"/>
    <w:rsid w:val="00393A1A"/>
    <w:rsid w:val="003972CE"/>
    <w:rsid w:val="003B14D6"/>
    <w:rsid w:val="003B1595"/>
    <w:rsid w:val="003C4990"/>
    <w:rsid w:val="003D728F"/>
    <w:rsid w:val="003D7456"/>
    <w:rsid w:val="0040228A"/>
    <w:rsid w:val="00413B4C"/>
    <w:rsid w:val="00425BA5"/>
    <w:rsid w:val="00427545"/>
    <w:rsid w:val="00432D99"/>
    <w:rsid w:val="004336BC"/>
    <w:rsid w:val="00433F9B"/>
    <w:rsid w:val="00441342"/>
    <w:rsid w:val="00442ACD"/>
    <w:rsid w:val="00473771"/>
    <w:rsid w:val="004754F0"/>
    <w:rsid w:val="00475553"/>
    <w:rsid w:val="00475B5E"/>
    <w:rsid w:val="004768A1"/>
    <w:rsid w:val="00480B4B"/>
    <w:rsid w:val="00480F4C"/>
    <w:rsid w:val="004829DA"/>
    <w:rsid w:val="00483E17"/>
    <w:rsid w:val="00484974"/>
    <w:rsid w:val="00485DC4"/>
    <w:rsid w:val="00490A19"/>
    <w:rsid w:val="00497336"/>
    <w:rsid w:val="004A260B"/>
    <w:rsid w:val="004A2FEC"/>
    <w:rsid w:val="004A43D1"/>
    <w:rsid w:val="004B0468"/>
    <w:rsid w:val="004B06A9"/>
    <w:rsid w:val="004B2240"/>
    <w:rsid w:val="004B4412"/>
    <w:rsid w:val="004B484A"/>
    <w:rsid w:val="004B6C3D"/>
    <w:rsid w:val="004C348C"/>
    <w:rsid w:val="004D55BA"/>
    <w:rsid w:val="004D66C8"/>
    <w:rsid w:val="004D67F2"/>
    <w:rsid w:val="004D7D86"/>
    <w:rsid w:val="004E22EC"/>
    <w:rsid w:val="004E65A3"/>
    <w:rsid w:val="004E769E"/>
    <w:rsid w:val="00504939"/>
    <w:rsid w:val="005061D4"/>
    <w:rsid w:val="00507804"/>
    <w:rsid w:val="00513C90"/>
    <w:rsid w:val="00517D6F"/>
    <w:rsid w:val="00530128"/>
    <w:rsid w:val="0053020C"/>
    <w:rsid w:val="00532467"/>
    <w:rsid w:val="005357B7"/>
    <w:rsid w:val="00536532"/>
    <w:rsid w:val="0053764A"/>
    <w:rsid w:val="00540865"/>
    <w:rsid w:val="005438D3"/>
    <w:rsid w:val="00544048"/>
    <w:rsid w:val="00554BA9"/>
    <w:rsid w:val="005574DC"/>
    <w:rsid w:val="0056080A"/>
    <w:rsid w:val="00562632"/>
    <w:rsid w:val="00563B35"/>
    <w:rsid w:val="00564694"/>
    <w:rsid w:val="00564A4D"/>
    <w:rsid w:val="00567BA5"/>
    <w:rsid w:val="00571B1C"/>
    <w:rsid w:val="00571B35"/>
    <w:rsid w:val="00571D57"/>
    <w:rsid w:val="00577A09"/>
    <w:rsid w:val="00577BC8"/>
    <w:rsid w:val="005829C2"/>
    <w:rsid w:val="00584D8F"/>
    <w:rsid w:val="005A3514"/>
    <w:rsid w:val="005A404D"/>
    <w:rsid w:val="005A5813"/>
    <w:rsid w:val="005A6CE1"/>
    <w:rsid w:val="005B1E3C"/>
    <w:rsid w:val="005B46A0"/>
    <w:rsid w:val="005B4791"/>
    <w:rsid w:val="005B502F"/>
    <w:rsid w:val="005B681D"/>
    <w:rsid w:val="005C26CC"/>
    <w:rsid w:val="005C4261"/>
    <w:rsid w:val="005E2561"/>
    <w:rsid w:val="005E51C1"/>
    <w:rsid w:val="00600672"/>
    <w:rsid w:val="0060073B"/>
    <w:rsid w:val="00601529"/>
    <w:rsid w:val="006054E3"/>
    <w:rsid w:val="006064F3"/>
    <w:rsid w:val="00614C03"/>
    <w:rsid w:val="00615C6B"/>
    <w:rsid w:val="00623F8F"/>
    <w:rsid w:val="006324AD"/>
    <w:rsid w:val="00632D6D"/>
    <w:rsid w:val="00642C3E"/>
    <w:rsid w:val="00653ED2"/>
    <w:rsid w:val="00654294"/>
    <w:rsid w:val="00660ED2"/>
    <w:rsid w:val="00663DAD"/>
    <w:rsid w:val="006704B6"/>
    <w:rsid w:val="00670957"/>
    <w:rsid w:val="00673095"/>
    <w:rsid w:val="00676679"/>
    <w:rsid w:val="00680128"/>
    <w:rsid w:val="006840F9"/>
    <w:rsid w:val="00685D21"/>
    <w:rsid w:val="006903FB"/>
    <w:rsid w:val="006A3AC3"/>
    <w:rsid w:val="006A7232"/>
    <w:rsid w:val="006A7A15"/>
    <w:rsid w:val="006B2A2C"/>
    <w:rsid w:val="006B390D"/>
    <w:rsid w:val="006B4CF9"/>
    <w:rsid w:val="006B7AC8"/>
    <w:rsid w:val="006C1FEB"/>
    <w:rsid w:val="006C30F0"/>
    <w:rsid w:val="006C3BB7"/>
    <w:rsid w:val="006D550F"/>
    <w:rsid w:val="006D675A"/>
    <w:rsid w:val="006F567A"/>
    <w:rsid w:val="00700B22"/>
    <w:rsid w:val="00701CAB"/>
    <w:rsid w:val="00707563"/>
    <w:rsid w:val="00716BF9"/>
    <w:rsid w:val="0072348C"/>
    <w:rsid w:val="00724A37"/>
    <w:rsid w:val="00727C9A"/>
    <w:rsid w:val="007303C3"/>
    <w:rsid w:val="00741659"/>
    <w:rsid w:val="00742AAF"/>
    <w:rsid w:val="00743223"/>
    <w:rsid w:val="00746E01"/>
    <w:rsid w:val="00755374"/>
    <w:rsid w:val="007556A6"/>
    <w:rsid w:val="00757BDF"/>
    <w:rsid w:val="00757CE7"/>
    <w:rsid w:val="00761EA5"/>
    <w:rsid w:val="00763E5D"/>
    <w:rsid w:val="00767740"/>
    <w:rsid w:val="00774689"/>
    <w:rsid w:val="00777EE6"/>
    <w:rsid w:val="00780D0B"/>
    <w:rsid w:val="00782EEA"/>
    <w:rsid w:val="007877C1"/>
    <w:rsid w:val="00790CDD"/>
    <w:rsid w:val="0079276D"/>
    <w:rsid w:val="007A0393"/>
    <w:rsid w:val="007A3395"/>
    <w:rsid w:val="007A4D1F"/>
    <w:rsid w:val="007A6424"/>
    <w:rsid w:val="007B2C72"/>
    <w:rsid w:val="007B343F"/>
    <w:rsid w:val="007C1C53"/>
    <w:rsid w:val="007C29B2"/>
    <w:rsid w:val="007C2EA3"/>
    <w:rsid w:val="007C6246"/>
    <w:rsid w:val="007C670E"/>
    <w:rsid w:val="007C74BB"/>
    <w:rsid w:val="007E4904"/>
    <w:rsid w:val="007E4CB5"/>
    <w:rsid w:val="007E59F1"/>
    <w:rsid w:val="007F066B"/>
    <w:rsid w:val="007F7547"/>
    <w:rsid w:val="008033C4"/>
    <w:rsid w:val="00804E26"/>
    <w:rsid w:val="00805E42"/>
    <w:rsid w:val="00806C88"/>
    <w:rsid w:val="0081034E"/>
    <w:rsid w:val="00820ACF"/>
    <w:rsid w:val="00826828"/>
    <w:rsid w:val="008306F4"/>
    <w:rsid w:val="008344F6"/>
    <w:rsid w:val="0083510F"/>
    <w:rsid w:val="00843704"/>
    <w:rsid w:val="00851209"/>
    <w:rsid w:val="008566F7"/>
    <w:rsid w:val="00861777"/>
    <w:rsid w:val="00865BAB"/>
    <w:rsid w:val="008707CD"/>
    <w:rsid w:val="008764AB"/>
    <w:rsid w:val="008816F5"/>
    <w:rsid w:val="008837AC"/>
    <w:rsid w:val="00883AA8"/>
    <w:rsid w:val="008969F2"/>
    <w:rsid w:val="008A01C5"/>
    <w:rsid w:val="008A0B34"/>
    <w:rsid w:val="008A13DC"/>
    <w:rsid w:val="008A3E3C"/>
    <w:rsid w:val="008A587D"/>
    <w:rsid w:val="008A7C3B"/>
    <w:rsid w:val="008B4E21"/>
    <w:rsid w:val="008B5583"/>
    <w:rsid w:val="008C234D"/>
    <w:rsid w:val="008C38B9"/>
    <w:rsid w:val="008C490B"/>
    <w:rsid w:val="008C5486"/>
    <w:rsid w:val="008D1661"/>
    <w:rsid w:val="008D42CA"/>
    <w:rsid w:val="008D6E63"/>
    <w:rsid w:val="008E7031"/>
    <w:rsid w:val="008F2354"/>
    <w:rsid w:val="008F555C"/>
    <w:rsid w:val="008F67EC"/>
    <w:rsid w:val="009106E9"/>
    <w:rsid w:val="009233EE"/>
    <w:rsid w:val="0094162E"/>
    <w:rsid w:val="00941A74"/>
    <w:rsid w:val="009460AA"/>
    <w:rsid w:val="00946C36"/>
    <w:rsid w:val="00951978"/>
    <w:rsid w:val="009572B2"/>
    <w:rsid w:val="00957EA1"/>
    <w:rsid w:val="009661DE"/>
    <w:rsid w:val="009856B7"/>
    <w:rsid w:val="00990244"/>
    <w:rsid w:val="009A55F7"/>
    <w:rsid w:val="009A5FC3"/>
    <w:rsid w:val="009B56D6"/>
    <w:rsid w:val="009B573D"/>
    <w:rsid w:val="009B74B0"/>
    <w:rsid w:val="009C1247"/>
    <w:rsid w:val="009C5A94"/>
    <w:rsid w:val="009C5D1E"/>
    <w:rsid w:val="009D6B46"/>
    <w:rsid w:val="009E3B95"/>
    <w:rsid w:val="009E778E"/>
    <w:rsid w:val="009F3824"/>
    <w:rsid w:val="009F4940"/>
    <w:rsid w:val="009F5BA1"/>
    <w:rsid w:val="00A02A88"/>
    <w:rsid w:val="00A0562E"/>
    <w:rsid w:val="00A0726D"/>
    <w:rsid w:val="00A20084"/>
    <w:rsid w:val="00A22495"/>
    <w:rsid w:val="00A32FBB"/>
    <w:rsid w:val="00A34625"/>
    <w:rsid w:val="00A364B7"/>
    <w:rsid w:val="00A376DA"/>
    <w:rsid w:val="00A4478A"/>
    <w:rsid w:val="00A44852"/>
    <w:rsid w:val="00A451F4"/>
    <w:rsid w:val="00A57D04"/>
    <w:rsid w:val="00A60023"/>
    <w:rsid w:val="00A60A26"/>
    <w:rsid w:val="00A61598"/>
    <w:rsid w:val="00A628F7"/>
    <w:rsid w:val="00A74A88"/>
    <w:rsid w:val="00A75077"/>
    <w:rsid w:val="00A80FAF"/>
    <w:rsid w:val="00A84F46"/>
    <w:rsid w:val="00A86828"/>
    <w:rsid w:val="00A871F4"/>
    <w:rsid w:val="00A96DDB"/>
    <w:rsid w:val="00AA3F2F"/>
    <w:rsid w:val="00AB5622"/>
    <w:rsid w:val="00AB7242"/>
    <w:rsid w:val="00AC1B2C"/>
    <w:rsid w:val="00AC3264"/>
    <w:rsid w:val="00AC5039"/>
    <w:rsid w:val="00AC7EA2"/>
    <w:rsid w:val="00AD36D9"/>
    <w:rsid w:val="00AD57EB"/>
    <w:rsid w:val="00AE1BF1"/>
    <w:rsid w:val="00AE7CFE"/>
    <w:rsid w:val="00AF0857"/>
    <w:rsid w:val="00AF0DD2"/>
    <w:rsid w:val="00AF1ED6"/>
    <w:rsid w:val="00AF50A9"/>
    <w:rsid w:val="00B13048"/>
    <w:rsid w:val="00B1716D"/>
    <w:rsid w:val="00B17A1D"/>
    <w:rsid w:val="00B207A0"/>
    <w:rsid w:val="00B30F3B"/>
    <w:rsid w:val="00B31264"/>
    <w:rsid w:val="00B3153C"/>
    <w:rsid w:val="00B34088"/>
    <w:rsid w:val="00B3677A"/>
    <w:rsid w:val="00B37E38"/>
    <w:rsid w:val="00B431DD"/>
    <w:rsid w:val="00B475FD"/>
    <w:rsid w:val="00B514DD"/>
    <w:rsid w:val="00B5294B"/>
    <w:rsid w:val="00B52AF0"/>
    <w:rsid w:val="00B53B1C"/>
    <w:rsid w:val="00B56E03"/>
    <w:rsid w:val="00B8080B"/>
    <w:rsid w:val="00B87C39"/>
    <w:rsid w:val="00B927D8"/>
    <w:rsid w:val="00B947E7"/>
    <w:rsid w:val="00B959AB"/>
    <w:rsid w:val="00B96DC5"/>
    <w:rsid w:val="00BA3C98"/>
    <w:rsid w:val="00BA3DE7"/>
    <w:rsid w:val="00BA4665"/>
    <w:rsid w:val="00BB1474"/>
    <w:rsid w:val="00BB1757"/>
    <w:rsid w:val="00BB2FB2"/>
    <w:rsid w:val="00BB3304"/>
    <w:rsid w:val="00BC79B1"/>
    <w:rsid w:val="00BD3070"/>
    <w:rsid w:val="00BD3446"/>
    <w:rsid w:val="00BD4209"/>
    <w:rsid w:val="00BD5CC7"/>
    <w:rsid w:val="00BE1F1B"/>
    <w:rsid w:val="00BE47B5"/>
    <w:rsid w:val="00C140FC"/>
    <w:rsid w:val="00C153D3"/>
    <w:rsid w:val="00C1663B"/>
    <w:rsid w:val="00C2415C"/>
    <w:rsid w:val="00C24309"/>
    <w:rsid w:val="00C24E1F"/>
    <w:rsid w:val="00C25FA6"/>
    <w:rsid w:val="00C26417"/>
    <w:rsid w:val="00C4113E"/>
    <w:rsid w:val="00C538A9"/>
    <w:rsid w:val="00C53B5A"/>
    <w:rsid w:val="00C54F5A"/>
    <w:rsid w:val="00C569B4"/>
    <w:rsid w:val="00C67A92"/>
    <w:rsid w:val="00C82CC3"/>
    <w:rsid w:val="00C86679"/>
    <w:rsid w:val="00C9409A"/>
    <w:rsid w:val="00CA11A8"/>
    <w:rsid w:val="00CA489E"/>
    <w:rsid w:val="00CB0AA6"/>
    <w:rsid w:val="00CB666B"/>
    <w:rsid w:val="00CC213C"/>
    <w:rsid w:val="00CC691D"/>
    <w:rsid w:val="00CC7F1D"/>
    <w:rsid w:val="00CD0A99"/>
    <w:rsid w:val="00CD2686"/>
    <w:rsid w:val="00CD5B2B"/>
    <w:rsid w:val="00CD6BA1"/>
    <w:rsid w:val="00CE0D91"/>
    <w:rsid w:val="00D01CF0"/>
    <w:rsid w:val="00D0442A"/>
    <w:rsid w:val="00D06675"/>
    <w:rsid w:val="00D10726"/>
    <w:rsid w:val="00D14A4A"/>
    <w:rsid w:val="00D211B4"/>
    <w:rsid w:val="00D27B7C"/>
    <w:rsid w:val="00D30BCC"/>
    <w:rsid w:val="00D327E8"/>
    <w:rsid w:val="00D429F2"/>
    <w:rsid w:val="00D56A19"/>
    <w:rsid w:val="00D6030D"/>
    <w:rsid w:val="00D610A0"/>
    <w:rsid w:val="00D61388"/>
    <w:rsid w:val="00D61A54"/>
    <w:rsid w:val="00D623AA"/>
    <w:rsid w:val="00D62788"/>
    <w:rsid w:val="00D64DEA"/>
    <w:rsid w:val="00D7038A"/>
    <w:rsid w:val="00D7168E"/>
    <w:rsid w:val="00D71E57"/>
    <w:rsid w:val="00D80893"/>
    <w:rsid w:val="00D81C9A"/>
    <w:rsid w:val="00D81EF4"/>
    <w:rsid w:val="00D92CF1"/>
    <w:rsid w:val="00D92D38"/>
    <w:rsid w:val="00D950F5"/>
    <w:rsid w:val="00DA030A"/>
    <w:rsid w:val="00DA2033"/>
    <w:rsid w:val="00DA3536"/>
    <w:rsid w:val="00DA4D47"/>
    <w:rsid w:val="00DA7A64"/>
    <w:rsid w:val="00DB0F93"/>
    <w:rsid w:val="00DB1A67"/>
    <w:rsid w:val="00DB1C30"/>
    <w:rsid w:val="00DB5074"/>
    <w:rsid w:val="00DB723B"/>
    <w:rsid w:val="00DC7981"/>
    <w:rsid w:val="00DD2A01"/>
    <w:rsid w:val="00DE4419"/>
    <w:rsid w:val="00DE4EFA"/>
    <w:rsid w:val="00DE531A"/>
    <w:rsid w:val="00DE5520"/>
    <w:rsid w:val="00DE5AF2"/>
    <w:rsid w:val="00DF0C36"/>
    <w:rsid w:val="00DF4790"/>
    <w:rsid w:val="00E004D3"/>
    <w:rsid w:val="00E02FD4"/>
    <w:rsid w:val="00E0376D"/>
    <w:rsid w:val="00E04036"/>
    <w:rsid w:val="00E04818"/>
    <w:rsid w:val="00E06442"/>
    <w:rsid w:val="00E137FB"/>
    <w:rsid w:val="00E1433F"/>
    <w:rsid w:val="00E161DD"/>
    <w:rsid w:val="00E16751"/>
    <w:rsid w:val="00E213D7"/>
    <w:rsid w:val="00E22820"/>
    <w:rsid w:val="00E23926"/>
    <w:rsid w:val="00E23993"/>
    <w:rsid w:val="00E23E3D"/>
    <w:rsid w:val="00E25B8C"/>
    <w:rsid w:val="00E36DC9"/>
    <w:rsid w:val="00E373D9"/>
    <w:rsid w:val="00E4731B"/>
    <w:rsid w:val="00E55B12"/>
    <w:rsid w:val="00E608FA"/>
    <w:rsid w:val="00E623F0"/>
    <w:rsid w:val="00E65C74"/>
    <w:rsid w:val="00E65C85"/>
    <w:rsid w:val="00E66199"/>
    <w:rsid w:val="00E66C6D"/>
    <w:rsid w:val="00E72E38"/>
    <w:rsid w:val="00E755EC"/>
    <w:rsid w:val="00E7624D"/>
    <w:rsid w:val="00E90118"/>
    <w:rsid w:val="00E91C19"/>
    <w:rsid w:val="00EA142A"/>
    <w:rsid w:val="00EA1614"/>
    <w:rsid w:val="00EA3B61"/>
    <w:rsid w:val="00EA3D42"/>
    <w:rsid w:val="00EA6B1B"/>
    <w:rsid w:val="00EA7A6B"/>
    <w:rsid w:val="00EB505D"/>
    <w:rsid w:val="00EC5851"/>
    <w:rsid w:val="00EC6E4D"/>
    <w:rsid w:val="00ED2285"/>
    <w:rsid w:val="00ED420A"/>
    <w:rsid w:val="00EE28F3"/>
    <w:rsid w:val="00EE2E31"/>
    <w:rsid w:val="00EF43A5"/>
    <w:rsid w:val="00EF5110"/>
    <w:rsid w:val="00EF5E6E"/>
    <w:rsid w:val="00F15882"/>
    <w:rsid w:val="00F15C10"/>
    <w:rsid w:val="00F16F21"/>
    <w:rsid w:val="00F171E0"/>
    <w:rsid w:val="00F20BD3"/>
    <w:rsid w:val="00F23C43"/>
    <w:rsid w:val="00F24908"/>
    <w:rsid w:val="00F2760B"/>
    <w:rsid w:val="00F335D6"/>
    <w:rsid w:val="00F373A5"/>
    <w:rsid w:val="00F47559"/>
    <w:rsid w:val="00F516F4"/>
    <w:rsid w:val="00F522EA"/>
    <w:rsid w:val="00F617D7"/>
    <w:rsid w:val="00F64C7B"/>
    <w:rsid w:val="00F65DD1"/>
    <w:rsid w:val="00F676DD"/>
    <w:rsid w:val="00F71778"/>
    <w:rsid w:val="00F7581D"/>
    <w:rsid w:val="00F75A26"/>
    <w:rsid w:val="00F75E07"/>
    <w:rsid w:val="00F81CD7"/>
    <w:rsid w:val="00F835C9"/>
    <w:rsid w:val="00F83FAD"/>
    <w:rsid w:val="00F92D3D"/>
    <w:rsid w:val="00F952A0"/>
    <w:rsid w:val="00FA3C7F"/>
    <w:rsid w:val="00FA4015"/>
    <w:rsid w:val="00FB1706"/>
    <w:rsid w:val="00FB6569"/>
    <w:rsid w:val="00FB74E2"/>
    <w:rsid w:val="00FC0EEE"/>
    <w:rsid w:val="00FD5614"/>
    <w:rsid w:val="00FE01A0"/>
    <w:rsid w:val="00FE0BE1"/>
    <w:rsid w:val="00FE1DE9"/>
    <w:rsid w:val="00FE288E"/>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lsdException w:name="header" w:qFormat="1"/>
    <w:lsdException w:name="footer" w:qFormat="1"/>
    <w:lsdException w:name="caption" w:uiPriority="35" w:qFormat="1"/>
    <w:lsdException w:name="footnote reference" w:uiPriority="0"/>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9"/>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9"/>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9"/>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9"/>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9"/>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9"/>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9"/>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9"/>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9"/>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basedOn w:val="Normal"/>
    <w:link w:val="FootnoteTextChar"/>
    <w:unhideWhenUsed/>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basedOn w:val="DefaultParagraphFont"/>
    <w:link w:val="FootnoteText"/>
    <w:rsid w:val="00182906"/>
    <w:rPr>
      <w:rFonts w:ascii="Arial" w:hAnsi="Arial"/>
      <w:sz w:val="16"/>
      <w:szCs w:val="20"/>
    </w:rPr>
  </w:style>
  <w:style w:type="character" w:styleId="FootnoteReference">
    <w:name w:val="footnote reference"/>
    <w:basedOn w:val="DefaultParagraphFont"/>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unhideWhenUsed/>
    <w:rsid w:val="00F171E0"/>
    <w:pPr>
      <w:spacing w:after="120"/>
      <w:ind w:left="283"/>
    </w:pPr>
  </w:style>
  <w:style w:type="character" w:customStyle="1" w:styleId="BodyTextIndentChar">
    <w:name w:val="Body Text Indent Char"/>
    <w:basedOn w:val="DefaultParagraphFont"/>
    <w:link w:val="BodyTextIndent"/>
    <w:uiPriority w:val="99"/>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20"/>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1"/>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5"/>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8"/>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paragraph" w:styleId="BodyTextIndent2">
    <w:name w:val="Body Text Indent 2"/>
    <w:basedOn w:val="Normal"/>
    <w:link w:val="BodyTextIndent2Char"/>
    <w:uiPriority w:val="99"/>
    <w:unhideWhenUsed/>
    <w:rsid w:val="00E55B12"/>
    <w:pPr>
      <w:spacing w:after="120" w:line="480" w:lineRule="auto"/>
      <w:ind w:left="283"/>
    </w:pPr>
  </w:style>
  <w:style w:type="character" w:customStyle="1" w:styleId="BodyTextIndent2Char">
    <w:name w:val="Body Text Indent 2 Char"/>
    <w:basedOn w:val="DefaultParagraphFont"/>
    <w:link w:val="BodyTextIndent2"/>
    <w:uiPriority w:val="99"/>
    <w:rsid w:val="00E55B12"/>
    <w:rPr>
      <w:rFonts w:ascii="Arial" w:hAnsi="Arial"/>
    </w:rPr>
  </w:style>
  <w:style w:type="paragraph" w:styleId="BodyText">
    <w:name w:val="Body Text"/>
    <w:basedOn w:val="Normal"/>
    <w:link w:val="BodyTextChar"/>
    <w:uiPriority w:val="99"/>
    <w:unhideWhenUsed/>
    <w:rsid w:val="00E55B12"/>
    <w:pPr>
      <w:spacing w:after="120"/>
    </w:pPr>
  </w:style>
  <w:style w:type="character" w:customStyle="1" w:styleId="BodyTextChar">
    <w:name w:val="Body Text Char"/>
    <w:basedOn w:val="DefaultParagraphFont"/>
    <w:link w:val="BodyText"/>
    <w:uiPriority w:val="99"/>
    <w:rsid w:val="00E55B12"/>
    <w:rPr>
      <w:rFonts w:ascii="Arial" w:hAnsi="Arial"/>
    </w:rPr>
  </w:style>
  <w:style w:type="paragraph" w:styleId="CommentText">
    <w:name w:val="annotation text"/>
    <w:basedOn w:val="Normal"/>
    <w:link w:val="CommentTextChar"/>
    <w:uiPriority w:val="99"/>
    <w:semiHidden/>
    <w:unhideWhenUsed/>
    <w:rsid w:val="007A6424"/>
    <w:pPr>
      <w:spacing w:line="240" w:lineRule="auto"/>
    </w:pPr>
    <w:rPr>
      <w:sz w:val="20"/>
      <w:szCs w:val="20"/>
    </w:rPr>
  </w:style>
  <w:style w:type="character" w:customStyle="1" w:styleId="CommentTextChar">
    <w:name w:val="Comment Text Char"/>
    <w:basedOn w:val="DefaultParagraphFont"/>
    <w:link w:val="CommentText"/>
    <w:uiPriority w:val="99"/>
    <w:semiHidden/>
    <w:rsid w:val="007A642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6424"/>
    <w:rPr>
      <w:b/>
      <w:bCs/>
    </w:rPr>
  </w:style>
  <w:style w:type="character" w:customStyle="1" w:styleId="CommentSubjectChar">
    <w:name w:val="Comment Subject Char"/>
    <w:basedOn w:val="CommentTextChar"/>
    <w:link w:val="CommentSubject"/>
    <w:uiPriority w:val="99"/>
    <w:semiHidden/>
    <w:rsid w:val="007A642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er.gov.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er.gov.au/networks-pipelines/guidelines-schemes-models-reviews/ring-fencing-waive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AER\AER%20Report%20Template%20Jan%202015.dotm"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[pick the 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CF34ED-28FD-47CF-8F7D-CF21BB802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AER Report Template Jan 2015</Template>
  <TotalTime>1</TotalTime>
  <Pages>12</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[Document title]</vt:lpstr>
    </vt:vector>
  </TitlesOfParts>
  <Company>AER</Company>
  <LinksUpToDate>false</LinksUpToDate>
  <CharactersWithSpaces>21139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[subtitle]</dc:subject>
  <dc:creator>Johansen, Dale</dc:creator>
  <cp:lastModifiedBy>Johansen, Dale</cp:lastModifiedBy>
  <cp:revision>2</cp:revision>
  <dcterms:created xsi:type="dcterms:W3CDTF">2016-01-28T22:25:00Z</dcterms:created>
  <dcterms:modified xsi:type="dcterms:W3CDTF">2016-01-28T22:25:00Z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\\cdchnas-evs02\home$\djoha\3.2 - attachment b - draft decision - energex ring fencing waiver application - january 2016 (D2016-00006680).docx</vt:lpwstr>
  </property>
</Properties>
</file>