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52A38" w:rsidRDefault="00DD0223" w:rsidP="00BE1F1B">
      <w:pPr>
        <w:rPr>
          <w:b/>
        </w:rPr>
      </w:pPr>
      <w:r>
        <w:rPr>
          <w:b/>
        </w:rPr>
        <w:t>Essential</w:t>
      </w:r>
      <w:r w:rsidR="000D6015" w:rsidRPr="00952A38">
        <w:rPr>
          <w:b/>
        </w:rPr>
        <w:t xml:space="preserve"> Energy – Further supporting information</w:t>
      </w:r>
    </w:p>
    <w:p w:rsidR="000D6015" w:rsidRDefault="000D6015" w:rsidP="00BE1F1B"/>
    <w:p w:rsidR="000D6015" w:rsidRDefault="00DD0223" w:rsidP="00BE1F1B">
      <w:r>
        <w:t>Essential</w:t>
      </w:r>
      <w:r w:rsidR="000D6015">
        <w:t xml:space="preserve"> Energy provided further supporting information which we have not published on our website. However, if you wish to obtain a copy </w:t>
      </w:r>
      <w:r w:rsidR="00952A38">
        <w:t xml:space="preserve">of this material, please email </w:t>
      </w:r>
      <w:hyperlink r:id="rId7" w:history="1">
        <w:r w:rsidR="00952A38" w:rsidRPr="00E87EE4">
          <w:rPr>
            <w:rStyle w:val="Hyperlink"/>
          </w:rPr>
          <w:t>AERinquiry@aer.gov.au</w:t>
        </w:r>
      </w:hyperlink>
      <w:r w:rsidR="00952A38">
        <w:t xml:space="preserve">. </w:t>
      </w:r>
    </w:p>
    <w:p w:rsidR="00952A38" w:rsidRDefault="00952A38" w:rsidP="00BE1F1B"/>
    <w:p w:rsidR="005A5BAC" w:rsidRDefault="005A5BAC" w:rsidP="00BE1F1B">
      <w:r>
        <w:t xml:space="preserve">We have listed the documents in ‘tiers’ or groups as provided by Essential Energy and because of the volume of documents. </w:t>
      </w:r>
    </w:p>
    <w:p w:rsidR="005A5BAC" w:rsidRDefault="005A5BAC" w:rsidP="00BE1F1B">
      <w:bookmarkStart w:id="0" w:name="_GoBack"/>
      <w:bookmarkEnd w:id="0"/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5BAC" w:rsidTr="005A5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Default="005A5BAC" w:rsidP="00BE1F1B">
            <w:r>
              <w:t>Document ‘tier’*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Documents</w:t>
            </w:r>
          </w:p>
        </w:tc>
      </w:tr>
      <w:tr w:rsidR="005A5BAC" w:rsidTr="005A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2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Asset management plans, systems strategy and business plans</w:t>
            </w:r>
          </w:p>
        </w:tc>
      </w:tr>
      <w:tr w:rsidR="005A5BAC" w:rsidTr="005A5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3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Investment cases and planning reports</w:t>
            </w:r>
          </w:p>
        </w:tc>
      </w:tr>
      <w:tr w:rsidR="005A5BAC" w:rsidTr="005A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4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Policies </w:t>
            </w:r>
          </w:p>
        </w:tc>
      </w:tr>
      <w:tr w:rsidR="005A5BAC" w:rsidTr="005A5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5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Tier 2 reference documents</w:t>
            </w:r>
          </w:p>
        </w:tc>
      </w:tr>
      <w:tr w:rsidR="005A5BAC" w:rsidTr="005A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6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Tier 3 reference documents</w:t>
            </w:r>
          </w:p>
        </w:tc>
      </w:tr>
      <w:tr w:rsidR="005A5BAC" w:rsidTr="005A5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A5BAC" w:rsidRPr="005A5BAC" w:rsidRDefault="005A5BAC" w:rsidP="00BE1F1B">
            <w:pPr>
              <w:rPr>
                <w:b w:val="0"/>
              </w:rPr>
            </w:pPr>
            <w:r w:rsidRPr="005A5BAC">
              <w:rPr>
                <w:b w:val="0"/>
              </w:rPr>
              <w:t>Tier 7 documents</w:t>
            </w:r>
          </w:p>
        </w:tc>
        <w:tc>
          <w:tcPr>
            <w:tcW w:w="4621" w:type="dxa"/>
          </w:tcPr>
          <w:p w:rsidR="005A5BAC" w:rsidRDefault="005A5BAC" w:rsidP="00BE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asset management plan model</w:t>
            </w:r>
          </w:p>
        </w:tc>
      </w:tr>
    </w:tbl>
    <w:p w:rsidR="00F243BC" w:rsidRPr="005A5BAC" w:rsidRDefault="005A5BAC" w:rsidP="00BE1F1B">
      <w:pPr>
        <w:rPr>
          <w:sz w:val="20"/>
          <w:szCs w:val="20"/>
        </w:rPr>
      </w:pPr>
      <w:r w:rsidRPr="005A5BAC">
        <w:rPr>
          <w:sz w:val="20"/>
          <w:szCs w:val="20"/>
        </w:rPr>
        <w:t xml:space="preserve">*Tier 1 documents are available on our website. </w:t>
      </w:r>
    </w:p>
    <w:sectPr w:rsidR="00F243BC" w:rsidRPr="005A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AER\NSWACT electricity DX resets 2014-19\Web content for upload - coord team use only\Ausgrid\Ausgrid - further supporting information list of documents - May 2014.docx"/>
  </w:docVars>
  <w:rsids>
    <w:rsidRoot w:val="000D6015"/>
    <w:rsid w:val="00021202"/>
    <w:rsid w:val="000D6015"/>
    <w:rsid w:val="000E1819"/>
    <w:rsid w:val="000E6C72"/>
    <w:rsid w:val="00124609"/>
    <w:rsid w:val="001573E4"/>
    <w:rsid w:val="00251745"/>
    <w:rsid w:val="00286874"/>
    <w:rsid w:val="002A7DEF"/>
    <w:rsid w:val="002C264C"/>
    <w:rsid w:val="00307F6D"/>
    <w:rsid w:val="003518B3"/>
    <w:rsid w:val="00532467"/>
    <w:rsid w:val="00564A4D"/>
    <w:rsid w:val="005A5BAC"/>
    <w:rsid w:val="00632D6D"/>
    <w:rsid w:val="007303C3"/>
    <w:rsid w:val="00763E5D"/>
    <w:rsid w:val="00777EE6"/>
    <w:rsid w:val="007C1C53"/>
    <w:rsid w:val="00851209"/>
    <w:rsid w:val="008E7031"/>
    <w:rsid w:val="00952A38"/>
    <w:rsid w:val="00A60A26"/>
    <w:rsid w:val="00BD3446"/>
    <w:rsid w:val="00BE1F1B"/>
    <w:rsid w:val="00C538A9"/>
    <w:rsid w:val="00C86679"/>
    <w:rsid w:val="00C953C1"/>
    <w:rsid w:val="00D61A54"/>
    <w:rsid w:val="00DB0F93"/>
    <w:rsid w:val="00DD0223"/>
    <w:rsid w:val="00E25B8C"/>
    <w:rsid w:val="00E7624D"/>
    <w:rsid w:val="00EA3D42"/>
    <w:rsid w:val="00EA6B1B"/>
    <w:rsid w:val="00F243BC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5A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A5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A5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5A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A5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A5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ERinquiry@aer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97ED-60F3-4D1A-BE1B-C840B219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6BEB0040.dotm</Template>
  <TotalTime>85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Lowien, Robyn</dc:creator>
  <cp:keywords/>
  <dc:description/>
  <cp:lastModifiedBy>Lowien, Robyn</cp:lastModifiedBy>
  <cp:revision>5</cp:revision>
  <dcterms:created xsi:type="dcterms:W3CDTF">2014-06-05T02:50:00Z</dcterms:created>
  <dcterms:modified xsi:type="dcterms:W3CDTF">2014-06-10T02:27:00Z</dcterms:modified>
</cp:coreProperties>
</file>