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076A92" w:themeColor="text1"/>
          <w:sz w:val="24"/>
          <w:szCs w:val="20"/>
        </w:rPr>
        <w:id w:val="1099676627"/>
        <w:docPartObj>
          <w:docPartGallery w:val="Cover Pages"/>
          <w:docPartUnique/>
        </w:docPartObj>
      </w:sdtPr>
      <w:sdtEndPr/>
      <w:sdtContent>
        <w:p w:rsidR="00C7068C" w:rsidRDefault="00BC452D" w:rsidP="00C7068C">
          <w:r w:rsidRPr="00290C63">
            <w:rPr>
              <w:noProof/>
              <w:lang w:eastAsia="en-AU"/>
            </w:rPr>
            <w:drawing>
              <wp:anchor distT="0" distB="0" distL="114300" distR="114300" simplePos="0" relativeHeight="251659264" behindDoc="1" locked="0" layoutInCell="1" allowOverlap="1" wp14:anchorId="503E02CA" wp14:editId="75FDE488">
                <wp:simplePos x="0" y="0"/>
                <wp:positionH relativeFrom="column">
                  <wp:posOffset>-1069280</wp:posOffset>
                </wp:positionH>
                <wp:positionV relativeFrom="paragraph">
                  <wp:posOffset>-1168400</wp:posOffset>
                </wp:positionV>
                <wp:extent cx="7876389" cy="10925092"/>
                <wp:effectExtent l="0" t="0" r="0" b="0"/>
                <wp:wrapNone/>
                <wp:docPr id="5" name="Picture 5"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76389" cy="10925092"/>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413CE7" w:rsidP="00C7068C">
              <w:pPr>
                <w:pStyle w:val="ReportTitle"/>
              </w:pPr>
              <w:r>
                <w:t xml:space="preserve">Report into </w:t>
              </w:r>
              <w:r w:rsidR="00D07FAA">
                <w:t>m</w:t>
              </w:r>
              <w:r w:rsidR="00393A49" w:rsidRPr="00393A49">
                <w:t>arket ancillary service prices above $5000</w:t>
              </w:r>
              <w:r w:rsidR="002E08EA">
                <w:t>/MW</w:t>
              </w:r>
            </w:p>
            <w:p w:rsidR="00C7068C" w:rsidRDefault="00C7068C" w:rsidP="00C7068C">
              <w:pPr>
                <w:pStyle w:val="ReportSubtitle"/>
              </w:pPr>
            </w:p>
            <w:p w:rsidR="00C7068C" w:rsidRPr="00DB723B" w:rsidRDefault="00393A49" w:rsidP="00C7068C">
              <w:pPr>
                <w:pStyle w:val="ReportSubtitle"/>
              </w:pPr>
              <w:r>
                <w:t>South Australia</w:t>
              </w:r>
              <w:r w:rsidR="00C7068C">
                <w:t xml:space="preserve">, </w:t>
              </w:r>
              <w:r w:rsidR="008634F6">
                <w:br/>
              </w:r>
              <w:r w:rsidR="00B12388">
                <w:t>23</w:t>
              </w:r>
              <w:r w:rsidR="00A019E6">
                <w:t xml:space="preserve"> </w:t>
              </w:r>
              <w:r w:rsidR="00B12388">
                <w:t>January 2017</w:t>
              </w:r>
            </w:p>
            <w:p w:rsidR="00C7068C" w:rsidRDefault="00C7068C" w:rsidP="00C7068C">
              <w:pPr>
                <w:pStyle w:val="ReportDate"/>
              </w:pPr>
            </w:p>
            <w:p w:rsidR="00C7068C" w:rsidRDefault="00C7068C" w:rsidP="00C7068C">
              <w:pPr>
                <w:pStyle w:val="ReportDate"/>
              </w:pPr>
            </w:p>
            <w:p w:rsidR="00C7068C" w:rsidRPr="00DB723B" w:rsidRDefault="0090031A" w:rsidP="00C7068C">
              <w:pPr>
                <w:pStyle w:val="ReportDate"/>
              </w:pPr>
              <w:r>
                <w:t>1</w:t>
              </w:r>
              <w:r w:rsidR="004A0D3E">
                <w:t xml:space="preserve"> </w:t>
              </w:r>
              <w:r>
                <w:t>September</w:t>
              </w:r>
              <w:r w:rsidR="00B25B35">
                <w:t xml:space="preserve"> </w:t>
              </w:r>
              <w:r w:rsidR="00D20646">
                <w:t>2017</w:t>
              </w:r>
            </w:p>
            <w:p w:rsidR="00C7068C" w:rsidRPr="0015715D" w:rsidRDefault="00C7068C" w:rsidP="0015715D">
              <w:r w:rsidRPr="00DB723B">
                <w:br w:type="page"/>
              </w:r>
            </w:p>
          </w:sdtContent>
        </w:sdt>
        <w:p w:rsidR="00C7068C" w:rsidRDefault="0015715D" w:rsidP="00C7068C">
          <w:pPr>
            <w:spacing w:line="240" w:lineRule="auto"/>
          </w:pPr>
          <w:r>
            <w:lastRenderedPageBreak/>
            <w:t xml:space="preserve">© Commonwealth of Australia </w:t>
          </w:r>
          <w:r w:rsidR="00D20646">
            <w:t>2017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6356B7">
          <w:pPr>
            <w:pStyle w:val="StyleCopyrightBefore0pt"/>
            <w:numPr>
              <w:ilvl w:val="0"/>
              <w:numId w:val="22"/>
            </w:numPr>
          </w:pPr>
          <w:r>
            <w:t>the Commonwealth Coat of Arms</w:t>
          </w:r>
        </w:p>
        <w:p w:rsidR="00C7068C" w:rsidRDefault="00C7068C" w:rsidP="006356B7">
          <w:pPr>
            <w:pStyle w:val="StyleCopyrightBefore0pt"/>
            <w:numPr>
              <w:ilvl w:val="0"/>
              <w:numId w:val="22"/>
            </w:numPr>
          </w:pPr>
          <w:r>
            <w:t>the ACCC and AER logos</w:t>
          </w:r>
        </w:p>
        <w:p w:rsidR="00C7068C" w:rsidRPr="00B927D8" w:rsidRDefault="00C7068C" w:rsidP="006356B7">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t>Melbourne</w:t>
          </w:r>
          <w:r w:rsidR="00D816CB">
            <w:t xml:space="preserve"> </w:t>
          </w:r>
          <w:r>
            <w:t>Vic</w:t>
          </w:r>
          <w:r w:rsidR="00D816CB">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B16708" w:rsidRPr="00B16708">
            <w:t>6</w:t>
          </w:r>
          <w:r w:rsidR="004D50E7">
            <w:t>1</w:t>
          </w:r>
          <w:r w:rsidR="00DB4FB8">
            <w:t>677</w:t>
          </w:r>
          <w:r w:rsidRPr="00CC65AF">
            <w:t xml:space="preserve"> </w:t>
          </w:r>
          <w:r w:rsidR="001E175F">
            <w:t>-</w:t>
          </w:r>
          <w:r w:rsidRPr="00CC65AF">
            <w:t xml:space="preserve"> </w:t>
          </w:r>
          <w:r w:rsidR="001316A7">
            <w:t>D17</w:t>
          </w:r>
          <w:r w:rsidR="00B16708" w:rsidRPr="00B16708">
            <w:t>/</w:t>
          </w:r>
          <w:r w:rsidR="000A1F6F">
            <w:t>112865</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147AD2" w:rsidP="009B028C">
                <w:pPr>
                  <w:spacing w:before="0" w:after="200"/>
                </w:pPr>
                <w:r>
                  <w:t>1 version for publication</w:t>
                </w:r>
              </w:p>
            </w:tc>
            <w:tc>
              <w:tcPr>
                <w:tcW w:w="2906" w:type="dxa"/>
              </w:tcPr>
              <w:p w:rsidR="00C7068C" w:rsidRDefault="0090031A" w:rsidP="0090031A">
                <w:pPr>
                  <w:spacing w:before="0" w:after="200"/>
                </w:pPr>
                <w:r>
                  <w:t>01</w:t>
                </w:r>
                <w:r w:rsidR="007F7914">
                  <w:t>/0</w:t>
                </w:r>
                <w:r>
                  <w:t>9</w:t>
                </w:r>
                <w:r w:rsidR="007F7914">
                  <w:t>/2017</w:t>
                </w:r>
              </w:p>
            </w:tc>
            <w:tc>
              <w:tcPr>
                <w:tcW w:w="2888" w:type="dxa"/>
              </w:tcPr>
              <w:p w:rsidR="00C7068C" w:rsidRDefault="00C81CAA" w:rsidP="009B028C">
                <w:pPr>
                  <w:spacing w:before="0" w:after="200"/>
                </w:pPr>
                <w:r>
                  <w:t>26</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1E7B83"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90128231" w:history="1">
            <w:r w:rsidR="001E7B83" w:rsidRPr="0065343F">
              <w:rPr>
                <w:rStyle w:val="Hyperlink"/>
              </w:rPr>
              <w:t>1</w:t>
            </w:r>
            <w:r w:rsidR="001E7B83">
              <w:rPr>
                <w:rFonts w:asciiTheme="minorHAnsi" w:eastAsiaTheme="minorEastAsia" w:hAnsiTheme="minorHAnsi"/>
                <w:b w:val="0"/>
                <w:color w:val="auto"/>
                <w:sz w:val="22"/>
                <w:lang w:val="en-AU" w:eastAsia="en-AU"/>
              </w:rPr>
              <w:tab/>
            </w:r>
            <w:r w:rsidR="001E7B83" w:rsidRPr="0065343F">
              <w:rPr>
                <w:rStyle w:val="Hyperlink"/>
              </w:rPr>
              <w:t>Obligation</w:t>
            </w:r>
            <w:r w:rsidR="001E7B83">
              <w:rPr>
                <w:webHidden/>
              </w:rPr>
              <w:tab/>
            </w:r>
            <w:r w:rsidR="000A1F6F">
              <w:rPr>
                <w:webHidden/>
              </w:rPr>
              <w:tab/>
            </w:r>
            <w:r w:rsidR="001E7B83">
              <w:rPr>
                <w:webHidden/>
              </w:rPr>
              <w:fldChar w:fldCharType="begin"/>
            </w:r>
            <w:r w:rsidR="001E7B83">
              <w:rPr>
                <w:webHidden/>
              </w:rPr>
              <w:instrText xml:space="preserve"> PAGEREF _Toc490128231 \h </w:instrText>
            </w:r>
            <w:r w:rsidR="001E7B83">
              <w:rPr>
                <w:webHidden/>
              </w:rPr>
            </w:r>
            <w:r w:rsidR="001E7B83">
              <w:rPr>
                <w:webHidden/>
              </w:rPr>
              <w:fldChar w:fldCharType="separate"/>
            </w:r>
            <w:r w:rsidR="00A06AF9">
              <w:rPr>
                <w:webHidden/>
              </w:rPr>
              <w:t>4</w:t>
            </w:r>
            <w:r w:rsidR="001E7B83">
              <w:rPr>
                <w:webHidden/>
              </w:rPr>
              <w:fldChar w:fldCharType="end"/>
            </w:r>
          </w:hyperlink>
        </w:p>
        <w:p w:rsidR="001E7B83" w:rsidRDefault="00A06AF9">
          <w:pPr>
            <w:pStyle w:val="TOC1"/>
            <w:rPr>
              <w:rFonts w:asciiTheme="minorHAnsi" w:eastAsiaTheme="minorEastAsia" w:hAnsiTheme="minorHAnsi"/>
              <w:b w:val="0"/>
              <w:color w:val="auto"/>
              <w:sz w:val="22"/>
              <w:lang w:val="en-AU" w:eastAsia="en-AU"/>
            </w:rPr>
          </w:pPr>
          <w:hyperlink w:anchor="_Toc490128232" w:history="1">
            <w:r w:rsidR="001E7B83" w:rsidRPr="0065343F">
              <w:rPr>
                <w:rStyle w:val="Hyperlink"/>
              </w:rPr>
              <w:t>2</w:t>
            </w:r>
            <w:r w:rsidR="001E7B83">
              <w:rPr>
                <w:rFonts w:asciiTheme="minorHAnsi" w:eastAsiaTheme="minorEastAsia" w:hAnsiTheme="minorHAnsi"/>
                <w:b w:val="0"/>
                <w:color w:val="auto"/>
                <w:sz w:val="22"/>
                <w:lang w:val="en-AU" w:eastAsia="en-AU"/>
              </w:rPr>
              <w:tab/>
            </w:r>
            <w:r w:rsidR="001E7B83" w:rsidRPr="0065343F">
              <w:rPr>
                <w:rStyle w:val="Hyperlink"/>
              </w:rPr>
              <w:t>Summary</w:t>
            </w:r>
            <w:r w:rsidR="001E7B83">
              <w:rPr>
                <w:webHidden/>
              </w:rPr>
              <w:tab/>
            </w:r>
            <w:r w:rsidR="000A1F6F">
              <w:rPr>
                <w:webHidden/>
              </w:rPr>
              <w:tab/>
            </w:r>
            <w:r w:rsidR="001E7B83">
              <w:rPr>
                <w:webHidden/>
              </w:rPr>
              <w:fldChar w:fldCharType="begin"/>
            </w:r>
            <w:r w:rsidR="001E7B83">
              <w:rPr>
                <w:webHidden/>
              </w:rPr>
              <w:instrText xml:space="preserve"> PAGEREF _Toc490128232 \h </w:instrText>
            </w:r>
            <w:r w:rsidR="001E7B83">
              <w:rPr>
                <w:webHidden/>
              </w:rPr>
            </w:r>
            <w:r w:rsidR="001E7B83">
              <w:rPr>
                <w:webHidden/>
              </w:rPr>
              <w:fldChar w:fldCharType="separate"/>
            </w:r>
            <w:r>
              <w:rPr>
                <w:webHidden/>
              </w:rPr>
              <w:t>5</w:t>
            </w:r>
            <w:r w:rsidR="001E7B83">
              <w:rPr>
                <w:webHidden/>
              </w:rPr>
              <w:fldChar w:fldCharType="end"/>
            </w:r>
          </w:hyperlink>
        </w:p>
        <w:p w:rsidR="001E7B83" w:rsidRDefault="00A06AF9">
          <w:pPr>
            <w:pStyle w:val="TOC1"/>
            <w:rPr>
              <w:rFonts w:asciiTheme="minorHAnsi" w:eastAsiaTheme="minorEastAsia" w:hAnsiTheme="minorHAnsi"/>
              <w:b w:val="0"/>
              <w:color w:val="auto"/>
              <w:sz w:val="22"/>
              <w:lang w:val="en-AU" w:eastAsia="en-AU"/>
            </w:rPr>
          </w:pPr>
          <w:hyperlink w:anchor="_Toc490128233" w:history="1">
            <w:r w:rsidR="001E7B83" w:rsidRPr="0065343F">
              <w:rPr>
                <w:rStyle w:val="Hyperlink"/>
              </w:rPr>
              <w:t>3</w:t>
            </w:r>
            <w:r w:rsidR="001E7B83">
              <w:rPr>
                <w:rFonts w:asciiTheme="minorHAnsi" w:eastAsiaTheme="minorEastAsia" w:hAnsiTheme="minorHAnsi"/>
                <w:b w:val="0"/>
                <w:color w:val="auto"/>
                <w:sz w:val="22"/>
                <w:lang w:val="en-AU" w:eastAsia="en-AU"/>
              </w:rPr>
              <w:tab/>
            </w:r>
            <w:r w:rsidR="001E7B83" w:rsidRPr="0065343F">
              <w:rPr>
                <w:rStyle w:val="Hyperlink"/>
              </w:rPr>
              <w:t>Analysis</w:t>
            </w:r>
            <w:r w:rsidR="001E7B83">
              <w:rPr>
                <w:webHidden/>
              </w:rPr>
              <w:tab/>
            </w:r>
            <w:r w:rsidR="000A1F6F">
              <w:rPr>
                <w:webHidden/>
              </w:rPr>
              <w:tab/>
            </w:r>
            <w:r w:rsidR="001E7B83">
              <w:rPr>
                <w:webHidden/>
              </w:rPr>
              <w:fldChar w:fldCharType="begin"/>
            </w:r>
            <w:r w:rsidR="001E7B83">
              <w:rPr>
                <w:webHidden/>
              </w:rPr>
              <w:instrText xml:space="preserve"> PAGEREF _Toc490128233 \h </w:instrText>
            </w:r>
            <w:r w:rsidR="001E7B83">
              <w:rPr>
                <w:webHidden/>
              </w:rPr>
            </w:r>
            <w:r w:rsidR="001E7B83">
              <w:rPr>
                <w:webHidden/>
              </w:rPr>
              <w:fldChar w:fldCharType="separate"/>
            </w:r>
            <w:r>
              <w:rPr>
                <w:webHidden/>
              </w:rPr>
              <w:t>6</w:t>
            </w:r>
            <w:r w:rsidR="001E7B83">
              <w:rPr>
                <w:webHidden/>
              </w:rPr>
              <w:fldChar w:fldCharType="end"/>
            </w:r>
          </w:hyperlink>
        </w:p>
        <w:p w:rsidR="001E7B83" w:rsidRDefault="00A06AF9">
          <w:pPr>
            <w:pStyle w:val="TOC2"/>
            <w:rPr>
              <w:rFonts w:asciiTheme="minorHAnsi" w:eastAsiaTheme="minorEastAsia" w:hAnsiTheme="minorHAnsi"/>
              <w:b w:val="0"/>
              <w:color w:val="auto"/>
              <w:sz w:val="22"/>
              <w:lang w:eastAsia="en-AU"/>
            </w:rPr>
          </w:pPr>
          <w:hyperlink w:anchor="_Toc490128234" w:history="1">
            <w:r w:rsidR="001E7B83" w:rsidRPr="0065343F">
              <w:rPr>
                <w:rStyle w:val="Hyperlink"/>
              </w:rPr>
              <w:t>3.1</w:t>
            </w:r>
            <w:r w:rsidR="001E7B83">
              <w:rPr>
                <w:rFonts w:asciiTheme="minorHAnsi" w:eastAsiaTheme="minorEastAsia" w:hAnsiTheme="minorHAnsi"/>
                <w:b w:val="0"/>
                <w:color w:val="auto"/>
                <w:sz w:val="22"/>
                <w:lang w:eastAsia="en-AU"/>
              </w:rPr>
              <w:tab/>
            </w:r>
            <w:r w:rsidR="001E7B83" w:rsidRPr="0065343F">
              <w:rPr>
                <w:rStyle w:val="Hyperlink"/>
              </w:rPr>
              <w:t>Unplanned network outage</w:t>
            </w:r>
            <w:r w:rsidR="001E7B83">
              <w:rPr>
                <w:webHidden/>
              </w:rPr>
              <w:tab/>
            </w:r>
            <w:r w:rsidR="001E7B83">
              <w:rPr>
                <w:webHidden/>
              </w:rPr>
              <w:fldChar w:fldCharType="begin"/>
            </w:r>
            <w:r w:rsidR="001E7B83">
              <w:rPr>
                <w:webHidden/>
              </w:rPr>
              <w:instrText xml:space="preserve"> PAGEREF _Toc490128234 \h </w:instrText>
            </w:r>
            <w:r w:rsidR="001E7B83">
              <w:rPr>
                <w:webHidden/>
              </w:rPr>
            </w:r>
            <w:r w:rsidR="001E7B83">
              <w:rPr>
                <w:webHidden/>
              </w:rPr>
              <w:fldChar w:fldCharType="separate"/>
            </w:r>
            <w:r>
              <w:rPr>
                <w:webHidden/>
              </w:rPr>
              <w:t>6</w:t>
            </w:r>
            <w:r w:rsidR="001E7B83">
              <w:rPr>
                <w:webHidden/>
              </w:rPr>
              <w:fldChar w:fldCharType="end"/>
            </w:r>
          </w:hyperlink>
        </w:p>
        <w:p w:rsidR="001E7B83" w:rsidRDefault="00A06AF9">
          <w:pPr>
            <w:pStyle w:val="TOC2"/>
            <w:rPr>
              <w:rFonts w:asciiTheme="minorHAnsi" w:eastAsiaTheme="minorEastAsia" w:hAnsiTheme="minorHAnsi"/>
              <w:b w:val="0"/>
              <w:color w:val="auto"/>
              <w:sz w:val="22"/>
              <w:lang w:eastAsia="en-AU"/>
            </w:rPr>
          </w:pPr>
          <w:hyperlink w:anchor="_Toc490128235" w:history="1">
            <w:r w:rsidR="001E7B83" w:rsidRPr="0065343F">
              <w:rPr>
                <w:rStyle w:val="Hyperlink"/>
              </w:rPr>
              <w:t>3.2</w:t>
            </w:r>
            <w:r w:rsidR="001E7B83">
              <w:rPr>
                <w:rFonts w:asciiTheme="minorHAnsi" w:eastAsiaTheme="minorEastAsia" w:hAnsiTheme="minorHAnsi"/>
                <w:b w:val="0"/>
                <w:color w:val="auto"/>
                <w:sz w:val="22"/>
                <w:lang w:eastAsia="en-AU"/>
              </w:rPr>
              <w:tab/>
            </w:r>
            <w:r w:rsidR="001E7B83" w:rsidRPr="0065343F">
              <w:rPr>
                <w:rStyle w:val="Hyperlink"/>
              </w:rPr>
              <w:t>Regulation FCAS availability, offer prices and price outcomes</w:t>
            </w:r>
            <w:r w:rsidR="001E7B83">
              <w:rPr>
                <w:webHidden/>
              </w:rPr>
              <w:tab/>
            </w:r>
            <w:r w:rsidR="001E7B83">
              <w:rPr>
                <w:webHidden/>
              </w:rPr>
              <w:fldChar w:fldCharType="begin"/>
            </w:r>
            <w:r w:rsidR="001E7B83">
              <w:rPr>
                <w:webHidden/>
              </w:rPr>
              <w:instrText xml:space="preserve"> PAGEREF _Toc490128235 \h </w:instrText>
            </w:r>
            <w:r w:rsidR="001E7B83">
              <w:rPr>
                <w:webHidden/>
              </w:rPr>
            </w:r>
            <w:r w:rsidR="001E7B83">
              <w:rPr>
                <w:webHidden/>
              </w:rPr>
              <w:fldChar w:fldCharType="separate"/>
            </w:r>
            <w:r>
              <w:rPr>
                <w:webHidden/>
              </w:rPr>
              <w:t>7</w:t>
            </w:r>
            <w:r w:rsidR="001E7B83">
              <w:rPr>
                <w:webHidden/>
              </w:rPr>
              <w:fldChar w:fldCharType="end"/>
            </w:r>
          </w:hyperlink>
        </w:p>
        <w:p w:rsidR="001E7B83" w:rsidRDefault="00A06AF9">
          <w:pPr>
            <w:pStyle w:val="TOC3"/>
            <w:rPr>
              <w:rFonts w:asciiTheme="minorHAnsi" w:eastAsiaTheme="minorEastAsia" w:hAnsiTheme="minorHAnsi"/>
              <w:lang w:eastAsia="en-AU"/>
            </w:rPr>
          </w:pPr>
          <w:hyperlink w:anchor="_Toc490128236" w:history="1">
            <w:r w:rsidR="001E7B83" w:rsidRPr="0065343F">
              <w:rPr>
                <w:rStyle w:val="Hyperlink"/>
              </w:rPr>
              <w:t>3.2.1</w:t>
            </w:r>
            <w:r w:rsidR="001E7B83">
              <w:rPr>
                <w:rFonts w:asciiTheme="minorHAnsi" w:eastAsiaTheme="minorEastAsia" w:hAnsiTheme="minorHAnsi"/>
                <w:lang w:eastAsia="en-AU"/>
              </w:rPr>
              <w:tab/>
            </w:r>
            <w:r w:rsidR="001E7B83" w:rsidRPr="0065343F">
              <w:rPr>
                <w:rStyle w:val="Hyperlink"/>
              </w:rPr>
              <w:t>Registered capacity</w:t>
            </w:r>
            <w:r w:rsidR="001E7B83">
              <w:rPr>
                <w:webHidden/>
              </w:rPr>
              <w:tab/>
            </w:r>
            <w:r w:rsidR="001E7B83">
              <w:rPr>
                <w:webHidden/>
              </w:rPr>
              <w:fldChar w:fldCharType="begin"/>
            </w:r>
            <w:r w:rsidR="001E7B83">
              <w:rPr>
                <w:webHidden/>
              </w:rPr>
              <w:instrText xml:space="preserve"> PAGEREF _Toc490128236 \h </w:instrText>
            </w:r>
            <w:r w:rsidR="001E7B83">
              <w:rPr>
                <w:webHidden/>
              </w:rPr>
            </w:r>
            <w:r w:rsidR="001E7B83">
              <w:rPr>
                <w:webHidden/>
              </w:rPr>
              <w:fldChar w:fldCharType="separate"/>
            </w:r>
            <w:r>
              <w:rPr>
                <w:webHidden/>
              </w:rPr>
              <w:t>8</w:t>
            </w:r>
            <w:r w:rsidR="001E7B83">
              <w:rPr>
                <w:webHidden/>
              </w:rPr>
              <w:fldChar w:fldCharType="end"/>
            </w:r>
          </w:hyperlink>
        </w:p>
        <w:p w:rsidR="001E7B83" w:rsidRDefault="00A06AF9">
          <w:pPr>
            <w:pStyle w:val="TOC3"/>
            <w:rPr>
              <w:rFonts w:asciiTheme="minorHAnsi" w:eastAsiaTheme="minorEastAsia" w:hAnsiTheme="minorHAnsi"/>
              <w:lang w:eastAsia="en-AU"/>
            </w:rPr>
          </w:pPr>
          <w:hyperlink w:anchor="_Toc490128237" w:history="1">
            <w:r w:rsidR="001E7B83" w:rsidRPr="0065343F">
              <w:rPr>
                <w:rStyle w:val="Hyperlink"/>
              </w:rPr>
              <w:t>3.2.2</w:t>
            </w:r>
            <w:r w:rsidR="001E7B83">
              <w:rPr>
                <w:rFonts w:asciiTheme="minorHAnsi" w:eastAsiaTheme="minorEastAsia" w:hAnsiTheme="minorHAnsi"/>
                <w:lang w:eastAsia="en-AU"/>
              </w:rPr>
              <w:tab/>
            </w:r>
            <w:r w:rsidR="001E7B83" w:rsidRPr="0065343F">
              <w:rPr>
                <w:rStyle w:val="Hyperlink"/>
              </w:rPr>
              <w:t>Effective offers and prices</w:t>
            </w:r>
            <w:r w:rsidR="001E7B83">
              <w:rPr>
                <w:webHidden/>
              </w:rPr>
              <w:tab/>
            </w:r>
            <w:r w:rsidR="001E7B83">
              <w:rPr>
                <w:webHidden/>
              </w:rPr>
              <w:fldChar w:fldCharType="begin"/>
            </w:r>
            <w:r w:rsidR="001E7B83">
              <w:rPr>
                <w:webHidden/>
              </w:rPr>
              <w:instrText xml:space="preserve"> PAGEREF _Toc490128237 \h </w:instrText>
            </w:r>
            <w:r w:rsidR="001E7B83">
              <w:rPr>
                <w:webHidden/>
              </w:rPr>
            </w:r>
            <w:r w:rsidR="001E7B83">
              <w:rPr>
                <w:webHidden/>
              </w:rPr>
              <w:fldChar w:fldCharType="separate"/>
            </w:r>
            <w:r>
              <w:rPr>
                <w:webHidden/>
              </w:rPr>
              <w:t>9</w:t>
            </w:r>
            <w:r w:rsidR="001E7B83">
              <w:rPr>
                <w:webHidden/>
              </w:rPr>
              <w:fldChar w:fldCharType="end"/>
            </w:r>
          </w:hyperlink>
        </w:p>
        <w:p w:rsidR="001E7B83" w:rsidRDefault="00A06AF9">
          <w:pPr>
            <w:pStyle w:val="TOC1"/>
            <w:rPr>
              <w:rFonts w:asciiTheme="minorHAnsi" w:eastAsiaTheme="minorEastAsia" w:hAnsiTheme="minorHAnsi"/>
              <w:b w:val="0"/>
              <w:color w:val="auto"/>
              <w:sz w:val="22"/>
              <w:lang w:val="en-AU" w:eastAsia="en-AU"/>
            </w:rPr>
          </w:pPr>
          <w:hyperlink w:anchor="_Toc490128238" w:history="1">
            <w:r w:rsidR="001E7B83" w:rsidRPr="0065343F">
              <w:rPr>
                <w:rStyle w:val="Hyperlink"/>
              </w:rPr>
              <w:t>Appendix A:</w:t>
            </w:r>
            <w:r w:rsidR="001E7B83">
              <w:rPr>
                <w:rFonts w:asciiTheme="minorHAnsi" w:eastAsiaTheme="minorEastAsia" w:hAnsiTheme="minorHAnsi"/>
                <w:b w:val="0"/>
                <w:color w:val="auto"/>
                <w:sz w:val="22"/>
                <w:lang w:val="en-AU" w:eastAsia="en-AU"/>
              </w:rPr>
              <w:tab/>
            </w:r>
            <w:r w:rsidR="001E7B83" w:rsidRPr="0065343F">
              <w:rPr>
                <w:rStyle w:val="Hyperlink"/>
              </w:rPr>
              <w:t>Explanation of FCAS</w:t>
            </w:r>
            <w:r w:rsidR="001E7B83">
              <w:rPr>
                <w:webHidden/>
              </w:rPr>
              <w:tab/>
            </w:r>
            <w:r w:rsidR="001E7B83">
              <w:rPr>
                <w:webHidden/>
              </w:rPr>
              <w:fldChar w:fldCharType="begin"/>
            </w:r>
            <w:r w:rsidR="001E7B83">
              <w:rPr>
                <w:webHidden/>
              </w:rPr>
              <w:instrText xml:space="preserve"> PAGEREF _Toc490128238 \h </w:instrText>
            </w:r>
            <w:r w:rsidR="001E7B83">
              <w:rPr>
                <w:webHidden/>
              </w:rPr>
            </w:r>
            <w:r w:rsidR="001E7B83">
              <w:rPr>
                <w:webHidden/>
              </w:rPr>
              <w:fldChar w:fldCharType="separate"/>
            </w:r>
            <w:r>
              <w:rPr>
                <w:webHidden/>
              </w:rPr>
              <w:t>11</w:t>
            </w:r>
            <w:r w:rsidR="001E7B83">
              <w:rPr>
                <w:webHidden/>
              </w:rPr>
              <w:fldChar w:fldCharType="end"/>
            </w:r>
          </w:hyperlink>
        </w:p>
        <w:p w:rsidR="001E7B83" w:rsidRDefault="00A06AF9">
          <w:pPr>
            <w:pStyle w:val="TOC3"/>
            <w:rPr>
              <w:rFonts w:asciiTheme="minorHAnsi" w:eastAsiaTheme="minorEastAsia" w:hAnsiTheme="minorHAnsi"/>
              <w:lang w:eastAsia="en-AU"/>
            </w:rPr>
          </w:pPr>
          <w:hyperlink w:anchor="_Toc490128239" w:history="1">
            <w:r w:rsidR="001E7B83" w:rsidRPr="0065343F">
              <w:rPr>
                <w:rStyle w:val="Hyperlink"/>
                <w:lang w:eastAsia="en-AU"/>
              </w:rPr>
              <w:t>Frequency Control Ancillary Service Settlement</w:t>
            </w:r>
            <w:r w:rsidR="001E7B83">
              <w:rPr>
                <w:webHidden/>
              </w:rPr>
              <w:tab/>
            </w:r>
            <w:r w:rsidR="001E7B83">
              <w:rPr>
                <w:webHidden/>
              </w:rPr>
              <w:fldChar w:fldCharType="begin"/>
            </w:r>
            <w:r w:rsidR="001E7B83">
              <w:rPr>
                <w:webHidden/>
              </w:rPr>
              <w:instrText xml:space="preserve"> PAGEREF _Toc490128239 \h </w:instrText>
            </w:r>
            <w:r w:rsidR="001E7B83">
              <w:rPr>
                <w:webHidden/>
              </w:rPr>
            </w:r>
            <w:r w:rsidR="001E7B83">
              <w:rPr>
                <w:webHidden/>
              </w:rPr>
              <w:fldChar w:fldCharType="separate"/>
            </w:r>
            <w:r>
              <w:rPr>
                <w:webHidden/>
              </w:rPr>
              <w:t>12</w:t>
            </w:r>
            <w:r w:rsidR="001E7B83">
              <w:rPr>
                <w:webHidden/>
              </w:rPr>
              <w:fldChar w:fldCharType="end"/>
            </w:r>
          </w:hyperlink>
        </w:p>
        <w:p w:rsidR="001E7B83" w:rsidRDefault="00A06AF9">
          <w:pPr>
            <w:pStyle w:val="TOC1"/>
            <w:rPr>
              <w:rFonts w:asciiTheme="minorHAnsi" w:eastAsiaTheme="minorEastAsia" w:hAnsiTheme="minorHAnsi"/>
              <w:b w:val="0"/>
              <w:color w:val="auto"/>
              <w:sz w:val="22"/>
              <w:lang w:val="en-AU" w:eastAsia="en-AU"/>
            </w:rPr>
          </w:pPr>
          <w:hyperlink w:anchor="_Toc490128240" w:history="1">
            <w:r w:rsidR="001E7B83" w:rsidRPr="0065343F">
              <w:rPr>
                <w:rStyle w:val="Hyperlink"/>
              </w:rPr>
              <w:t>Appendix B:</w:t>
            </w:r>
            <w:r w:rsidR="001E7B83">
              <w:rPr>
                <w:rStyle w:val="Hyperlink"/>
              </w:rPr>
              <w:tab/>
            </w:r>
            <w:r w:rsidR="001E7B83" w:rsidRPr="0065343F">
              <w:rPr>
                <w:rStyle w:val="Hyperlink"/>
              </w:rPr>
              <w:t>Local Requirement for FCAS</w:t>
            </w:r>
            <w:r w:rsidR="001E7B83">
              <w:rPr>
                <w:webHidden/>
              </w:rPr>
              <w:tab/>
            </w:r>
            <w:r w:rsidR="001E7B83">
              <w:rPr>
                <w:webHidden/>
              </w:rPr>
              <w:fldChar w:fldCharType="begin"/>
            </w:r>
            <w:r w:rsidR="001E7B83">
              <w:rPr>
                <w:webHidden/>
              </w:rPr>
              <w:instrText xml:space="preserve"> PAGEREF _Toc490128240 \h </w:instrText>
            </w:r>
            <w:r w:rsidR="001E7B83">
              <w:rPr>
                <w:webHidden/>
              </w:rPr>
            </w:r>
            <w:r w:rsidR="001E7B83">
              <w:rPr>
                <w:webHidden/>
              </w:rPr>
              <w:fldChar w:fldCharType="separate"/>
            </w:r>
            <w:r>
              <w:rPr>
                <w:webHidden/>
              </w:rPr>
              <w:t>13</w:t>
            </w:r>
            <w:r w:rsidR="001E7B83">
              <w:rPr>
                <w:webHidden/>
              </w:rPr>
              <w:fldChar w:fldCharType="end"/>
            </w:r>
          </w:hyperlink>
        </w:p>
        <w:p w:rsidR="001E7B83" w:rsidRDefault="00A06AF9">
          <w:pPr>
            <w:pStyle w:val="TOC1"/>
            <w:rPr>
              <w:rFonts w:asciiTheme="minorHAnsi" w:eastAsiaTheme="minorEastAsia" w:hAnsiTheme="minorHAnsi"/>
              <w:b w:val="0"/>
              <w:color w:val="auto"/>
              <w:sz w:val="22"/>
              <w:lang w:val="en-AU" w:eastAsia="en-AU"/>
            </w:rPr>
          </w:pPr>
          <w:hyperlink w:anchor="_Toc490128241" w:history="1">
            <w:r w:rsidR="001E7B83" w:rsidRPr="0065343F">
              <w:rPr>
                <w:rStyle w:val="Hyperlink"/>
              </w:rPr>
              <w:t>Appendix C:</w:t>
            </w:r>
            <w:r w:rsidR="001E7B83">
              <w:rPr>
                <w:rFonts w:asciiTheme="minorHAnsi" w:eastAsiaTheme="minorEastAsia" w:hAnsiTheme="minorHAnsi"/>
                <w:b w:val="0"/>
                <w:color w:val="auto"/>
                <w:sz w:val="22"/>
                <w:lang w:val="en-AU" w:eastAsia="en-AU"/>
              </w:rPr>
              <w:tab/>
            </w:r>
            <w:r w:rsidR="001E7B83" w:rsidRPr="0065343F">
              <w:rPr>
                <w:rStyle w:val="Hyperlink"/>
              </w:rPr>
              <w:t>Significant Rebids</w:t>
            </w:r>
            <w:r w:rsidR="001E7B83">
              <w:rPr>
                <w:webHidden/>
              </w:rPr>
              <w:tab/>
            </w:r>
            <w:r w:rsidR="001E7B83">
              <w:rPr>
                <w:webHidden/>
              </w:rPr>
              <w:fldChar w:fldCharType="begin"/>
            </w:r>
            <w:r w:rsidR="001E7B83">
              <w:rPr>
                <w:webHidden/>
              </w:rPr>
              <w:instrText xml:space="preserve"> PAGEREF _Toc490128241 \h </w:instrText>
            </w:r>
            <w:r w:rsidR="001E7B83">
              <w:rPr>
                <w:webHidden/>
              </w:rPr>
            </w:r>
            <w:r w:rsidR="001E7B83">
              <w:rPr>
                <w:webHidden/>
              </w:rPr>
              <w:fldChar w:fldCharType="separate"/>
            </w:r>
            <w:r>
              <w:rPr>
                <w:webHidden/>
              </w:rPr>
              <w:t>14</w:t>
            </w:r>
            <w:r w:rsidR="001E7B83">
              <w:rPr>
                <w:webHidden/>
              </w:rPr>
              <w:fldChar w:fldCharType="end"/>
            </w:r>
          </w:hyperlink>
        </w:p>
        <w:p w:rsidR="001E7B83" w:rsidRDefault="00A06AF9">
          <w:pPr>
            <w:pStyle w:val="TOC1"/>
            <w:rPr>
              <w:rFonts w:asciiTheme="minorHAnsi" w:eastAsiaTheme="minorEastAsia" w:hAnsiTheme="minorHAnsi"/>
              <w:b w:val="0"/>
              <w:color w:val="auto"/>
              <w:sz w:val="22"/>
              <w:lang w:val="en-AU" w:eastAsia="en-AU"/>
            </w:rPr>
          </w:pPr>
          <w:hyperlink w:anchor="_Toc490128242" w:history="1">
            <w:r w:rsidR="001E7B83" w:rsidRPr="0065343F">
              <w:rPr>
                <w:rStyle w:val="Hyperlink"/>
              </w:rPr>
              <w:t>Appendix D:</w:t>
            </w:r>
            <w:r w:rsidR="001E7B83">
              <w:rPr>
                <w:rFonts w:asciiTheme="minorHAnsi" w:eastAsiaTheme="minorEastAsia" w:hAnsiTheme="minorHAnsi"/>
                <w:b w:val="0"/>
                <w:color w:val="auto"/>
                <w:sz w:val="22"/>
                <w:lang w:val="en-AU" w:eastAsia="en-AU"/>
              </w:rPr>
              <w:tab/>
            </w:r>
            <w:r w:rsidR="001E7B83" w:rsidRPr="0065343F">
              <w:rPr>
                <w:rStyle w:val="Hyperlink"/>
              </w:rPr>
              <w:t>Closing bids</w:t>
            </w:r>
            <w:r w:rsidR="001E7B83">
              <w:rPr>
                <w:webHidden/>
              </w:rPr>
              <w:tab/>
            </w:r>
            <w:r w:rsidR="001E7B83">
              <w:rPr>
                <w:webHidden/>
              </w:rPr>
              <w:fldChar w:fldCharType="begin"/>
            </w:r>
            <w:r w:rsidR="001E7B83">
              <w:rPr>
                <w:webHidden/>
              </w:rPr>
              <w:instrText xml:space="preserve"> PAGEREF _Toc490128242 \h </w:instrText>
            </w:r>
            <w:r w:rsidR="001E7B83">
              <w:rPr>
                <w:webHidden/>
              </w:rPr>
            </w:r>
            <w:r w:rsidR="001E7B83">
              <w:rPr>
                <w:webHidden/>
              </w:rPr>
              <w:fldChar w:fldCharType="separate"/>
            </w:r>
            <w:r>
              <w:rPr>
                <w:webHidden/>
              </w:rPr>
              <w:t>15</w:t>
            </w:r>
            <w:r w:rsidR="001E7B83">
              <w:rPr>
                <w:webHidden/>
              </w:rPr>
              <w:fldChar w:fldCharType="end"/>
            </w:r>
          </w:hyperlink>
        </w:p>
        <w:p w:rsidR="001E7B83" w:rsidRDefault="00A06AF9">
          <w:pPr>
            <w:pStyle w:val="TOC1"/>
            <w:rPr>
              <w:rFonts w:asciiTheme="minorHAnsi" w:eastAsiaTheme="minorEastAsia" w:hAnsiTheme="minorHAnsi"/>
              <w:b w:val="0"/>
              <w:color w:val="auto"/>
              <w:sz w:val="22"/>
              <w:lang w:val="en-AU" w:eastAsia="en-AU"/>
            </w:rPr>
          </w:pPr>
          <w:hyperlink w:anchor="_Toc490128243" w:history="1">
            <w:r w:rsidR="001E7B83" w:rsidRPr="0065343F">
              <w:rPr>
                <w:rStyle w:val="Hyperlink"/>
              </w:rPr>
              <w:t>Appendix E:</w:t>
            </w:r>
            <w:r w:rsidR="001E7B83">
              <w:rPr>
                <w:rFonts w:asciiTheme="minorHAnsi" w:eastAsiaTheme="minorEastAsia" w:hAnsiTheme="minorHAnsi"/>
                <w:b w:val="0"/>
                <w:color w:val="auto"/>
                <w:sz w:val="22"/>
                <w:lang w:val="en-AU" w:eastAsia="en-AU"/>
              </w:rPr>
              <w:tab/>
            </w:r>
            <w:r w:rsidR="001E7B83" w:rsidRPr="0065343F">
              <w:rPr>
                <w:rStyle w:val="Hyperlink"/>
              </w:rPr>
              <w:t>Relevant Market Notices</w:t>
            </w:r>
            <w:r w:rsidR="001E7B83">
              <w:rPr>
                <w:webHidden/>
              </w:rPr>
              <w:tab/>
            </w:r>
            <w:r w:rsidR="001E7B83">
              <w:rPr>
                <w:webHidden/>
              </w:rPr>
              <w:fldChar w:fldCharType="begin"/>
            </w:r>
            <w:r w:rsidR="001E7B83">
              <w:rPr>
                <w:webHidden/>
              </w:rPr>
              <w:instrText xml:space="preserve"> PAGEREF _Toc490128243 \h </w:instrText>
            </w:r>
            <w:r w:rsidR="001E7B83">
              <w:rPr>
                <w:webHidden/>
              </w:rPr>
            </w:r>
            <w:r w:rsidR="001E7B83">
              <w:rPr>
                <w:webHidden/>
              </w:rPr>
              <w:fldChar w:fldCharType="separate"/>
            </w:r>
            <w:r>
              <w:rPr>
                <w:webHidden/>
              </w:rPr>
              <w:t>24</w:t>
            </w:r>
            <w:r w:rsidR="001E7B83">
              <w:rPr>
                <w:webHidden/>
              </w:rPr>
              <w:fldChar w:fldCharType="end"/>
            </w:r>
          </w:hyperlink>
        </w:p>
        <w:p w:rsidR="001E7B83" w:rsidRDefault="00A06AF9">
          <w:pPr>
            <w:pStyle w:val="TOC1"/>
            <w:rPr>
              <w:rFonts w:asciiTheme="minorHAnsi" w:eastAsiaTheme="minorEastAsia" w:hAnsiTheme="minorHAnsi"/>
              <w:b w:val="0"/>
              <w:color w:val="auto"/>
              <w:sz w:val="22"/>
              <w:lang w:val="en-AU" w:eastAsia="en-AU"/>
            </w:rPr>
          </w:pPr>
          <w:hyperlink w:anchor="_Toc490128244" w:history="1">
            <w:r w:rsidR="001E7B83" w:rsidRPr="0065343F">
              <w:rPr>
                <w:rStyle w:val="Hyperlink"/>
              </w:rPr>
              <w:t>Appendix F:</w:t>
            </w:r>
            <w:r w:rsidR="001E7B83">
              <w:rPr>
                <w:rFonts w:asciiTheme="minorHAnsi" w:eastAsiaTheme="minorEastAsia" w:hAnsiTheme="minorHAnsi"/>
                <w:b w:val="0"/>
                <w:color w:val="auto"/>
                <w:sz w:val="22"/>
                <w:lang w:val="en-AU" w:eastAsia="en-AU"/>
              </w:rPr>
              <w:tab/>
            </w:r>
            <w:r w:rsidR="001E7B83" w:rsidRPr="0065343F">
              <w:rPr>
                <w:rStyle w:val="Hyperlink"/>
              </w:rPr>
              <w:t>Price setter</w:t>
            </w:r>
            <w:r w:rsidR="001E7B83">
              <w:rPr>
                <w:webHidden/>
              </w:rPr>
              <w:tab/>
            </w:r>
            <w:r w:rsidR="001E7B83">
              <w:rPr>
                <w:webHidden/>
              </w:rPr>
              <w:fldChar w:fldCharType="begin"/>
            </w:r>
            <w:r w:rsidR="001E7B83">
              <w:rPr>
                <w:webHidden/>
              </w:rPr>
              <w:instrText xml:space="preserve"> PAGEREF _Toc490128244 \h </w:instrText>
            </w:r>
            <w:r w:rsidR="001E7B83">
              <w:rPr>
                <w:webHidden/>
              </w:rPr>
            </w:r>
            <w:r w:rsidR="001E7B83">
              <w:rPr>
                <w:webHidden/>
              </w:rPr>
              <w:fldChar w:fldCharType="separate"/>
            </w:r>
            <w:r>
              <w:rPr>
                <w:webHidden/>
              </w:rPr>
              <w:t>26</w:t>
            </w:r>
            <w:r w:rsidR="001E7B83">
              <w:rPr>
                <w:webHidden/>
              </w:rPr>
              <w:fldChar w:fldCharType="end"/>
            </w:r>
          </w:hyperlink>
        </w:p>
        <w:p w:rsidR="00C7068C" w:rsidRDefault="00C7068C" w:rsidP="00C7068C">
          <w:pPr>
            <w:sectPr w:rsidR="00C7068C" w:rsidSect="00581454">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r>
            <w:fldChar w:fldCharType="end"/>
          </w:r>
          <w:bookmarkStart w:id="0" w:name="_Toc213047617"/>
        </w:p>
        <w:p w:rsidR="00C7068C" w:rsidRDefault="00BA7B3B" w:rsidP="00C7068C">
          <w:pPr>
            <w:pStyle w:val="Heading1"/>
          </w:pPr>
          <w:bookmarkStart w:id="1" w:name="_Toc490128231"/>
          <w:bookmarkEnd w:id="0"/>
          <w:r>
            <w:lastRenderedPageBreak/>
            <w:t>Obligation</w:t>
          </w:r>
          <w:bookmarkEnd w:id="1"/>
        </w:p>
        <w:p w:rsidR="00BA7B3B" w:rsidRDefault="00BA7B3B" w:rsidP="00EB2A45">
          <w:pPr>
            <w:pStyle w:val="AERBody0"/>
            <w:rPr>
              <w:rFonts w:ascii="Helvetica" w:hAnsi="Helvetica" w:cs="Helvetica"/>
              <w:sz w:val="21"/>
              <w:szCs w:val="21"/>
              <w:lang w:val="en" w:eastAsia="en-AU"/>
            </w:rPr>
          </w:pPr>
          <w:r w:rsidRPr="00EE5E1B">
            <w:t>The Australian Energy Regulator regulates energy markets and networks under</w:t>
          </w:r>
          <w:r>
            <w:rPr>
              <w:lang w:val="en" w:eastAsia="en-AU"/>
            </w:rPr>
            <w:t xml:space="preserve"> national legislation and rules in eastern and southern Australia, as well as networks in the Northern Territory. Its functions include: </w:t>
          </w:r>
        </w:p>
        <w:p w:rsidR="00BA7B3B" w:rsidRDefault="00BA7B3B" w:rsidP="00EB2A45">
          <w:pPr>
            <w:pStyle w:val="Bulletpoint"/>
            <w:rPr>
              <w:rFonts w:ascii="Helvetica" w:hAnsi="Helvetica" w:cs="Helvetica"/>
              <w:sz w:val="21"/>
              <w:szCs w:val="21"/>
              <w:lang w:val="en" w:eastAsia="en-AU"/>
            </w:rPr>
          </w:pPr>
          <w:r w:rsidRPr="00EE5E1B">
            <w:t>monitoring</w:t>
          </w:r>
          <w:r>
            <w:rPr>
              <w:lang w:val="en" w:eastAsia="en-AU"/>
            </w:rPr>
            <w:t xml:space="preserve"> wholesale electricity and gas markets to ensure energy businesses comply with the legislation and rules, and taking enforcement action where necessary; </w:t>
          </w:r>
        </w:p>
        <w:p w:rsidR="00BA7B3B" w:rsidRDefault="00BA7B3B" w:rsidP="00EB2A45">
          <w:pPr>
            <w:pStyle w:val="Bulletpoint"/>
            <w:rPr>
              <w:rFonts w:ascii="Helvetica" w:hAnsi="Helvetica" w:cs="Helvetica"/>
              <w:sz w:val="21"/>
              <w:szCs w:val="21"/>
              <w:lang w:val="en" w:eastAsia="en-AU"/>
            </w:rPr>
          </w:pPr>
          <w:r w:rsidRPr="00EE5E1B">
            <w:t>setting</w:t>
          </w:r>
          <w:r>
            <w:rPr>
              <w:lang w:val="en" w:eastAsia="en-AU"/>
            </w:rPr>
            <w:t xml:space="preserve"> the amount of revenue that network businesses can recover from customers for using networks (electricity poles and wires and gas pipelines) that transport energy; </w:t>
          </w:r>
        </w:p>
        <w:p w:rsidR="00BA7B3B" w:rsidRDefault="00BA7B3B" w:rsidP="00EB2A45">
          <w:pPr>
            <w:pStyle w:val="Bulletpoint"/>
            <w:rPr>
              <w:rFonts w:ascii="Helvetica" w:hAnsi="Helvetica" w:cs="Helvetica"/>
              <w:sz w:val="21"/>
              <w:szCs w:val="21"/>
              <w:lang w:val="en" w:eastAsia="en-AU"/>
            </w:rPr>
          </w:pPr>
          <w:r>
            <w:rPr>
              <w:lang w:val="en" w:eastAsia="en-AU"/>
            </w:rPr>
            <w:t xml:space="preserve">regulating </w:t>
          </w:r>
          <w:r w:rsidRPr="00EE5E1B">
            <w:t>retail</w:t>
          </w:r>
          <w:r>
            <w:rPr>
              <w:lang w:val="en" w:eastAsia="en-AU"/>
            </w:rPr>
            <w:t xml:space="preserve"> energy markets in Queensland, New South Wales, South Australia, Tasmania (electricity only), and the ACT; </w:t>
          </w:r>
        </w:p>
        <w:p w:rsidR="00BA7B3B" w:rsidRDefault="00BA7B3B" w:rsidP="00EB2A45">
          <w:pPr>
            <w:pStyle w:val="Bulletpoint"/>
            <w:rPr>
              <w:rFonts w:ascii="Helvetica" w:hAnsi="Helvetica" w:cs="Helvetica"/>
              <w:sz w:val="21"/>
              <w:szCs w:val="21"/>
              <w:lang w:val="en" w:eastAsia="en-AU"/>
            </w:rPr>
          </w:pPr>
          <w:r>
            <w:rPr>
              <w:lang w:val="en" w:eastAsia="en-AU"/>
            </w:rPr>
            <w:t xml:space="preserve">operating the Energy Made Easy website, which provides a retail price comparator and other information for energy consumers; </w:t>
          </w:r>
        </w:p>
        <w:p w:rsidR="00BA7B3B" w:rsidRDefault="00BA7B3B" w:rsidP="00EB2A45">
          <w:pPr>
            <w:pStyle w:val="Bulletpoint"/>
            <w:rPr>
              <w:rFonts w:ascii="Helvetica" w:hAnsi="Helvetica" w:cs="Helvetica"/>
              <w:sz w:val="21"/>
              <w:szCs w:val="21"/>
              <w:lang w:val="en" w:eastAsia="en-AU"/>
            </w:rPr>
          </w:pPr>
          <w:proofErr w:type="gramStart"/>
          <w:r>
            <w:rPr>
              <w:lang w:val="en" w:eastAsia="en-AU"/>
            </w:rPr>
            <w:t>publishing</w:t>
          </w:r>
          <w:proofErr w:type="gramEnd"/>
          <w:r>
            <w:rPr>
              <w:lang w:val="en" w:eastAsia="en-AU"/>
            </w:rPr>
            <w:t xml:space="preserve"> </w:t>
          </w:r>
          <w:r w:rsidRPr="00EE5E1B">
            <w:t>information</w:t>
          </w:r>
          <w:r>
            <w:rPr>
              <w:lang w:val="en" w:eastAsia="en-AU"/>
            </w:rPr>
            <w:t xml:space="preserve"> on energy markets, including the annual State of the energy market report, to assist participants and the wider community. </w:t>
          </w:r>
        </w:p>
        <w:p w:rsidR="009337EB" w:rsidRPr="0081551A" w:rsidRDefault="009337EB" w:rsidP="00EE5E1B">
          <w:pPr>
            <w:pStyle w:val="AERBody0"/>
          </w:pPr>
          <w:r w:rsidRPr="0081551A">
            <w:t>The AER is required to monitor significant variations between forecast and actual prices and publish a report where:</w:t>
          </w:r>
        </w:p>
        <w:p w:rsidR="009337EB" w:rsidRPr="0081551A" w:rsidRDefault="009337EB" w:rsidP="00EE5E1B">
          <w:pPr>
            <w:pStyle w:val="Bulletpoint"/>
          </w:pPr>
          <w:r w:rsidRPr="0081551A">
            <w:t xml:space="preserve">prices </w:t>
          </w:r>
          <w:r w:rsidRPr="00EB2A45">
            <w:t>for</w:t>
          </w:r>
          <w:r w:rsidRPr="0081551A">
            <w:t xml:space="preserve"> a market ancillary service over a period significantly exceed the relevant spot price for energy; and</w:t>
          </w:r>
        </w:p>
        <w:p w:rsidR="009337EB" w:rsidRPr="0081551A" w:rsidRDefault="009337EB" w:rsidP="00EE5E1B">
          <w:pPr>
            <w:pStyle w:val="Bulletpoint"/>
          </w:pPr>
          <w:proofErr w:type="gramStart"/>
          <w:r w:rsidRPr="0081551A">
            <w:t>prices</w:t>
          </w:r>
          <w:proofErr w:type="gramEnd"/>
          <w:r w:rsidRPr="0081551A">
            <w:t xml:space="preserve"> for a market ancillary service exceed $5000</w:t>
          </w:r>
          <w:r w:rsidR="00EB2A45">
            <w:t>/MW</w:t>
          </w:r>
          <w:r w:rsidRPr="0081551A">
            <w:t xml:space="preserve"> for a number of trading intervals </w:t>
          </w:r>
          <w:r w:rsidRPr="00EB2A45">
            <w:t>within</w:t>
          </w:r>
          <w:r w:rsidRPr="0081551A">
            <w:t xml:space="preserve"> that period. </w:t>
          </w:r>
        </w:p>
        <w:p w:rsidR="009337EB" w:rsidRPr="0081551A" w:rsidRDefault="009337EB" w:rsidP="00EE5E1B">
          <w:pPr>
            <w:pStyle w:val="AERBody0"/>
          </w:pPr>
          <w:r w:rsidRPr="0081551A">
            <w:t xml:space="preserve">In accordance with the clause 3.13.7(e) of the National Electricity Rules, the report must: </w:t>
          </w:r>
        </w:p>
        <w:p w:rsidR="009337EB" w:rsidRPr="0081551A" w:rsidRDefault="009337EB" w:rsidP="00EE5E1B">
          <w:pPr>
            <w:pStyle w:val="Bulletpoint"/>
          </w:pPr>
          <w:r w:rsidRPr="0081551A">
            <w:t>describe the significant factors that contributed to the ancillary se</w:t>
          </w:r>
          <w:r w:rsidR="003B33B4">
            <w:t>rvice prices exceeding $5000/MW</w:t>
          </w:r>
          <w:r w:rsidRPr="0081551A">
            <w:t xml:space="preserve">; </w:t>
          </w:r>
        </w:p>
        <w:p w:rsidR="009337EB" w:rsidRPr="0081551A" w:rsidRDefault="009337EB" w:rsidP="00EE5E1B">
          <w:pPr>
            <w:pStyle w:val="Bulletpoint"/>
          </w:pPr>
          <w:r w:rsidRPr="00EB2A45">
            <w:t>identify</w:t>
          </w:r>
          <w:r w:rsidRPr="0081551A">
            <w:t xml:space="preserve"> any linkages between spot prices in the energy market and ancillary service prices contributing to the occurrence; and </w:t>
          </w:r>
        </w:p>
        <w:p w:rsidR="009337EB" w:rsidRDefault="009337EB" w:rsidP="00EE5E1B">
          <w:pPr>
            <w:pStyle w:val="Bulletpoint"/>
          </w:pPr>
          <w:proofErr w:type="gramStart"/>
          <w:r w:rsidRPr="0081551A">
            <w:t>assess</w:t>
          </w:r>
          <w:proofErr w:type="gramEnd"/>
          <w:r w:rsidRPr="0081551A">
            <w:t xml:space="preserve"> </w:t>
          </w:r>
          <w:r w:rsidRPr="00EB2A45">
            <w:t>whether</w:t>
          </w:r>
          <w:r w:rsidRPr="0081551A">
            <w:t xml:space="preserve"> rebidding pursuant to clause 3.8.22 contribut</w:t>
          </w:r>
          <w:r w:rsidR="003B33B4">
            <w:t>ed to prices exceeding $5000/MW</w:t>
          </w:r>
          <w:r w:rsidRPr="0081551A">
            <w:t xml:space="preserve">. </w:t>
          </w:r>
        </w:p>
        <w:p w:rsidR="00BA7B3B" w:rsidRPr="0081551A" w:rsidRDefault="00DF6559">
          <w:pPr>
            <w:pStyle w:val="Bulletpoint"/>
            <w:numPr>
              <w:ilvl w:val="0"/>
              <w:numId w:val="0"/>
            </w:numPr>
          </w:pPr>
          <w:r w:rsidRPr="00F720C2">
            <w:t xml:space="preserve">These reports examine the reasons for the high price outcomes—they are not compliance reports. </w:t>
          </w:r>
          <w:r w:rsidRPr="00DB43C9">
            <w:t>We deal separately with compliance issues that come to our attention during the preparation of these reports.</w:t>
          </w:r>
          <w:r w:rsidRPr="00F720C2">
            <w:t xml:space="preserve"> </w:t>
          </w:r>
        </w:p>
        <w:p w:rsidR="00F10069" w:rsidRDefault="00953E25" w:rsidP="004E6FA8">
          <w:pPr>
            <w:pStyle w:val="Heading1"/>
          </w:pPr>
          <w:bookmarkStart w:id="2" w:name="_Toc490128232"/>
          <w:r>
            <w:lastRenderedPageBreak/>
            <w:t>S</w:t>
          </w:r>
          <w:r w:rsidR="00F10069">
            <w:t>ummary</w:t>
          </w:r>
          <w:bookmarkEnd w:id="2"/>
        </w:p>
        <w:p w:rsidR="002A79AF" w:rsidRDefault="002A79AF" w:rsidP="009D423D">
          <w:pPr>
            <w:pStyle w:val="AERBody0"/>
          </w:pPr>
          <w:r>
            <w:t>Lower and raise regulation frequency control ancillary services (regulation services) are used to manage small fluctuations in supply or demand.</w:t>
          </w:r>
        </w:p>
        <w:p w:rsidR="00887BED" w:rsidRDefault="00887BED" w:rsidP="00887BED">
          <w:pPr>
            <w:pStyle w:val="AERBody0"/>
          </w:pPr>
          <w:r>
            <w:t>At 5.08 am o</w:t>
          </w:r>
          <w:r w:rsidRPr="006755F7">
            <w:t xml:space="preserve">n </w:t>
          </w:r>
          <w:r>
            <w:t>23 January there was an un</w:t>
          </w:r>
          <w:r w:rsidRPr="006755F7">
            <w:t>planned network outage</w:t>
          </w:r>
          <w:r>
            <w:t xml:space="preserve"> on </w:t>
          </w:r>
          <w:r w:rsidRPr="006755F7">
            <w:t>the</w:t>
          </w:r>
          <w:r>
            <w:t xml:space="preserve"> </w:t>
          </w:r>
          <w:r w:rsidRPr="00092959">
            <w:t xml:space="preserve">Heywood to Mortlake </w:t>
          </w:r>
          <w:r>
            <w:t>power station</w:t>
          </w:r>
          <w:r w:rsidRPr="00092959">
            <w:t xml:space="preserve"> 500kV line </w:t>
          </w:r>
          <w:r>
            <w:t xml:space="preserve">in Victoria. This outage put South Australia on a single contingency, which created the risk of South Australia becoming electrically isolated from the National Electricity Market (NEM). To manage this risk, and in line with its procedures, the market operator (AEMO) was required to source </w:t>
          </w:r>
          <w:r w:rsidRPr="007E1811">
            <w:t>35</w:t>
          </w:r>
          <w:r>
            <w:t> </w:t>
          </w:r>
          <w:r w:rsidRPr="007E1811">
            <w:t xml:space="preserve">MW of raise and lower regulation services </w:t>
          </w:r>
          <w:r>
            <w:t xml:space="preserve">from within South Australia </w:t>
          </w:r>
          <w:r w:rsidR="000353B8">
            <w:t xml:space="preserve">for the </w:t>
          </w:r>
          <w:r>
            <w:t>dur</w:t>
          </w:r>
          <w:r w:rsidR="000353B8">
            <w:t>ation</w:t>
          </w:r>
          <w:r>
            <w:t xml:space="preserve"> of the outage.</w:t>
          </w:r>
        </w:p>
        <w:p w:rsidR="00887BED" w:rsidRDefault="00557E7E" w:rsidP="00887BED">
          <w:pPr>
            <w:pStyle w:val="AERBody0"/>
          </w:pPr>
          <w:r>
            <w:t xml:space="preserve">Leading up to the unplanned outage and the imposition of the 35 MW </w:t>
          </w:r>
          <w:proofErr w:type="gramStart"/>
          <w:r>
            <w:t>requirement</w:t>
          </w:r>
          <w:proofErr w:type="gramEnd"/>
          <w:r>
            <w:t xml:space="preserve">, participants had offered </w:t>
          </w:r>
          <w:r w:rsidR="00887BED">
            <w:t>only 3</w:t>
          </w:r>
          <w:r w:rsidR="009F12B7">
            <w:t>0</w:t>
          </w:r>
          <w:r w:rsidR="00887BED">
            <w:t xml:space="preserve"> MW of low-priced regulation services available to meet the 35 MW requirement. As </w:t>
          </w:r>
          <w:r w:rsidR="009F12B7">
            <w:t xml:space="preserve">a result, </w:t>
          </w:r>
          <w:r w:rsidR="00B31710">
            <w:t xml:space="preserve">when the outage occurred and the 35 MW </w:t>
          </w:r>
          <w:proofErr w:type="gramStart"/>
          <w:r w:rsidR="00B31710">
            <w:t>requirement</w:t>
          </w:r>
          <w:proofErr w:type="gramEnd"/>
          <w:r w:rsidR="00B31710">
            <w:t xml:space="preserve"> was introduced, </w:t>
          </w:r>
          <w:r>
            <w:t xml:space="preserve">some </w:t>
          </w:r>
          <w:r w:rsidR="00887BED">
            <w:t>high-priced capacity was required.</w:t>
          </w:r>
          <w:r w:rsidR="00887BED" w:rsidRPr="00887BED">
            <w:t xml:space="preserve"> </w:t>
          </w:r>
          <w:r w:rsidR="00887BED">
            <w:t>T</w:t>
          </w:r>
          <w:r w:rsidR="00887BED" w:rsidRPr="00791683">
            <w:t xml:space="preserve">he price for local raise regulation services </w:t>
          </w:r>
          <w:r w:rsidR="00887BED">
            <w:t xml:space="preserve">reached $14 000/MW for six consecutive </w:t>
          </w:r>
          <w:r w:rsidR="00887BED" w:rsidRPr="00791683">
            <w:t>dispatch intervals</w:t>
          </w:r>
          <w:r w:rsidR="00887BED">
            <w:t xml:space="preserve"> (from 5.25 am to 5.50 am), and the price for local lower regulation services reached $13 800/MW for seven consecutive dispatch intervals (from 5.20 am to 5.50 am). The wholesale (or spot) price for electricity for the half hour period ending at 5.30 am (or the 5.30 am trading interval) reached $2458/MWh.</w:t>
          </w:r>
        </w:p>
        <w:p w:rsidR="00C63AB4" w:rsidRDefault="00C63AB4" w:rsidP="00887BED">
          <w:pPr>
            <w:pStyle w:val="AERBody0"/>
          </w:pPr>
          <w:r>
            <w:t>While the outage continued until 7.18 am, the price for regulation services decreased to $</w:t>
          </w:r>
          <w:r w:rsidR="009F12B7">
            <w:t>75</w:t>
          </w:r>
          <w:r>
            <w:t xml:space="preserve">/MW </w:t>
          </w:r>
          <w:r w:rsidR="009F12B7">
            <w:t xml:space="preserve">in lower services and $1950/MW in raise services </w:t>
          </w:r>
          <w:r>
            <w:t xml:space="preserve">at 5.55 am after Origin Energy rebid additional low priced capacity </w:t>
          </w:r>
          <w:r w:rsidR="00557E7E">
            <w:t xml:space="preserve">available </w:t>
          </w:r>
          <w:r>
            <w:t xml:space="preserve">at its Osborne and Quarantine Power Stations. </w:t>
          </w:r>
        </w:p>
        <w:p w:rsidR="004E6FA8" w:rsidRDefault="004E6FA8" w:rsidP="004E6FA8">
          <w:pPr>
            <w:pStyle w:val="Heading1"/>
          </w:pPr>
          <w:bookmarkStart w:id="3" w:name="_Toc490128233"/>
          <w:r>
            <w:lastRenderedPageBreak/>
            <w:t>Analysis</w:t>
          </w:r>
          <w:bookmarkEnd w:id="3"/>
        </w:p>
        <w:p w:rsidR="005D3C9C" w:rsidRDefault="005D3C9C" w:rsidP="005D3C9C">
          <w:pPr>
            <w:pStyle w:val="AERBody0"/>
          </w:pPr>
          <w:r w:rsidRPr="00232643">
            <w:t xml:space="preserve">The following sections explain the reasons for the high regulation services prices. To summarise, in response to an unplanned network outage in Victoria, AEMO imposed the requirement that 35 MW of regulation services be sourced locally in South Australia. However, leading up to the imposition of the 35 MW requirement, participants had offered less than 35 MW of low-priced capacity, which resulted in prices at </w:t>
          </w:r>
          <w:r w:rsidR="003C633B">
            <w:t xml:space="preserve">$13 800/MW and above </w:t>
          </w:r>
          <w:r w:rsidRPr="00232643">
            <w:t xml:space="preserve">as soon as the requirement was introduced. </w:t>
          </w:r>
        </w:p>
        <w:p w:rsidR="00220981" w:rsidRDefault="00E375B5" w:rsidP="00220981">
          <w:pPr>
            <w:pStyle w:val="Heading2"/>
            <w:keepNext/>
            <w:ind w:left="578" w:hanging="578"/>
          </w:pPr>
          <w:bookmarkStart w:id="4" w:name="_Toc490128234"/>
          <w:r>
            <w:t>Unp</w:t>
          </w:r>
          <w:r w:rsidR="00220981">
            <w:t>lanned network outage</w:t>
          </w:r>
          <w:bookmarkEnd w:id="4"/>
        </w:p>
        <w:p w:rsidR="003C633B" w:rsidRDefault="003406CB" w:rsidP="002A1804">
          <w:pPr>
            <w:spacing w:before="240"/>
          </w:pPr>
          <w:r>
            <w:t>At 5.08 am o</w:t>
          </w:r>
          <w:r w:rsidRPr="006755F7">
            <w:t xml:space="preserve">n </w:t>
          </w:r>
          <w:r>
            <w:t>23 January there was an un</w:t>
          </w:r>
          <w:r w:rsidRPr="006755F7">
            <w:t>planned network outage</w:t>
          </w:r>
          <w:r>
            <w:t xml:space="preserve"> on </w:t>
          </w:r>
          <w:r w:rsidRPr="006755F7">
            <w:t>the</w:t>
          </w:r>
          <w:r w:rsidR="00CE2ADE">
            <w:t xml:space="preserve"> APD to</w:t>
          </w:r>
          <w:r>
            <w:t xml:space="preserve"> </w:t>
          </w:r>
          <w:r w:rsidRPr="00092959">
            <w:t xml:space="preserve">Heywood to Mortlake </w:t>
          </w:r>
          <w:r>
            <w:t>power station</w:t>
          </w:r>
          <w:r w:rsidRPr="00092959">
            <w:t xml:space="preserve"> 500kV line </w:t>
          </w:r>
          <w:r w:rsidR="002A1804">
            <w:t>in Victoria</w:t>
          </w:r>
          <w:r>
            <w:t xml:space="preserve"> </w:t>
          </w:r>
          <w:r w:rsidR="002A1804">
            <w:t>(s</w:t>
          </w:r>
          <w:r w:rsidR="003C633B">
            <w:t>ee Market Notice 56972, replicated in Appendix E</w:t>
          </w:r>
          <w:r w:rsidR="002A1804">
            <w:t>)</w:t>
          </w:r>
          <w:r w:rsidR="003C633B">
            <w:t xml:space="preserve">. </w:t>
          </w:r>
          <w:r w:rsidR="00AC728E">
            <w:t>This meant that South </w:t>
          </w:r>
          <w:r w:rsidR="003C633B" w:rsidRPr="00232643">
            <w:t>Australia was on a single contingency and at risk of being electrically isolated from the</w:t>
          </w:r>
          <w:r w:rsidR="003C633B">
            <w:t xml:space="preserve"> </w:t>
          </w:r>
          <w:r w:rsidR="003C633B" w:rsidRPr="00232643">
            <w:t>rest of</w:t>
          </w:r>
          <w:r w:rsidR="009B7253">
            <w:t xml:space="preserve"> </w:t>
          </w:r>
          <w:r w:rsidR="00AC728E">
            <w:t xml:space="preserve">NEM. </w:t>
          </w:r>
          <w:r w:rsidR="003C633B" w:rsidRPr="00232643">
            <w:t>As a result of the increased risk, AEMO invoked a requirement that 35 MW of regulation services be sourced in South</w:t>
          </w:r>
          <w:r w:rsidR="00AC728E">
            <w:t> </w:t>
          </w:r>
          <w:r w:rsidR="003C633B" w:rsidRPr="00232643">
            <w:t xml:space="preserve">Australia. </w:t>
          </w:r>
          <w:r w:rsidR="003C633B">
            <w:t xml:space="preserve">See Box 1 for further details. </w:t>
          </w:r>
        </w:p>
        <w:p w:rsidR="00220981" w:rsidRPr="00674BDC" w:rsidRDefault="003406CB" w:rsidP="00674BDC">
          <w:r w:rsidRPr="00E375B5">
            <w:rPr>
              <w:rStyle w:val="Bold"/>
              <w:b w:val="0"/>
            </w:rPr>
            <w:t xml:space="preserve">The outage was </w:t>
          </w:r>
          <w:r w:rsidR="005F6B51">
            <w:rPr>
              <w:rStyle w:val="Bold"/>
              <w:b w:val="0"/>
            </w:rPr>
            <w:t>over</w:t>
          </w:r>
          <w:r w:rsidRPr="00E375B5">
            <w:rPr>
              <w:rStyle w:val="Bold"/>
              <w:b w:val="0"/>
            </w:rPr>
            <w:t xml:space="preserve"> by 7.18 am and AEMO removed the 35 MW </w:t>
          </w:r>
          <w:proofErr w:type="gramStart"/>
          <w:r w:rsidRPr="00E375B5">
            <w:rPr>
              <w:rStyle w:val="Bold"/>
              <w:b w:val="0"/>
            </w:rPr>
            <w:t>requirement</w:t>
          </w:r>
          <w:proofErr w:type="gramEnd"/>
          <w:r w:rsidRPr="00E375B5">
            <w:rPr>
              <w:rStyle w:val="Bold"/>
              <w:b w:val="0"/>
            </w:rPr>
            <w:t xml:space="preserve"> for regulation services by </w:t>
          </w:r>
          <w:r>
            <w:rPr>
              <w:rStyle w:val="Bold"/>
              <w:b w:val="0"/>
            </w:rPr>
            <w:t xml:space="preserve">the </w:t>
          </w:r>
          <w:r w:rsidRPr="00E375B5">
            <w:rPr>
              <w:rStyle w:val="Bold"/>
              <w:b w:val="0"/>
            </w:rPr>
            <w:t>7.3</w:t>
          </w:r>
          <w:r>
            <w:rPr>
              <w:rStyle w:val="Bold"/>
              <w:b w:val="0"/>
            </w:rPr>
            <w:t>5</w:t>
          </w:r>
          <w:r w:rsidRPr="00E375B5">
            <w:rPr>
              <w:rStyle w:val="Bold"/>
              <w:b w:val="0"/>
            </w:rPr>
            <w:t> am</w:t>
          </w:r>
          <w:r>
            <w:rPr>
              <w:rStyle w:val="Bold"/>
              <w:b w:val="0"/>
            </w:rPr>
            <w:t xml:space="preserve"> dispatch interval</w:t>
          </w:r>
          <w:r w:rsidRPr="00E375B5">
            <w:rPr>
              <w:rStyle w:val="Bold"/>
              <w:b w:val="0"/>
            </w:rPr>
            <w:t>.</w:t>
          </w:r>
          <w:r w:rsidR="007A5DD6">
            <w:rPr>
              <w:rStyle w:val="FootnoteReference"/>
              <w:bCs/>
            </w:rPr>
            <w:footnoteReference w:id="1"/>
          </w:r>
          <w:r w:rsidR="005F6B51">
            <w:rPr>
              <w:rStyle w:val="Bold"/>
              <w:b w:val="0"/>
            </w:rPr>
            <w:t xml:space="preserve"> </w:t>
          </w:r>
          <w:r w:rsidRPr="00E375B5">
            <w:t xml:space="preserve">Market notices relating to the outage are </w:t>
          </w:r>
          <w:r w:rsidR="005F6B51">
            <w:t xml:space="preserve">contained </w:t>
          </w:r>
          <w:r w:rsidRPr="00E375B5">
            <w:t>in Appendix E.</w:t>
          </w:r>
        </w:p>
        <w:p w:rsidR="001316A7" w:rsidRDefault="009C04FD" w:rsidP="00E375B5">
          <w:pPr>
            <w:pStyle w:val="AERBody0"/>
            <w:rPr>
              <w:rStyle w:val="Bold"/>
              <w:b w:val="0"/>
            </w:rPr>
          </w:pPr>
          <w:r>
            <w:rPr>
              <w:noProof/>
              <w:lang w:eastAsia="en-AU"/>
            </w:rPr>
            <w:lastRenderedPageBreak/>
            <mc:AlternateContent>
              <mc:Choice Requires="wps">
                <w:drawing>
                  <wp:anchor distT="0" distB="0" distL="114300" distR="114300" simplePos="0" relativeHeight="251663360" behindDoc="0" locked="0" layoutInCell="1" allowOverlap="1" wp14:anchorId="28353DDA" wp14:editId="1D92A532">
                    <wp:simplePos x="0" y="0"/>
                    <wp:positionH relativeFrom="column">
                      <wp:posOffset>40640</wp:posOffset>
                    </wp:positionH>
                    <wp:positionV relativeFrom="paragraph">
                      <wp:posOffset>213995</wp:posOffset>
                    </wp:positionV>
                    <wp:extent cx="5403215" cy="5327650"/>
                    <wp:effectExtent l="0" t="0" r="26035" b="25400"/>
                    <wp:wrapTopAndBottom/>
                    <wp:docPr id="4" name="Text Box 4"/>
                    <wp:cNvGraphicFramePr/>
                    <a:graphic xmlns:a="http://schemas.openxmlformats.org/drawingml/2006/main">
                      <a:graphicData uri="http://schemas.microsoft.com/office/word/2010/wordprocessingShape">
                        <wps:wsp>
                          <wps:cNvSpPr txBox="1"/>
                          <wps:spPr>
                            <a:xfrm>
                              <a:off x="0" y="0"/>
                              <a:ext cx="5403215" cy="5327650"/>
                            </a:xfrm>
                            <a:prstGeom prst="rect">
                              <a:avLst/>
                            </a:prstGeom>
                            <a:solidFill>
                              <a:schemeClr val="bg1">
                                <a:lumMod val="95000"/>
                              </a:schemeClr>
                            </a:solidFill>
                            <a:ln>
                              <a:solidFill>
                                <a:schemeClr val="accent1"/>
                              </a:solidFill>
                            </a:ln>
                            <a:effectLst/>
                          </wps:spPr>
                          <wps:txbx>
                            <w:txbxContent>
                              <w:p w:rsidR="007F7914" w:rsidRPr="00674BDC" w:rsidRDefault="007F7914" w:rsidP="005E2D31">
                                <w:pPr>
                                  <w:pStyle w:val="Caption"/>
                                  <w:ind w:left="57"/>
                                  <w:rPr>
                                    <w:color w:val="70635A" w:themeColor="text2"/>
                                  </w:rPr>
                                </w:pPr>
                                <w:r w:rsidRPr="00674BDC">
                                  <w:rPr>
                                    <w:color w:val="70635A" w:themeColor="text2"/>
                                  </w:rPr>
                                  <w:t xml:space="preserve">Box </w:t>
                                </w:r>
                                <w:r>
                                  <w:rPr>
                                    <w:color w:val="70635A" w:themeColor="text2"/>
                                  </w:rPr>
                                  <w:fldChar w:fldCharType="begin"/>
                                </w:r>
                                <w:r>
                                  <w:rPr>
                                    <w:color w:val="70635A" w:themeColor="text2"/>
                                  </w:rPr>
                                  <w:instrText xml:space="preserve"> SEQ Box \* ARABIC </w:instrText>
                                </w:r>
                                <w:r>
                                  <w:rPr>
                                    <w:color w:val="70635A" w:themeColor="text2"/>
                                  </w:rPr>
                                  <w:fldChar w:fldCharType="separate"/>
                                </w:r>
                                <w:r w:rsidR="00A06AF9">
                                  <w:rPr>
                                    <w:noProof/>
                                    <w:color w:val="70635A" w:themeColor="text2"/>
                                  </w:rPr>
                                  <w:t>1</w:t>
                                </w:r>
                                <w:r>
                                  <w:rPr>
                                    <w:color w:val="70635A" w:themeColor="text2"/>
                                  </w:rPr>
                                  <w:fldChar w:fldCharType="end"/>
                                </w:r>
                                <w:r>
                                  <w:rPr>
                                    <w:color w:val="70635A" w:themeColor="text2"/>
                                  </w:rPr>
                                  <w:t>: Heywood Interconnector and line outage management</w:t>
                                </w:r>
                              </w:p>
                              <w:p w:rsidR="007F7914" w:rsidRDefault="007F7914" w:rsidP="005E2D31">
                                <w:pPr>
                                  <w:ind w:left="113" w:right="57"/>
                                </w:pPr>
                                <w:r w:rsidRPr="00217A20">
                                  <w:t xml:space="preserve">South Australia is electrically connected to Victoria by the Heywood and Murraylink interconnectors. </w:t>
                                </w:r>
                                <w:r w:rsidRPr="005D1BB5">
                                  <w:t>Murraylink is a direct current interconnector that cannot provide FCAS</w:t>
                                </w:r>
                                <w:r>
                                  <w:t xml:space="preserve">. </w:t>
                                </w:r>
                                <w:r w:rsidRPr="00217A20">
                                  <w:t xml:space="preserve">The Heywood Interconnector is an alternating current high voltage transmission link which can transfer FCAS </w:t>
                                </w:r>
                                <w:r>
                                  <w:t>from</w:t>
                                </w:r>
                                <w:r w:rsidRPr="00217A20">
                                  <w:t xml:space="preserve"> the rest of the NEM</w:t>
                                </w:r>
                                <w:r>
                                  <w:t xml:space="preserve">. The figure below is a simplified representation of the network around the interconnector. </w:t>
                                </w:r>
                              </w:p>
                              <w:p w:rsidR="007F7914" w:rsidRDefault="007F7914" w:rsidP="005E2D31">
                                <w:pPr>
                                  <w:ind w:left="113" w:right="57"/>
                                </w:pPr>
                                <w:r w:rsidRPr="0079330C">
                                  <w:rPr>
                                    <w:noProof/>
                                    <w:lang w:eastAsia="en-AU"/>
                                  </w:rPr>
                                  <w:drawing>
                                    <wp:inline distT="0" distB="0" distL="0" distR="0" wp14:anchorId="0EE73860" wp14:editId="576A6A27">
                                      <wp:extent cx="5403215" cy="1995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3215" cy="1995303"/>
                                              </a:xfrm>
                                              <a:prstGeom prst="rect">
                                                <a:avLst/>
                                              </a:prstGeom>
                                              <a:noFill/>
                                              <a:ln>
                                                <a:noFill/>
                                              </a:ln>
                                            </pic:spPr>
                                          </pic:pic>
                                        </a:graphicData>
                                      </a:graphic>
                                    </wp:inline>
                                  </w:drawing>
                                </w:r>
                              </w:p>
                              <w:p w:rsidR="007F7914" w:rsidRDefault="007F7914" w:rsidP="005E2D31">
                                <w:pPr>
                                  <w:pStyle w:val="AERBody0"/>
                                  <w:ind w:left="113" w:right="57"/>
                                </w:pPr>
                                <w:r w:rsidRPr="00217A20">
                                  <w:t xml:space="preserve">When </w:t>
                                </w:r>
                                <w:r>
                                  <w:t xml:space="preserve">any </w:t>
                                </w:r>
                                <w:r w:rsidRPr="00217A20">
                                  <w:t>one of the</w:t>
                                </w:r>
                                <w:r>
                                  <w:t xml:space="preserve"> four lines going through the Heywood substation is on an outage</w:t>
                                </w:r>
                                <w:r w:rsidRPr="00217A20">
                                  <w:t xml:space="preserve">, the South Australian region is on a single contingency. This means that </w:t>
                                </w:r>
                                <w:r>
                                  <w:t>South Australia is at risk of being</w:t>
                                </w:r>
                                <w:r w:rsidRPr="0032240C">
                                  <w:t xml:space="preserve"> electrically isolated from the rest of the NEM </w:t>
                                </w:r>
                                <w:r>
                                  <w:t>as only one line is connecting South Australia to Victoria</w:t>
                                </w:r>
                                <w:r w:rsidRPr="00217A20">
                                  <w:t xml:space="preserve">. </w:t>
                                </w:r>
                                <w:r>
                                  <w:t xml:space="preserve">When this occurs </w:t>
                                </w:r>
                                <w:r w:rsidRPr="003B68A8">
                                  <w:t>AEMO invoke</w:t>
                                </w:r>
                                <w:r>
                                  <w:t>s constraints requiring</w:t>
                                </w:r>
                                <w:r w:rsidRPr="003B68A8">
                                  <w:t xml:space="preserve"> 35 MW </w:t>
                                </w:r>
                                <w:r>
                                  <w:t xml:space="preserve">of local </w:t>
                                </w:r>
                                <w:r w:rsidRPr="003B68A8">
                                  <w:t xml:space="preserve">regulation </w:t>
                                </w:r>
                                <w:r>
                                  <w:t>services</w:t>
                                </w:r>
                                <w:r w:rsidRPr="003B68A8">
                                  <w:t>.</w:t>
                                </w:r>
                                <w:r>
                                  <w:t xml:space="preserve"> </w:t>
                                </w:r>
                                <w:r w:rsidRPr="00EF7B2F">
                                  <w:t xml:space="preserve">This ensures adequate regulation </w:t>
                                </w:r>
                                <w:r>
                                  <w:t>services are</w:t>
                                </w:r>
                                <w:r w:rsidRPr="00EF7B2F">
                                  <w:t xml:space="preserve"> immediately available to manage the frequency </w:t>
                                </w:r>
                                <w:r>
                                  <w:t xml:space="preserve">(around 50Hz) </w:t>
                                </w:r>
                                <w:r w:rsidRPr="00EF7B2F">
                                  <w:t xml:space="preserve">within </w:t>
                                </w:r>
                                <w:r>
                                  <w:t>South Australia if the remaining line trips</w:t>
                                </w:r>
                                <w:r w:rsidRPr="00EF7B2F">
                                  <w:t>.</w:t>
                                </w:r>
                                <w:r w:rsidRPr="006841F6">
                                  <w:t xml:space="preserve"> </w:t>
                                </w:r>
                              </w:p>
                              <w:p w:rsidR="007F7914" w:rsidRPr="00674BDC" w:rsidRDefault="007F7914" w:rsidP="005E2D31">
                                <w:pPr>
                                  <w:pStyle w:val="AERBody0"/>
                                  <w:ind w:left="113" w:right="57"/>
                                </w:pPr>
                                <w:r>
                                  <w:t xml:space="preserve">Further details on the 35 MW </w:t>
                                </w:r>
                                <w:proofErr w:type="gramStart"/>
                                <w:r>
                                  <w:t>requirement</w:t>
                                </w:r>
                                <w:proofErr w:type="gramEnd"/>
                                <w:r>
                                  <w:t xml:space="preserve"> can be found in Appendix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pt;margin-top:16.85pt;width:425.4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" fillcolor="#f2f2f2 [3052]" strokecolor="#2f002f [3204]">
                    <v:textbox inset="0,0,0,0">
                      <w:txbxContent>
                        <w:p w:rsidR="007F7914" w:rsidRPr="00674BDC" w:rsidRDefault="007F7914" w:rsidP="005E2D31">
                          <w:pPr>
                            <w:pStyle w:val="Caption"/>
                            <w:ind w:left="57"/>
                            <w:rPr>
                              <w:color w:val="70635A" w:themeColor="text2"/>
                            </w:rPr>
                          </w:pPr>
                          <w:r w:rsidRPr="00674BDC">
                            <w:rPr>
                              <w:color w:val="70635A" w:themeColor="text2"/>
                            </w:rPr>
                            <w:t xml:space="preserve">Box </w:t>
                          </w:r>
                          <w:r>
                            <w:rPr>
                              <w:color w:val="70635A" w:themeColor="text2"/>
                            </w:rPr>
                            <w:fldChar w:fldCharType="begin"/>
                          </w:r>
                          <w:r>
                            <w:rPr>
                              <w:color w:val="70635A" w:themeColor="text2"/>
                            </w:rPr>
                            <w:instrText xml:space="preserve"> SEQ Box \* ARABIC </w:instrText>
                          </w:r>
                          <w:r>
                            <w:rPr>
                              <w:color w:val="70635A" w:themeColor="text2"/>
                            </w:rPr>
                            <w:fldChar w:fldCharType="separate"/>
                          </w:r>
                          <w:r w:rsidR="00A06AF9">
                            <w:rPr>
                              <w:noProof/>
                              <w:color w:val="70635A" w:themeColor="text2"/>
                            </w:rPr>
                            <w:t>1</w:t>
                          </w:r>
                          <w:r>
                            <w:rPr>
                              <w:color w:val="70635A" w:themeColor="text2"/>
                            </w:rPr>
                            <w:fldChar w:fldCharType="end"/>
                          </w:r>
                          <w:r>
                            <w:rPr>
                              <w:color w:val="70635A" w:themeColor="text2"/>
                            </w:rPr>
                            <w:t>: Heywood Interconnector and line outage management</w:t>
                          </w:r>
                        </w:p>
                        <w:p w:rsidR="007F7914" w:rsidRDefault="007F7914" w:rsidP="005E2D31">
                          <w:pPr>
                            <w:ind w:left="113" w:right="57"/>
                          </w:pPr>
                          <w:r w:rsidRPr="00217A20">
                            <w:t xml:space="preserve">South Australia is electrically connected to Victoria by the Heywood and Murraylink interconnectors. </w:t>
                          </w:r>
                          <w:r w:rsidRPr="005D1BB5">
                            <w:t>Murraylink is a direct current interconnector that cannot provide FCAS</w:t>
                          </w:r>
                          <w:r>
                            <w:t xml:space="preserve">. </w:t>
                          </w:r>
                          <w:r w:rsidRPr="00217A20">
                            <w:t xml:space="preserve">The Heywood Interconnector is an alternating current high voltage transmission link which can transfer FCAS </w:t>
                          </w:r>
                          <w:r>
                            <w:t>from</w:t>
                          </w:r>
                          <w:r w:rsidRPr="00217A20">
                            <w:t xml:space="preserve"> the rest of the NEM</w:t>
                          </w:r>
                          <w:r>
                            <w:t xml:space="preserve">. The figure below is a simplified representation of the network around the interconnector. </w:t>
                          </w:r>
                        </w:p>
                        <w:p w:rsidR="007F7914" w:rsidRDefault="007F7914" w:rsidP="005E2D31">
                          <w:pPr>
                            <w:ind w:left="113" w:right="57"/>
                          </w:pPr>
                          <w:r w:rsidRPr="0079330C">
                            <w:rPr>
                              <w:noProof/>
                              <w:lang w:eastAsia="en-AU"/>
                            </w:rPr>
                            <w:drawing>
                              <wp:inline distT="0" distB="0" distL="0" distR="0" wp14:anchorId="0EE73860" wp14:editId="576A6A27">
                                <wp:extent cx="5403215" cy="1995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3215" cy="1995303"/>
                                        </a:xfrm>
                                        <a:prstGeom prst="rect">
                                          <a:avLst/>
                                        </a:prstGeom>
                                        <a:noFill/>
                                        <a:ln>
                                          <a:noFill/>
                                        </a:ln>
                                      </pic:spPr>
                                    </pic:pic>
                                  </a:graphicData>
                                </a:graphic>
                              </wp:inline>
                            </w:drawing>
                          </w:r>
                        </w:p>
                        <w:p w:rsidR="007F7914" w:rsidRDefault="007F7914" w:rsidP="005E2D31">
                          <w:pPr>
                            <w:pStyle w:val="AERBody0"/>
                            <w:ind w:left="113" w:right="57"/>
                          </w:pPr>
                          <w:r w:rsidRPr="00217A20">
                            <w:t xml:space="preserve">When </w:t>
                          </w:r>
                          <w:r>
                            <w:t xml:space="preserve">any </w:t>
                          </w:r>
                          <w:r w:rsidRPr="00217A20">
                            <w:t>one of the</w:t>
                          </w:r>
                          <w:r>
                            <w:t xml:space="preserve"> four lines going through the Heywood substation is on an outage</w:t>
                          </w:r>
                          <w:r w:rsidRPr="00217A20">
                            <w:t xml:space="preserve">, the South Australian region is on a single contingency. This means that </w:t>
                          </w:r>
                          <w:r>
                            <w:t>South Australia is at risk of being</w:t>
                          </w:r>
                          <w:r w:rsidRPr="0032240C">
                            <w:t xml:space="preserve"> electrically isolated from the rest of the NEM </w:t>
                          </w:r>
                          <w:r>
                            <w:t>as only one line is connecting South Australia to Victoria</w:t>
                          </w:r>
                          <w:r w:rsidRPr="00217A20">
                            <w:t xml:space="preserve">. </w:t>
                          </w:r>
                          <w:r>
                            <w:t xml:space="preserve">When this occurs </w:t>
                          </w:r>
                          <w:r w:rsidRPr="003B68A8">
                            <w:t>AEMO invoke</w:t>
                          </w:r>
                          <w:r>
                            <w:t>s constraints requiring</w:t>
                          </w:r>
                          <w:r w:rsidRPr="003B68A8">
                            <w:t xml:space="preserve"> 35 MW </w:t>
                          </w:r>
                          <w:r>
                            <w:t xml:space="preserve">of local </w:t>
                          </w:r>
                          <w:r w:rsidRPr="003B68A8">
                            <w:t xml:space="preserve">regulation </w:t>
                          </w:r>
                          <w:r>
                            <w:t>services</w:t>
                          </w:r>
                          <w:r w:rsidRPr="003B68A8">
                            <w:t>.</w:t>
                          </w:r>
                          <w:r>
                            <w:t xml:space="preserve"> </w:t>
                          </w:r>
                          <w:r w:rsidRPr="00EF7B2F">
                            <w:t xml:space="preserve">This ensures adequate regulation </w:t>
                          </w:r>
                          <w:r>
                            <w:t>services are</w:t>
                          </w:r>
                          <w:r w:rsidRPr="00EF7B2F">
                            <w:t xml:space="preserve"> immediately available to manage the frequency </w:t>
                          </w:r>
                          <w:r>
                            <w:t xml:space="preserve">(around 50Hz) </w:t>
                          </w:r>
                          <w:r w:rsidRPr="00EF7B2F">
                            <w:t xml:space="preserve">within </w:t>
                          </w:r>
                          <w:r>
                            <w:t>South Australia if the remaining line trips</w:t>
                          </w:r>
                          <w:r w:rsidRPr="00EF7B2F">
                            <w:t>.</w:t>
                          </w:r>
                          <w:r w:rsidRPr="006841F6">
                            <w:t xml:space="preserve"> </w:t>
                          </w:r>
                        </w:p>
                        <w:p w:rsidR="007F7914" w:rsidRPr="00674BDC" w:rsidRDefault="007F7914" w:rsidP="005E2D31">
                          <w:pPr>
                            <w:pStyle w:val="AERBody0"/>
                            <w:ind w:left="113" w:right="57"/>
                          </w:pPr>
                          <w:r>
                            <w:t xml:space="preserve">Further details on the 35 MW </w:t>
                          </w:r>
                          <w:proofErr w:type="gramStart"/>
                          <w:r>
                            <w:t>requirement</w:t>
                          </w:r>
                          <w:proofErr w:type="gramEnd"/>
                          <w:r>
                            <w:t xml:space="preserve"> can be found in Appendix B.</w:t>
                          </w:r>
                        </w:p>
                      </w:txbxContent>
                    </v:textbox>
                    <w10:wrap type="topAndBottom"/>
                  </v:shape>
                </w:pict>
              </mc:Fallback>
            </mc:AlternateContent>
          </w:r>
        </w:p>
        <w:p w:rsidR="00077E0F" w:rsidRDefault="00077E0F" w:rsidP="00077E0F">
          <w:pPr>
            <w:pStyle w:val="Heading2"/>
            <w:keepNext/>
            <w:ind w:left="578" w:hanging="578"/>
          </w:pPr>
          <w:bookmarkStart w:id="5" w:name="_Toc466290124"/>
          <w:bookmarkStart w:id="6" w:name="_Toc490128235"/>
          <w:r>
            <w:t xml:space="preserve">Regulation </w:t>
          </w:r>
          <w:r w:rsidR="0057589A">
            <w:t>FCAS</w:t>
          </w:r>
          <w:r w:rsidR="002A1804">
            <w:t xml:space="preserve"> availability,</w:t>
          </w:r>
          <w:r w:rsidR="0057589A">
            <w:t xml:space="preserve"> </w:t>
          </w:r>
          <w:bookmarkEnd w:id="5"/>
          <w:r w:rsidR="00D65B57">
            <w:t>offer</w:t>
          </w:r>
          <w:r w:rsidR="002A1804">
            <w:t xml:space="preserve"> </w:t>
          </w:r>
          <w:r w:rsidR="0057589A">
            <w:t>price</w:t>
          </w:r>
          <w:r w:rsidR="002A1804">
            <w:t>s and price outcomes</w:t>
          </w:r>
          <w:bookmarkEnd w:id="6"/>
        </w:p>
        <w:p w:rsidR="00520818" w:rsidRDefault="00191646" w:rsidP="009C04FD">
          <w:pPr>
            <w:pStyle w:val="AERBody0"/>
          </w:pPr>
          <w:r w:rsidRPr="00AC3803">
            <w:t>This section discusses participants’ offers</w:t>
          </w:r>
          <w:r w:rsidR="00030AD8">
            <w:t>, rebidding</w:t>
          </w:r>
          <w:r w:rsidRPr="00AC3803">
            <w:t xml:space="preserve"> and th</w:t>
          </w:r>
          <w:r w:rsidR="00520818">
            <w:t>e resultant price</w:t>
          </w:r>
          <w:r w:rsidR="00030AD8">
            <w:t>s</w:t>
          </w:r>
          <w:r w:rsidR="00520818">
            <w:t xml:space="preserve">. </w:t>
          </w:r>
        </w:p>
        <w:p w:rsidR="009C04FD" w:rsidRDefault="00C246EC" w:rsidP="009C04FD">
          <w:pPr>
            <w:pStyle w:val="AERBody0"/>
          </w:pPr>
          <w:r>
            <w:rPr>
              <w:noProof/>
              <w:lang w:eastAsia="en-AU"/>
            </w:rPr>
            <w:lastRenderedPageBreak/>
            <mc:AlternateContent>
              <mc:Choice Requires="wps">
                <w:drawing>
                  <wp:inline distT="0" distB="0" distL="0" distR="0" wp14:anchorId="1DD83034" wp14:editId="09BE07D8">
                    <wp:extent cx="5718810" cy="5382883"/>
                    <wp:effectExtent l="0" t="0" r="15240" b="279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5382883"/>
                            </a:xfrm>
                            <a:prstGeom prst="rect">
                              <a:avLst/>
                            </a:prstGeom>
                            <a:solidFill>
                              <a:schemeClr val="bg1">
                                <a:lumMod val="95000"/>
                              </a:schemeClr>
                            </a:solidFill>
                            <a:ln w="9525">
                              <a:solidFill>
                                <a:schemeClr val="accent1"/>
                              </a:solidFill>
                              <a:miter lim="800000"/>
                              <a:headEnd/>
                              <a:tailEnd/>
                            </a:ln>
                          </wps:spPr>
                          <wps:txbx>
                            <w:txbxContent>
                              <w:p w:rsidR="007F7914" w:rsidRPr="00674BDC" w:rsidRDefault="007F7914" w:rsidP="00674BDC">
                                <w:pPr>
                                  <w:pStyle w:val="Caption"/>
                                  <w:rPr>
                                    <w:color w:val="70635A" w:themeColor="text2"/>
                                  </w:rPr>
                                </w:pPr>
                                <w:r w:rsidRPr="00674BDC">
                                  <w:rPr>
                                    <w:color w:val="70635A" w:themeColor="text2"/>
                                  </w:rPr>
                                  <w:t xml:space="preserve">Box </w:t>
                                </w:r>
                                <w:r w:rsidRPr="00674BDC">
                                  <w:rPr>
                                    <w:color w:val="70635A" w:themeColor="text2"/>
                                  </w:rPr>
                                  <w:fldChar w:fldCharType="begin"/>
                                </w:r>
                                <w:r w:rsidRPr="00674BDC">
                                  <w:rPr>
                                    <w:color w:val="70635A" w:themeColor="text2"/>
                                  </w:rPr>
                                  <w:instrText xml:space="preserve"> SEQ Box \* ARABIC </w:instrText>
                                </w:r>
                                <w:r w:rsidRPr="00674BDC">
                                  <w:rPr>
                                    <w:color w:val="70635A" w:themeColor="text2"/>
                                  </w:rPr>
                                  <w:fldChar w:fldCharType="separate"/>
                                </w:r>
                                <w:r w:rsidR="00A06AF9">
                                  <w:rPr>
                                    <w:noProof/>
                                    <w:color w:val="70635A" w:themeColor="text2"/>
                                  </w:rPr>
                                  <w:t>2</w:t>
                                </w:r>
                                <w:r w:rsidRPr="00674BDC">
                                  <w:rPr>
                                    <w:color w:val="70635A" w:themeColor="text2"/>
                                  </w:rPr>
                                  <w:fldChar w:fldCharType="end"/>
                                </w:r>
                                <w:r>
                                  <w:rPr>
                                    <w:color w:val="70635A" w:themeColor="text2"/>
                                  </w:rPr>
                                  <w:t xml:space="preserve">: </w:t>
                                </w:r>
                                <w:r w:rsidRPr="001B1121">
                                  <w:rPr>
                                    <w:color w:val="70635A" w:themeColor="text2"/>
                                  </w:rPr>
                                  <w:t>Trade-off between generator FCAS and energy offers</w:t>
                                </w:r>
                              </w:p>
                              <w:p w:rsidR="007F7914" w:rsidRDefault="007F7914" w:rsidP="0069630E">
                                <w:pPr>
                                  <w:pStyle w:val="AERBody0"/>
                                </w:pPr>
                                <w:r>
                                  <w:t xml:space="preserve">Generators must register with AEMO to provide FCAS and offer FCAS capacity in a similar manner to energy into the market. </w:t>
                                </w:r>
                              </w:p>
                              <w:p w:rsidR="007F7914" w:rsidRDefault="007F7914" w:rsidP="0069630E">
                                <w:pPr>
                                  <w:pStyle w:val="AERBody0"/>
                                </w:pPr>
                                <w:r>
                                  <w:t xml:space="preserve">Participants offer the maximum amount of FCAS (f in the diagram below) and energy, in mega-watts (MW), they are willing to supply across ten price bands, ranging between -$1000 and $14 000 for a trading day. A trading day starts at 4 am each day. A participant also offers the limits by which they can be dispatched in FCAS (a, b, c, d in the diagram below). There can be a trade-off between a participant’s provision of FCAS and energy, impacting the effective availability of FCAS. For example in the diagram below, if a generator’s energy output is at E1 then its FCAS effective availability is F1, if its output in energy increases to E2 then its effective FCAS availability drops to F2. </w:t>
                                </w:r>
                              </w:p>
                              <w:p w:rsidR="007F7914" w:rsidRDefault="007F7914" w:rsidP="0069630E">
                                <w:pPr>
                                  <w:pStyle w:val="AERBody0"/>
                                </w:pPr>
                                <w:r>
                                  <w:t>For every dispatch interval the National Electricity Market Dispatch Engine (NEMDE) co-optimises market participants FCAS and energy offers to arrive at the least cost outcome while maintaining system security.</w:t>
                                </w:r>
                              </w:p>
                              <w:p w:rsidR="007F7914" w:rsidRDefault="007F7914" w:rsidP="0069630E">
                                <w:pPr>
                                  <w:pStyle w:val="AERBody0"/>
                                </w:pPr>
                                <w:r w:rsidRPr="001B1121">
                                  <w:rPr>
                                    <w:noProof/>
                                    <w:lang w:eastAsia="en-AU"/>
                                  </w:rPr>
                                  <w:drawing>
                                    <wp:inline distT="0" distB="0" distL="0" distR="0" wp14:anchorId="6AA48ABF" wp14:editId="456BB5FA">
                                      <wp:extent cx="4264762" cy="2172614"/>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t="1930" b="2503"/>
                                              <a:stretch/>
                                            </pic:blipFill>
                                            <pic:spPr bwMode="auto">
                                              <a:xfrm>
                                                <a:off x="0" y="0"/>
                                                <a:ext cx="4276421" cy="217855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50.3pt;height:4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" fillcolor="#f2f2f2 [3052]" strokecolor="#2f002f [3204]">
                    <v:textbox>
                      <w:txbxContent>
                        <w:p w:rsidR="007F7914" w:rsidRPr="00674BDC" w:rsidRDefault="007F7914" w:rsidP="00674BDC">
                          <w:pPr>
                            <w:pStyle w:val="Caption"/>
                            <w:rPr>
                              <w:color w:val="70635A" w:themeColor="text2"/>
                            </w:rPr>
                          </w:pPr>
                          <w:r w:rsidRPr="00674BDC">
                            <w:rPr>
                              <w:color w:val="70635A" w:themeColor="text2"/>
                            </w:rPr>
                            <w:t xml:space="preserve">Box </w:t>
                          </w:r>
                          <w:r w:rsidRPr="00674BDC">
                            <w:rPr>
                              <w:color w:val="70635A" w:themeColor="text2"/>
                            </w:rPr>
                            <w:fldChar w:fldCharType="begin"/>
                          </w:r>
                          <w:r w:rsidRPr="00674BDC">
                            <w:rPr>
                              <w:color w:val="70635A" w:themeColor="text2"/>
                            </w:rPr>
                            <w:instrText xml:space="preserve"> SEQ Box \* ARABIC </w:instrText>
                          </w:r>
                          <w:r w:rsidRPr="00674BDC">
                            <w:rPr>
                              <w:color w:val="70635A" w:themeColor="text2"/>
                            </w:rPr>
                            <w:fldChar w:fldCharType="separate"/>
                          </w:r>
                          <w:r w:rsidR="00A06AF9">
                            <w:rPr>
                              <w:noProof/>
                              <w:color w:val="70635A" w:themeColor="text2"/>
                            </w:rPr>
                            <w:t>2</w:t>
                          </w:r>
                          <w:r w:rsidRPr="00674BDC">
                            <w:rPr>
                              <w:color w:val="70635A" w:themeColor="text2"/>
                            </w:rPr>
                            <w:fldChar w:fldCharType="end"/>
                          </w:r>
                          <w:r>
                            <w:rPr>
                              <w:color w:val="70635A" w:themeColor="text2"/>
                            </w:rPr>
                            <w:t xml:space="preserve">: </w:t>
                          </w:r>
                          <w:r w:rsidRPr="001B1121">
                            <w:rPr>
                              <w:color w:val="70635A" w:themeColor="text2"/>
                            </w:rPr>
                            <w:t>Trade-off between generator FCAS and energy offers</w:t>
                          </w:r>
                        </w:p>
                        <w:p w:rsidR="007F7914" w:rsidRDefault="007F7914" w:rsidP="0069630E">
                          <w:pPr>
                            <w:pStyle w:val="AERBody0"/>
                          </w:pPr>
                          <w:r>
                            <w:t xml:space="preserve">Generators must register with AEMO to provide FCAS and offer FCAS capacity in a similar manner to energy into the market. </w:t>
                          </w:r>
                        </w:p>
                        <w:p w:rsidR="007F7914" w:rsidRDefault="007F7914" w:rsidP="0069630E">
                          <w:pPr>
                            <w:pStyle w:val="AERBody0"/>
                          </w:pPr>
                          <w:r>
                            <w:t xml:space="preserve">Participants offer the maximum amount of FCAS (f in the diagram below) and energy, in mega-watts (MW), they are willing to supply across ten price bands, ranging between -$1000 and $14 000 for a trading day. A trading day starts at 4 am each day. A participant also offers the limits by which they can be dispatched in FCAS (a, b, c, d in the diagram below). There can be a trade-off between a participant’s provision of FCAS and energy, impacting the effective availability of FCAS. For example in the diagram below, if a generator’s energy output is at E1 then its FCAS effective availability is F1, if its output in energy increases to E2 then its effective FCAS availability drops to F2. </w:t>
                          </w:r>
                        </w:p>
                        <w:p w:rsidR="007F7914" w:rsidRDefault="007F7914" w:rsidP="0069630E">
                          <w:pPr>
                            <w:pStyle w:val="AERBody0"/>
                          </w:pPr>
                          <w:r>
                            <w:t>For every dispatch interval the National Electricity Market Dispatch Engine (NEMDE) co-optimises market participants FCAS and energy offers to arrive at the least cost outcome while maintaining system security.</w:t>
                          </w:r>
                        </w:p>
                        <w:p w:rsidR="007F7914" w:rsidRDefault="007F7914" w:rsidP="0069630E">
                          <w:pPr>
                            <w:pStyle w:val="AERBody0"/>
                          </w:pPr>
                          <w:r w:rsidRPr="001B1121">
                            <w:rPr>
                              <w:noProof/>
                              <w:lang w:eastAsia="en-AU"/>
                            </w:rPr>
                            <w:drawing>
                              <wp:inline distT="0" distB="0" distL="0" distR="0" wp14:anchorId="6AA48ABF" wp14:editId="456BB5FA">
                                <wp:extent cx="4264762" cy="2172614"/>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t="1930" b="2503"/>
                                        <a:stretch/>
                                      </pic:blipFill>
                                      <pic:spPr bwMode="auto">
                                        <a:xfrm>
                                          <a:off x="0" y="0"/>
                                          <a:ext cx="4276421" cy="217855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rsidR="0057589A" w:rsidRDefault="00E14043" w:rsidP="0057589A">
          <w:pPr>
            <w:pStyle w:val="Heading3"/>
          </w:pPr>
          <w:bookmarkStart w:id="7" w:name="_Toc476663039"/>
          <w:bookmarkStart w:id="8" w:name="_Toc490128236"/>
          <w:r>
            <w:t>FCAS</w:t>
          </w:r>
          <w:r w:rsidR="0057589A">
            <w:t xml:space="preserve"> capacity</w:t>
          </w:r>
          <w:bookmarkEnd w:id="7"/>
          <w:bookmarkEnd w:id="8"/>
        </w:p>
        <w:p w:rsidR="00E20E4D" w:rsidRDefault="00993672" w:rsidP="00B641B2">
          <w:pPr>
            <w:pStyle w:val="AERBody0"/>
          </w:pPr>
          <w:r>
            <w:t>Of the</w:t>
          </w:r>
          <w:r w:rsidR="0057589A">
            <w:t xml:space="preserve"> </w:t>
          </w:r>
          <w:r>
            <w:t>26 power stations (including wind farms) in South Australia, only</w:t>
          </w:r>
          <w:r w:rsidR="0057589A">
            <w:t xml:space="preserve"> </w:t>
          </w:r>
          <w:r w:rsidR="00156748">
            <w:t xml:space="preserve">four </w:t>
          </w:r>
          <w:r>
            <w:t>are</w:t>
          </w:r>
          <w:r w:rsidR="00156748">
            <w:t xml:space="preserve"> </w:t>
          </w:r>
          <w:r w:rsidR="0057589A">
            <w:t xml:space="preserve">registered to provide FCAS. </w:t>
          </w:r>
          <w:r w:rsidRPr="00E77BD4">
            <w:t xml:space="preserve">Table 1 shows the power stations registered to provide raise and lower regulation FCAS in South Australia </w:t>
          </w:r>
          <w:r w:rsidR="00786847">
            <w:t xml:space="preserve">on the day </w:t>
          </w:r>
          <w:r w:rsidRPr="00E77BD4">
            <w:t xml:space="preserve">and their maximum registered capacity. </w:t>
          </w:r>
          <w:r w:rsidR="0057589A">
            <w:t>Table 1</w:t>
          </w:r>
          <w:r w:rsidR="00D65B57">
            <w:t xml:space="preserve"> shows</w:t>
          </w:r>
          <w:r w:rsidR="0057589A">
            <w:t xml:space="preserve"> each power station</w:t>
          </w:r>
          <w:r w:rsidR="00291432">
            <w:t xml:space="preserve">, </w:t>
          </w:r>
          <w:r w:rsidR="00786847">
            <w:t xml:space="preserve">if fully </w:t>
          </w:r>
          <w:r w:rsidR="00291432">
            <w:t>operational</w:t>
          </w:r>
          <w:r w:rsidR="00786847">
            <w:t>, wa</w:t>
          </w:r>
          <w:r w:rsidR="007651D9">
            <w:t xml:space="preserve">s </w:t>
          </w:r>
          <w:r w:rsidR="0057589A">
            <w:t xml:space="preserve">individually capable of </w:t>
          </w:r>
          <w:r w:rsidR="00786847">
            <w:t>providing the local</w:t>
          </w:r>
          <w:r w:rsidR="0011523B">
            <w:t xml:space="preserve"> </w:t>
          </w:r>
          <w:r w:rsidR="007651D9">
            <w:t>requirement.</w:t>
          </w:r>
          <w:r w:rsidR="0057589A">
            <w:t xml:space="preserve"> </w:t>
          </w:r>
          <w:bookmarkStart w:id="9" w:name="_Ref437433944"/>
        </w:p>
        <w:p w:rsidR="006E186E" w:rsidRDefault="00F8525C" w:rsidP="00B641B2">
          <w:pPr>
            <w:pStyle w:val="Caption"/>
          </w:pPr>
          <w:bookmarkStart w:id="10" w:name="_Ref490120098"/>
          <w:r>
            <w:t>Table </w:t>
          </w:r>
          <w:fldSimple w:instr=" SEQ Table \* ARABIC ">
            <w:r w:rsidR="00A06AF9">
              <w:rPr>
                <w:noProof/>
              </w:rPr>
              <w:t>1</w:t>
            </w:r>
          </w:fldSimple>
          <w:bookmarkEnd w:id="9"/>
          <w:bookmarkEnd w:id="10"/>
          <w:r w:rsidR="006E186E">
            <w:t xml:space="preserve">: </w:t>
          </w:r>
          <w:r w:rsidR="006E186E" w:rsidRPr="00E225C8">
            <w:t>Registered</w:t>
          </w:r>
          <w:r w:rsidR="006E186E">
            <w:t xml:space="preserve"> maximum </w:t>
          </w:r>
          <w:r w:rsidR="00B219C8">
            <w:t xml:space="preserve">regulation FCAS </w:t>
          </w:r>
          <w:r w:rsidR="006E186E">
            <w:t xml:space="preserve">capacity </w:t>
          </w:r>
          <w:r w:rsidR="00030AD8">
            <w:t xml:space="preserve">in MW </w:t>
          </w:r>
          <w:r w:rsidR="006E186E">
            <w:t>by station</w:t>
          </w:r>
        </w:p>
        <w:tbl>
          <w:tblPr>
            <w:tblStyle w:val="AERsummarytable"/>
            <w:tblW w:w="5000" w:type="pct"/>
            <w:tblLook w:val="04A0" w:firstRow="1" w:lastRow="0" w:firstColumn="1" w:lastColumn="0" w:noHBand="0" w:noVBand="1"/>
          </w:tblPr>
          <w:tblGrid>
            <w:gridCol w:w="4133"/>
            <w:gridCol w:w="2279"/>
            <w:gridCol w:w="2281"/>
          </w:tblGrid>
          <w:tr w:rsidR="006E186E" w:rsidRPr="008D2C93" w:rsidTr="005D660F">
            <w:trPr>
              <w:cnfStyle w:val="100000000000" w:firstRow="1" w:lastRow="0" w:firstColumn="0" w:lastColumn="0" w:oddVBand="0" w:evenVBand="0" w:oddHBand="0" w:evenHBand="0" w:firstRowFirstColumn="0" w:firstRowLastColumn="0" w:lastRowFirstColumn="0" w:lastRowLastColumn="0"/>
              <w:trHeight w:val="340"/>
              <w:tblHeader/>
            </w:trPr>
            <w:tc>
              <w:tcPr>
                <w:tcW w:w="2377" w:type="pct"/>
                <w:tcBorders>
                  <w:bottom w:val="nil"/>
                </w:tcBorders>
                <w:shd w:val="clear" w:color="auto" w:fill="076A92" w:themeFill="text1"/>
                <w:noWrap/>
                <w:vAlign w:val="center"/>
                <w:hideMark/>
              </w:tcPr>
              <w:p w:rsidR="006E186E" w:rsidRPr="008D2C93" w:rsidRDefault="006E186E" w:rsidP="00B641B2">
                <w:pPr>
                  <w:pStyle w:val="TableHeading"/>
                  <w:rPr>
                    <w:color w:val="000000"/>
                    <w:sz w:val="22"/>
                    <w:lang w:eastAsia="en-AU"/>
                  </w:rPr>
                </w:pPr>
                <w:r w:rsidRPr="001219D0">
                  <w:rPr>
                    <w:lang w:eastAsia="en-AU"/>
                  </w:rPr>
                  <w:t>Power Station</w:t>
                </w:r>
              </w:p>
            </w:tc>
            <w:tc>
              <w:tcPr>
                <w:tcW w:w="2623" w:type="pct"/>
                <w:gridSpan w:val="2"/>
                <w:tcBorders>
                  <w:bottom w:val="nil"/>
                </w:tcBorders>
                <w:shd w:val="clear" w:color="auto" w:fill="076A92" w:themeFill="text1"/>
                <w:noWrap/>
                <w:vAlign w:val="center"/>
                <w:hideMark/>
              </w:tcPr>
              <w:p w:rsidR="006E186E" w:rsidRPr="008D2C93" w:rsidRDefault="00291432" w:rsidP="00B641B2">
                <w:pPr>
                  <w:pStyle w:val="TableHeading"/>
                  <w:rPr>
                    <w:color w:val="auto"/>
                    <w:sz w:val="22"/>
                    <w:lang w:eastAsia="en-AU"/>
                  </w:rPr>
                </w:pPr>
                <w:r>
                  <w:rPr>
                    <w:lang w:eastAsia="en-AU"/>
                  </w:rPr>
                  <w:t>Registered</w:t>
                </w:r>
                <w:r w:rsidR="006E186E" w:rsidRPr="008D2C93">
                  <w:rPr>
                    <w:lang w:eastAsia="en-AU"/>
                  </w:rPr>
                  <w:t xml:space="preserve"> Capacity</w:t>
                </w:r>
                <w:r w:rsidR="00030AD8">
                  <w:rPr>
                    <w:lang w:eastAsia="en-AU"/>
                  </w:rPr>
                  <w:t xml:space="preserve"> (MW) </w:t>
                </w:r>
              </w:p>
            </w:tc>
          </w:tr>
          <w:tr w:rsidR="006E186E" w:rsidRPr="004D0B56" w:rsidTr="005D660F">
            <w:trPr>
              <w:cnfStyle w:val="100000000000" w:firstRow="1" w:lastRow="0" w:firstColumn="0" w:lastColumn="0" w:oddVBand="0" w:evenVBand="0" w:oddHBand="0" w:evenHBand="0" w:firstRowFirstColumn="0" w:firstRowLastColumn="0" w:lastRowFirstColumn="0" w:lastRowLastColumn="0"/>
              <w:trHeight w:val="340"/>
              <w:tblHeader/>
            </w:trPr>
            <w:tc>
              <w:tcPr>
                <w:tcW w:w="2377" w:type="pct"/>
                <w:tcBorders>
                  <w:bottom w:val="nil"/>
                </w:tcBorders>
                <w:shd w:val="clear" w:color="auto" w:fill="076A92" w:themeFill="text1"/>
                <w:noWrap/>
                <w:vAlign w:val="center"/>
                <w:hideMark/>
              </w:tcPr>
              <w:p w:rsidR="006E186E" w:rsidRPr="004D0B56" w:rsidRDefault="006E186E" w:rsidP="00B641B2">
                <w:pPr>
                  <w:pStyle w:val="TableHeading"/>
                  <w:rPr>
                    <w:rFonts w:eastAsia="Times New Roman" w:cs="Arial"/>
                    <w:color w:val="000000"/>
                    <w:sz w:val="22"/>
                    <w:lang w:eastAsia="en-AU"/>
                  </w:rPr>
                </w:pPr>
              </w:p>
            </w:tc>
            <w:tc>
              <w:tcPr>
                <w:tcW w:w="1311" w:type="pct"/>
                <w:tcBorders>
                  <w:bottom w:val="nil"/>
                </w:tcBorders>
                <w:shd w:val="clear" w:color="auto" w:fill="076A92" w:themeFill="text1"/>
                <w:noWrap/>
                <w:vAlign w:val="center"/>
                <w:hideMark/>
              </w:tcPr>
              <w:p w:rsidR="006E186E" w:rsidRPr="004D0B56" w:rsidRDefault="006E186E" w:rsidP="00B641B2">
                <w:pPr>
                  <w:pStyle w:val="TableHeading"/>
                  <w:rPr>
                    <w:rFonts w:eastAsia="Times New Roman" w:cs="Arial"/>
                    <w:bCs/>
                    <w:sz w:val="22"/>
                    <w:lang w:eastAsia="en-AU"/>
                  </w:rPr>
                </w:pPr>
                <w:r w:rsidRPr="004D0B56">
                  <w:rPr>
                    <w:rFonts w:eastAsia="Times New Roman" w:cs="Arial"/>
                    <w:lang w:eastAsia="en-AU"/>
                  </w:rPr>
                  <w:t>Lower regulation</w:t>
                </w:r>
              </w:p>
            </w:tc>
            <w:tc>
              <w:tcPr>
                <w:tcW w:w="1312" w:type="pct"/>
                <w:tcBorders>
                  <w:bottom w:val="nil"/>
                </w:tcBorders>
                <w:shd w:val="clear" w:color="auto" w:fill="076A92" w:themeFill="text1"/>
                <w:noWrap/>
                <w:vAlign w:val="center"/>
                <w:hideMark/>
              </w:tcPr>
              <w:p w:rsidR="006E186E" w:rsidRPr="004D0B56" w:rsidRDefault="006E186E" w:rsidP="00B641B2">
                <w:pPr>
                  <w:pStyle w:val="TableHeading"/>
                  <w:rPr>
                    <w:rFonts w:eastAsia="Times New Roman" w:cs="Arial"/>
                    <w:bCs/>
                    <w:sz w:val="22"/>
                    <w:lang w:eastAsia="en-AU"/>
                  </w:rPr>
                </w:pPr>
                <w:r w:rsidRPr="004D0B56">
                  <w:rPr>
                    <w:rFonts w:eastAsia="Times New Roman" w:cs="Arial"/>
                    <w:lang w:eastAsia="en-AU"/>
                  </w:rPr>
                  <w:t>Raise regulation</w:t>
                </w:r>
              </w:p>
            </w:tc>
          </w:tr>
          <w:tr w:rsidR="006E186E" w:rsidRPr="008D2C93" w:rsidTr="005D660F">
            <w:trPr>
              <w:cnfStyle w:val="000000100000" w:firstRow="0" w:lastRow="0" w:firstColumn="0" w:lastColumn="0" w:oddVBand="0" w:evenVBand="0" w:oddHBand="1" w:evenHBand="0" w:firstRowFirstColumn="0" w:firstRowLastColumn="0" w:lastRowFirstColumn="0" w:lastRowLastColumn="0"/>
              <w:trHeight w:val="340"/>
            </w:trPr>
            <w:tc>
              <w:tcPr>
                <w:tcW w:w="2377" w:type="pct"/>
                <w:tcBorders>
                  <w:top w:val="nil"/>
                </w:tcBorders>
                <w:noWrap/>
                <w:vAlign w:val="center"/>
              </w:tcPr>
              <w:p w:rsidR="006E186E" w:rsidRDefault="00A13C3C" w:rsidP="00A62205">
                <w:pPr>
                  <w:spacing w:after="0" w:line="240" w:lineRule="auto"/>
                  <w:jc w:val="left"/>
                  <w:rPr>
                    <w:rFonts w:eastAsia="Times New Roman" w:cs="Arial"/>
                    <w:color w:val="000000"/>
                    <w:lang w:eastAsia="en-AU"/>
                  </w:rPr>
                </w:pPr>
                <w:r>
                  <w:rPr>
                    <w:rFonts w:eastAsia="Times New Roman" w:cs="Arial"/>
                    <w:color w:val="000000"/>
                    <w:lang w:eastAsia="en-AU"/>
                  </w:rPr>
                  <w:t>Osborne</w:t>
                </w:r>
                <w:r w:rsidR="00597926">
                  <w:rPr>
                    <w:rFonts w:eastAsia="Times New Roman" w:cs="Arial"/>
                    <w:color w:val="000000"/>
                    <w:lang w:eastAsia="en-AU"/>
                  </w:rPr>
                  <w:t xml:space="preserve"> (Origin Energy)</w:t>
                </w:r>
              </w:p>
            </w:tc>
            <w:tc>
              <w:tcPr>
                <w:tcW w:w="1311" w:type="pct"/>
                <w:tcBorders>
                  <w:top w:val="nil"/>
                </w:tcBorders>
                <w:noWrap/>
                <w:vAlign w:val="center"/>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36</w:t>
                </w:r>
              </w:p>
            </w:tc>
            <w:tc>
              <w:tcPr>
                <w:tcW w:w="1312" w:type="pct"/>
                <w:tcBorders>
                  <w:top w:val="nil"/>
                </w:tcBorders>
                <w:noWrap/>
                <w:vAlign w:val="center"/>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36</w:t>
                </w:r>
              </w:p>
            </w:tc>
          </w:tr>
          <w:tr w:rsidR="006E186E" w:rsidRPr="008D2C93" w:rsidTr="005D660F">
            <w:trPr>
              <w:cnfStyle w:val="000000010000" w:firstRow="0" w:lastRow="0" w:firstColumn="0" w:lastColumn="0" w:oddVBand="0" w:evenVBand="0" w:oddHBand="0" w:evenHBand="1" w:firstRowFirstColumn="0" w:firstRowLastColumn="0" w:lastRowFirstColumn="0" w:lastRowLastColumn="0"/>
              <w:trHeight w:val="340"/>
            </w:trPr>
            <w:tc>
              <w:tcPr>
                <w:tcW w:w="2377" w:type="pct"/>
                <w:tcBorders>
                  <w:top w:val="nil"/>
                </w:tcBorders>
                <w:noWrap/>
                <w:vAlign w:val="center"/>
                <w:hideMark/>
              </w:tcPr>
              <w:p w:rsidR="006E186E" w:rsidRPr="008D2C93" w:rsidRDefault="006E186E" w:rsidP="00A62205">
                <w:pPr>
                  <w:spacing w:after="0" w:line="240" w:lineRule="auto"/>
                  <w:jc w:val="left"/>
                  <w:rPr>
                    <w:rFonts w:eastAsia="Times New Roman" w:cs="Arial"/>
                    <w:color w:val="000000"/>
                    <w:lang w:eastAsia="en-AU"/>
                  </w:rPr>
                </w:pPr>
                <w:r>
                  <w:rPr>
                    <w:rFonts w:eastAsia="Times New Roman" w:cs="Arial"/>
                    <w:color w:val="000000"/>
                    <w:lang w:eastAsia="en-AU"/>
                  </w:rPr>
                  <w:t>Quarantine</w:t>
                </w:r>
                <w:r w:rsidR="00597926">
                  <w:rPr>
                    <w:rFonts w:eastAsia="Times New Roman" w:cs="Arial"/>
                    <w:color w:val="000000"/>
                    <w:lang w:eastAsia="en-AU"/>
                  </w:rPr>
                  <w:t xml:space="preserve"> (Origin Energy)</w:t>
                </w:r>
              </w:p>
            </w:tc>
            <w:tc>
              <w:tcPr>
                <w:tcW w:w="1311" w:type="pct"/>
                <w:tcBorders>
                  <w:top w:val="nil"/>
                </w:tcBorders>
                <w:noWrap/>
                <w:vAlign w:val="center"/>
                <w:hideMark/>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50</w:t>
                </w:r>
              </w:p>
            </w:tc>
            <w:tc>
              <w:tcPr>
                <w:tcW w:w="1312" w:type="pct"/>
                <w:tcBorders>
                  <w:top w:val="nil"/>
                </w:tcBorders>
                <w:noWrap/>
                <w:vAlign w:val="center"/>
                <w:hideMark/>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50</w:t>
                </w:r>
              </w:p>
            </w:tc>
          </w:tr>
          <w:tr w:rsidR="006E186E" w:rsidRPr="008D2C93" w:rsidTr="005D660F">
            <w:trPr>
              <w:cnfStyle w:val="000000100000" w:firstRow="0" w:lastRow="0" w:firstColumn="0" w:lastColumn="0" w:oddVBand="0" w:evenVBand="0" w:oddHBand="1" w:evenHBand="0" w:firstRowFirstColumn="0" w:firstRowLastColumn="0" w:lastRowFirstColumn="0" w:lastRowLastColumn="0"/>
              <w:trHeight w:val="340"/>
            </w:trPr>
            <w:tc>
              <w:tcPr>
                <w:tcW w:w="2377" w:type="pct"/>
                <w:noWrap/>
                <w:vAlign w:val="center"/>
                <w:hideMark/>
              </w:tcPr>
              <w:p w:rsidR="006E186E" w:rsidRPr="008D2C93" w:rsidRDefault="006E186E" w:rsidP="00A62205">
                <w:pPr>
                  <w:spacing w:after="0" w:line="240" w:lineRule="auto"/>
                  <w:jc w:val="left"/>
                  <w:rPr>
                    <w:rFonts w:eastAsia="Times New Roman" w:cs="Arial"/>
                    <w:color w:val="000000"/>
                    <w:lang w:eastAsia="en-AU"/>
                  </w:rPr>
                </w:pPr>
                <w:r w:rsidRPr="008D2C93">
                  <w:rPr>
                    <w:rFonts w:eastAsia="Times New Roman" w:cs="Arial"/>
                    <w:color w:val="000000"/>
                    <w:lang w:eastAsia="en-AU"/>
                  </w:rPr>
                  <w:t>Pelican</w:t>
                </w:r>
                <w:r>
                  <w:rPr>
                    <w:rFonts w:eastAsia="Times New Roman" w:cs="Arial"/>
                    <w:color w:val="000000"/>
                    <w:lang w:eastAsia="en-AU"/>
                  </w:rPr>
                  <w:t xml:space="preserve"> Point</w:t>
                </w:r>
                <w:r w:rsidR="00597926">
                  <w:rPr>
                    <w:rFonts w:eastAsia="Times New Roman" w:cs="Arial"/>
                    <w:color w:val="000000"/>
                    <w:lang w:eastAsia="en-AU"/>
                  </w:rPr>
                  <w:t xml:space="preserve"> (Engie)</w:t>
                </w:r>
              </w:p>
            </w:tc>
            <w:tc>
              <w:tcPr>
                <w:tcW w:w="1311" w:type="pct"/>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c>
              <w:tcPr>
                <w:tcW w:w="1312" w:type="pct"/>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r>
          <w:tr w:rsidR="006E186E" w:rsidRPr="008D2C93" w:rsidTr="005D660F">
            <w:trPr>
              <w:cnfStyle w:val="000000010000" w:firstRow="0" w:lastRow="0" w:firstColumn="0" w:lastColumn="0" w:oddVBand="0" w:evenVBand="0" w:oddHBand="0" w:evenHBand="1" w:firstRowFirstColumn="0" w:firstRowLastColumn="0" w:lastRowFirstColumn="0" w:lastRowLastColumn="0"/>
              <w:trHeight w:val="340"/>
            </w:trPr>
            <w:tc>
              <w:tcPr>
                <w:tcW w:w="2377" w:type="pct"/>
                <w:noWrap/>
                <w:vAlign w:val="center"/>
                <w:hideMark/>
              </w:tcPr>
              <w:p w:rsidR="006E186E" w:rsidRPr="008D2C93" w:rsidRDefault="006E186E" w:rsidP="00A62205">
                <w:pPr>
                  <w:spacing w:after="0" w:line="240" w:lineRule="auto"/>
                  <w:jc w:val="left"/>
                  <w:rPr>
                    <w:rFonts w:eastAsia="Times New Roman" w:cs="Arial"/>
                    <w:color w:val="000000"/>
                    <w:lang w:eastAsia="en-AU"/>
                  </w:rPr>
                </w:pPr>
                <w:r w:rsidRPr="008D2C93">
                  <w:rPr>
                    <w:rFonts w:eastAsia="Times New Roman" w:cs="Arial"/>
                    <w:color w:val="000000"/>
                    <w:lang w:eastAsia="en-AU"/>
                  </w:rPr>
                  <w:t>Torrens Island</w:t>
                </w:r>
                <w:r w:rsidR="00597926">
                  <w:rPr>
                    <w:rFonts w:eastAsia="Times New Roman" w:cs="Arial"/>
                    <w:color w:val="000000"/>
                    <w:lang w:eastAsia="en-AU"/>
                  </w:rPr>
                  <w:t xml:space="preserve"> (AGL)</w:t>
                </w:r>
              </w:p>
            </w:tc>
            <w:tc>
              <w:tcPr>
                <w:tcW w:w="1311" w:type="pct"/>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200</w:t>
                </w:r>
              </w:p>
            </w:tc>
            <w:tc>
              <w:tcPr>
                <w:tcW w:w="1312" w:type="pct"/>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260</w:t>
                </w:r>
              </w:p>
            </w:tc>
          </w:tr>
          <w:tr w:rsidR="00BA7044" w:rsidRPr="008D2C93" w:rsidTr="005D660F">
            <w:trPr>
              <w:cnfStyle w:val="000000100000" w:firstRow="0" w:lastRow="0" w:firstColumn="0" w:lastColumn="0" w:oddVBand="0" w:evenVBand="0" w:oddHBand="1" w:evenHBand="0" w:firstRowFirstColumn="0" w:firstRowLastColumn="0" w:lastRowFirstColumn="0" w:lastRowLastColumn="0"/>
              <w:trHeight w:val="340"/>
            </w:trPr>
            <w:tc>
              <w:tcPr>
                <w:tcW w:w="2377" w:type="pct"/>
                <w:noWrap/>
                <w:vAlign w:val="center"/>
              </w:tcPr>
              <w:p w:rsidR="00BA7044" w:rsidRPr="00BA7044" w:rsidRDefault="00BA7044" w:rsidP="007D65A0">
                <w:pPr>
                  <w:spacing w:after="0" w:line="240" w:lineRule="auto"/>
                  <w:jc w:val="left"/>
                  <w:rPr>
                    <w:rFonts w:eastAsia="Times New Roman" w:cs="Arial"/>
                    <w:b/>
                    <w:color w:val="000000"/>
                    <w:lang w:eastAsia="en-AU"/>
                  </w:rPr>
                </w:pPr>
                <w:r w:rsidRPr="00BA7044">
                  <w:rPr>
                    <w:rFonts w:eastAsia="Times New Roman" w:cs="Arial"/>
                    <w:b/>
                    <w:color w:val="000000"/>
                    <w:lang w:eastAsia="en-AU"/>
                  </w:rPr>
                  <w:t>Total</w:t>
                </w:r>
              </w:p>
            </w:tc>
            <w:tc>
              <w:tcPr>
                <w:tcW w:w="1311" w:type="pct"/>
                <w:noWrap/>
                <w:vAlign w:val="center"/>
              </w:tcPr>
              <w:p w:rsidR="00BA7044" w:rsidRPr="00BA7044" w:rsidRDefault="00BA7044" w:rsidP="007D65A0">
                <w:pPr>
                  <w:spacing w:after="0" w:line="240" w:lineRule="auto"/>
                  <w:jc w:val="center"/>
                  <w:rPr>
                    <w:rFonts w:eastAsia="Times New Roman" w:cs="Arial"/>
                    <w:b/>
                    <w:color w:val="000000"/>
                    <w:lang w:eastAsia="en-AU"/>
                  </w:rPr>
                </w:pPr>
                <w:r w:rsidRPr="00BA7044">
                  <w:rPr>
                    <w:rFonts w:eastAsia="Times New Roman" w:cs="Arial"/>
                    <w:b/>
                    <w:color w:val="000000"/>
                    <w:lang w:eastAsia="en-AU"/>
                  </w:rPr>
                  <w:t>386</w:t>
                </w:r>
              </w:p>
            </w:tc>
            <w:tc>
              <w:tcPr>
                <w:tcW w:w="1312" w:type="pct"/>
                <w:noWrap/>
                <w:vAlign w:val="center"/>
              </w:tcPr>
              <w:p w:rsidR="00BA7044" w:rsidRPr="00BA7044" w:rsidRDefault="00BA7044" w:rsidP="007D65A0">
                <w:pPr>
                  <w:spacing w:after="0" w:line="240" w:lineRule="auto"/>
                  <w:jc w:val="center"/>
                  <w:rPr>
                    <w:rFonts w:eastAsia="Times New Roman" w:cs="Arial"/>
                    <w:b/>
                    <w:color w:val="000000"/>
                    <w:lang w:eastAsia="en-AU"/>
                  </w:rPr>
                </w:pPr>
                <w:r w:rsidRPr="00BA7044">
                  <w:rPr>
                    <w:rFonts w:eastAsia="Times New Roman" w:cs="Arial"/>
                    <w:b/>
                    <w:color w:val="000000"/>
                    <w:lang w:eastAsia="en-AU"/>
                  </w:rPr>
                  <w:t>446</w:t>
                </w:r>
              </w:p>
            </w:tc>
          </w:tr>
        </w:tbl>
        <w:p w:rsidR="002254BE" w:rsidRDefault="00F408E5" w:rsidP="00DB43C9">
          <w:pPr>
            <w:pStyle w:val="AERBody0"/>
          </w:pPr>
          <w:r>
            <w:lastRenderedPageBreak/>
            <w:t xml:space="preserve">At the time </w:t>
          </w:r>
          <w:r w:rsidR="002254BE">
            <w:t xml:space="preserve">of the high prices three </w:t>
          </w:r>
          <w:r>
            <w:t xml:space="preserve">units at </w:t>
          </w:r>
          <w:r w:rsidR="002254BE">
            <w:t xml:space="preserve">Torrens </w:t>
          </w:r>
          <w:r w:rsidR="00E14043">
            <w:t>I</w:t>
          </w:r>
          <w:r>
            <w:t>sland power station</w:t>
          </w:r>
          <w:r w:rsidR="00E25FA1">
            <w:t xml:space="preserve"> </w:t>
          </w:r>
          <w:r>
            <w:t>and Pelican Point power station</w:t>
          </w:r>
          <w:r w:rsidR="002254BE">
            <w:t xml:space="preserve"> were unavailable. </w:t>
          </w:r>
          <w:r w:rsidR="00E14043">
            <w:t>A</w:t>
          </w:r>
          <w:r w:rsidR="002254BE">
            <w:t xml:space="preserve">lthough the registered capacity is as shown in </w:t>
          </w:r>
          <w:r w:rsidR="00455566">
            <w:rPr>
              <w:highlight w:val="yellow"/>
            </w:rPr>
            <w:fldChar w:fldCharType="begin"/>
          </w:r>
          <w:r w:rsidR="00455566">
            <w:instrText xml:space="preserve"> REF _Ref490120098 \h </w:instrText>
          </w:r>
          <w:r w:rsidR="00455566">
            <w:rPr>
              <w:highlight w:val="yellow"/>
            </w:rPr>
          </w:r>
          <w:r w:rsidR="00455566">
            <w:rPr>
              <w:highlight w:val="yellow"/>
            </w:rPr>
            <w:fldChar w:fldCharType="separate"/>
          </w:r>
          <w:r w:rsidR="00A06AF9">
            <w:t>Table </w:t>
          </w:r>
          <w:r w:rsidR="00A06AF9">
            <w:rPr>
              <w:noProof/>
            </w:rPr>
            <w:t>1</w:t>
          </w:r>
          <w:r w:rsidR="00455566">
            <w:rPr>
              <w:highlight w:val="yellow"/>
            </w:rPr>
            <w:fldChar w:fldCharType="end"/>
          </w:r>
          <w:r w:rsidR="002254BE">
            <w:t xml:space="preserve">, only </w:t>
          </w:r>
          <w:r w:rsidR="00455566">
            <w:t>around 125</w:t>
          </w:r>
          <w:r w:rsidR="002254BE">
            <w:t xml:space="preserve"> MW of lower regulation and </w:t>
          </w:r>
          <w:r w:rsidR="00455566">
            <w:t>around 155</w:t>
          </w:r>
          <w:r w:rsidR="002254BE">
            <w:t xml:space="preserve"> MW of raise regulation </w:t>
          </w:r>
          <w:proofErr w:type="gramStart"/>
          <w:r w:rsidR="002254BE">
            <w:t>was</w:t>
          </w:r>
          <w:proofErr w:type="gramEnd"/>
          <w:r w:rsidR="002254BE">
            <w:t xml:space="preserve"> </w:t>
          </w:r>
          <w:r w:rsidR="00DB43C9">
            <w:t>actually offered by participants</w:t>
          </w:r>
          <w:r w:rsidR="002254BE">
            <w:t>.</w:t>
          </w:r>
          <w:r w:rsidR="00E14043">
            <w:t xml:space="preserve"> Participant offers are reflected in Appendix D. </w:t>
          </w:r>
        </w:p>
        <w:p w:rsidR="00FE21D8" w:rsidRDefault="00AB1AA5" w:rsidP="008D5231">
          <w:pPr>
            <w:pStyle w:val="Heading3"/>
          </w:pPr>
          <w:bookmarkStart w:id="11" w:name="_Toc490128237"/>
          <w:r>
            <w:t>Effective offers and prices</w:t>
          </w:r>
          <w:bookmarkEnd w:id="11"/>
        </w:p>
        <w:p w:rsidR="00AB1AA5" w:rsidRDefault="00AB1AA5">
          <w:pPr>
            <w:pStyle w:val="AERBody0"/>
            <w:rPr>
              <w:rStyle w:val="Bold"/>
              <w:b w:val="0"/>
              <w:sz w:val="18"/>
            </w:rPr>
          </w:pPr>
          <w:r w:rsidRPr="00D1306F">
            <w:fldChar w:fldCharType="begin"/>
          </w:r>
          <w:r w:rsidRPr="00D1306F">
            <w:instrText xml:space="preserve"> REF _Ref484524226 \h  \* MERGEFORMAT </w:instrText>
          </w:r>
          <w:r w:rsidRPr="00D1306F">
            <w:fldChar w:fldCharType="separate"/>
          </w:r>
          <w:r w:rsidR="00A06AF9">
            <w:t>Figure 1</w:t>
          </w:r>
          <w:r w:rsidRPr="00D1306F">
            <w:fldChar w:fldCharType="end"/>
          </w:r>
          <w:r w:rsidRPr="00D1306F">
            <w:t xml:space="preserve"> </w:t>
          </w:r>
          <w:r w:rsidR="00736C10">
            <w:t xml:space="preserve">and </w:t>
          </w:r>
          <w:r w:rsidR="00DB43C9">
            <w:fldChar w:fldCharType="begin"/>
          </w:r>
          <w:r w:rsidR="00DB43C9">
            <w:instrText xml:space="preserve"> REF _Ref489431253 \h  \* MERGEFORMAT </w:instrText>
          </w:r>
          <w:r w:rsidR="00DB43C9">
            <w:fldChar w:fldCharType="separate"/>
          </w:r>
          <w:r w:rsidR="00A06AF9" w:rsidRPr="00A06AF9">
            <w:t>Figure 2</w:t>
          </w:r>
          <w:r w:rsidR="00DB43C9">
            <w:fldChar w:fldCharType="end"/>
          </w:r>
          <w:r w:rsidR="00DB43C9">
            <w:t xml:space="preserve"> </w:t>
          </w:r>
          <w:r w:rsidRPr="00D1306F">
            <w:t>show actual price</w:t>
          </w:r>
          <w:r w:rsidR="00030AD8">
            <w:t>s</w:t>
          </w:r>
          <w:r w:rsidRPr="00D1306F">
            <w:t xml:space="preserve"> (purple line</w:t>
          </w:r>
          <w:r w:rsidR="00030AD8">
            <w:t>s</w:t>
          </w:r>
          <w:r w:rsidRPr="00D1306F">
            <w:t>)</w:t>
          </w:r>
          <w:r w:rsidRPr="00D1306F">
            <w:rPr>
              <w:rStyle w:val="FootnoteReference"/>
            </w:rPr>
            <w:footnoteReference w:id="2"/>
          </w:r>
          <w:r w:rsidRPr="00D1306F">
            <w:t xml:space="preserve"> and effective available capacity over the high price period. </w:t>
          </w:r>
          <w:r w:rsidR="00786847">
            <w:t>Box </w:t>
          </w:r>
          <w:r w:rsidR="00786847" w:rsidRPr="00AC3803">
            <w:t>2 expla</w:t>
          </w:r>
          <w:r w:rsidR="00786847">
            <w:t>i</w:t>
          </w:r>
          <w:r w:rsidR="00786847" w:rsidRPr="00AC3803">
            <w:t>n</w:t>
          </w:r>
          <w:r w:rsidR="00786847">
            <w:t>s</w:t>
          </w:r>
          <w:r w:rsidR="00786847" w:rsidRPr="00AC3803">
            <w:t xml:space="preserve"> the </w:t>
          </w:r>
          <w:r w:rsidR="00786847">
            <w:t>concept of “effective” availability</w:t>
          </w:r>
          <w:r w:rsidR="00786847" w:rsidRPr="00AC3803">
            <w:t xml:space="preserve">. </w:t>
          </w:r>
          <w:r w:rsidRPr="00D1306F">
            <w:t xml:space="preserve">The (constant) 35 MW requirement is shown as a red line. The blue shaded areas indicate effective available capacity </w:t>
          </w:r>
          <w:r>
            <w:t xml:space="preserve">priced </w:t>
          </w:r>
          <w:r w:rsidRPr="00D1306F">
            <w:t xml:space="preserve">below $5000/MW </w:t>
          </w:r>
          <w:r w:rsidR="00786847">
            <w:t>while</w:t>
          </w:r>
          <w:r w:rsidRPr="00D1306F">
            <w:t xml:space="preserve"> effective available capacity above $5000/MW is </w:t>
          </w:r>
          <w:r w:rsidR="00786847" w:rsidRPr="00D1306F">
            <w:t xml:space="preserve">shaded </w:t>
          </w:r>
          <w:r w:rsidR="00736C10">
            <w:t xml:space="preserve">light </w:t>
          </w:r>
          <w:r w:rsidRPr="00D1306F">
            <w:t xml:space="preserve">orange. </w:t>
          </w:r>
        </w:p>
        <w:p w:rsidR="00AB1AA5" w:rsidRDefault="00AB1AA5" w:rsidP="00AB1AA5">
          <w:pPr>
            <w:pStyle w:val="Caption"/>
            <w:jc w:val="both"/>
          </w:pPr>
          <w:bookmarkStart w:id="12" w:name="_Ref482367060"/>
          <w:bookmarkStart w:id="13" w:name="_Ref484524226"/>
          <w:bookmarkStart w:id="14" w:name="_Ref489431146"/>
          <w:r>
            <w:t>Figure </w:t>
          </w:r>
          <w:fldSimple w:instr=" SEQ Figure \* ARABIC ">
            <w:r w:rsidR="00A06AF9">
              <w:rPr>
                <w:noProof/>
              </w:rPr>
              <w:t>1</w:t>
            </w:r>
          </w:fldSimple>
          <w:bookmarkEnd w:id="12"/>
          <w:bookmarkEnd w:id="13"/>
          <w:r>
            <w:t xml:space="preserve"> L</w:t>
          </w:r>
          <w:r w:rsidRPr="00B23949">
            <w:t>ow</w:t>
          </w:r>
          <w:r>
            <w:t>er</w:t>
          </w:r>
          <w:r w:rsidRPr="00B23949">
            <w:t xml:space="preserve"> regulation </w:t>
          </w:r>
          <w:r>
            <w:t>effective offers, requirement and price</w:t>
          </w:r>
          <w:bookmarkEnd w:id="14"/>
          <w:r w:rsidR="00030AD8">
            <w:t xml:space="preserve"> </w:t>
          </w:r>
        </w:p>
        <w:p w:rsidR="001C2D99" w:rsidRDefault="001C2D99" w:rsidP="001C2D99">
          <w:r w:rsidRPr="001C2D99">
            <w:rPr>
              <w:noProof/>
              <w:lang w:eastAsia="en-AU"/>
            </w:rPr>
            <w:drawing>
              <wp:inline distT="0" distB="0" distL="0" distR="0" wp14:anchorId="5A3FB1D9" wp14:editId="5896BD81">
                <wp:extent cx="5382895" cy="2830523"/>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830523"/>
                        </a:xfrm>
                        <a:prstGeom prst="rect">
                          <a:avLst/>
                        </a:prstGeom>
                        <a:noFill/>
                        <a:ln>
                          <a:noFill/>
                        </a:ln>
                      </pic:spPr>
                    </pic:pic>
                  </a:graphicData>
                </a:graphic>
              </wp:inline>
            </w:drawing>
          </w:r>
          <w:bookmarkStart w:id="15" w:name="_Ref482367071"/>
          <w:bookmarkStart w:id="16" w:name="_Ref484524244"/>
        </w:p>
        <w:p w:rsidR="00736C10" w:rsidRDefault="00736C10" w:rsidP="00736C10">
          <w:pPr>
            <w:pStyle w:val="AERBody0"/>
          </w:pPr>
          <w:r>
            <w:fldChar w:fldCharType="begin"/>
          </w:r>
          <w:r>
            <w:instrText xml:space="preserve"> REF _Ref482367060 \h </w:instrText>
          </w:r>
          <w:r>
            <w:fldChar w:fldCharType="separate"/>
          </w:r>
          <w:r w:rsidR="00A06AF9">
            <w:t>Figure </w:t>
          </w:r>
          <w:r w:rsidR="00A06AF9">
            <w:rPr>
              <w:noProof/>
            </w:rPr>
            <w:t>1</w:t>
          </w:r>
          <w:r>
            <w:fldChar w:fldCharType="end"/>
          </w:r>
          <w:r>
            <w:t xml:space="preserve"> shows only 30 MW of low price capacity was available in lower regulation services when the requirement was first introduced at 5.20 am. This meant 5 MW of high price low regulation capacity was needed to meet the requirement, and the price spiked to $13 800/MW for seven dispatch intervals.</w:t>
          </w:r>
        </w:p>
        <w:p w:rsidR="00AB1AA5" w:rsidRDefault="00AB1AA5" w:rsidP="000F657C">
          <w:pPr>
            <w:keepNext/>
          </w:pPr>
          <w:bookmarkStart w:id="17" w:name="_Ref489431253"/>
          <w:r w:rsidRPr="001C2D99">
            <w:rPr>
              <w:b/>
              <w:bCs/>
              <w:color w:val="076A92" w:themeColor="text1"/>
              <w:sz w:val="24"/>
              <w:szCs w:val="18"/>
            </w:rPr>
            <w:lastRenderedPageBreak/>
            <w:t>Figure </w:t>
          </w:r>
          <w:r w:rsidR="009914FD" w:rsidRPr="001C2D99">
            <w:rPr>
              <w:b/>
              <w:bCs/>
              <w:color w:val="076A92" w:themeColor="text1"/>
              <w:sz w:val="24"/>
              <w:szCs w:val="18"/>
            </w:rPr>
            <w:fldChar w:fldCharType="begin"/>
          </w:r>
          <w:r w:rsidR="009914FD" w:rsidRPr="001C2D99">
            <w:rPr>
              <w:b/>
              <w:bCs/>
              <w:color w:val="076A92" w:themeColor="text1"/>
              <w:sz w:val="24"/>
              <w:szCs w:val="18"/>
            </w:rPr>
            <w:instrText xml:space="preserve"> SEQ Figure \* ARABIC </w:instrText>
          </w:r>
          <w:r w:rsidR="009914FD" w:rsidRPr="001C2D99">
            <w:rPr>
              <w:b/>
              <w:bCs/>
              <w:color w:val="076A92" w:themeColor="text1"/>
              <w:sz w:val="24"/>
              <w:szCs w:val="18"/>
            </w:rPr>
            <w:fldChar w:fldCharType="separate"/>
          </w:r>
          <w:r w:rsidR="00A06AF9">
            <w:rPr>
              <w:b/>
              <w:bCs/>
              <w:noProof/>
              <w:color w:val="076A92" w:themeColor="text1"/>
              <w:sz w:val="24"/>
              <w:szCs w:val="18"/>
            </w:rPr>
            <w:t>2</w:t>
          </w:r>
          <w:r w:rsidR="009914FD" w:rsidRPr="001C2D99">
            <w:rPr>
              <w:b/>
              <w:bCs/>
              <w:color w:val="076A92" w:themeColor="text1"/>
              <w:sz w:val="24"/>
              <w:szCs w:val="18"/>
            </w:rPr>
            <w:fldChar w:fldCharType="end"/>
          </w:r>
          <w:bookmarkEnd w:id="15"/>
          <w:bookmarkEnd w:id="16"/>
          <w:bookmarkEnd w:id="17"/>
          <w:r w:rsidRPr="001C2D99">
            <w:rPr>
              <w:b/>
              <w:bCs/>
              <w:color w:val="076A92" w:themeColor="text1"/>
              <w:sz w:val="24"/>
              <w:szCs w:val="18"/>
            </w:rPr>
            <w:t xml:space="preserve"> Raise regulation effective offers, requirement and price</w:t>
          </w:r>
        </w:p>
        <w:p w:rsidR="00AB1AA5" w:rsidRDefault="001B2A60" w:rsidP="00AB1AA5">
          <w:pPr>
            <w:rPr>
              <w:rStyle w:val="Bold"/>
              <w:b w:val="0"/>
            </w:rPr>
          </w:pPr>
          <w:r w:rsidRPr="001B2A60">
            <w:rPr>
              <w:noProof/>
              <w:lang w:eastAsia="en-AU"/>
            </w:rPr>
            <w:drawing>
              <wp:inline distT="0" distB="0" distL="0" distR="0" wp14:anchorId="29F0D861" wp14:editId="17A9C4E7">
                <wp:extent cx="5382895" cy="28253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825300"/>
                        </a:xfrm>
                        <a:prstGeom prst="rect">
                          <a:avLst/>
                        </a:prstGeom>
                        <a:noFill/>
                        <a:ln>
                          <a:noFill/>
                        </a:ln>
                      </pic:spPr>
                    </pic:pic>
                  </a:graphicData>
                </a:graphic>
              </wp:inline>
            </w:drawing>
          </w:r>
        </w:p>
        <w:p w:rsidR="00786847" w:rsidRDefault="001B2A60" w:rsidP="00786847">
          <w:pPr>
            <w:pStyle w:val="AERBody0"/>
          </w:pPr>
          <w:r>
            <w:fldChar w:fldCharType="begin"/>
          </w:r>
          <w:r>
            <w:instrText xml:space="preserve"> REF _Ref489431253 \h  \* MERGEFORMAT </w:instrText>
          </w:r>
          <w:r>
            <w:fldChar w:fldCharType="separate"/>
          </w:r>
          <w:r w:rsidR="00A06AF9" w:rsidRPr="00A06AF9">
            <w:t>Figure 2</w:t>
          </w:r>
          <w:r>
            <w:fldChar w:fldCharType="end"/>
          </w:r>
          <w:r>
            <w:t xml:space="preserve"> shows </w:t>
          </w:r>
          <w:r w:rsidR="001C2D99">
            <w:t xml:space="preserve">no effective raise </w:t>
          </w:r>
          <w:r w:rsidR="001402BD">
            <w:t xml:space="preserve">regulation </w:t>
          </w:r>
          <w:r w:rsidR="001C2D99">
            <w:t xml:space="preserve">services </w:t>
          </w:r>
          <w:r w:rsidR="00736C10">
            <w:t xml:space="preserve">were </w:t>
          </w:r>
          <w:r w:rsidR="001C2D99">
            <w:t>available when the requirement was first introduced at 5.20 am</w:t>
          </w:r>
          <w:r w:rsidR="00736C10">
            <w:t xml:space="preserve">. </w:t>
          </w:r>
          <w:r w:rsidR="001402BD">
            <w:t xml:space="preserve">Because no local raise regulation was dispatched in South Australia, </w:t>
          </w:r>
          <w:r w:rsidR="00DE1852">
            <w:t xml:space="preserve">there was no local price. </w:t>
          </w:r>
          <w:r w:rsidR="00396D98">
            <w:t xml:space="preserve">Figure 2 shows that </w:t>
          </w:r>
          <w:r w:rsidR="00DE1852">
            <w:t xml:space="preserve">by 5.25 pm </w:t>
          </w:r>
          <w:r w:rsidR="00396D98">
            <w:t xml:space="preserve">there was sufficient local raise regulation services to meet the requirement. However, the intersection of the red line with the orange shaded area indicates that high-priced capacity was needed to meet the requirement and as a result the </w:t>
          </w:r>
          <w:r w:rsidRPr="00C916D4">
            <w:t xml:space="preserve">price </w:t>
          </w:r>
          <w:r w:rsidR="00396D98">
            <w:t xml:space="preserve">for raise regulation services </w:t>
          </w:r>
          <w:r>
            <w:t xml:space="preserve">reached the </w:t>
          </w:r>
          <w:r w:rsidRPr="00C916D4">
            <w:t xml:space="preserve">cap of $14 000/MW for </w:t>
          </w:r>
          <w:r>
            <w:t>five dispatch intervals</w:t>
          </w:r>
          <w:r w:rsidR="00786847" w:rsidRPr="00C916D4">
            <w:t>.</w:t>
          </w:r>
        </w:p>
        <w:p w:rsidR="00396D98" w:rsidRDefault="001704C1" w:rsidP="00E14043">
          <w:pPr>
            <w:pStyle w:val="Heading4"/>
          </w:pPr>
          <w:r>
            <w:t>Price f</w:t>
          </w:r>
          <w:r w:rsidR="00396D98">
            <w:t>all from 5.55 pm</w:t>
          </w:r>
        </w:p>
        <w:p w:rsidR="005E2D31" w:rsidRDefault="001A0435" w:rsidP="00C63AB4">
          <w:r>
            <w:t xml:space="preserve">Rebidding by Origin </w:t>
          </w:r>
          <w:r w:rsidR="000B6A4A">
            <w:t xml:space="preserve">which increased the availability of low-priced capacity </w:t>
          </w:r>
          <w:r>
            <w:t>caused prices for both services to fall at 5.55 pm</w:t>
          </w:r>
          <w:r w:rsidR="00021F9D">
            <w:t xml:space="preserve"> (as shown in Figure 1 and Figure 2)</w:t>
          </w:r>
          <w:r>
            <w:t xml:space="preserve">. The rebid reasons related to constraint management. </w:t>
          </w:r>
        </w:p>
        <w:p w:rsidR="00C63AB4" w:rsidRDefault="00C63AB4" w:rsidP="00C63AB4">
          <w:r>
            <w:t>At 5.</w:t>
          </w:r>
          <w:r w:rsidR="00455566">
            <w:t>4</w:t>
          </w:r>
          <w:r>
            <w:t xml:space="preserve">7 am, effective </w:t>
          </w:r>
          <w:r w:rsidR="00021F9D">
            <w:t xml:space="preserve">from </w:t>
          </w:r>
          <w:r>
            <w:t xml:space="preserve">5.55 am, Origin rebid 5 MW of additional capacity priced at $0/MW for both regulation services at its Osborne power station. </w:t>
          </w:r>
          <w:r w:rsidR="00021F9D">
            <w:t xml:space="preserve">As a result there was sufficient low-priced capacity to meet the 35 MW </w:t>
          </w:r>
          <w:proofErr w:type="gramStart"/>
          <w:r w:rsidR="00021F9D">
            <w:t>requirement</w:t>
          </w:r>
          <w:proofErr w:type="gramEnd"/>
          <w:r w:rsidR="00021F9D">
            <w:t xml:space="preserve"> (shown by the intersection of the red line in the blue shaded areas in the figures). </w:t>
          </w:r>
        </w:p>
        <w:p w:rsidR="00604A10" w:rsidRDefault="006635BD" w:rsidP="006356B7">
          <w:r>
            <w:t xml:space="preserve">At 5.38 am Origin </w:t>
          </w:r>
          <w:r w:rsidR="007F42C3">
            <w:t>added</w:t>
          </w:r>
          <w:r>
            <w:t xml:space="preserve"> 46 MW of regulation services at </w:t>
          </w:r>
          <w:r w:rsidR="00021F9D">
            <w:t xml:space="preserve">its </w:t>
          </w:r>
          <w:r>
            <w:t>Quarantine</w:t>
          </w:r>
          <w:r w:rsidR="00021F9D">
            <w:t xml:space="preserve"> power station</w:t>
          </w:r>
          <w:r w:rsidR="00F4647B">
            <w:t>, 10 M</w:t>
          </w:r>
          <w:r>
            <w:t>W of which was price</w:t>
          </w:r>
          <w:r w:rsidR="00C63AB4">
            <w:t>d</w:t>
          </w:r>
          <w:r>
            <w:t xml:space="preserve"> at $0/MW</w:t>
          </w:r>
          <w:r w:rsidR="00F4647B">
            <w:t xml:space="preserve">. </w:t>
          </w:r>
          <w:r w:rsidR="008419B7">
            <w:t xml:space="preserve">The rebid </w:t>
          </w:r>
          <w:r w:rsidR="00E14043">
            <w:t xml:space="preserve">became effective </w:t>
          </w:r>
          <w:r w:rsidR="008419B7">
            <w:t>at 6.15 am when the pow</w:t>
          </w:r>
          <w:r w:rsidR="00E14043">
            <w:t xml:space="preserve">er station began generating enough energy </w:t>
          </w:r>
          <w:r w:rsidR="008419B7">
            <w:t>t</w:t>
          </w:r>
          <w:r w:rsidR="00E14043">
            <w:t>o begin providing FCAS</w:t>
          </w:r>
          <w:r w:rsidR="008419B7">
            <w:t xml:space="preserve">. </w:t>
          </w:r>
        </w:p>
        <w:p w:rsidR="006356B7" w:rsidRPr="006D5E16" w:rsidRDefault="006356B7" w:rsidP="006356B7">
          <w:pPr>
            <w:rPr>
              <w:rStyle w:val="Bold"/>
            </w:rPr>
          </w:pPr>
          <w:r w:rsidRPr="006D5E16">
            <w:rPr>
              <w:rStyle w:val="Bold"/>
            </w:rPr>
            <w:t>Australian Energy Regulator</w:t>
          </w:r>
        </w:p>
        <w:p w:rsidR="006356B7" w:rsidRDefault="0090031A" w:rsidP="006356B7">
          <w:pPr>
            <w:rPr>
              <w:rStyle w:val="Bold"/>
            </w:rPr>
          </w:pPr>
          <w:r>
            <w:rPr>
              <w:rStyle w:val="Bold"/>
            </w:rPr>
            <w:t>September</w:t>
          </w:r>
          <w:r w:rsidR="00847FDC">
            <w:rPr>
              <w:rStyle w:val="Bold"/>
            </w:rPr>
            <w:t xml:space="preserve"> </w:t>
          </w:r>
          <w:r w:rsidR="00BF1DDC" w:rsidRPr="006D5E16">
            <w:rPr>
              <w:rStyle w:val="Bold"/>
            </w:rPr>
            <w:t>201</w:t>
          </w:r>
          <w:r w:rsidR="00BF1DDC">
            <w:rPr>
              <w:rStyle w:val="Bold"/>
            </w:rPr>
            <w:t>7</w:t>
          </w:r>
        </w:p>
        <w:p w:rsidR="00EE2EBF" w:rsidRDefault="00EE2EBF" w:rsidP="006356B7">
          <w:r>
            <w:br w:type="page"/>
          </w:r>
        </w:p>
        <w:p w:rsidR="00992010" w:rsidRDefault="00992010" w:rsidP="00992010">
          <w:pPr>
            <w:pStyle w:val="Heading1notnumber"/>
          </w:pPr>
          <w:bookmarkStart w:id="18" w:name="_Toc490128238"/>
          <w:r>
            <w:lastRenderedPageBreak/>
            <w:t xml:space="preserve">Appendix </w:t>
          </w:r>
          <w:r w:rsidR="00461F4E">
            <w:t>A</w:t>
          </w:r>
          <w:r w:rsidR="00A0385F">
            <w:t>:</w:t>
          </w:r>
          <w:r>
            <w:tab/>
            <w:t>Explanation of FCAS</w:t>
          </w:r>
          <w:bookmarkEnd w:id="18"/>
        </w:p>
        <w:p w:rsidR="00992010" w:rsidRDefault="00992010" w:rsidP="00992010">
          <w:r>
            <w:t>Frequency control ancillary services (FCAS) are required to maintain the frequency of the power system within the frequenc</w:t>
          </w:r>
          <w:r w:rsidR="00C55F3A">
            <w:t>y operating standards. The</w:t>
          </w:r>
          <w:r>
            <w:t xml:space="preserve"> two </w:t>
          </w:r>
          <w:r w:rsidR="001F37F7">
            <w:t xml:space="preserve">general categories </w:t>
          </w:r>
          <w:r>
            <w:t>of FCAS</w:t>
          </w:r>
          <w:r w:rsidR="00C55F3A">
            <w:t xml:space="preserve"> are</w:t>
          </w:r>
          <w:r>
            <w:t xml:space="preserve">: </w:t>
          </w:r>
        </w:p>
        <w:p w:rsidR="00992010" w:rsidRDefault="00992010" w:rsidP="00992010">
          <w:pPr>
            <w:pStyle w:val="Bulletpoint"/>
          </w:pPr>
          <w:r>
            <w:t xml:space="preserve">Regulation services, which continuously </w:t>
          </w:r>
          <w:r w:rsidR="001F37F7">
            <w:t>adjust to</w:t>
          </w:r>
          <w:r>
            <w:t xml:space="preserve"> small changes in demand or supply (changes that cause the frequency to move by only a small amount away from 50</w:t>
          </w:r>
          <w:r w:rsidR="00D623D8">
            <w:t> </w:t>
          </w:r>
          <w:r>
            <w:t>Hz). There are regulation services to increase the frequency (raise regulation or RREG) and services to decrease the frequency (lower regulation or LREG).</w:t>
          </w:r>
        </w:p>
        <w:p w:rsidR="00992010" w:rsidRDefault="00992010" w:rsidP="001D5542">
          <w:pPr>
            <w:pStyle w:val="Bulletpoint"/>
          </w:pPr>
          <w:r>
            <w:t xml:space="preserve">Contingency services, which manage large changes in demand or supply that occur relatively rarely and move the frequency by a large amount. </w:t>
          </w:r>
          <w:r w:rsidR="008B66AF">
            <w:t>T</w:t>
          </w:r>
          <w:r>
            <w:t xml:space="preserve">here are </w:t>
          </w:r>
          <w:r w:rsidR="001F37F7">
            <w:t xml:space="preserve">three </w:t>
          </w:r>
          <w:r>
            <w:t xml:space="preserve">contingency services to increase the frequency and </w:t>
          </w:r>
          <w:r w:rsidR="001F37F7">
            <w:t xml:space="preserve">three </w:t>
          </w:r>
          <w:r>
            <w:t>contingency services to decrease the frequency.</w:t>
          </w:r>
          <w:r w:rsidR="008B66AF">
            <w:t xml:space="preserve"> </w:t>
          </w:r>
          <w:r w:rsidR="00C55F3A">
            <w:t xml:space="preserve">Raise contingency FCAS are required to be available to correct frequency excursions that have arisen from a credible contingency event that leads to a decrease in frequency. As these contingency events usually involve step reductions in supply side, the Electricity Rules stipulate that generators pay for these services. Lower contingency FCAS are the services required to be available to correct the frequency excursions that arise from a credible contingency event that leads to an increase in frequency. As these contingency events usually involve step reductions in customer demand, the Electricity Rules stipulate that customers pay for these services. </w:t>
          </w:r>
        </w:p>
        <w:p w:rsidR="00F57A15" w:rsidRDefault="00F57A15" w:rsidP="00992010">
          <w:r>
            <w:t>Participants providing regulation services receive adjusted dispatch targets every 5 minutes via their automatic generation co</w:t>
          </w:r>
          <w:r w:rsidR="00D623D8">
            <w:t xml:space="preserve">ntrol (AGC) signals from AEMO. </w:t>
          </w:r>
          <w:r>
            <w:t xml:space="preserve">Participants are paid through the FCAS markets in accordance with their offered volumes. Their energy </w:t>
          </w:r>
          <w:proofErr w:type="gramStart"/>
          <w:r>
            <w:t>pro</w:t>
          </w:r>
          <w:bookmarkStart w:id="19" w:name="_GoBack"/>
          <w:bookmarkEnd w:id="19"/>
          <w:r>
            <w:t>duction</w:t>
          </w:r>
          <w:proofErr w:type="gramEnd"/>
          <w:r w:rsidR="00D623D8">
            <w:t>,</w:t>
          </w:r>
          <w:r>
            <w:t xml:space="preserve"> </w:t>
          </w:r>
          <w:r w:rsidR="00C55F3A">
            <w:t>which</w:t>
          </w:r>
          <w:r>
            <w:t xml:space="preserve"> may be higher or lower depending on the AGC signals they receive</w:t>
          </w:r>
          <w:r w:rsidR="00D623D8">
            <w:t>,</w:t>
          </w:r>
          <w:r>
            <w:t xml:space="preserve"> are settled in accordance with energy market prices.</w:t>
          </w:r>
        </w:p>
        <w:p w:rsidR="00992010" w:rsidRDefault="00992010" w:rsidP="00992010">
          <w:r>
            <w:t>There are three lower and three raise contingency services:</w:t>
          </w:r>
        </w:p>
        <w:p w:rsidR="00992010" w:rsidRDefault="00992010" w:rsidP="00992010">
          <w:pPr>
            <w:pStyle w:val="Bulletpoint"/>
          </w:pPr>
          <w:r>
            <w:t>fast services, which arrest a frequency deviation within the first six seconds of a contingent event (L6 and R6);</w:t>
          </w:r>
        </w:p>
        <w:p w:rsidR="00992010" w:rsidRDefault="00992010" w:rsidP="00992010">
          <w:pPr>
            <w:pStyle w:val="Bulletpoint"/>
          </w:pPr>
          <w:r>
            <w:t>slow services, which stabilise frequency deviations within sixty seconds of the event (L60/R60); and</w:t>
          </w:r>
        </w:p>
        <w:p w:rsidR="00992010" w:rsidRDefault="00992010" w:rsidP="00992010">
          <w:pPr>
            <w:pStyle w:val="Bulletpoint"/>
          </w:pPr>
          <w:proofErr w:type="gramStart"/>
          <w:r>
            <w:t>delayed</w:t>
          </w:r>
          <w:proofErr w:type="gramEnd"/>
          <w:r>
            <w:t xml:space="preserve"> services, which stabilise frequency deviations within five minutes of the event (L5/R5).</w:t>
          </w:r>
        </w:p>
        <w:p w:rsidR="00F57A15" w:rsidRDefault="00F57A15" w:rsidP="00F57A15">
          <w:r>
            <w:t xml:space="preserve">Participants offering to provide contingency services are enabled in accordance with the “trapezium” </w:t>
          </w:r>
          <w:r w:rsidR="00D623D8">
            <w:t>supplied in their offers.</w:t>
          </w:r>
          <w:r>
            <w:t xml:space="preserve"> While participants will not necessarily be supplying these services until a contingency occurs they are paid in accordance with their enablement.</w:t>
          </w:r>
        </w:p>
        <w:p w:rsidR="00F57A15" w:rsidRDefault="00F57A15">
          <w:pPr>
            <w:spacing w:line="240" w:lineRule="auto"/>
            <w:jc w:val="left"/>
            <w:rPr>
              <w:rFonts w:eastAsia="Times New Roman" w:cs="Times New Roman"/>
              <w:b/>
              <w:bCs/>
              <w:color w:val="70635A" w:themeColor="text2"/>
              <w:sz w:val="28"/>
              <w:szCs w:val="20"/>
            </w:rPr>
          </w:pPr>
          <w:r>
            <w:br w:type="page"/>
          </w:r>
        </w:p>
        <w:p w:rsidR="00992010" w:rsidRDefault="00992010" w:rsidP="00992010">
          <w:pPr>
            <w:pStyle w:val="Heading3notnumbered"/>
            <w:rPr>
              <w:lang w:eastAsia="en-AU"/>
            </w:rPr>
          </w:pPr>
          <w:bookmarkStart w:id="20" w:name="_Toc490128239"/>
          <w:r>
            <w:rPr>
              <w:lang w:eastAsia="en-AU"/>
            </w:rPr>
            <w:lastRenderedPageBreak/>
            <w:t>Frequency Control Ancillary Service Settlement</w:t>
          </w:r>
          <w:bookmarkEnd w:id="20"/>
        </w:p>
        <w:p w:rsidR="002249BC" w:rsidRPr="00F014DC" w:rsidRDefault="002249BC" w:rsidP="002249BC">
          <w:pPr>
            <w:pStyle w:val="AERBody0"/>
            <w:rPr>
              <w:lang w:eastAsia="en-AU"/>
            </w:rPr>
          </w:pPr>
          <w:r w:rsidRPr="00F014DC">
            <w:rPr>
              <w:lang w:eastAsia="en-AU"/>
            </w:rPr>
            <w:t xml:space="preserve">AEMO </w:t>
          </w:r>
          <w:r>
            <w:rPr>
              <w:lang w:eastAsia="en-AU"/>
            </w:rPr>
            <w:t>settles</w:t>
          </w:r>
          <w:r w:rsidRPr="00F014DC">
            <w:rPr>
              <w:lang w:eastAsia="en-AU"/>
            </w:rPr>
            <w:t xml:space="preserve"> the FCAS markets </w:t>
          </w:r>
          <w:r>
            <w:rPr>
              <w:lang w:eastAsia="en-AU"/>
            </w:rPr>
            <w:t xml:space="preserve">on a </w:t>
          </w:r>
          <w:r w:rsidRPr="00F014DC">
            <w:rPr>
              <w:lang w:eastAsia="en-AU"/>
            </w:rPr>
            <w:t>week</w:t>
          </w:r>
          <w:r>
            <w:rPr>
              <w:lang w:eastAsia="en-AU"/>
            </w:rPr>
            <w:t>ly basis</w:t>
          </w:r>
          <w:r w:rsidRPr="00F014DC">
            <w:rPr>
              <w:lang w:eastAsia="en-AU"/>
            </w:rPr>
            <w:t>, as follows</w:t>
          </w:r>
          <w:r>
            <w:rPr>
              <w:rStyle w:val="FootnoteReference"/>
              <w:lang w:eastAsia="en-AU"/>
            </w:rPr>
            <w:footnoteReference w:id="3"/>
          </w:r>
          <w:r w:rsidRPr="00F014DC">
            <w:rPr>
              <w:lang w:eastAsia="en-AU"/>
            </w:rPr>
            <w:t>.</w:t>
          </w:r>
        </w:p>
        <w:p w:rsidR="002249BC" w:rsidRPr="00F014DC" w:rsidRDefault="002249BC" w:rsidP="002249BC">
          <w:pPr>
            <w:pStyle w:val="Bulletpoint"/>
            <w:rPr>
              <w:lang w:eastAsia="en-AU"/>
            </w:rPr>
          </w:pPr>
          <w:r w:rsidRPr="00F014DC">
            <w:rPr>
              <w:lang w:eastAsia="en-AU"/>
            </w:rPr>
            <w:t>Regulation FCAS: Cost recovery on a “causer pays” basis using the Causer Pays Procedure</w:t>
          </w:r>
          <w:r>
            <w:rPr>
              <w:rStyle w:val="FootnoteReference"/>
              <w:lang w:eastAsia="en-AU"/>
            </w:rPr>
            <w:footnoteReference w:id="4"/>
          </w:r>
          <w:r w:rsidRPr="00F014DC">
            <w:rPr>
              <w:lang w:eastAsia="en-AU"/>
            </w:rPr>
            <w:t xml:space="preserve"> developed by AEMO in accordance with the </w:t>
          </w:r>
          <w:r>
            <w:rPr>
              <w:lang w:eastAsia="en-AU"/>
            </w:rPr>
            <w:t xml:space="preserve">appropriate </w:t>
          </w:r>
          <w:r w:rsidRPr="00F014DC">
            <w:rPr>
              <w:lang w:eastAsia="en-AU"/>
            </w:rPr>
            <w:t>NER procedure</w:t>
          </w:r>
          <w:r>
            <w:rPr>
              <w:lang w:eastAsia="en-AU"/>
            </w:rPr>
            <w:t>s</w:t>
          </w:r>
          <w:r w:rsidRPr="00F014DC">
            <w:rPr>
              <w:lang w:eastAsia="en-AU"/>
            </w:rPr>
            <w:t xml:space="preserve">. </w:t>
          </w:r>
        </w:p>
        <w:p w:rsidR="002249BC" w:rsidRPr="00F014DC" w:rsidRDefault="002249BC" w:rsidP="002249BC">
          <w:pPr>
            <w:pStyle w:val="Bulletpoint"/>
            <w:rPr>
              <w:lang w:eastAsia="en-AU"/>
            </w:rPr>
          </w:pPr>
          <w:r w:rsidRPr="00F014DC">
            <w:rPr>
              <w:lang w:eastAsia="en-AU"/>
            </w:rPr>
            <w:t xml:space="preserve">Contingency FCAS: Generators pay for Raise Services and customers pay for Lower Services. </w:t>
          </w:r>
        </w:p>
        <w:p w:rsidR="002249BC" w:rsidRPr="005D5145" w:rsidRDefault="002249BC" w:rsidP="002249BC">
          <w:pPr>
            <w:pStyle w:val="AERBody0"/>
          </w:pPr>
          <w:r w:rsidRPr="005D5145">
            <w:t xml:space="preserve">The ‘Causer Pays’ Procedure allocates regulation FCAS costs to those market generators, customers and small generation aggregators with facilities that have the metering capable of determining their contribution to frequency deviations at any time. </w:t>
          </w:r>
        </w:p>
        <w:p w:rsidR="002249BC" w:rsidRDefault="002249BC" w:rsidP="002249BC">
          <w:pPr>
            <w:pStyle w:val="AERBody0"/>
          </w:pPr>
          <w:r w:rsidRPr="005D5145">
            <w:t xml:space="preserve">Every four weeks based on historical data AEMO calculates a causer pays contribution factor </w:t>
          </w:r>
          <w:r>
            <w:t xml:space="preserve">for each generator. Broadly, the contribution factor is determined from historical 4 second generator output and frequency information and is a measure of how each generator contributed to managing changes in the system frequency. If a generators’ output changes </w:t>
          </w:r>
          <w:r w:rsidRPr="005D5145">
            <w:t xml:space="preserve">such that it supports maintaining the </w:t>
          </w:r>
          <w:r>
            <w:t xml:space="preserve">system </w:t>
          </w:r>
          <w:r w:rsidRPr="005D5145">
            <w:t xml:space="preserve">frequency </w:t>
          </w:r>
          <w:r>
            <w:t>its contribution factor is positive. Conversely, if a generators’ output changes such that it exacerbates a frequency deviation, its contribution factor will be negative. The causer pays contribution factors for a portfolio of generators effectively represent the aggregation of the individual performance of the generators in that portfolio.</w:t>
          </w:r>
        </w:p>
        <w:p w:rsidR="002249BC" w:rsidRDefault="002249BC" w:rsidP="002249BC">
          <w:pPr>
            <w:pStyle w:val="AERBody0"/>
          </w:pPr>
          <w:r>
            <w:t xml:space="preserve">Settlement is determined by allocating the FCAS costs incurred in the current period in accordance with the causer pays contribution </w:t>
          </w:r>
          <w:r w:rsidRPr="00BC5A12">
            <w:t>factor for that portfolio from the preceding period. Thus cost allocation to a participant is not dependent on the amount of energy purchased or consumed in that period bu</w:t>
          </w:r>
          <w:r>
            <w:t xml:space="preserve">t </w:t>
          </w:r>
          <w:r w:rsidRPr="00D124E2">
            <w:t xml:space="preserve">by the </w:t>
          </w:r>
          <w:r>
            <w:t xml:space="preserve">performance of that </w:t>
          </w:r>
          <w:r w:rsidRPr="00D124E2">
            <w:t xml:space="preserve">participant </w:t>
          </w:r>
          <w:r>
            <w:t xml:space="preserve">in managing system frequency in the previous period. </w:t>
          </w:r>
        </w:p>
        <w:p w:rsidR="002249BC" w:rsidRPr="00D124E2" w:rsidRDefault="002249BC" w:rsidP="002249BC">
          <w:pPr>
            <w:pStyle w:val="AERBody0"/>
          </w:pPr>
          <w:r>
            <w:t>C</w:t>
          </w:r>
          <w:r w:rsidRPr="00D124E2">
            <w:t xml:space="preserve">onsequently a </w:t>
          </w:r>
          <w:r>
            <w:t>portfolio of generators</w:t>
          </w:r>
          <w:r w:rsidRPr="00D124E2">
            <w:t xml:space="preserve"> with a </w:t>
          </w:r>
          <w:r>
            <w:t>negative</w:t>
          </w:r>
          <w:r w:rsidRPr="00D124E2">
            <w:t xml:space="preserve"> factor in a particular period will still pay a share of FCAS costs irrespective of how much it</w:t>
          </w:r>
          <w:r>
            <w:t xml:space="preserve"> generates in the current period</w:t>
          </w:r>
          <w:r w:rsidRPr="00D124E2">
            <w:t>.</w:t>
          </w:r>
        </w:p>
        <w:p w:rsidR="002249BC" w:rsidRPr="00F014DC" w:rsidRDefault="002249BC" w:rsidP="002249BC">
          <w:pPr>
            <w:pStyle w:val="AERBody0"/>
            <w:rPr>
              <w:lang w:eastAsia="en-AU"/>
            </w:rPr>
          </w:pPr>
          <w:r>
            <w:rPr>
              <w:lang w:eastAsia="en-AU"/>
            </w:rPr>
            <w:t xml:space="preserve">Since not all of the costs will be recovered from generators, the </w:t>
          </w:r>
          <w:r w:rsidRPr="00F014DC">
            <w:rPr>
              <w:lang w:eastAsia="en-AU"/>
            </w:rPr>
            <w:t xml:space="preserve">residual costs </w:t>
          </w:r>
          <w:r>
            <w:rPr>
              <w:lang w:eastAsia="en-AU"/>
            </w:rPr>
            <w:t xml:space="preserve">are recovered </w:t>
          </w:r>
          <w:r w:rsidRPr="00F014DC">
            <w:rPr>
              <w:lang w:eastAsia="en-AU"/>
            </w:rPr>
            <w:t>from market customers (including retailers) in the relevant region, based on the amount of energy each market customer is purchasing.</w:t>
          </w:r>
        </w:p>
        <w:p w:rsidR="005C68D8" w:rsidRDefault="005C68D8" w:rsidP="005C68D8">
          <w:pPr>
            <w:pStyle w:val="Heading1notnumber"/>
          </w:pPr>
          <w:bookmarkStart w:id="21" w:name="_Toc490128240"/>
          <w:r>
            <w:lastRenderedPageBreak/>
            <w:t>Appendix B</w:t>
          </w:r>
          <w:r w:rsidR="00A0385F">
            <w:t>:</w:t>
          </w:r>
          <w:r>
            <w:t xml:space="preserve"> Local </w:t>
          </w:r>
          <w:r w:rsidR="00F11380">
            <w:t xml:space="preserve">Requirement for </w:t>
          </w:r>
          <w:r w:rsidR="002D75E1">
            <w:t>FCAS</w:t>
          </w:r>
          <w:bookmarkEnd w:id="21"/>
        </w:p>
        <w:p w:rsidR="005C68D8" w:rsidRDefault="005C68D8" w:rsidP="005C68D8">
          <w:r>
            <w:t xml:space="preserve">AEMO sets the requirement for FCAS to ensure that the frequency standard (as set by the Reliability Panel) is maintained in the event of step changes in supply or demand that results from credible contingencies. Where a credible contingency results in the loss of an interconnector it is termed a “separation event”. </w:t>
          </w:r>
        </w:p>
        <w:p w:rsidR="005C68D8" w:rsidRDefault="005C68D8" w:rsidP="005C68D8">
          <w:r>
            <w:t xml:space="preserve">The standard states that in the event of a “separation event” the frequency must be contained within 49 to 51 Hz or a wider band notified to AEMO by a relevant </w:t>
          </w:r>
          <w:r w:rsidR="00CE26A0">
            <w:t>Jurisdictional System Security Coordinator (</w:t>
          </w:r>
          <w:r>
            <w:t>JSSC</w:t>
          </w:r>
          <w:r w:rsidR="00CE26A0">
            <w:t>)</w:t>
          </w:r>
          <w:r>
            <w:t xml:space="preserve">. In the case of South Australia the </w:t>
          </w:r>
          <w:r w:rsidRPr="00CC35B8">
            <w:t>JSSC notified AEMO that the frequency band for separation of the South Australian power system is 47 to 52</w:t>
          </w:r>
          <w:r>
            <w:t> </w:t>
          </w:r>
          <w:r w:rsidRPr="00CC35B8">
            <w:t>Hz and that under frequency relays will operate at frequency levels in the low end of this range.</w:t>
          </w:r>
        </w:p>
        <w:p w:rsidR="005C68D8" w:rsidRDefault="005C68D8" w:rsidP="005C68D8">
          <w:r>
            <w:t xml:space="preserve">When there is a potential separation event caused by the loss of an interconnector “local frequency control ancillary services” are usually required. </w:t>
          </w:r>
        </w:p>
        <w:p w:rsidR="005C68D8" w:rsidRDefault="005C68D8" w:rsidP="005C68D8">
          <w:r>
            <w:t>If the region was exporting at the time the interconnector fails, then as a consequence of the immediate over supply situation local contingency “lower” services are required in the islanded region to lower the frequency (typically generators offer to quickly reduce output to lower frequency). In other words, the loss of the Heywood interconnector when power is flowing from South Australia, results in an oversupply of generation, increasing the frequency in South Australia. Contingency lower services are sourced from registered suppliers in South Australia (typically generators) in proportion to the flow across the interconnector from South Australia to Victoria to quickly reduce that over frequency.</w:t>
          </w:r>
        </w:p>
        <w:p w:rsidR="005C68D8" w:rsidRDefault="005C68D8" w:rsidP="005C68D8">
          <w:r w:rsidRPr="00CC35B8">
            <w:t>A similar situation exists for contingency “raise” services for all other regions except South Australia where, in accordance with the advice from the JSSC, the raise requirement is covered by under frequency load shedding. In other</w:t>
          </w:r>
          <w:r>
            <w:t xml:space="preserve"> words, the loss of the Heywood interconnector when power is flowing into South Australia, results in an undersupply of generation decreasing the frequency in South Australia. Under frequency load shedding reduces demand in blocks to arrest the falling frequency until supply matches demand and the frequency is restored.</w:t>
          </w:r>
        </w:p>
        <w:p w:rsidR="005C68D8" w:rsidRDefault="005C68D8" w:rsidP="005C68D8">
          <w:r w:rsidRPr="005A2081">
            <w:t xml:space="preserve">In either event, in the past, in the period immediately following the separation event AEMO would invoke local regulation services and establish a local regulation reference source to manage frequency until the region can be reconnected to the rest of the NEM. It is this aspect that has been </w:t>
          </w:r>
          <w:r>
            <w:t xml:space="preserve">recently </w:t>
          </w:r>
          <w:r w:rsidRPr="005A2081">
            <w:t>changed by AEMO. AEMO will now impose a requirement for local lower and raise</w:t>
          </w:r>
          <w:r>
            <w:t xml:space="preserve"> regulation services in South Australia prior to the failure of the interconnector so that frequency after an island is formed, and after the contingency services have operated, can be smoothly maintained.</w:t>
          </w:r>
        </w:p>
        <w:p w:rsidR="005C68D8" w:rsidRDefault="005C68D8" w:rsidP="005C68D8">
          <w:pPr>
            <w:spacing w:line="240" w:lineRule="auto"/>
            <w:jc w:val="left"/>
            <w:rPr>
              <w:rFonts w:eastAsia="Times New Roman" w:cs="Times New Roman"/>
              <w:b/>
              <w:bCs/>
              <w:color w:val="70635A" w:themeColor="text2"/>
              <w:sz w:val="28"/>
              <w:szCs w:val="20"/>
              <w:lang w:eastAsia="en-AU"/>
            </w:rPr>
          </w:pPr>
          <w:r>
            <w:rPr>
              <w:lang w:eastAsia="en-AU"/>
            </w:rPr>
            <w:br w:type="page"/>
          </w:r>
        </w:p>
        <w:p w:rsidR="00C7068C" w:rsidRDefault="00F1391C" w:rsidP="00C7068C">
          <w:pPr>
            <w:pStyle w:val="Heading1notnumber"/>
          </w:pPr>
          <w:bookmarkStart w:id="22" w:name="_Toc490128241"/>
          <w:r>
            <w:lastRenderedPageBreak/>
            <w:t xml:space="preserve">Appendix </w:t>
          </w:r>
          <w:r w:rsidR="005C68D8">
            <w:t>C</w:t>
          </w:r>
          <w:r w:rsidR="00A0385F">
            <w:t>:</w:t>
          </w:r>
          <w:r w:rsidR="00C7068C">
            <w:tab/>
            <w:t>Significant Rebids</w:t>
          </w:r>
          <w:bookmarkEnd w:id="22"/>
        </w:p>
        <w:p w:rsidR="00C7068C" w:rsidRPr="004D2D89" w:rsidRDefault="00C7068C" w:rsidP="00C7068C">
          <w:r w:rsidRPr="004D2D89">
            <w:t>The rebidding tables highlight the relevant rebids submitted by generators that impacted on market outcomes during the time of high prices. It details the time the rebid was submitted and used by the dispatch process, the capacity involved</w:t>
          </w:r>
          <w:r w:rsidR="00CC65AF" w:rsidRPr="004D2D89">
            <w:t>,</w:t>
          </w:r>
          <w:r w:rsidRPr="004D2D89">
            <w:t xml:space="preserve"> the change in the price of the capacity was being offered</w:t>
          </w:r>
          <w:r w:rsidR="00CC65AF" w:rsidRPr="004D2D89">
            <w:t xml:space="preserve"> and</w:t>
          </w:r>
          <w:r w:rsidRPr="004D2D89">
            <w:t xml:space="preserve"> </w:t>
          </w:r>
          <w:r w:rsidR="00CC65AF" w:rsidRPr="004D2D89">
            <w:t>t</w:t>
          </w:r>
          <w:r w:rsidRPr="004D2D89">
            <w:t xml:space="preserve">he </w:t>
          </w:r>
          <w:r w:rsidR="00CC65AF" w:rsidRPr="004D2D89">
            <w:t>rebid reason</w:t>
          </w:r>
          <w:r w:rsidRPr="004D2D89">
            <w:t>.</w:t>
          </w:r>
        </w:p>
        <w:p w:rsidR="00C7068C" w:rsidRDefault="00461F4E" w:rsidP="00C7068C">
          <w:pPr>
            <w:pStyle w:val="Caption"/>
          </w:pPr>
          <w:r>
            <w:t xml:space="preserve">Table </w:t>
          </w:r>
          <w:r w:rsidR="005C68D8">
            <w:t>C</w:t>
          </w:r>
          <w:r w:rsidR="00EA6B2F">
            <w:t xml:space="preserve"> </w:t>
          </w:r>
          <w:fldSimple w:instr=" SEQ Table_C \* ARABIC ">
            <w:r w:rsidR="00A06AF9">
              <w:rPr>
                <w:noProof/>
              </w:rPr>
              <w:t>1</w:t>
            </w:r>
          </w:fldSimple>
          <w:r w:rsidR="00EA6B2F">
            <w:t xml:space="preserve">: </w:t>
          </w:r>
          <w:r w:rsidR="00C7068C">
            <w:t xml:space="preserve">Significant </w:t>
          </w:r>
          <w:r w:rsidR="006F3333">
            <w:t xml:space="preserve">rebids </w:t>
          </w:r>
          <w:r w:rsidR="00C7068C">
            <w:t xml:space="preserve">for </w:t>
          </w:r>
          <w:r w:rsidR="004F3FD2">
            <w:t xml:space="preserve">23 </w:t>
          </w:r>
          <w:r w:rsidR="00925C39">
            <w:t xml:space="preserve">January </w:t>
          </w:r>
          <w:r w:rsidR="009D1002">
            <w:t>– lower regulation</w:t>
          </w:r>
        </w:p>
        <w:tbl>
          <w:tblPr>
            <w:tblStyle w:val="AERsummarytable"/>
            <w:tblW w:w="8727" w:type="dxa"/>
            <w:tblInd w:w="-34" w:type="dxa"/>
            <w:tblLayout w:type="fixed"/>
            <w:tblLook w:val="04A0" w:firstRow="1" w:lastRow="0" w:firstColumn="1" w:lastColumn="0" w:noHBand="0" w:noVBand="1"/>
          </w:tblPr>
          <w:tblGrid>
            <w:gridCol w:w="993"/>
            <w:gridCol w:w="992"/>
            <w:gridCol w:w="1217"/>
            <w:gridCol w:w="1112"/>
            <w:gridCol w:w="980"/>
            <w:gridCol w:w="923"/>
            <w:gridCol w:w="871"/>
            <w:gridCol w:w="1639"/>
          </w:tblGrid>
          <w:tr w:rsidR="00B80409" w:rsidRPr="00FE396E" w:rsidTr="007A23C0">
            <w:trPr>
              <w:cnfStyle w:val="100000000000" w:firstRow="1" w:lastRow="0" w:firstColumn="0" w:lastColumn="0" w:oddVBand="0" w:evenVBand="0" w:oddHBand="0" w:evenHBand="0" w:firstRowFirstColumn="0" w:firstRowLastColumn="0" w:lastRowFirstColumn="0" w:lastRowLastColumn="0"/>
              <w:trHeight w:val="780"/>
              <w:tblHeader/>
            </w:trPr>
            <w:tc>
              <w:tcPr>
                <w:tcW w:w="993" w:type="dxa"/>
              </w:tcPr>
              <w:p w:rsidR="00B80409" w:rsidRDefault="00B80409" w:rsidP="00B80409">
                <w:pPr>
                  <w:jc w:val="center"/>
                  <w:textAlignment w:val="top"/>
                  <w:divId w:val="1297251709"/>
                  <w:rPr>
                    <w:sz w:val="2"/>
                    <w:szCs w:val="2"/>
                  </w:rPr>
                </w:pPr>
                <w:r>
                  <w:rPr>
                    <w:rStyle w:val="a531"/>
                  </w:rPr>
                  <w:t>Submit time</w:t>
                </w:r>
              </w:p>
            </w:tc>
            <w:tc>
              <w:tcPr>
                <w:tcW w:w="992" w:type="dxa"/>
              </w:tcPr>
              <w:p w:rsidR="00B80409" w:rsidRDefault="00B80409">
                <w:pPr>
                  <w:jc w:val="center"/>
                  <w:textAlignment w:val="top"/>
                  <w:divId w:val="330447966"/>
                  <w:rPr>
                    <w:sz w:val="2"/>
                    <w:szCs w:val="2"/>
                  </w:rPr>
                </w:pPr>
                <w:r>
                  <w:rPr>
                    <w:rStyle w:val="a571"/>
                  </w:rPr>
                  <w:t>Time</w:t>
                </w:r>
                <w:r>
                  <w:rPr>
                    <w:rFonts w:cs="Arial"/>
                    <w:color w:val="FFFFFF"/>
                    <w:szCs w:val="18"/>
                  </w:rPr>
                  <w:br/>
                </w:r>
                <w:r>
                  <w:rPr>
                    <w:rStyle w:val="a571"/>
                  </w:rPr>
                  <w:t>effective</w:t>
                </w:r>
              </w:p>
            </w:tc>
            <w:tc>
              <w:tcPr>
                <w:tcW w:w="1217" w:type="dxa"/>
                <w:hideMark/>
              </w:tcPr>
              <w:p w:rsidR="00B80409" w:rsidRDefault="00B80409">
                <w:pPr>
                  <w:jc w:val="center"/>
                  <w:textAlignment w:val="top"/>
                  <w:rPr>
                    <w:rFonts w:cs="Arial"/>
                    <w:color w:val="FFFFFF"/>
                    <w:szCs w:val="18"/>
                  </w:rPr>
                </w:pPr>
                <w:r>
                  <w:rPr>
                    <w:rFonts w:cs="Arial"/>
                    <w:color w:val="FFFFFF"/>
                    <w:szCs w:val="18"/>
                  </w:rPr>
                  <w:t>Participant</w:t>
                </w:r>
              </w:p>
            </w:tc>
            <w:tc>
              <w:tcPr>
                <w:tcW w:w="1112" w:type="dxa"/>
                <w:hideMark/>
              </w:tcPr>
              <w:p w:rsidR="00B80409" w:rsidRDefault="00B80409">
                <w:pPr>
                  <w:jc w:val="center"/>
                  <w:textAlignment w:val="top"/>
                  <w:rPr>
                    <w:rFonts w:cs="Arial"/>
                    <w:color w:val="FFFFFF"/>
                    <w:szCs w:val="18"/>
                  </w:rPr>
                </w:pPr>
                <w:r>
                  <w:rPr>
                    <w:rFonts w:cs="Arial"/>
                    <w:color w:val="FFFFFF"/>
                    <w:szCs w:val="18"/>
                  </w:rPr>
                  <w:t>Station</w:t>
                </w:r>
              </w:p>
            </w:tc>
            <w:tc>
              <w:tcPr>
                <w:tcW w:w="980" w:type="dxa"/>
                <w:hideMark/>
              </w:tcPr>
              <w:p w:rsidR="00B80409" w:rsidRDefault="00B80409">
                <w:pPr>
                  <w:jc w:val="center"/>
                  <w:textAlignment w:val="top"/>
                  <w:divId w:val="1761215993"/>
                  <w:rPr>
                    <w:sz w:val="2"/>
                    <w:szCs w:val="2"/>
                  </w:rPr>
                </w:pPr>
                <w:r>
                  <w:rPr>
                    <w:rStyle w:val="a691"/>
                  </w:rPr>
                  <w:t>Capacity rebid</w:t>
                </w:r>
                <w:r>
                  <w:rPr>
                    <w:rFonts w:cs="Arial"/>
                    <w:color w:val="FFFFFF"/>
                    <w:szCs w:val="18"/>
                  </w:rPr>
                  <w:br/>
                </w:r>
                <w:r>
                  <w:rPr>
                    <w:rStyle w:val="a691"/>
                  </w:rPr>
                  <w:t>(MW)</w:t>
                </w:r>
              </w:p>
            </w:tc>
            <w:tc>
              <w:tcPr>
                <w:tcW w:w="923" w:type="dxa"/>
                <w:hideMark/>
              </w:tcPr>
              <w:p w:rsidR="00B80409" w:rsidRDefault="00B80409" w:rsidP="00432F60">
                <w:pPr>
                  <w:jc w:val="center"/>
                  <w:textAlignment w:val="top"/>
                  <w:divId w:val="161817275"/>
                  <w:rPr>
                    <w:sz w:val="2"/>
                    <w:szCs w:val="2"/>
                  </w:rPr>
                </w:pPr>
                <w:r>
                  <w:rPr>
                    <w:rStyle w:val="a731"/>
                  </w:rPr>
                  <w:t>Price from</w:t>
                </w:r>
                <w:r>
                  <w:rPr>
                    <w:rFonts w:cs="Arial"/>
                    <w:color w:val="FFFFFF"/>
                    <w:szCs w:val="18"/>
                  </w:rPr>
                  <w:br/>
                </w:r>
                <w:r>
                  <w:rPr>
                    <w:rStyle w:val="a731"/>
                  </w:rPr>
                  <w:t>($/MW)</w:t>
                </w:r>
              </w:p>
            </w:tc>
            <w:tc>
              <w:tcPr>
                <w:tcW w:w="871" w:type="dxa"/>
                <w:hideMark/>
              </w:tcPr>
              <w:p w:rsidR="00B80409" w:rsidRDefault="00B80409" w:rsidP="00432F60">
                <w:pPr>
                  <w:jc w:val="center"/>
                  <w:textAlignment w:val="top"/>
                  <w:divId w:val="1395664897"/>
                  <w:rPr>
                    <w:sz w:val="2"/>
                    <w:szCs w:val="2"/>
                  </w:rPr>
                </w:pPr>
                <w:r>
                  <w:rPr>
                    <w:rStyle w:val="a771"/>
                  </w:rPr>
                  <w:t>Price to ($/MW)</w:t>
                </w:r>
              </w:p>
            </w:tc>
            <w:tc>
              <w:tcPr>
                <w:tcW w:w="1639" w:type="dxa"/>
                <w:hideMark/>
              </w:tcPr>
              <w:p w:rsidR="00B80409" w:rsidRDefault="00B80409">
                <w:pPr>
                  <w:jc w:val="center"/>
                  <w:textAlignment w:val="top"/>
                  <w:rPr>
                    <w:rFonts w:cs="Arial"/>
                    <w:color w:val="FFFFFF"/>
                    <w:szCs w:val="18"/>
                  </w:rPr>
                </w:pPr>
                <w:r>
                  <w:rPr>
                    <w:rFonts w:cs="Arial"/>
                    <w:color w:val="FFFFFF"/>
                    <w:szCs w:val="18"/>
                  </w:rPr>
                  <w:t>Rebid reason</w:t>
                </w:r>
              </w:p>
            </w:tc>
          </w:tr>
          <w:tr w:rsidR="00B80409" w:rsidRPr="00FE396E" w:rsidTr="007A23C0">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B80409" w:rsidRPr="000738E9" w:rsidRDefault="007A23C0" w:rsidP="007A23C0">
                <w:pPr>
                  <w:jc w:val="center"/>
                  <w:textAlignment w:val="center"/>
                  <w:rPr>
                    <w:rFonts w:cs="Arial"/>
                    <w:szCs w:val="18"/>
                  </w:rPr>
                </w:pPr>
                <w:r>
                  <w:rPr>
                    <w:rFonts w:cs="Arial"/>
                    <w:szCs w:val="18"/>
                  </w:rPr>
                  <w:t>5</w:t>
                </w:r>
                <w:r w:rsidR="000738E9" w:rsidRPr="000738E9">
                  <w:rPr>
                    <w:rFonts w:cs="Arial"/>
                    <w:szCs w:val="18"/>
                  </w:rPr>
                  <w:t>.</w:t>
                </w:r>
                <w:r>
                  <w:rPr>
                    <w:rFonts w:cs="Arial"/>
                    <w:szCs w:val="18"/>
                  </w:rPr>
                  <w:t>38</w:t>
                </w:r>
                <w:r w:rsidR="000738E9" w:rsidRPr="000738E9">
                  <w:rPr>
                    <w:rFonts w:cs="Arial"/>
                    <w:szCs w:val="18"/>
                  </w:rPr>
                  <w:t> </w:t>
                </w:r>
                <w:r>
                  <w:rPr>
                    <w:rFonts w:cs="Arial"/>
                    <w:szCs w:val="18"/>
                  </w:rPr>
                  <w:t>a</w:t>
                </w:r>
                <w:r w:rsidR="000738E9" w:rsidRPr="000738E9">
                  <w:rPr>
                    <w:rFonts w:cs="Arial"/>
                    <w:szCs w:val="18"/>
                  </w:rPr>
                  <w:t>m</w:t>
                </w:r>
              </w:p>
            </w:tc>
            <w:tc>
              <w:tcPr>
                <w:tcW w:w="992" w:type="dxa"/>
                <w:vAlign w:val="center"/>
              </w:tcPr>
              <w:p w:rsidR="00B80409" w:rsidRPr="000738E9" w:rsidRDefault="007A23C0" w:rsidP="007A23C0">
                <w:pPr>
                  <w:jc w:val="center"/>
                  <w:textAlignment w:val="center"/>
                  <w:rPr>
                    <w:szCs w:val="24"/>
                  </w:rPr>
                </w:pPr>
                <w:r>
                  <w:rPr>
                    <w:szCs w:val="24"/>
                  </w:rPr>
                  <w:t>5</w:t>
                </w:r>
                <w:r w:rsidR="000738E9" w:rsidRPr="000738E9">
                  <w:rPr>
                    <w:szCs w:val="24"/>
                  </w:rPr>
                  <w:t>.</w:t>
                </w:r>
                <w:r>
                  <w:rPr>
                    <w:szCs w:val="24"/>
                  </w:rPr>
                  <w:t>4</w:t>
                </w:r>
                <w:r w:rsidR="00AA5DD7">
                  <w:rPr>
                    <w:szCs w:val="24"/>
                  </w:rPr>
                  <w:t>5</w:t>
                </w:r>
                <w:r w:rsidR="000738E9" w:rsidRPr="000738E9">
                  <w:rPr>
                    <w:szCs w:val="24"/>
                  </w:rPr>
                  <w:t> </w:t>
                </w:r>
                <w:r>
                  <w:rPr>
                    <w:szCs w:val="24"/>
                  </w:rPr>
                  <w:t>a</w:t>
                </w:r>
                <w:r w:rsidR="000738E9" w:rsidRPr="000738E9">
                  <w:rPr>
                    <w:szCs w:val="24"/>
                  </w:rPr>
                  <w:t>m</w:t>
                </w:r>
              </w:p>
            </w:tc>
            <w:tc>
              <w:tcPr>
                <w:tcW w:w="1217" w:type="dxa"/>
                <w:vAlign w:val="center"/>
              </w:tcPr>
              <w:p w:rsidR="00B80409" w:rsidRPr="000738E9" w:rsidRDefault="0073312A">
                <w:pPr>
                  <w:textAlignment w:val="center"/>
                  <w:rPr>
                    <w:rFonts w:cs="Arial"/>
                    <w:szCs w:val="18"/>
                  </w:rPr>
                </w:pPr>
                <w:r w:rsidRPr="000738E9">
                  <w:rPr>
                    <w:rFonts w:cs="Arial"/>
                    <w:szCs w:val="18"/>
                  </w:rPr>
                  <w:t>Origin</w:t>
                </w:r>
              </w:p>
            </w:tc>
            <w:tc>
              <w:tcPr>
                <w:tcW w:w="1112" w:type="dxa"/>
                <w:vAlign w:val="center"/>
              </w:tcPr>
              <w:p w:rsidR="00B80409" w:rsidRPr="000738E9" w:rsidRDefault="000738E9">
                <w:pPr>
                  <w:textAlignment w:val="center"/>
                  <w:rPr>
                    <w:rFonts w:cs="Arial"/>
                    <w:szCs w:val="18"/>
                  </w:rPr>
                </w:pPr>
                <w:r w:rsidRPr="000738E9">
                  <w:rPr>
                    <w:rFonts w:cs="Arial"/>
                    <w:szCs w:val="18"/>
                  </w:rPr>
                  <w:t>Quarantine</w:t>
                </w:r>
              </w:p>
            </w:tc>
            <w:tc>
              <w:tcPr>
                <w:tcW w:w="980" w:type="dxa"/>
                <w:vAlign w:val="center"/>
              </w:tcPr>
              <w:p w:rsidR="00B80409" w:rsidRPr="000738E9" w:rsidRDefault="007A23C0">
                <w:pPr>
                  <w:jc w:val="center"/>
                  <w:textAlignment w:val="center"/>
                  <w:rPr>
                    <w:rFonts w:cs="Arial"/>
                    <w:szCs w:val="18"/>
                  </w:rPr>
                </w:pPr>
                <w:r>
                  <w:rPr>
                    <w:rFonts w:cs="Arial"/>
                    <w:szCs w:val="18"/>
                  </w:rPr>
                  <w:t>46</w:t>
                </w:r>
              </w:p>
            </w:tc>
            <w:tc>
              <w:tcPr>
                <w:tcW w:w="923" w:type="dxa"/>
                <w:vAlign w:val="center"/>
              </w:tcPr>
              <w:p w:rsidR="00B80409" w:rsidRPr="000738E9" w:rsidRDefault="000738E9">
                <w:pPr>
                  <w:jc w:val="center"/>
                  <w:textAlignment w:val="center"/>
                  <w:rPr>
                    <w:rFonts w:cs="Arial"/>
                    <w:szCs w:val="18"/>
                  </w:rPr>
                </w:pPr>
                <w:r w:rsidRPr="000738E9">
                  <w:rPr>
                    <w:rFonts w:cs="Arial"/>
                    <w:szCs w:val="18"/>
                  </w:rPr>
                  <w:t>N</w:t>
                </w:r>
                <w:r w:rsidR="007A23C0">
                  <w:rPr>
                    <w:rFonts w:cs="Arial"/>
                    <w:szCs w:val="18"/>
                  </w:rPr>
                  <w:t>/</w:t>
                </w:r>
                <w:r w:rsidRPr="000738E9">
                  <w:rPr>
                    <w:rFonts w:cs="Arial"/>
                    <w:szCs w:val="18"/>
                  </w:rPr>
                  <w:t>A</w:t>
                </w:r>
              </w:p>
            </w:tc>
            <w:tc>
              <w:tcPr>
                <w:tcW w:w="871" w:type="dxa"/>
                <w:vAlign w:val="center"/>
              </w:tcPr>
              <w:p w:rsidR="00B80409" w:rsidRPr="000738E9" w:rsidRDefault="000738E9" w:rsidP="004843FB">
                <w:pPr>
                  <w:jc w:val="center"/>
                  <w:textAlignment w:val="center"/>
                  <w:rPr>
                    <w:rFonts w:cs="Arial"/>
                    <w:szCs w:val="18"/>
                  </w:rPr>
                </w:pPr>
                <w:r w:rsidRPr="000738E9">
                  <w:rPr>
                    <w:rFonts w:cs="Arial"/>
                    <w:szCs w:val="18"/>
                  </w:rPr>
                  <w:t>0</w:t>
                </w:r>
                <w:r w:rsidR="006025EE">
                  <w:rPr>
                    <w:rFonts w:cs="Arial"/>
                    <w:szCs w:val="18"/>
                  </w:rPr>
                  <w:t>*</w:t>
                </w:r>
              </w:p>
            </w:tc>
            <w:tc>
              <w:tcPr>
                <w:tcW w:w="1639" w:type="dxa"/>
                <w:vAlign w:val="center"/>
              </w:tcPr>
              <w:p w:rsidR="00B25B35" w:rsidRDefault="007A23C0" w:rsidP="000B3B13">
                <w:pPr>
                  <w:spacing w:before="120"/>
                  <w:jc w:val="left"/>
                  <w:textAlignment w:val="center"/>
                  <w:rPr>
                    <w:rFonts w:cs="Arial"/>
                    <w:szCs w:val="16"/>
                  </w:rPr>
                </w:pPr>
                <w:r w:rsidRPr="007A23C0">
                  <w:rPr>
                    <w:rFonts w:cs="Arial"/>
                    <w:szCs w:val="16"/>
                  </w:rPr>
                  <w:t xml:space="preserve">0538A </w:t>
                </w:r>
              </w:p>
              <w:p w:rsidR="00B80409" w:rsidRPr="000738E9" w:rsidRDefault="00B25B35" w:rsidP="000B3B13">
                <w:pPr>
                  <w:spacing w:before="120"/>
                  <w:jc w:val="left"/>
                  <w:textAlignment w:val="center"/>
                  <w:rPr>
                    <w:rFonts w:cs="Arial"/>
                    <w:szCs w:val="18"/>
                  </w:rPr>
                </w:pPr>
                <w:r w:rsidRPr="007A23C0">
                  <w:rPr>
                    <w:rFonts w:cs="Arial"/>
                    <w:szCs w:val="16"/>
                  </w:rPr>
                  <w:t xml:space="preserve">constraint management </w:t>
                </w:r>
                <w:r w:rsidR="007A23C0" w:rsidRPr="007A23C0">
                  <w:rPr>
                    <w:rFonts w:cs="Arial"/>
                    <w:szCs w:val="16"/>
                  </w:rPr>
                  <w:t>-F_S++HYSE_L6_1 SL</w:t>
                </w:r>
              </w:p>
            </w:tc>
          </w:tr>
          <w:tr w:rsidR="007A23C0" w:rsidRPr="00FE396E" w:rsidTr="007A23C0">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7A23C0" w:rsidRPr="000738E9" w:rsidRDefault="007A23C0" w:rsidP="007A23C0">
                <w:pPr>
                  <w:jc w:val="center"/>
                  <w:textAlignment w:val="center"/>
                  <w:rPr>
                    <w:rFonts w:cs="Arial"/>
                    <w:szCs w:val="18"/>
                  </w:rPr>
                </w:pPr>
                <w:r>
                  <w:rPr>
                    <w:rFonts w:cs="Arial"/>
                    <w:szCs w:val="18"/>
                  </w:rPr>
                  <w:t>5</w:t>
                </w:r>
                <w:r w:rsidRPr="000738E9">
                  <w:rPr>
                    <w:rFonts w:cs="Arial"/>
                    <w:szCs w:val="18"/>
                  </w:rPr>
                  <w:t>.</w:t>
                </w:r>
                <w:r>
                  <w:rPr>
                    <w:rFonts w:cs="Arial"/>
                    <w:szCs w:val="18"/>
                  </w:rPr>
                  <w:t>47</w:t>
                </w:r>
                <w:r w:rsidRPr="000738E9">
                  <w:rPr>
                    <w:rFonts w:cs="Arial"/>
                    <w:szCs w:val="18"/>
                  </w:rPr>
                  <w:t> </w:t>
                </w:r>
                <w:r>
                  <w:rPr>
                    <w:rFonts w:cs="Arial"/>
                    <w:szCs w:val="18"/>
                  </w:rPr>
                  <w:t>a</w:t>
                </w:r>
                <w:r w:rsidRPr="000738E9">
                  <w:rPr>
                    <w:rFonts w:cs="Arial"/>
                    <w:szCs w:val="18"/>
                  </w:rPr>
                  <w:t>m</w:t>
                </w:r>
              </w:p>
            </w:tc>
            <w:tc>
              <w:tcPr>
                <w:tcW w:w="992" w:type="dxa"/>
                <w:vAlign w:val="center"/>
              </w:tcPr>
              <w:p w:rsidR="007A23C0" w:rsidRPr="000738E9" w:rsidRDefault="007A23C0" w:rsidP="007A23C0">
                <w:pPr>
                  <w:jc w:val="center"/>
                  <w:textAlignment w:val="center"/>
                  <w:rPr>
                    <w:szCs w:val="24"/>
                  </w:rPr>
                </w:pPr>
                <w:r>
                  <w:rPr>
                    <w:szCs w:val="24"/>
                  </w:rPr>
                  <w:t>5</w:t>
                </w:r>
                <w:r w:rsidRPr="000738E9">
                  <w:rPr>
                    <w:szCs w:val="24"/>
                  </w:rPr>
                  <w:t>.</w:t>
                </w:r>
                <w:r>
                  <w:rPr>
                    <w:szCs w:val="24"/>
                  </w:rPr>
                  <w:t>55</w:t>
                </w:r>
                <w:r w:rsidRPr="000738E9">
                  <w:rPr>
                    <w:szCs w:val="24"/>
                  </w:rPr>
                  <w:t> </w:t>
                </w:r>
                <w:r>
                  <w:rPr>
                    <w:szCs w:val="24"/>
                  </w:rPr>
                  <w:t>a</w:t>
                </w:r>
                <w:r w:rsidRPr="000738E9">
                  <w:rPr>
                    <w:szCs w:val="24"/>
                  </w:rPr>
                  <w:t>m</w:t>
                </w:r>
              </w:p>
            </w:tc>
            <w:tc>
              <w:tcPr>
                <w:tcW w:w="1217" w:type="dxa"/>
                <w:vAlign w:val="center"/>
              </w:tcPr>
              <w:p w:rsidR="007A23C0" w:rsidRPr="000738E9" w:rsidRDefault="007A23C0" w:rsidP="00CB778B">
                <w:pPr>
                  <w:textAlignment w:val="center"/>
                  <w:rPr>
                    <w:rFonts w:cs="Arial"/>
                    <w:szCs w:val="18"/>
                  </w:rPr>
                </w:pPr>
                <w:r w:rsidRPr="000738E9">
                  <w:rPr>
                    <w:rFonts w:cs="Arial"/>
                    <w:szCs w:val="18"/>
                  </w:rPr>
                  <w:t>Origin</w:t>
                </w:r>
              </w:p>
            </w:tc>
            <w:tc>
              <w:tcPr>
                <w:tcW w:w="1112" w:type="dxa"/>
                <w:vAlign w:val="center"/>
              </w:tcPr>
              <w:p w:rsidR="007A23C0" w:rsidRPr="000738E9" w:rsidRDefault="007A23C0" w:rsidP="00CB778B">
                <w:pPr>
                  <w:textAlignment w:val="center"/>
                  <w:rPr>
                    <w:rFonts w:cs="Arial"/>
                    <w:szCs w:val="18"/>
                  </w:rPr>
                </w:pPr>
                <w:r>
                  <w:rPr>
                    <w:rFonts w:cs="Arial"/>
                    <w:szCs w:val="18"/>
                  </w:rPr>
                  <w:t>Osborne</w:t>
                </w:r>
              </w:p>
            </w:tc>
            <w:tc>
              <w:tcPr>
                <w:tcW w:w="980" w:type="dxa"/>
                <w:vAlign w:val="center"/>
              </w:tcPr>
              <w:p w:rsidR="007A23C0" w:rsidRPr="000738E9" w:rsidRDefault="007A23C0" w:rsidP="0008378E">
                <w:pPr>
                  <w:jc w:val="center"/>
                  <w:textAlignment w:val="center"/>
                  <w:rPr>
                    <w:rFonts w:cs="Arial"/>
                    <w:szCs w:val="18"/>
                  </w:rPr>
                </w:pPr>
                <w:r>
                  <w:rPr>
                    <w:rFonts w:cs="Arial"/>
                    <w:szCs w:val="18"/>
                  </w:rPr>
                  <w:t>10</w:t>
                </w:r>
              </w:p>
            </w:tc>
            <w:tc>
              <w:tcPr>
                <w:tcW w:w="923" w:type="dxa"/>
                <w:vAlign w:val="center"/>
              </w:tcPr>
              <w:p w:rsidR="007A23C0" w:rsidRPr="000738E9" w:rsidRDefault="007A23C0" w:rsidP="0008378E">
                <w:pPr>
                  <w:jc w:val="center"/>
                  <w:textAlignment w:val="center"/>
                  <w:rPr>
                    <w:rFonts w:cs="Arial"/>
                    <w:szCs w:val="18"/>
                  </w:rPr>
                </w:pPr>
                <w:r w:rsidRPr="000738E9">
                  <w:rPr>
                    <w:rFonts w:cs="Arial"/>
                    <w:szCs w:val="18"/>
                  </w:rPr>
                  <w:t>N</w:t>
                </w:r>
                <w:r>
                  <w:rPr>
                    <w:rFonts w:cs="Arial"/>
                    <w:szCs w:val="18"/>
                  </w:rPr>
                  <w:t>/</w:t>
                </w:r>
                <w:r w:rsidRPr="000738E9">
                  <w:rPr>
                    <w:rFonts w:cs="Arial"/>
                    <w:szCs w:val="18"/>
                  </w:rPr>
                  <w:t>A</w:t>
                </w:r>
              </w:p>
            </w:tc>
            <w:tc>
              <w:tcPr>
                <w:tcW w:w="871" w:type="dxa"/>
                <w:vAlign w:val="center"/>
              </w:tcPr>
              <w:p w:rsidR="007A23C0" w:rsidRPr="000738E9" w:rsidRDefault="007A23C0" w:rsidP="0008378E">
                <w:pPr>
                  <w:jc w:val="center"/>
                  <w:textAlignment w:val="center"/>
                  <w:rPr>
                    <w:rFonts w:cs="Arial"/>
                    <w:szCs w:val="18"/>
                  </w:rPr>
                </w:pPr>
                <w:r>
                  <w:rPr>
                    <w:rFonts w:cs="Arial"/>
                    <w:szCs w:val="18"/>
                  </w:rPr>
                  <w:t>&gt;</w:t>
                </w:r>
                <w:r w:rsidRPr="000738E9">
                  <w:rPr>
                    <w:rFonts w:cs="Arial"/>
                    <w:szCs w:val="18"/>
                  </w:rPr>
                  <w:t>0</w:t>
                </w:r>
                <w:r>
                  <w:rPr>
                    <w:rFonts w:cs="Arial"/>
                    <w:szCs w:val="18"/>
                  </w:rPr>
                  <w:t>**</w:t>
                </w:r>
              </w:p>
            </w:tc>
            <w:tc>
              <w:tcPr>
                <w:tcW w:w="1639" w:type="dxa"/>
                <w:vAlign w:val="center"/>
              </w:tcPr>
              <w:p w:rsidR="00B25B35" w:rsidRDefault="00CE26A0" w:rsidP="0008378E">
                <w:pPr>
                  <w:spacing w:before="120"/>
                  <w:jc w:val="left"/>
                  <w:textAlignment w:val="center"/>
                  <w:rPr>
                    <w:rFonts w:cs="Arial"/>
                    <w:szCs w:val="16"/>
                  </w:rPr>
                </w:pPr>
                <w:r w:rsidRPr="00CE26A0">
                  <w:rPr>
                    <w:rFonts w:cs="Arial"/>
                    <w:szCs w:val="16"/>
                  </w:rPr>
                  <w:t xml:space="preserve">0545A </w:t>
                </w:r>
              </w:p>
              <w:p w:rsidR="007A23C0" w:rsidRPr="000738E9" w:rsidRDefault="00B25B35" w:rsidP="0008378E">
                <w:pPr>
                  <w:spacing w:before="120"/>
                  <w:jc w:val="left"/>
                  <w:textAlignment w:val="center"/>
                  <w:rPr>
                    <w:rFonts w:cs="Arial"/>
                    <w:szCs w:val="18"/>
                  </w:rPr>
                </w:pPr>
                <w:r w:rsidRPr="00CE26A0">
                  <w:rPr>
                    <w:rFonts w:cs="Arial"/>
                    <w:szCs w:val="16"/>
                  </w:rPr>
                  <w:t>constraint management</w:t>
                </w:r>
                <w:r w:rsidR="00CE26A0" w:rsidRPr="00CE26A0">
                  <w:rPr>
                    <w:rFonts w:cs="Arial"/>
                    <w:szCs w:val="16"/>
                  </w:rPr>
                  <w:t xml:space="preserve"> -F_S++HYSE_L6_1 SL</w:t>
                </w:r>
              </w:p>
            </w:tc>
          </w:tr>
        </w:tbl>
        <w:p w:rsidR="002F025A" w:rsidRDefault="002E08EA" w:rsidP="002F025A">
          <w:pPr>
            <w:pStyle w:val="Caption"/>
          </w:pPr>
          <w:r>
            <w:t xml:space="preserve">Table </w:t>
          </w:r>
          <w:r w:rsidR="005C68D8">
            <w:t>C</w:t>
          </w:r>
          <w:r>
            <w:t xml:space="preserve"> </w:t>
          </w:r>
          <w:fldSimple w:instr=" SEQ Table_C \* ARABIC ">
            <w:r w:rsidR="00A06AF9">
              <w:rPr>
                <w:noProof/>
              </w:rPr>
              <w:t>2</w:t>
            </w:r>
          </w:fldSimple>
          <w:r>
            <w:t>:</w:t>
          </w:r>
          <w:r w:rsidR="00EA6B2F">
            <w:t xml:space="preserve"> </w:t>
          </w:r>
          <w:r w:rsidR="002F025A">
            <w:t xml:space="preserve">Significant </w:t>
          </w:r>
          <w:r w:rsidR="006F3333">
            <w:t xml:space="preserve">rebids </w:t>
          </w:r>
          <w:r w:rsidR="002F025A">
            <w:t xml:space="preserve">for </w:t>
          </w:r>
          <w:r w:rsidR="00925C39">
            <w:t>23 January</w:t>
          </w:r>
          <w:r w:rsidR="002249BC">
            <w:t xml:space="preserve"> </w:t>
          </w:r>
          <w:r w:rsidR="009D1002">
            <w:t xml:space="preserve">– </w:t>
          </w:r>
          <w:r w:rsidR="00774131">
            <w:t xml:space="preserve">raise </w:t>
          </w:r>
          <w:r w:rsidR="009D1002">
            <w:t>regulation</w:t>
          </w:r>
        </w:p>
        <w:tbl>
          <w:tblPr>
            <w:tblStyle w:val="AERsummarytable"/>
            <w:tblW w:w="8651" w:type="dxa"/>
            <w:tblInd w:w="-34" w:type="dxa"/>
            <w:tblLayout w:type="fixed"/>
            <w:tblLook w:val="05A0" w:firstRow="1" w:lastRow="0" w:firstColumn="1" w:lastColumn="1" w:noHBand="0" w:noVBand="1"/>
          </w:tblPr>
          <w:tblGrid>
            <w:gridCol w:w="993"/>
            <w:gridCol w:w="992"/>
            <w:gridCol w:w="1181"/>
            <w:gridCol w:w="1229"/>
            <w:gridCol w:w="992"/>
            <w:gridCol w:w="851"/>
            <w:gridCol w:w="850"/>
            <w:gridCol w:w="1563"/>
          </w:tblGrid>
          <w:tr w:rsidR="00B80409" w:rsidRPr="004D2432" w:rsidTr="007A23C0">
            <w:trPr>
              <w:cnfStyle w:val="100000000000" w:firstRow="1" w:lastRow="0" w:firstColumn="0" w:lastColumn="0" w:oddVBand="0" w:evenVBand="0" w:oddHBand="0" w:evenHBand="0" w:firstRowFirstColumn="0" w:firstRowLastColumn="0" w:lastRowFirstColumn="0" w:lastRowLastColumn="0"/>
              <w:trHeight w:val="780"/>
              <w:tblHeader/>
            </w:trPr>
            <w:tc>
              <w:tcPr>
                <w:tcW w:w="993" w:type="dxa"/>
              </w:tcPr>
              <w:p w:rsidR="00B80409" w:rsidRDefault="00B80409" w:rsidP="00B80409">
                <w:pPr>
                  <w:jc w:val="center"/>
                  <w:textAlignment w:val="top"/>
                  <w:divId w:val="295184323"/>
                  <w:rPr>
                    <w:sz w:val="2"/>
                    <w:szCs w:val="2"/>
                  </w:rPr>
                </w:pPr>
                <w:r>
                  <w:rPr>
                    <w:rStyle w:val="a531"/>
                  </w:rPr>
                  <w:t>Submit</w:t>
                </w:r>
                <w:r>
                  <w:rPr>
                    <w:rFonts w:cs="Arial"/>
                    <w:color w:val="FFFFFF"/>
                    <w:szCs w:val="18"/>
                  </w:rPr>
                  <w:br/>
                </w:r>
                <w:r>
                  <w:rPr>
                    <w:rStyle w:val="a531"/>
                  </w:rPr>
                  <w:t>time</w:t>
                </w:r>
              </w:p>
            </w:tc>
            <w:tc>
              <w:tcPr>
                <w:tcW w:w="992" w:type="dxa"/>
              </w:tcPr>
              <w:p w:rsidR="00B80409" w:rsidRDefault="00B80409">
                <w:pPr>
                  <w:jc w:val="center"/>
                  <w:textAlignment w:val="top"/>
                  <w:divId w:val="2033143719"/>
                  <w:rPr>
                    <w:sz w:val="2"/>
                    <w:szCs w:val="2"/>
                  </w:rPr>
                </w:pPr>
                <w:r>
                  <w:rPr>
                    <w:rStyle w:val="a571"/>
                  </w:rPr>
                  <w:t>Time</w:t>
                </w:r>
                <w:r>
                  <w:rPr>
                    <w:rFonts w:cs="Arial"/>
                    <w:color w:val="FFFFFF"/>
                    <w:szCs w:val="18"/>
                  </w:rPr>
                  <w:br/>
                </w:r>
                <w:r>
                  <w:rPr>
                    <w:rStyle w:val="a571"/>
                  </w:rPr>
                  <w:t>effective</w:t>
                </w:r>
              </w:p>
            </w:tc>
            <w:tc>
              <w:tcPr>
                <w:tcW w:w="1181" w:type="dxa"/>
                <w:hideMark/>
              </w:tcPr>
              <w:p w:rsidR="00B80409" w:rsidRDefault="00B80409" w:rsidP="000B3B13">
                <w:pPr>
                  <w:jc w:val="left"/>
                  <w:textAlignment w:val="top"/>
                  <w:rPr>
                    <w:rFonts w:cs="Arial"/>
                    <w:color w:val="FFFFFF"/>
                    <w:szCs w:val="18"/>
                  </w:rPr>
                </w:pPr>
                <w:r>
                  <w:rPr>
                    <w:rFonts w:cs="Arial"/>
                    <w:color w:val="FFFFFF"/>
                    <w:szCs w:val="18"/>
                  </w:rPr>
                  <w:t>Participant</w:t>
                </w:r>
              </w:p>
            </w:tc>
            <w:tc>
              <w:tcPr>
                <w:tcW w:w="1229" w:type="dxa"/>
                <w:hideMark/>
              </w:tcPr>
              <w:p w:rsidR="00B80409" w:rsidRDefault="00B80409">
                <w:pPr>
                  <w:jc w:val="center"/>
                  <w:textAlignment w:val="top"/>
                  <w:rPr>
                    <w:rFonts w:cs="Arial"/>
                    <w:color w:val="FFFFFF"/>
                    <w:szCs w:val="18"/>
                  </w:rPr>
                </w:pPr>
                <w:r>
                  <w:rPr>
                    <w:rFonts w:cs="Arial"/>
                    <w:color w:val="FFFFFF"/>
                    <w:szCs w:val="18"/>
                  </w:rPr>
                  <w:t>Station</w:t>
                </w:r>
              </w:p>
            </w:tc>
            <w:tc>
              <w:tcPr>
                <w:tcW w:w="992" w:type="dxa"/>
                <w:hideMark/>
              </w:tcPr>
              <w:p w:rsidR="00B80409" w:rsidRDefault="00B80409">
                <w:pPr>
                  <w:jc w:val="center"/>
                  <w:textAlignment w:val="top"/>
                  <w:divId w:val="1429424888"/>
                  <w:rPr>
                    <w:sz w:val="2"/>
                    <w:szCs w:val="2"/>
                  </w:rPr>
                </w:pPr>
                <w:r>
                  <w:rPr>
                    <w:rStyle w:val="a691"/>
                  </w:rPr>
                  <w:t>Capacity rebid</w:t>
                </w:r>
                <w:r>
                  <w:rPr>
                    <w:rFonts w:cs="Arial"/>
                    <w:color w:val="FFFFFF"/>
                    <w:szCs w:val="18"/>
                  </w:rPr>
                  <w:br/>
                </w:r>
                <w:r>
                  <w:rPr>
                    <w:rStyle w:val="a691"/>
                  </w:rPr>
                  <w:t>(MW)</w:t>
                </w:r>
              </w:p>
            </w:tc>
            <w:tc>
              <w:tcPr>
                <w:tcW w:w="851" w:type="dxa"/>
                <w:hideMark/>
              </w:tcPr>
              <w:p w:rsidR="00B80409" w:rsidRDefault="00B80409" w:rsidP="00432F60">
                <w:pPr>
                  <w:jc w:val="center"/>
                  <w:textAlignment w:val="top"/>
                  <w:divId w:val="2040277009"/>
                  <w:rPr>
                    <w:sz w:val="2"/>
                    <w:szCs w:val="2"/>
                  </w:rPr>
                </w:pPr>
                <w:r>
                  <w:rPr>
                    <w:rStyle w:val="a731"/>
                  </w:rPr>
                  <w:t>Price from</w:t>
                </w:r>
                <w:r>
                  <w:rPr>
                    <w:rFonts w:cs="Arial"/>
                    <w:color w:val="FFFFFF"/>
                    <w:szCs w:val="18"/>
                  </w:rPr>
                  <w:br/>
                </w:r>
                <w:r>
                  <w:rPr>
                    <w:rStyle w:val="a731"/>
                  </w:rPr>
                  <w:t>($/MW)</w:t>
                </w:r>
              </w:p>
            </w:tc>
            <w:tc>
              <w:tcPr>
                <w:tcW w:w="850" w:type="dxa"/>
                <w:hideMark/>
              </w:tcPr>
              <w:p w:rsidR="00B80409" w:rsidRPr="00432F60" w:rsidRDefault="00B80409" w:rsidP="00432F60">
                <w:pPr>
                  <w:jc w:val="center"/>
                  <w:textAlignment w:val="top"/>
                  <w:divId w:val="1152986130"/>
                  <w:rPr>
                    <w:rFonts w:cs="Arial"/>
                    <w:color w:val="FFFFFF"/>
                    <w:szCs w:val="18"/>
                  </w:rPr>
                </w:pPr>
                <w:r>
                  <w:rPr>
                    <w:rStyle w:val="a771"/>
                  </w:rPr>
                  <w:t>Price to</w:t>
                </w:r>
                <w:r>
                  <w:rPr>
                    <w:rFonts w:cs="Arial"/>
                    <w:color w:val="FFFFFF"/>
                    <w:szCs w:val="18"/>
                  </w:rPr>
                  <w:br/>
                </w:r>
                <w:r>
                  <w:rPr>
                    <w:rStyle w:val="a771"/>
                  </w:rPr>
                  <w:t>($/</w:t>
                </w:r>
                <w:r w:rsidR="00432F60">
                  <w:rPr>
                    <w:rStyle w:val="a771"/>
                  </w:rPr>
                  <w:t>MW</w:t>
                </w:r>
                <w:r>
                  <w:rPr>
                    <w:rStyle w:val="a771"/>
                  </w:rPr>
                  <w:t>)</w:t>
                </w:r>
              </w:p>
            </w:tc>
            <w:tc>
              <w:tcPr>
                <w:tcW w:w="1563" w:type="dxa"/>
                <w:hideMark/>
              </w:tcPr>
              <w:p w:rsidR="00B80409" w:rsidRPr="00774131" w:rsidRDefault="00B80409">
                <w:pPr>
                  <w:jc w:val="center"/>
                  <w:textAlignment w:val="top"/>
                  <w:rPr>
                    <w:rFonts w:cs="Arial"/>
                    <w:b w:val="0"/>
                    <w:color w:val="auto"/>
                    <w:szCs w:val="18"/>
                  </w:rPr>
                </w:pPr>
                <w:r w:rsidRPr="008C2CF2">
                  <w:rPr>
                    <w:rStyle w:val="a771"/>
                  </w:rPr>
                  <w:t>Rebid reason</w:t>
                </w:r>
              </w:p>
            </w:tc>
          </w:tr>
          <w:tr w:rsidR="00CE26A0" w:rsidRPr="004D2432" w:rsidTr="007A23C0">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CE26A0" w:rsidRPr="000738E9" w:rsidRDefault="00CE26A0" w:rsidP="00CB778B">
                <w:pPr>
                  <w:jc w:val="center"/>
                  <w:textAlignment w:val="center"/>
                  <w:rPr>
                    <w:rFonts w:cs="Arial"/>
                    <w:szCs w:val="18"/>
                  </w:rPr>
                </w:pPr>
                <w:r>
                  <w:rPr>
                    <w:rFonts w:cs="Arial"/>
                    <w:szCs w:val="18"/>
                  </w:rPr>
                  <w:t>5</w:t>
                </w:r>
                <w:r w:rsidRPr="000738E9">
                  <w:rPr>
                    <w:rFonts w:cs="Arial"/>
                    <w:szCs w:val="18"/>
                  </w:rPr>
                  <w:t>.</w:t>
                </w:r>
                <w:r>
                  <w:rPr>
                    <w:rFonts w:cs="Arial"/>
                    <w:szCs w:val="18"/>
                  </w:rPr>
                  <w:t>38</w:t>
                </w:r>
                <w:r w:rsidRPr="000738E9">
                  <w:rPr>
                    <w:rFonts w:cs="Arial"/>
                    <w:szCs w:val="18"/>
                  </w:rPr>
                  <w:t> </w:t>
                </w:r>
                <w:r>
                  <w:rPr>
                    <w:rFonts w:cs="Arial"/>
                    <w:szCs w:val="18"/>
                  </w:rPr>
                  <w:t>a</w:t>
                </w:r>
                <w:r w:rsidRPr="000738E9">
                  <w:rPr>
                    <w:rFonts w:cs="Arial"/>
                    <w:szCs w:val="18"/>
                  </w:rPr>
                  <w:t>m</w:t>
                </w:r>
              </w:p>
            </w:tc>
            <w:tc>
              <w:tcPr>
                <w:tcW w:w="992" w:type="dxa"/>
                <w:vAlign w:val="center"/>
              </w:tcPr>
              <w:p w:rsidR="00CE26A0" w:rsidRPr="000738E9" w:rsidRDefault="00CE26A0" w:rsidP="00CB778B">
                <w:pPr>
                  <w:jc w:val="center"/>
                  <w:textAlignment w:val="center"/>
                  <w:rPr>
                    <w:szCs w:val="24"/>
                  </w:rPr>
                </w:pPr>
                <w:r>
                  <w:rPr>
                    <w:szCs w:val="24"/>
                  </w:rPr>
                  <w:t>5</w:t>
                </w:r>
                <w:r w:rsidRPr="000738E9">
                  <w:rPr>
                    <w:szCs w:val="24"/>
                  </w:rPr>
                  <w:t>.</w:t>
                </w:r>
                <w:r>
                  <w:rPr>
                    <w:szCs w:val="24"/>
                  </w:rPr>
                  <w:t>45</w:t>
                </w:r>
                <w:r w:rsidRPr="000738E9">
                  <w:rPr>
                    <w:szCs w:val="24"/>
                  </w:rPr>
                  <w:t> </w:t>
                </w:r>
                <w:r>
                  <w:rPr>
                    <w:szCs w:val="24"/>
                  </w:rPr>
                  <w:t>a</w:t>
                </w:r>
                <w:r w:rsidRPr="000738E9">
                  <w:rPr>
                    <w:szCs w:val="24"/>
                  </w:rPr>
                  <w:t>m</w:t>
                </w:r>
              </w:p>
            </w:tc>
            <w:tc>
              <w:tcPr>
                <w:tcW w:w="1181" w:type="dxa"/>
                <w:vAlign w:val="center"/>
              </w:tcPr>
              <w:p w:rsidR="00CE26A0" w:rsidRPr="000738E9" w:rsidRDefault="00CE26A0" w:rsidP="00CB778B">
                <w:pPr>
                  <w:textAlignment w:val="center"/>
                  <w:rPr>
                    <w:rFonts w:cs="Arial"/>
                    <w:szCs w:val="18"/>
                  </w:rPr>
                </w:pPr>
                <w:r w:rsidRPr="000738E9">
                  <w:rPr>
                    <w:rFonts w:cs="Arial"/>
                    <w:szCs w:val="18"/>
                  </w:rPr>
                  <w:t>Origin</w:t>
                </w:r>
              </w:p>
            </w:tc>
            <w:tc>
              <w:tcPr>
                <w:tcW w:w="1229" w:type="dxa"/>
                <w:vAlign w:val="center"/>
              </w:tcPr>
              <w:p w:rsidR="00CE26A0" w:rsidRPr="000738E9" w:rsidRDefault="00CE26A0" w:rsidP="00CB778B">
                <w:pPr>
                  <w:textAlignment w:val="center"/>
                  <w:rPr>
                    <w:rFonts w:cs="Arial"/>
                    <w:szCs w:val="18"/>
                  </w:rPr>
                </w:pPr>
                <w:r w:rsidRPr="000738E9">
                  <w:rPr>
                    <w:rFonts w:cs="Arial"/>
                    <w:szCs w:val="18"/>
                  </w:rPr>
                  <w:t>Quarantine</w:t>
                </w:r>
              </w:p>
            </w:tc>
            <w:tc>
              <w:tcPr>
                <w:tcW w:w="992" w:type="dxa"/>
                <w:vAlign w:val="center"/>
              </w:tcPr>
              <w:p w:rsidR="00CE26A0" w:rsidRPr="000738E9" w:rsidRDefault="00CE26A0" w:rsidP="0008378E">
                <w:pPr>
                  <w:jc w:val="center"/>
                  <w:textAlignment w:val="center"/>
                  <w:rPr>
                    <w:rFonts w:cs="Arial"/>
                    <w:szCs w:val="18"/>
                  </w:rPr>
                </w:pPr>
                <w:r>
                  <w:rPr>
                    <w:rFonts w:cs="Arial"/>
                    <w:szCs w:val="18"/>
                  </w:rPr>
                  <w:t>46</w:t>
                </w:r>
              </w:p>
            </w:tc>
            <w:tc>
              <w:tcPr>
                <w:tcW w:w="851" w:type="dxa"/>
                <w:vAlign w:val="center"/>
              </w:tcPr>
              <w:p w:rsidR="00CE26A0" w:rsidRPr="000738E9" w:rsidRDefault="00CE26A0" w:rsidP="0008378E">
                <w:pPr>
                  <w:jc w:val="center"/>
                  <w:textAlignment w:val="center"/>
                  <w:rPr>
                    <w:rFonts w:cs="Arial"/>
                    <w:szCs w:val="18"/>
                  </w:rPr>
                </w:pPr>
                <w:r w:rsidRPr="000738E9">
                  <w:rPr>
                    <w:rFonts w:cs="Arial"/>
                    <w:szCs w:val="18"/>
                  </w:rPr>
                  <w:t>N</w:t>
                </w:r>
                <w:r w:rsidR="00E14043">
                  <w:rPr>
                    <w:rFonts w:cs="Arial"/>
                    <w:szCs w:val="18"/>
                  </w:rPr>
                  <w:t>/</w:t>
                </w:r>
                <w:r w:rsidRPr="000738E9">
                  <w:rPr>
                    <w:rFonts w:cs="Arial"/>
                    <w:szCs w:val="18"/>
                  </w:rPr>
                  <w:t>A</w:t>
                </w:r>
              </w:p>
            </w:tc>
            <w:tc>
              <w:tcPr>
                <w:tcW w:w="850" w:type="dxa"/>
                <w:vAlign w:val="center"/>
              </w:tcPr>
              <w:p w:rsidR="00CE26A0" w:rsidRPr="000738E9" w:rsidRDefault="00CE26A0" w:rsidP="0008378E">
                <w:pPr>
                  <w:jc w:val="center"/>
                  <w:textAlignment w:val="center"/>
                  <w:rPr>
                    <w:rFonts w:cs="Arial"/>
                    <w:szCs w:val="18"/>
                  </w:rPr>
                </w:pPr>
                <w:r>
                  <w:rPr>
                    <w:rFonts w:cs="Arial"/>
                    <w:szCs w:val="18"/>
                  </w:rPr>
                  <w:t>&gt;</w:t>
                </w:r>
                <w:r w:rsidRPr="000738E9">
                  <w:rPr>
                    <w:rFonts w:cs="Arial"/>
                    <w:szCs w:val="18"/>
                  </w:rPr>
                  <w:t>0</w:t>
                </w:r>
                <w:r>
                  <w:rPr>
                    <w:rFonts w:cs="Arial"/>
                    <w:szCs w:val="18"/>
                  </w:rPr>
                  <w:t>*</w:t>
                </w:r>
              </w:p>
            </w:tc>
            <w:tc>
              <w:tcPr>
                <w:tcW w:w="1563" w:type="dxa"/>
                <w:vAlign w:val="center"/>
              </w:tcPr>
              <w:p w:rsidR="00B25B35" w:rsidRDefault="00B25B35" w:rsidP="00B25B35">
                <w:pPr>
                  <w:spacing w:before="120"/>
                  <w:jc w:val="left"/>
                  <w:textAlignment w:val="center"/>
                  <w:rPr>
                    <w:rFonts w:cs="Arial"/>
                    <w:szCs w:val="16"/>
                  </w:rPr>
                </w:pPr>
                <w:r w:rsidRPr="007A23C0">
                  <w:rPr>
                    <w:rFonts w:cs="Arial"/>
                    <w:szCs w:val="16"/>
                  </w:rPr>
                  <w:t xml:space="preserve">0538A </w:t>
                </w:r>
              </w:p>
              <w:p w:rsidR="00CE26A0" w:rsidRPr="000738E9" w:rsidRDefault="00B25B35" w:rsidP="00B25B35">
                <w:pPr>
                  <w:spacing w:before="120"/>
                  <w:jc w:val="left"/>
                  <w:textAlignment w:val="center"/>
                  <w:rPr>
                    <w:rFonts w:cs="Arial"/>
                    <w:szCs w:val="18"/>
                  </w:rPr>
                </w:pPr>
                <w:r w:rsidRPr="007A23C0">
                  <w:rPr>
                    <w:rFonts w:cs="Arial"/>
                    <w:szCs w:val="16"/>
                  </w:rPr>
                  <w:t>constraint management -F_S++HYSE_L6_1 SL</w:t>
                </w:r>
              </w:p>
            </w:tc>
          </w:tr>
          <w:tr w:rsidR="00CE26A0" w:rsidRPr="004D2432" w:rsidTr="007A23C0">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CE26A0" w:rsidRPr="000738E9" w:rsidRDefault="00CE26A0" w:rsidP="00CB778B">
                <w:pPr>
                  <w:jc w:val="center"/>
                  <w:textAlignment w:val="center"/>
                  <w:rPr>
                    <w:rFonts w:cs="Arial"/>
                    <w:szCs w:val="18"/>
                  </w:rPr>
                </w:pPr>
                <w:r>
                  <w:rPr>
                    <w:rFonts w:cs="Arial"/>
                    <w:szCs w:val="18"/>
                  </w:rPr>
                  <w:t>5</w:t>
                </w:r>
                <w:r w:rsidRPr="000738E9">
                  <w:rPr>
                    <w:rFonts w:cs="Arial"/>
                    <w:szCs w:val="18"/>
                  </w:rPr>
                  <w:t>.</w:t>
                </w:r>
                <w:r>
                  <w:rPr>
                    <w:rFonts w:cs="Arial"/>
                    <w:szCs w:val="18"/>
                  </w:rPr>
                  <w:t>47</w:t>
                </w:r>
                <w:r w:rsidRPr="000738E9">
                  <w:rPr>
                    <w:rFonts w:cs="Arial"/>
                    <w:szCs w:val="18"/>
                  </w:rPr>
                  <w:t> </w:t>
                </w:r>
                <w:r>
                  <w:rPr>
                    <w:rFonts w:cs="Arial"/>
                    <w:szCs w:val="18"/>
                  </w:rPr>
                  <w:t>a</w:t>
                </w:r>
                <w:r w:rsidRPr="000738E9">
                  <w:rPr>
                    <w:rFonts w:cs="Arial"/>
                    <w:szCs w:val="18"/>
                  </w:rPr>
                  <w:t>m</w:t>
                </w:r>
              </w:p>
            </w:tc>
            <w:tc>
              <w:tcPr>
                <w:tcW w:w="992" w:type="dxa"/>
                <w:vAlign w:val="center"/>
              </w:tcPr>
              <w:p w:rsidR="00CE26A0" w:rsidRPr="000738E9" w:rsidRDefault="00CE26A0" w:rsidP="00CB778B">
                <w:pPr>
                  <w:jc w:val="center"/>
                  <w:textAlignment w:val="center"/>
                  <w:rPr>
                    <w:szCs w:val="24"/>
                  </w:rPr>
                </w:pPr>
                <w:r>
                  <w:rPr>
                    <w:szCs w:val="24"/>
                  </w:rPr>
                  <w:t>5</w:t>
                </w:r>
                <w:r w:rsidRPr="000738E9">
                  <w:rPr>
                    <w:szCs w:val="24"/>
                  </w:rPr>
                  <w:t>.</w:t>
                </w:r>
                <w:r>
                  <w:rPr>
                    <w:szCs w:val="24"/>
                  </w:rPr>
                  <w:t>55</w:t>
                </w:r>
                <w:r w:rsidRPr="000738E9">
                  <w:rPr>
                    <w:szCs w:val="24"/>
                  </w:rPr>
                  <w:t> </w:t>
                </w:r>
                <w:r>
                  <w:rPr>
                    <w:szCs w:val="24"/>
                  </w:rPr>
                  <w:t>a</w:t>
                </w:r>
                <w:r w:rsidRPr="000738E9">
                  <w:rPr>
                    <w:szCs w:val="24"/>
                  </w:rPr>
                  <w:t>m</w:t>
                </w:r>
              </w:p>
            </w:tc>
            <w:tc>
              <w:tcPr>
                <w:tcW w:w="1181" w:type="dxa"/>
                <w:vAlign w:val="center"/>
              </w:tcPr>
              <w:p w:rsidR="00CE26A0" w:rsidRPr="000738E9" w:rsidRDefault="00CE26A0" w:rsidP="00CB778B">
                <w:pPr>
                  <w:textAlignment w:val="center"/>
                  <w:rPr>
                    <w:rFonts w:cs="Arial"/>
                    <w:szCs w:val="18"/>
                  </w:rPr>
                </w:pPr>
                <w:r w:rsidRPr="000738E9">
                  <w:rPr>
                    <w:rFonts w:cs="Arial"/>
                    <w:szCs w:val="18"/>
                  </w:rPr>
                  <w:t>Origin</w:t>
                </w:r>
              </w:p>
            </w:tc>
            <w:tc>
              <w:tcPr>
                <w:tcW w:w="1229" w:type="dxa"/>
                <w:vAlign w:val="center"/>
              </w:tcPr>
              <w:p w:rsidR="00CE26A0" w:rsidRPr="000738E9" w:rsidRDefault="00CE26A0" w:rsidP="00CB778B">
                <w:pPr>
                  <w:textAlignment w:val="center"/>
                  <w:rPr>
                    <w:rFonts w:cs="Arial"/>
                    <w:szCs w:val="18"/>
                  </w:rPr>
                </w:pPr>
                <w:r>
                  <w:rPr>
                    <w:rFonts w:cs="Arial"/>
                    <w:szCs w:val="18"/>
                  </w:rPr>
                  <w:t>Osborne</w:t>
                </w:r>
              </w:p>
            </w:tc>
            <w:tc>
              <w:tcPr>
                <w:tcW w:w="992" w:type="dxa"/>
                <w:vAlign w:val="center"/>
              </w:tcPr>
              <w:p w:rsidR="00CE26A0" w:rsidRPr="000738E9" w:rsidRDefault="00CE26A0" w:rsidP="0008378E">
                <w:pPr>
                  <w:jc w:val="center"/>
                  <w:textAlignment w:val="center"/>
                  <w:rPr>
                    <w:rFonts w:cs="Arial"/>
                    <w:szCs w:val="18"/>
                  </w:rPr>
                </w:pPr>
                <w:r>
                  <w:rPr>
                    <w:rFonts w:cs="Arial"/>
                    <w:szCs w:val="18"/>
                  </w:rPr>
                  <w:t>10</w:t>
                </w:r>
              </w:p>
            </w:tc>
            <w:tc>
              <w:tcPr>
                <w:tcW w:w="851" w:type="dxa"/>
                <w:vAlign w:val="center"/>
              </w:tcPr>
              <w:p w:rsidR="00CE26A0" w:rsidRPr="000738E9" w:rsidRDefault="00CE26A0" w:rsidP="0008378E">
                <w:pPr>
                  <w:jc w:val="center"/>
                  <w:textAlignment w:val="center"/>
                  <w:rPr>
                    <w:rFonts w:cs="Arial"/>
                    <w:szCs w:val="18"/>
                  </w:rPr>
                </w:pPr>
                <w:r w:rsidRPr="000738E9">
                  <w:rPr>
                    <w:rFonts w:cs="Arial"/>
                    <w:szCs w:val="18"/>
                  </w:rPr>
                  <w:t>N</w:t>
                </w:r>
                <w:r w:rsidR="00E14043">
                  <w:rPr>
                    <w:rFonts w:cs="Arial"/>
                    <w:szCs w:val="18"/>
                  </w:rPr>
                  <w:t>/</w:t>
                </w:r>
                <w:r w:rsidRPr="000738E9">
                  <w:rPr>
                    <w:rFonts w:cs="Arial"/>
                    <w:szCs w:val="18"/>
                  </w:rPr>
                  <w:t>A</w:t>
                </w:r>
              </w:p>
            </w:tc>
            <w:tc>
              <w:tcPr>
                <w:tcW w:w="850" w:type="dxa"/>
                <w:vAlign w:val="center"/>
              </w:tcPr>
              <w:p w:rsidR="00CE26A0" w:rsidRPr="000738E9" w:rsidRDefault="00CE26A0" w:rsidP="0008378E">
                <w:pPr>
                  <w:jc w:val="center"/>
                  <w:textAlignment w:val="center"/>
                  <w:rPr>
                    <w:rFonts w:cs="Arial"/>
                    <w:szCs w:val="18"/>
                  </w:rPr>
                </w:pPr>
                <w:r>
                  <w:rPr>
                    <w:rFonts w:cs="Arial"/>
                    <w:szCs w:val="18"/>
                  </w:rPr>
                  <w:t>&gt;</w:t>
                </w:r>
                <w:r w:rsidRPr="000738E9">
                  <w:rPr>
                    <w:rFonts w:cs="Arial"/>
                    <w:szCs w:val="18"/>
                  </w:rPr>
                  <w:t>0</w:t>
                </w:r>
                <w:r>
                  <w:rPr>
                    <w:rFonts w:cs="Arial"/>
                    <w:szCs w:val="18"/>
                  </w:rPr>
                  <w:t>**</w:t>
                </w:r>
              </w:p>
            </w:tc>
            <w:tc>
              <w:tcPr>
                <w:tcW w:w="1563" w:type="dxa"/>
                <w:vAlign w:val="center"/>
              </w:tcPr>
              <w:p w:rsidR="00B25B35" w:rsidRDefault="00B25B35" w:rsidP="00B25B35">
                <w:pPr>
                  <w:spacing w:before="120"/>
                  <w:jc w:val="left"/>
                  <w:textAlignment w:val="center"/>
                  <w:rPr>
                    <w:rFonts w:cs="Arial"/>
                    <w:szCs w:val="16"/>
                  </w:rPr>
                </w:pPr>
                <w:r w:rsidRPr="00CE26A0">
                  <w:rPr>
                    <w:rFonts w:cs="Arial"/>
                    <w:szCs w:val="16"/>
                  </w:rPr>
                  <w:t xml:space="preserve">0545A </w:t>
                </w:r>
              </w:p>
              <w:p w:rsidR="00CE26A0" w:rsidRPr="000738E9" w:rsidRDefault="00B25B35" w:rsidP="00B25B35">
                <w:pPr>
                  <w:spacing w:before="120"/>
                  <w:jc w:val="left"/>
                  <w:textAlignment w:val="center"/>
                  <w:rPr>
                    <w:rFonts w:cs="Arial"/>
                    <w:szCs w:val="18"/>
                  </w:rPr>
                </w:pPr>
                <w:r w:rsidRPr="00CE26A0">
                  <w:rPr>
                    <w:rFonts w:cs="Arial"/>
                    <w:szCs w:val="16"/>
                  </w:rPr>
                  <w:t>constraint management -F_S++HYSE_L6_1 SL</w:t>
                </w:r>
              </w:p>
            </w:tc>
          </w:tr>
        </w:tbl>
        <w:p w:rsidR="00471C35" w:rsidRDefault="00471C35" w:rsidP="00471C35">
          <w:pPr>
            <w:pStyle w:val="tablebody"/>
          </w:pPr>
          <w:r>
            <w:t>*</w:t>
          </w:r>
          <w:r w:rsidR="007A23C0">
            <w:t>10</w:t>
          </w:r>
          <w:r>
            <w:t xml:space="preserve"> MW was priced at </w:t>
          </w:r>
          <w:r w:rsidR="00D87315">
            <w:t>$</w:t>
          </w:r>
          <w:r>
            <w:t>0/MW while 3</w:t>
          </w:r>
          <w:r w:rsidR="007A23C0">
            <w:t>6</w:t>
          </w:r>
          <w:r>
            <w:t xml:space="preserve"> MW was priced above $11 </w:t>
          </w:r>
          <w:r w:rsidR="00CE26A0">
            <w:t>4</w:t>
          </w:r>
          <w:r w:rsidR="007A23C0">
            <w:t>8</w:t>
          </w:r>
          <w:r>
            <w:t>0/MW</w:t>
          </w:r>
        </w:p>
        <w:p w:rsidR="00471C35" w:rsidRDefault="00471C35" w:rsidP="00471C35">
          <w:pPr>
            <w:pStyle w:val="tablebody"/>
          </w:pPr>
          <w:r>
            <w:t>**</w:t>
          </w:r>
          <w:r w:rsidR="007A23C0">
            <w:t>5</w:t>
          </w:r>
          <w:r>
            <w:t xml:space="preserve"> MW was priced at $0/MW while </w:t>
          </w:r>
          <w:r w:rsidR="007A23C0">
            <w:t>5</w:t>
          </w:r>
          <w:r>
            <w:t xml:space="preserve"> MW was priced </w:t>
          </w:r>
          <w:r w:rsidR="00CE26A0">
            <w:t>at</w:t>
          </w:r>
          <w:r>
            <w:t xml:space="preserve"> $</w:t>
          </w:r>
          <w:r w:rsidR="00CE26A0">
            <w:t>598</w:t>
          </w:r>
          <w:r>
            <w:t>/MW</w:t>
          </w:r>
        </w:p>
        <w:p w:rsidR="00992010" w:rsidRDefault="00992010" w:rsidP="00992010">
          <w:pPr>
            <w:pStyle w:val="Heading1notnumber"/>
          </w:pPr>
          <w:bookmarkStart w:id="23" w:name="_Toc490128242"/>
          <w:r>
            <w:lastRenderedPageBreak/>
            <w:t xml:space="preserve">Appendix </w:t>
          </w:r>
          <w:r w:rsidR="005C68D8">
            <w:t>D</w:t>
          </w:r>
          <w:r w:rsidR="00A0385F">
            <w:t>:</w:t>
          </w:r>
          <w:r>
            <w:tab/>
            <w:t>Closing bids</w:t>
          </w:r>
          <w:bookmarkEnd w:id="23"/>
          <w:r>
            <w:t xml:space="preserve"> </w:t>
          </w:r>
        </w:p>
        <w:p w:rsidR="001E75EC" w:rsidRPr="00471C35" w:rsidRDefault="00992010" w:rsidP="00992010">
          <w:r w:rsidRPr="00471C35">
            <w:t xml:space="preserve">Figures </w:t>
          </w:r>
          <w:r w:rsidR="005C68D8" w:rsidRPr="00471C35">
            <w:t>D</w:t>
          </w:r>
          <w:r w:rsidRPr="00471C35">
            <w:t xml:space="preserve">1a to </w:t>
          </w:r>
          <w:r w:rsidR="005C68D8" w:rsidRPr="00471C35">
            <w:t>D</w:t>
          </w:r>
          <w:r w:rsidR="007F42C3">
            <w:t>8</w:t>
          </w:r>
          <w:r w:rsidR="008B4D01" w:rsidRPr="00471C35">
            <w:t>b</w:t>
          </w:r>
          <w:r w:rsidRPr="00471C35">
            <w:t xml:space="preserve"> highlight for each dispatch interval the lower and raise regulation </w:t>
          </w:r>
          <w:r w:rsidR="003C2B11" w:rsidRPr="00471C35">
            <w:t>services</w:t>
          </w:r>
          <w:r w:rsidRPr="00471C35">
            <w:t xml:space="preserve"> closing bids for </w:t>
          </w:r>
          <w:r w:rsidR="0073312A" w:rsidRPr="00471C35">
            <w:t>Origin</w:t>
          </w:r>
          <w:r w:rsidR="00D246EF" w:rsidRPr="00471C35">
            <w:t>,</w:t>
          </w:r>
          <w:r w:rsidRPr="00471C35">
            <w:t xml:space="preserve"> </w:t>
          </w:r>
          <w:r w:rsidR="00BC4389" w:rsidRPr="00471C35">
            <w:t>AGL and</w:t>
          </w:r>
          <w:r w:rsidRPr="00471C35">
            <w:t xml:space="preserve"> </w:t>
          </w:r>
          <w:r w:rsidR="008A5AC2" w:rsidRPr="00471C35">
            <w:t>Engie</w:t>
          </w:r>
          <w:r w:rsidRPr="00471C35">
            <w:t xml:space="preserve"> (the participants in South Australia with </w:t>
          </w:r>
          <w:r w:rsidR="003C2B11" w:rsidRPr="00471C35">
            <w:t>ancillary service capability</w:t>
          </w:r>
          <w:r w:rsidRPr="00471C35">
            <w:t>)</w:t>
          </w:r>
          <w:r w:rsidR="00EE2EBF" w:rsidRPr="00471C35">
            <w:t xml:space="preserve">. </w:t>
          </w:r>
          <w:r w:rsidRPr="00471C35">
            <w:t xml:space="preserve">It also shows the dispatch level of the respective services at each station and the dispatch price. </w:t>
          </w:r>
        </w:p>
        <w:p w:rsidR="00EE2EBF" w:rsidRDefault="00EE2EBF" w:rsidP="00992010">
          <w:r w:rsidRPr="00471C35">
            <w:t xml:space="preserve">FCAS services are co-optimised with energy offers. For example a generator that is operating at its maximum capacity cannot provide raise services so their effective available capacity for raise services would be zero. Figures denoted with an “a” refer to the quantities offered while those with a “b” refer to the </w:t>
          </w:r>
          <w:r w:rsidRPr="00471C35">
            <w:rPr>
              <w:i/>
            </w:rPr>
            <w:t>effective</w:t>
          </w:r>
          <w:r w:rsidRPr="00471C35">
            <w:t xml:space="preserve"> quantities available to the market after accounting for the interaction between energy and FCAS (“effective available capacity”). </w:t>
          </w:r>
        </w:p>
        <w:p w:rsidR="007A23C0" w:rsidRPr="006E6461" w:rsidRDefault="007A23C0" w:rsidP="007A23C0">
          <w:pPr>
            <w:keepNext/>
            <w:spacing w:before="120" w:after="120" w:line="240" w:lineRule="auto"/>
            <w:rPr>
              <w:b/>
              <w:sz w:val="28"/>
              <w:szCs w:val="28"/>
            </w:rPr>
          </w:pPr>
          <w:r>
            <w:rPr>
              <w:b/>
              <w:sz w:val="28"/>
              <w:szCs w:val="28"/>
            </w:rPr>
            <w:t>Lower</w:t>
          </w:r>
          <w:r w:rsidRPr="006E6461">
            <w:rPr>
              <w:b/>
              <w:sz w:val="28"/>
              <w:szCs w:val="28"/>
            </w:rPr>
            <w:t xml:space="preserve"> Regulation</w:t>
          </w:r>
        </w:p>
        <w:p w:rsidR="00992010" w:rsidRDefault="00992010" w:rsidP="00992010">
          <w:pPr>
            <w:pStyle w:val="Tabletitle"/>
            <w:spacing w:before="120" w:line="240" w:lineRule="auto"/>
          </w:pPr>
          <w:r>
            <w:t xml:space="preserve">Figure </w:t>
          </w:r>
          <w:r w:rsidR="005C68D8">
            <w:t>D</w:t>
          </w:r>
          <w:r w:rsidR="00460BBF">
            <w:t>1</w:t>
          </w:r>
          <w:r>
            <w:t xml:space="preserve">a: </w:t>
          </w:r>
          <w:r w:rsidR="003D73B8">
            <w:t>Torrens Island</w:t>
          </w:r>
          <w:r>
            <w:t xml:space="preserve"> (</w:t>
          </w:r>
          <w:r w:rsidR="003D73B8">
            <w:t>AGL</w:t>
          </w:r>
          <w:r>
            <w:t xml:space="preserve">) </w:t>
          </w:r>
          <w:r w:rsidR="00ED6D5A">
            <w:t>lower</w:t>
          </w:r>
          <w:r>
            <w:t xml:space="preserve"> regulation service closing bid prices, dis</w:t>
          </w:r>
          <w:r w:rsidR="007A70FB">
            <w:t>patch and dispatch price</w:t>
          </w:r>
          <w:r w:rsidR="00ED6D5A">
            <w:t xml:space="preserve"> – maximum offers</w:t>
          </w:r>
        </w:p>
        <w:p w:rsidR="007010BE" w:rsidRDefault="003D73B8" w:rsidP="00626BA2">
          <w:pPr>
            <w:pStyle w:val="Tabletitle"/>
            <w:spacing w:before="120" w:line="240" w:lineRule="auto"/>
          </w:pPr>
          <w:r w:rsidRPr="003D73B8">
            <w:rPr>
              <w:noProof/>
              <w:lang w:eastAsia="en-AU"/>
            </w:rPr>
            <w:drawing>
              <wp:inline distT="0" distB="0" distL="0" distR="0" wp14:anchorId="66F38637" wp14:editId="2770E3F1">
                <wp:extent cx="5382895" cy="3908607"/>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908607"/>
                        </a:xfrm>
                        <a:prstGeom prst="rect">
                          <a:avLst/>
                        </a:prstGeom>
                        <a:noFill/>
                        <a:ln>
                          <a:noFill/>
                        </a:ln>
                      </pic:spPr>
                    </pic:pic>
                  </a:graphicData>
                </a:graphic>
              </wp:inline>
            </w:drawing>
          </w:r>
        </w:p>
        <w:p w:rsidR="00992010" w:rsidRDefault="00626BA2" w:rsidP="00674BDC">
          <w:pPr>
            <w:pStyle w:val="Tabletitle"/>
            <w:keepNext/>
            <w:spacing w:before="120" w:line="240" w:lineRule="auto"/>
          </w:pPr>
          <w:r>
            <w:lastRenderedPageBreak/>
            <w:t>Fig</w:t>
          </w:r>
          <w:r w:rsidR="00992010">
            <w:t xml:space="preserve">ure </w:t>
          </w:r>
          <w:r w:rsidR="005C68D8">
            <w:t>D</w:t>
          </w:r>
          <w:r w:rsidR="00460BBF">
            <w:t>1</w:t>
          </w:r>
          <w:r w:rsidR="00992010">
            <w:t xml:space="preserve">b: </w:t>
          </w:r>
          <w:r w:rsidR="00460BBF">
            <w:t>Torrens Island</w:t>
          </w:r>
          <w:r w:rsidR="00ED6D5A">
            <w:t xml:space="preserve"> (</w:t>
          </w:r>
          <w:r w:rsidR="00460BBF">
            <w:t>AGL</w:t>
          </w:r>
          <w:r w:rsidR="00ED6D5A">
            <w:t>) lower</w:t>
          </w:r>
          <w:r w:rsidR="00992010">
            <w:t xml:space="preserve"> regulation service closing bid prices, dispatch and dispatch price – effective offers</w:t>
          </w:r>
        </w:p>
        <w:p w:rsidR="00ED6D5A" w:rsidRDefault="00460BBF" w:rsidP="00A9661C">
          <w:pPr>
            <w:pStyle w:val="Tabletitle"/>
            <w:keepNext/>
            <w:spacing w:before="120" w:line="240" w:lineRule="auto"/>
          </w:pPr>
          <w:r w:rsidRPr="00460BBF">
            <w:rPr>
              <w:noProof/>
              <w:lang w:eastAsia="en-AU"/>
            </w:rPr>
            <w:drawing>
              <wp:inline distT="0" distB="0" distL="0" distR="0" wp14:anchorId="30E566F9" wp14:editId="6BAC30CD">
                <wp:extent cx="5382895" cy="3790081"/>
                <wp:effectExtent l="0" t="0" r="8255"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790081"/>
                        </a:xfrm>
                        <a:prstGeom prst="rect">
                          <a:avLst/>
                        </a:prstGeom>
                        <a:noFill/>
                        <a:ln>
                          <a:noFill/>
                        </a:ln>
                      </pic:spPr>
                    </pic:pic>
                  </a:graphicData>
                </a:graphic>
              </wp:inline>
            </w:drawing>
          </w:r>
        </w:p>
        <w:p w:rsidR="00460BBF" w:rsidRDefault="00460BBF" w:rsidP="00460BBF">
          <w:pPr>
            <w:pStyle w:val="Tabletitle"/>
            <w:spacing w:before="120" w:line="240" w:lineRule="auto"/>
          </w:pPr>
          <w:r>
            <w:t>Figure D2a: Quarantine (Origin) lower regulation service closing bid prices, dispatch and dispatch price - maximum offers</w:t>
          </w:r>
        </w:p>
        <w:p w:rsidR="00460BBF" w:rsidRDefault="00460BBF" w:rsidP="00460BBF">
          <w:pPr>
            <w:pStyle w:val="Tabletitle"/>
            <w:spacing w:before="120" w:line="240" w:lineRule="auto"/>
          </w:pPr>
          <w:r w:rsidRPr="003D73B8">
            <w:rPr>
              <w:noProof/>
              <w:lang w:eastAsia="en-AU"/>
            </w:rPr>
            <w:drawing>
              <wp:inline distT="0" distB="0" distL="0" distR="0" wp14:anchorId="47D91A37" wp14:editId="6ECF7F7A">
                <wp:extent cx="5382895" cy="3910683"/>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3910683"/>
                        </a:xfrm>
                        <a:prstGeom prst="rect">
                          <a:avLst/>
                        </a:prstGeom>
                        <a:noFill/>
                        <a:ln>
                          <a:noFill/>
                        </a:ln>
                      </pic:spPr>
                    </pic:pic>
                  </a:graphicData>
                </a:graphic>
              </wp:inline>
            </w:drawing>
          </w:r>
        </w:p>
        <w:p w:rsidR="00460BBF" w:rsidRDefault="00460BBF" w:rsidP="00460BBF">
          <w:pPr>
            <w:pStyle w:val="Tabletitle"/>
            <w:keepNext/>
            <w:spacing w:before="120" w:line="240" w:lineRule="auto"/>
          </w:pPr>
          <w:r>
            <w:lastRenderedPageBreak/>
            <w:t>Figure D2b: Quarantine (Origin) lower regulation service closing bid prices, dispatch and dispatch price – effective offers</w:t>
          </w:r>
        </w:p>
        <w:p w:rsidR="00460BBF" w:rsidRDefault="00460BBF" w:rsidP="00460BBF">
          <w:pPr>
            <w:spacing w:line="240" w:lineRule="auto"/>
            <w:jc w:val="left"/>
          </w:pPr>
          <w:r w:rsidRPr="003D73B8">
            <w:rPr>
              <w:noProof/>
              <w:lang w:eastAsia="en-AU"/>
            </w:rPr>
            <w:drawing>
              <wp:inline distT="0" distB="0" distL="0" distR="0" wp14:anchorId="295A60CF" wp14:editId="0B40B7D9">
                <wp:extent cx="5382895" cy="3901036"/>
                <wp:effectExtent l="0" t="0" r="825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3901036"/>
                        </a:xfrm>
                        <a:prstGeom prst="rect">
                          <a:avLst/>
                        </a:prstGeom>
                        <a:noFill/>
                        <a:ln>
                          <a:noFill/>
                        </a:ln>
                      </pic:spPr>
                    </pic:pic>
                  </a:graphicData>
                </a:graphic>
              </wp:inline>
            </w:drawing>
          </w:r>
        </w:p>
        <w:p w:rsidR="00460BBF" w:rsidRDefault="00460BBF" w:rsidP="00460BBF">
          <w:pPr>
            <w:pStyle w:val="Tabletitle"/>
            <w:spacing w:before="120" w:line="240" w:lineRule="auto"/>
          </w:pPr>
          <w:r>
            <w:t>Figure D3a: Pelican Point (Engie) lower regulation service closing bid prices, dispatch and dispatch price – maximum offers</w:t>
          </w:r>
        </w:p>
        <w:p w:rsidR="00460BBF" w:rsidRDefault="00460BBF" w:rsidP="00460BBF">
          <w:pPr>
            <w:pStyle w:val="Tabletitle"/>
            <w:spacing w:before="120" w:line="240" w:lineRule="auto"/>
          </w:pPr>
          <w:r w:rsidRPr="00460BBF">
            <w:rPr>
              <w:b w:val="0"/>
              <w:noProof/>
              <w:lang w:eastAsia="en-AU"/>
            </w:rPr>
            <w:drawing>
              <wp:inline distT="0" distB="0" distL="0" distR="0" wp14:anchorId="5BCB674A" wp14:editId="25465A13">
                <wp:extent cx="5382895" cy="3908607"/>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3908607"/>
                        </a:xfrm>
                        <a:prstGeom prst="rect">
                          <a:avLst/>
                        </a:prstGeom>
                        <a:noFill/>
                        <a:ln>
                          <a:noFill/>
                        </a:ln>
                      </pic:spPr>
                    </pic:pic>
                  </a:graphicData>
                </a:graphic>
              </wp:inline>
            </w:drawing>
          </w:r>
        </w:p>
        <w:p w:rsidR="00460BBF" w:rsidRDefault="00460BBF">
          <w:pPr>
            <w:pStyle w:val="Tabletitle"/>
            <w:spacing w:before="120" w:line="240" w:lineRule="auto"/>
          </w:pPr>
          <w:r>
            <w:lastRenderedPageBreak/>
            <w:t>Figure D3b:</w:t>
          </w:r>
          <w:r w:rsidRPr="003D73B8">
            <w:t xml:space="preserve"> </w:t>
          </w:r>
          <w:r>
            <w:t>Pelican Point (Engie) lower regulation service closing bid prices, dispatch and dispatch price – effective offers</w:t>
          </w:r>
        </w:p>
        <w:p w:rsidR="00460BBF" w:rsidRDefault="00460BBF" w:rsidP="00460BBF">
          <w:pPr>
            <w:pStyle w:val="Tabletitle"/>
          </w:pPr>
          <w:r w:rsidRPr="00460BBF">
            <w:rPr>
              <w:b w:val="0"/>
              <w:noProof/>
              <w:lang w:eastAsia="en-AU"/>
            </w:rPr>
            <w:drawing>
              <wp:inline distT="0" distB="0" distL="0" distR="0" wp14:anchorId="6F03CC38" wp14:editId="7FBE638C">
                <wp:extent cx="5382895" cy="3901036"/>
                <wp:effectExtent l="0" t="0" r="825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82895" cy="3901036"/>
                        </a:xfrm>
                        <a:prstGeom prst="rect">
                          <a:avLst/>
                        </a:prstGeom>
                        <a:noFill/>
                        <a:ln>
                          <a:noFill/>
                        </a:ln>
                      </pic:spPr>
                    </pic:pic>
                  </a:graphicData>
                </a:graphic>
              </wp:inline>
            </w:drawing>
          </w:r>
        </w:p>
        <w:p w:rsidR="00460BBF" w:rsidRDefault="00460BBF" w:rsidP="007F42C3">
          <w:pPr>
            <w:pStyle w:val="Tabletitle"/>
            <w:spacing w:before="120" w:line="240" w:lineRule="auto"/>
          </w:pPr>
          <w:r>
            <w:t>Figure D4a: Osborne (Origin) lower regulation service closing bid prices, dispatch and dispatch price – maximum offers</w:t>
          </w:r>
        </w:p>
        <w:p w:rsidR="00460BBF" w:rsidRDefault="00460BBF" w:rsidP="00460BBF">
          <w:pPr>
            <w:pStyle w:val="Tabletitle"/>
            <w:spacing w:before="120" w:line="240" w:lineRule="auto"/>
          </w:pPr>
          <w:r w:rsidRPr="003D73B8">
            <w:rPr>
              <w:noProof/>
              <w:lang w:eastAsia="en-AU"/>
            </w:rPr>
            <w:drawing>
              <wp:inline distT="0" distB="0" distL="0" distR="0" wp14:anchorId="110B123F" wp14:editId="70C7C164">
                <wp:extent cx="5382895" cy="3908607"/>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82895" cy="3908607"/>
                        </a:xfrm>
                        <a:prstGeom prst="rect">
                          <a:avLst/>
                        </a:prstGeom>
                        <a:noFill/>
                        <a:ln>
                          <a:noFill/>
                        </a:ln>
                      </pic:spPr>
                    </pic:pic>
                  </a:graphicData>
                </a:graphic>
              </wp:inline>
            </w:drawing>
          </w:r>
        </w:p>
        <w:p w:rsidR="00460BBF" w:rsidRDefault="00460BBF" w:rsidP="00460BBF">
          <w:pPr>
            <w:pStyle w:val="Tabletitle"/>
            <w:spacing w:before="120" w:line="240" w:lineRule="auto"/>
          </w:pPr>
          <w:r>
            <w:lastRenderedPageBreak/>
            <w:t>Figure D4b:</w:t>
          </w:r>
          <w:r w:rsidRPr="003D73B8">
            <w:t xml:space="preserve"> </w:t>
          </w:r>
          <w:r>
            <w:t>Osborne (Origin) lower regulation service closing bid prices, dispatch and dispatch price – effective offers</w:t>
          </w:r>
        </w:p>
        <w:p w:rsidR="00460BBF" w:rsidRDefault="00460BBF" w:rsidP="00460BBF">
          <w:pPr>
            <w:pStyle w:val="Tabletitle"/>
          </w:pPr>
          <w:r w:rsidRPr="003D73B8">
            <w:rPr>
              <w:noProof/>
              <w:lang w:eastAsia="en-AU"/>
            </w:rPr>
            <w:drawing>
              <wp:inline distT="0" distB="0" distL="0" distR="0" wp14:anchorId="3A53169C" wp14:editId="20972D20">
                <wp:extent cx="5382895" cy="3908607"/>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82895" cy="3908607"/>
                        </a:xfrm>
                        <a:prstGeom prst="rect">
                          <a:avLst/>
                        </a:prstGeom>
                        <a:noFill/>
                        <a:ln>
                          <a:noFill/>
                        </a:ln>
                      </pic:spPr>
                    </pic:pic>
                  </a:graphicData>
                </a:graphic>
              </wp:inline>
            </w:drawing>
          </w:r>
        </w:p>
        <w:p w:rsidR="00EE2EBF" w:rsidRPr="006E6461" w:rsidRDefault="00EE2EBF" w:rsidP="00674BDC">
          <w:pPr>
            <w:keepNext/>
            <w:spacing w:before="120" w:after="120" w:line="240" w:lineRule="auto"/>
            <w:rPr>
              <w:b/>
              <w:sz w:val="28"/>
              <w:szCs w:val="28"/>
            </w:rPr>
          </w:pPr>
          <w:r>
            <w:rPr>
              <w:b/>
              <w:sz w:val="28"/>
              <w:szCs w:val="28"/>
            </w:rPr>
            <w:lastRenderedPageBreak/>
            <w:t>Raise</w:t>
          </w:r>
          <w:r w:rsidRPr="006E6461">
            <w:rPr>
              <w:b/>
              <w:sz w:val="28"/>
              <w:szCs w:val="28"/>
            </w:rPr>
            <w:t xml:space="preserve"> Regulation</w:t>
          </w:r>
        </w:p>
        <w:p w:rsidR="00340176" w:rsidRDefault="00340176" w:rsidP="007A23C0">
          <w:pPr>
            <w:pStyle w:val="Tabletitle"/>
            <w:keepNext/>
            <w:spacing w:before="120" w:line="240" w:lineRule="auto"/>
          </w:pPr>
          <w:r>
            <w:t>Figure D5a: Torrens Island (AGL) raise regulation service closing bid prices, dispatch and dispatch price – maximum offers</w:t>
          </w:r>
        </w:p>
        <w:p w:rsidR="00340176" w:rsidRDefault="00340176" w:rsidP="00340176">
          <w:pPr>
            <w:pStyle w:val="Tabletitle"/>
            <w:spacing w:before="120" w:line="240" w:lineRule="auto"/>
          </w:pPr>
          <w:r w:rsidRPr="00340176">
            <w:rPr>
              <w:noProof/>
              <w:lang w:eastAsia="en-AU"/>
            </w:rPr>
            <w:drawing>
              <wp:inline distT="0" distB="0" distL="0" distR="0" wp14:anchorId="62AADEEB" wp14:editId="5036C359">
                <wp:extent cx="5313871" cy="3855336"/>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15544" cy="3856550"/>
                        </a:xfrm>
                        <a:prstGeom prst="rect">
                          <a:avLst/>
                        </a:prstGeom>
                        <a:noFill/>
                        <a:ln>
                          <a:noFill/>
                        </a:ln>
                      </pic:spPr>
                    </pic:pic>
                  </a:graphicData>
                </a:graphic>
              </wp:inline>
            </w:drawing>
          </w:r>
        </w:p>
        <w:p w:rsidR="00340176" w:rsidRDefault="00340176" w:rsidP="00340176">
          <w:pPr>
            <w:pStyle w:val="Tabletitle"/>
            <w:spacing w:before="120" w:line="240" w:lineRule="auto"/>
          </w:pPr>
          <w:r>
            <w:t>Figure D5b: Torrens Island (AGL) raise regulation service closing bid prices, dispatch and dispatch price – effective offers</w:t>
          </w:r>
        </w:p>
        <w:p w:rsidR="00340176" w:rsidRDefault="00340176" w:rsidP="00340176">
          <w:pPr>
            <w:pStyle w:val="Tabletitle"/>
            <w:spacing w:before="120" w:line="240" w:lineRule="auto"/>
          </w:pPr>
          <w:r w:rsidRPr="00340176">
            <w:rPr>
              <w:noProof/>
              <w:lang w:eastAsia="en-AU"/>
            </w:rPr>
            <w:drawing>
              <wp:inline distT="0" distB="0" distL="0" distR="0" wp14:anchorId="5FF10F56" wp14:editId="3DE6468F">
                <wp:extent cx="5167222" cy="375432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73363" cy="3758789"/>
                        </a:xfrm>
                        <a:prstGeom prst="rect">
                          <a:avLst/>
                        </a:prstGeom>
                        <a:noFill/>
                        <a:ln>
                          <a:noFill/>
                        </a:ln>
                      </pic:spPr>
                    </pic:pic>
                  </a:graphicData>
                </a:graphic>
              </wp:inline>
            </w:drawing>
          </w:r>
          <w:r w:rsidRPr="00340176">
            <w:t xml:space="preserve"> </w:t>
          </w:r>
        </w:p>
        <w:p w:rsidR="00340176" w:rsidRDefault="00340176" w:rsidP="00340176">
          <w:pPr>
            <w:pStyle w:val="Tabletitle"/>
            <w:spacing w:before="120" w:line="240" w:lineRule="auto"/>
          </w:pPr>
          <w:r>
            <w:lastRenderedPageBreak/>
            <w:t>Figure D6a: Pelican Point (Engie) raise regulation service closing bid prices, dispatch and dispatch price – maximum offers</w:t>
          </w:r>
        </w:p>
        <w:p w:rsidR="00340176" w:rsidRDefault="00340176" w:rsidP="00340176">
          <w:pPr>
            <w:pStyle w:val="Tabletitle"/>
            <w:spacing w:before="120" w:line="240" w:lineRule="auto"/>
          </w:pPr>
          <w:r w:rsidRPr="00340176">
            <w:rPr>
              <w:b w:val="0"/>
              <w:noProof/>
              <w:lang w:eastAsia="en-AU"/>
            </w:rPr>
            <w:drawing>
              <wp:inline distT="0" distB="0" distL="0" distR="0" wp14:anchorId="11D01CC6" wp14:editId="77EC900C">
                <wp:extent cx="5382895" cy="3911027"/>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82895" cy="3911027"/>
                        </a:xfrm>
                        <a:prstGeom prst="rect">
                          <a:avLst/>
                        </a:prstGeom>
                        <a:noFill/>
                        <a:ln>
                          <a:noFill/>
                        </a:ln>
                      </pic:spPr>
                    </pic:pic>
                  </a:graphicData>
                </a:graphic>
              </wp:inline>
            </w:drawing>
          </w:r>
        </w:p>
        <w:p w:rsidR="00340176" w:rsidRDefault="00340176" w:rsidP="007A23C0">
          <w:pPr>
            <w:pStyle w:val="Tabletitle"/>
            <w:spacing w:line="240" w:lineRule="auto"/>
          </w:pPr>
          <w:r>
            <w:t>Figure D6b: Pelican Point (Engie) raise regulation service closing bid prices, dispatch and dispatch price – effective offers</w:t>
          </w:r>
        </w:p>
        <w:p w:rsidR="00340176" w:rsidRDefault="00340176" w:rsidP="00340176">
          <w:pPr>
            <w:pStyle w:val="Tabletitle"/>
            <w:spacing w:before="120" w:line="240" w:lineRule="auto"/>
          </w:pPr>
          <w:r w:rsidRPr="00340176">
            <w:rPr>
              <w:b w:val="0"/>
              <w:noProof/>
              <w:lang w:eastAsia="en-AU"/>
            </w:rPr>
            <w:drawing>
              <wp:inline distT="0" distB="0" distL="0" distR="0" wp14:anchorId="4B2D987C" wp14:editId="2F3FAEFB">
                <wp:extent cx="5382895" cy="3911027"/>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82895" cy="3911027"/>
                        </a:xfrm>
                        <a:prstGeom prst="rect">
                          <a:avLst/>
                        </a:prstGeom>
                        <a:noFill/>
                        <a:ln>
                          <a:noFill/>
                        </a:ln>
                      </pic:spPr>
                    </pic:pic>
                  </a:graphicData>
                </a:graphic>
              </wp:inline>
            </w:drawing>
          </w:r>
        </w:p>
        <w:p w:rsidR="00992010" w:rsidRDefault="00992010" w:rsidP="007F42C3">
          <w:pPr>
            <w:pStyle w:val="Tabletitle"/>
            <w:keepNext/>
            <w:spacing w:before="120" w:line="240" w:lineRule="auto"/>
          </w:pPr>
          <w:r>
            <w:lastRenderedPageBreak/>
            <w:t xml:space="preserve">Figure </w:t>
          </w:r>
          <w:r w:rsidR="005C68D8">
            <w:t>D</w:t>
          </w:r>
          <w:r w:rsidR="00DF7595">
            <w:t>7</w:t>
          </w:r>
          <w:r>
            <w:t xml:space="preserve">a: </w:t>
          </w:r>
          <w:r w:rsidR="00A962C3">
            <w:t>Quarantine</w:t>
          </w:r>
          <w:r w:rsidR="006A0160">
            <w:t xml:space="preserve"> (</w:t>
          </w:r>
          <w:r w:rsidR="0073312A">
            <w:t>Origin</w:t>
          </w:r>
          <w:r w:rsidR="006A0160">
            <w:t>) raise regulation service closing bid prices, di</w:t>
          </w:r>
          <w:r w:rsidR="00717ACE">
            <w:t xml:space="preserve">spatch and dispatch price </w:t>
          </w:r>
          <w:r w:rsidR="006A0160">
            <w:t>- maximum offers</w:t>
          </w:r>
        </w:p>
        <w:p w:rsidR="008E5AED" w:rsidRDefault="00DF7595" w:rsidP="00992010">
          <w:pPr>
            <w:pStyle w:val="Tabletitle"/>
            <w:spacing w:before="120" w:line="240" w:lineRule="auto"/>
          </w:pPr>
          <w:r w:rsidRPr="00DF7595">
            <w:rPr>
              <w:noProof/>
              <w:lang w:eastAsia="en-AU"/>
            </w:rPr>
            <w:drawing>
              <wp:inline distT="0" distB="0" distL="0" distR="0" wp14:anchorId="11E24C62" wp14:editId="3198F8A2">
                <wp:extent cx="5382895" cy="3911027"/>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82895" cy="3911027"/>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rsidR="00DF7595">
            <w:t>7</w:t>
          </w:r>
          <w:r>
            <w:t xml:space="preserve">b: </w:t>
          </w:r>
          <w:r w:rsidR="006A0160">
            <w:t>Quarantine (</w:t>
          </w:r>
          <w:r w:rsidR="0073312A">
            <w:t>Origin</w:t>
          </w:r>
          <w:r w:rsidR="006A0160">
            <w:t>) raise regulation service closing bid prices, dispatch and dispatch price - effective offers</w:t>
          </w:r>
        </w:p>
        <w:p w:rsidR="00992010" w:rsidRDefault="00DF7595" w:rsidP="00992010">
          <w:pPr>
            <w:pStyle w:val="Tabletitle"/>
          </w:pPr>
          <w:r w:rsidRPr="00DF7595">
            <w:rPr>
              <w:noProof/>
              <w:lang w:eastAsia="en-AU"/>
            </w:rPr>
            <w:drawing>
              <wp:inline distT="0" distB="0" distL="0" distR="0" wp14:anchorId="54873F0F" wp14:editId="638B04FA">
                <wp:extent cx="5382895" cy="3911027"/>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82895" cy="3911027"/>
                        </a:xfrm>
                        <a:prstGeom prst="rect">
                          <a:avLst/>
                        </a:prstGeom>
                        <a:noFill/>
                        <a:ln>
                          <a:noFill/>
                        </a:ln>
                      </pic:spPr>
                    </pic:pic>
                  </a:graphicData>
                </a:graphic>
              </wp:inline>
            </w:drawing>
          </w:r>
        </w:p>
        <w:p w:rsidR="00DF7595" w:rsidRDefault="00DF7595" w:rsidP="00DF7595">
          <w:pPr>
            <w:pStyle w:val="Tabletitle"/>
            <w:keepNext/>
            <w:spacing w:before="120" w:line="240" w:lineRule="auto"/>
          </w:pPr>
          <w:r>
            <w:lastRenderedPageBreak/>
            <w:t>Figure D8a: Osborne (Origin) raise regulation service closing bid prices, dispatch and dispatch price - maximum offers</w:t>
          </w:r>
        </w:p>
        <w:p w:rsidR="00DF7595" w:rsidRDefault="00DF7595" w:rsidP="00DF7595">
          <w:pPr>
            <w:pStyle w:val="Tabletitle"/>
            <w:spacing w:before="120" w:line="240" w:lineRule="auto"/>
          </w:pPr>
          <w:r w:rsidRPr="00DF7595">
            <w:rPr>
              <w:noProof/>
              <w:lang w:eastAsia="en-AU"/>
            </w:rPr>
            <w:drawing>
              <wp:inline distT="0" distB="0" distL="0" distR="0" wp14:anchorId="674AE58D" wp14:editId="3F55404B">
                <wp:extent cx="5382895" cy="3909223"/>
                <wp:effectExtent l="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82895" cy="3909223"/>
                        </a:xfrm>
                        <a:prstGeom prst="rect">
                          <a:avLst/>
                        </a:prstGeom>
                        <a:noFill/>
                        <a:ln>
                          <a:noFill/>
                        </a:ln>
                      </pic:spPr>
                    </pic:pic>
                  </a:graphicData>
                </a:graphic>
              </wp:inline>
            </w:drawing>
          </w:r>
        </w:p>
        <w:p w:rsidR="00DF7595" w:rsidRDefault="00DF7595" w:rsidP="00DF7595">
          <w:pPr>
            <w:pStyle w:val="Tabletitle"/>
            <w:spacing w:before="120" w:line="240" w:lineRule="auto"/>
          </w:pPr>
          <w:r>
            <w:t>Figure D8b: Osborne (Origin) raise regulation service closing bid prices, dispatch and dispatch price - effective offers</w:t>
          </w:r>
        </w:p>
        <w:p w:rsidR="00DF7595" w:rsidRDefault="00DF7595" w:rsidP="00DF7595">
          <w:pPr>
            <w:pStyle w:val="Tabletitle"/>
            <w:spacing w:before="120" w:line="240" w:lineRule="auto"/>
          </w:pPr>
          <w:r w:rsidRPr="00DF7595">
            <w:rPr>
              <w:noProof/>
              <w:lang w:eastAsia="en-AU"/>
            </w:rPr>
            <w:drawing>
              <wp:inline distT="0" distB="0" distL="0" distR="0" wp14:anchorId="44905091" wp14:editId="6F6FA3EA">
                <wp:extent cx="5382895" cy="3909223"/>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82895" cy="3909223"/>
                        </a:xfrm>
                        <a:prstGeom prst="rect">
                          <a:avLst/>
                        </a:prstGeom>
                        <a:noFill/>
                        <a:ln>
                          <a:noFill/>
                        </a:ln>
                      </pic:spPr>
                    </pic:pic>
                  </a:graphicData>
                </a:graphic>
              </wp:inline>
            </w:drawing>
          </w:r>
        </w:p>
        <w:p w:rsidR="00992010" w:rsidRPr="005C68D8" w:rsidRDefault="00461F4E" w:rsidP="005C68D8">
          <w:pPr>
            <w:pStyle w:val="Heading1notnumber"/>
          </w:pPr>
          <w:bookmarkStart w:id="24" w:name="_Toc490128243"/>
          <w:r w:rsidRPr="005C68D8">
            <w:lastRenderedPageBreak/>
            <w:t xml:space="preserve">Appendix </w:t>
          </w:r>
          <w:r w:rsidR="005C68D8" w:rsidRPr="005C68D8">
            <w:t>E</w:t>
          </w:r>
          <w:r w:rsidR="00A0385F">
            <w:t>:</w:t>
          </w:r>
          <w:r w:rsidR="00992010" w:rsidRPr="005C68D8">
            <w:tab/>
            <w:t>Relevant Market Notices</w:t>
          </w:r>
          <w:bookmarkEnd w:id="24"/>
        </w:p>
        <w:p w:rsidR="00902C1B" w:rsidRPr="008551CE" w:rsidRDefault="000940D0" w:rsidP="005B494B">
          <w:pPr>
            <w:spacing w:after="240"/>
          </w:pPr>
          <w:r w:rsidRPr="008D5231">
            <w:t>AEMO issued the following market notice</w:t>
          </w:r>
          <w:r w:rsidR="00902C1B" w:rsidRPr="008D5231">
            <w:t>s</w:t>
          </w:r>
          <w:r w:rsidR="005B494B">
            <w:t xml:space="preserve"> </w:t>
          </w:r>
          <w:r w:rsidR="00A0385F">
            <w:t>relating to events on the day.</w:t>
          </w:r>
        </w:p>
        <w:tbl>
          <w:tblPr>
            <w:tblStyle w:val="AERsummarytable"/>
            <w:tblW w:w="0" w:type="auto"/>
            <w:tblLook w:val="04A0" w:firstRow="1" w:lastRow="0" w:firstColumn="1" w:lastColumn="0" w:noHBand="0" w:noVBand="1"/>
          </w:tblPr>
          <w:tblGrid>
            <w:gridCol w:w="1526"/>
            <w:gridCol w:w="2820"/>
            <w:gridCol w:w="2173"/>
            <w:gridCol w:w="2174"/>
          </w:tblGrid>
          <w:tr w:rsidR="00902C1B" w:rsidRPr="008551CE" w:rsidTr="00EC2FD3">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076A92" w:themeFill="text1"/>
              </w:tcPr>
              <w:p w:rsidR="00902C1B" w:rsidRPr="008551CE" w:rsidRDefault="00902C1B" w:rsidP="0057589A">
                <w:pPr>
                  <w:tabs>
                    <w:tab w:val="right" w:pos="1957"/>
                  </w:tabs>
                </w:pPr>
                <w:r w:rsidRPr="008551CE">
                  <w:t>Market Notice</w:t>
                </w:r>
                <w:r w:rsidRPr="008551CE">
                  <w:tab/>
                </w:r>
              </w:p>
            </w:tc>
            <w:tc>
              <w:tcPr>
                <w:tcW w:w="2820" w:type="dxa"/>
              </w:tcPr>
              <w:p w:rsidR="00902C1B" w:rsidRPr="008551CE" w:rsidRDefault="00902C1B" w:rsidP="0057589A">
                <w:r w:rsidRPr="008551CE">
                  <w:t>Type</w:t>
                </w:r>
              </w:p>
            </w:tc>
            <w:tc>
              <w:tcPr>
                <w:tcW w:w="2173" w:type="dxa"/>
              </w:tcPr>
              <w:p w:rsidR="00902C1B" w:rsidRPr="008551CE" w:rsidRDefault="00902C1B" w:rsidP="0057589A">
                <w:r w:rsidRPr="008551CE">
                  <w:t>Date of issue</w:t>
                </w:r>
              </w:p>
            </w:tc>
            <w:tc>
              <w:tcPr>
                <w:tcW w:w="2174" w:type="dxa"/>
              </w:tcPr>
              <w:p w:rsidR="00902C1B" w:rsidRPr="008551CE" w:rsidRDefault="00902C1B" w:rsidP="0057589A">
                <w:r w:rsidRPr="008551CE">
                  <w:t>Last Changed</w:t>
                </w:r>
              </w:p>
            </w:tc>
          </w:tr>
          <w:tr w:rsidR="00902C1B" w:rsidRPr="008551CE" w:rsidTr="00EC2FD3">
            <w:trPr>
              <w:cnfStyle w:val="000000100000" w:firstRow="0" w:lastRow="0" w:firstColumn="0" w:lastColumn="0" w:oddVBand="0" w:evenVBand="0" w:oddHBand="1" w:evenHBand="0" w:firstRowFirstColumn="0" w:firstRowLastColumn="0" w:lastRowFirstColumn="0" w:lastRowLastColumn="0"/>
            </w:trPr>
            <w:tc>
              <w:tcPr>
                <w:tcW w:w="1526" w:type="dxa"/>
              </w:tcPr>
              <w:p w:rsidR="00902C1B" w:rsidRPr="008551CE" w:rsidRDefault="00902C1B" w:rsidP="00A132D0">
                <w:pPr>
                  <w:spacing w:before="120"/>
                </w:pPr>
                <w:r w:rsidRPr="008551CE">
                  <w:t>5</w:t>
                </w:r>
                <w:r w:rsidR="00EC2FD3">
                  <w:t>6972</w:t>
                </w:r>
              </w:p>
            </w:tc>
            <w:tc>
              <w:tcPr>
                <w:tcW w:w="2820" w:type="dxa"/>
              </w:tcPr>
              <w:p w:rsidR="00902C1B" w:rsidRPr="008551CE" w:rsidRDefault="00EC2FD3" w:rsidP="00A132D0">
                <w:pPr>
                  <w:spacing w:before="120"/>
                </w:pPr>
                <w:r w:rsidRPr="00EC2FD3">
                  <w:rPr>
                    <w:rFonts w:cs="Arial"/>
                    <w:szCs w:val="18"/>
                  </w:rPr>
                  <w:t>INTER-REGIONAL TRANSFER</w:t>
                </w:r>
              </w:p>
            </w:tc>
            <w:tc>
              <w:tcPr>
                <w:tcW w:w="2173" w:type="dxa"/>
              </w:tcPr>
              <w:p w:rsidR="00902C1B" w:rsidRPr="008551CE" w:rsidRDefault="00EC2FD3" w:rsidP="00A132D0">
                <w:pPr>
                  <w:spacing w:before="120"/>
                </w:pPr>
                <w:r>
                  <w:t>23/01/2017 5:31: 55</w:t>
                </w:r>
              </w:p>
            </w:tc>
            <w:tc>
              <w:tcPr>
                <w:tcW w:w="2174" w:type="dxa"/>
              </w:tcPr>
              <w:p w:rsidR="00902C1B" w:rsidRPr="008551CE" w:rsidRDefault="00EC2FD3" w:rsidP="00A132D0">
                <w:pPr>
                  <w:spacing w:before="120"/>
                </w:pPr>
                <w:r>
                  <w:t>23/01/2017 5:31: 55</w:t>
                </w:r>
              </w:p>
            </w:tc>
          </w:tr>
          <w:tr w:rsidR="00902C1B" w:rsidRPr="008551CE" w:rsidTr="0057589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2C1B" w:rsidRPr="008551CE" w:rsidRDefault="00902C1B" w:rsidP="0057589A">
                <w:pPr>
                  <w:spacing w:before="240"/>
                  <w:jc w:val="left"/>
                  <w:rPr>
                    <w:b/>
                  </w:rPr>
                </w:pPr>
                <w:r w:rsidRPr="008551CE">
                  <w:rPr>
                    <w:b/>
                    <w:color w:val="FFFFFF" w:themeColor="background1"/>
                  </w:rPr>
                  <w:t>Reason</w:t>
                </w:r>
              </w:p>
            </w:tc>
          </w:tr>
          <w:tr w:rsidR="00902C1B" w:rsidRPr="00461F4E" w:rsidTr="0057589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EC2FD3" w:rsidRDefault="00EC2FD3" w:rsidP="00A132D0">
                <w:pPr>
                  <w:spacing w:before="120"/>
                  <w:jc w:val="left"/>
                  <w:rPr>
                    <w:rFonts w:cs="Arial"/>
                    <w:szCs w:val="18"/>
                  </w:rPr>
                </w:pPr>
                <w:r w:rsidRPr="00EC2FD3">
                  <w:rPr>
                    <w:rFonts w:cs="Arial"/>
                    <w:szCs w:val="18"/>
                  </w:rPr>
                  <w:t xml:space="preserve">AEMO ELECTRICITY MARKET NOTICE </w:t>
                </w:r>
                <w:r>
                  <w:rPr>
                    <w:rFonts w:cs="Arial"/>
                    <w:szCs w:val="18"/>
                  </w:rPr>
                  <w:br/>
                </w:r>
                <w:r>
                  <w:rPr>
                    <w:rFonts w:cs="Arial"/>
                    <w:szCs w:val="18"/>
                  </w:rPr>
                  <w:br/>
                </w:r>
                <w:r w:rsidRPr="00EC2FD3">
                  <w:rPr>
                    <w:rFonts w:cs="Arial"/>
                    <w:szCs w:val="18"/>
                  </w:rPr>
                  <w:t xml:space="preserve">Unplanned outage of  APD - Heywood - Mortlake No.2 500kV line -  VIC region </w:t>
                </w:r>
              </w:p>
              <w:p w:rsidR="00EC2FD3" w:rsidRDefault="00EC2FD3" w:rsidP="00A132D0">
                <w:pPr>
                  <w:spacing w:before="120"/>
                  <w:jc w:val="left"/>
                  <w:rPr>
                    <w:rFonts w:cs="Arial"/>
                    <w:szCs w:val="18"/>
                  </w:rPr>
                </w:pPr>
                <w:r>
                  <w:rPr>
                    <w:rFonts w:cs="Arial"/>
                    <w:szCs w:val="18"/>
                  </w:rPr>
                  <w:br/>
                </w:r>
                <w:r w:rsidRPr="00EC2FD3">
                  <w:rPr>
                    <w:rFonts w:cs="Arial"/>
                    <w:szCs w:val="18"/>
                  </w:rPr>
                  <w:t xml:space="preserve">An unplanned outage of the APD- Heywood - Mortlake No.2 500kV line occurred at 0508 </w:t>
                </w:r>
                <w:proofErr w:type="spellStart"/>
                <w:r w:rsidRPr="00EC2FD3">
                  <w:rPr>
                    <w:rFonts w:cs="Arial"/>
                    <w:szCs w:val="18"/>
                  </w:rPr>
                  <w:t>hrs</w:t>
                </w:r>
                <w:proofErr w:type="spellEnd"/>
                <w:r w:rsidRPr="00EC2FD3">
                  <w:rPr>
                    <w:rFonts w:cs="Arial"/>
                    <w:szCs w:val="18"/>
                  </w:rPr>
                  <w:t xml:space="preserve"> 23/1/2017 </w:t>
                </w:r>
              </w:p>
              <w:p w:rsidR="00EC2FD3" w:rsidRDefault="00EC2FD3" w:rsidP="00A132D0">
                <w:pPr>
                  <w:spacing w:before="120"/>
                  <w:jc w:val="left"/>
                  <w:rPr>
                    <w:rFonts w:cs="Arial"/>
                    <w:szCs w:val="18"/>
                  </w:rPr>
                </w:pPr>
                <w:r>
                  <w:rPr>
                    <w:rFonts w:cs="Arial"/>
                    <w:szCs w:val="18"/>
                  </w:rPr>
                  <w:br/>
                </w:r>
                <w:r w:rsidRPr="00EC2FD3">
                  <w:rPr>
                    <w:rFonts w:cs="Arial"/>
                    <w:szCs w:val="18"/>
                  </w:rPr>
                  <w:t xml:space="preserve">The following constraint sets was invoked at 0515 </w:t>
                </w:r>
                <w:proofErr w:type="spellStart"/>
                <w:r w:rsidRPr="00EC2FD3">
                  <w:rPr>
                    <w:rFonts w:cs="Arial"/>
                    <w:szCs w:val="18"/>
                  </w:rPr>
                  <w:t>hrs</w:t>
                </w:r>
                <w:proofErr w:type="spellEnd"/>
                <w:r>
                  <w:rPr>
                    <w:rFonts w:cs="Arial"/>
                    <w:szCs w:val="18"/>
                  </w:rPr>
                  <w:t>:</w:t>
                </w:r>
              </w:p>
              <w:p w:rsidR="00EC2FD3" w:rsidRDefault="00EC2FD3" w:rsidP="00A132D0">
                <w:pPr>
                  <w:spacing w:before="120"/>
                  <w:jc w:val="left"/>
                  <w:rPr>
                    <w:rFonts w:cs="Arial"/>
                    <w:szCs w:val="18"/>
                  </w:rPr>
                </w:pPr>
                <w:r w:rsidRPr="00EC2FD3">
                  <w:rPr>
                    <w:rFonts w:cs="Arial"/>
                    <w:szCs w:val="18"/>
                  </w:rPr>
                  <w:t xml:space="preserve">F-V-HYMOS-X_BC_CPV-HYMO </w:t>
                </w:r>
              </w:p>
              <w:p w:rsidR="00EC2FD3" w:rsidRDefault="00EC2FD3" w:rsidP="00A132D0">
                <w:pPr>
                  <w:spacing w:before="120"/>
                  <w:jc w:val="left"/>
                  <w:rPr>
                    <w:rFonts w:cs="Arial"/>
                    <w:szCs w:val="18"/>
                  </w:rPr>
                </w:pPr>
                <w:r>
                  <w:rPr>
                    <w:rFonts w:cs="Arial"/>
                    <w:szCs w:val="18"/>
                  </w:rPr>
                  <w:br/>
                </w:r>
                <w:r w:rsidRPr="00EC2FD3">
                  <w:rPr>
                    <w:rFonts w:cs="Arial"/>
                    <w:szCs w:val="18"/>
                  </w:rPr>
                  <w:t xml:space="preserve">The constraint sets contain equations with the following interconnector on the LHS: </w:t>
                </w:r>
                <w:r>
                  <w:rPr>
                    <w:rFonts w:cs="Arial"/>
                    <w:szCs w:val="18"/>
                  </w:rPr>
                  <w:br/>
                </w:r>
                <w:r w:rsidRPr="00EC2FD3">
                  <w:rPr>
                    <w:rFonts w:cs="Arial"/>
                    <w:szCs w:val="18"/>
                  </w:rPr>
                  <w:t>N-Q-MNSP1</w:t>
                </w:r>
                <w:r>
                  <w:rPr>
                    <w:rFonts w:cs="Arial"/>
                    <w:szCs w:val="18"/>
                  </w:rPr>
                  <w:br/>
                </w:r>
                <w:r w:rsidRPr="00EC2FD3">
                  <w:rPr>
                    <w:rFonts w:cs="Arial"/>
                    <w:szCs w:val="18"/>
                  </w:rPr>
                  <w:t>NSW1-QLD1</w:t>
                </w:r>
                <w:r>
                  <w:rPr>
                    <w:rFonts w:cs="Arial"/>
                    <w:szCs w:val="18"/>
                  </w:rPr>
                  <w:br/>
                </w:r>
                <w:r w:rsidRPr="00EC2FD3">
                  <w:rPr>
                    <w:rFonts w:cs="Arial"/>
                    <w:szCs w:val="18"/>
                  </w:rPr>
                  <w:t>VIC1-NSW1</w:t>
                </w:r>
                <w:r>
                  <w:rPr>
                    <w:rFonts w:cs="Arial"/>
                    <w:szCs w:val="18"/>
                  </w:rPr>
                  <w:br/>
                </w:r>
                <w:r w:rsidRPr="00EC2FD3">
                  <w:rPr>
                    <w:rFonts w:cs="Arial"/>
                    <w:szCs w:val="18"/>
                  </w:rPr>
                  <w:t>V-SAT-V-MNSP1</w:t>
                </w:r>
                <w:r>
                  <w:rPr>
                    <w:rFonts w:cs="Arial"/>
                    <w:szCs w:val="18"/>
                  </w:rPr>
                  <w:br/>
                </w:r>
                <w:r w:rsidRPr="00EC2FD3">
                  <w:rPr>
                    <w:rFonts w:cs="Arial"/>
                    <w:szCs w:val="18"/>
                  </w:rPr>
                  <w:t xml:space="preserve">V-S_MNSP1   </w:t>
                </w:r>
              </w:p>
              <w:p w:rsidR="00EC2FD3" w:rsidRDefault="00EC2FD3" w:rsidP="00A132D0">
                <w:pPr>
                  <w:spacing w:before="120"/>
                  <w:jc w:val="left"/>
                  <w:rPr>
                    <w:rFonts w:cs="Arial"/>
                    <w:szCs w:val="18"/>
                  </w:rPr>
                </w:pPr>
                <w:r>
                  <w:rPr>
                    <w:rFonts w:cs="Arial"/>
                    <w:szCs w:val="18"/>
                  </w:rPr>
                  <w:br/>
                </w:r>
                <w:r w:rsidRPr="00EC2FD3">
                  <w:rPr>
                    <w:rFonts w:cs="Arial"/>
                    <w:szCs w:val="18"/>
                  </w:rPr>
                  <w:t xml:space="preserve">Refer to AEMO Network Outage Scheduler (NOS) for further details. </w:t>
                </w:r>
              </w:p>
              <w:p w:rsidR="00902C1B" w:rsidRPr="00674BDC" w:rsidRDefault="00EC2FD3" w:rsidP="00A132D0">
                <w:pPr>
                  <w:spacing w:before="120"/>
                  <w:jc w:val="left"/>
                </w:pPr>
                <w:r>
                  <w:rPr>
                    <w:rFonts w:cs="Arial"/>
                    <w:szCs w:val="18"/>
                  </w:rPr>
                  <w:br/>
                </w:r>
                <w:r w:rsidRPr="00EC2FD3">
                  <w:rPr>
                    <w:rFonts w:cs="Arial"/>
                    <w:szCs w:val="18"/>
                  </w:rPr>
                  <w:t>Manager NEM Real Time Operations</w:t>
                </w:r>
              </w:p>
            </w:tc>
          </w:tr>
        </w:tbl>
        <w:p w:rsidR="00E82FE1" w:rsidRDefault="00E82FE1" w:rsidP="00902C1B">
          <w:pPr>
            <w:sectPr w:rsidR="00E82FE1" w:rsidSect="00F71B0D">
              <w:headerReference w:type="even" r:id="rId38"/>
              <w:headerReference w:type="default" r:id="rId39"/>
              <w:footerReference w:type="even" r:id="rId40"/>
              <w:footerReference w:type="default" r:id="rId41"/>
              <w:headerReference w:type="first" r:id="rId42"/>
              <w:footerReference w:type="first" r:id="rId43"/>
              <w:pgSz w:w="11906" w:h="16838" w:code="9"/>
              <w:pgMar w:top="1134" w:right="1700" w:bottom="1134" w:left="1729" w:header="720" w:footer="1009" w:gutter="0"/>
              <w:cols w:space="720"/>
              <w:docGrid w:linePitch="326"/>
            </w:sectPr>
          </w:pPr>
        </w:p>
        <w:p w:rsidR="00902C1B" w:rsidRPr="008551CE" w:rsidRDefault="00902C1B" w:rsidP="00902C1B"/>
        <w:tbl>
          <w:tblPr>
            <w:tblStyle w:val="AERsummarytable"/>
            <w:tblW w:w="0" w:type="auto"/>
            <w:tblLook w:val="04A0" w:firstRow="1" w:lastRow="0" w:firstColumn="1" w:lastColumn="0" w:noHBand="0" w:noVBand="1"/>
          </w:tblPr>
          <w:tblGrid>
            <w:gridCol w:w="2173"/>
            <w:gridCol w:w="2173"/>
            <w:gridCol w:w="2173"/>
            <w:gridCol w:w="2174"/>
          </w:tblGrid>
          <w:tr w:rsidR="00902C1B" w:rsidRPr="008551CE" w:rsidTr="0057589A">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902C1B" w:rsidRPr="008551CE" w:rsidRDefault="00902C1B" w:rsidP="0057589A">
                <w:pPr>
                  <w:tabs>
                    <w:tab w:val="right" w:pos="1957"/>
                  </w:tabs>
                </w:pPr>
                <w:r w:rsidRPr="008551CE">
                  <w:t>Market Notice</w:t>
                </w:r>
                <w:r w:rsidRPr="008551CE">
                  <w:tab/>
                </w:r>
              </w:p>
            </w:tc>
            <w:tc>
              <w:tcPr>
                <w:tcW w:w="2173" w:type="dxa"/>
              </w:tcPr>
              <w:p w:rsidR="00902C1B" w:rsidRPr="008551CE" w:rsidRDefault="00902C1B" w:rsidP="0057589A">
                <w:r w:rsidRPr="008551CE">
                  <w:t>Type</w:t>
                </w:r>
              </w:p>
            </w:tc>
            <w:tc>
              <w:tcPr>
                <w:tcW w:w="2173" w:type="dxa"/>
              </w:tcPr>
              <w:p w:rsidR="00902C1B" w:rsidRPr="008551CE" w:rsidRDefault="00902C1B" w:rsidP="0057589A">
                <w:r w:rsidRPr="008551CE">
                  <w:t>Date of issue</w:t>
                </w:r>
              </w:p>
            </w:tc>
            <w:tc>
              <w:tcPr>
                <w:tcW w:w="2174" w:type="dxa"/>
              </w:tcPr>
              <w:p w:rsidR="00902C1B" w:rsidRPr="008551CE" w:rsidRDefault="00902C1B" w:rsidP="0057589A">
                <w:r w:rsidRPr="008551CE">
                  <w:t>Last Changed</w:t>
                </w:r>
              </w:p>
            </w:tc>
          </w:tr>
          <w:tr w:rsidR="00EC2FD3" w:rsidRPr="008551CE" w:rsidTr="0057589A">
            <w:trPr>
              <w:cnfStyle w:val="000000100000" w:firstRow="0" w:lastRow="0" w:firstColumn="0" w:lastColumn="0" w:oddVBand="0" w:evenVBand="0" w:oddHBand="1" w:evenHBand="0" w:firstRowFirstColumn="0" w:firstRowLastColumn="0" w:lastRowFirstColumn="0" w:lastRowLastColumn="0"/>
            </w:trPr>
            <w:tc>
              <w:tcPr>
                <w:tcW w:w="2173" w:type="dxa"/>
              </w:tcPr>
              <w:p w:rsidR="00EC2FD3" w:rsidRPr="008551CE" w:rsidRDefault="00EC2FD3" w:rsidP="00A132D0">
                <w:pPr>
                  <w:spacing w:before="120"/>
                </w:pPr>
                <w:r w:rsidRPr="008551CE">
                  <w:t>5</w:t>
                </w:r>
                <w:r>
                  <w:t>6983</w:t>
                </w:r>
              </w:p>
            </w:tc>
            <w:tc>
              <w:tcPr>
                <w:tcW w:w="2173" w:type="dxa"/>
              </w:tcPr>
              <w:p w:rsidR="00EC2FD3" w:rsidRPr="008551CE" w:rsidRDefault="00E82FE1" w:rsidP="00A132D0">
                <w:pPr>
                  <w:spacing w:before="120"/>
                </w:pPr>
                <w:r>
                  <w:rPr>
                    <w:rFonts w:cs="Arial"/>
                    <w:szCs w:val="18"/>
                  </w:rPr>
                  <w:t>RESERVE</w:t>
                </w:r>
                <w:r w:rsidR="00EC2FD3">
                  <w:rPr>
                    <w:rFonts w:cs="Arial"/>
                    <w:szCs w:val="18"/>
                  </w:rPr>
                  <w:t xml:space="preserve"> NOTICE</w:t>
                </w:r>
              </w:p>
            </w:tc>
            <w:tc>
              <w:tcPr>
                <w:tcW w:w="2173" w:type="dxa"/>
              </w:tcPr>
              <w:p w:rsidR="00EC2FD3" w:rsidRPr="008551CE" w:rsidRDefault="00EC2FD3" w:rsidP="00A132D0">
                <w:pPr>
                  <w:spacing w:before="120"/>
                </w:pPr>
                <w:r w:rsidRPr="00EC2FD3">
                  <w:t xml:space="preserve">23/01/2017 </w:t>
                </w:r>
                <w:r>
                  <w:t>5:53: 13</w:t>
                </w:r>
              </w:p>
            </w:tc>
            <w:tc>
              <w:tcPr>
                <w:tcW w:w="2174" w:type="dxa"/>
              </w:tcPr>
              <w:p w:rsidR="00EC2FD3" w:rsidRPr="008551CE" w:rsidRDefault="00EC2FD3" w:rsidP="00A132D0">
                <w:pPr>
                  <w:spacing w:before="120"/>
                </w:pPr>
                <w:r w:rsidRPr="00EC2FD3">
                  <w:t xml:space="preserve">23/01/2017 </w:t>
                </w:r>
                <w:r>
                  <w:t>5:53: 13</w:t>
                </w:r>
              </w:p>
            </w:tc>
          </w:tr>
          <w:tr w:rsidR="00EC2FD3" w:rsidRPr="008551CE" w:rsidTr="0057589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EC2FD3" w:rsidRPr="008551CE" w:rsidRDefault="00EC2FD3" w:rsidP="0057589A">
                <w:pPr>
                  <w:spacing w:before="240"/>
                  <w:jc w:val="left"/>
                  <w:rPr>
                    <w:b/>
                  </w:rPr>
                </w:pPr>
                <w:r w:rsidRPr="008551CE">
                  <w:rPr>
                    <w:b/>
                    <w:color w:val="FFFFFF" w:themeColor="background1"/>
                  </w:rPr>
                  <w:t>Reason</w:t>
                </w:r>
              </w:p>
            </w:tc>
          </w:tr>
          <w:tr w:rsidR="00EC2FD3" w:rsidRPr="00461F4E" w:rsidTr="0057589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EC2FD3" w:rsidRDefault="00EC2FD3" w:rsidP="00EC2FD3">
                <w:pPr>
                  <w:pStyle w:val="AERBody0"/>
                  <w:jc w:val="left"/>
                </w:pPr>
                <w:r w:rsidRPr="00EC2FD3">
                  <w:t xml:space="preserve">AEMO ELECTRICITY MARKET NOTICE </w:t>
                </w:r>
              </w:p>
              <w:p w:rsidR="00EC2FD3" w:rsidRDefault="00EC2FD3" w:rsidP="00EC2FD3">
                <w:pPr>
                  <w:pStyle w:val="AERBody0"/>
                  <w:jc w:val="left"/>
                </w:pPr>
                <w:r>
                  <w:rPr>
                    <w:rFonts w:cs="Arial"/>
                    <w:szCs w:val="18"/>
                  </w:rPr>
                  <w:br/>
                </w:r>
                <w:r w:rsidRPr="00EC2FD3">
                  <w:t xml:space="preserve">Actual LOR2 South Australia Region - 23/1/2017 </w:t>
                </w:r>
              </w:p>
              <w:p w:rsidR="00EC2FD3" w:rsidRPr="00EC2FD3" w:rsidRDefault="00EC2FD3" w:rsidP="00EC2FD3">
                <w:pPr>
                  <w:pStyle w:val="AERBody0"/>
                  <w:jc w:val="left"/>
                </w:pPr>
                <w:r>
                  <w:rPr>
                    <w:rFonts w:cs="Arial"/>
                    <w:szCs w:val="18"/>
                  </w:rPr>
                  <w:br/>
                </w:r>
                <w:r w:rsidRPr="00EC2FD3">
                  <w:t xml:space="preserve">Refer AEMO Electricity Market Notice 56972. </w:t>
                </w:r>
                <w:r>
                  <w:rPr>
                    <w:rFonts w:cs="Arial"/>
                    <w:szCs w:val="18"/>
                  </w:rPr>
                  <w:br/>
                </w:r>
                <w:r>
                  <w:rPr>
                    <w:rFonts w:cs="Arial"/>
                    <w:szCs w:val="18"/>
                  </w:rPr>
                  <w:br/>
                </w:r>
                <w:r w:rsidRPr="00EC2FD3">
                  <w:t xml:space="preserve">An actual LOR2 condition has been declared for the South Australia region from 0508 </w:t>
                </w:r>
                <w:proofErr w:type="spellStart"/>
                <w:r w:rsidRPr="00EC2FD3">
                  <w:t>hrs</w:t>
                </w:r>
                <w:proofErr w:type="spellEnd"/>
                <w:r w:rsidRPr="00EC2FD3">
                  <w:t xml:space="preserve"> due to an unplanned outage of the APD - Heywood - Mortlake No.2 500k V Line in </w:t>
                </w:r>
                <w:proofErr w:type="gramStart"/>
                <w:r w:rsidRPr="00EC2FD3">
                  <w:t xml:space="preserve">Victoria  </w:t>
                </w:r>
                <w:proofErr w:type="gramEnd"/>
                <w:r>
                  <w:rPr>
                    <w:rFonts w:cs="Arial"/>
                    <w:szCs w:val="18"/>
                  </w:rPr>
                  <w:br/>
                </w:r>
                <w:r>
                  <w:rPr>
                    <w:rFonts w:cs="Arial"/>
                    <w:szCs w:val="18"/>
                  </w:rPr>
                  <w:br/>
                </w:r>
                <w:r w:rsidRPr="00EC2FD3">
                  <w:t xml:space="preserve">If a credible contingency event occurs in this period the South Australia region would separate from the rest of the NEM and is likely to result in interruptions to power supplies. There are sufficient capacity reserves in the South Australia region to meet electricity demand but it may not be possible to bring the required additional capacity into service in time to avoid automatic under-frequency load shedding causing power interruptions. </w:t>
                </w:r>
                <w:r>
                  <w:rPr>
                    <w:rFonts w:cs="Arial"/>
                    <w:szCs w:val="18"/>
                  </w:rPr>
                  <w:br/>
                </w:r>
                <w:r>
                  <w:rPr>
                    <w:rFonts w:cs="Arial"/>
                    <w:szCs w:val="18"/>
                  </w:rPr>
                  <w:br/>
                </w:r>
                <w:r w:rsidRPr="00EC2FD3">
                  <w:t>Manager NEM Real Time Operations</w:t>
                </w:r>
              </w:p>
              <w:p w:rsidR="00EC2FD3" w:rsidRPr="00674BDC" w:rsidRDefault="00EC2FD3" w:rsidP="0057589A">
                <w:pPr>
                  <w:spacing w:after="0"/>
                  <w:jc w:val="left"/>
                </w:pPr>
              </w:p>
            </w:tc>
          </w:tr>
        </w:tbl>
        <w:p w:rsidR="008551CE" w:rsidRDefault="008551CE" w:rsidP="008551CE"/>
        <w:tbl>
          <w:tblPr>
            <w:tblStyle w:val="AERsummarytable"/>
            <w:tblW w:w="0" w:type="auto"/>
            <w:tblLook w:val="04A0" w:firstRow="1" w:lastRow="0" w:firstColumn="1" w:lastColumn="0" w:noHBand="0" w:noVBand="1"/>
          </w:tblPr>
          <w:tblGrid>
            <w:gridCol w:w="2173"/>
            <w:gridCol w:w="2173"/>
            <w:gridCol w:w="2173"/>
            <w:gridCol w:w="2174"/>
          </w:tblGrid>
          <w:tr w:rsidR="008551CE" w:rsidRPr="008551CE" w:rsidTr="00EF3490">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8551CE" w:rsidRPr="008551CE" w:rsidRDefault="008551CE" w:rsidP="00A62205">
                <w:pPr>
                  <w:tabs>
                    <w:tab w:val="right" w:pos="1957"/>
                  </w:tabs>
                </w:pPr>
                <w:r w:rsidRPr="008551CE">
                  <w:t>Market Notice</w:t>
                </w:r>
                <w:r w:rsidRPr="008551CE">
                  <w:tab/>
                </w:r>
              </w:p>
            </w:tc>
            <w:tc>
              <w:tcPr>
                <w:tcW w:w="2173" w:type="dxa"/>
              </w:tcPr>
              <w:p w:rsidR="008551CE" w:rsidRPr="008551CE" w:rsidRDefault="008551CE" w:rsidP="00A62205">
                <w:r w:rsidRPr="008551CE">
                  <w:t>Type</w:t>
                </w:r>
              </w:p>
            </w:tc>
            <w:tc>
              <w:tcPr>
                <w:tcW w:w="2173" w:type="dxa"/>
              </w:tcPr>
              <w:p w:rsidR="008551CE" w:rsidRPr="008551CE" w:rsidRDefault="008551CE" w:rsidP="00A62205">
                <w:r w:rsidRPr="008551CE">
                  <w:t>Date of issue</w:t>
                </w:r>
              </w:p>
            </w:tc>
            <w:tc>
              <w:tcPr>
                <w:tcW w:w="2174" w:type="dxa"/>
              </w:tcPr>
              <w:p w:rsidR="008551CE" w:rsidRPr="008551CE" w:rsidRDefault="008551CE" w:rsidP="00A62205">
                <w:r w:rsidRPr="008551CE">
                  <w:t>Last Changed</w:t>
                </w:r>
              </w:p>
            </w:tc>
          </w:tr>
          <w:tr w:rsidR="008551CE" w:rsidRPr="008551CE" w:rsidTr="00EF3490">
            <w:trPr>
              <w:cnfStyle w:val="000000100000" w:firstRow="0" w:lastRow="0" w:firstColumn="0" w:lastColumn="0" w:oddVBand="0" w:evenVBand="0" w:oddHBand="1" w:evenHBand="0" w:firstRowFirstColumn="0" w:firstRowLastColumn="0" w:lastRowFirstColumn="0" w:lastRowLastColumn="0"/>
            </w:trPr>
            <w:tc>
              <w:tcPr>
                <w:tcW w:w="2173" w:type="dxa"/>
              </w:tcPr>
              <w:p w:rsidR="008551CE" w:rsidRPr="008551CE" w:rsidRDefault="008551CE" w:rsidP="00A132D0">
                <w:pPr>
                  <w:spacing w:before="120"/>
                </w:pPr>
                <w:r w:rsidRPr="008551CE">
                  <w:t>5</w:t>
                </w:r>
                <w:r w:rsidR="00EC2FD3">
                  <w:t>6985</w:t>
                </w:r>
              </w:p>
            </w:tc>
            <w:tc>
              <w:tcPr>
                <w:tcW w:w="2173" w:type="dxa"/>
              </w:tcPr>
              <w:p w:rsidR="008551CE" w:rsidRPr="008551CE" w:rsidRDefault="00E82FE1" w:rsidP="00A132D0">
                <w:pPr>
                  <w:spacing w:before="120"/>
                </w:pPr>
                <w:r>
                  <w:rPr>
                    <w:rFonts w:cs="Arial"/>
                    <w:szCs w:val="18"/>
                  </w:rPr>
                  <w:t>RESERVE NOTICE</w:t>
                </w:r>
              </w:p>
            </w:tc>
            <w:tc>
              <w:tcPr>
                <w:tcW w:w="2173" w:type="dxa"/>
              </w:tcPr>
              <w:p w:rsidR="008551CE" w:rsidRPr="008551CE" w:rsidRDefault="00E82FE1" w:rsidP="00A132D0">
                <w:pPr>
                  <w:spacing w:before="120"/>
                </w:pPr>
                <w:r>
                  <w:t xml:space="preserve">23/01/2017 </w:t>
                </w:r>
                <w:r w:rsidRPr="00E82FE1">
                  <w:t>7:34:</w:t>
                </w:r>
                <w:r>
                  <w:t xml:space="preserve"> 16</w:t>
                </w:r>
              </w:p>
            </w:tc>
            <w:tc>
              <w:tcPr>
                <w:tcW w:w="2174" w:type="dxa"/>
              </w:tcPr>
              <w:p w:rsidR="008551CE" w:rsidRPr="008551CE" w:rsidRDefault="00E82FE1" w:rsidP="00A132D0">
                <w:pPr>
                  <w:spacing w:before="120"/>
                </w:pPr>
                <w:r>
                  <w:t xml:space="preserve">23/01/2017 </w:t>
                </w:r>
                <w:r w:rsidRPr="00E82FE1">
                  <w:t>7:34:</w:t>
                </w:r>
                <w:r>
                  <w:t xml:space="preserve"> 16</w:t>
                </w:r>
              </w:p>
            </w:tc>
          </w:tr>
          <w:tr w:rsidR="008551CE" w:rsidRPr="008551CE" w:rsidTr="00EF349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551CE" w:rsidRPr="008551CE" w:rsidRDefault="008551CE" w:rsidP="00A62205">
                <w:pPr>
                  <w:spacing w:before="240"/>
                  <w:jc w:val="left"/>
                  <w:rPr>
                    <w:b/>
                  </w:rPr>
                </w:pPr>
                <w:r w:rsidRPr="008551CE">
                  <w:rPr>
                    <w:b/>
                    <w:color w:val="FFFFFF" w:themeColor="background1"/>
                  </w:rPr>
                  <w:t>Reason</w:t>
                </w:r>
              </w:p>
            </w:tc>
          </w:tr>
          <w:tr w:rsidR="008551CE" w:rsidRPr="00461F4E" w:rsidTr="00EF349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551CE" w:rsidRPr="00E82FE1" w:rsidRDefault="00E82FE1" w:rsidP="00A132D0">
                <w:pPr>
                  <w:spacing w:before="120"/>
                  <w:jc w:val="left"/>
                </w:pPr>
                <w:r w:rsidRPr="00E82FE1">
                  <w:rPr>
                    <w:rFonts w:cs="Arial"/>
                    <w:szCs w:val="18"/>
                  </w:rPr>
                  <w:t xml:space="preserve">AEMO ELECTRICITY MARKET </w:t>
                </w:r>
                <w:proofErr w:type="gramStart"/>
                <w:r w:rsidRPr="00E82FE1">
                  <w:rPr>
                    <w:rFonts w:cs="Arial"/>
                    <w:szCs w:val="18"/>
                  </w:rPr>
                  <w:t>NOTICE</w:t>
                </w:r>
                <w:proofErr w:type="gramEnd"/>
                <w:r w:rsidRPr="00E82FE1">
                  <w:rPr>
                    <w:rFonts w:cs="Arial"/>
                    <w:szCs w:val="18"/>
                  </w:rPr>
                  <w:t xml:space="preserve"> </w:t>
                </w:r>
                <w:r>
                  <w:rPr>
                    <w:rFonts w:cs="Arial"/>
                    <w:szCs w:val="18"/>
                  </w:rPr>
                  <w:br/>
                </w:r>
                <w:r>
                  <w:rPr>
                    <w:rFonts w:cs="Arial"/>
                    <w:szCs w:val="18"/>
                  </w:rPr>
                  <w:br/>
                </w:r>
                <w:r w:rsidRPr="00E82FE1">
                  <w:rPr>
                    <w:rFonts w:cs="Arial"/>
                    <w:szCs w:val="18"/>
                  </w:rPr>
                  <w:t xml:space="preserve">Cancellation - Actual LOR2 South Australia Region - 23/1/2017 </w:t>
                </w:r>
                <w:r>
                  <w:rPr>
                    <w:rFonts w:cs="Arial"/>
                    <w:szCs w:val="18"/>
                  </w:rPr>
                  <w:br/>
                </w:r>
                <w:r>
                  <w:rPr>
                    <w:rFonts w:cs="Arial"/>
                    <w:szCs w:val="18"/>
                  </w:rPr>
                  <w:br/>
                </w:r>
                <w:r w:rsidRPr="00E82FE1">
                  <w:rPr>
                    <w:rFonts w:cs="Arial"/>
                    <w:szCs w:val="18"/>
                  </w:rPr>
                  <w:t xml:space="preserve">Refer AEMO Electricity Market Notice 56983 </w:t>
                </w:r>
                <w:r>
                  <w:rPr>
                    <w:rFonts w:cs="Arial"/>
                    <w:szCs w:val="18"/>
                  </w:rPr>
                  <w:br/>
                </w:r>
                <w:r>
                  <w:rPr>
                    <w:rFonts w:cs="Arial"/>
                    <w:szCs w:val="18"/>
                  </w:rPr>
                  <w:br/>
                </w:r>
                <w:r w:rsidRPr="00E82FE1">
                  <w:rPr>
                    <w:rFonts w:cs="Arial"/>
                    <w:szCs w:val="18"/>
                  </w:rPr>
                  <w:t xml:space="preserve">An actual LOR2 condition has been cancelled for the South Australia region from 0730 hrs.   </w:t>
                </w:r>
                <w:r>
                  <w:rPr>
                    <w:rFonts w:cs="Arial"/>
                    <w:szCs w:val="18"/>
                  </w:rPr>
                  <w:br/>
                </w:r>
                <w:r>
                  <w:rPr>
                    <w:rFonts w:cs="Arial"/>
                    <w:szCs w:val="18"/>
                  </w:rPr>
                  <w:br/>
                </w:r>
                <w:r w:rsidRPr="00E82FE1">
                  <w:rPr>
                    <w:rFonts w:cs="Arial"/>
                    <w:szCs w:val="18"/>
                  </w:rPr>
                  <w:t>Manager NEM Real Time Operations</w:t>
                </w:r>
              </w:p>
            </w:tc>
          </w:tr>
        </w:tbl>
        <w:p w:rsidR="006F527D" w:rsidRDefault="006F527D" w:rsidP="006F527D"/>
        <w:p w:rsidR="00C7068C" w:rsidRDefault="00F1391C" w:rsidP="00296D34">
          <w:pPr>
            <w:pStyle w:val="Heading1notnumber"/>
          </w:pPr>
          <w:bookmarkStart w:id="25" w:name="_Toc490128244"/>
          <w:r>
            <w:lastRenderedPageBreak/>
            <w:t xml:space="preserve">Appendix </w:t>
          </w:r>
          <w:r w:rsidR="005C68D8">
            <w:t>F</w:t>
          </w:r>
          <w:r w:rsidR="00A0385F">
            <w:t>:</w:t>
          </w:r>
          <w:r w:rsidR="00C7068C">
            <w:tab/>
            <w:t>Price setter</w:t>
          </w:r>
          <w:bookmarkEnd w:id="25"/>
        </w:p>
        <w:p w:rsidR="00F0248A" w:rsidRPr="00AA7AD8" w:rsidRDefault="00F0248A" w:rsidP="00406CCB">
          <w:pPr>
            <w:pStyle w:val="AERBody0"/>
          </w:pPr>
          <w:r w:rsidRPr="00AA7AD8">
            <w:t xml:space="preserve">The following tables identify for </w:t>
          </w:r>
          <w:r w:rsidR="00E125B3" w:rsidRPr="00AA7AD8">
            <w:t xml:space="preserve">each </w:t>
          </w:r>
          <w:r w:rsidRPr="00AA7AD8">
            <w:t>five-minute</w:t>
          </w:r>
          <w:r w:rsidR="00E125B3" w:rsidRPr="00AA7AD8">
            <w:t xml:space="preserve"> dispatch interval where</w:t>
          </w:r>
          <w:r w:rsidRPr="00AA7AD8">
            <w:t xml:space="preserve"> </w:t>
          </w:r>
          <w:r w:rsidR="00FD6B42" w:rsidRPr="00AA7AD8">
            <w:t xml:space="preserve">regulation </w:t>
          </w:r>
          <w:r w:rsidRPr="00AA7AD8">
            <w:t xml:space="preserve">dispatch prices </w:t>
          </w:r>
          <w:r w:rsidR="003C2B11" w:rsidRPr="00AA7AD8">
            <w:t xml:space="preserve">were </w:t>
          </w:r>
          <w:r w:rsidRPr="00AA7AD8">
            <w:t xml:space="preserve">above $5000/MW, </w:t>
          </w:r>
          <w:r w:rsidR="00E125B3" w:rsidRPr="00AA7AD8">
            <w:t xml:space="preserve">the </w:t>
          </w:r>
          <w:r w:rsidRPr="00AA7AD8">
            <w:t xml:space="preserve">price and the generating units involved in setting the price for each of the </w:t>
          </w:r>
          <w:r w:rsidR="00E125B3" w:rsidRPr="00AA7AD8">
            <w:t>regulation services</w:t>
          </w:r>
          <w:r w:rsidRPr="00AA7AD8">
            <w:t xml:space="preserve"> in South Australia. This information is published by AEMO</w:t>
          </w:r>
          <w:r w:rsidR="00E125B3" w:rsidRPr="00AA7AD8">
            <w:t>.</w:t>
          </w:r>
          <w:r w:rsidRPr="00AA7AD8">
            <w:rPr>
              <w:rStyle w:val="FootnoteReference"/>
            </w:rPr>
            <w:footnoteReference w:id="5"/>
          </w:r>
          <w:r w:rsidRPr="00AA7AD8">
            <w:t xml:space="preserve"> Also shown </w:t>
          </w:r>
          <w:r w:rsidR="00E125B3" w:rsidRPr="00AA7AD8">
            <w:t xml:space="preserve">are </w:t>
          </w:r>
          <w:r w:rsidRPr="00AA7AD8">
            <w:t>the offer prices involved in determining the dispatch price</w:t>
          </w:r>
          <w:r w:rsidR="00E125B3" w:rsidRPr="00AA7AD8">
            <w:t>,</w:t>
          </w:r>
          <w:r w:rsidRPr="00AA7AD8">
            <w:t xml:space="preserve"> together with the quantity of that service and the contribution to the total</w:t>
          </w:r>
          <w:r w:rsidR="0054243F" w:rsidRPr="00AA7AD8">
            <w:t xml:space="preserve"> </w:t>
          </w:r>
          <w:r w:rsidRPr="00AA7AD8">
            <w:t>price. AEMO reports an increase as a negative marginal change in FCAS price setter. Generator offers which contributed zero to the price have been removed for clarity.</w:t>
          </w:r>
        </w:p>
        <w:p w:rsidR="00EC4A12" w:rsidRDefault="00CF7345" w:rsidP="00EC4A12">
          <w:pPr>
            <w:pStyle w:val="Tabletitle"/>
          </w:pPr>
          <w:r w:rsidRPr="00D8359D">
            <w:t>Lower regulation</w:t>
          </w:r>
          <w:r w:rsidR="00E82FE1">
            <w:t xml:space="preserve"> 23</w:t>
          </w:r>
          <w:r w:rsidR="00C545EB">
            <w:t xml:space="preserve"> </w:t>
          </w:r>
          <w:r w:rsidR="00E82FE1">
            <w:t>January</w:t>
          </w:r>
        </w:p>
        <w:tbl>
          <w:tblPr>
            <w:tblStyle w:val="AERTable-Text1"/>
            <w:tblW w:w="5197" w:type="pct"/>
            <w:tblLayout w:type="fixed"/>
            <w:tblLook w:val="04A0" w:firstRow="1" w:lastRow="0" w:firstColumn="1" w:lastColumn="0" w:noHBand="0" w:noVBand="1"/>
          </w:tblPr>
          <w:tblGrid>
            <w:gridCol w:w="635"/>
            <w:gridCol w:w="1054"/>
            <w:gridCol w:w="1444"/>
            <w:gridCol w:w="1296"/>
            <w:gridCol w:w="1195"/>
            <w:gridCol w:w="1052"/>
            <w:gridCol w:w="983"/>
            <w:gridCol w:w="1377"/>
          </w:tblGrid>
          <w:tr w:rsidR="00EC2107" w:rsidRPr="00DD0001" w:rsidTr="00496961">
            <w:trPr>
              <w:cnfStyle w:val="100000000000" w:firstRow="1" w:lastRow="0" w:firstColumn="0" w:lastColumn="0" w:oddVBand="0" w:evenVBand="0" w:oddHBand="0" w:evenHBand="0" w:firstRowFirstColumn="0" w:firstRowLastColumn="0" w:lastRowFirstColumn="0" w:lastRowLastColumn="0"/>
              <w:trHeight w:hRule="exact" w:val="754"/>
              <w:tblHeader/>
            </w:trPr>
            <w:tc>
              <w:tcPr>
                <w:tcW w:w="351" w:type="pct"/>
              </w:tcPr>
              <w:p w:rsidR="00094459" w:rsidRPr="00010B1A" w:rsidRDefault="00094459" w:rsidP="007F42C3">
                <w:pPr>
                  <w:pStyle w:val="tabletext0"/>
                </w:pPr>
                <w:r>
                  <w:t>DI</w:t>
                </w:r>
              </w:p>
            </w:tc>
            <w:tc>
              <w:tcPr>
                <w:tcW w:w="583" w:type="pct"/>
              </w:tcPr>
              <w:p w:rsidR="00094459" w:rsidRPr="00010B1A" w:rsidRDefault="00094459" w:rsidP="007F42C3">
                <w:pPr>
                  <w:pStyle w:val="tabletext0"/>
                </w:pPr>
                <w:r w:rsidRPr="00010B1A">
                  <w:t>Dispatch Price</w:t>
                </w:r>
                <w:r>
                  <w:t xml:space="preserve"> ($/MW)</w:t>
                </w:r>
              </w:p>
            </w:tc>
            <w:tc>
              <w:tcPr>
                <w:tcW w:w="799" w:type="pct"/>
              </w:tcPr>
              <w:p w:rsidR="00094459" w:rsidRPr="00010B1A" w:rsidRDefault="0073312A" w:rsidP="007F42C3">
                <w:pPr>
                  <w:pStyle w:val="tabletext0"/>
                </w:pPr>
                <w:r w:rsidRPr="00010B1A">
                  <w:t>Participant</w:t>
                </w:r>
              </w:p>
            </w:tc>
            <w:tc>
              <w:tcPr>
                <w:tcW w:w="717" w:type="pct"/>
              </w:tcPr>
              <w:p w:rsidR="00094459" w:rsidRPr="00010B1A" w:rsidRDefault="00094459" w:rsidP="007F42C3">
                <w:pPr>
                  <w:pStyle w:val="tabletext0"/>
                </w:pPr>
                <w:r w:rsidRPr="00010B1A">
                  <w:t>Unit</w:t>
                </w:r>
              </w:p>
            </w:tc>
            <w:tc>
              <w:tcPr>
                <w:tcW w:w="661" w:type="pct"/>
              </w:tcPr>
              <w:p w:rsidR="00094459" w:rsidRPr="00010B1A" w:rsidRDefault="00094459" w:rsidP="007F42C3">
                <w:pPr>
                  <w:pStyle w:val="tabletext0"/>
                </w:pPr>
                <w:r w:rsidRPr="00010B1A">
                  <w:t>Service</w:t>
                </w:r>
              </w:p>
            </w:tc>
            <w:tc>
              <w:tcPr>
                <w:tcW w:w="582" w:type="pct"/>
              </w:tcPr>
              <w:p w:rsidR="00094459" w:rsidRPr="00010B1A" w:rsidRDefault="00094459" w:rsidP="007F42C3">
                <w:pPr>
                  <w:pStyle w:val="tabletext0"/>
                </w:pPr>
                <w:r>
                  <w:t>Offer price ($/MW)</w:t>
                </w:r>
              </w:p>
            </w:tc>
            <w:tc>
              <w:tcPr>
                <w:tcW w:w="544" w:type="pct"/>
              </w:tcPr>
              <w:p w:rsidR="00094459" w:rsidRPr="00010B1A" w:rsidRDefault="00094459" w:rsidP="007F42C3">
                <w:pPr>
                  <w:pStyle w:val="tabletext0"/>
                </w:pPr>
                <w:r w:rsidRPr="00010B1A">
                  <w:t>Margi</w:t>
                </w:r>
                <w:r>
                  <w:t>nal</w:t>
                </w:r>
                <w:r w:rsidRPr="00010B1A">
                  <w:t xml:space="preserve"> change</w:t>
                </w:r>
              </w:p>
            </w:tc>
            <w:tc>
              <w:tcPr>
                <w:tcW w:w="762" w:type="pct"/>
              </w:tcPr>
              <w:p w:rsidR="00094459" w:rsidRPr="00010B1A" w:rsidRDefault="00094459" w:rsidP="007F42C3">
                <w:pPr>
                  <w:pStyle w:val="tabletext0"/>
                </w:pPr>
                <w:r>
                  <w:t>Contribution</w:t>
                </w:r>
              </w:p>
            </w:tc>
          </w:tr>
          <w:tr w:rsidR="00E82FE1" w:rsidRPr="00247FC3"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82FE1" w:rsidRDefault="00E82FE1" w:rsidP="00406CCB">
                <w:pPr>
                  <w:pStyle w:val="tablebodycentered"/>
                  <w:rPr>
                    <w:rFonts w:cs="Arial"/>
                    <w:sz w:val="16"/>
                    <w:szCs w:val="16"/>
                  </w:rPr>
                </w:pPr>
                <w:r>
                  <w:rPr>
                    <w:rFonts w:cs="Arial"/>
                    <w:sz w:val="16"/>
                    <w:szCs w:val="16"/>
                  </w:rPr>
                  <w:t>05:20</w:t>
                </w:r>
              </w:p>
            </w:tc>
            <w:tc>
              <w:tcPr>
                <w:tcW w:w="583"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799" w:type="pct"/>
                <w:vAlign w:val="bottom"/>
              </w:tcPr>
              <w:p w:rsidR="00E82FE1" w:rsidRDefault="00E82FE1" w:rsidP="00406CCB">
                <w:pPr>
                  <w:pStyle w:val="tablebodycentered"/>
                  <w:rPr>
                    <w:rFonts w:cs="Arial"/>
                    <w:sz w:val="16"/>
                    <w:szCs w:val="16"/>
                  </w:rPr>
                </w:pPr>
                <w:r>
                  <w:rPr>
                    <w:rFonts w:cs="Arial"/>
                    <w:sz w:val="16"/>
                    <w:szCs w:val="16"/>
                  </w:rPr>
                  <w:t>AGL (SA)</w:t>
                </w:r>
              </w:p>
            </w:tc>
            <w:tc>
              <w:tcPr>
                <w:tcW w:w="717" w:type="pct"/>
                <w:vAlign w:val="bottom"/>
              </w:tcPr>
              <w:p w:rsidR="00E82FE1" w:rsidRDefault="00E82FE1" w:rsidP="00406CCB">
                <w:pPr>
                  <w:pStyle w:val="tablebodycentered"/>
                  <w:rPr>
                    <w:rFonts w:cs="Arial"/>
                    <w:sz w:val="16"/>
                    <w:szCs w:val="16"/>
                  </w:rPr>
                </w:pPr>
                <w:r>
                  <w:rPr>
                    <w:rFonts w:cs="Arial"/>
                    <w:sz w:val="16"/>
                    <w:szCs w:val="16"/>
                  </w:rPr>
                  <w:t>TORRB2</w:t>
                </w:r>
              </w:p>
            </w:tc>
            <w:tc>
              <w:tcPr>
                <w:tcW w:w="661" w:type="pct"/>
                <w:vAlign w:val="bottom"/>
              </w:tcPr>
              <w:p w:rsidR="00E82FE1" w:rsidRDefault="00E82FE1" w:rsidP="00406CCB">
                <w:pPr>
                  <w:pStyle w:val="tablebodycentered"/>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544" w:type="pct"/>
                <w:vAlign w:val="bottom"/>
              </w:tcPr>
              <w:p w:rsidR="00E82FE1" w:rsidRDefault="00E82FE1" w:rsidP="00406CCB">
                <w:pPr>
                  <w:pStyle w:val="tablebodycentered"/>
                  <w:rPr>
                    <w:rFonts w:cs="Arial"/>
                    <w:sz w:val="16"/>
                    <w:szCs w:val="16"/>
                  </w:rPr>
                </w:pPr>
                <w:r>
                  <w:rPr>
                    <w:rFonts w:cs="Arial"/>
                    <w:sz w:val="16"/>
                    <w:szCs w:val="16"/>
                  </w:rPr>
                  <w:t>-1</w:t>
                </w:r>
              </w:p>
            </w:tc>
            <w:tc>
              <w:tcPr>
                <w:tcW w:w="76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r>
          <w:tr w:rsidR="00E82FE1"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82FE1" w:rsidRDefault="00E82FE1" w:rsidP="00406CCB">
                <w:pPr>
                  <w:pStyle w:val="tablebodycentered"/>
                  <w:rPr>
                    <w:rFonts w:cs="Arial"/>
                    <w:sz w:val="16"/>
                    <w:szCs w:val="16"/>
                  </w:rPr>
                </w:pPr>
                <w:r>
                  <w:rPr>
                    <w:rFonts w:cs="Arial"/>
                    <w:sz w:val="16"/>
                    <w:szCs w:val="16"/>
                  </w:rPr>
                  <w:t>05:25</w:t>
                </w:r>
              </w:p>
            </w:tc>
            <w:tc>
              <w:tcPr>
                <w:tcW w:w="583"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799" w:type="pct"/>
                <w:vAlign w:val="bottom"/>
              </w:tcPr>
              <w:p w:rsidR="00E82FE1" w:rsidRDefault="00E82FE1" w:rsidP="00406CCB">
                <w:pPr>
                  <w:pStyle w:val="tablebodycentered"/>
                  <w:rPr>
                    <w:rFonts w:cs="Arial"/>
                    <w:sz w:val="16"/>
                    <w:szCs w:val="16"/>
                  </w:rPr>
                </w:pPr>
                <w:r>
                  <w:rPr>
                    <w:rFonts w:cs="Arial"/>
                    <w:sz w:val="16"/>
                    <w:szCs w:val="16"/>
                  </w:rPr>
                  <w:t>AGL (SA)</w:t>
                </w:r>
              </w:p>
            </w:tc>
            <w:tc>
              <w:tcPr>
                <w:tcW w:w="717" w:type="pct"/>
                <w:vAlign w:val="bottom"/>
              </w:tcPr>
              <w:p w:rsidR="00E82FE1" w:rsidRDefault="00E82FE1" w:rsidP="00406CCB">
                <w:pPr>
                  <w:pStyle w:val="tablebodycentered"/>
                  <w:rPr>
                    <w:rFonts w:cs="Arial"/>
                    <w:sz w:val="16"/>
                    <w:szCs w:val="16"/>
                  </w:rPr>
                </w:pPr>
                <w:r>
                  <w:rPr>
                    <w:rFonts w:cs="Arial"/>
                    <w:sz w:val="16"/>
                    <w:szCs w:val="16"/>
                  </w:rPr>
                  <w:t>TORRA4</w:t>
                </w:r>
              </w:p>
            </w:tc>
            <w:tc>
              <w:tcPr>
                <w:tcW w:w="661" w:type="pct"/>
                <w:vAlign w:val="bottom"/>
              </w:tcPr>
              <w:p w:rsidR="00E82FE1" w:rsidRDefault="00E82FE1" w:rsidP="00406CCB">
                <w:pPr>
                  <w:pStyle w:val="tablebodycentered"/>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544" w:type="pct"/>
                <w:vAlign w:val="bottom"/>
              </w:tcPr>
              <w:p w:rsidR="00E82FE1" w:rsidRDefault="00E82FE1" w:rsidP="00406CCB">
                <w:pPr>
                  <w:pStyle w:val="tablebodycentered"/>
                  <w:rPr>
                    <w:rFonts w:cs="Arial"/>
                    <w:sz w:val="16"/>
                    <w:szCs w:val="16"/>
                  </w:rPr>
                </w:pPr>
                <w:r>
                  <w:rPr>
                    <w:rFonts w:cs="Arial"/>
                    <w:sz w:val="16"/>
                    <w:szCs w:val="16"/>
                  </w:rPr>
                  <w:t>-1</w:t>
                </w:r>
              </w:p>
            </w:tc>
            <w:tc>
              <w:tcPr>
                <w:tcW w:w="76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r>
          <w:tr w:rsidR="00E82FE1" w:rsidRPr="00247FC3"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82FE1" w:rsidRDefault="00E82FE1" w:rsidP="00406CCB">
                <w:pPr>
                  <w:pStyle w:val="tablebodycentered"/>
                  <w:rPr>
                    <w:rFonts w:cs="Arial"/>
                    <w:sz w:val="16"/>
                    <w:szCs w:val="16"/>
                  </w:rPr>
                </w:pPr>
                <w:r>
                  <w:rPr>
                    <w:rFonts w:cs="Arial"/>
                    <w:sz w:val="16"/>
                    <w:szCs w:val="16"/>
                  </w:rPr>
                  <w:t>05:30</w:t>
                </w:r>
              </w:p>
            </w:tc>
            <w:tc>
              <w:tcPr>
                <w:tcW w:w="583"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799" w:type="pct"/>
                <w:vAlign w:val="bottom"/>
              </w:tcPr>
              <w:p w:rsidR="00E82FE1" w:rsidRDefault="00E82FE1" w:rsidP="00406CCB">
                <w:pPr>
                  <w:pStyle w:val="tablebodycentered"/>
                  <w:rPr>
                    <w:rFonts w:cs="Arial"/>
                    <w:sz w:val="16"/>
                    <w:szCs w:val="16"/>
                  </w:rPr>
                </w:pPr>
                <w:r>
                  <w:rPr>
                    <w:rFonts w:cs="Arial"/>
                    <w:sz w:val="16"/>
                    <w:szCs w:val="16"/>
                  </w:rPr>
                  <w:t>AGL (SA)</w:t>
                </w:r>
              </w:p>
            </w:tc>
            <w:tc>
              <w:tcPr>
                <w:tcW w:w="717" w:type="pct"/>
                <w:vAlign w:val="bottom"/>
              </w:tcPr>
              <w:p w:rsidR="00E82FE1" w:rsidRDefault="00E82FE1" w:rsidP="00406CCB">
                <w:pPr>
                  <w:pStyle w:val="tablebodycentered"/>
                  <w:rPr>
                    <w:rFonts w:cs="Arial"/>
                    <w:sz w:val="16"/>
                    <w:szCs w:val="16"/>
                  </w:rPr>
                </w:pPr>
                <w:r>
                  <w:rPr>
                    <w:rFonts w:cs="Arial"/>
                    <w:sz w:val="16"/>
                    <w:szCs w:val="16"/>
                  </w:rPr>
                  <w:t>TORRA2</w:t>
                </w:r>
              </w:p>
            </w:tc>
            <w:tc>
              <w:tcPr>
                <w:tcW w:w="661" w:type="pct"/>
                <w:vAlign w:val="bottom"/>
              </w:tcPr>
              <w:p w:rsidR="00E82FE1" w:rsidRDefault="00E82FE1" w:rsidP="00406CCB">
                <w:pPr>
                  <w:pStyle w:val="tablebodycentered"/>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544" w:type="pct"/>
                <w:vAlign w:val="bottom"/>
              </w:tcPr>
              <w:p w:rsidR="00E82FE1" w:rsidRDefault="00E82FE1" w:rsidP="00406CCB">
                <w:pPr>
                  <w:pStyle w:val="tablebodycentered"/>
                  <w:rPr>
                    <w:rFonts w:cs="Arial"/>
                    <w:sz w:val="16"/>
                    <w:szCs w:val="16"/>
                  </w:rPr>
                </w:pPr>
                <w:r>
                  <w:rPr>
                    <w:rFonts w:cs="Arial"/>
                    <w:sz w:val="16"/>
                    <w:szCs w:val="16"/>
                  </w:rPr>
                  <w:t>-1</w:t>
                </w:r>
              </w:p>
            </w:tc>
            <w:tc>
              <w:tcPr>
                <w:tcW w:w="76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r>
          <w:tr w:rsidR="00E82FE1" w:rsidRPr="00247FC3"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82FE1" w:rsidRDefault="00E82FE1" w:rsidP="00406CCB">
                <w:pPr>
                  <w:pStyle w:val="tablebodycentered"/>
                  <w:rPr>
                    <w:rFonts w:cs="Arial"/>
                    <w:sz w:val="16"/>
                    <w:szCs w:val="16"/>
                  </w:rPr>
                </w:pPr>
                <w:r>
                  <w:rPr>
                    <w:rFonts w:cs="Arial"/>
                    <w:sz w:val="16"/>
                    <w:szCs w:val="16"/>
                  </w:rPr>
                  <w:t>05:35</w:t>
                </w:r>
              </w:p>
            </w:tc>
            <w:tc>
              <w:tcPr>
                <w:tcW w:w="583"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859.18</w:t>
                </w:r>
              </w:p>
            </w:tc>
            <w:tc>
              <w:tcPr>
                <w:tcW w:w="799" w:type="pct"/>
                <w:vAlign w:val="bottom"/>
              </w:tcPr>
              <w:p w:rsidR="00E82FE1" w:rsidRDefault="00E82FE1" w:rsidP="00406CCB">
                <w:pPr>
                  <w:pStyle w:val="tablebodycentered"/>
                  <w:rPr>
                    <w:rFonts w:cs="Arial"/>
                    <w:sz w:val="16"/>
                    <w:szCs w:val="16"/>
                  </w:rPr>
                </w:pPr>
                <w:r>
                  <w:rPr>
                    <w:rFonts w:cs="Arial"/>
                    <w:sz w:val="16"/>
                    <w:szCs w:val="16"/>
                  </w:rPr>
                  <w:t>AGL (SA)</w:t>
                </w:r>
              </w:p>
            </w:tc>
            <w:tc>
              <w:tcPr>
                <w:tcW w:w="717" w:type="pct"/>
                <w:vAlign w:val="bottom"/>
              </w:tcPr>
              <w:p w:rsidR="00E82FE1" w:rsidRDefault="00E82FE1" w:rsidP="00406CCB">
                <w:pPr>
                  <w:pStyle w:val="tablebodycentered"/>
                  <w:rPr>
                    <w:rFonts w:cs="Arial"/>
                    <w:sz w:val="16"/>
                    <w:szCs w:val="16"/>
                  </w:rPr>
                </w:pPr>
                <w:r>
                  <w:rPr>
                    <w:rFonts w:cs="Arial"/>
                    <w:sz w:val="16"/>
                    <w:szCs w:val="16"/>
                  </w:rPr>
                  <w:t>TORRA2</w:t>
                </w:r>
              </w:p>
            </w:tc>
            <w:tc>
              <w:tcPr>
                <w:tcW w:w="661" w:type="pct"/>
                <w:vAlign w:val="bottom"/>
              </w:tcPr>
              <w:p w:rsidR="00E82FE1" w:rsidRDefault="00E82FE1" w:rsidP="00406CCB">
                <w:pPr>
                  <w:pStyle w:val="tablebodycentered"/>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544" w:type="pct"/>
                <w:vAlign w:val="bottom"/>
              </w:tcPr>
              <w:p w:rsidR="00E82FE1" w:rsidRDefault="00E82FE1" w:rsidP="00406CCB">
                <w:pPr>
                  <w:pStyle w:val="tablebodycentered"/>
                  <w:rPr>
                    <w:rFonts w:cs="Arial"/>
                    <w:sz w:val="16"/>
                    <w:szCs w:val="16"/>
                  </w:rPr>
                </w:pPr>
                <w:r>
                  <w:rPr>
                    <w:rFonts w:cs="Arial"/>
                    <w:sz w:val="16"/>
                    <w:szCs w:val="16"/>
                  </w:rPr>
                  <w:t>-1</w:t>
                </w:r>
              </w:p>
            </w:tc>
            <w:tc>
              <w:tcPr>
                <w:tcW w:w="76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r>
          <w:tr w:rsidR="00E82FE1" w:rsidRPr="00796046" w:rsidTr="00E82FE1">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E82FE1" w:rsidRDefault="00E82FE1" w:rsidP="00406CCB">
                <w:pPr>
                  <w:pStyle w:val="tablebodycentered"/>
                  <w:rPr>
                    <w:rFonts w:cs="Arial"/>
                    <w:sz w:val="16"/>
                    <w:szCs w:val="16"/>
                  </w:rPr>
                </w:pPr>
              </w:p>
            </w:tc>
            <w:tc>
              <w:tcPr>
                <w:tcW w:w="583" w:type="pct"/>
                <w:shd w:val="clear" w:color="auto" w:fill="DBE5F1"/>
                <w:vAlign w:val="bottom"/>
              </w:tcPr>
              <w:p w:rsidR="00E82FE1" w:rsidRDefault="00E82FE1" w:rsidP="00406CCB">
                <w:pPr>
                  <w:pStyle w:val="tablebodycentered"/>
                  <w:rPr>
                    <w:rFonts w:cs="Arial"/>
                    <w:sz w:val="16"/>
                    <w:szCs w:val="16"/>
                  </w:rPr>
                </w:pPr>
              </w:p>
            </w:tc>
            <w:tc>
              <w:tcPr>
                <w:tcW w:w="799" w:type="pct"/>
                <w:shd w:val="clear" w:color="auto" w:fill="DBE5F1"/>
                <w:vAlign w:val="bottom"/>
              </w:tcPr>
              <w:p w:rsidR="00E82FE1" w:rsidRDefault="00E82FE1" w:rsidP="00406CCB">
                <w:pPr>
                  <w:pStyle w:val="tablebodycentered"/>
                  <w:rPr>
                    <w:rFonts w:cs="Arial"/>
                    <w:sz w:val="16"/>
                    <w:szCs w:val="16"/>
                  </w:rPr>
                </w:pPr>
                <w:r>
                  <w:rPr>
                    <w:rFonts w:cs="Arial"/>
                    <w:sz w:val="16"/>
                    <w:szCs w:val="16"/>
                  </w:rPr>
                  <w:t>AGL (SA)</w:t>
                </w:r>
              </w:p>
            </w:tc>
            <w:tc>
              <w:tcPr>
                <w:tcW w:w="717" w:type="pct"/>
                <w:shd w:val="clear" w:color="auto" w:fill="DBE5F1"/>
                <w:vAlign w:val="bottom"/>
              </w:tcPr>
              <w:p w:rsidR="00E82FE1" w:rsidRDefault="00E82FE1" w:rsidP="00406CCB">
                <w:pPr>
                  <w:pStyle w:val="tablebodycentered"/>
                  <w:rPr>
                    <w:rFonts w:cs="Arial"/>
                    <w:sz w:val="16"/>
                    <w:szCs w:val="16"/>
                  </w:rPr>
                </w:pPr>
                <w:r>
                  <w:rPr>
                    <w:rFonts w:cs="Arial"/>
                    <w:sz w:val="16"/>
                    <w:szCs w:val="16"/>
                  </w:rPr>
                  <w:t>TORRA2</w:t>
                </w:r>
              </w:p>
            </w:tc>
            <w:tc>
              <w:tcPr>
                <w:tcW w:w="661" w:type="pct"/>
                <w:shd w:val="clear" w:color="auto" w:fill="DBE5F1"/>
                <w:vAlign w:val="bottom"/>
              </w:tcPr>
              <w:p w:rsidR="00E82FE1" w:rsidRDefault="00E82FE1" w:rsidP="00406CCB">
                <w:pPr>
                  <w:pStyle w:val="tablebodycentered"/>
                  <w:rPr>
                    <w:rFonts w:cs="Arial"/>
                    <w:sz w:val="16"/>
                    <w:szCs w:val="16"/>
                  </w:rPr>
                </w:pPr>
                <w:r>
                  <w:rPr>
                    <w:rFonts w:cs="Arial"/>
                    <w:sz w:val="16"/>
                    <w:szCs w:val="16"/>
                  </w:rPr>
                  <w:t>Energy</w:t>
                </w:r>
              </w:p>
            </w:tc>
            <w:tc>
              <w:tcPr>
                <w:tcW w:w="582" w:type="pct"/>
                <w:shd w:val="clear" w:color="auto" w:fill="DBE5F1"/>
                <w:vAlign w:val="bottom"/>
              </w:tcPr>
              <w:p w:rsidR="00E82FE1" w:rsidRDefault="00E82FE1" w:rsidP="00406CCB">
                <w:pPr>
                  <w:pStyle w:val="tablebodycentered"/>
                  <w:rPr>
                    <w:rFonts w:cs="Arial"/>
                    <w:sz w:val="16"/>
                    <w:szCs w:val="16"/>
                  </w:rPr>
                </w:pPr>
                <w:r>
                  <w:rPr>
                    <w:rFonts w:cs="Arial"/>
                    <w:sz w:val="16"/>
                    <w:szCs w:val="16"/>
                  </w:rPr>
                  <w:t>$124.99</w:t>
                </w:r>
              </w:p>
            </w:tc>
            <w:tc>
              <w:tcPr>
                <w:tcW w:w="544" w:type="pct"/>
                <w:shd w:val="clear" w:color="auto" w:fill="DBE5F1"/>
                <w:vAlign w:val="bottom"/>
              </w:tcPr>
              <w:p w:rsidR="00E82FE1" w:rsidRDefault="00E82FE1" w:rsidP="00406CCB">
                <w:pPr>
                  <w:pStyle w:val="tablebodycentered"/>
                  <w:rPr>
                    <w:rFonts w:cs="Arial"/>
                    <w:sz w:val="16"/>
                    <w:szCs w:val="16"/>
                  </w:rPr>
                </w:pPr>
                <w:r>
                  <w:rPr>
                    <w:rFonts w:cs="Arial"/>
                    <w:sz w:val="16"/>
                    <w:szCs w:val="16"/>
                  </w:rPr>
                  <w:t>-1</w:t>
                </w:r>
              </w:p>
            </w:tc>
            <w:tc>
              <w:tcPr>
                <w:tcW w:w="762" w:type="pct"/>
                <w:shd w:val="clear" w:color="auto" w:fill="DBE5F1"/>
                <w:vAlign w:val="bottom"/>
              </w:tcPr>
              <w:p w:rsidR="00E82FE1" w:rsidRDefault="00E82FE1" w:rsidP="00406CCB">
                <w:pPr>
                  <w:pStyle w:val="tablebodycentered"/>
                  <w:rPr>
                    <w:rFonts w:cs="Arial"/>
                    <w:sz w:val="16"/>
                    <w:szCs w:val="16"/>
                  </w:rPr>
                </w:pPr>
                <w:r>
                  <w:rPr>
                    <w:rFonts w:cs="Arial"/>
                    <w:sz w:val="16"/>
                    <w:szCs w:val="16"/>
                  </w:rPr>
                  <w:t>-$124.99</w:t>
                </w:r>
              </w:p>
            </w:tc>
          </w:tr>
          <w:tr w:rsidR="00E82FE1"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82FE1" w:rsidRDefault="00E82FE1" w:rsidP="00406CCB">
                <w:pPr>
                  <w:pStyle w:val="tablebodycentered"/>
                  <w:rPr>
                    <w:rFonts w:cs="Arial"/>
                    <w:sz w:val="16"/>
                    <w:szCs w:val="16"/>
                  </w:rPr>
                </w:pPr>
              </w:p>
            </w:tc>
            <w:tc>
              <w:tcPr>
                <w:tcW w:w="583" w:type="pct"/>
                <w:vAlign w:val="bottom"/>
              </w:tcPr>
              <w:p w:rsidR="00E82FE1" w:rsidRDefault="00E82FE1" w:rsidP="00406CCB">
                <w:pPr>
                  <w:pStyle w:val="tablebodycentered"/>
                  <w:rPr>
                    <w:rFonts w:cs="Arial"/>
                    <w:sz w:val="16"/>
                    <w:szCs w:val="16"/>
                  </w:rPr>
                </w:pPr>
              </w:p>
            </w:tc>
            <w:tc>
              <w:tcPr>
                <w:tcW w:w="799" w:type="pct"/>
                <w:vAlign w:val="bottom"/>
              </w:tcPr>
              <w:p w:rsidR="00E82FE1" w:rsidRDefault="00E82FE1" w:rsidP="00406CCB">
                <w:pPr>
                  <w:pStyle w:val="tablebodycentered"/>
                  <w:rPr>
                    <w:rFonts w:cs="Arial"/>
                    <w:sz w:val="16"/>
                    <w:szCs w:val="16"/>
                  </w:rPr>
                </w:pPr>
                <w:r>
                  <w:rPr>
                    <w:rFonts w:cs="Arial"/>
                    <w:sz w:val="16"/>
                    <w:szCs w:val="16"/>
                  </w:rPr>
                  <w:t>AGL Energy</w:t>
                </w:r>
              </w:p>
            </w:tc>
            <w:tc>
              <w:tcPr>
                <w:tcW w:w="717" w:type="pct"/>
                <w:vAlign w:val="bottom"/>
              </w:tcPr>
              <w:p w:rsidR="00E82FE1" w:rsidRDefault="00E82FE1" w:rsidP="00406CCB">
                <w:pPr>
                  <w:pStyle w:val="tablebodycentered"/>
                  <w:rPr>
                    <w:rFonts w:cs="Arial"/>
                    <w:sz w:val="16"/>
                    <w:szCs w:val="16"/>
                  </w:rPr>
                </w:pPr>
                <w:r>
                  <w:rPr>
                    <w:rFonts w:cs="Arial"/>
                    <w:sz w:val="16"/>
                    <w:szCs w:val="16"/>
                  </w:rPr>
                  <w:t>BW01</w:t>
                </w:r>
              </w:p>
            </w:tc>
            <w:tc>
              <w:tcPr>
                <w:tcW w:w="661" w:type="pct"/>
                <w:vAlign w:val="bottom"/>
              </w:tcPr>
              <w:p w:rsidR="00E82FE1" w:rsidRDefault="00E82FE1" w:rsidP="00406CCB">
                <w:pPr>
                  <w:pStyle w:val="tablebodycentered"/>
                  <w:rPr>
                    <w:rFonts w:cs="Arial"/>
                    <w:sz w:val="16"/>
                    <w:szCs w:val="16"/>
                  </w:rPr>
                </w:pPr>
                <w:r>
                  <w:rPr>
                    <w:rFonts w:cs="Arial"/>
                    <w:sz w:val="16"/>
                    <w:szCs w:val="16"/>
                  </w:rPr>
                  <w:t>Energy</w:t>
                </w:r>
              </w:p>
            </w:tc>
            <w:tc>
              <w:tcPr>
                <w:tcW w:w="582" w:type="pct"/>
                <w:vAlign w:val="bottom"/>
              </w:tcPr>
              <w:p w:rsidR="00E82FE1" w:rsidRDefault="00E82FE1" w:rsidP="00406CCB">
                <w:pPr>
                  <w:pStyle w:val="tablebodycentered"/>
                  <w:rPr>
                    <w:rFonts w:cs="Arial"/>
                    <w:sz w:val="16"/>
                    <w:szCs w:val="16"/>
                  </w:rPr>
                </w:pPr>
                <w:r>
                  <w:rPr>
                    <w:rFonts w:cs="Arial"/>
                    <w:sz w:val="16"/>
                    <w:szCs w:val="16"/>
                  </w:rPr>
                  <w:t>$45.13</w:t>
                </w:r>
              </w:p>
            </w:tc>
            <w:tc>
              <w:tcPr>
                <w:tcW w:w="544" w:type="pct"/>
                <w:vAlign w:val="bottom"/>
              </w:tcPr>
              <w:p w:rsidR="00E82FE1" w:rsidRDefault="00E82FE1" w:rsidP="00406CCB">
                <w:pPr>
                  <w:pStyle w:val="tablebodycentered"/>
                  <w:rPr>
                    <w:rFonts w:cs="Arial"/>
                    <w:sz w:val="16"/>
                    <w:szCs w:val="16"/>
                  </w:rPr>
                </w:pPr>
                <w:r>
                  <w:rPr>
                    <w:rFonts w:cs="Arial"/>
                    <w:sz w:val="16"/>
                    <w:szCs w:val="16"/>
                  </w:rPr>
                  <w:t>1.46</w:t>
                </w:r>
              </w:p>
            </w:tc>
            <w:tc>
              <w:tcPr>
                <w:tcW w:w="762" w:type="pct"/>
                <w:vAlign w:val="bottom"/>
              </w:tcPr>
              <w:p w:rsidR="00E82FE1" w:rsidRDefault="00E82FE1" w:rsidP="00406CCB">
                <w:pPr>
                  <w:pStyle w:val="tablebodycentered"/>
                  <w:rPr>
                    <w:rFonts w:cs="Arial"/>
                    <w:sz w:val="16"/>
                    <w:szCs w:val="16"/>
                  </w:rPr>
                </w:pPr>
                <w:r>
                  <w:rPr>
                    <w:rFonts w:cs="Arial"/>
                    <w:sz w:val="16"/>
                    <w:szCs w:val="16"/>
                  </w:rPr>
                  <w:t>$65.89</w:t>
                </w:r>
              </w:p>
            </w:tc>
          </w:tr>
          <w:tr w:rsidR="00E82FE1" w:rsidRPr="00796046"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82FE1" w:rsidRDefault="00E82FE1" w:rsidP="00406CCB">
                <w:pPr>
                  <w:pStyle w:val="tablebodycentered"/>
                  <w:rPr>
                    <w:rFonts w:cs="Arial"/>
                    <w:sz w:val="16"/>
                    <w:szCs w:val="16"/>
                  </w:rPr>
                </w:pPr>
                <w:r>
                  <w:rPr>
                    <w:rFonts w:cs="Arial"/>
                    <w:sz w:val="16"/>
                    <w:szCs w:val="16"/>
                  </w:rPr>
                  <w:t>05:40</w:t>
                </w:r>
              </w:p>
            </w:tc>
            <w:tc>
              <w:tcPr>
                <w:tcW w:w="583"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799" w:type="pct"/>
                <w:vAlign w:val="bottom"/>
              </w:tcPr>
              <w:p w:rsidR="00E82FE1" w:rsidRDefault="00E82FE1" w:rsidP="00406CCB">
                <w:pPr>
                  <w:pStyle w:val="tablebodycentered"/>
                  <w:rPr>
                    <w:rFonts w:cs="Arial"/>
                    <w:sz w:val="16"/>
                    <w:szCs w:val="16"/>
                  </w:rPr>
                </w:pPr>
                <w:r>
                  <w:rPr>
                    <w:rFonts w:cs="Arial"/>
                    <w:sz w:val="16"/>
                    <w:szCs w:val="16"/>
                  </w:rPr>
                  <w:t>AGL (SA)</w:t>
                </w:r>
              </w:p>
            </w:tc>
            <w:tc>
              <w:tcPr>
                <w:tcW w:w="717" w:type="pct"/>
                <w:vAlign w:val="bottom"/>
              </w:tcPr>
              <w:p w:rsidR="00E82FE1" w:rsidRDefault="00E82FE1" w:rsidP="00406CCB">
                <w:pPr>
                  <w:pStyle w:val="tablebodycentered"/>
                  <w:rPr>
                    <w:rFonts w:cs="Arial"/>
                    <w:sz w:val="16"/>
                    <w:szCs w:val="16"/>
                  </w:rPr>
                </w:pPr>
                <w:r>
                  <w:rPr>
                    <w:rFonts w:cs="Arial"/>
                    <w:sz w:val="16"/>
                    <w:szCs w:val="16"/>
                  </w:rPr>
                  <w:t>TORRA1</w:t>
                </w:r>
              </w:p>
            </w:tc>
            <w:tc>
              <w:tcPr>
                <w:tcW w:w="661" w:type="pct"/>
                <w:vAlign w:val="bottom"/>
              </w:tcPr>
              <w:p w:rsidR="00E82FE1" w:rsidRDefault="00E82FE1" w:rsidP="00406CCB">
                <w:pPr>
                  <w:pStyle w:val="tablebodycentered"/>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544" w:type="pct"/>
                <w:vAlign w:val="bottom"/>
              </w:tcPr>
              <w:p w:rsidR="00E82FE1" w:rsidRDefault="00E82FE1" w:rsidP="00406CCB">
                <w:pPr>
                  <w:pStyle w:val="tablebodycentered"/>
                  <w:rPr>
                    <w:rFonts w:cs="Arial"/>
                    <w:sz w:val="16"/>
                    <w:szCs w:val="16"/>
                  </w:rPr>
                </w:pPr>
                <w:r>
                  <w:rPr>
                    <w:rFonts w:cs="Arial"/>
                    <w:sz w:val="16"/>
                    <w:szCs w:val="16"/>
                  </w:rPr>
                  <w:t>-1</w:t>
                </w:r>
              </w:p>
            </w:tc>
            <w:tc>
              <w:tcPr>
                <w:tcW w:w="76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r>
          <w:tr w:rsidR="00E82FE1"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82FE1" w:rsidRDefault="00E82FE1" w:rsidP="00406CCB">
                <w:pPr>
                  <w:pStyle w:val="tablebodycentered"/>
                  <w:rPr>
                    <w:rFonts w:cs="Arial"/>
                    <w:sz w:val="16"/>
                    <w:szCs w:val="16"/>
                  </w:rPr>
                </w:pPr>
                <w:r>
                  <w:rPr>
                    <w:rFonts w:cs="Arial"/>
                    <w:sz w:val="16"/>
                    <w:szCs w:val="16"/>
                  </w:rPr>
                  <w:t>05:45</w:t>
                </w:r>
              </w:p>
            </w:tc>
            <w:tc>
              <w:tcPr>
                <w:tcW w:w="583"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799" w:type="pct"/>
                <w:vAlign w:val="bottom"/>
              </w:tcPr>
              <w:p w:rsidR="00E82FE1" w:rsidRDefault="00E82FE1" w:rsidP="00406CCB">
                <w:pPr>
                  <w:pStyle w:val="tablebodycentered"/>
                  <w:rPr>
                    <w:rFonts w:cs="Arial"/>
                    <w:sz w:val="16"/>
                    <w:szCs w:val="16"/>
                  </w:rPr>
                </w:pPr>
                <w:r>
                  <w:rPr>
                    <w:rFonts w:cs="Arial"/>
                    <w:sz w:val="16"/>
                    <w:szCs w:val="16"/>
                  </w:rPr>
                  <w:t>AGL (SA)</w:t>
                </w:r>
              </w:p>
            </w:tc>
            <w:tc>
              <w:tcPr>
                <w:tcW w:w="717" w:type="pct"/>
                <w:vAlign w:val="bottom"/>
              </w:tcPr>
              <w:p w:rsidR="00E82FE1" w:rsidRDefault="00E82FE1" w:rsidP="00406CCB">
                <w:pPr>
                  <w:pStyle w:val="tablebodycentered"/>
                  <w:rPr>
                    <w:rFonts w:cs="Arial"/>
                    <w:sz w:val="16"/>
                    <w:szCs w:val="16"/>
                  </w:rPr>
                </w:pPr>
                <w:r>
                  <w:rPr>
                    <w:rFonts w:cs="Arial"/>
                    <w:sz w:val="16"/>
                    <w:szCs w:val="16"/>
                  </w:rPr>
                  <w:t>TORRB4</w:t>
                </w:r>
              </w:p>
            </w:tc>
            <w:tc>
              <w:tcPr>
                <w:tcW w:w="661" w:type="pct"/>
                <w:vAlign w:val="bottom"/>
              </w:tcPr>
              <w:p w:rsidR="00E82FE1" w:rsidRDefault="00E82FE1" w:rsidP="00406CCB">
                <w:pPr>
                  <w:pStyle w:val="tablebodycentered"/>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544" w:type="pct"/>
                <w:vAlign w:val="bottom"/>
              </w:tcPr>
              <w:p w:rsidR="00E82FE1" w:rsidRDefault="00E82FE1" w:rsidP="00406CCB">
                <w:pPr>
                  <w:pStyle w:val="tablebodycentered"/>
                  <w:rPr>
                    <w:rFonts w:cs="Arial"/>
                    <w:sz w:val="16"/>
                    <w:szCs w:val="16"/>
                  </w:rPr>
                </w:pPr>
                <w:r>
                  <w:rPr>
                    <w:rFonts w:cs="Arial"/>
                    <w:sz w:val="16"/>
                    <w:szCs w:val="16"/>
                  </w:rPr>
                  <w:t>-1</w:t>
                </w:r>
              </w:p>
            </w:tc>
            <w:tc>
              <w:tcPr>
                <w:tcW w:w="76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r>
          <w:tr w:rsidR="00E82FE1" w:rsidRPr="00796046"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82FE1" w:rsidRDefault="00E82FE1" w:rsidP="00406CCB">
                <w:pPr>
                  <w:pStyle w:val="tablebodycentered"/>
                  <w:rPr>
                    <w:rFonts w:cs="Arial"/>
                    <w:sz w:val="16"/>
                    <w:szCs w:val="16"/>
                  </w:rPr>
                </w:pPr>
                <w:r>
                  <w:rPr>
                    <w:rFonts w:cs="Arial"/>
                    <w:sz w:val="16"/>
                    <w:szCs w:val="16"/>
                  </w:rPr>
                  <w:t>05:50</w:t>
                </w:r>
              </w:p>
            </w:tc>
            <w:tc>
              <w:tcPr>
                <w:tcW w:w="583"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799" w:type="pct"/>
                <w:vAlign w:val="bottom"/>
              </w:tcPr>
              <w:p w:rsidR="00E82FE1" w:rsidRDefault="00E82FE1" w:rsidP="00406CCB">
                <w:pPr>
                  <w:pStyle w:val="tablebodycentered"/>
                  <w:rPr>
                    <w:rFonts w:cs="Arial"/>
                    <w:sz w:val="16"/>
                    <w:szCs w:val="16"/>
                  </w:rPr>
                </w:pPr>
                <w:r>
                  <w:rPr>
                    <w:rFonts w:cs="Arial"/>
                    <w:sz w:val="16"/>
                    <w:szCs w:val="16"/>
                  </w:rPr>
                  <w:t>AGL (SA)</w:t>
                </w:r>
              </w:p>
            </w:tc>
            <w:tc>
              <w:tcPr>
                <w:tcW w:w="717" w:type="pct"/>
                <w:vAlign w:val="bottom"/>
              </w:tcPr>
              <w:p w:rsidR="00E82FE1" w:rsidRDefault="00E82FE1" w:rsidP="00406CCB">
                <w:pPr>
                  <w:pStyle w:val="tablebodycentered"/>
                  <w:rPr>
                    <w:rFonts w:cs="Arial"/>
                    <w:sz w:val="16"/>
                    <w:szCs w:val="16"/>
                  </w:rPr>
                </w:pPr>
                <w:r>
                  <w:rPr>
                    <w:rFonts w:cs="Arial"/>
                    <w:sz w:val="16"/>
                    <w:szCs w:val="16"/>
                  </w:rPr>
                  <w:t>TORRB4</w:t>
                </w:r>
              </w:p>
            </w:tc>
            <w:tc>
              <w:tcPr>
                <w:tcW w:w="661" w:type="pct"/>
                <w:vAlign w:val="bottom"/>
              </w:tcPr>
              <w:p w:rsidR="00E82FE1" w:rsidRDefault="00E82FE1" w:rsidP="00406CCB">
                <w:pPr>
                  <w:pStyle w:val="tablebodycentered"/>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c>
              <w:tcPr>
                <w:tcW w:w="544" w:type="pct"/>
                <w:vAlign w:val="bottom"/>
              </w:tcPr>
              <w:p w:rsidR="00E82FE1" w:rsidRDefault="00E82FE1" w:rsidP="00406CCB">
                <w:pPr>
                  <w:pStyle w:val="tablebodycentered"/>
                  <w:rPr>
                    <w:rFonts w:cs="Arial"/>
                    <w:sz w:val="16"/>
                    <w:szCs w:val="16"/>
                  </w:rPr>
                </w:pPr>
                <w:r>
                  <w:rPr>
                    <w:rFonts w:cs="Arial"/>
                    <w:sz w:val="16"/>
                    <w:szCs w:val="16"/>
                  </w:rPr>
                  <w:t>-1</w:t>
                </w:r>
              </w:p>
            </w:tc>
            <w:tc>
              <w:tcPr>
                <w:tcW w:w="762" w:type="pct"/>
                <w:vAlign w:val="bottom"/>
              </w:tcPr>
              <w:p w:rsidR="00E82FE1" w:rsidRDefault="00E82FE1" w:rsidP="00406CCB">
                <w:pPr>
                  <w:pStyle w:val="tablebodycentered"/>
                  <w:rPr>
                    <w:rFonts w:cs="Arial"/>
                    <w:sz w:val="16"/>
                    <w:szCs w:val="16"/>
                  </w:rPr>
                </w:pPr>
                <w:r>
                  <w:rPr>
                    <w:rFonts w:cs="Arial"/>
                    <w:sz w:val="16"/>
                    <w:szCs w:val="16"/>
                  </w:rPr>
                  <w:t>-$13</w:t>
                </w:r>
                <w:r w:rsidR="00B16673">
                  <w:rPr>
                    <w:rFonts w:cs="Arial"/>
                    <w:sz w:val="16"/>
                    <w:szCs w:val="16"/>
                  </w:rPr>
                  <w:t> </w:t>
                </w:r>
                <w:r>
                  <w:rPr>
                    <w:rFonts w:cs="Arial"/>
                    <w:sz w:val="16"/>
                    <w:szCs w:val="16"/>
                  </w:rPr>
                  <w:t>799.99</w:t>
                </w:r>
              </w:p>
            </w:tc>
          </w:tr>
        </w:tbl>
        <w:p w:rsidR="000F720B" w:rsidRDefault="000F720B" w:rsidP="00A66985">
          <w:pPr>
            <w:pStyle w:val="Tabletitle"/>
            <w:keepNext/>
          </w:pPr>
          <w:r>
            <w:t xml:space="preserve">Raise regulation </w:t>
          </w:r>
          <w:r w:rsidR="005342F9">
            <w:t>23 January</w:t>
          </w:r>
        </w:p>
      </w:sdtContent>
    </w:sdt>
    <w:tbl>
      <w:tblPr>
        <w:tblStyle w:val="AERTable-Text1"/>
        <w:tblW w:w="5197" w:type="pct"/>
        <w:tblLayout w:type="fixed"/>
        <w:tblLook w:val="04A0" w:firstRow="1" w:lastRow="0" w:firstColumn="1" w:lastColumn="0" w:noHBand="0" w:noVBand="1"/>
      </w:tblPr>
      <w:tblGrid>
        <w:gridCol w:w="635"/>
        <w:gridCol w:w="1054"/>
        <w:gridCol w:w="1444"/>
        <w:gridCol w:w="1296"/>
        <w:gridCol w:w="1195"/>
        <w:gridCol w:w="1052"/>
        <w:gridCol w:w="983"/>
        <w:gridCol w:w="1377"/>
      </w:tblGrid>
      <w:tr w:rsidR="00413ED7" w:rsidRPr="00DD0001" w:rsidTr="007F42C3">
        <w:trPr>
          <w:cnfStyle w:val="100000000000" w:firstRow="1" w:lastRow="0" w:firstColumn="0" w:lastColumn="0" w:oddVBand="0" w:evenVBand="0" w:oddHBand="0" w:evenHBand="0" w:firstRowFirstColumn="0" w:firstRowLastColumn="0" w:lastRowFirstColumn="0" w:lastRowLastColumn="0"/>
          <w:trHeight w:hRule="exact" w:val="340"/>
          <w:tblHeader/>
        </w:trPr>
        <w:tc>
          <w:tcPr>
            <w:tcW w:w="351" w:type="pct"/>
          </w:tcPr>
          <w:p w:rsidR="00413ED7" w:rsidRPr="00010B1A" w:rsidRDefault="00413ED7" w:rsidP="00413ED7">
            <w:pPr>
              <w:pStyle w:val="tabletext0"/>
            </w:pPr>
            <w:r>
              <w:t>DI</w:t>
            </w:r>
          </w:p>
        </w:tc>
        <w:tc>
          <w:tcPr>
            <w:tcW w:w="583" w:type="pct"/>
          </w:tcPr>
          <w:p w:rsidR="00413ED7" w:rsidRPr="00010B1A" w:rsidRDefault="00413ED7" w:rsidP="00413ED7">
            <w:pPr>
              <w:pStyle w:val="tabletext0"/>
            </w:pPr>
            <w:r w:rsidRPr="00010B1A">
              <w:t>Dispatch Price</w:t>
            </w:r>
            <w:r>
              <w:t xml:space="preserve"> ($/MW)</w:t>
            </w:r>
          </w:p>
        </w:tc>
        <w:tc>
          <w:tcPr>
            <w:tcW w:w="799" w:type="pct"/>
          </w:tcPr>
          <w:p w:rsidR="00413ED7" w:rsidRPr="00010B1A" w:rsidRDefault="00413ED7" w:rsidP="00413ED7">
            <w:pPr>
              <w:pStyle w:val="tabletext0"/>
            </w:pPr>
            <w:r w:rsidRPr="00010B1A">
              <w:t>Participant</w:t>
            </w:r>
          </w:p>
        </w:tc>
        <w:tc>
          <w:tcPr>
            <w:tcW w:w="717" w:type="pct"/>
          </w:tcPr>
          <w:p w:rsidR="00413ED7" w:rsidRPr="00010B1A" w:rsidRDefault="00413ED7" w:rsidP="00413ED7">
            <w:pPr>
              <w:pStyle w:val="tabletext0"/>
            </w:pPr>
            <w:r w:rsidRPr="00010B1A">
              <w:t>Unit</w:t>
            </w:r>
          </w:p>
        </w:tc>
        <w:tc>
          <w:tcPr>
            <w:tcW w:w="661" w:type="pct"/>
          </w:tcPr>
          <w:p w:rsidR="00413ED7" w:rsidRPr="00010B1A" w:rsidRDefault="00413ED7" w:rsidP="00413ED7">
            <w:pPr>
              <w:pStyle w:val="tabletext0"/>
            </w:pPr>
            <w:r w:rsidRPr="00010B1A">
              <w:t>Service</w:t>
            </w:r>
          </w:p>
        </w:tc>
        <w:tc>
          <w:tcPr>
            <w:tcW w:w="582" w:type="pct"/>
          </w:tcPr>
          <w:p w:rsidR="00413ED7" w:rsidRPr="00010B1A" w:rsidRDefault="00413ED7" w:rsidP="00413ED7">
            <w:pPr>
              <w:pStyle w:val="tabletext0"/>
            </w:pPr>
            <w:r>
              <w:t>Offer price ($/MW)</w:t>
            </w:r>
          </w:p>
        </w:tc>
        <w:tc>
          <w:tcPr>
            <w:tcW w:w="544" w:type="pct"/>
          </w:tcPr>
          <w:p w:rsidR="00413ED7" w:rsidRPr="00010B1A" w:rsidRDefault="00413ED7" w:rsidP="00413ED7">
            <w:pPr>
              <w:pStyle w:val="tabletext0"/>
            </w:pPr>
            <w:r w:rsidRPr="00010B1A">
              <w:t>Margi</w:t>
            </w:r>
            <w:r>
              <w:t>nal</w:t>
            </w:r>
            <w:r w:rsidRPr="00010B1A">
              <w:t xml:space="preserve"> change</w:t>
            </w:r>
          </w:p>
        </w:tc>
        <w:tc>
          <w:tcPr>
            <w:tcW w:w="762" w:type="pct"/>
          </w:tcPr>
          <w:p w:rsidR="00413ED7" w:rsidRPr="00010B1A" w:rsidRDefault="00413ED7" w:rsidP="00413ED7">
            <w:pPr>
              <w:pStyle w:val="tabletext0"/>
            </w:pPr>
            <w:r>
              <w:t>Contribution</w:t>
            </w:r>
          </w:p>
        </w:tc>
      </w:tr>
      <w:tr w:rsidR="00E82FE1" w:rsidRPr="00796046" w:rsidTr="007F42C3">
        <w:trPr>
          <w:cnfStyle w:val="000000100000" w:firstRow="0" w:lastRow="0" w:firstColumn="0" w:lastColumn="0" w:oddVBand="0" w:evenVBand="0" w:oddHBand="1" w:evenHBand="0" w:firstRowFirstColumn="0" w:firstRowLastColumn="0" w:lastRowFirstColumn="0" w:lastRowLastColumn="0"/>
          <w:trHeight w:hRule="exact" w:val="340"/>
        </w:trPr>
        <w:tc>
          <w:tcPr>
            <w:tcW w:w="351" w:type="pct"/>
            <w:vAlign w:val="bottom"/>
          </w:tcPr>
          <w:p w:rsidR="00E82FE1" w:rsidRPr="00B25B35" w:rsidRDefault="00E82FE1" w:rsidP="00406CCB">
            <w:pPr>
              <w:pStyle w:val="tablebodycentered"/>
              <w:rPr>
                <w:sz w:val="16"/>
                <w:szCs w:val="16"/>
              </w:rPr>
            </w:pPr>
            <w:r w:rsidRPr="00B25B35">
              <w:rPr>
                <w:sz w:val="16"/>
                <w:szCs w:val="16"/>
              </w:rPr>
              <w:t>05:25</w:t>
            </w:r>
          </w:p>
        </w:tc>
        <w:tc>
          <w:tcPr>
            <w:tcW w:w="583" w:type="pct"/>
            <w:vAlign w:val="bottom"/>
          </w:tcPr>
          <w:p w:rsidR="00E82FE1" w:rsidRPr="00B25B35" w:rsidRDefault="00E82FE1"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c>
          <w:tcPr>
            <w:tcW w:w="799" w:type="pct"/>
            <w:vAlign w:val="bottom"/>
          </w:tcPr>
          <w:p w:rsidR="00E82FE1" w:rsidRPr="00B25B35" w:rsidRDefault="00E82FE1" w:rsidP="00406CCB">
            <w:pPr>
              <w:pStyle w:val="tablebodycentered"/>
              <w:rPr>
                <w:sz w:val="16"/>
                <w:szCs w:val="16"/>
              </w:rPr>
            </w:pPr>
            <w:r w:rsidRPr="00B25B35">
              <w:rPr>
                <w:sz w:val="16"/>
                <w:szCs w:val="16"/>
              </w:rPr>
              <w:t>AGL (SA)</w:t>
            </w:r>
          </w:p>
        </w:tc>
        <w:tc>
          <w:tcPr>
            <w:tcW w:w="717" w:type="pct"/>
            <w:vAlign w:val="bottom"/>
          </w:tcPr>
          <w:p w:rsidR="00E82FE1" w:rsidRPr="00B25B35" w:rsidRDefault="00E82FE1" w:rsidP="00406CCB">
            <w:pPr>
              <w:pStyle w:val="tablebodycentered"/>
              <w:rPr>
                <w:sz w:val="16"/>
                <w:szCs w:val="16"/>
              </w:rPr>
            </w:pPr>
            <w:r w:rsidRPr="00B25B35">
              <w:rPr>
                <w:sz w:val="16"/>
                <w:szCs w:val="16"/>
              </w:rPr>
              <w:t>TORRA4</w:t>
            </w:r>
          </w:p>
        </w:tc>
        <w:tc>
          <w:tcPr>
            <w:tcW w:w="661" w:type="pct"/>
            <w:vAlign w:val="bottom"/>
          </w:tcPr>
          <w:p w:rsidR="00E82FE1" w:rsidRPr="00B25B35" w:rsidRDefault="00E82FE1" w:rsidP="00406CCB">
            <w:pPr>
              <w:pStyle w:val="tablebodycentered"/>
              <w:rPr>
                <w:sz w:val="16"/>
                <w:szCs w:val="16"/>
              </w:rPr>
            </w:pPr>
            <w:r w:rsidRPr="00B25B35">
              <w:rPr>
                <w:sz w:val="16"/>
                <w:szCs w:val="16"/>
              </w:rPr>
              <w:t xml:space="preserve">Raise </w:t>
            </w:r>
            <w:proofErr w:type="spellStart"/>
            <w:r w:rsidRPr="00B25B35">
              <w:rPr>
                <w:sz w:val="16"/>
                <w:szCs w:val="16"/>
              </w:rPr>
              <w:t>reg</w:t>
            </w:r>
            <w:proofErr w:type="spellEnd"/>
          </w:p>
        </w:tc>
        <w:tc>
          <w:tcPr>
            <w:tcW w:w="582" w:type="pct"/>
            <w:vAlign w:val="bottom"/>
          </w:tcPr>
          <w:p w:rsidR="00E82FE1" w:rsidRPr="00B25B35" w:rsidRDefault="00E82FE1"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c>
          <w:tcPr>
            <w:tcW w:w="544" w:type="pct"/>
            <w:vAlign w:val="bottom"/>
          </w:tcPr>
          <w:p w:rsidR="00E82FE1" w:rsidRPr="00B25B35" w:rsidRDefault="00E82FE1" w:rsidP="00406CCB">
            <w:pPr>
              <w:pStyle w:val="tablebodycentered"/>
              <w:rPr>
                <w:sz w:val="16"/>
                <w:szCs w:val="16"/>
              </w:rPr>
            </w:pPr>
            <w:r w:rsidRPr="00B25B35">
              <w:rPr>
                <w:sz w:val="16"/>
                <w:szCs w:val="16"/>
              </w:rPr>
              <w:t>-1</w:t>
            </w:r>
          </w:p>
        </w:tc>
        <w:tc>
          <w:tcPr>
            <w:tcW w:w="762" w:type="pct"/>
            <w:vAlign w:val="bottom"/>
          </w:tcPr>
          <w:p w:rsidR="00E82FE1" w:rsidRPr="00B25B35" w:rsidRDefault="00E82FE1" w:rsidP="00406CCB">
            <w:pPr>
              <w:pStyle w:val="tablebodycentered"/>
              <w:rPr>
                <w:sz w:val="16"/>
                <w:szCs w:val="16"/>
              </w:rPr>
            </w:pPr>
            <w:r w:rsidRPr="00B25B35">
              <w:rPr>
                <w:sz w:val="16"/>
                <w:szCs w:val="16"/>
              </w:rPr>
              <w:t>-$14</w:t>
            </w:r>
            <w:r w:rsidR="00B16673" w:rsidRPr="00B25B35">
              <w:rPr>
                <w:sz w:val="16"/>
                <w:szCs w:val="16"/>
              </w:rPr>
              <w:t> </w:t>
            </w:r>
            <w:r w:rsidRPr="00B25B35">
              <w:rPr>
                <w:sz w:val="16"/>
                <w:szCs w:val="16"/>
              </w:rPr>
              <w:t>000</w:t>
            </w:r>
          </w:p>
        </w:tc>
      </w:tr>
      <w:tr w:rsidR="00E82FE1" w:rsidRPr="00247FC3" w:rsidTr="007F42C3">
        <w:trPr>
          <w:cnfStyle w:val="000000010000" w:firstRow="0" w:lastRow="0" w:firstColumn="0" w:lastColumn="0" w:oddVBand="0" w:evenVBand="0" w:oddHBand="0" w:evenHBand="1" w:firstRowFirstColumn="0" w:firstRowLastColumn="0" w:lastRowFirstColumn="0" w:lastRowLastColumn="0"/>
          <w:trHeight w:hRule="exact" w:val="340"/>
        </w:trPr>
        <w:tc>
          <w:tcPr>
            <w:tcW w:w="351" w:type="pct"/>
            <w:vAlign w:val="bottom"/>
          </w:tcPr>
          <w:p w:rsidR="00E82FE1" w:rsidRPr="00B25B35" w:rsidRDefault="00E82FE1" w:rsidP="00406CCB">
            <w:pPr>
              <w:pStyle w:val="tablebodycentered"/>
              <w:rPr>
                <w:sz w:val="16"/>
                <w:szCs w:val="16"/>
              </w:rPr>
            </w:pPr>
            <w:r w:rsidRPr="00B25B35">
              <w:rPr>
                <w:sz w:val="16"/>
                <w:szCs w:val="16"/>
              </w:rPr>
              <w:t>05:30</w:t>
            </w:r>
          </w:p>
        </w:tc>
        <w:tc>
          <w:tcPr>
            <w:tcW w:w="583" w:type="pct"/>
            <w:vAlign w:val="bottom"/>
          </w:tcPr>
          <w:p w:rsidR="00E82FE1" w:rsidRPr="00B25B35" w:rsidRDefault="00E82FE1" w:rsidP="00406CCB">
            <w:pPr>
              <w:pStyle w:val="tablebodycentered"/>
              <w:rPr>
                <w:sz w:val="16"/>
                <w:szCs w:val="16"/>
              </w:rPr>
            </w:pPr>
            <w:r w:rsidRPr="00B25B35">
              <w:rPr>
                <w:sz w:val="16"/>
                <w:szCs w:val="16"/>
              </w:rPr>
              <w:t>$15</w:t>
            </w:r>
            <w:r w:rsidR="003D73B8" w:rsidRPr="00B25B35">
              <w:rPr>
                <w:sz w:val="16"/>
                <w:szCs w:val="16"/>
              </w:rPr>
              <w:t> </w:t>
            </w:r>
            <w:r w:rsidRPr="00B25B35">
              <w:rPr>
                <w:sz w:val="16"/>
                <w:szCs w:val="16"/>
              </w:rPr>
              <w:t>038.77</w:t>
            </w:r>
          </w:p>
        </w:tc>
        <w:tc>
          <w:tcPr>
            <w:tcW w:w="799" w:type="pct"/>
            <w:vAlign w:val="bottom"/>
          </w:tcPr>
          <w:p w:rsidR="00E82FE1" w:rsidRPr="00B25B35" w:rsidRDefault="00E82FE1" w:rsidP="00406CCB">
            <w:pPr>
              <w:pStyle w:val="tablebodycentered"/>
              <w:rPr>
                <w:sz w:val="16"/>
                <w:szCs w:val="16"/>
              </w:rPr>
            </w:pPr>
            <w:r w:rsidRPr="00B25B35">
              <w:rPr>
                <w:sz w:val="16"/>
                <w:szCs w:val="16"/>
              </w:rPr>
              <w:t>AGL (SA)</w:t>
            </w:r>
          </w:p>
        </w:tc>
        <w:tc>
          <w:tcPr>
            <w:tcW w:w="717" w:type="pct"/>
            <w:vAlign w:val="bottom"/>
          </w:tcPr>
          <w:p w:rsidR="00E82FE1" w:rsidRPr="00B25B35" w:rsidRDefault="00E82FE1" w:rsidP="00406CCB">
            <w:pPr>
              <w:pStyle w:val="tablebodycentered"/>
              <w:rPr>
                <w:sz w:val="16"/>
                <w:szCs w:val="16"/>
              </w:rPr>
            </w:pPr>
            <w:r w:rsidRPr="00B25B35">
              <w:rPr>
                <w:sz w:val="16"/>
                <w:szCs w:val="16"/>
              </w:rPr>
              <w:t>TORRA1</w:t>
            </w:r>
          </w:p>
        </w:tc>
        <w:tc>
          <w:tcPr>
            <w:tcW w:w="661" w:type="pct"/>
            <w:vAlign w:val="bottom"/>
          </w:tcPr>
          <w:p w:rsidR="00E82FE1" w:rsidRPr="00B25B35" w:rsidRDefault="00E82FE1" w:rsidP="00406CCB">
            <w:pPr>
              <w:pStyle w:val="tablebodycentered"/>
              <w:rPr>
                <w:sz w:val="16"/>
                <w:szCs w:val="16"/>
              </w:rPr>
            </w:pPr>
            <w:r w:rsidRPr="00B25B35">
              <w:rPr>
                <w:sz w:val="16"/>
                <w:szCs w:val="16"/>
              </w:rPr>
              <w:t xml:space="preserve">Raise </w:t>
            </w:r>
            <w:proofErr w:type="spellStart"/>
            <w:r w:rsidRPr="00B25B35">
              <w:rPr>
                <w:sz w:val="16"/>
                <w:szCs w:val="16"/>
              </w:rPr>
              <w:t>reg</w:t>
            </w:r>
            <w:proofErr w:type="spellEnd"/>
          </w:p>
        </w:tc>
        <w:tc>
          <w:tcPr>
            <w:tcW w:w="582" w:type="pct"/>
            <w:vAlign w:val="bottom"/>
          </w:tcPr>
          <w:p w:rsidR="00E82FE1" w:rsidRPr="00B25B35" w:rsidRDefault="00E82FE1"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c>
          <w:tcPr>
            <w:tcW w:w="544" w:type="pct"/>
            <w:vAlign w:val="bottom"/>
          </w:tcPr>
          <w:p w:rsidR="00E82FE1" w:rsidRPr="00B25B35" w:rsidRDefault="00E82FE1" w:rsidP="00406CCB">
            <w:pPr>
              <w:pStyle w:val="tablebodycentered"/>
              <w:rPr>
                <w:sz w:val="16"/>
                <w:szCs w:val="16"/>
              </w:rPr>
            </w:pPr>
            <w:r w:rsidRPr="00B25B35">
              <w:rPr>
                <w:sz w:val="16"/>
                <w:szCs w:val="16"/>
              </w:rPr>
              <w:t>-0.52</w:t>
            </w:r>
          </w:p>
        </w:tc>
        <w:tc>
          <w:tcPr>
            <w:tcW w:w="762" w:type="pct"/>
            <w:vAlign w:val="bottom"/>
          </w:tcPr>
          <w:p w:rsidR="00E82FE1" w:rsidRPr="00B25B35" w:rsidRDefault="00B16673" w:rsidP="00406CCB">
            <w:pPr>
              <w:pStyle w:val="tablebodycentered"/>
              <w:rPr>
                <w:sz w:val="16"/>
                <w:szCs w:val="16"/>
              </w:rPr>
            </w:pPr>
            <w:r w:rsidRPr="00B25B35">
              <w:rPr>
                <w:sz w:val="16"/>
                <w:szCs w:val="16"/>
              </w:rPr>
              <w:t>-$7280</w:t>
            </w:r>
          </w:p>
        </w:tc>
      </w:tr>
      <w:tr w:rsidR="00E82FE1" w:rsidRPr="00247FC3" w:rsidTr="007F42C3">
        <w:trPr>
          <w:cnfStyle w:val="000000100000" w:firstRow="0" w:lastRow="0" w:firstColumn="0" w:lastColumn="0" w:oddVBand="0" w:evenVBand="0" w:oddHBand="1" w:evenHBand="0" w:firstRowFirstColumn="0" w:firstRowLastColumn="0" w:lastRowFirstColumn="0" w:lastRowLastColumn="0"/>
          <w:trHeight w:hRule="exact" w:val="340"/>
        </w:trPr>
        <w:tc>
          <w:tcPr>
            <w:tcW w:w="351" w:type="pct"/>
            <w:shd w:val="clear" w:color="auto" w:fill="DBE5F1"/>
            <w:vAlign w:val="bottom"/>
          </w:tcPr>
          <w:p w:rsidR="00E82FE1" w:rsidRPr="00B25B35" w:rsidRDefault="00E82FE1" w:rsidP="00406CCB">
            <w:pPr>
              <w:pStyle w:val="tablebodycentered"/>
              <w:rPr>
                <w:sz w:val="16"/>
                <w:szCs w:val="16"/>
              </w:rPr>
            </w:pPr>
          </w:p>
        </w:tc>
        <w:tc>
          <w:tcPr>
            <w:tcW w:w="583" w:type="pct"/>
            <w:shd w:val="clear" w:color="auto" w:fill="DBE5F1"/>
            <w:vAlign w:val="bottom"/>
          </w:tcPr>
          <w:p w:rsidR="00E82FE1" w:rsidRPr="00B25B35" w:rsidRDefault="00E82FE1" w:rsidP="00406CCB">
            <w:pPr>
              <w:pStyle w:val="tablebodycentered"/>
              <w:rPr>
                <w:sz w:val="16"/>
                <w:szCs w:val="16"/>
              </w:rPr>
            </w:pPr>
          </w:p>
        </w:tc>
        <w:tc>
          <w:tcPr>
            <w:tcW w:w="799" w:type="pct"/>
            <w:shd w:val="clear" w:color="auto" w:fill="DBE5F1"/>
            <w:vAlign w:val="bottom"/>
          </w:tcPr>
          <w:p w:rsidR="00E82FE1" w:rsidRPr="00B25B35" w:rsidRDefault="00E82FE1" w:rsidP="00406CCB">
            <w:pPr>
              <w:pStyle w:val="tablebodycentered"/>
              <w:rPr>
                <w:sz w:val="16"/>
                <w:szCs w:val="16"/>
              </w:rPr>
            </w:pPr>
            <w:r w:rsidRPr="00B25B35">
              <w:rPr>
                <w:sz w:val="16"/>
                <w:szCs w:val="16"/>
              </w:rPr>
              <w:t>AGL (SA)</w:t>
            </w:r>
          </w:p>
        </w:tc>
        <w:tc>
          <w:tcPr>
            <w:tcW w:w="717" w:type="pct"/>
            <w:shd w:val="clear" w:color="auto" w:fill="DBE5F1"/>
            <w:vAlign w:val="bottom"/>
          </w:tcPr>
          <w:p w:rsidR="00E82FE1" w:rsidRPr="00B25B35" w:rsidRDefault="00E82FE1" w:rsidP="00406CCB">
            <w:pPr>
              <w:pStyle w:val="tablebodycentered"/>
              <w:rPr>
                <w:sz w:val="16"/>
                <w:szCs w:val="16"/>
              </w:rPr>
            </w:pPr>
            <w:r w:rsidRPr="00B25B35">
              <w:rPr>
                <w:sz w:val="16"/>
                <w:szCs w:val="16"/>
              </w:rPr>
              <w:t>TORRA4</w:t>
            </w:r>
          </w:p>
        </w:tc>
        <w:tc>
          <w:tcPr>
            <w:tcW w:w="661" w:type="pct"/>
            <w:shd w:val="clear" w:color="auto" w:fill="DBE5F1"/>
            <w:vAlign w:val="bottom"/>
          </w:tcPr>
          <w:p w:rsidR="00E82FE1" w:rsidRPr="00B25B35" w:rsidRDefault="00E82FE1" w:rsidP="00406CCB">
            <w:pPr>
              <w:pStyle w:val="tablebodycentered"/>
              <w:rPr>
                <w:sz w:val="16"/>
                <w:szCs w:val="16"/>
              </w:rPr>
            </w:pPr>
            <w:r w:rsidRPr="00B25B35">
              <w:rPr>
                <w:sz w:val="16"/>
                <w:szCs w:val="16"/>
              </w:rPr>
              <w:t xml:space="preserve">Raise </w:t>
            </w:r>
            <w:proofErr w:type="spellStart"/>
            <w:r w:rsidRPr="00B25B35">
              <w:rPr>
                <w:sz w:val="16"/>
                <w:szCs w:val="16"/>
              </w:rPr>
              <w:t>reg</w:t>
            </w:r>
            <w:proofErr w:type="spellEnd"/>
          </w:p>
        </w:tc>
        <w:tc>
          <w:tcPr>
            <w:tcW w:w="582" w:type="pct"/>
            <w:shd w:val="clear" w:color="auto" w:fill="DBE5F1"/>
            <w:vAlign w:val="bottom"/>
          </w:tcPr>
          <w:p w:rsidR="00E82FE1" w:rsidRPr="00B25B35" w:rsidRDefault="00E82FE1"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c>
          <w:tcPr>
            <w:tcW w:w="544" w:type="pct"/>
            <w:shd w:val="clear" w:color="auto" w:fill="DBE5F1"/>
            <w:vAlign w:val="bottom"/>
          </w:tcPr>
          <w:p w:rsidR="00E82FE1" w:rsidRPr="00B25B35" w:rsidRDefault="00E82FE1" w:rsidP="00406CCB">
            <w:pPr>
              <w:pStyle w:val="tablebodycentered"/>
              <w:rPr>
                <w:sz w:val="16"/>
                <w:szCs w:val="16"/>
              </w:rPr>
            </w:pPr>
            <w:r w:rsidRPr="00B25B35">
              <w:rPr>
                <w:sz w:val="16"/>
                <w:szCs w:val="16"/>
              </w:rPr>
              <w:t>-0.48</w:t>
            </w:r>
          </w:p>
        </w:tc>
        <w:tc>
          <w:tcPr>
            <w:tcW w:w="762" w:type="pct"/>
            <w:shd w:val="clear" w:color="auto" w:fill="DBE5F1"/>
            <w:vAlign w:val="bottom"/>
          </w:tcPr>
          <w:p w:rsidR="00E82FE1" w:rsidRPr="00B25B35" w:rsidRDefault="00E82FE1" w:rsidP="00406CCB">
            <w:pPr>
              <w:pStyle w:val="tablebodycentered"/>
              <w:rPr>
                <w:sz w:val="16"/>
                <w:szCs w:val="16"/>
              </w:rPr>
            </w:pPr>
            <w:r w:rsidRPr="00B25B35">
              <w:rPr>
                <w:sz w:val="16"/>
                <w:szCs w:val="16"/>
              </w:rPr>
              <w:t>-$6720</w:t>
            </w:r>
          </w:p>
        </w:tc>
      </w:tr>
      <w:tr w:rsidR="00E82FE1" w:rsidRPr="00796046" w:rsidTr="007F42C3">
        <w:trPr>
          <w:cnfStyle w:val="000000010000" w:firstRow="0" w:lastRow="0" w:firstColumn="0" w:lastColumn="0" w:oddVBand="0" w:evenVBand="0" w:oddHBand="0" w:evenHBand="1" w:firstRowFirstColumn="0" w:firstRowLastColumn="0" w:lastRowFirstColumn="0" w:lastRowLastColumn="0"/>
          <w:trHeight w:hRule="exact" w:val="340"/>
        </w:trPr>
        <w:tc>
          <w:tcPr>
            <w:tcW w:w="351" w:type="pct"/>
            <w:vAlign w:val="bottom"/>
          </w:tcPr>
          <w:p w:rsidR="00E82FE1" w:rsidRPr="00B25B35" w:rsidRDefault="00E82FE1" w:rsidP="00406CCB">
            <w:pPr>
              <w:pStyle w:val="tablebodycentered"/>
              <w:rPr>
                <w:sz w:val="16"/>
                <w:szCs w:val="16"/>
              </w:rPr>
            </w:pPr>
          </w:p>
        </w:tc>
        <w:tc>
          <w:tcPr>
            <w:tcW w:w="583" w:type="pct"/>
            <w:vAlign w:val="bottom"/>
          </w:tcPr>
          <w:p w:rsidR="00E82FE1" w:rsidRPr="00B25B35" w:rsidRDefault="00E82FE1" w:rsidP="00406CCB">
            <w:pPr>
              <w:pStyle w:val="tablebodycentered"/>
              <w:rPr>
                <w:sz w:val="16"/>
                <w:szCs w:val="16"/>
              </w:rPr>
            </w:pPr>
          </w:p>
        </w:tc>
        <w:tc>
          <w:tcPr>
            <w:tcW w:w="799" w:type="pct"/>
            <w:vAlign w:val="bottom"/>
          </w:tcPr>
          <w:p w:rsidR="00E82FE1" w:rsidRPr="00B25B35" w:rsidRDefault="00E82FE1" w:rsidP="00406CCB">
            <w:pPr>
              <w:pStyle w:val="tablebodycentered"/>
              <w:rPr>
                <w:sz w:val="16"/>
                <w:szCs w:val="16"/>
              </w:rPr>
            </w:pPr>
            <w:r w:rsidRPr="00B25B35">
              <w:rPr>
                <w:sz w:val="16"/>
                <w:szCs w:val="16"/>
              </w:rPr>
              <w:t>AGL Energy</w:t>
            </w:r>
          </w:p>
        </w:tc>
        <w:tc>
          <w:tcPr>
            <w:tcW w:w="717" w:type="pct"/>
            <w:vAlign w:val="bottom"/>
          </w:tcPr>
          <w:p w:rsidR="00E82FE1" w:rsidRPr="00B25B35" w:rsidRDefault="00E82FE1" w:rsidP="00406CCB">
            <w:pPr>
              <w:pStyle w:val="tablebodycentered"/>
              <w:rPr>
                <w:sz w:val="16"/>
                <w:szCs w:val="16"/>
              </w:rPr>
            </w:pPr>
            <w:r w:rsidRPr="00B25B35">
              <w:rPr>
                <w:sz w:val="16"/>
                <w:szCs w:val="16"/>
              </w:rPr>
              <w:t>BW03</w:t>
            </w:r>
          </w:p>
        </w:tc>
        <w:tc>
          <w:tcPr>
            <w:tcW w:w="661" w:type="pct"/>
            <w:vAlign w:val="bottom"/>
          </w:tcPr>
          <w:p w:rsidR="00E82FE1" w:rsidRPr="00B25B35" w:rsidRDefault="00E82FE1" w:rsidP="00406CCB">
            <w:pPr>
              <w:pStyle w:val="tablebodycentered"/>
              <w:rPr>
                <w:sz w:val="16"/>
                <w:szCs w:val="16"/>
              </w:rPr>
            </w:pPr>
            <w:r w:rsidRPr="00B25B35">
              <w:rPr>
                <w:sz w:val="16"/>
                <w:szCs w:val="16"/>
              </w:rPr>
              <w:t>Energy</w:t>
            </w:r>
          </w:p>
        </w:tc>
        <w:tc>
          <w:tcPr>
            <w:tcW w:w="582" w:type="pct"/>
            <w:vAlign w:val="bottom"/>
          </w:tcPr>
          <w:p w:rsidR="00E82FE1" w:rsidRPr="00B25B35" w:rsidRDefault="00E82FE1" w:rsidP="00406CCB">
            <w:pPr>
              <w:pStyle w:val="tablebodycentered"/>
              <w:rPr>
                <w:sz w:val="16"/>
                <w:szCs w:val="16"/>
              </w:rPr>
            </w:pPr>
            <w:r w:rsidRPr="00B25B35">
              <w:rPr>
                <w:sz w:val="16"/>
                <w:szCs w:val="16"/>
              </w:rPr>
              <w:t>$45.13</w:t>
            </w:r>
          </w:p>
        </w:tc>
        <w:tc>
          <w:tcPr>
            <w:tcW w:w="544" w:type="pct"/>
            <w:vAlign w:val="bottom"/>
          </w:tcPr>
          <w:p w:rsidR="00E82FE1" w:rsidRPr="00B25B35" w:rsidRDefault="00E82FE1" w:rsidP="00406CCB">
            <w:pPr>
              <w:pStyle w:val="tablebodycentered"/>
              <w:rPr>
                <w:sz w:val="16"/>
                <w:szCs w:val="16"/>
              </w:rPr>
            </w:pPr>
            <w:r w:rsidRPr="00B25B35">
              <w:rPr>
                <w:sz w:val="16"/>
                <w:szCs w:val="16"/>
              </w:rPr>
              <w:t>-0.28</w:t>
            </w:r>
          </w:p>
        </w:tc>
        <w:tc>
          <w:tcPr>
            <w:tcW w:w="762" w:type="pct"/>
            <w:vAlign w:val="bottom"/>
          </w:tcPr>
          <w:p w:rsidR="00E82FE1" w:rsidRPr="00B25B35" w:rsidRDefault="00E82FE1" w:rsidP="00406CCB">
            <w:pPr>
              <w:pStyle w:val="tablebodycentered"/>
              <w:rPr>
                <w:sz w:val="16"/>
                <w:szCs w:val="16"/>
              </w:rPr>
            </w:pPr>
            <w:r w:rsidRPr="00B25B35">
              <w:rPr>
                <w:sz w:val="16"/>
                <w:szCs w:val="16"/>
              </w:rPr>
              <w:t>-$12.64</w:t>
            </w:r>
          </w:p>
        </w:tc>
      </w:tr>
      <w:tr w:rsidR="00E82FE1" w:rsidRPr="00796046" w:rsidTr="007F42C3">
        <w:trPr>
          <w:cnfStyle w:val="000000100000" w:firstRow="0" w:lastRow="0" w:firstColumn="0" w:lastColumn="0" w:oddVBand="0" w:evenVBand="0" w:oddHBand="1" w:evenHBand="0" w:firstRowFirstColumn="0" w:firstRowLastColumn="0" w:lastRowFirstColumn="0" w:lastRowLastColumn="0"/>
          <w:trHeight w:hRule="exact" w:val="340"/>
        </w:trPr>
        <w:tc>
          <w:tcPr>
            <w:tcW w:w="351" w:type="pct"/>
            <w:shd w:val="clear" w:color="auto" w:fill="DBE5F1"/>
            <w:vAlign w:val="bottom"/>
          </w:tcPr>
          <w:p w:rsidR="00E82FE1" w:rsidRPr="00B25B35" w:rsidRDefault="00E82FE1" w:rsidP="00406CCB">
            <w:pPr>
              <w:pStyle w:val="tablebodycentered"/>
              <w:rPr>
                <w:sz w:val="16"/>
                <w:szCs w:val="16"/>
              </w:rPr>
            </w:pPr>
          </w:p>
        </w:tc>
        <w:tc>
          <w:tcPr>
            <w:tcW w:w="583" w:type="pct"/>
            <w:shd w:val="clear" w:color="auto" w:fill="DBE5F1"/>
            <w:vAlign w:val="bottom"/>
          </w:tcPr>
          <w:p w:rsidR="00E82FE1" w:rsidRPr="00B25B35" w:rsidRDefault="00E82FE1" w:rsidP="00406CCB">
            <w:pPr>
              <w:pStyle w:val="tablebodycentered"/>
              <w:rPr>
                <w:sz w:val="16"/>
                <w:szCs w:val="16"/>
              </w:rPr>
            </w:pPr>
          </w:p>
        </w:tc>
        <w:tc>
          <w:tcPr>
            <w:tcW w:w="799" w:type="pct"/>
            <w:shd w:val="clear" w:color="auto" w:fill="DBE5F1"/>
            <w:vAlign w:val="bottom"/>
          </w:tcPr>
          <w:p w:rsidR="00E82FE1" w:rsidRPr="00B25B35" w:rsidRDefault="00E82FE1" w:rsidP="00406CCB">
            <w:pPr>
              <w:pStyle w:val="tablebodycentered"/>
              <w:rPr>
                <w:sz w:val="16"/>
                <w:szCs w:val="16"/>
              </w:rPr>
            </w:pPr>
            <w:r w:rsidRPr="00B25B35">
              <w:rPr>
                <w:sz w:val="16"/>
                <w:szCs w:val="16"/>
              </w:rPr>
              <w:t>AGL Energy</w:t>
            </w:r>
          </w:p>
        </w:tc>
        <w:tc>
          <w:tcPr>
            <w:tcW w:w="717" w:type="pct"/>
            <w:shd w:val="clear" w:color="auto" w:fill="DBE5F1"/>
            <w:vAlign w:val="bottom"/>
          </w:tcPr>
          <w:p w:rsidR="00E82FE1" w:rsidRPr="00B25B35" w:rsidRDefault="00E82FE1" w:rsidP="00406CCB">
            <w:pPr>
              <w:pStyle w:val="tablebodycentered"/>
              <w:rPr>
                <w:sz w:val="16"/>
                <w:szCs w:val="16"/>
              </w:rPr>
            </w:pPr>
            <w:r w:rsidRPr="00B25B35">
              <w:rPr>
                <w:sz w:val="16"/>
                <w:szCs w:val="16"/>
              </w:rPr>
              <w:t>LYA1</w:t>
            </w:r>
          </w:p>
        </w:tc>
        <w:tc>
          <w:tcPr>
            <w:tcW w:w="661" w:type="pct"/>
            <w:shd w:val="clear" w:color="auto" w:fill="DBE5F1"/>
            <w:vAlign w:val="bottom"/>
          </w:tcPr>
          <w:p w:rsidR="00E82FE1" w:rsidRPr="00B25B35" w:rsidRDefault="00E82FE1" w:rsidP="00406CCB">
            <w:pPr>
              <w:pStyle w:val="tablebodycentered"/>
              <w:rPr>
                <w:sz w:val="16"/>
                <w:szCs w:val="16"/>
              </w:rPr>
            </w:pPr>
            <w:r w:rsidRPr="00B25B35">
              <w:rPr>
                <w:sz w:val="16"/>
                <w:szCs w:val="16"/>
              </w:rPr>
              <w:t>Energy</w:t>
            </w:r>
          </w:p>
        </w:tc>
        <w:tc>
          <w:tcPr>
            <w:tcW w:w="582" w:type="pct"/>
            <w:shd w:val="clear" w:color="auto" w:fill="DBE5F1"/>
            <w:vAlign w:val="bottom"/>
          </w:tcPr>
          <w:p w:rsidR="00E82FE1" w:rsidRPr="00B25B35" w:rsidRDefault="00E82FE1" w:rsidP="00406CCB">
            <w:pPr>
              <w:pStyle w:val="tablebodycentered"/>
              <w:rPr>
                <w:sz w:val="16"/>
                <w:szCs w:val="16"/>
              </w:rPr>
            </w:pPr>
            <w:r w:rsidRPr="00B25B35">
              <w:rPr>
                <w:sz w:val="16"/>
                <w:szCs w:val="16"/>
              </w:rPr>
              <w:t>$35.21</w:t>
            </w:r>
          </w:p>
        </w:tc>
        <w:tc>
          <w:tcPr>
            <w:tcW w:w="544" w:type="pct"/>
            <w:shd w:val="clear" w:color="auto" w:fill="DBE5F1"/>
            <w:vAlign w:val="bottom"/>
          </w:tcPr>
          <w:p w:rsidR="00E82FE1" w:rsidRPr="00B25B35" w:rsidRDefault="00E82FE1" w:rsidP="00406CCB">
            <w:pPr>
              <w:pStyle w:val="tablebodycentered"/>
              <w:rPr>
                <w:sz w:val="16"/>
                <w:szCs w:val="16"/>
              </w:rPr>
            </w:pPr>
            <w:r w:rsidRPr="00B25B35">
              <w:rPr>
                <w:sz w:val="16"/>
                <w:szCs w:val="16"/>
              </w:rPr>
              <w:t>-0.25</w:t>
            </w:r>
          </w:p>
        </w:tc>
        <w:tc>
          <w:tcPr>
            <w:tcW w:w="762" w:type="pct"/>
            <w:shd w:val="clear" w:color="auto" w:fill="DBE5F1"/>
            <w:vAlign w:val="bottom"/>
          </w:tcPr>
          <w:p w:rsidR="00E82FE1" w:rsidRPr="00B25B35" w:rsidRDefault="00E82FE1" w:rsidP="00406CCB">
            <w:pPr>
              <w:pStyle w:val="tablebodycentered"/>
              <w:rPr>
                <w:sz w:val="16"/>
                <w:szCs w:val="16"/>
              </w:rPr>
            </w:pPr>
            <w:r w:rsidRPr="00B25B35">
              <w:rPr>
                <w:sz w:val="16"/>
                <w:szCs w:val="16"/>
              </w:rPr>
              <w:t>-$8.80</w:t>
            </w:r>
          </w:p>
        </w:tc>
      </w:tr>
      <w:tr w:rsidR="00E82FE1" w:rsidRPr="00796046" w:rsidTr="007F42C3">
        <w:trPr>
          <w:cnfStyle w:val="000000010000" w:firstRow="0" w:lastRow="0" w:firstColumn="0" w:lastColumn="0" w:oddVBand="0" w:evenVBand="0" w:oddHBand="0" w:evenHBand="1" w:firstRowFirstColumn="0" w:firstRowLastColumn="0" w:lastRowFirstColumn="0" w:lastRowLastColumn="0"/>
          <w:trHeight w:hRule="exact" w:val="340"/>
        </w:trPr>
        <w:tc>
          <w:tcPr>
            <w:tcW w:w="351" w:type="pct"/>
            <w:vAlign w:val="bottom"/>
          </w:tcPr>
          <w:p w:rsidR="00E82FE1" w:rsidRPr="00B25B35" w:rsidRDefault="00E82FE1" w:rsidP="00406CCB">
            <w:pPr>
              <w:pStyle w:val="tablebodycentered"/>
              <w:rPr>
                <w:sz w:val="16"/>
                <w:szCs w:val="16"/>
              </w:rPr>
            </w:pPr>
          </w:p>
        </w:tc>
        <w:tc>
          <w:tcPr>
            <w:tcW w:w="583" w:type="pct"/>
            <w:vAlign w:val="bottom"/>
          </w:tcPr>
          <w:p w:rsidR="00E82FE1" w:rsidRPr="00B25B35" w:rsidRDefault="00E82FE1" w:rsidP="00406CCB">
            <w:pPr>
              <w:pStyle w:val="tablebodycentered"/>
              <w:rPr>
                <w:sz w:val="16"/>
                <w:szCs w:val="16"/>
              </w:rPr>
            </w:pPr>
          </w:p>
        </w:tc>
        <w:tc>
          <w:tcPr>
            <w:tcW w:w="799" w:type="pct"/>
            <w:vAlign w:val="bottom"/>
          </w:tcPr>
          <w:p w:rsidR="00E82FE1" w:rsidRPr="00B25B35" w:rsidRDefault="00E82FE1" w:rsidP="00406CCB">
            <w:pPr>
              <w:pStyle w:val="tablebodycentered"/>
              <w:rPr>
                <w:sz w:val="16"/>
                <w:szCs w:val="16"/>
              </w:rPr>
            </w:pPr>
            <w:r w:rsidRPr="00B25B35">
              <w:rPr>
                <w:sz w:val="16"/>
                <w:szCs w:val="16"/>
              </w:rPr>
              <w:t>AGL Energy</w:t>
            </w:r>
          </w:p>
        </w:tc>
        <w:tc>
          <w:tcPr>
            <w:tcW w:w="717" w:type="pct"/>
            <w:vAlign w:val="bottom"/>
          </w:tcPr>
          <w:p w:rsidR="00E82FE1" w:rsidRPr="00B25B35" w:rsidRDefault="00E82FE1" w:rsidP="00406CCB">
            <w:pPr>
              <w:pStyle w:val="tablebodycentered"/>
              <w:rPr>
                <w:sz w:val="16"/>
                <w:szCs w:val="16"/>
              </w:rPr>
            </w:pPr>
            <w:r w:rsidRPr="00B25B35">
              <w:rPr>
                <w:sz w:val="16"/>
                <w:szCs w:val="16"/>
              </w:rPr>
              <w:t>LYA3</w:t>
            </w:r>
          </w:p>
        </w:tc>
        <w:tc>
          <w:tcPr>
            <w:tcW w:w="661" w:type="pct"/>
            <w:vAlign w:val="bottom"/>
          </w:tcPr>
          <w:p w:rsidR="00E82FE1" w:rsidRPr="00B25B35" w:rsidRDefault="00E82FE1" w:rsidP="00406CCB">
            <w:pPr>
              <w:pStyle w:val="tablebodycentered"/>
              <w:rPr>
                <w:sz w:val="16"/>
                <w:szCs w:val="16"/>
              </w:rPr>
            </w:pPr>
            <w:r w:rsidRPr="00B25B35">
              <w:rPr>
                <w:sz w:val="16"/>
                <w:szCs w:val="16"/>
              </w:rPr>
              <w:t>Energy</w:t>
            </w:r>
          </w:p>
        </w:tc>
        <w:tc>
          <w:tcPr>
            <w:tcW w:w="582" w:type="pct"/>
            <w:vAlign w:val="bottom"/>
          </w:tcPr>
          <w:p w:rsidR="00E82FE1" w:rsidRPr="00B25B35" w:rsidRDefault="00E82FE1" w:rsidP="00406CCB">
            <w:pPr>
              <w:pStyle w:val="tablebodycentered"/>
              <w:rPr>
                <w:sz w:val="16"/>
                <w:szCs w:val="16"/>
              </w:rPr>
            </w:pPr>
            <w:r w:rsidRPr="00B25B35">
              <w:rPr>
                <w:sz w:val="16"/>
                <w:szCs w:val="16"/>
              </w:rPr>
              <w:t>$35.21</w:t>
            </w:r>
          </w:p>
        </w:tc>
        <w:tc>
          <w:tcPr>
            <w:tcW w:w="544" w:type="pct"/>
            <w:vAlign w:val="bottom"/>
          </w:tcPr>
          <w:p w:rsidR="00E82FE1" w:rsidRPr="00B25B35" w:rsidRDefault="00E82FE1" w:rsidP="00406CCB">
            <w:pPr>
              <w:pStyle w:val="tablebodycentered"/>
              <w:rPr>
                <w:sz w:val="16"/>
                <w:szCs w:val="16"/>
              </w:rPr>
            </w:pPr>
            <w:r w:rsidRPr="00B25B35">
              <w:rPr>
                <w:sz w:val="16"/>
                <w:szCs w:val="16"/>
              </w:rPr>
              <w:t>-0.25</w:t>
            </w:r>
          </w:p>
        </w:tc>
        <w:tc>
          <w:tcPr>
            <w:tcW w:w="762" w:type="pct"/>
            <w:vAlign w:val="bottom"/>
          </w:tcPr>
          <w:p w:rsidR="00E82FE1" w:rsidRPr="00B25B35" w:rsidRDefault="00E82FE1" w:rsidP="00406CCB">
            <w:pPr>
              <w:pStyle w:val="tablebodycentered"/>
              <w:rPr>
                <w:sz w:val="16"/>
                <w:szCs w:val="16"/>
              </w:rPr>
            </w:pPr>
            <w:r w:rsidRPr="00B25B35">
              <w:rPr>
                <w:sz w:val="16"/>
                <w:szCs w:val="16"/>
              </w:rPr>
              <w:t>-$8.80</w:t>
            </w:r>
          </w:p>
        </w:tc>
      </w:tr>
      <w:tr w:rsidR="00E82FE1" w:rsidRPr="00796046" w:rsidTr="007F42C3">
        <w:trPr>
          <w:cnfStyle w:val="000000100000" w:firstRow="0" w:lastRow="0" w:firstColumn="0" w:lastColumn="0" w:oddVBand="0" w:evenVBand="0" w:oddHBand="1" w:evenHBand="0" w:firstRowFirstColumn="0" w:firstRowLastColumn="0" w:lastRowFirstColumn="0" w:lastRowLastColumn="0"/>
          <w:trHeight w:hRule="exact" w:val="340"/>
        </w:trPr>
        <w:tc>
          <w:tcPr>
            <w:tcW w:w="351" w:type="pct"/>
            <w:shd w:val="clear" w:color="auto" w:fill="DBE5F1"/>
            <w:vAlign w:val="bottom"/>
          </w:tcPr>
          <w:p w:rsidR="00E82FE1" w:rsidRPr="00B25B35" w:rsidRDefault="00E82FE1" w:rsidP="00406CCB">
            <w:pPr>
              <w:pStyle w:val="tablebodycentered"/>
              <w:rPr>
                <w:sz w:val="16"/>
                <w:szCs w:val="16"/>
              </w:rPr>
            </w:pPr>
          </w:p>
        </w:tc>
        <w:tc>
          <w:tcPr>
            <w:tcW w:w="583" w:type="pct"/>
            <w:shd w:val="clear" w:color="auto" w:fill="DBE5F1"/>
            <w:vAlign w:val="bottom"/>
          </w:tcPr>
          <w:p w:rsidR="00E82FE1" w:rsidRPr="00B25B35" w:rsidRDefault="00E82FE1" w:rsidP="00406CCB">
            <w:pPr>
              <w:pStyle w:val="tablebodycentered"/>
              <w:rPr>
                <w:sz w:val="16"/>
                <w:szCs w:val="16"/>
              </w:rPr>
            </w:pPr>
          </w:p>
        </w:tc>
        <w:tc>
          <w:tcPr>
            <w:tcW w:w="799" w:type="pct"/>
            <w:shd w:val="clear" w:color="auto" w:fill="DBE5F1"/>
            <w:vAlign w:val="bottom"/>
          </w:tcPr>
          <w:p w:rsidR="00E82FE1" w:rsidRPr="00B25B35" w:rsidRDefault="00E82FE1" w:rsidP="00406CCB">
            <w:pPr>
              <w:pStyle w:val="tablebodycentered"/>
              <w:rPr>
                <w:sz w:val="16"/>
                <w:szCs w:val="16"/>
              </w:rPr>
            </w:pPr>
            <w:r w:rsidRPr="00B25B35">
              <w:rPr>
                <w:sz w:val="16"/>
                <w:szCs w:val="16"/>
              </w:rPr>
              <w:t>AGL Energy</w:t>
            </w:r>
          </w:p>
        </w:tc>
        <w:tc>
          <w:tcPr>
            <w:tcW w:w="717" w:type="pct"/>
            <w:shd w:val="clear" w:color="auto" w:fill="DBE5F1"/>
            <w:vAlign w:val="bottom"/>
          </w:tcPr>
          <w:p w:rsidR="00E82FE1" w:rsidRPr="00B25B35" w:rsidRDefault="00E82FE1" w:rsidP="00406CCB">
            <w:pPr>
              <w:pStyle w:val="tablebodycentered"/>
              <w:rPr>
                <w:sz w:val="16"/>
                <w:szCs w:val="16"/>
              </w:rPr>
            </w:pPr>
            <w:r w:rsidRPr="00B25B35">
              <w:rPr>
                <w:sz w:val="16"/>
                <w:szCs w:val="16"/>
              </w:rPr>
              <w:t>LYA4</w:t>
            </w:r>
          </w:p>
        </w:tc>
        <w:tc>
          <w:tcPr>
            <w:tcW w:w="661" w:type="pct"/>
            <w:shd w:val="clear" w:color="auto" w:fill="DBE5F1"/>
            <w:vAlign w:val="bottom"/>
          </w:tcPr>
          <w:p w:rsidR="00E82FE1" w:rsidRPr="00B25B35" w:rsidRDefault="00E82FE1" w:rsidP="00406CCB">
            <w:pPr>
              <w:pStyle w:val="tablebodycentered"/>
              <w:rPr>
                <w:sz w:val="16"/>
                <w:szCs w:val="16"/>
              </w:rPr>
            </w:pPr>
            <w:r w:rsidRPr="00B25B35">
              <w:rPr>
                <w:sz w:val="16"/>
                <w:szCs w:val="16"/>
              </w:rPr>
              <w:t>Energy</w:t>
            </w:r>
          </w:p>
        </w:tc>
        <w:tc>
          <w:tcPr>
            <w:tcW w:w="582" w:type="pct"/>
            <w:shd w:val="clear" w:color="auto" w:fill="DBE5F1"/>
            <w:vAlign w:val="bottom"/>
          </w:tcPr>
          <w:p w:rsidR="00E82FE1" w:rsidRPr="00B25B35" w:rsidRDefault="00E82FE1" w:rsidP="00406CCB">
            <w:pPr>
              <w:pStyle w:val="tablebodycentered"/>
              <w:rPr>
                <w:sz w:val="16"/>
                <w:szCs w:val="16"/>
              </w:rPr>
            </w:pPr>
            <w:r w:rsidRPr="00B25B35">
              <w:rPr>
                <w:sz w:val="16"/>
                <w:szCs w:val="16"/>
              </w:rPr>
              <w:t>$35.21</w:t>
            </w:r>
          </w:p>
        </w:tc>
        <w:tc>
          <w:tcPr>
            <w:tcW w:w="544" w:type="pct"/>
            <w:shd w:val="clear" w:color="auto" w:fill="DBE5F1"/>
            <w:vAlign w:val="bottom"/>
          </w:tcPr>
          <w:p w:rsidR="00E82FE1" w:rsidRPr="00B25B35" w:rsidRDefault="00E82FE1" w:rsidP="00406CCB">
            <w:pPr>
              <w:pStyle w:val="tablebodycentered"/>
              <w:rPr>
                <w:sz w:val="16"/>
                <w:szCs w:val="16"/>
              </w:rPr>
            </w:pPr>
            <w:r w:rsidRPr="00B25B35">
              <w:rPr>
                <w:sz w:val="16"/>
                <w:szCs w:val="16"/>
              </w:rPr>
              <w:t>-0.25</w:t>
            </w:r>
          </w:p>
        </w:tc>
        <w:tc>
          <w:tcPr>
            <w:tcW w:w="762" w:type="pct"/>
            <w:shd w:val="clear" w:color="auto" w:fill="DBE5F1"/>
            <w:vAlign w:val="bottom"/>
          </w:tcPr>
          <w:p w:rsidR="00E82FE1" w:rsidRPr="00B25B35" w:rsidRDefault="00E82FE1" w:rsidP="00406CCB">
            <w:pPr>
              <w:pStyle w:val="tablebodycentered"/>
              <w:rPr>
                <w:sz w:val="16"/>
                <w:szCs w:val="16"/>
              </w:rPr>
            </w:pPr>
            <w:r w:rsidRPr="00B25B35">
              <w:rPr>
                <w:sz w:val="16"/>
                <w:szCs w:val="16"/>
              </w:rPr>
              <w:t>-$8.80</w:t>
            </w:r>
          </w:p>
        </w:tc>
      </w:tr>
      <w:tr w:rsidR="00E82FE1" w:rsidRPr="00796046" w:rsidTr="007F42C3">
        <w:trPr>
          <w:cnfStyle w:val="000000010000" w:firstRow="0" w:lastRow="0" w:firstColumn="0" w:lastColumn="0" w:oddVBand="0" w:evenVBand="0" w:oddHBand="0" w:evenHBand="1" w:firstRowFirstColumn="0" w:firstRowLastColumn="0" w:lastRowFirstColumn="0" w:lastRowLastColumn="0"/>
          <w:trHeight w:hRule="exact" w:val="340"/>
        </w:trPr>
        <w:tc>
          <w:tcPr>
            <w:tcW w:w="351" w:type="pct"/>
            <w:vAlign w:val="bottom"/>
          </w:tcPr>
          <w:p w:rsidR="00E82FE1" w:rsidRPr="00B25B35" w:rsidRDefault="00E82FE1" w:rsidP="00406CCB">
            <w:pPr>
              <w:pStyle w:val="tablebodycentered"/>
              <w:rPr>
                <w:sz w:val="16"/>
                <w:szCs w:val="16"/>
              </w:rPr>
            </w:pPr>
          </w:p>
        </w:tc>
        <w:tc>
          <w:tcPr>
            <w:tcW w:w="583" w:type="pct"/>
            <w:vAlign w:val="bottom"/>
          </w:tcPr>
          <w:p w:rsidR="00E82FE1" w:rsidRPr="00B25B35" w:rsidRDefault="00E82FE1" w:rsidP="00406CCB">
            <w:pPr>
              <w:pStyle w:val="tablebodycentered"/>
              <w:rPr>
                <w:sz w:val="16"/>
                <w:szCs w:val="16"/>
              </w:rPr>
            </w:pPr>
          </w:p>
        </w:tc>
        <w:tc>
          <w:tcPr>
            <w:tcW w:w="799" w:type="pct"/>
            <w:vAlign w:val="bottom"/>
          </w:tcPr>
          <w:p w:rsidR="00E82FE1" w:rsidRPr="00B25B35" w:rsidRDefault="00E82FE1" w:rsidP="00406CCB">
            <w:pPr>
              <w:pStyle w:val="tablebodycentered"/>
              <w:rPr>
                <w:sz w:val="16"/>
                <w:szCs w:val="16"/>
              </w:rPr>
            </w:pPr>
            <w:r w:rsidRPr="00B25B35">
              <w:rPr>
                <w:sz w:val="16"/>
                <w:szCs w:val="16"/>
              </w:rPr>
              <w:t>AGL (SA)</w:t>
            </w:r>
          </w:p>
        </w:tc>
        <w:tc>
          <w:tcPr>
            <w:tcW w:w="717" w:type="pct"/>
            <w:vAlign w:val="bottom"/>
          </w:tcPr>
          <w:p w:rsidR="00E82FE1" w:rsidRPr="00B25B35" w:rsidRDefault="00E82FE1" w:rsidP="00406CCB">
            <w:pPr>
              <w:pStyle w:val="tablebodycentered"/>
              <w:rPr>
                <w:sz w:val="16"/>
                <w:szCs w:val="16"/>
              </w:rPr>
            </w:pPr>
            <w:r w:rsidRPr="00B25B35">
              <w:rPr>
                <w:sz w:val="16"/>
                <w:szCs w:val="16"/>
              </w:rPr>
              <w:t>TORRA1</w:t>
            </w:r>
          </w:p>
        </w:tc>
        <w:tc>
          <w:tcPr>
            <w:tcW w:w="661" w:type="pct"/>
            <w:vAlign w:val="bottom"/>
          </w:tcPr>
          <w:p w:rsidR="00E82FE1" w:rsidRPr="00B25B35" w:rsidRDefault="00E82FE1" w:rsidP="00406CCB">
            <w:pPr>
              <w:pStyle w:val="tablebodycentered"/>
              <w:rPr>
                <w:sz w:val="16"/>
                <w:szCs w:val="16"/>
              </w:rPr>
            </w:pPr>
            <w:r w:rsidRPr="00B25B35">
              <w:rPr>
                <w:sz w:val="16"/>
                <w:szCs w:val="16"/>
              </w:rPr>
              <w:t>Energy</w:t>
            </w:r>
          </w:p>
        </w:tc>
        <w:tc>
          <w:tcPr>
            <w:tcW w:w="582" w:type="pct"/>
            <w:vAlign w:val="bottom"/>
          </w:tcPr>
          <w:p w:rsidR="00E82FE1" w:rsidRPr="00B25B35" w:rsidRDefault="00E82FE1" w:rsidP="00406CCB">
            <w:pPr>
              <w:pStyle w:val="tablebodycentered"/>
              <w:rPr>
                <w:sz w:val="16"/>
                <w:szCs w:val="16"/>
              </w:rPr>
            </w:pPr>
            <w:r w:rsidRPr="00B25B35">
              <w:rPr>
                <w:sz w:val="16"/>
                <w:szCs w:val="16"/>
              </w:rPr>
              <w:t>-$1000</w:t>
            </w:r>
          </w:p>
        </w:tc>
        <w:tc>
          <w:tcPr>
            <w:tcW w:w="544" w:type="pct"/>
            <w:vAlign w:val="bottom"/>
          </w:tcPr>
          <w:p w:rsidR="00E82FE1" w:rsidRPr="00B25B35" w:rsidRDefault="00E82FE1" w:rsidP="00406CCB">
            <w:pPr>
              <w:pStyle w:val="tablebodycentered"/>
              <w:rPr>
                <w:sz w:val="16"/>
                <w:szCs w:val="16"/>
              </w:rPr>
            </w:pPr>
            <w:r w:rsidRPr="00B25B35">
              <w:rPr>
                <w:sz w:val="16"/>
                <w:szCs w:val="16"/>
              </w:rPr>
              <w:t>0.52</w:t>
            </w:r>
          </w:p>
        </w:tc>
        <w:tc>
          <w:tcPr>
            <w:tcW w:w="762" w:type="pct"/>
            <w:vAlign w:val="bottom"/>
          </w:tcPr>
          <w:p w:rsidR="00E82FE1" w:rsidRPr="00B25B35" w:rsidRDefault="00E82FE1" w:rsidP="00406CCB">
            <w:pPr>
              <w:pStyle w:val="tablebodycentered"/>
              <w:rPr>
                <w:sz w:val="16"/>
                <w:szCs w:val="16"/>
              </w:rPr>
            </w:pPr>
            <w:r w:rsidRPr="00B25B35">
              <w:rPr>
                <w:sz w:val="16"/>
                <w:szCs w:val="16"/>
              </w:rPr>
              <w:t>-$520</w:t>
            </w:r>
          </w:p>
        </w:tc>
      </w:tr>
      <w:tr w:rsidR="00E82FE1" w:rsidRPr="00796046" w:rsidTr="007F42C3">
        <w:trPr>
          <w:cnfStyle w:val="000000100000" w:firstRow="0" w:lastRow="0" w:firstColumn="0" w:lastColumn="0" w:oddVBand="0" w:evenVBand="0" w:oddHBand="1" w:evenHBand="0" w:firstRowFirstColumn="0" w:firstRowLastColumn="0" w:lastRowFirstColumn="0" w:lastRowLastColumn="0"/>
          <w:trHeight w:hRule="exact" w:val="340"/>
        </w:trPr>
        <w:tc>
          <w:tcPr>
            <w:tcW w:w="351" w:type="pct"/>
            <w:shd w:val="clear" w:color="auto" w:fill="DBE5F1"/>
            <w:vAlign w:val="bottom"/>
          </w:tcPr>
          <w:p w:rsidR="00E82FE1" w:rsidRPr="00B25B35" w:rsidRDefault="00E82FE1" w:rsidP="00406CCB">
            <w:pPr>
              <w:pStyle w:val="tablebodycentered"/>
              <w:rPr>
                <w:sz w:val="16"/>
                <w:szCs w:val="16"/>
              </w:rPr>
            </w:pPr>
          </w:p>
        </w:tc>
        <w:tc>
          <w:tcPr>
            <w:tcW w:w="583" w:type="pct"/>
            <w:shd w:val="clear" w:color="auto" w:fill="DBE5F1"/>
            <w:vAlign w:val="bottom"/>
          </w:tcPr>
          <w:p w:rsidR="00E82FE1" w:rsidRPr="00B25B35" w:rsidRDefault="00E82FE1" w:rsidP="00406CCB">
            <w:pPr>
              <w:pStyle w:val="tablebodycentered"/>
              <w:rPr>
                <w:sz w:val="16"/>
                <w:szCs w:val="16"/>
              </w:rPr>
            </w:pPr>
          </w:p>
        </w:tc>
        <w:tc>
          <w:tcPr>
            <w:tcW w:w="799" w:type="pct"/>
            <w:shd w:val="clear" w:color="auto" w:fill="DBE5F1"/>
            <w:vAlign w:val="bottom"/>
          </w:tcPr>
          <w:p w:rsidR="00E82FE1" w:rsidRPr="00B25B35" w:rsidRDefault="00E82FE1" w:rsidP="00406CCB">
            <w:pPr>
              <w:pStyle w:val="tablebodycentered"/>
              <w:rPr>
                <w:sz w:val="16"/>
                <w:szCs w:val="16"/>
              </w:rPr>
            </w:pPr>
            <w:r w:rsidRPr="00B25B35">
              <w:rPr>
                <w:sz w:val="16"/>
                <w:szCs w:val="16"/>
              </w:rPr>
              <w:t>AGL (SA)</w:t>
            </w:r>
          </w:p>
        </w:tc>
        <w:tc>
          <w:tcPr>
            <w:tcW w:w="717" w:type="pct"/>
            <w:shd w:val="clear" w:color="auto" w:fill="DBE5F1"/>
            <w:vAlign w:val="bottom"/>
          </w:tcPr>
          <w:p w:rsidR="00E82FE1" w:rsidRPr="00B25B35" w:rsidRDefault="00E82FE1" w:rsidP="00406CCB">
            <w:pPr>
              <w:pStyle w:val="tablebodycentered"/>
              <w:rPr>
                <w:sz w:val="16"/>
                <w:szCs w:val="16"/>
              </w:rPr>
            </w:pPr>
            <w:r w:rsidRPr="00B25B35">
              <w:rPr>
                <w:sz w:val="16"/>
                <w:szCs w:val="16"/>
              </w:rPr>
              <w:t>TORRA4</w:t>
            </w:r>
          </w:p>
        </w:tc>
        <w:tc>
          <w:tcPr>
            <w:tcW w:w="661" w:type="pct"/>
            <w:shd w:val="clear" w:color="auto" w:fill="DBE5F1"/>
            <w:vAlign w:val="bottom"/>
          </w:tcPr>
          <w:p w:rsidR="00E82FE1" w:rsidRPr="00B25B35" w:rsidRDefault="00E82FE1" w:rsidP="00406CCB">
            <w:pPr>
              <w:pStyle w:val="tablebodycentered"/>
              <w:rPr>
                <w:sz w:val="16"/>
                <w:szCs w:val="16"/>
              </w:rPr>
            </w:pPr>
            <w:r w:rsidRPr="00B25B35">
              <w:rPr>
                <w:sz w:val="16"/>
                <w:szCs w:val="16"/>
              </w:rPr>
              <w:t>Energy</w:t>
            </w:r>
          </w:p>
        </w:tc>
        <w:tc>
          <w:tcPr>
            <w:tcW w:w="582" w:type="pct"/>
            <w:shd w:val="clear" w:color="auto" w:fill="DBE5F1"/>
            <w:vAlign w:val="bottom"/>
          </w:tcPr>
          <w:p w:rsidR="00E82FE1" w:rsidRPr="00B25B35" w:rsidRDefault="00E82FE1" w:rsidP="00406CCB">
            <w:pPr>
              <w:pStyle w:val="tablebodycentered"/>
              <w:rPr>
                <w:sz w:val="16"/>
                <w:szCs w:val="16"/>
              </w:rPr>
            </w:pPr>
            <w:r w:rsidRPr="00B25B35">
              <w:rPr>
                <w:sz w:val="16"/>
                <w:szCs w:val="16"/>
              </w:rPr>
              <w:t>-$1000</w:t>
            </w:r>
          </w:p>
        </w:tc>
        <w:tc>
          <w:tcPr>
            <w:tcW w:w="544" w:type="pct"/>
            <w:shd w:val="clear" w:color="auto" w:fill="DBE5F1"/>
            <w:vAlign w:val="bottom"/>
          </w:tcPr>
          <w:p w:rsidR="00E82FE1" w:rsidRPr="00B25B35" w:rsidRDefault="00E82FE1" w:rsidP="00406CCB">
            <w:pPr>
              <w:pStyle w:val="tablebodycentered"/>
              <w:rPr>
                <w:sz w:val="16"/>
                <w:szCs w:val="16"/>
              </w:rPr>
            </w:pPr>
            <w:r w:rsidRPr="00B25B35">
              <w:rPr>
                <w:sz w:val="16"/>
                <w:szCs w:val="16"/>
              </w:rPr>
              <w:t>0.48</w:t>
            </w:r>
          </w:p>
        </w:tc>
        <w:tc>
          <w:tcPr>
            <w:tcW w:w="762" w:type="pct"/>
            <w:shd w:val="clear" w:color="auto" w:fill="DBE5F1"/>
            <w:vAlign w:val="bottom"/>
          </w:tcPr>
          <w:p w:rsidR="00E82FE1" w:rsidRPr="00B25B35" w:rsidRDefault="00E82FE1" w:rsidP="00406CCB">
            <w:pPr>
              <w:pStyle w:val="tablebodycentered"/>
              <w:rPr>
                <w:sz w:val="16"/>
                <w:szCs w:val="16"/>
              </w:rPr>
            </w:pPr>
            <w:r w:rsidRPr="00B25B35">
              <w:rPr>
                <w:sz w:val="16"/>
                <w:szCs w:val="16"/>
              </w:rPr>
              <w:t>-$480</w:t>
            </w:r>
          </w:p>
        </w:tc>
      </w:tr>
      <w:tr w:rsidR="00450122" w:rsidRPr="00796046" w:rsidTr="007F42C3">
        <w:trPr>
          <w:cnfStyle w:val="000000010000" w:firstRow="0" w:lastRow="0" w:firstColumn="0" w:lastColumn="0" w:oddVBand="0" w:evenVBand="0" w:oddHBand="0" w:evenHBand="1" w:firstRowFirstColumn="0" w:firstRowLastColumn="0" w:lastRowFirstColumn="0" w:lastRowLastColumn="0"/>
          <w:trHeight w:hRule="exact" w:val="340"/>
        </w:trPr>
        <w:tc>
          <w:tcPr>
            <w:tcW w:w="351" w:type="pct"/>
            <w:shd w:val="clear" w:color="auto" w:fill="auto"/>
            <w:vAlign w:val="bottom"/>
          </w:tcPr>
          <w:p w:rsidR="00450122" w:rsidRPr="00B25B35" w:rsidRDefault="00450122" w:rsidP="00406CCB">
            <w:pPr>
              <w:pStyle w:val="tablebodycentered"/>
              <w:rPr>
                <w:sz w:val="16"/>
                <w:szCs w:val="16"/>
              </w:rPr>
            </w:pPr>
            <w:r w:rsidRPr="00B25B35">
              <w:rPr>
                <w:sz w:val="16"/>
                <w:szCs w:val="16"/>
              </w:rPr>
              <w:t>05:35</w:t>
            </w:r>
          </w:p>
        </w:tc>
        <w:tc>
          <w:tcPr>
            <w:tcW w:w="583" w:type="pct"/>
            <w:shd w:val="clear" w:color="auto" w:fill="auto"/>
            <w:vAlign w:val="bottom"/>
          </w:tcPr>
          <w:p w:rsidR="00450122" w:rsidRPr="00B25B35" w:rsidRDefault="00450122" w:rsidP="00406CCB">
            <w:pPr>
              <w:pStyle w:val="tablebodycentered"/>
              <w:rPr>
                <w:sz w:val="16"/>
                <w:szCs w:val="16"/>
              </w:rPr>
            </w:pPr>
            <w:r w:rsidRPr="00B25B35">
              <w:rPr>
                <w:sz w:val="16"/>
                <w:szCs w:val="16"/>
              </w:rPr>
              <w:t>$14</w:t>
            </w:r>
            <w:r w:rsidR="00B16673" w:rsidRPr="00B25B35">
              <w:rPr>
                <w:sz w:val="16"/>
                <w:szCs w:val="16"/>
              </w:rPr>
              <w:t> </w:t>
            </w:r>
            <w:r w:rsidRPr="00B25B35">
              <w:rPr>
                <w:sz w:val="16"/>
                <w:szCs w:val="16"/>
              </w:rPr>
              <w:t>000</w:t>
            </w:r>
          </w:p>
        </w:tc>
        <w:tc>
          <w:tcPr>
            <w:tcW w:w="799" w:type="pct"/>
            <w:shd w:val="clear" w:color="auto" w:fill="auto"/>
            <w:vAlign w:val="bottom"/>
          </w:tcPr>
          <w:p w:rsidR="00450122" w:rsidRPr="00B25B35" w:rsidRDefault="00450122" w:rsidP="00406CCB">
            <w:pPr>
              <w:pStyle w:val="tablebodycentered"/>
              <w:rPr>
                <w:sz w:val="16"/>
                <w:szCs w:val="16"/>
              </w:rPr>
            </w:pPr>
            <w:r w:rsidRPr="00B25B35">
              <w:rPr>
                <w:sz w:val="16"/>
                <w:szCs w:val="16"/>
              </w:rPr>
              <w:t>AGL (SA)</w:t>
            </w:r>
          </w:p>
        </w:tc>
        <w:tc>
          <w:tcPr>
            <w:tcW w:w="717" w:type="pct"/>
            <w:shd w:val="clear" w:color="auto" w:fill="auto"/>
            <w:vAlign w:val="bottom"/>
          </w:tcPr>
          <w:p w:rsidR="00450122" w:rsidRPr="00B25B35" w:rsidRDefault="00450122" w:rsidP="00406CCB">
            <w:pPr>
              <w:pStyle w:val="tablebodycentered"/>
              <w:rPr>
                <w:sz w:val="16"/>
                <w:szCs w:val="16"/>
              </w:rPr>
            </w:pPr>
            <w:r w:rsidRPr="00B25B35">
              <w:rPr>
                <w:sz w:val="16"/>
                <w:szCs w:val="16"/>
              </w:rPr>
              <w:t>TORRA1</w:t>
            </w:r>
          </w:p>
        </w:tc>
        <w:tc>
          <w:tcPr>
            <w:tcW w:w="661" w:type="pct"/>
            <w:shd w:val="clear" w:color="auto" w:fill="auto"/>
            <w:vAlign w:val="bottom"/>
          </w:tcPr>
          <w:p w:rsidR="00450122" w:rsidRPr="00B25B35" w:rsidRDefault="00450122" w:rsidP="00406CCB">
            <w:pPr>
              <w:pStyle w:val="tablebodycentered"/>
              <w:rPr>
                <w:sz w:val="16"/>
                <w:szCs w:val="16"/>
              </w:rPr>
            </w:pPr>
            <w:r w:rsidRPr="00B25B35">
              <w:rPr>
                <w:sz w:val="16"/>
                <w:szCs w:val="16"/>
              </w:rPr>
              <w:t xml:space="preserve">Raise </w:t>
            </w:r>
            <w:proofErr w:type="spellStart"/>
            <w:r w:rsidRPr="00B25B35">
              <w:rPr>
                <w:sz w:val="16"/>
                <w:szCs w:val="16"/>
              </w:rPr>
              <w:t>reg</w:t>
            </w:r>
            <w:proofErr w:type="spellEnd"/>
          </w:p>
        </w:tc>
        <w:tc>
          <w:tcPr>
            <w:tcW w:w="582" w:type="pct"/>
            <w:shd w:val="clear" w:color="auto" w:fill="auto"/>
            <w:vAlign w:val="bottom"/>
          </w:tcPr>
          <w:p w:rsidR="00450122" w:rsidRPr="00B25B35" w:rsidRDefault="00450122"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c>
          <w:tcPr>
            <w:tcW w:w="544" w:type="pct"/>
            <w:shd w:val="clear" w:color="auto" w:fill="auto"/>
            <w:vAlign w:val="bottom"/>
          </w:tcPr>
          <w:p w:rsidR="00450122" w:rsidRPr="00B25B35" w:rsidRDefault="00450122" w:rsidP="00406CCB">
            <w:pPr>
              <w:pStyle w:val="tablebodycentered"/>
              <w:rPr>
                <w:sz w:val="16"/>
                <w:szCs w:val="16"/>
              </w:rPr>
            </w:pPr>
            <w:r w:rsidRPr="00B25B35">
              <w:rPr>
                <w:sz w:val="16"/>
                <w:szCs w:val="16"/>
              </w:rPr>
              <w:t>-1</w:t>
            </w:r>
          </w:p>
        </w:tc>
        <w:tc>
          <w:tcPr>
            <w:tcW w:w="762" w:type="pct"/>
            <w:shd w:val="clear" w:color="auto" w:fill="auto"/>
            <w:vAlign w:val="bottom"/>
          </w:tcPr>
          <w:p w:rsidR="00450122" w:rsidRPr="00B25B35" w:rsidRDefault="00450122"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r>
      <w:tr w:rsidR="00450122" w:rsidRPr="00796046" w:rsidTr="007F42C3">
        <w:trPr>
          <w:cnfStyle w:val="000000100000" w:firstRow="0" w:lastRow="0" w:firstColumn="0" w:lastColumn="0" w:oddVBand="0" w:evenVBand="0" w:oddHBand="1" w:evenHBand="0" w:firstRowFirstColumn="0" w:firstRowLastColumn="0" w:lastRowFirstColumn="0" w:lastRowLastColumn="0"/>
          <w:trHeight w:hRule="exact" w:val="340"/>
        </w:trPr>
        <w:tc>
          <w:tcPr>
            <w:tcW w:w="351" w:type="pct"/>
            <w:shd w:val="clear" w:color="auto" w:fill="DBE5F1"/>
            <w:vAlign w:val="bottom"/>
          </w:tcPr>
          <w:p w:rsidR="00450122" w:rsidRPr="00B25B35" w:rsidRDefault="00450122" w:rsidP="00406CCB">
            <w:pPr>
              <w:pStyle w:val="tablebodycentered"/>
              <w:rPr>
                <w:sz w:val="16"/>
                <w:szCs w:val="16"/>
              </w:rPr>
            </w:pPr>
            <w:r w:rsidRPr="00B25B35">
              <w:rPr>
                <w:sz w:val="16"/>
                <w:szCs w:val="16"/>
              </w:rPr>
              <w:t>05:40</w:t>
            </w:r>
          </w:p>
        </w:tc>
        <w:tc>
          <w:tcPr>
            <w:tcW w:w="583" w:type="pct"/>
            <w:shd w:val="clear" w:color="auto" w:fill="DBE5F1"/>
            <w:vAlign w:val="bottom"/>
          </w:tcPr>
          <w:p w:rsidR="00450122" w:rsidRPr="00B25B35" w:rsidRDefault="00B16673" w:rsidP="00406CCB">
            <w:pPr>
              <w:pStyle w:val="tablebodycentered"/>
              <w:rPr>
                <w:sz w:val="16"/>
                <w:szCs w:val="16"/>
              </w:rPr>
            </w:pPr>
            <w:r w:rsidRPr="00B25B35">
              <w:rPr>
                <w:sz w:val="16"/>
                <w:szCs w:val="16"/>
              </w:rPr>
              <w:t>$14 000</w:t>
            </w:r>
          </w:p>
        </w:tc>
        <w:tc>
          <w:tcPr>
            <w:tcW w:w="799" w:type="pct"/>
            <w:shd w:val="clear" w:color="auto" w:fill="DBE5F1"/>
            <w:vAlign w:val="bottom"/>
          </w:tcPr>
          <w:p w:rsidR="00450122" w:rsidRPr="00B25B35" w:rsidRDefault="00450122" w:rsidP="00406CCB">
            <w:pPr>
              <w:pStyle w:val="tablebodycentered"/>
              <w:rPr>
                <w:sz w:val="16"/>
                <w:szCs w:val="16"/>
              </w:rPr>
            </w:pPr>
            <w:r w:rsidRPr="00B25B35">
              <w:rPr>
                <w:sz w:val="16"/>
                <w:szCs w:val="16"/>
              </w:rPr>
              <w:t>AGL (SA)</w:t>
            </w:r>
          </w:p>
        </w:tc>
        <w:tc>
          <w:tcPr>
            <w:tcW w:w="717" w:type="pct"/>
            <w:shd w:val="clear" w:color="auto" w:fill="DBE5F1"/>
            <w:vAlign w:val="bottom"/>
          </w:tcPr>
          <w:p w:rsidR="00450122" w:rsidRPr="00B25B35" w:rsidRDefault="00450122" w:rsidP="00406CCB">
            <w:pPr>
              <w:pStyle w:val="tablebodycentered"/>
              <w:rPr>
                <w:sz w:val="16"/>
                <w:szCs w:val="16"/>
              </w:rPr>
            </w:pPr>
            <w:r w:rsidRPr="00B25B35">
              <w:rPr>
                <w:sz w:val="16"/>
                <w:szCs w:val="16"/>
              </w:rPr>
              <w:t>TORRA2</w:t>
            </w:r>
          </w:p>
        </w:tc>
        <w:tc>
          <w:tcPr>
            <w:tcW w:w="661" w:type="pct"/>
            <w:shd w:val="clear" w:color="auto" w:fill="DBE5F1"/>
            <w:vAlign w:val="bottom"/>
          </w:tcPr>
          <w:p w:rsidR="00450122" w:rsidRPr="00B25B35" w:rsidRDefault="00450122" w:rsidP="00406CCB">
            <w:pPr>
              <w:pStyle w:val="tablebodycentered"/>
              <w:rPr>
                <w:sz w:val="16"/>
                <w:szCs w:val="16"/>
              </w:rPr>
            </w:pPr>
            <w:r w:rsidRPr="00B25B35">
              <w:rPr>
                <w:sz w:val="16"/>
                <w:szCs w:val="16"/>
              </w:rPr>
              <w:t xml:space="preserve">Raise </w:t>
            </w:r>
            <w:proofErr w:type="spellStart"/>
            <w:r w:rsidRPr="00B25B35">
              <w:rPr>
                <w:sz w:val="16"/>
                <w:szCs w:val="16"/>
              </w:rPr>
              <w:t>reg</w:t>
            </w:r>
            <w:proofErr w:type="spellEnd"/>
          </w:p>
        </w:tc>
        <w:tc>
          <w:tcPr>
            <w:tcW w:w="582" w:type="pct"/>
            <w:shd w:val="clear" w:color="auto" w:fill="DBE5F1"/>
            <w:vAlign w:val="bottom"/>
          </w:tcPr>
          <w:p w:rsidR="00450122" w:rsidRPr="00B25B35" w:rsidRDefault="00450122"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c>
          <w:tcPr>
            <w:tcW w:w="544" w:type="pct"/>
            <w:shd w:val="clear" w:color="auto" w:fill="DBE5F1"/>
            <w:vAlign w:val="bottom"/>
          </w:tcPr>
          <w:p w:rsidR="00450122" w:rsidRPr="00B25B35" w:rsidRDefault="00450122" w:rsidP="00406CCB">
            <w:pPr>
              <w:pStyle w:val="tablebodycentered"/>
              <w:rPr>
                <w:sz w:val="16"/>
                <w:szCs w:val="16"/>
              </w:rPr>
            </w:pPr>
            <w:r w:rsidRPr="00B25B35">
              <w:rPr>
                <w:sz w:val="16"/>
                <w:szCs w:val="16"/>
              </w:rPr>
              <w:t>-1</w:t>
            </w:r>
          </w:p>
        </w:tc>
        <w:tc>
          <w:tcPr>
            <w:tcW w:w="762" w:type="pct"/>
            <w:shd w:val="clear" w:color="auto" w:fill="DBE5F1"/>
            <w:vAlign w:val="bottom"/>
          </w:tcPr>
          <w:p w:rsidR="00450122" w:rsidRPr="00B25B35" w:rsidRDefault="00450122"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r>
      <w:tr w:rsidR="00450122" w:rsidRPr="00796046" w:rsidTr="007F42C3">
        <w:trPr>
          <w:cnfStyle w:val="000000010000" w:firstRow="0" w:lastRow="0" w:firstColumn="0" w:lastColumn="0" w:oddVBand="0" w:evenVBand="0" w:oddHBand="0" w:evenHBand="1" w:firstRowFirstColumn="0" w:firstRowLastColumn="0" w:lastRowFirstColumn="0" w:lastRowLastColumn="0"/>
          <w:trHeight w:hRule="exact" w:val="340"/>
        </w:trPr>
        <w:tc>
          <w:tcPr>
            <w:tcW w:w="351" w:type="pct"/>
            <w:shd w:val="clear" w:color="auto" w:fill="auto"/>
            <w:vAlign w:val="bottom"/>
          </w:tcPr>
          <w:p w:rsidR="00450122" w:rsidRPr="00B25B35" w:rsidRDefault="00450122" w:rsidP="00406CCB">
            <w:pPr>
              <w:pStyle w:val="tablebodycentered"/>
              <w:rPr>
                <w:sz w:val="16"/>
                <w:szCs w:val="16"/>
              </w:rPr>
            </w:pPr>
            <w:r w:rsidRPr="00B25B35">
              <w:rPr>
                <w:sz w:val="16"/>
                <w:szCs w:val="16"/>
              </w:rPr>
              <w:t>05:45</w:t>
            </w:r>
          </w:p>
        </w:tc>
        <w:tc>
          <w:tcPr>
            <w:tcW w:w="583" w:type="pct"/>
            <w:shd w:val="clear" w:color="auto" w:fill="auto"/>
            <w:vAlign w:val="bottom"/>
          </w:tcPr>
          <w:p w:rsidR="00450122" w:rsidRPr="00B25B35" w:rsidRDefault="00450122" w:rsidP="00406CCB">
            <w:pPr>
              <w:pStyle w:val="tablebodycentered"/>
              <w:rPr>
                <w:sz w:val="16"/>
                <w:szCs w:val="16"/>
              </w:rPr>
            </w:pPr>
            <w:r w:rsidRPr="00B25B35">
              <w:rPr>
                <w:sz w:val="16"/>
                <w:szCs w:val="16"/>
              </w:rPr>
              <w:t>$14</w:t>
            </w:r>
            <w:r w:rsidR="00B16673" w:rsidRPr="00B25B35">
              <w:rPr>
                <w:sz w:val="16"/>
                <w:szCs w:val="16"/>
              </w:rPr>
              <w:t> </w:t>
            </w:r>
            <w:r w:rsidRPr="00B25B35">
              <w:rPr>
                <w:sz w:val="16"/>
                <w:szCs w:val="16"/>
              </w:rPr>
              <w:t>000</w:t>
            </w:r>
          </w:p>
        </w:tc>
        <w:tc>
          <w:tcPr>
            <w:tcW w:w="799" w:type="pct"/>
            <w:shd w:val="clear" w:color="auto" w:fill="auto"/>
            <w:vAlign w:val="bottom"/>
          </w:tcPr>
          <w:p w:rsidR="00450122" w:rsidRPr="00B25B35" w:rsidRDefault="00450122" w:rsidP="00406CCB">
            <w:pPr>
              <w:pStyle w:val="tablebodycentered"/>
              <w:rPr>
                <w:sz w:val="16"/>
                <w:szCs w:val="16"/>
              </w:rPr>
            </w:pPr>
            <w:r w:rsidRPr="00B25B35">
              <w:rPr>
                <w:sz w:val="16"/>
                <w:szCs w:val="16"/>
              </w:rPr>
              <w:t>AGL (SA)</w:t>
            </w:r>
          </w:p>
        </w:tc>
        <w:tc>
          <w:tcPr>
            <w:tcW w:w="717" w:type="pct"/>
            <w:shd w:val="clear" w:color="auto" w:fill="auto"/>
            <w:vAlign w:val="bottom"/>
          </w:tcPr>
          <w:p w:rsidR="00450122" w:rsidRPr="00B25B35" w:rsidRDefault="00450122" w:rsidP="00406CCB">
            <w:pPr>
              <w:pStyle w:val="tablebodycentered"/>
              <w:rPr>
                <w:sz w:val="16"/>
                <w:szCs w:val="16"/>
              </w:rPr>
            </w:pPr>
            <w:r w:rsidRPr="00B25B35">
              <w:rPr>
                <w:sz w:val="16"/>
                <w:szCs w:val="16"/>
              </w:rPr>
              <w:t>TORRA4</w:t>
            </w:r>
          </w:p>
        </w:tc>
        <w:tc>
          <w:tcPr>
            <w:tcW w:w="661" w:type="pct"/>
            <w:shd w:val="clear" w:color="auto" w:fill="auto"/>
            <w:vAlign w:val="bottom"/>
          </w:tcPr>
          <w:p w:rsidR="00450122" w:rsidRPr="00B25B35" w:rsidRDefault="00450122" w:rsidP="00406CCB">
            <w:pPr>
              <w:pStyle w:val="tablebodycentered"/>
              <w:rPr>
                <w:sz w:val="16"/>
                <w:szCs w:val="16"/>
              </w:rPr>
            </w:pPr>
            <w:r w:rsidRPr="00B25B35">
              <w:rPr>
                <w:sz w:val="16"/>
                <w:szCs w:val="16"/>
              </w:rPr>
              <w:t xml:space="preserve">Raise </w:t>
            </w:r>
            <w:proofErr w:type="spellStart"/>
            <w:r w:rsidRPr="00B25B35">
              <w:rPr>
                <w:sz w:val="16"/>
                <w:szCs w:val="16"/>
              </w:rPr>
              <w:t>reg</w:t>
            </w:r>
            <w:proofErr w:type="spellEnd"/>
          </w:p>
        </w:tc>
        <w:tc>
          <w:tcPr>
            <w:tcW w:w="582" w:type="pct"/>
            <w:shd w:val="clear" w:color="auto" w:fill="auto"/>
            <w:vAlign w:val="bottom"/>
          </w:tcPr>
          <w:p w:rsidR="00450122" w:rsidRPr="00B25B35" w:rsidRDefault="00450122"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c>
          <w:tcPr>
            <w:tcW w:w="544" w:type="pct"/>
            <w:shd w:val="clear" w:color="auto" w:fill="auto"/>
            <w:vAlign w:val="bottom"/>
          </w:tcPr>
          <w:p w:rsidR="00450122" w:rsidRPr="00B25B35" w:rsidRDefault="00450122" w:rsidP="00406CCB">
            <w:pPr>
              <w:pStyle w:val="tablebodycentered"/>
              <w:rPr>
                <w:sz w:val="16"/>
                <w:szCs w:val="16"/>
              </w:rPr>
            </w:pPr>
            <w:r w:rsidRPr="00B25B35">
              <w:rPr>
                <w:sz w:val="16"/>
                <w:szCs w:val="16"/>
              </w:rPr>
              <w:t>-1</w:t>
            </w:r>
          </w:p>
        </w:tc>
        <w:tc>
          <w:tcPr>
            <w:tcW w:w="762" w:type="pct"/>
            <w:shd w:val="clear" w:color="auto" w:fill="auto"/>
            <w:vAlign w:val="bottom"/>
          </w:tcPr>
          <w:p w:rsidR="00450122" w:rsidRPr="00B25B35" w:rsidRDefault="00450122"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r>
      <w:tr w:rsidR="00450122" w:rsidRPr="00796046" w:rsidTr="007F42C3">
        <w:trPr>
          <w:cnfStyle w:val="000000100000" w:firstRow="0" w:lastRow="0" w:firstColumn="0" w:lastColumn="0" w:oddVBand="0" w:evenVBand="0" w:oddHBand="1" w:evenHBand="0" w:firstRowFirstColumn="0" w:firstRowLastColumn="0" w:lastRowFirstColumn="0" w:lastRowLastColumn="0"/>
          <w:trHeight w:hRule="exact" w:val="340"/>
        </w:trPr>
        <w:tc>
          <w:tcPr>
            <w:tcW w:w="351" w:type="pct"/>
            <w:shd w:val="clear" w:color="auto" w:fill="DBE5F1"/>
            <w:vAlign w:val="bottom"/>
          </w:tcPr>
          <w:p w:rsidR="00450122" w:rsidRPr="00B25B35" w:rsidRDefault="00450122" w:rsidP="00406CCB">
            <w:pPr>
              <w:pStyle w:val="tablebodycentered"/>
              <w:rPr>
                <w:sz w:val="16"/>
                <w:szCs w:val="16"/>
              </w:rPr>
            </w:pPr>
            <w:r w:rsidRPr="00B25B35">
              <w:rPr>
                <w:sz w:val="16"/>
                <w:szCs w:val="16"/>
              </w:rPr>
              <w:t>05:50</w:t>
            </w:r>
          </w:p>
        </w:tc>
        <w:tc>
          <w:tcPr>
            <w:tcW w:w="583" w:type="pct"/>
            <w:shd w:val="clear" w:color="auto" w:fill="DBE5F1"/>
            <w:vAlign w:val="bottom"/>
          </w:tcPr>
          <w:p w:rsidR="00450122" w:rsidRPr="00B25B35" w:rsidRDefault="00450122" w:rsidP="00406CCB">
            <w:pPr>
              <w:pStyle w:val="tablebodycentered"/>
              <w:rPr>
                <w:sz w:val="16"/>
                <w:szCs w:val="16"/>
              </w:rPr>
            </w:pPr>
            <w:r w:rsidRPr="00B25B35">
              <w:rPr>
                <w:sz w:val="16"/>
                <w:szCs w:val="16"/>
              </w:rPr>
              <w:t>$14</w:t>
            </w:r>
            <w:r w:rsidR="00B16673" w:rsidRPr="00B25B35">
              <w:rPr>
                <w:sz w:val="16"/>
                <w:szCs w:val="16"/>
              </w:rPr>
              <w:t> </w:t>
            </w:r>
            <w:r w:rsidRPr="00B25B35">
              <w:rPr>
                <w:sz w:val="16"/>
                <w:szCs w:val="16"/>
              </w:rPr>
              <w:t>000</w:t>
            </w:r>
          </w:p>
        </w:tc>
        <w:tc>
          <w:tcPr>
            <w:tcW w:w="799" w:type="pct"/>
            <w:shd w:val="clear" w:color="auto" w:fill="DBE5F1"/>
            <w:vAlign w:val="bottom"/>
          </w:tcPr>
          <w:p w:rsidR="00450122" w:rsidRPr="00B25B35" w:rsidRDefault="00450122" w:rsidP="00406CCB">
            <w:pPr>
              <w:pStyle w:val="tablebodycentered"/>
              <w:rPr>
                <w:sz w:val="16"/>
                <w:szCs w:val="16"/>
              </w:rPr>
            </w:pPr>
            <w:r w:rsidRPr="00B25B35">
              <w:rPr>
                <w:sz w:val="16"/>
                <w:szCs w:val="16"/>
              </w:rPr>
              <w:t>AGL (SA)</w:t>
            </w:r>
          </w:p>
        </w:tc>
        <w:tc>
          <w:tcPr>
            <w:tcW w:w="717" w:type="pct"/>
            <w:shd w:val="clear" w:color="auto" w:fill="DBE5F1"/>
            <w:vAlign w:val="bottom"/>
          </w:tcPr>
          <w:p w:rsidR="00450122" w:rsidRPr="00B25B35" w:rsidRDefault="00450122" w:rsidP="00406CCB">
            <w:pPr>
              <w:pStyle w:val="tablebodycentered"/>
              <w:rPr>
                <w:sz w:val="16"/>
                <w:szCs w:val="16"/>
              </w:rPr>
            </w:pPr>
            <w:r w:rsidRPr="00B25B35">
              <w:rPr>
                <w:sz w:val="16"/>
                <w:szCs w:val="16"/>
              </w:rPr>
              <w:t>TORRA1</w:t>
            </w:r>
          </w:p>
        </w:tc>
        <w:tc>
          <w:tcPr>
            <w:tcW w:w="661" w:type="pct"/>
            <w:shd w:val="clear" w:color="auto" w:fill="DBE5F1"/>
            <w:vAlign w:val="bottom"/>
          </w:tcPr>
          <w:p w:rsidR="00450122" w:rsidRPr="00B25B35" w:rsidRDefault="00450122" w:rsidP="00406CCB">
            <w:pPr>
              <w:pStyle w:val="tablebodycentered"/>
              <w:rPr>
                <w:sz w:val="16"/>
                <w:szCs w:val="16"/>
              </w:rPr>
            </w:pPr>
            <w:r w:rsidRPr="00B25B35">
              <w:rPr>
                <w:sz w:val="16"/>
                <w:szCs w:val="16"/>
              </w:rPr>
              <w:t xml:space="preserve">Raise </w:t>
            </w:r>
            <w:proofErr w:type="spellStart"/>
            <w:r w:rsidRPr="00B25B35">
              <w:rPr>
                <w:sz w:val="16"/>
                <w:szCs w:val="16"/>
              </w:rPr>
              <w:t>reg</w:t>
            </w:r>
            <w:proofErr w:type="spellEnd"/>
          </w:p>
        </w:tc>
        <w:tc>
          <w:tcPr>
            <w:tcW w:w="582" w:type="pct"/>
            <w:shd w:val="clear" w:color="auto" w:fill="DBE5F1"/>
            <w:vAlign w:val="bottom"/>
          </w:tcPr>
          <w:p w:rsidR="00450122" w:rsidRPr="00B25B35" w:rsidRDefault="00450122"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c>
          <w:tcPr>
            <w:tcW w:w="544" w:type="pct"/>
            <w:shd w:val="clear" w:color="auto" w:fill="DBE5F1"/>
            <w:vAlign w:val="bottom"/>
          </w:tcPr>
          <w:p w:rsidR="00450122" w:rsidRPr="00B25B35" w:rsidRDefault="00450122" w:rsidP="00406CCB">
            <w:pPr>
              <w:pStyle w:val="tablebodycentered"/>
              <w:rPr>
                <w:sz w:val="16"/>
                <w:szCs w:val="16"/>
              </w:rPr>
            </w:pPr>
            <w:r w:rsidRPr="00B25B35">
              <w:rPr>
                <w:sz w:val="16"/>
                <w:szCs w:val="16"/>
              </w:rPr>
              <w:t>-1</w:t>
            </w:r>
          </w:p>
        </w:tc>
        <w:tc>
          <w:tcPr>
            <w:tcW w:w="762" w:type="pct"/>
            <w:shd w:val="clear" w:color="auto" w:fill="DBE5F1"/>
            <w:vAlign w:val="bottom"/>
          </w:tcPr>
          <w:p w:rsidR="00450122" w:rsidRPr="00B25B35" w:rsidRDefault="00450122" w:rsidP="00406CCB">
            <w:pPr>
              <w:pStyle w:val="tablebodycentered"/>
              <w:rPr>
                <w:sz w:val="16"/>
                <w:szCs w:val="16"/>
              </w:rPr>
            </w:pPr>
            <w:r w:rsidRPr="00B25B35">
              <w:rPr>
                <w:sz w:val="16"/>
                <w:szCs w:val="16"/>
              </w:rPr>
              <w:t>-$14</w:t>
            </w:r>
            <w:r w:rsidR="003D73B8" w:rsidRPr="00B25B35">
              <w:rPr>
                <w:sz w:val="16"/>
                <w:szCs w:val="16"/>
              </w:rPr>
              <w:t> </w:t>
            </w:r>
            <w:r w:rsidRPr="00B25B35">
              <w:rPr>
                <w:sz w:val="16"/>
                <w:szCs w:val="16"/>
              </w:rPr>
              <w:t>000</w:t>
            </w:r>
          </w:p>
        </w:tc>
      </w:tr>
    </w:tbl>
    <w:p w:rsidR="004D0B56" w:rsidRDefault="004D0B56">
      <w:pPr>
        <w:pStyle w:val="AERBody0"/>
      </w:pPr>
    </w:p>
    <w:sectPr w:rsidR="004D0B56" w:rsidSect="00F71B0D">
      <w:pgSz w:w="11906" w:h="16838" w:code="9"/>
      <w:pgMar w:top="1134"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14" w:rsidRDefault="007F7914">
      <w:pPr>
        <w:spacing w:before="0" w:line="240" w:lineRule="auto"/>
      </w:pPr>
      <w:r>
        <w:separator/>
      </w:r>
    </w:p>
  </w:endnote>
  <w:endnote w:type="continuationSeparator" w:id="0">
    <w:p w:rsidR="007F7914" w:rsidRDefault="007F791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E" w:rsidRDefault="00E45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914" w:rsidRPr="007A4D1F" w:rsidRDefault="007F7914"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A06AF9" w:rsidRPr="00A06AF9">
      <w:rPr>
        <w:rFonts w:eastAsia="Arial" w:cs="Times New Roman"/>
        <w:b/>
        <w:bCs/>
        <w:noProof/>
        <w:color w:val="076A92" w:themeColor="text1"/>
        <w:sz w:val="18"/>
        <w:lang w:val="en-US"/>
      </w:rPr>
      <w:t>Report</w:t>
    </w:r>
    <w:r w:rsidR="00A06AF9">
      <w:rPr>
        <w:rFonts w:eastAsia="Arial" w:cs="Times New Roman"/>
        <w:noProof/>
        <w:color w:val="076A92" w:themeColor="text1"/>
        <w:sz w:val="18"/>
      </w:rPr>
      <w:t xml:space="preserve"> into market ancillary service prices above $5000/MW</w:t>
    </w:r>
    <w:r>
      <w:rPr>
        <w:rFonts w:eastAsia="Arial" w:cs="Times New Roman"/>
        <w:color w:val="076A92" w:themeColor="text1"/>
        <w:sz w:val="18"/>
      </w:rPr>
      <w:fldChar w:fldCharType="end"/>
    </w:r>
    <w:r>
      <w:rPr>
        <w:rFonts w:eastAsia="Arial" w:cs="Times New Roman"/>
        <w:color w:val="076A92" w:themeColor="text1"/>
        <w:sz w:val="18"/>
      </w:rPr>
      <w:t xml:space="preserve"> – South Australia: 23 January 2017</w:t>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A06AF9">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7F7914" w:rsidRDefault="007F7914" w:rsidP="003610D1">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E" w:rsidRDefault="00E45F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914" w:rsidRPr="00A91A9E" w:rsidRDefault="007F7914"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7F7914" w:rsidRDefault="007F7914"/>
  <w:p w:rsidR="007F7914" w:rsidRDefault="007F79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914" w:rsidRDefault="001344F4" w:rsidP="003610D1">
    <w:pPr>
      <w:pStyle w:val="Footer"/>
      <w:tabs>
        <w:tab w:val="clear" w:pos="9026"/>
        <w:tab w:val="right" w:pos="8505"/>
      </w:tabs>
    </w:pPr>
    <w:fldSimple w:instr=" STYLEREF  &quot;Report Title&quot;  \* MERGEFORMAT ">
      <w:r w:rsidR="00A06AF9" w:rsidRPr="00A06AF9">
        <w:rPr>
          <w:b/>
          <w:bCs/>
          <w:noProof/>
          <w:lang w:val="en-US"/>
        </w:rPr>
        <w:t xml:space="preserve">Report into market ancillary service prices </w:t>
      </w:r>
      <w:r w:rsidR="00A06AF9">
        <w:rPr>
          <w:noProof/>
        </w:rPr>
        <w:t>above $5000/MW</w:t>
      </w:r>
    </w:fldSimple>
    <w:r w:rsidR="007F7914">
      <w:rPr>
        <w:rFonts w:eastAsia="Arial" w:cs="Times New Roman"/>
      </w:rPr>
      <w:t xml:space="preserve"> – South Australia: 23 January 2017</w:t>
    </w:r>
    <w:r w:rsidR="007F7914">
      <w:tab/>
    </w:r>
    <w:r w:rsidR="007F7914">
      <w:tab/>
    </w:r>
    <w:r w:rsidR="007F7914">
      <w:fldChar w:fldCharType="begin"/>
    </w:r>
    <w:r w:rsidR="007F7914">
      <w:instrText xml:space="preserve"> PAGE   \* MERGEFORMAT </w:instrText>
    </w:r>
    <w:r w:rsidR="007F7914">
      <w:fldChar w:fldCharType="separate"/>
    </w:r>
    <w:r w:rsidR="00A06AF9">
      <w:rPr>
        <w:noProof/>
      </w:rPr>
      <w:t>11</w:t>
    </w:r>
    <w:r w:rsidR="007F7914">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914" w:rsidRDefault="001344F4" w:rsidP="003610D1">
    <w:pPr>
      <w:pStyle w:val="Footer"/>
      <w:tabs>
        <w:tab w:val="clear" w:pos="9026"/>
        <w:tab w:val="right" w:pos="8505"/>
      </w:tabs>
    </w:pPr>
    <w:fldSimple w:instr=" STYLEREF  &quot;Report Title&quot;  \* MERGEFORMAT ">
      <w:r w:rsidR="00A06AF9">
        <w:rPr>
          <w:noProof/>
        </w:rPr>
        <w:t>Report into market ancillary service prices above $5000/MW</w:t>
      </w:r>
    </w:fldSimple>
    <w:r w:rsidR="007F7914">
      <w:tab/>
    </w:r>
    <w:r w:rsidR="007F7914">
      <w:tab/>
    </w:r>
    <w:r w:rsidR="007F7914">
      <w:fldChar w:fldCharType="begin"/>
    </w:r>
    <w:r w:rsidR="007F7914">
      <w:instrText xml:space="preserve"> PAGE   \* MERGEFORMAT </w:instrText>
    </w:r>
    <w:r w:rsidR="007F7914">
      <w:fldChar w:fldCharType="separate"/>
    </w:r>
    <w:r w:rsidR="007F7914">
      <w:rPr>
        <w:noProof/>
      </w:rPr>
      <w:t>1</w:t>
    </w:r>
    <w:r w:rsidR="007F7914">
      <w:fldChar w:fldCharType="end"/>
    </w:r>
  </w:p>
  <w:p w:rsidR="007F7914" w:rsidRDefault="007F7914">
    <w:pPr>
      <w:pStyle w:val="Footer"/>
    </w:pPr>
  </w:p>
  <w:p w:rsidR="007F7914" w:rsidRDefault="007F7914"/>
  <w:p w:rsidR="007F7914" w:rsidRDefault="007F79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14" w:rsidRDefault="007F7914">
      <w:pPr>
        <w:spacing w:before="0" w:line="240" w:lineRule="auto"/>
      </w:pPr>
      <w:r>
        <w:separator/>
      </w:r>
    </w:p>
  </w:footnote>
  <w:footnote w:type="continuationSeparator" w:id="0">
    <w:p w:rsidR="007F7914" w:rsidRDefault="007F7914">
      <w:pPr>
        <w:spacing w:before="0" w:line="240" w:lineRule="auto"/>
      </w:pPr>
      <w:r>
        <w:continuationSeparator/>
      </w:r>
    </w:p>
  </w:footnote>
  <w:footnote w:id="1">
    <w:p w:rsidR="007F7914" w:rsidRDefault="007F7914" w:rsidP="007A5DD6">
      <w:pPr>
        <w:pStyle w:val="FootnoteText"/>
      </w:pPr>
      <w:r>
        <w:rPr>
          <w:rStyle w:val="FootnoteReference"/>
        </w:rPr>
        <w:footnoteRef/>
      </w:r>
      <w:r>
        <w:t xml:space="preserve"> See the AEMO </w:t>
      </w:r>
      <w:hyperlink r:id="rId1" w:history="1">
        <w:r w:rsidRPr="00BF4EE5">
          <w:rPr>
            <w:rStyle w:val="Hyperlink"/>
            <w:sz w:val="16"/>
          </w:rPr>
          <w:t>Electricity Pricing Event Report - Monday 23 January 2017</w:t>
        </w:r>
      </w:hyperlink>
    </w:p>
  </w:footnote>
  <w:footnote w:id="2">
    <w:p w:rsidR="007F7914" w:rsidRDefault="007F7914" w:rsidP="00AB1AA5">
      <w:pPr>
        <w:pStyle w:val="FootnoteText"/>
      </w:pPr>
      <w:r>
        <w:rPr>
          <w:rStyle w:val="FootnoteReference"/>
        </w:rPr>
        <w:footnoteRef/>
      </w:r>
      <w:r>
        <w:t xml:space="preserve"> </w:t>
      </w:r>
      <w:r>
        <w:tab/>
      </w:r>
      <w:r w:rsidRPr="00404CEA">
        <w:t>Individual prices are contained i</w:t>
      </w:r>
      <w:r>
        <w:t>n the Price Setter at Appendix F</w:t>
      </w:r>
    </w:p>
  </w:footnote>
  <w:footnote w:id="3">
    <w:p w:rsidR="007F7914" w:rsidRDefault="007F7914" w:rsidP="002249BC">
      <w:pPr>
        <w:pStyle w:val="FootnoteText"/>
      </w:pPr>
      <w:r>
        <w:rPr>
          <w:rStyle w:val="FootnoteReference"/>
        </w:rPr>
        <w:footnoteRef/>
      </w:r>
      <w:r>
        <w:t xml:space="preserve"> </w:t>
      </w:r>
      <w:r>
        <w:tab/>
        <w:t xml:space="preserve">For a full description go to </w:t>
      </w:r>
      <w:hyperlink r:id="rId2" w:tgtFrame="_blank" w:history="1">
        <w:r>
          <w:rPr>
            <w:color w:val="0000FF"/>
            <w:u w:val="single"/>
            <w:lang w:eastAsia="en-AU"/>
          </w:rPr>
          <w:t>https://www.aemo.com.au/Electricity/National-Electricity-Market-NEM/Data/Ancillary-Services/Ancillary-Services-Payments-and-Recovery</w:t>
        </w:r>
      </w:hyperlink>
    </w:p>
  </w:footnote>
  <w:footnote w:id="4">
    <w:p w:rsidR="007F7914" w:rsidRDefault="007F7914" w:rsidP="002249BC">
      <w:pPr>
        <w:pStyle w:val="FootnoteText"/>
      </w:pPr>
      <w:r>
        <w:rPr>
          <w:rStyle w:val="FootnoteReference"/>
        </w:rPr>
        <w:footnoteRef/>
      </w:r>
      <w:r>
        <w:tab/>
        <w:t xml:space="preserve">For a full description go to </w:t>
      </w:r>
      <w:hyperlink r:id="rId3" w:history="1">
        <w:r>
          <w:rPr>
            <w:rStyle w:val="Hyperlink"/>
            <w:sz w:val="16"/>
          </w:rPr>
          <w:t>https://www.aemo.com.au/Electricity/National-Electricity-Market-NEM/Security-and-reliability/Ancillary-services/Ancillary-services-causer-pays-contribution-factors</w:t>
        </w:r>
      </w:hyperlink>
    </w:p>
  </w:footnote>
  <w:footnote w:id="5">
    <w:p w:rsidR="007F7914" w:rsidRPr="004D709E" w:rsidRDefault="007F7914" w:rsidP="00F0248A">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Details on how the price is determined can be found at</w:t>
      </w:r>
      <w:r w:rsidRPr="00E125B3">
        <w:rPr>
          <w:szCs w:val="16"/>
        </w:rPr>
        <w:t xml:space="preserve"> </w:t>
      </w:r>
      <w:hyperlink r:id="rId4" w:history="1">
        <w:r w:rsidRPr="00E125B3">
          <w:rPr>
            <w:rStyle w:val="Hyperlink"/>
            <w:sz w:val="16"/>
            <w:szCs w:val="16"/>
          </w:rPr>
          <w:t>www.aemo.com.au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E" w:rsidRDefault="00E45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E" w:rsidRDefault="00E45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E" w:rsidRDefault="00E45F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E" w:rsidRDefault="00E45F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E" w:rsidRDefault="00E45F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E" w:rsidRDefault="00E45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454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5D827F7"/>
    <w:multiLevelType w:val="hybridMultilevel"/>
    <w:tmpl w:val="D3B2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D485270"/>
    <w:multiLevelType w:val="hybridMultilevel"/>
    <w:tmpl w:val="8DD4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279" w:hanging="360"/>
      </w:pPr>
      <w:rPr>
        <w:rFonts w:ascii="Courier New" w:hAnsi="Courier New" w:cs="Courier New" w:hint="default"/>
      </w:rPr>
    </w:lvl>
    <w:lvl w:ilvl="1" w:tplc="0C090019" w:tentative="1">
      <w:start w:val="1"/>
      <w:numFmt w:val="bullet"/>
      <w:lvlText w:val="o"/>
      <w:lvlJc w:val="left"/>
      <w:pPr>
        <w:ind w:left="441" w:hanging="360"/>
      </w:pPr>
      <w:rPr>
        <w:rFonts w:ascii="Courier New" w:hAnsi="Courier New" w:cs="Courier New" w:hint="default"/>
      </w:rPr>
    </w:lvl>
    <w:lvl w:ilvl="2" w:tplc="0C09001B" w:tentative="1">
      <w:start w:val="1"/>
      <w:numFmt w:val="bullet"/>
      <w:lvlText w:val=""/>
      <w:lvlJc w:val="left"/>
      <w:pPr>
        <w:ind w:left="1161" w:hanging="360"/>
      </w:pPr>
      <w:rPr>
        <w:rFonts w:ascii="Wingdings" w:hAnsi="Wingdings" w:hint="default"/>
      </w:rPr>
    </w:lvl>
    <w:lvl w:ilvl="3" w:tplc="0C09000F" w:tentative="1">
      <w:start w:val="1"/>
      <w:numFmt w:val="bullet"/>
      <w:lvlText w:val=""/>
      <w:lvlJc w:val="left"/>
      <w:pPr>
        <w:ind w:left="1881" w:hanging="360"/>
      </w:pPr>
      <w:rPr>
        <w:rFonts w:ascii="Symbol" w:hAnsi="Symbol" w:hint="default"/>
      </w:rPr>
    </w:lvl>
    <w:lvl w:ilvl="4" w:tplc="0C090019" w:tentative="1">
      <w:start w:val="1"/>
      <w:numFmt w:val="bullet"/>
      <w:lvlText w:val="o"/>
      <w:lvlJc w:val="left"/>
      <w:pPr>
        <w:ind w:left="2601" w:hanging="360"/>
      </w:pPr>
      <w:rPr>
        <w:rFonts w:ascii="Courier New" w:hAnsi="Courier New" w:cs="Courier New" w:hint="default"/>
      </w:rPr>
    </w:lvl>
    <w:lvl w:ilvl="5" w:tplc="0C09001B" w:tentative="1">
      <w:start w:val="1"/>
      <w:numFmt w:val="bullet"/>
      <w:lvlText w:val=""/>
      <w:lvlJc w:val="left"/>
      <w:pPr>
        <w:ind w:left="3321" w:hanging="360"/>
      </w:pPr>
      <w:rPr>
        <w:rFonts w:ascii="Wingdings" w:hAnsi="Wingdings" w:hint="default"/>
      </w:rPr>
    </w:lvl>
    <w:lvl w:ilvl="6" w:tplc="0C09000F" w:tentative="1">
      <w:start w:val="1"/>
      <w:numFmt w:val="bullet"/>
      <w:lvlText w:val=""/>
      <w:lvlJc w:val="left"/>
      <w:pPr>
        <w:ind w:left="4041" w:hanging="360"/>
      </w:pPr>
      <w:rPr>
        <w:rFonts w:ascii="Symbol" w:hAnsi="Symbol" w:hint="default"/>
      </w:rPr>
    </w:lvl>
    <w:lvl w:ilvl="7" w:tplc="0C090019" w:tentative="1">
      <w:start w:val="1"/>
      <w:numFmt w:val="bullet"/>
      <w:lvlText w:val="o"/>
      <w:lvlJc w:val="left"/>
      <w:pPr>
        <w:ind w:left="4761" w:hanging="360"/>
      </w:pPr>
      <w:rPr>
        <w:rFonts w:ascii="Courier New" w:hAnsi="Courier New" w:cs="Courier New" w:hint="default"/>
      </w:rPr>
    </w:lvl>
    <w:lvl w:ilvl="8" w:tplc="0C09001B" w:tentative="1">
      <w:start w:val="1"/>
      <w:numFmt w:val="bullet"/>
      <w:lvlText w:val=""/>
      <w:lvlJc w:val="left"/>
      <w:pPr>
        <w:ind w:left="5481" w:hanging="360"/>
      </w:pPr>
      <w:rPr>
        <w:rFonts w:ascii="Wingdings" w:hAnsi="Wingdings" w:hint="default"/>
      </w:rPr>
    </w:lvl>
  </w:abstractNum>
  <w:abstractNum w:abstractNumId="25">
    <w:nsid w:val="68D61594"/>
    <w:multiLevelType w:val="hybridMultilevel"/>
    <w:tmpl w:val="0C9AC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3124786A"/>
    <w:lvl w:ilvl="0">
      <w:start w:val="1"/>
      <w:numFmt w:val="bullet"/>
      <w:pStyle w:val="Bulletpoin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0"/>
  </w:num>
  <w:num w:numId="14">
    <w:abstractNumId w:val="12"/>
  </w:num>
  <w:num w:numId="15">
    <w:abstractNumId w:val="16"/>
  </w:num>
  <w:num w:numId="16">
    <w:abstractNumId w:val="21"/>
  </w:num>
  <w:num w:numId="17">
    <w:abstractNumId w:val="11"/>
  </w:num>
  <w:num w:numId="18">
    <w:abstractNumId w:val="17"/>
  </w:num>
  <w:num w:numId="19">
    <w:abstractNumId w:val="22"/>
  </w:num>
  <w:num w:numId="20">
    <w:abstractNumId w:val="26"/>
  </w:num>
  <w:num w:numId="21">
    <w:abstractNumId w:val="23"/>
  </w:num>
  <w:num w:numId="22">
    <w:abstractNumId w:val="9"/>
  </w:num>
  <w:num w:numId="23">
    <w:abstractNumId w:val="15"/>
  </w:num>
  <w:num w:numId="24">
    <w:abstractNumId w:val="10"/>
  </w:num>
  <w:num w:numId="25">
    <w:abstractNumId w:val="25"/>
  </w:num>
  <w:num w:numId="26">
    <w:abstractNumId w:val="18"/>
  </w:num>
  <w:num w:numId="27">
    <w:abstractNumId w:val="17"/>
    <w:lvlOverride w:ilvl="0">
      <w:startOverride w:val="1"/>
    </w:lvlOverride>
  </w:num>
  <w:num w:numId="28">
    <w:abstractNumId w:val="14"/>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36193">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5000\FCAS prices above $5000MW - 23 January 2017 (SA).docx"/>
  </w:docVars>
  <w:rsids>
    <w:rsidRoot w:val="003610D1"/>
    <w:rsid w:val="00000630"/>
    <w:rsid w:val="00001779"/>
    <w:rsid w:val="0000387E"/>
    <w:rsid w:val="000050CA"/>
    <w:rsid w:val="00010B1A"/>
    <w:rsid w:val="00013CDB"/>
    <w:rsid w:val="00013D02"/>
    <w:rsid w:val="000142FA"/>
    <w:rsid w:val="00017BF7"/>
    <w:rsid w:val="00021644"/>
    <w:rsid w:val="00021956"/>
    <w:rsid w:val="00021F9D"/>
    <w:rsid w:val="000221E2"/>
    <w:rsid w:val="00023B62"/>
    <w:rsid w:val="00024297"/>
    <w:rsid w:val="0002595E"/>
    <w:rsid w:val="00030AD8"/>
    <w:rsid w:val="00031177"/>
    <w:rsid w:val="00031DCC"/>
    <w:rsid w:val="000342CE"/>
    <w:rsid w:val="000353B8"/>
    <w:rsid w:val="00037483"/>
    <w:rsid w:val="00040692"/>
    <w:rsid w:val="00041065"/>
    <w:rsid w:val="000410E4"/>
    <w:rsid w:val="000423B1"/>
    <w:rsid w:val="00043F8E"/>
    <w:rsid w:val="0004626C"/>
    <w:rsid w:val="00046F23"/>
    <w:rsid w:val="00050825"/>
    <w:rsid w:val="000508E0"/>
    <w:rsid w:val="00051289"/>
    <w:rsid w:val="0005162D"/>
    <w:rsid w:val="00051AA5"/>
    <w:rsid w:val="00053B10"/>
    <w:rsid w:val="000545DD"/>
    <w:rsid w:val="00055385"/>
    <w:rsid w:val="000554BB"/>
    <w:rsid w:val="00055C0F"/>
    <w:rsid w:val="000570C9"/>
    <w:rsid w:val="00061447"/>
    <w:rsid w:val="00061A48"/>
    <w:rsid w:val="000635D7"/>
    <w:rsid w:val="000645B9"/>
    <w:rsid w:val="000708CF"/>
    <w:rsid w:val="00072223"/>
    <w:rsid w:val="0007263E"/>
    <w:rsid w:val="00072E8E"/>
    <w:rsid w:val="000738E9"/>
    <w:rsid w:val="00077A54"/>
    <w:rsid w:val="00077E0F"/>
    <w:rsid w:val="000801EF"/>
    <w:rsid w:val="00080C63"/>
    <w:rsid w:val="0008378E"/>
    <w:rsid w:val="00083FB8"/>
    <w:rsid w:val="000844CC"/>
    <w:rsid w:val="000851EA"/>
    <w:rsid w:val="000852AD"/>
    <w:rsid w:val="00085C6B"/>
    <w:rsid w:val="000872A0"/>
    <w:rsid w:val="00090DE0"/>
    <w:rsid w:val="00090E9D"/>
    <w:rsid w:val="00092959"/>
    <w:rsid w:val="000940D0"/>
    <w:rsid w:val="00094459"/>
    <w:rsid w:val="0009515B"/>
    <w:rsid w:val="00097FF0"/>
    <w:rsid w:val="000A05FE"/>
    <w:rsid w:val="000A1F6F"/>
    <w:rsid w:val="000A434F"/>
    <w:rsid w:val="000A5BD1"/>
    <w:rsid w:val="000A5EF3"/>
    <w:rsid w:val="000A6DEE"/>
    <w:rsid w:val="000B1671"/>
    <w:rsid w:val="000B3942"/>
    <w:rsid w:val="000B3B13"/>
    <w:rsid w:val="000B510F"/>
    <w:rsid w:val="000B5557"/>
    <w:rsid w:val="000B5C64"/>
    <w:rsid w:val="000B6A4A"/>
    <w:rsid w:val="000C0941"/>
    <w:rsid w:val="000C0E4B"/>
    <w:rsid w:val="000C2052"/>
    <w:rsid w:val="000C3347"/>
    <w:rsid w:val="000C461D"/>
    <w:rsid w:val="000C55AE"/>
    <w:rsid w:val="000C6CDD"/>
    <w:rsid w:val="000D0554"/>
    <w:rsid w:val="000D107C"/>
    <w:rsid w:val="000D1F5D"/>
    <w:rsid w:val="000D4EAE"/>
    <w:rsid w:val="000D557D"/>
    <w:rsid w:val="000D6E65"/>
    <w:rsid w:val="000E0460"/>
    <w:rsid w:val="000E1548"/>
    <w:rsid w:val="000E1867"/>
    <w:rsid w:val="000E32A2"/>
    <w:rsid w:val="000E3FA1"/>
    <w:rsid w:val="000F15E7"/>
    <w:rsid w:val="000F4D76"/>
    <w:rsid w:val="000F51A2"/>
    <w:rsid w:val="000F5D51"/>
    <w:rsid w:val="000F657C"/>
    <w:rsid w:val="000F6F30"/>
    <w:rsid w:val="000F720B"/>
    <w:rsid w:val="000F761B"/>
    <w:rsid w:val="00101A55"/>
    <w:rsid w:val="00103088"/>
    <w:rsid w:val="00103C36"/>
    <w:rsid w:val="00103D3D"/>
    <w:rsid w:val="00103E2E"/>
    <w:rsid w:val="00104563"/>
    <w:rsid w:val="00104687"/>
    <w:rsid w:val="001060D2"/>
    <w:rsid w:val="001067B7"/>
    <w:rsid w:val="00107D12"/>
    <w:rsid w:val="00111961"/>
    <w:rsid w:val="00111E3A"/>
    <w:rsid w:val="00111FF2"/>
    <w:rsid w:val="00112012"/>
    <w:rsid w:val="00113CC5"/>
    <w:rsid w:val="00114347"/>
    <w:rsid w:val="001143C4"/>
    <w:rsid w:val="00114564"/>
    <w:rsid w:val="0011518C"/>
    <w:rsid w:val="0011523B"/>
    <w:rsid w:val="0012004B"/>
    <w:rsid w:val="00120EED"/>
    <w:rsid w:val="00123B79"/>
    <w:rsid w:val="001251A8"/>
    <w:rsid w:val="00126942"/>
    <w:rsid w:val="00130119"/>
    <w:rsid w:val="00130C12"/>
    <w:rsid w:val="0013124E"/>
    <w:rsid w:val="001316A7"/>
    <w:rsid w:val="00132517"/>
    <w:rsid w:val="00132B65"/>
    <w:rsid w:val="00134063"/>
    <w:rsid w:val="001344F4"/>
    <w:rsid w:val="00135BE4"/>
    <w:rsid w:val="00136AF6"/>
    <w:rsid w:val="001402BD"/>
    <w:rsid w:val="00140C95"/>
    <w:rsid w:val="00141D53"/>
    <w:rsid w:val="00144712"/>
    <w:rsid w:val="00144763"/>
    <w:rsid w:val="00144FBA"/>
    <w:rsid w:val="00145A16"/>
    <w:rsid w:val="00146D5D"/>
    <w:rsid w:val="001470DA"/>
    <w:rsid w:val="00147AD2"/>
    <w:rsid w:val="00151193"/>
    <w:rsid w:val="00151CC0"/>
    <w:rsid w:val="00155CFA"/>
    <w:rsid w:val="00156748"/>
    <w:rsid w:val="0015715D"/>
    <w:rsid w:val="001571AB"/>
    <w:rsid w:val="00157982"/>
    <w:rsid w:val="00157A8F"/>
    <w:rsid w:val="00157B32"/>
    <w:rsid w:val="001640AB"/>
    <w:rsid w:val="0016468E"/>
    <w:rsid w:val="001651C0"/>
    <w:rsid w:val="001653F0"/>
    <w:rsid w:val="00165ABF"/>
    <w:rsid w:val="00165EF5"/>
    <w:rsid w:val="001704C1"/>
    <w:rsid w:val="001716FC"/>
    <w:rsid w:val="0017234A"/>
    <w:rsid w:val="001732F4"/>
    <w:rsid w:val="00174796"/>
    <w:rsid w:val="00181A3D"/>
    <w:rsid w:val="00183F9A"/>
    <w:rsid w:val="001841B5"/>
    <w:rsid w:val="00185629"/>
    <w:rsid w:val="0019002B"/>
    <w:rsid w:val="001901F7"/>
    <w:rsid w:val="0019021C"/>
    <w:rsid w:val="00190C05"/>
    <w:rsid w:val="00191646"/>
    <w:rsid w:val="00192A76"/>
    <w:rsid w:val="001954F5"/>
    <w:rsid w:val="00197545"/>
    <w:rsid w:val="001A0435"/>
    <w:rsid w:val="001A2CD9"/>
    <w:rsid w:val="001A34CC"/>
    <w:rsid w:val="001A3B38"/>
    <w:rsid w:val="001A622E"/>
    <w:rsid w:val="001B0767"/>
    <w:rsid w:val="001B26A5"/>
    <w:rsid w:val="001B2A60"/>
    <w:rsid w:val="001B311E"/>
    <w:rsid w:val="001B37EC"/>
    <w:rsid w:val="001B70FC"/>
    <w:rsid w:val="001C0114"/>
    <w:rsid w:val="001C2CEA"/>
    <w:rsid w:val="001C2D99"/>
    <w:rsid w:val="001C4856"/>
    <w:rsid w:val="001C5A6F"/>
    <w:rsid w:val="001C5EAA"/>
    <w:rsid w:val="001C6D91"/>
    <w:rsid w:val="001C7099"/>
    <w:rsid w:val="001C7724"/>
    <w:rsid w:val="001C79CE"/>
    <w:rsid w:val="001D1B18"/>
    <w:rsid w:val="001D287B"/>
    <w:rsid w:val="001D33BE"/>
    <w:rsid w:val="001D35F5"/>
    <w:rsid w:val="001D3866"/>
    <w:rsid w:val="001D4189"/>
    <w:rsid w:val="001D4960"/>
    <w:rsid w:val="001D5542"/>
    <w:rsid w:val="001E175F"/>
    <w:rsid w:val="001E1DEB"/>
    <w:rsid w:val="001E4327"/>
    <w:rsid w:val="001E50C3"/>
    <w:rsid w:val="001E51F4"/>
    <w:rsid w:val="001E5BF5"/>
    <w:rsid w:val="001E75EC"/>
    <w:rsid w:val="001E78DB"/>
    <w:rsid w:val="001E7B48"/>
    <w:rsid w:val="001E7B83"/>
    <w:rsid w:val="001E7E6E"/>
    <w:rsid w:val="001F36AA"/>
    <w:rsid w:val="001F37F7"/>
    <w:rsid w:val="001F5E9E"/>
    <w:rsid w:val="001F6C30"/>
    <w:rsid w:val="0020041F"/>
    <w:rsid w:val="0020088C"/>
    <w:rsid w:val="00200F0A"/>
    <w:rsid w:val="0020179E"/>
    <w:rsid w:val="00201DDC"/>
    <w:rsid w:val="00203A30"/>
    <w:rsid w:val="002061EB"/>
    <w:rsid w:val="00206817"/>
    <w:rsid w:val="00207783"/>
    <w:rsid w:val="00207F3E"/>
    <w:rsid w:val="00210172"/>
    <w:rsid w:val="002102A7"/>
    <w:rsid w:val="00210BFB"/>
    <w:rsid w:val="002114E0"/>
    <w:rsid w:val="002114E4"/>
    <w:rsid w:val="002122ED"/>
    <w:rsid w:val="002130C9"/>
    <w:rsid w:val="00215179"/>
    <w:rsid w:val="00220318"/>
    <w:rsid w:val="00220337"/>
    <w:rsid w:val="00220981"/>
    <w:rsid w:val="00220C4F"/>
    <w:rsid w:val="00221530"/>
    <w:rsid w:val="002219E5"/>
    <w:rsid w:val="00223022"/>
    <w:rsid w:val="002239C4"/>
    <w:rsid w:val="002249BC"/>
    <w:rsid w:val="00224DCB"/>
    <w:rsid w:val="002254BE"/>
    <w:rsid w:val="002261C0"/>
    <w:rsid w:val="00232088"/>
    <w:rsid w:val="00233351"/>
    <w:rsid w:val="002337E0"/>
    <w:rsid w:val="00233920"/>
    <w:rsid w:val="0023561D"/>
    <w:rsid w:val="00235D6C"/>
    <w:rsid w:val="00246E51"/>
    <w:rsid w:val="00247FC3"/>
    <w:rsid w:val="00251131"/>
    <w:rsid w:val="002518B4"/>
    <w:rsid w:val="00251D61"/>
    <w:rsid w:val="00253135"/>
    <w:rsid w:val="00254B38"/>
    <w:rsid w:val="002553E5"/>
    <w:rsid w:val="00255EEF"/>
    <w:rsid w:val="00257E31"/>
    <w:rsid w:val="002614FF"/>
    <w:rsid w:val="00262461"/>
    <w:rsid w:val="0026405B"/>
    <w:rsid w:val="00264398"/>
    <w:rsid w:val="00265658"/>
    <w:rsid w:val="002658C0"/>
    <w:rsid w:val="002667D4"/>
    <w:rsid w:val="00267DA3"/>
    <w:rsid w:val="002743BE"/>
    <w:rsid w:val="00274F3B"/>
    <w:rsid w:val="0027644C"/>
    <w:rsid w:val="00277918"/>
    <w:rsid w:val="0028085B"/>
    <w:rsid w:val="0028094F"/>
    <w:rsid w:val="002812C2"/>
    <w:rsid w:val="002813D7"/>
    <w:rsid w:val="002817AA"/>
    <w:rsid w:val="00282EAC"/>
    <w:rsid w:val="0028532A"/>
    <w:rsid w:val="0028723C"/>
    <w:rsid w:val="00291432"/>
    <w:rsid w:val="00291DA0"/>
    <w:rsid w:val="002926AC"/>
    <w:rsid w:val="00292726"/>
    <w:rsid w:val="002931DC"/>
    <w:rsid w:val="00293A0A"/>
    <w:rsid w:val="0029452B"/>
    <w:rsid w:val="0029554D"/>
    <w:rsid w:val="00296D34"/>
    <w:rsid w:val="00297821"/>
    <w:rsid w:val="00297D01"/>
    <w:rsid w:val="002A0696"/>
    <w:rsid w:val="002A1142"/>
    <w:rsid w:val="002A1804"/>
    <w:rsid w:val="002A5CF9"/>
    <w:rsid w:val="002A6276"/>
    <w:rsid w:val="002A62A8"/>
    <w:rsid w:val="002A68C4"/>
    <w:rsid w:val="002A79AF"/>
    <w:rsid w:val="002B02B3"/>
    <w:rsid w:val="002B20BA"/>
    <w:rsid w:val="002B2896"/>
    <w:rsid w:val="002B2938"/>
    <w:rsid w:val="002B4F2D"/>
    <w:rsid w:val="002B6D54"/>
    <w:rsid w:val="002B6EDD"/>
    <w:rsid w:val="002B701C"/>
    <w:rsid w:val="002C1A2B"/>
    <w:rsid w:val="002C7394"/>
    <w:rsid w:val="002D0F6E"/>
    <w:rsid w:val="002D15C7"/>
    <w:rsid w:val="002D19F1"/>
    <w:rsid w:val="002D2BAB"/>
    <w:rsid w:val="002D2E44"/>
    <w:rsid w:val="002D3A96"/>
    <w:rsid w:val="002D3CD8"/>
    <w:rsid w:val="002D41EB"/>
    <w:rsid w:val="002D4EE4"/>
    <w:rsid w:val="002D5D79"/>
    <w:rsid w:val="002D75E1"/>
    <w:rsid w:val="002D7C49"/>
    <w:rsid w:val="002E0827"/>
    <w:rsid w:val="002E08EA"/>
    <w:rsid w:val="002E0AF3"/>
    <w:rsid w:val="002E2EB1"/>
    <w:rsid w:val="002E306B"/>
    <w:rsid w:val="002E5340"/>
    <w:rsid w:val="002E5E14"/>
    <w:rsid w:val="002E6ABC"/>
    <w:rsid w:val="002F025A"/>
    <w:rsid w:val="002F48D5"/>
    <w:rsid w:val="002F59A8"/>
    <w:rsid w:val="002F5EE3"/>
    <w:rsid w:val="002F60BE"/>
    <w:rsid w:val="002F63F2"/>
    <w:rsid w:val="0030268F"/>
    <w:rsid w:val="00302CCE"/>
    <w:rsid w:val="00303A93"/>
    <w:rsid w:val="00306F59"/>
    <w:rsid w:val="00311066"/>
    <w:rsid w:val="003110AB"/>
    <w:rsid w:val="0031159B"/>
    <w:rsid w:val="00311893"/>
    <w:rsid w:val="00313B2B"/>
    <w:rsid w:val="003168F1"/>
    <w:rsid w:val="00320FDE"/>
    <w:rsid w:val="00321D5A"/>
    <w:rsid w:val="0032240C"/>
    <w:rsid w:val="00324878"/>
    <w:rsid w:val="00324CCF"/>
    <w:rsid w:val="00327518"/>
    <w:rsid w:val="00332AAD"/>
    <w:rsid w:val="003362DA"/>
    <w:rsid w:val="003364FF"/>
    <w:rsid w:val="00336D0C"/>
    <w:rsid w:val="00340176"/>
    <w:rsid w:val="003406CB"/>
    <w:rsid w:val="00341719"/>
    <w:rsid w:val="00342210"/>
    <w:rsid w:val="00346649"/>
    <w:rsid w:val="00346FE8"/>
    <w:rsid w:val="0035174A"/>
    <w:rsid w:val="00353322"/>
    <w:rsid w:val="00353C34"/>
    <w:rsid w:val="003570BD"/>
    <w:rsid w:val="003610D1"/>
    <w:rsid w:val="00362E77"/>
    <w:rsid w:val="00363B79"/>
    <w:rsid w:val="00365A5F"/>
    <w:rsid w:val="00370110"/>
    <w:rsid w:val="00370288"/>
    <w:rsid w:val="0037052A"/>
    <w:rsid w:val="003712DE"/>
    <w:rsid w:val="00372443"/>
    <w:rsid w:val="003745C3"/>
    <w:rsid w:val="00374AB0"/>
    <w:rsid w:val="003766D7"/>
    <w:rsid w:val="00381538"/>
    <w:rsid w:val="00381976"/>
    <w:rsid w:val="003831A8"/>
    <w:rsid w:val="0038606A"/>
    <w:rsid w:val="00386951"/>
    <w:rsid w:val="003874BC"/>
    <w:rsid w:val="00387974"/>
    <w:rsid w:val="00390216"/>
    <w:rsid w:val="00390B79"/>
    <w:rsid w:val="003913F5"/>
    <w:rsid w:val="00391818"/>
    <w:rsid w:val="003924AD"/>
    <w:rsid w:val="00393A49"/>
    <w:rsid w:val="00396D98"/>
    <w:rsid w:val="003A3C41"/>
    <w:rsid w:val="003A4880"/>
    <w:rsid w:val="003B07C1"/>
    <w:rsid w:val="003B1642"/>
    <w:rsid w:val="003B2283"/>
    <w:rsid w:val="003B2571"/>
    <w:rsid w:val="003B2F44"/>
    <w:rsid w:val="003B33B4"/>
    <w:rsid w:val="003B37A3"/>
    <w:rsid w:val="003B3E3C"/>
    <w:rsid w:val="003B4D22"/>
    <w:rsid w:val="003B6009"/>
    <w:rsid w:val="003B68A8"/>
    <w:rsid w:val="003B755B"/>
    <w:rsid w:val="003B7586"/>
    <w:rsid w:val="003C2ADB"/>
    <w:rsid w:val="003C2B11"/>
    <w:rsid w:val="003C4833"/>
    <w:rsid w:val="003C57F6"/>
    <w:rsid w:val="003C5EB7"/>
    <w:rsid w:val="003C5F95"/>
    <w:rsid w:val="003C633B"/>
    <w:rsid w:val="003D0374"/>
    <w:rsid w:val="003D32A1"/>
    <w:rsid w:val="003D360E"/>
    <w:rsid w:val="003D3B6F"/>
    <w:rsid w:val="003D4E76"/>
    <w:rsid w:val="003D73B8"/>
    <w:rsid w:val="003E0018"/>
    <w:rsid w:val="003E0E48"/>
    <w:rsid w:val="003E569C"/>
    <w:rsid w:val="003E5F2A"/>
    <w:rsid w:val="003E6DD4"/>
    <w:rsid w:val="003E78F9"/>
    <w:rsid w:val="003F21E0"/>
    <w:rsid w:val="003F3477"/>
    <w:rsid w:val="003F399F"/>
    <w:rsid w:val="003F4971"/>
    <w:rsid w:val="003F4BAB"/>
    <w:rsid w:val="003F4D4E"/>
    <w:rsid w:val="00400746"/>
    <w:rsid w:val="00401D11"/>
    <w:rsid w:val="00405DEA"/>
    <w:rsid w:val="00406CCB"/>
    <w:rsid w:val="00406ECD"/>
    <w:rsid w:val="004075BD"/>
    <w:rsid w:val="004079A7"/>
    <w:rsid w:val="00407B22"/>
    <w:rsid w:val="00407D90"/>
    <w:rsid w:val="004106E9"/>
    <w:rsid w:val="00410CAC"/>
    <w:rsid w:val="00411EE1"/>
    <w:rsid w:val="00413568"/>
    <w:rsid w:val="00413CE7"/>
    <w:rsid w:val="00413ED7"/>
    <w:rsid w:val="00416B89"/>
    <w:rsid w:val="004225A4"/>
    <w:rsid w:val="004300F1"/>
    <w:rsid w:val="00430FFC"/>
    <w:rsid w:val="00431500"/>
    <w:rsid w:val="004317B9"/>
    <w:rsid w:val="004319DA"/>
    <w:rsid w:val="00431CE7"/>
    <w:rsid w:val="00432771"/>
    <w:rsid w:val="00432CD6"/>
    <w:rsid w:val="00432F60"/>
    <w:rsid w:val="00433746"/>
    <w:rsid w:val="00437D8B"/>
    <w:rsid w:val="00440F08"/>
    <w:rsid w:val="00441C6B"/>
    <w:rsid w:val="00441D81"/>
    <w:rsid w:val="00442112"/>
    <w:rsid w:val="004442C5"/>
    <w:rsid w:val="00445B07"/>
    <w:rsid w:val="00446037"/>
    <w:rsid w:val="00446C33"/>
    <w:rsid w:val="00450122"/>
    <w:rsid w:val="004523FB"/>
    <w:rsid w:val="0045490F"/>
    <w:rsid w:val="00454D1A"/>
    <w:rsid w:val="00455566"/>
    <w:rsid w:val="00460BBF"/>
    <w:rsid w:val="00461394"/>
    <w:rsid w:val="00461F4E"/>
    <w:rsid w:val="004655C5"/>
    <w:rsid w:val="00465F35"/>
    <w:rsid w:val="00466650"/>
    <w:rsid w:val="004710D5"/>
    <w:rsid w:val="00471C35"/>
    <w:rsid w:val="0047378D"/>
    <w:rsid w:val="00473A13"/>
    <w:rsid w:val="00473AAF"/>
    <w:rsid w:val="00473E87"/>
    <w:rsid w:val="0047444E"/>
    <w:rsid w:val="00475ED4"/>
    <w:rsid w:val="00477A6C"/>
    <w:rsid w:val="0048005B"/>
    <w:rsid w:val="0048046D"/>
    <w:rsid w:val="004812E7"/>
    <w:rsid w:val="004818A9"/>
    <w:rsid w:val="0048191E"/>
    <w:rsid w:val="004825FE"/>
    <w:rsid w:val="004843FB"/>
    <w:rsid w:val="00485BF1"/>
    <w:rsid w:val="00485C9C"/>
    <w:rsid w:val="004876F0"/>
    <w:rsid w:val="004905D2"/>
    <w:rsid w:val="004905F1"/>
    <w:rsid w:val="00490605"/>
    <w:rsid w:val="0049123B"/>
    <w:rsid w:val="00491930"/>
    <w:rsid w:val="00491EA4"/>
    <w:rsid w:val="00494F70"/>
    <w:rsid w:val="004954EE"/>
    <w:rsid w:val="0049588F"/>
    <w:rsid w:val="00496961"/>
    <w:rsid w:val="00497C17"/>
    <w:rsid w:val="004A0304"/>
    <w:rsid w:val="004A0D3E"/>
    <w:rsid w:val="004A7E7D"/>
    <w:rsid w:val="004B0A01"/>
    <w:rsid w:val="004B4E19"/>
    <w:rsid w:val="004B56EF"/>
    <w:rsid w:val="004B78C6"/>
    <w:rsid w:val="004C6120"/>
    <w:rsid w:val="004C61C9"/>
    <w:rsid w:val="004C6FFD"/>
    <w:rsid w:val="004C76E6"/>
    <w:rsid w:val="004D0B56"/>
    <w:rsid w:val="004D22ED"/>
    <w:rsid w:val="004D2432"/>
    <w:rsid w:val="004D2D89"/>
    <w:rsid w:val="004D438D"/>
    <w:rsid w:val="004D50E7"/>
    <w:rsid w:val="004D51D9"/>
    <w:rsid w:val="004D5600"/>
    <w:rsid w:val="004D7BFF"/>
    <w:rsid w:val="004E2E84"/>
    <w:rsid w:val="004E5C29"/>
    <w:rsid w:val="004E6FA8"/>
    <w:rsid w:val="004F3FD2"/>
    <w:rsid w:val="004F5584"/>
    <w:rsid w:val="005009B4"/>
    <w:rsid w:val="00505844"/>
    <w:rsid w:val="00511382"/>
    <w:rsid w:val="00514317"/>
    <w:rsid w:val="00514C37"/>
    <w:rsid w:val="005171A9"/>
    <w:rsid w:val="005174A6"/>
    <w:rsid w:val="00517C7C"/>
    <w:rsid w:val="005204BA"/>
    <w:rsid w:val="00520818"/>
    <w:rsid w:val="00521216"/>
    <w:rsid w:val="00521A3F"/>
    <w:rsid w:val="00522217"/>
    <w:rsid w:val="00523FC8"/>
    <w:rsid w:val="005244F6"/>
    <w:rsid w:val="00526214"/>
    <w:rsid w:val="00530533"/>
    <w:rsid w:val="00531519"/>
    <w:rsid w:val="00532343"/>
    <w:rsid w:val="00532402"/>
    <w:rsid w:val="00532549"/>
    <w:rsid w:val="00532EDC"/>
    <w:rsid w:val="005333A7"/>
    <w:rsid w:val="005342F9"/>
    <w:rsid w:val="005366CC"/>
    <w:rsid w:val="0054028F"/>
    <w:rsid w:val="00540A1E"/>
    <w:rsid w:val="005412A6"/>
    <w:rsid w:val="00541C26"/>
    <w:rsid w:val="005421D6"/>
    <w:rsid w:val="0054243F"/>
    <w:rsid w:val="00542497"/>
    <w:rsid w:val="00542CA9"/>
    <w:rsid w:val="00543D9D"/>
    <w:rsid w:val="0054547A"/>
    <w:rsid w:val="00545DEE"/>
    <w:rsid w:val="005467C2"/>
    <w:rsid w:val="00547484"/>
    <w:rsid w:val="00547A1A"/>
    <w:rsid w:val="00551FD3"/>
    <w:rsid w:val="0055566B"/>
    <w:rsid w:val="00557E7E"/>
    <w:rsid w:val="00562CBF"/>
    <w:rsid w:val="00564052"/>
    <w:rsid w:val="00565294"/>
    <w:rsid w:val="005668D7"/>
    <w:rsid w:val="00566B28"/>
    <w:rsid w:val="005673F8"/>
    <w:rsid w:val="00570971"/>
    <w:rsid w:val="00571067"/>
    <w:rsid w:val="00571963"/>
    <w:rsid w:val="00572A42"/>
    <w:rsid w:val="00573C41"/>
    <w:rsid w:val="0057589A"/>
    <w:rsid w:val="00575C5C"/>
    <w:rsid w:val="0057715F"/>
    <w:rsid w:val="0058041C"/>
    <w:rsid w:val="00581454"/>
    <w:rsid w:val="005860BC"/>
    <w:rsid w:val="0058665C"/>
    <w:rsid w:val="00586DCB"/>
    <w:rsid w:val="00593798"/>
    <w:rsid w:val="00594B99"/>
    <w:rsid w:val="00595738"/>
    <w:rsid w:val="005961E9"/>
    <w:rsid w:val="00597926"/>
    <w:rsid w:val="005A0009"/>
    <w:rsid w:val="005A1498"/>
    <w:rsid w:val="005A2081"/>
    <w:rsid w:val="005A2778"/>
    <w:rsid w:val="005A33ED"/>
    <w:rsid w:val="005A79CC"/>
    <w:rsid w:val="005B115B"/>
    <w:rsid w:val="005B12BB"/>
    <w:rsid w:val="005B2572"/>
    <w:rsid w:val="005B494B"/>
    <w:rsid w:val="005B6B0F"/>
    <w:rsid w:val="005B7713"/>
    <w:rsid w:val="005C1074"/>
    <w:rsid w:val="005C10DA"/>
    <w:rsid w:val="005C139A"/>
    <w:rsid w:val="005C167B"/>
    <w:rsid w:val="005C2E42"/>
    <w:rsid w:val="005C3E6D"/>
    <w:rsid w:val="005C3EC3"/>
    <w:rsid w:val="005C3F69"/>
    <w:rsid w:val="005C68D8"/>
    <w:rsid w:val="005D0F29"/>
    <w:rsid w:val="005D15E3"/>
    <w:rsid w:val="005D259F"/>
    <w:rsid w:val="005D3C9C"/>
    <w:rsid w:val="005D4B85"/>
    <w:rsid w:val="005D502B"/>
    <w:rsid w:val="005D581A"/>
    <w:rsid w:val="005D660F"/>
    <w:rsid w:val="005E10AE"/>
    <w:rsid w:val="005E2507"/>
    <w:rsid w:val="005E2AB8"/>
    <w:rsid w:val="005E2D31"/>
    <w:rsid w:val="005E3561"/>
    <w:rsid w:val="005E385C"/>
    <w:rsid w:val="005E49B6"/>
    <w:rsid w:val="005E51B2"/>
    <w:rsid w:val="005E7A4B"/>
    <w:rsid w:val="005F0117"/>
    <w:rsid w:val="005F05B1"/>
    <w:rsid w:val="005F52A5"/>
    <w:rsid w:val="005F5C0D"/>
    <w:rsid w:val="005F6137"/>
    <w:rsid w:val="005F6785"/>
    <w:rsid w:val="005F6B0F"/>
    <w:rsid w:val="005F6B51"/>
    <w:rsid w:val="006002DB"/>
    <w:rsid w:val="006025EE"/>
    <w:rsid w:val="00604A10"/>
    <w:rsid w:val="00606422"/>
    <w:rsid w:val="0060759D"/>
    <w:rsid w:val="00611A92"/>
    <w:rsid w:val="00612500"/>
    <w:rsid w:val="00616C07"/>
    <w:rsid w:val="00621217"/>
    <w:rsid w:val="0062194E"/>
    <w:rsid w:val="006232D2"/>
    <w:rsid w:val="006235E6"/>
    <w:rsid w:val="00624E14"/>
    <w:rsid w:val="00625E5E"/>
    <w:rsid w:val="00626BA2"/>
    <w:rsid w:val="00627307"/>
    <w:rsid w:val="00630789"/>
    <w:rsid w:val="00631126"/>
    <w:rsid w:val="00631B64"/>
    <w:rsid w:val="00631FA3"/>
    <w:rsid w:val="00633BFF"/>
    <w:rsid w:val="006356B7"/>
    <w:rsid w:val="00635929"/>
    <w:rsid w:val="0063775E"/>
    <w:rsid w:val="006412A3"/>
    <w:rsid w:val="00641BDE"/>
    <w:rsid w:val="00642EDF"/>
    <w:rsid w:val="00643B62"/>
    <w:rsid w:val="00646207"/>
    <w:rsid w:val="00647695"/>
    <w:rsid w:val="00647F47"/>
    <w:rsid w:val="00651659"/>
    <w:rsid w:val="00652C6E"/>
    <w:rsid w:val="006551E0"/>
    <w:rsid w:val="00655E33"/>
    <w:rsid w:val="00661113"/>
    <w:rsid w:val="00663313"/>
    <w:rsid w:val="006635BD"/>
    <w:rsid w:val="00665553"/>
    <w:rsid w:val="0067052C"/>
    <w:rsid w:val="00670EA6"/>
    <w:rsid w:val="00674962"/>
    <w:rsid w:val="00674BDC"/>
    <w:rsid w:val="006755F7"/>
    <w:rsid w:val="006756DD"/>
    <w:rsid w:val="00675F7E"/>
    <w:rsid w:val="0067777B"/>
    <w:rsid w:val="00680F87"/>
    <w:rsid w:val="00682D9A"/>
    <w:rsid w:val="00683EDD"/>
    <w:rsid w:val="006841F6"/>
    <w:rsid w:val="00685F9B"/>
    <w:rsid w:val="006869C4"/>
    <w:rsid w:val="006869FA"/>
    <w:rsid w:val="00694E92"/>
    <w:rsid w:val="00695458"/>
    <w:rsid w:val="00695C84"/>
    <w:rsid w:val="00695F0C"/>
    <w:rsid w:val="00695FA0"/>
    <w:rsid w:val="0069630E"/>
    <w:rsid w:val="006978F9"/>
    <w:rsid w:val="006A0105"/>
    <w:rsid w:val="006A0160"/>
    <w:rsid w:val="006A0535"/>
    <w:rsid w:val="006A3351"/>
    <w:rsid w:val="006A438F"/>
    <w:rsid w:val="006A6BDB"/>
    <w:rsid w:val="006B0099"/>
    <w:rsid w:val="006B038C"/>
    <w:rsid w:val="006B68F8"/>
    <w:rsid w:val="006B7DB5"/>
    <w:rsid w:val="006C1FFB"/>
    <w:rsid w:val="006C3023"/>
    <w:rsid w:val="006D15A7"/>
    <w:rsid w:val="006D44AD"/>
    <w:rsid w:val="006D45CA"/>
    <w:rsid w:val="006D79CD"/>
    <w:rsid w:val="006E186E"/>
    <w:rsid w:val="006E3E3B"/>
    <w:rsid w:val="006E3FF1"/>
    <w:rsid w:val="006E5418"/>
    <w:rsid w:val="006E553C"/>
    <w:rsid w:val="006F0224"/>
    <w:rsid w:val="006F051C"/>
    <w:rsid w:val="006F1720"/>
    <w:rsid w:val="006F2091"/>
    <w:rsid w:val="006F2861"/>
    <w:rsid w:val="006F2875"/>
    <w:rsid w:val="006F3333"/>
    <w:rsid w:val="006F527D"/>
    <w:rsid w:val="006F5343"/>
    <w:rsid w:val="006F6E4E"/>
    <w:rsid w:val="00700FDA"/>
    <w:rsid w:val="007010BE"/>
    <w:rsid w:val="00701F11"/>
    <w:rsid w:val="00703233"/>
    <w:rsid w:val="00704A70"/>
    <w:rsid w:val="00704FF1"/>
    <w:rsid w:val="0070608F"/>
    <w:rsid w:val="00712C6A"/>
    <w:rsid w:val="00714C8C"/>
    <w:rsid w:val="007151A3"/>
    <w:rsid w:val="00716EED"/>
    <w:rsid w:val="00717ACE"/>
    <w:rsid w:val="00721FCC"/>
    <w:rsid w:val="00726D9E"/>
    <w:rsid w:val="007307B0"/>
    <w:rsid w:val="0073081F"/>
    <w:rsid w:val="00730CF1"/>
    <w:rsid w:val="0073312A"/>
    <w:rsid w:val="00736C10"/>
    <w:rsid w:val="00740C0E"/>
    <w:rsid w:val="00743311"/>
    <w:rsid w:val="00743AA7"/>
    <w:rsid w:val="00745D8E"/>
    <w:rsid w:val="0074623E"/>
    <w:rsid w:val="007462CD"/>
    <w:rsid w:val="00751A5F"/>
    <w:rsid w:val="0075399C"/>
    <w:rsid w:val="007566A7"/>
    <w:rsid w:val="00756B95"/>
    <w:rsid w:val="00757C4B"/>
    <w:rsid w:val="00760D5B"/>
    <w:rsid w:val="00761539"/>
    <w:rsid w:val="00763232"/>
    <w:rsid w:val="00764FDB"/>
    <w:rsid w:val="007651D9"/>
    <w:rsid w:val="00766519"/>
    <w:rsid w:val="00767E58"/>
    <w:rsid w:val="0077094F"/>
    <w:rsid w:val="00770A8B"/>
    <w:rsid w:val="00772F4B"/>
    <w:rsid w:val="00774131"/>
    <w:rsid w:val="00775925"/>
    <w:rsid w:val="007762CF"/>
    <w:rsid w:val="00776DF6"/>
    <w:rsid w:val="00777DEE"/>
    <w:rsid w:val="00782108"/>
    <w:rsid w:val="007821EC"/>
    <w:rsid w:val="007853D7"/>
    <w:rsid w:val="00786847"/>
    <w:rsid w:val="00787961"/>
    <w:rsid w:val="0079330C"/>
    <w:rsid w:val="007973C4"/>
    <w:rsid w:val="007A0814"/>
    <w:rsid w:val="007A0C01"/>
    <w:rsid w:val="007A0D71"/>
    <w:rsid w:val="007A210A"/>
    <w:rsid w:val="007A223D"/>
    <w:rsid w:val="007A23C0"/>
    <w:rsid w:val="007A23C8"/>
    <w:rsid w:val="007A315C"/>
    <w:rsid w:val="007A3970"/>
    <w:rsid w:val="007A49B9"/>
    <w:rsid w:val="007A5DD6"/>
    <w:rsid w:val="007A70FB"/>
    <w:rsid w:val="007A7C6D"/>
    <w:rsid w:val="007B1D4F"/>
    <w:rsid w:val="007B2DB3"/>
    <w:rsid w:val="007B3FCA"/>
    <w:rsid w:val="007B4044"/>
    <w:rsid w:val="007B4829"/>
    <w:rsid w:val="007B5014"/>
    <w:rsid w:val="007B6758"/>
    <w:rsid w:val="007B7BBD"/>
    <w:rsid w:val="007C005E"/>
    <w:rsid w:val="007C31DF"/>
    <w:rsid w:val="007C37B1"/>
    <w:rsid w:val="007C4AAD"/>
    <w:rsid w:val="007C51E1"/>
    <w:rsid w:val="007C66BE"/>
    <w:rsid w:val="007C7FCB"/>
    <w:rsid w:val="007D189D"/>
    <w:rsid w:val="007D5B7A"/>
    <w:rsid w:val="007D60D0"/>
    <w:rsid w:val="007D65A0"/>
    <w:rsid w:val="007E0716"/>
    <w:rsid w:val="007E24B2"/>
    <w:rsid w:val="007E29C4"/>
    <w:rsid w:val="007E5792"/>
    <w:rsid w:val="007E7313"/>
    <w:rsid w:val="007E7E05"/>
    <w:rsid w:val="007F12FB"/>
    <w:rsid w:val="007F42C3"/>
    <w:rsid w:val="007F4415"/>
    <w:rsid w:val="007F6F9E"/>
    <w:rsid w:val="007F7914"/>
    <w:rsid w:val="00800E60"/>
    <w:rsid w:val="00803E40"/>
    <w:rsid w:val="00810A0D"/>
    <w:rsid w:val="00810A9C"/>
    <w:rsid w:val="00814E82"/>
    <w:rsid w:val="0081551A"/>
    <w:rsid w:val="00815D88"/>
    <w:rsid w:val="00817300"/>
    <w:rsid w:val="00820444"/>
    <w:rsid w:val="008204FE"/>
    <w:rsid w:val="00822B1B"/>
    <w:rsid w:val="00830799"/>
    <w:rsid w:val="00830F39"/>
    <w:rsid w:val="008315BA"/>
    <w:rsid w:val="00832067"/>
    <w:rsid w:val="00832689"/>
    <w:rsid w:val="00835A3D"/>
    <w:rsid w:val="008419B7"/>
    <w:rsid w:val="00843BA8"/>
    <w:rsid w:val="00847FDC"/>
    <w:rsid w:val="00850300"/>
    <w:rsid w:val="00850F12"/>
    <w:rsid w:val="00852168"/>
    <w:rsid w:val="0085477B"/>
    <w:rsid w:val="00855153"/>
    <w:rsid w:val="008551CE"/>
    <w:rsid w:val="00862328"/>
    <w:rsid w:val="00862769"/>
    <w:rsid w:val="0086284F"/>
    <w:rsid w:val="008634F6"/>
    <w:rsid w:val="0086371A"/>
    <w:rsid w:val="00867568"/>
    <w:rsid w:val="00867A64"/>
    <w:rsid w:val="00870107"/>
    <w:rsid w:val="00872C3A"/>
    <w:rsid w:val="00874BA5"/>
    <w:rsid w:val="00874E50"/>
    <w:rsid w:val="0087771D"/>
    <w:rsid w:val="00877FE3"/>
    <w:rsid w:val="008850C7"/>
    <w:rsid w:val="0088523D"/>
    <w:rsid w:val="0088534B"/>
    <w:rsid w:val="00886B8A"/>
    <w:rsid w:val="008875D2"/>
    <w:rsid w:val="00887A78"/>
    <w:rsid w:val="00887BED"/>
    <w:rsid w:val="00892119"/>
    <w:rsid w:val="008928BC"/>
    <w:rsid w:val="00892FEA"/>
    <w:rsid w:val="00895102"/>
    <w:rsid w:val="00895669"/>
    <w:rsid w:val="00895B0E"/>
    <w:rsid w:val="00895B6A"/>
    <w:rsid w:val="00896B0F"/>
    <w:rsid w:val="008A11D3"/>
    <w:rsid w:val="008A2174"/>
    <w:rsid w:val="008A28E4"/>
    <w:rsid w:val="008A2B2A"/>
    <w:rsid w:val="008A481E"/>
    <w:rsid w:val="008A5AC2"/>
    <w:rsid w:val="008A6F8C"/>
    <w:rsid w:val="008A7300"/>
    <w:rsid w:val="008A7820"/>
    <w:rsid w:val="008B2B09"/>
    <w:rsid w:val="008B4C96"/>
    <w:rsid w:val="008B4D01"/>
    <w:rsid w:val="008B66AF"/>
    <w:rsid w:val="008C2CF2"/>
    <w:rsid w:val="008C3C9E"/>
    <w:rsid w:val="008C3E60"/>
    <w:rsid w:val="008C54C1"/>
    <w:rsid w:val="008C7BB0"/>
    <w:rsid w:val="008D0F8B"/>
    <w:rsid w:val="008D16C0"/>
    <w:rsid w:val="008D189C"/>
    <w:rsid w:val="008D19D9"/>
    <w:rsid w:val="008D1FFC"/>
    <w:rsid w:val="008D2C93"/>
    <w:rsid w:val="008D5231"/>
    <w:rsid w:val="008D7D4B"/>
    <w:rsid w:val="008E00B5"/>
    <w:rsid w:val="008E3267"/>
    <w:rsid w:val="008E53EA"/>
    <w:rsid w:val="008E5AED"/>
    <w:rsid w:val="008E626F"/>
    <w:rsid w:val="008E75CB"/>
    <w:rsid w:val="008F0410"/>
    <w:rsid w:val="008F3083"/>
    <w:rsid w:val="008F3779"/>
    <w:rsid w:val="008F4AE1"/>
    <w:rsid w:val="008F53DD"/>
    <w:rsid w:val="008F56DA"/>
    <w:rsid w:val="008F6E20"/>
    <w:rsid w:val="0090031A"/>
    <w:rsid w:val="00901619"/>
    <w:rsid w:val="00902C1B"/>
    <w:rsid w:val="0090551D"/>
    <w:rsid w:val="00905A72"/>
    <w:rsid w:val="00905E95"/>
    <w:rsid w:val="0090659F"/>
    <w:rsid w:val="0090736F"/>
    <w:rsid w:val="00907A32"/>
    <w:rsid w:val="009100EB"/>
    <w:rsid w:val="0091281D"/>
    <w:rsid w:val="0091283D"/>
    <w:rsid w:val="00913476"/>
    <w:rsid w:val="009213C6"/>
    <w:rsid w:val="0092228D"/>
    <w:rsid w:val="00925C39"/>
    <w:rsid w:val="00931A04"/>
    <w:rsid w:val="00932DA9"/>
    <w:rsid w:val="009337EB"/>
    <w:rsid w:val="00936DE7"/>
    <w:rsid w:val="00937BE5"/>
    <w:rsid w:val="00937D26"/>
    <w:rsid w:val="00942051"/>
    <w:rsid w:val="0094213A"/>
    <w:rsid w:val="00943D11"/>
    <w:rsid w:val="009444FF"/>
    <w:rsid w:val="00944790"/>
    <w:rsid w:val="00950032"/>
    <w:rsid w:val="00950C3B"/>
    <w:rsid w:val="00953E25"/>
    <w:rsid w:val="009558FE"/>
    <w:rsid w:val="00956522"/>
    <w:rsid w:val="00956FFA"/>
    <w:rsid w:val="00962DE8"/>
    <w:rsid w:val="0096495B"/>
    <w:rsid w:val="00965C10"/>
    <w:rsid w:val="00971493"/>
    <w:rsid w:val="00973577"/>
    <w:rsid w:val="00975AFF"/>
    <w:rsid w:val="00981107"/>
    <w:rsid w:val="009850A7"/>
    <w:rsid w:val="0098584D"/>
    <w:rsid w:val="0098706B"/>
    <w:rsid w:val="009903BA"/>
    <w:rsid w:val="00991247"/>
    <w:rsid w:val="009914FD"/>
    <w:rsid w:val="00992010"/>
    <w:rsid w:val="00993672"/>
    <w:rsid w:val="0099408E"/>
    <w:rsid w:val="009952EF"/>
    <w:rsid w:val="00996408"/>
    <w:rsid w:val="009A0E05"/>
    <w:rsid w:val="009A10F8"/>
    <w:rsid w:val="009A3422"/>
    <w:rsid w:val="009A4BCA"/>
    <w:rsid w:val="009A548B"/>
    <w:rsid w:val="009A5732"/>
    <w:rsid w:val="009A6124"/>
    <w:rsid w:val="009B00F3"/>
    <w:rsid w:val="009B028C"/>
    <w:rsid w:val="009B2617"/>
    <w:rsid w:val="009B4746"/>
    <w:rsid w:val="009B4EEA"/>
    <w:rsid w:val="009B5488"/>
    <w:rsid w:val="009B5D0A"/>
    <w:rsid w:val="009B5D66"/>
    <w:rsid w:val="009B7253"/>
    <w:rsid w:val="009B7798"/>
    <w:rsid w:val="009B77DD"/>
    <w:rsid w:val="009C04FD"/>
    <w:rsid w:val="009C0533"/>
    <w:rsid w:val="009C06A3"/>
    <w:rsid w:val="009C454F"/>
    <w:rsid w:val="009C5D8F"/>
    <w:rsid w:val="009C6724"/>
    <w:rsid w:val="009C6AA8"/>
    <w:rsid w:val="009C6AAF"/>
    <w:rsid w:val="009D1002"/>
    <w:rsid w:val="009D3582"/>
    <w:rsid w:val="009D3F86"/>
    <w:rsid w:val="009D423D"/>
    <w:rsid w:val="009D44E3"/>
    <w:rsid w:val="009D5039"/>
    <w:rsid w:val="009D59C9"/>
    <w:rsid w:val="009E027D"/>
    <w:rsid w:val="009E1941"/>
    <w:rsid w:val="009E2558"/>
    <w:rsid w:val="009E58E4"/>
    <w:rsid w:val="009E5A12"/>
    <w:rsid w:val="009E7D16"/>
    <w:rsid w:val="009F037A"/>
    <w:rsid w:val="009F095A"/>
    <w:rsid w:val="009F12B7"/>
    <w:rsid w:val="009F54F8"/>
    <w:rsid w:val="009F6BDC"/>
    <w:rsid w:val="009F7A8E"/>
    <w:rsid w:val="00A019E6"/>
    <w:rsid w:val="00A021A9"/>
    <w:rsid w:val="00A03107"/>
    <w:rsid w:val="00A033A8"/>
    <w:rsid w:val="00A0385F"/>
    <w:rsid w:val="00A044AE"/>
    <w:rsid w:val="00A05C26"/>
    <w:rsid w:val="00A06AF9"/>
    <w:rsid w:val="00A10C65"/>
    <w:rsid w:val="00A11DDF"/>
    <w:rsid w:val="00A12CAE"/>
    <w:rsid w:val="00A132D0"/>
    <w:rsid w:val="00A1352F"/>
    <w:rsid w:val="00A1398F"/>
    <w:rsid w:val="00A13C3C"/>
    <w:rsid w:val="00A14EDE"/>
    <w:rsid w:val="00A15502"/>
    <w:rsid w:val="00A203A9"/>
    <w:rsid w:val="00A20C10"/>
    <w:rsid w:val="00A23B15"/>
    <w:rsid w:val="00A26B7E"/>
    <w:rsid w:val="00A30BBF"/>
    <w:rsid w:val="00A320A3"/>
    <w:rsid w:val="00A344AC"/>
    <w:rsid w:val="00A34B9B"/>
    <w:rsid w:val="00A36187"/>
    <w:rsid w:val="00A370D8"/>
    <w:rsid w:val="00A375C9"/>
    <w:rsid w:val="00A41576"/>
    <w:rsid w:val="00A42427"/>
    <w:rsid w:val="00A4769C"/>
    <w:rsid w:val="00A50591"/>
    <w:rsid w:val="00A50632"/>
    <w:rsid w:val="00A514B2"/>
    <w:rsid w:val="00A60503"/>
    <w:rsid w:val="00A61060"/>
    <w:rsid w:val="00A61E01"/>
    <w:rsid w:val="00A62205"/>
    <w:rsid w:val="00A62AFE"/>
    <w:rsid w:val="00A6326C"/>
    <w:rsid w:val="00A64DAB"/>
    <w:rsid w:val="00A66985"/>
    <w:rsid w:val="00A70456"/>
    <w:rsid w:val="00A7077C"/>
    <w:rsid w:val="00A771CD"/>
    <w:rsid w:val="00A86749"/>
    <w:rsid w:val="00A877BF"/>
    <w:rsid w:val="00A912E6"/>
    <w:rsid w:val="00A93BC6"/>
    <w:rsid w:val="00A9530C"/>
    <w:rsid w:val="00A9591D"/>
    <w:rsid w:val="00A962C3"/>
    <w:rsid w:val="00A9661C"/>
    <w:rsid w:val="00AA2D90"/>
    <w:rsid w:val="00AA36A0"/>
    <w:rsid w:val="00AA40BA"/>
    <w:rsid w:val="00AA44B4"/>
    <w:rsid w:val="00AA55ED"/>
    <w:rsid w:val="00AA5DD7"/>
    <w:rsid w:val="00AA7AD8"/>
    <w:rsid w:val="00AA7CD1"/>
    <w:rsid w:val="00AB0647"/>
    <w:rsid w:val="00AB1AA5"/>
    <w:rsid w:val="00AB494E"/>
    <w:rsid w:val="00AB58CB"/>
    <w:rsid w:val="00AB6A90"/>
    <w:rsid w:val="00AC06B3"/>
    <w:rsid w:val="00AC32DB"/>
    <w:rsid w:val="00AC3803"/>
    <w:rsid w:val="00AC4901"/>
    <w:rsid w:val="00AC57AB"/>
    <w:rsid w:val="00AC6FC9"/>
    <w:rsid w:val="00AC728E"/>
    <w:rsid w:val="00AC72E5"/>
    <w:rsid w:val="00AC75BC"/>
    <w:rsid w:val="00AD1D34"/>
    <w:rsid w:val="00AD285D"/>
    <w:rsid w:val="00AD2AFD"/>
    <w:rsid w:val="00AD3071"/>
    <w:rsid w:val="00AD3A94"/>
    <w:rsid w:val="00AD3DAC"/>
    <w:rsid w:val="00AD477A"/>
    <w:rsid w:val="00AD5494"/>
    <w:rsid w:val="00AD7592"/>
    <w:rsid w:val="00AE0565"/>
    <w:rsid w:val="00AE09CE"/>
    <w:rsid w:val="00AE0F2D"/>
    <w:rsid w:val="00AE12B4"/>
    <w:rsid w:val="00AE1E9B"/>
    <w:rsid w:val="00AE2502"/>
    <w:rsid w:val="00AE51C1"/>
    <w:rsid w:val="00AE6347"/>
    <w:rsid w:val="00AE641A"/>
    <w:rsid w:val="00AE6710"/>
    <w:rsid w:val="00AE79C3"/>
    <w:rsid w:val="00AE7C54"/>
    <w:rsid w:val="00AF09C5"/>
    <w:rsid w:val="00AF1F59"/>
    <w:rsid w:val="00AF2317"/>
    <w:rsid w:val="00AF32A4"/>
    <w:rsid w:val="00AF4D75"/>
    <w:rsid w:val="00B004DB"/>
    <w:rsid w:val="00B010B8"/>
    <w:rsid w:val="00B01FE1"/>
    <w:rsid w:val="00B04C51"/>
    <w:rsid w:val="00B05AC0"/>
    <w:rsid w:val="00B05AF8"/>
    <w:rsid w:val="00B0644A"/>
    <w:rsid w:val="00B10674"/>
    <w:rsid w:val="00B10A5A"/>
    <w:rsid w:val="00B10EDC"/>
    <w:rsid w:val="00B11B1C"/>
    <w:rsid w:val="00B11FAE"/>
    <w:rsid w:val="00B12388"/>
    <w:rsid w:val="00B133B4"/>
    <w:rsid w:val="00B15946"/>
    <w:rsid w:val="00B16673"/>
    <w:rsid w:val="00B16708"/>
    <w:rsid w:val="00B16BC8"/>
    <w:rsid w:val="00B219C8"/>
    <w:rsid w:val="00B21C95"/>
    <w:rsid w:val="00B21F58"/>
    <w:rsid w:val="00B25B35"/>
    <w:rsid w:val="00B26225"/>
    <w:rsid w:val="00B27E58"/>
    <w:rsid w:val="00B30077"/>
    <w:rsid w:val="00B31710"/>
    <w:rsid w:val="00B319BB"/>
    <w:rsid w:val="00B35883"/>
    <w:rsid w:val="00B35AE4"/>
    <w:rsid w:val="00B37F64"/>
    <w:rsid w:val="00B403E4"/>
    <w:rsid w:val="00B40C1B"/>
    <w:rsid w:val="00B41F75"/>
    <w:rsid w:val="00B43A06"/>
    <w:rsid w:val="00B46D3C"/>
    <w:rsid w:val="00B46F0C"/>
    <w:rsid w:val="00B472EC"/>
    <w:rsid w:val="00B479E9"/>
    <w:rsid w:val="00B47D8C"/>
    <w:rsid w:val="00B55407"/>
    <w:rsid w:val="00B57905"/>
    <w:rsid w:val="00B641B2"/>
    <w:rsid w:val="00B65A1B"/>
    <w:rsid w:val="00B65E5B"/>
    <w:rsid w:val="00B67430"/>
    <w:rsid w:val="00B70ECC"/>
    <w:rsid w:val="00B718C2"/>
    <w:rsid w:val="00B72D11"/>
    <w:rsid w:val="00B72D5C"/>
    <w:rsid w:val="00B73881"/>
    <w:rsid w:val="00B738C2"/>
    <w:rsid w:val="00B76E1A"/>
    <w:rsid w:val="00B77E35"/>
    <w:rsid w:val="00B77FC4"/>
    <w:rsid w:val="00B80409"/>
    <w:rsid w:val="00B81129"/>
    <w:rsid w:val="00B825A6"/>
    <w:rsid w:val="00B82784"/>
    <w:rsid w:val="00B8287F"/>
    <w:rsid w:val="00B82F0C"/>
    <w:rsid w:val="00B83164"/>
    <w:rsid w:val="00B85679"/>
    <w:rsid w:val="00B861B8"/>
    <w:rsid w:val="00B8689A"/>
    <w:rsid w:val="00B93231"/>
    <w:rsid w:val="00B95B2B"/>
    <w:rsid w:val="00BA7044"/>
    <w:rsid w:val="00BA741E"/>
    <w:rsid w:val="00BA7B3B"/>
    <w:rsid w:val="00BA7E0F"/>
    <w:rsid w:val="00BB19EB"/>
    <w:rsid w:val="00BB3C3E"/>
    <w:rsid w:val="00BB4025"/>
    <w:rsid w:val="00BB4B69"/>
    <w:rsid w:val="00BB4C89"/>
    <w:rsid w:val="00BB54EA"/>
    <w:rsid w:val="00BB6777"/>
    <w:rsid w:val="00BC036D"/>
    <w:rsid w:val="00BC15D5"/>
    <w:rsid w:val="00BC2F7A"/>
    <w:rsid w:val="00BC3278"/>
    <w:rsid w:val="00BC4389"/>
    <w:rsid w:val="00BC452D"/>
    <w:rsid w:val="00BC4C6E"/>
    <w:rsid w:val="00BC60C6"/>
    <w:rsid w:val="00BC794B"/>
    <w:rsid w:val="00BC7EB6"/>
    <w:rsid w:val="00BD2D8A"/>
    <w:rsid w:val="00BD3D5C"/>
    <w:rsid w:val="00BD4037"/>
    <w:rsid w:val="00BD5367"/>
    <w:rsid w:val="00BD58B9"/>
    <w:rsid w:val="00BD593D"/>
    <w:rsid w:val="00BD7141"/>
    <w:rsid w:val="00BD7D9F"/>
    <w:rsid w:val="00BE09C6"/>
    <w:rsid w:val="00BE0D8B"/>
    <w:rsid w:val="00BE168A"/>
    <w:rsid w:val="00BE3D09"/>
    <w:rsid w:val="00BE4456"/>
    <w:rsid w:val="00BE49AA"/>
    <w:rsid w:val="00BE5B26"/>
    <w:rsid w:val="00BE78A2"/>
    <w:rsid w:val="00BF0EA9"/>
    <w:rsid w:val="00BF1DDC"/>
    <w:rsid w:val="00BF4EE5"/>
    <w:rsid w:val="00BF51F4"/>
    <w:rsid w:val="00BF5A4B"/>
    <w:rsid w:val="00BF6310"/>
    <w:rsid w:val="00BF7A56"/>
    <w:rsid w:val="00C0059B"/>
    <w:rsid w:val="00C0159F"/>
    <w:rsid w:val="00C02CCB"/>
    <w:rsid w:val="00C030F7"/>
    <w:rsid w:val="00C045E9"/>
    <w:rsid w:val="00C0477C"/>
    <w:rsid w:val="00C05C2C"/>
    <w:rsid w:val="00C05F4E"/>
    <w:rsid w:val="00C06A9C"/>
    <w:rsid w:val="00C15B58"/>
    <w:rsid w:val="00C16089"/>
    <w:rsid w:val="00C171E5"/>
    <w:rsid w:val="00C246EC"/>
    <w:rsid w:val="00C2594F"/>
    <w:rsid w:val="00C25E24"/>
    <w:rsid w:val="00C27A73"/>
    <w:rsid w:val="00C27FBD"/>
    <w:rsid w:val="00C301DC"/>
    <w:rsid w:val="00C30A3A"/>
    <w:rsid w:val="00C30ACC"/>
    <w:rsid w:val="00C30B5C"/>
    <w:rsid w:val="00C3548C"/>
    <w:rsid w:val="00C362FF"/>
    <w:rsid w:val="00C36729"/>
    <w:rsid w:val="00C376CD"/>
    <w:rsid w:val="00C379CE"/>
    <w:rsid w:val="00C402F8"/>
    <w:rsid w:val="00C424C5"/>
    <w:rsid w:val="00C45908"/>
    <w:rsid w:val="00C47E86"/>
    <w:rsid w:val="00C47F61"/>
    <w:rsid w:val="00C505AE"/>
    <w:rsid w:val="00C50D21"/>
    <w:rsid w:val="00C50FE2"/>
    <w:rsid w:val="00C5408F"/>
    <w:rsid w:val="00C54490"/>
    <w:rsid w:val="00C545EB"/>
    <w:rsid w:val="00C557F5"/>
    <w:rsid w:val="00C55F3A"/>
    <w:rsid w:val="00C628B0"/>
    <w:rsid w:val="00C63AB4"/>
    <w:rsid w:val="00C66E57"/>
    <w:rsid w:val="00C67A44"/>
    <w:rsid w:val="00C701C4"/>
    <w:rsid w:val="00C7068C"/>
    <w:rsid w:val="00C7072B"/>
    <w:rsid w:val="00C71C07"/>
    <w:rsid w:val="00C724CA"/>
    <w:rsid w:val="00C76187"/>
    <w:rsid w:val="00C76F8E"/>
    <w:rsid w:val="00C77963"/>
    <w:rsid w:val="00C81CAA"/>
    <w:rsid w:val="00C821CE"/>
    <w:rsid w:val="00C82235"/>
    <w:rsid w:val="00C84878"/>
    <w:rsid w:val="00C878A2"/>
    <w:rsid w:val="00C92A5C"/>
    <w:rsid w:val="00C92EE6"/>
    <w:rsid w:val="00C9343E"/>
    <w:rsid w:val="00C93DF1"/>
    <w:rsid w:val="00C945B1"/>
    <w:rsid w:val="00C95114"/>
    <w:rsid w:val="00C97354"/>
    <w:rsid w:val="00C979BA"/>
    <w:rsid w:val="00CA0748"/>
    <w:rsid w:val="00CA2626"/>
    <w:rsid w:val="00CA467B"/>
    <w:rsid w:val="00CA7CEA"/>
    <w:rsid w:val="00CA7EAF"/>
    <w:rsid w:val="00CB2BEB"/>
    <w:rsid w:val="00CB778B"/>
    <w:rsid w:val="00CC29E6"/>
    <w:rsid w:val="00CC3154"/>
    <w:rsid w:val="00CC35B8"/>
    <w:rsid w:val="00CC63CD"/>
    <w:rsid w:val="00CC65AF"/>
    <w:rsid w:val="00CC726C"/>
    <w:rsid w:val="00CC7EB2"/>
    <w:rsid w:val="00CD0D1C"/>
    <w:rsid w:val="00CD2D44"/>
    <w:rsid w:val="00CD2FDB"/>
    <w:rsid w:val="00CE05E6"/>
    <w:rsid w:val="00CE1F5E"/>
    <w:rsid w:val="00CE26A0"/>
    <w:rsid w:val="00CE2ADE"/>
    <w:rsid w:val="00CE341D"/>
    <w:rsid w:val="00CE3937"/>
    <w:rsid w:val="00CE3BF3"/>
    <w:rsid w:val="00CE4343"/>
    <w:rsid w:val="00CE4B44"/>
    <w:rsid w:val="00CE634A"/>
    <w:rsid w:val="00CF0BC0"/>
    <w:rsid w:val="00CF2FAC"/>
    <w:rsid w:val="00CF34E2"/>
    <w:rsid w:val="00CF538C"/>
    <w:rsid w:val="00CF69BC"/>
    <w:rsid w:val="00CF7345"/>
    <w:rsid w:val="00D02FD5"/>
    <w:rsid w:val="00D03922"/>
    <w:rsid w:val="00D057E0"/>
    <w:rsid w:val="00D07FAA"/>
    <w:rsid w:val="00D10573"/>
    <w:rsid w:val="00D10DCA"/>
    <w:rsid w:val="00D12A43"/>
    <w:rsid w:val="00D1306F"/>
    <w:rsid w:val="00D20646"/>
    <w:rsid w:val="00D20EFE"/>
    <w:rsid w:val="00D21BD1"/>
    <w:rsid w:val="00D2214D"/>
    <w:rsid w:val="00D229F3"/>
    <w:rsid w:val="00D23B84"/>
    <w:rsid w:val="00D246EF"/>
    <w:rsid w:val="00D24C4B"/>
    <w:rsid w:val="00D26D2A"/>
    <w:rsid w:val="00D31B41"/>
    <w:rsid w:val="00D332B9"/>
    <w:rsid w:val="00D33AA3"/>
    <w:rsid w:val="00D34940"/>
    <w:rsid w:val="00D34B6B"/>
    <w:rsid w:val="00D34CBC"/>
    <w:rsid w:val="00D3547A"/>
    <w:rsid w:val="00D408C7"/>
    <w:rsid w:val="00D42B1C"/>
    <w:rsid w:val="00D44110"/>
    <w:rsid w:val="00D46AA7"/>
    <w:rsid w:val="00D47BB3"/>
    <w:rsid w:val="00D51F46"/>
    <w:rsid w:val="00D53207"/>
    <w:rsid w:val="00D54CFD"/>
    <w:rsid w:val="00D5707F"/>
    <w:rsid w:val="00D57396"/>
    <w:rsid w:val="00D605DC"/>
    <w:rsid w:val="00D6069F"/>
    <w:rsid w:val="00D60A95"/>
    <w:rsid w:val="00D623D8"/>
    <w:rsid w:val="00D64AB7"/>
    <w:rsid w:val="00D65547"/>
    <w:rsid w:val="00D65B57"/>
    <w:rsid w:val="00D66141"/>
    <w:rsid w:val="00D663CA"/>
    <w:rsid w:val="00D67C0C"/>
    <w:rsid w:val="00D72A23"/>
    <w:rsid w:val="00D74CD8"/>
    <w:rsid w:val="00D75A98"/>
    <w:rsid w:val="00D75AEF"/>
    <w:rsid w:val="00D770AB"/>
    <w:rsid w:val="00D779F0"/>
    <w:rsid w:val="00D816CB"/>
    <w:rsid w:val="00D83055"/>
    <w:rsid w:val="00D8359D"/>
    <w:rsid w:val="00D85AB0"/>
    <w:rsid w:val="00D87315"/>
    <w:rsid w:val="00D879DC"/>
    <w:rsid w:val="00D92E7C"/>
    <w:rsid w:val="00D9491D"/>
    <w:rsid w:val="00DA0766"/>
    <w:rsid w:val="00DA5553"/>
    <w:rsid w:val="00DA5EEB"/>
    <w:rsid w:val="00DA7635"/>
    <w:rsid w:val="00DB297C"/>
    <w:rsid w:val="00DB4344"/>
    <w:rsid w:val="00DB43C9"/>
    <w:rsid w:val="00DB4C55"/>
    <w:rsid w:val="00DB4FB8"/>
    <w:rsid w:val="00DB7186"/>
    <w:rsid w:val="00DC0086"/>
    <w:rsid w:val="00DC0473"/>
    <w:rsid w:val="00DC2146"/>
    <w:rsid w:val="00DC4286"/>
    <w:rsid w:val="00DC5B89"/>
    <w:rsid w:val="00DC5CE8"/>
    <w:rsid w:val="00DC5D0F"/>
    <w:rsid w:val="00DC6A2F"/>
    <w:rsid w:val="00DD1440"/>
    <w:rsid w:val="00DD1C3C"/>
    <w:rsid w:val="00DD20E9"/>
    <w:rsid w:val="00DD5EEB"/>
    <w:rsid w:val="00DD7171"/>
    <w:rsid w:val="00DE13F9"/>
    <w:rsid w:val="00DE1655"/>
    <w:rsid w:val="00DE165D"/>
    <w:rsid w:val="00DE1852"/>
    <w:rsid w:val="00DE4C3D"/>
    <w:rsid w:val="00DE5761"/>
    <w:rsid w:val="00DE6540"/>
    <w:rsid w:val="00DE7ED9"/>
    <w:rsid w:val="00DF05A0"/>
    <w:rsid w:val="00DF0AC1"/>
    <w:rsid w:val="00DF247C"/>
    <w:rsid w:val="00DF47DA"/>
    <w:rsid w:val="00DF4B4A"/>
    <w:rsid w:val="00DF50B3"/>
    <w:rsid w:val="00DF52BE"/>
    <w:rsid w:val="00DF5E1F"/>
    <w:rsid w:val="00DF6559"/>
    <w:rsid w:val="00DF70D3"/>
    <w:rsid w:val="00DF7368"/>
    <w:rsid w:val="00DF7595"/>
    <w:rsid w:val="00E0036B"/>
    <w:rsid w:val="00E019E6"/>
    <w:rsid w:val="00E01FC2"/>
    <w:rsid w:val="00E034B3"/>
    <w:rsid w:val="00E052D4"/>
    <w:rsid w:val="00E11C68"/>
    <w:rsid w:val="00E1222B"/>
    <w:rsid w:val="00E125B3"/>
    <w:rsid w:val="00E126C3"/>
    <w:rsid w:val="00E12746"/>
    <w:rsid w:val="00E12F97"/>
    <w:rsid w:val="00E1378E"/>
    <w:rsid w:val="00E13C7D"/>
    <w:rsid w:val="00E13FA6"/>
    <w:rsid w:val="00E14043"/>
    <w:rsid w:val="00E14AC8"/>
    <w:rsid w:val="00E150A1"/>
    <w:rsid w:val="00E206D2"/>
    <w:rsid w:val="00E20E4D"/>
    <w:rsid w:val="00E2254B"/>
    <w:rsid w:val="00E225C8"/>
    <w:rsid w:val="00E25FA1"/>
    <w:rsid w:val="00E307D1"/>
    <w:rsid w:val="00E32D60"/>
    <w:rsid w:val="00E33279"/>
    <w:rsid w:val="00E34012"/>
    <w:rsid w:val="00E34093"/>
    <w:rsid w:val="00E34784"/>
    <w:rsid w:val="00E367BC"/>
    <w:rsid w:val="00E36CA0"/>
    <w:rsid w:val="00E375B5"/>
    <w:rsid w:val="00E4030F"/>
    <w:rsid w:val="00E4043F"/>
    <w:rsid w:val="00E42071"/>
    <w:rsid w:val="00E42DF8"/>
    <w:rsid w:val="00E42F3F"/>
    <w:rsid w:val="00E4508C"/>
    <w:rsid w:val="00E45FBE"/>
    <w:rsid w:val="00E46574"/>
    <w:rsid w:val="00E5211B"/>
    <w:rsid w:val="00E52598"/>
    <w:rsid w:val="00E54160"/>
    <w:rsid w:val="00E54195"/>
    <w:rsid w:val="00E5528A"/>
    <w:rsid w:val="00E55476"/>
    <w:rsid w:val="00E55BCC"/>
    <w:rsid w:val="00E5677D"/>
    <w:rsid w:val="00E62B0D"/>
    <w:rsid w:val="00E64375"/>
    <w:rsid w:val="00E6564C"/>
    <w:rsid w:val="00E6653D"/>
    <w:rsid w:val="00E715BB"/>
    <w:rsid w:val="00E73F72"/>
    <w:rsid w:val="00E74041"/>
    <w:rsid w:val="00E7634D"/>
    <w:rsid w:val="00E77196"/>
    <w:rsid w:val="00E80185"/>
    <w:rsid w:val="00E801A1"/>
    <w:rsid w:val="00E811A4"/>
    <w:rsid w:val="00E81207"/>
    <w:rsid w:val="00E82FE1"/>
    <w:rsid w:val="00E90FB3"/>
    <w:rsid w:val="00E914FA"/>
    <w:rsid w:val="00E916C4"/>
    <w:rsid w:val="00E93355"/>
    <w:rsid w:val="00E973FA"/>
    <w:rsid w:val="00EA0C2B"/>
    <w:rsid w:val="00EA16D6"/>
    <w:rsid w:val="00EA2A70"/>
    <w:rsid w:val="00EA67B9"/>
    <w:rsid w:val="00EA6B2F"/>
    <w:rsid w:val="00EB02BE"/>
    <w:rsid w:val="00EB0409"/>
    <w:rsid w:val="00EB2A45"/>
    <w:rsid w:val="00EB2A7A"/>
    <w:rsid w:val="00EB389D"/>
    <w:rsid w:val="00EB3E95"/>
    <w:rsid w:val="00EB421C"/>
    <w:rsid w:val="00EB50FC"/>
    <w:rsid w:val="00EB551D"/>
    <w:rsid w:val="00EB55A1"/>
    <w:rsid w:val="00EB57A0"/>
    <w:rsid w:val="00EB5C89"/>
    <w:rsid w:val="00EB620E"/>
    <w:rsid w:val="00EC15D6"/>
    <w:rsid w:val="00EC2107"/>
    <w:rsid w:val="00EC2FD3"/>
    <w:rsid w:val="00EC4A12"/>
    <w:rsid w:val="00ED1616"/>
    <w:rsid w:val="00ED1A40"/>
    <w:rsid w:val="00ED6060"/>
    <w:rsid w:val="00ED6CBD"/>
    <w:rsid w:val="00ED6D5A"/>
    <w:rsid w:val="00EE037A"/>
    <w:rsid w:val="00EE12B5"/>
    <w:rsid w:val="00EE1A85"/>
    <w:rsid w:val="00EE2E0B"/>
    <w:rsid w:val="00EE2EBF"/>
    <w:rsid w:val="00EE30D8"/>
    <w:rsid w:val="00EE3C5B"/>
    <w:rsid w:val="00EE5E1B"/>
    <w:rsid w:val="00EE60CF"/>
    <w:rsid w:val="00EE6E03"/>
    <w:rsid w:val="00EE71DE"/>
    <w:rsid w:val="00EE71EE"/>
    <w:rsid w:val="00EF0482"/>
    <w:rsid w:val="00EF2FCA"/>
    <w:rsid w:val="00EF3490"/>
    <w:rsid w:val="00EF5A84"/>
    <w:rsid w:val="00F00212"/>
    <w:rsid w:val="00F003BE"/>
    <w:rsid w:val="00F003EA"/>
    <w:rsid w:val="00F004F3"/>
    <w:rsid w:val="00F014DC"/>
    <w:rsid w:val="00F01F21"/>
    <w:rsid w:val="00F0248A"/>
    <w:rsid w:val="00F05C2E"/>
    <w:rsid w:val="00F06B92"/>
    <w:rsid w:val="00F10069"/>
    <w:rsid w:val="00F11380"/>
    <w:rsid w:val="00F11DDE"/>
    <w:rsid w:val="00F12B6C"/>
    <w:rsid w:val="00F1391C"/>
    <w:rsid w:val="00F14138"/>
    <w:rsid w:val="00F141C6"/>
    <w:rsid w:val="00F14A68"/>
    <w:rsid w:val="00F23835"/>
    <w:rsid w:val="00F23DD9"/>
    <w:rsid w:val="00F25465"/>
    <w:rsid w:val="00F266D1"/>
    <w:rsid w:val="00F26E06"/>
    <w:rsid w:val="00F31707"/>
    <w:rsid w:val="00F31F96"/>
    <w:rsid w:val="00F35FB1"/>
    <w:rsid w:val="00F37732"/>
    <w:rsid w:val="00F408E5"/>
    <w:rsid w:val="00F40DC1"/>
    <w:rsid w:val="00F449DD"/>
    <w:rsid w:val="00F46007"/>
    <w:rsid w:val="00F4647B"/>
    <w:rsid w:val="00F468BE"/>
    <w:rsid w:val="00F47F72"/>
    <w:rsid w:val="00F5632B"/>
    <w:rsid w:val="00F56B0F"/>
    <w:rsid w:val="00F57A15"/>
    <w:rsid w:val="00F6329E"/>
    <w:rsid w:val="00F6401E"/>
    <w:rsid w:val="00F659DE"/>
    <w:rsid w:val="00F67E33"/>
    <w:rsid w:val="00F70DD1"/>
    <w:rsid w:val="00F71B0D"/>
    <w:rsid w:val="00F72108"/>
    <w:rsid w:val="00F72ECD"/>
    <w:rsid w:val="00F75714"/>
    <w:rsid w:val="00F758CE"/>
    <w:rsid w:val="00F77F7B"/>
    <w:rsid w:val="00F815D2"/>
    <w:rsid w:val="00F841AF"/>
    <w:rsid w:val="00F8525C"/>
    <w:rsid w:val="00F87A7C"/>
    <w:rsid w:val="00F9096B"/>
    <w:rsid w:val="00F92702"/>
    <w:rsid w:val="00F92DB3"/>
    <w:rsid w:val="00F93E26"/>
    <w:rsid w:val="00F946AC"/>
    <w:rsid w:val="00F95AE5"/>
    <w:rsid w:val="00F977CC"/>
    <w:rsid w:val="00F97A85"/>
    <w:rsid w:val="00FA334C"/>
    <w:rsid w:val="00FA43D3"/>
    <w:rsid w:val="00FA5670"/>
    <w:rsid w:val="00FA6096"/>
    <w:rsid w:val="00FA78BF"/>
    <w:rsid w:val="00FA79D1"/>
    <w:rsid w:val="00FB1E4E"/>
    <w:rsid w:val="00FB57D9"/>
    <w:rsid w:val="00FB7A65"/>
    <w:rsid w:val="00FC08E8"/>
    <w:rsid w:val="00FC1A2C"/>
    <w:rsid w:val="00FC2E83"/>
    <w:rsid w:val="00FC3514"/>
    <w:rsid w:val="00FC49DC"/>
    <w:rsid w:val="00FC571A"/>
    <w:rsid w:val="00FC687D"/>
    <w:rsid w:val="00FC77CC"/>
    <w:rsid w:val="00FD1F7F"/>
    <w:rsid w:val="00FD331D"/>
    <w:rsid w:val="00FD498D"/>
    <w:rsid w:val="00FD51B7"/>
    <w:rsid w:val="00FD5F26"/>
    <w:rsid w:val="00FD6B42"/>
    <w:rsid w:val="00FD7A4D"/>
    <w:rsid w:val="00FE1F33"/>
    <w:rsid w:val="00FE21D8"/>
    <w:rsid w:val="00FE2CF9"/>
    <w:rsid w:val="00FE3312"/>
    <w:rsid w:val="00FE396E"/>
    <w:rsid w:val="00FE5583"/>
    <w:rsid w:val="00FE5784"/>
    <w:rsid w:val="00FE6075"/>
    <w:rsid w:val="00FE6F18"/>
    <w:rsid w:val="00FE7816"/>
    <w:rsid w:val="00FE7BD4"/>
    <w:rsid w:val="00FF0A2D"/>
    <w:rsid w:val="00FF1093"/>
    <w:rsid w:val="00FF2BBB"/>
    <w:rsid w:val="00FF2EA5"/>
    <w:rsid w:val="00FF3E5B"/>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6193">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2D7C49"/>
    <w:pPr>
      <w:keepNext/>
      <w:spacing w:before="60" w:after="6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2D7C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link w:val="DefaultChar"/>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body">
    <w:name w:val="AER body"/>
    <w:basedOn w:val="Normal"/>
    <w:link w:val="AERbodyChar"/>
    <w:rsid w:val="009952EF"/>
  </w:style>
  <w:style w:type="character" w:customStyle="1" w:styleId="AERbodyChar">
    <w:name w:val="AER body Char"/>
    <w:basedOn w:val="DefaultParagraphFont"/>
    <w:link w:val="AERbody"/>
    <w:rsid w:val="009952EF"/>
    <w:rPr>
      <w:rFonts w:ascii="Arial" w:hAnsi="Arial"/>
    </w:rPr>
  </w:style>
  <w:style w:type="paragraph" w:customStyle="1" w:styleId="Bullet2">
    <w:name w:val="Bullet 2"/>
    <w:basedOn w:val="Bulletpoint"/>
    <w:link w:val="Bullet2Char"/>
    <w:qFormat/>
    <w:rsid w:val="00190C05"/>
    <w:pPr>
      <w:numPr>
        <w:numId w:val="0"/>
      </w:numPr>
      <w:ind w:left="792" w:hanging="432"/>
    </w:pPr>
  </w:style>
  <w:style w:type="character" w:customStyle="1" w:styleId="Bullet2Char">
    <w:name w:val="Bullet 2 Char"/>
    <w:basedOn w:val="DefaultParagraphFont"/>
    <w:link w:val="Bullet2"/>
    <w:rsid w:val="00190C05"/>
    <w:rPr>
      <w:rFonts w:ascii="Arial" w:hAnsi="Arial" w:cs="Times New Roman"/>
    </w:rPr>
  </w:style>
  <w:style w:type="character" w:customStyle="1" w:styleId="BulletpointChar">
    <w:name w:val="Bullet point Char"/>
    <w:basedOn w:val="DefaultParagraphFont"/>
    <w:link w:val="Bulletpoint"/>
    <w:rsid w:val="009337EB"/>
    <w:rPr>
      <w:rFonts w:ascii="Arial" w:hAnsi="Arial" w:cs="Times New Roman"/>
    </w:rPr>
  </w:style>
  <w:style w:type="character" w:customStyle="1" w:styleId="displayonly">
    <w:name w:val="display_only"/>
    <w:basedOn w:val="DefaultParagraphFont"/>
    <w:rsid w:val="006F527D"/>
  </w:style>
  <w:style w:type="paragraph" w:customStyle="1" w:styleId="Numbered1">
    <w:name w:val="Numbered 1"/>
    <w:basedOn w:val="Heading1"/>
    <w:next w:val="Normal"/>
    <w:qFormat/>
    <w:rsid w:val="00021956"/>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021956"/>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021956"/>
    <w:pPr>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021956"/>
    <w:pPr>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021956"/>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021956"/>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021956"/>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021956"/>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021956"/>
    <w:pPr>
      <w:numPr>
        <w:ilvl w:val="0"/>
        <w:numId w:val="0"/>
      </w:numPr>
      <w:tabs>
        <w:tab w:val="clear" w:pos="1701"/>
        <w:tab w:val="left" w:pos="340"/>
        <w:tab w:val="left" w:pos="2381"/>
      </w:tabs>
      <w:spacing w:after="120"/>
      <w:ind w:left="2381" w:hanging="2381"/>
    </w:pPr>
    <w:rPr>
      <w:b/>
      <w:i w:val="0"/>
      <w:color w:val="076A92" w:themeColor="text1"/>
      <w:sz w:val="24"/>
    </w:rPr>
  </w:style>
  <w:style w:type="paragraph" w:customStyle="1" w:styleId="AERBody0">
    <w:name w:val="AER Body"/>
    <w:basedOn w:val="Normal"/>
    <w:link w:val="AERBodyChar0"/>
    <w:qFormat/>
    <w:rsid w:val="00BA7B3B"/>
    <w:pPr>
      <w:spacing w:before="120" w:after="120"/>
    </w:pPr>
  </w:style>
  <w:style w:type="character" w:customStyle="1" w:styleId="AERBodyChar0">
    <w:name w:val="AER Body Char"/>
    <w:basedOn w:val="DefaultParagraphFont"/>
    <w:link w:val="AERBody0"/>
    <w:rsid w:val="00BA7B3B"/>
    <w:rPr>
      <w:rFonts w:ascii="Arial" w:hAnsi="Arial"/>
    </w:rPr>
  </w:style>
  <w:style w:type="paragraph" w:customStyle="1" w:styleId="AERbodytext">
    <w:name w:val="AER body text"/>
    <w:basedOn w:val="Normal"/>
    <w:link w:val="AERbodytextChar"/>
    <w:rsid w:val="00B641B2"/>
  </w:style>
  <w:style w:type="character" w:customStyle="1" w:styleId="AERbodytextChar">
    <w:name w:val="AER body text Char"/>
    <w:basedOn w:val="DefaultParagraphFont"/>
    <w:link w:val="AERbodytext"/>
    <w:rsid w:val="00B641B2"/>
    <w:rPr>
      <w:rFonts w:ascii="Arial" w:hAnsi="Arial"/>
    </w:rPr>
  </w:style>
  <w:style w:type="character" w:customStyle="1" w:styleId="DefaultChar">
    <w:name w:val="Default Char"/>
    <w:basedOn w:val="DefaultParagraphFont"/>
    <w:link w:val="Default"/>
    <w:rsid w:val="00000630"/>
    <w:rPr>
      <w:rFonts w:ascii="Arial" w:hAnsi="Arial" w:cs="Arial"/>
      <w:color w:val="000000"/>
      <w:sz w:val="24"/>
      <w:szCs w:val="24"/>
    </w:rPr>
  </w:style>
  <w:style w:type="paragraph" w:customStyle="1" w:styleId="picturelabels">
    <w:name w:val="picture labels"/>
    <w:basedOn w:val="Default"/>
    <w:link w:val="picturelabelsChar"/>
    <w:qFormat/>
    <w:rsid w:val="00000630"/>
    <w:rPr>
      <w:rFonts w:cstheme="minorHAnsi"/>
    </w:rPr>
  </w:style>
  <w:style w:type="character" w:customStyle="1" w:styleId="picturelabelsChar">
    <w:name w:val="picture labels Char"/>
    <w:basedOn w:val="DefaultChar"/>
    <w:link w:val="picturelabels"/>
    <w:rsid w:val="00000630"/>
    <w:rPr>
      <w:rFonts w:ascii="Arial" w:hAnsi="Arial" w:cs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2D7C49"/>
    <w:pPr>
      <w:keepNext/>
      <w:spacing w:before="60" w:after="6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2D7C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link w:val="DefaultChar"/>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body">
    <w:name w:val="AER body"/>
    <w:basedOn w:val="Normal"/>
    <w:link w:val="AERbodyChar"/>
    <w:rsid w:val="009952EF"/>
  </w:style>
  <w:style w:type="character" w:customStyle="1" w:styleId="AERbodyChar">
    <w:name w:val="AER body Char"/>
    <w:basedOn w:val="DefaultParagraphFont"/>
    <w:link w:val="AERbody"/>
    <w:rsid w:val="009952EF"/>
    <w:rPr>
      <w:rFonts w:ascii="Arial" w:hAnsi="Arial"/>
    </w:rPr>
  </w:style>
  <w:style w:type="paragraph" w:customStyle="1" w:styleId="Bullet2">
    <w:name w:val="Bullet 2"/>
    <w:basedOn w:val="Bulletpoint"/>
    <w:link w:val="Bullet2Char"/>
    <w:qFormat/>
    <w:rsid w:val="00190C05"/>
    <w:pPr>
      <w:numPr>
        <w:numId w:val="0"/>
      </w:numPr>
      <w:ind w:left="792" w:hanging="432"/>
    </w:pPr>
  </w:style>
  <w:style w:type="character" w:customStyle="1" w:styleId="Bullet2Char">
    <w:name w:val="Bullet 2 Char"/>
    <w:basedOn w:val="DefaultParagraphFont"/>
    <w:link w:val="Bullet2"/>
    <w:rsid w:val="00190C05"/>
    <w:rPr>
      <w:rFonts w:ascii="Arial" w:hAnsi="Arial" w:cs="Times New Roman"/>
    </w:rPr>
  </w:style>
  <w:style w:type="character" w:customStyle="1" w:styleId="BulletpointChar">
    <w:name w:val="Bullet point Char"/>
    <w:basedOn w:val="DefaultParagraphFont"/>
    <w:link w:val="Bulletpoint"/>
    <w:rsid w:val="009337EB"/>
    <w:rPr>
      <w:rFonts w:ascii="Arial" w:hAnsi="Arial" w:cs="Times New Roman"/>
    </w:rPr>
  </w:style>
  <w:style w:type="character" w:customStyle="1" w:styleId="displayonly">
    <w:name w:val="display_only"/>
    <w:basedOn w:val="DefaultParagraphFont"/>
    <w:rsid w:val="006F527D"/>
  </w:style>
  <w:style w:type="paragraph" w:customStyle="1" w:styleId="Numbered1">
    <w:name w:val="Numbered 1"/>
    <w:basedOn w:val="Heading1"/>
    <w:next w:val="Normal"/>
    <w:qFormat/>
    <w:rsid w:val="00021956"/>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021956"/>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021956"/>
    <w:pPr>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021956"/>
    <w:pPr>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021956"/>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021956"/>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021956"/>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021956"/>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021956"/>
    <w:pPr>
      <w:numPr>
        <w:ilvl w:val="0"/>
        <w:numId w:val="0"/>
      </w:numPr>
      <w:tabs>
        <w:tab w:val="clear" w:pos="1701"/>
        <w:tab w:val="left" w:pos="340"/>
        <w:tab w:val="left" w:pos="2381"/>
      </w:tabs>
      <w:spacing w:after="120"/>
      <w:ind w:left="2381" w:hanging="2381"/>
    </w:pPr>
    <w:rPr>
      <w:b/>
      <w:i w:val="0"/>
      <w:color w:val="076A92" w:themeColor="text1"/>
      <w:sz w:val="24"/>
    </w:rPr>
  </w:style>
  <w:style w:type="paragraph" w:customStyle="1" w:styleId="AERBody0">
    <w:name w:val="AER Body"/>
    <w:basedOn w:val="Normal"/>
    <w:link w:val="AERBodyChar0"/>
    <w:qFormat/>
    <w:rsid w:val="00BA7B3B"/>
    <w:pPr>
      <w:spacing w:before="120" w:after="120"/>
    </w:pPr>
  </w:style>
  <w:style w:type="character" w:customStyle="1" w:styleId="AERBodyChar0">
    <w:name w:val="AER Body Char"/>
    <w:basedOn w:val="DefaultParagraphFont"/>
    <w:link w:val="AERBody0"/>
    <w:rsid w:val="00BA7B3B"/>
    <w:rPr>
      <w:rFonts w:ascii="Arial" w:hAnsi="Arial"/>
    </w:rPr>
  </w:style>
  <w:style w:type="paragraph" w:customStyle="1" w:styleId="AERbodytext">
    <w:name w:val="AER body text"/>
    <w:basedOn w:val="Normal"/>
    <w:link w:val="AERbodytextChar"/>
    <w:rsid w:val="00B641B2"/>
  </w:style>
  <w:style w:type="character" w:customStyle="1" w:styleId="AERbodytextChar">
    <w:name w:val="AER body text Char"/>
    <w:basedOn w:val="DefaultParagraphFont"/>
    <w:link w:val="AERbodytext"/>
    <w:rsid w:val="00B641B2"/>
    <w:rPr>
      <w:rFonts w:ascii="Arial" w:hAnsi="Arial"/>
    </w:rPr>
  </w:style>
  <w:style w:type="character" w:customStyle="1" w:styleId="DefaultChar">
    <w:name w:val="Default Char"/>
    <w:basedOn w:val="DefaultParagraphFont"/>
    <w:link w:val="Default"/>
    <w:rsid w:val="00000630"/>
    <w:rPr>
      <w:rFonts w:ascii="Arial" w:hAnsi="Arial" w:cs="Arial"/>
      <w:color w:val="000000"/>
      <w:sz w:val="24"/>
      <w:szCs w:val="24"/>
    </w:rPr>
  </w:style>
  <w:style w:type="paragraph" w:customStyle="1" w:styleId="picturelabels">
    <w:name w:val="picture labels"/>
    <w:basedOn w:val="Default"/>
    <w:link w:val="picturelabelsChar"/>
    <w:qFormat/>
    <w:rsid w:val="00000630"/>
    <w:rPr>
      <w:rFonts w:cstheme="minorHAnsi"/>
    </w:rPr>
  </w:style>
  <w:style w:type="character" w:customStyle="1" w:styleId="picturelabelsChar">
    <w:name w:val="picture labels Char"/>
    <w:basedOn w:val="DefaultChar"/>
    <w:link w:val="picturelabels"/>
    <w:rsid w:val="00000630"/>
    <w:rPr>
      <w:rFonts w:ascii="Arial" w:hAnsi="Arial"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081">
      <w:bodyDiv w:val="1"/>
      <w:marLeft w:val="0"/>
      <w:marRight w:val="0"/>
      <w:marTop w:val="0"/>
      <w:marBottom w:val="0"/>
      <w:divBdr>
        <w:top w:val="none" w:sz="0" w:space="0" w:color="auto"/>
        <w:left w:val="none" w:sz="0" w:space="0" w:color="auto"/>
        <w:bottom w:val="none" w:sz="0" w:space="0" w:color="auto"/>
        <w:right w:val="none" w:sz="0" w:space="0" w:color="auto"/>
      </w:divBdr>
    </w:div>
    <w:div w:id="104887922">
      <w:bodyDiv w:val="1"/>
      <w:marLeft w:val="0"/>
      <w:marRight w:val="0"/>
      <w:marTop w:val="0"/>
      <w:marBottom w:val="0"/>
      <w:divBdr>
        <w:top w:val="none" w:sz="0" w:space="0" w:color="auto"/>
        <w:left w:val="none" w:sz="0" w:space="0" w:color="auto"/>
        <w:bottom w:val="none" w:sz="0" w:space="0" w:color="auto"/>
        <w:right w:val="none" w:sz="0" w:space="0" w:color="auto"/>
      </w:divBdr>
    </w:div>
    <w:div w:id="173224752">
      <w:bodyDiv w:val="1"/>
      <w:marLeft w:val="0"/>
      <w:marRight w:val="0"/>
      <w:marTop w:val="0"/>
      <w:marBottom w:val="0"/>
      <w:divBdr>
        <w:top w:val="none" w:sz="0" w:space="0" w:color="auto"/>
        <w:left w:val="none" w:sz="0" w:space="0" w:color="auto"/>
        <w:bottom w:val="none" w:sz="0" w:space="0" w:color="auto"/>
        <w:right w:val="none" w:sz="0" w:space="0" w:color="auto"/>
      </w:divBdr>
    </w:div>
    <w:div w:id="236139022">
      <w:bodyDiv w:val="1"/>
      <w:marLeft w:val="0"/>
      <w:marRight w:val="0"/>
      <w:marTop w:val="0"/>
      <w:marBottom w:val="0"/>
      <w:divBdr>
        <w:top w:val="none" w:sz="0" w:space="0" w:color="auto"/>
        <w:left w:val="none" w:sz="0" w:space="0" w:color="auto"/>
        <w:bottom w:val="none" w:sz="0" w:space="0" w:color="auto"/>
        <w:right w:val="none" w:sz="0" w:space="0" w:color="auto"/>
      </w:divBdr>
    </w:div>
    <w:div w:id="251208130">
      <w:bodyDiv w:val="1"/>
      <w:marLeft w:val="0"/>
      <w:marRight w:val="0"/>
      <w:marTop w:val="0"/>
      <w:marBottom w:val="0"/>
      <w:divBdr>
        <w:top w:val="none" w:sz="0" w:space="0" w:color="auto"/>
        <w:left w:val="none" w:sz="0" w:space="0" w:color="auto"/>
        <w:bottom w:val="none" w:sz="0" w:space="0" w:color="auto"/>
        <w:right w:val="none" w:sz="0" w:space="0" w:color="auto"/>
      </w:divBdr>
    </w:div>
    <w:div w:id="29032533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08898767">
      <w:bodyDiv w:val="1"/>
      <w:marLeft w:val="0"/>
      <w:marRight w:val="0"/>
      <w:marTop w:val="0"/>
      <w:marBottom w:val="0"/>
      <w:divBdr>
        <w:top w:val="none" w:sz="0" w:space="0" w:color="auto"/>
        <w:left w:val="none" w:sz="0" w:space="0" w:color="auto"/>
        <w:bottom w:val="none" w:sz="0" w:space="0" w:color="auto"/>
        <w:right w:val="none" w:sz="0" w:space="0" w:color="auto"/>
      </w:divBdr>
    </w:div>
    <w:div w:id="316080404">
      <w:bodyDiv w:val="1"/>
      <w:marLeft w:val="0"/>
      <w:marRight w:val="0"/>
      <w:marTop w:val="0"/>
      <w:marBottom w:val="0"/>
      <w:divBdr>
        <w:top w:val="none" w:sz="0" w:space="0" w:color="auto"/>
        <w:left w:val="none" w:sz="0" w:space="0" w:color="auto"/>
        <w:bottom w:val="none" w:sz="0" w:space="0" w:color="auto"/>
        <w:right w:val="none" w:sz="0" w:space="0" w:color="auto"/>
      </w:divBdr>
    </w:div>
    <w:div w:id="405885437">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665325922">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93690965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384446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21488">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34401382">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76408221">
      <w:bodyDiv w:val="1"/>
      <w:marLeft w:val="0"/>
      <w:marRight w:val="0"/>
      <w:marTop w:val="0"/>
      <w:marBottom w:val="0"/>
      <w:divBdr>
        <w:top w:val="none" w:sz="0" w:space="0" w:color="auto"/>
        <w:left w:val="none" w:sz="0" w:space="0" w:color="auto"/>
        <w:bottom w:val="none" w:sz="0" w:space="0" w:color="auto"/>
        <w:right w:val="none" w:sz="0" w:space="0" w:color="auto"/>
      </w:divBdr>
    </w:div>
    <w:div w:id="1537615568">
      <w:bodyDiv w:val="1"/>
      <w:marLeft w:val="0"/>
      <w:marRight w:val="0"/>
      <w:marTop w:val="0"/>
      <w:marBottom w:val="0"/>
      <w:divBdr>
        <w:top w:val="none" w:sz="0" w:space="0" w:color="auto"/>
        <w:left w:val="none" w:sz="0" w:space="0" w:color="auto"/>
        <w:bottom w:val="none" w:sz="0" w:space="0" w:color="auto"/>
        <w:right w:val="none" w:sz="0" w:space="0" w:color="auto"/>
      </w:divBdr>
      <w:divsChild>
        <w:div w:id="1899050333">
          <w:marLeft w:val="0"/>
          <w:marRight w:val="0"/>
          <w:marTop w:val="0"/>
          <w:marBottom w:val="0"/>
          <w:divBdr>
            <w:top w:val="none" w:sz="0" w:space="0" w:color="auto"/>
            <w:left w:val="none" w:sz="0" w:space="0" w:color="auto"/>
            <w:bottom w:val="none" w:sz="0" w:space="0" w:color="auto"/>
            <w:right w:val="none" w:sz="0" w:space="0" w:color="auto"/>
          </w:divBdr>
          <w:divsChild>
            <w:div w:id="195123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556043076">
      <w:bodyDiv w:val="1"/>
      <w:marLeft w:val="0"/>
      <w:marRight w:val="0"/>
      <w:marTop w:val="0"/>
      <w:marBottom w:val="0"/>
      <w:divBdr>
        <w:top w:val="none" w:sz="0" w:space="0" w:color="auto"/>
        <w:left w:val="none" w:sz="0" w:space="0" w:color="auto"/>
        <w:bottom w:val="none" w:sz="0" w:space="0" w:color="auto"/>
        <w:right w:val="none" w:sz="0" w:space="0" w:color="auto"/>
      </w:divBdr>
    </w:div>
    <w:div w:id="1571115962">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986622760">
      <w:bodyDiv w:val="1"/>
      <w:marLeft w:val="0"/>
      <w:marRight w:val="0"/>
      <w:marTop w:val="0"/>
      <w:marBottom w:val="0"/>
      <w:divBdr>
        <w:top w:val="none" w:sz="0" w:space="0" w:color="auto"/>
        <w:left w:val="none" w:sz="0" w:space="0" w:color="auto"/>
        <w:bottom w:val="none" w:sz="0" w:space="0" w:color="auto"/>
        <w:right w:val="none" w:sz="0" w:space="0" w:color="auto"/>
      </w:divBdr>
    </w:div>
    <w:div w:id="2029063127">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076270568">
      <w:bodyDiv w:val="1"/>
      <w:marLeft w:val="0"/>
      <w:marRight w:val="0"/>
      <w:marTop w:val="0"/>
      <w:marBottom w:val="0"/>
      <w:divBdr>
        <w:top w:val="none" w:sz="0" w:space="0" w:color="auto"/>
        <w:left w:val="none" w:sz="0" w:space="0" w:color="auto"/>
        <w:bottom w:val="none" w:sz="0" w:space="0" w:color="auto"/>
        <w:right w:val="none" w:sz="0" w:space="0" w:color="auto"/>
      </w:divBdr>
    </w:div>
    <w:div w:id="2108230327">
      <w:bodyDiv w:val="1"/>
      <w:marLeft w:val="0"/>
      <w:marRight w:val="0"/>
      <w:marTop w:val="0"/>
      <w:marBottom w:val="0"/>
      <w:divBdr>
        <w:top w:val="none" w:sz="0" w:space="0" w:color="auto"/>
        <w:left w:val="none" w:sz="0" w:space="0" w:color="auto"/>
        <w:bottom w:val="none" w:sz="0" w:space="0" w:color="auto"/>
        <w:right w:val="none" w:sz="0" w:space="0" w:color="auto"/>
      </w:divBdr>
      <w:divsChild>
        <w:div w:id="496501867">
          <w:marLeft w:val="0"/>
          <w:marRight w:val="0"/>
          <w:marTop w:val="0"/>
          <w:marBottom w:val="0"/>
          <w:divBdr>
            <w:top w:val="none" w:sz="0" w:space="0" w:color="auto"/>
            <w:left w:val="none" w:sz="0" w:space="0" w:color="auto"/>
            <w:bottom w:val="none" w:sz="0" w:space="0" w:color="auto"/>
            <w:right w:val="none" w:sz="0" w:space="0" w:color="auto"/>
          </w:divBdr>
          <w:divsChild>
            <w:div w:id="888608580">
              <w:marLeft w:val="0"/>
              <w:marRight w:val="0"/>
              <w:marTop w:val="0"/>
              <w:marBottom w:val="0"/>
              <w:divBdr>
                <w:top w:val="none" w:sz="0" w:space="0" w:color="auto"/>
                <w:left w:val="none" w:sz="0" w:space="0" w:color="auto"/>
                <w:bottom w:val="none" w:sz="0" w:space="0" w:color="auto"/>
                <w:right w:val="none" w:sz="0" w:space="0" w:color="auto"/>
              </w:divBdr>
              <w:divsChild>
                <w:div w:id="1116830303">
                  <w:marLeft w:val="0"/>
                  <w:marRight w:val="0"/>
                  <w:marTop w:val="0"/>
                  <w:marBottom w:val="0"/>
                  <w:divBdr>
                    <w:top w:val="none" w:sz="0" w:space="0" w:color="auto"/>
                    <w:left w:val="none" w:sz="0" w:space="0" w:color="auto"/>
                    <w:bottom w:val="none" w:sz="0" w:space="0" w:color="auto"/>
                    <w:right w:val="none" w:sz="0" w:space="0" w:color="auto"/>
                  </w:divBdr>
                  <w:divsChild>
                    <w:div w:id="1923100593">
                      <w:marLeft w:val="0"/>
                      <w:marRight w:val="0"/>
                      <w:marTop w:val="0"/>
                      <w:marBottom w:val="0"/>
                      <w:divBdr>
                        <w:top w:val="none" w:sz="0" w:space="0" w:color="auto"/>
                        <w:left w:val="none" w:sz="0" w:space="0" w:color="auto"/>
                        <w:bottom w:val="none" w:sz="0" w:space="0" w:color="auto"/>
                        <w:right w:val="none" w:sz="0" w:space="0" w:color="auto"/>
                      </w:divBdr>
                      <w:divsChild>
                        <w:div w:id="1773092394">
                          <w:marLeft w:val="0"/>
                          <w:marRight w:val="0"/>
                          <w:marTop w:val="0"/>
                          <w:marBottom w:val="0"/>
                          <w:divBdr>
                            <w:top w:val="none" w:sz="0" w:space="0" w:color="auto"/>
                            <w:left w:val="none" w:sz="0" w:space="0" w:color="auto"/>
                            <w:bottom w:val="none" w:sz="0" w:space="0" w:color="auto"/>
                            <w:right w:val="none" w:sz="0" w:space="0" w:color="auto"/>
                          </w:divBdr>
                          <w:divsChild>
                            <w:div w:id="1369796438">
                              <w:marLeft w:val="0"/>
                              <w:marRight w:val="0"/>
                              <w:marTop w:val="0"/>
                              <w:marBottom w:val="0"/>
                              <w:divBdr>
                                <w:top w:val="none" w:sz="0" w:space="0" w:color="auto"/>
                                <w:left w:val="none" w:sz="0" w:space="0" w:color="auto"/>
                                <w:bottom w:val="none" w:sz="0" w:space="0" w:color="auto"/>
                                <w:right w:val="none" w:sz="0" w:space="0" w:color="auto"/>
                              </w:divBdr>
                              <w:divsChild>
                                <w:div w:id="1363674888">
                                  <w:marLeft w:val="0"/>
                                  <w:marRight w:val="0"/>
                                  <w:marTop w:val="0"/>
                                  <w:marBottom w:val="0"/>
                                  <w:divBdr>
                                    <w:top w:val="none" w:sz="0" w:space="0" w:color="auto"/>
                                    <w:left w:val="none" w:sz="0" w:space="0" w:color="auto"/>
                                    <w:bottom w:val="none" w:sz="0" w:space="0" w:color="auto"/>
                                    <w:right w:val="none" w:sz="0" w:space="0" w:color="auto"/>
                                  </w:divBdr>
                                  <w:divsChild>
                                    <w:div w:id="1167016623">
                                      <w:marLeft w:val="0"/>
                                      <w:marRight w:val="0"/>
                                      <w:marTop w:val="0"/>
                                      <w:marBottom w:val="0"/>
                                      <w:divBdr>
                                        <w:top w:val="none" w:sz="0" w:space="0" w:color="auto"/>
                                        <w:left w:val="none" w:sz="0" w:space="0" w:color="auto"/>
                                        <w:bottom w:val="none" w:sz="0" w:space="0" w:color="auto"/>
                                        <w:right w:val="none" w:sz="0" w:space="0" w:color="auto"/>
                                      </w:divBdr>
                                      <w:divsChild>
                                        <w:div w:id="1487165555">
                                          <w:marLeft w:val="0"/>
                                          <w:marRight w:val="0"/>
                                          <w:marTop w:val="0"/>
                                          <w:marBottom w:val="0"/>
                                          <w:divBdr>
                                            <w:top w:val="none" w:sz="0" w:space="0" w:color="auto"/>
                                            <w:left w:val="none" w:sz="0" w:space="0" w:color="auto"/>
                                            <w:bottom w:val="none" w:sz="0" w:space="0" w:color="auto"/>
                                            <w:right w:val="none" w:sz="0" w:space="0" w:color="auto"/>
                                          </w:divBdr>
                                          <w:divsChild>
                                            <w:div w:id="136597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886528919">
                                                  <w:marLeft w:val="0"/>
                                                  <w:marRight w:val="0"/>
                                                  <w:marTop w:val="0"/>
                                                  <w:marBottom w:val="0"/>
                                                  <w:divBdr>
                                                    <w:top w:val="none" w:sz="0" w:space="0" w:color="auto"/>
                                                    <w:left w:val="none" w:sz="0" w:space="0" w:color="auto"/>
                                                    <w:bottom w:val="none" w:sz="0" w:space="0" w:color="auto"/>
                                                    <w:right w:val="none" w:sz="0" w:space="0" w:color="auto"/>
                                                  </w:divBdr>
                                                  <w:divsChild>
                                                    <w:div w:id="1837458944">
                                                      <w:marLeft w:val="0"/>
                                                      <w:marRight w:val="0"/>
                                                      <w:marTop w:val="0"/>
                                                      <w:marBottom w:val="0"/>
                                                      <w:divBdr>
                                                        <w:top w:val="none" w:sz="0" w:space="0" w:color="auto"/>
                                                        <w:left w:val="none" w:sz="0" w:space="0" w:color="auto"/>
                                                        <w:bottom w:val="none" w:sz="0" w:space="0" w:color="auto"/>
                                                        <w:right w:val="none" w:sz="0" w:space="0" w:color="auto"/>
                                                      </w:divBdr>
                                                      <w:divsChild>
                                                        <w:div w:id="1268275716">
                                                          <w:marLeft w:val="0"/>
                                                          <w:marRight w:val="0"/>
                                                          <w:marTop w:val="0"/>
                                                          <w:marBottom w:val="0"/>
                                                          <w:divBdr>
                                                            <w:top w:val="none" w:sz="0" w:space="0" w:color="auto"/>
                                                            <w:left w:val="none" w:sz="0" w:space="0" w:color="auto"/>
                                                            <w:bottom w:val="none" w:sz="0" w:space="0" w:color="auto"/>
                                                            <w:right w:val="none" w:sz="0" w:space="0" w:color="auto"/>
                                                          </w:divBdr>
                                                          <w:divsChild>
                                                            <w:div w:id="780221663">
                                                              <w:marLeft w:val="0"/>
                                                              <w:marRight w:val="0"/>
                                                              <w:marTop w:val="0"/>
                                                              <w:marBottom w:val="0"/>
                                                              <w:divBdr>
                                                                <w:top w:val="none" w:sz="0" w:space="0" w:color="auto"/>
                                                                <w:left w:val="none" w:sz="0" w:space="0" w:color="auto"/>
                                                                <w:bottom w:val="none" w:sz="0" w:space="0" w:color="auto"/>
                                                                <w:right w:val="none" w:sz="0" w:space="0" w:color="auto"/>
                                                              </w:divBdr>
                                                              <w:divsChild>
                                                                <w:div w:id="109663746">
                                                                  <w:marLeft w:val="0"/>
                                                                  <w:marRight w:val="0"/>
                                                                  <w:marTop w:val="0"/>
                                                                  <w:marBottom w:val="0"/>
                                                                  <w:divBdr>
                                                                    <w:top w:val="none" w:sz="0" w:space="0" w:color="auto"/>
                                                                    <w:left w:val="none" w:sz="0" w:space="0" w:color="auto"/>
                                                                    <w:bottom w:val="none" w:sz="0" w:space="0" w:color="auto"/>
                                                                    <w:right w:val="none" w:sz="0" w:space="0" w:color="auto"/>
                                                                  </w:divBdr>
                                                                  <w:divsChild>
                                                                    <w:div w:id="241916149">
                                                                      <w:marLeft w:val="0"/>
                                                                      <w:marRight w:val="0"/>
                                                                      <w:marTop w:val="0"/>
                                                                      <w:marBottom w:val="0"/>
                                                                      <w:divBdr>
                                                                        <w:top w:val="none" w:sz="0" w:space="0" w:color="auto"/>
                                                                        <w:left w:val="none" w:sz="0" w:space="0" w:color="auto"/>
                                                                        <w:bottom w:val="none" w:sz="0" w:space="0" w:color="auto"/>
                                                                        <w:right w:val="none" w:sz="0" w:space="0" w:color="auto"/>
                                                                      </w:divBdr>
                                                                      <w:divsChild>
                                                                        <w:div w:id="486284067">
                                                                          <w:marLeft w:val="0"/>
                                                                          <w:marRight w:val="0"/>
                                                                          <w:marTop w:val="0"/>
                                                                          <w:marBottom w:val="0"/>
                                                                          <w:divBdr>
                                                                            <w:top w:val="none" w:sz="0" w:space="0" w:color="auto"/>
                                                                            <w:left w:val="none" w:sz="0" w:space="0" w:color="auto"/>
                                                                            <w:bottom w:val="none" w:sz="0" w:space="0" w:color="auto"/>
                                                                            <w:right w:val="none" w:sz="0" w:space="0" w:color="auto"/>
                                                                          </w:divBdr>
                                                                          <w:divsChild>
                                                                            <w:div w:id="292446596">
                                                                              <w:marLeft w:val="0"/>
                                                                              <w:marRight w:val="0"/>
                                                                              <w:marTop w:val="0"/>
                                                                              <w:marBottom w:val="0"/>
                                                                              <w:divBdr>
                                                                                <w:top w:val="none" w:sz="0" w:space="0" w:color="auto"/>
                                                                                <w:left w:val="none" w:sz="0" w:space="0" w:color="auto"/>
                                                                                <w:bottom w:val="none" w:sz="0" w:space="0" w:color="auto"/>
                                                                                <w:right w:val="none" w:sz="0" w:space="0" w:color="auto"/>
                                                                              </w:divBdr>
                                                                              <w:divsChild>
                                                                                <w:div w:id="2068336379">
                                                                                  <w:marLeft w:val="0"/>
                                                                                  <w:marRight w:val="0"/>
                                                                                  <w:marTop w:val="0"/>
                                                                                  <w:marBottom w:val="0"/>
                                                                                  <w:divBdr>
                                                                                    <w:top w:val="none" w:sz="0" w:space="0" w:color="auto"/>
                                                                                    <w:left w:val="none" w:sz="0" w:space="0" w:color="auto"/>
                                                                                    <w:bottom w:val="none" w:sz="0" w:space="0" w:color="auto"/>
                                                                                    <w:right w:val="none" w:sz="0" w:space="0" w:color="auto"/>
                                                                                  </w:divBdr>
                                                                                  <w:divsChild>
                                                                                    <w:div w:id="1951934473">
                                                                                      <w:marLeft w:val="0"/>
                                                                                      <w:marRight w:val="0"/>
                                                                                      <w:marTop w:val="0"/>
                                                                                      <w:marBottom w:val="0"/>
                                                                                      <w:divBdr>
                                                                                        <w:top w:val="none" w:sz="0" w:space="0" w:color="auto"/>
                                                                                        <w:left w:val="none" w:sz="0" w:space="0" w:color="auto"/>
                                                                                        <w:bottom w:val="none" w:sz="0" w:space="0" w:color="auto"/>
                                                                                        <w:right w:val="none" w:sz="0" w:space="0" w:color="auto"/>
                                                                                      </w:divBdr>
                                                                                      <w:divsChild>
                                                                                        <w:div w:id="144789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594697">
                                                                                              <w:marLeft w:val="0"/>
                                                                                              <w:marRight w:val="0"/>
                                                                                              <w:marTop w:val="0"/>
                                                                                              <w:marBottom w:val="0"/>
                                                                                              <w:divBdr>
                                                                                                <w:top w:val="none" w:sz="0" w:space="0" w:color="auto"/>
                                                                                                <w:left w:val="none" w:sz="0" w:space="0" w:color="auto"/>
                                                                                                <w:bottom w:val="none" w:sz="0" w:space="0" w:color="auto"/>
                                                                                                <w:right w:val="none" w:sz="0" w:space="0" w:color="auto"/>
                                                                                              </w:divBdr>
                                                                                              <w:divsChild>
                                                                                                <w:div w:id="1895660532">
                                                                                                  <w:marLeft w:val="0"/>
                                                                                                  <w:marRight w:val="0"/>
                                                                                                  <w:marTop w:val="0"/>
                                                                                                  <w:marBottom w:val="0"/>
                                                                                                  <w:divBdr>
                                                                                                    <w:top w:val="none" w:sz="0" w:space="0" w:color="auto"/>
                                                                                                    <w:left w:val="none" w:sz="0" w:space="0" w:color="auto"/>
                                                                                                    <w:bottom w:val="none" w:sz="0" w:space="0" w:color="auto"/>
                                                                                                    <w:right w:val="none" w:sz="0" w:space="0" w:color="auto"/>
                                                                                                  </w:divBdr>
                                                                                                  <w:divsChild>
                                                                                                    <w:div w:id="802697346">
                                                                                                      <w:marLeft w:val="0"/>
                                                                                                      <w:marRight w:val="0"/>
                                                                                                      <w:marTop w:val="0"/>
                                                                                                      <w:marBottom w:val="0"/>
                                                                                                      <w:divBdr>
                                                                                                        <w:top w:val="none" w:sz="0" w:space="0" w:color="auto"/>
                                                                                                        <w:left w:val="none" w:sz="0" w:space="0" w:color="auto"/>
                                                                                                        <w:bottom w:val="none" w:sz="0" w:space="0" w:color="auto"/>
                                                                                                        <w:right w:val="none" w:sz="0" w:space="0" w:color="auto"/>
                                                                                                      </w:divBdr>
                                                                                                      <w:divsChild>
                                                                                                        <w:div w:id="884294098">
                                                                                                          <w:marLeft w:val="0"/>
                                                                                                          <w:marRight w:val="0"/>
                                                                                                          <w:marTop w:val="0"/>
                                                                                                          <w:marBottom w:val="0"/>
                                                                                                          <w:divBdr>
                                                                                                            <w:top w:val="none" w:sz="0" w:space="0" w:color="auto"/>
                                                                                                            <w:left w:val="none" w:sz="0" w:space="0" w:color="auto"/>
                                                                                                            <w:bottom w:val="none" w:sz="0" w:space="0" w:color="auto"/>
                                                                                                            <w:right w:val="none" w:sz="0" w:space="0" w:color="auto"/>
                                                                                                          </w:divBdr>
                                                                                                          <w:divsChild>
                                                                                                            <w:div w:id="238901702">
                                                                                                              <w:marLeft w:val="0"/>
                                                                                                              <w:marRight w:val="0"/>
                                                                                                              <w:marTop w:val="0"/>
                                                                                                              <w:marBottom w:val="0"/>
                                                                                                              <w:divBdr>
                                                                                                                <w:top w:val="single" w:sz="2" w:space="4" w:color="D8D8D8"/>
                                                                                                                <w:left w:val="single" w:sz="2" w:space="0" w:color="D8D8D8"/>
                                                                                                                <w:bottom w:val="single" w:sz="2" w:space="4" w:color="D8D8D8"/>
                                                                                                                <w:right w:val="single" w:sz="2" w:space="0" w:color="D8D8D8"/>
                                                                                                              </w:divBdr>
                                                                                                              <w:divsChild>
                                                                                                                <w:div w:id="1226068945">
                                                                                                                  <w:marLeft w:val="225"/>
                                                                                                                  <w:marRight w:val="225"/>
                                                                                                                  <w:marTop w:val="75"/>
                                                                                                                  <w:marBottom w:val="75"/>
                                                                                                                  <w:divBdr>
                                                                                                                    <w:top w:val="none" w:sz="0" w:space="0" w:color="auto"/>
                                                                                                                    <w:left w:val="none" w:sz="0" w:space="0" w:color="auto"/>
                                                                                                                    <w:bottom w:val="none" w:sz="0" w:space="0" w:color="auto"/>
                                                                                                                    <w:right w:val="none" w:sz="0" w:space="0" w:color="auto"/>
                                                                                                                  </w:divBdr>
                                                                                                                  <w:divsChild>
                                                                                                                    <w:div w:id="1933006472">
                                                                                                                      <w:marLeft w:val="0"/>
                                                                                                                      <w:marRight w:val="0"/>
                                                                                                                      <w:marTop w:val="0"/>
                                                                                                                      <w:marBottom w:val="0"/>
                                                                                                                      <w:divBdr>
                                                                                                                        <w:top w:val="single" w:sz="6" w:space="0" w:color="auto"/>
                                                                                                                        <w:left w:val="single" w:sz="6" w:space="0" w:color="auto"/>
                                                                                                                        <w:bottom w:val="single" w:sz="6" w:space="0" w:color="auto"/>
                                                                                                                        <w:right w:val="single" w:sz="6" w:space="0" w:color="auto"/>
                                                                                                                      </w:divBdr>
                                                                                                                      <w:divsChild>
                                                                                                                        <w:div w:id="620692847">
                                                                                                                          <w:marLeft w:val="0"/>
                                                                                                                          <w:marRight w:val="0"/>
                                                                                                                          <w:marTop w:val="0"/>
                                                                                                                          <w:marBottom w:val="0"/>
                                                                                                                          <w:divBdr>
                                                                                                                            <w:top w:val="none" w:sz="0" w:space="0" w:color="auto"/>
                                                                                                                            <w:left w:val="none" w:sz="0" w:space="0" w:color="auto"/>
                                                                                                                            <w:bottom w:val="none" w:sz="0" w:space="0" w:color="auto"/>
                                                                                                                            <w:right w:val="none" w:sz="0" w:space="0" w:color="auto"/>
                                                                                                                          </w:divBdr>
                                                                                                                          <w:divsChild>
                                                                                                                            <w:div w:id="657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image" Target="media/image10.emf"/><Relationship Id="rId39"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footer" Target="footer4.xm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image" Target="media/image1.jpeg"/><Relationship Id="rId19" Type="http://schemas.openxmlformats.org/officeDocument/2006/relationships/image" Target="media/image3.wmf"/><Relationship Id="rId31" Type="http://schemas.openxmlformats.org/officeDocument/2006/relationships/image" Target="media/image15.e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aemo.com.au/Electricity/National-Electricity-Market-NEM/Security-and-reliability/Ancillary-services/Ancillary-services-causer-pays-contribution-factors" TargetMode="External"/><Relationship Id="rId2" Type="http://schemas.openxmlformats.org/officeDocument/2006/relationships/hyperlink" Target="https://www.aemo.com.au/Electricity/National-Electricity-Market-NEM/Data/Ancillary-Services/Ancillary-Services-Payments-and-Recovery" TargetMode="External"/><Relationship Id="rId1" Type="http://schemas.openxmlformats.org/officeDocument/2006/relationships/hyperlink" Target="https://www.aemo.com.au/-/media/Files/Electricity/NEM/Market_Notices_and_Events/Pricing-Event-Reports/Jan-2017/23-January-2017---High-Energy-and-FCAS-price-SA.pdf" TargetMode="External"/><Relationship Id="rId4" Type="http://schemas.openxmlformats.org/officeDocument/2006/relationships/hyperlink" Target="http://www.aemo.com.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D0C70D-6BF3-47EB-995D-F2B62142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488107A5</Template>
  <TotalTime>0</TotalTime>
  <Pages>26</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2017-08-31T23:22:00Z</dcterms:created>
  <dcterms:modified xsi:type="dcterms:W3CDTF">2017-08-31T23:24:00Z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\\cdchnas-evs02\home$\dbutl\20170123 fcas $5000 (final) (D2017-00112865).docx</vt:lpwstr>
  </property>
</Properties>
</file>