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bottom w:val="none" w:sz="0" w:space="0" w:color="auto"/>
        </w:tblBorders>
        <w:tblLook w:val="04A0" w:firstRow="1" w:lastRow="0" w:firstColumn="1" w:lastColumn="0" w:noHBand="0" w:noVBand="1"/>
      </w:tblPr>
      <w:tblGrid>
        <w:gridCol w:w="6366"/>
        <w:gridCol w:w="2920"/>
      </w:tblGrid>
      <w:tr w:rsidR="00C645AF" w:rsidTr="00C64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645AF" w:rsidRDefault="00C645AF" w:rsidP="0086196D">
            <w:pPr>
              <w:spacing w:before="100" w:beforeAutospacing="1" w:after="100" w:afterAutospacing="1"/>
              <w:jc w:val="center"/>
              <w:rPr>
                <w:rFonts w:ascii="Arial" w:hAnsi="Arial" w:cs="Arial"/>
                <w:b w:val="0"/>
                <w:sz w:val="18"/>
                <w:szCs w:val="18"/>
              </w:rPr>
            </w:pPr>
            <w:r>
              <w:rPr>
                <w:noProof/>
              </w:rPr>
              <w:drawing>
                <wp:inline distT="0" distB="0" distL="0" distR="0" wp14:anchorId="1898BA95" wp14:editId="363AB81A">
                  <wp:extent cx="3905250" cy="473529"/>
                  <wp:effectExtent l="0" t="0" r="0" b="3175"/>
                  <wp:docPr id="3" name="Picture 3" descr="C:\Users\gcamp\AppData\Local\Microsoft\Windows\Temporary Internet Files\Content.Outlook\OXQWDNGS\ACCC and AER landscape_RGB for MS Wo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mp\AppData\Local\Microsoft\Windows\Temporary Internet Files\Content.Outlook\OXQWDNGS\ACCC and AER landscape_RGB for MS Word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0" cy="473529"/>
                          </a:xfrm>
                          <a:prstGeom prst="rect">
                            <a:avLst/>
                          </a:prstGeom>
                          <a:noFill/>
                          <a:ln>
                            <a:noFill/>
                          </a:ln>
                        </pic:spPr>
                      </pic:pic>
                    </a:graphicData>
                  </a:graphic>
                </wp:inline>
              </w:drawing>
            </w:r>
          </w:p>
        </w:tc>
        <w:tc>
          <w:tcPr>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645AF" w:rsidRDefault="00C645AF" w:rsidP="0086196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noProof/>
              </w:rPr>
              <w:drawing>
                <wp:inline distT="0" distB="0" distL="0" distR="0" wp14:anchorId="4A67D627" wp14:editId="0C8F7A6D">
                  <wp:extent cx="1647825" cy="476594"/>
                  <wp:effectExtent l="0" t="0" r="0" b="0"/>
                  <wp:docPr id="2" name="Picture 2" descr="C:\Users\gcamp\AppData\Local\Microsoft\Windows\Temporary Internet Files\Content.Outlook\OXQWDNGS\EWOWA Logo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camp\AppData\Local\Microsoft\Windows\Temporary Internet Files\Content.Outlook\OXQWDNGS\EWOWA Logo no 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07" cy="476039"/>
                          </a:xfrm>
                          <a:prstGeom prst="rect">
                            <a:avLst/>
                          </a:prstGeom>
                          <a:noFill/>
                          <a:ln>
                            <a:noFill/>
                          </a:ln>
                        </pic:spPr>
                      </pic:pic>
                    </a:graphicData>
                  </a:graphic>
                </wp:inline>
              </w:drawing>
            </w:r>
          </w:p>
        </w:tc>
      </w:tr>
    </w:tbl>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sz w:val="18"/>
          <w:szCs w:val="18"/>
        </w:rPr>
      </w:pPr>
    </w:p>
    <w:p w:rsidR="0086196D" w:rsidRPr="005E080F" w:rsidRDefault="0086196D" w:rsidP="0086196D">
      <w:pPr>
        <w:pStyle w:val="Heading1"/>
        <w:pBdr>
          <w:top w:val="single" w:sz="12" w:space="1" w:color="auto"/>
          <w:left w:val="single" w:sz="12" w:space="4" w:color="auto"/>
          <w:bottom w:val="single" w:sz="12" w:space="1" w:color="auto"/>
          <w:right w:val="single" w:sz="12" w:space="4" w:color="auto"/>
        </w:pBdr>
        <w:spacing w:before="100" w:beforeAutospacing="1" w:after="100" w:afterAutospacing="1"/>
        <w:jc w:val="center"/>
        <w:rPr>
          <w:rFonts w:ascii="Arial" w:hAnsi="Arial" w:cs="Arial"/>
          <w:b/>
          <w:szCs w:val="24"/>
        </w:rPr>
      </w:pPr>
      <w:r w:rsidRPr="005E080F">
        <w:rPr>
          <w:rFonts w:ascii="Arial" w:hAnsi="Arial" w:cs="Arial"/>
          <w:b/>
          <w:szCs w:val="24"/>
        </w:rPr>
        <w:t>MEMORANDUM OF UNDERSTANDING</w:t>
      </w: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ENERGY REGULATOR</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COMPETITION AND CONSUMER COMMISSION</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DA1566" w:rsidP="0086196D">
      <w:pPr>
        <w:spacing w:before="100" w:beforeAutospacing="1" w:after="100" w:afterAutospacing="1"/>
        <w:jc w:val="center"/>
        <w:rPr>
          <w:rFonts w:ascii="Arial" w:hAnsi="Arial" w:cs="Arial"/>
          <w:b/>
        </w:rPr>
      </w:pPr>
      <w:r>
        <w:rPr>
          <w:rFonts w:ascii="Arial" w:hAnsi="Arial" w:cs="Arial"/>
          <w:b/>
        </w:rPr>
        <w:t>ENERGY AND WATER OMBUDSMAN WESTERN AUSTRALIA</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tabs>
          <w:tab w:val="left" w:pos="5310"/>
        </w:tabs>
        <w:spacing w:before="100" w:beforeAutospacing="1" w:after="100" w:afterAutospacing="1"/>
        <w:rPr>
          <w:rFonts w:ascii="Arial" w:hAnsi="Arial" w:cs="Arial"/>
          <w:b/>
        </w:rPr>
      </w:pPr>
      <w:r w:rsidRPr="005E080F">
        <w:rPr>
          <w:rFonts w:ascii="Arial" w:hAnsi="Arial" w:cs="Arial"/>
          <w:b/>
        </w:rPr>
        <w:tab/>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A0621B" w:rsidP="0086196D">
      <w:pPr>
        <w:spacing w:before="100" w:beforeAutospacing="1" w:after="100" w:afterAutospacing="1"/>
        <w:jc w:val="center"/>
        <w:rPr>
          <w:rFonts w:ascii="Arial" w:hAnsi="Arial" w:cs="Arial"/>
          <w:b/>
        </w:rPr>
      </w:pPr>
      <w:r>
        <w:rPr>
          <w:rFonts w:ascii="Arial" w:hAnsi="Arial" w:cs="Arial"/>
          <w:b/>
        </w:rPr>
        <w:t>JULY 2015</w:t>
      </w: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Default="0086196D" w:rsidP="0086196D">
      <w:pPr>
        <w:numPr>
          <w:ilvl w:val="0"/>
          <w:numId w:val="38"/>
        </w:numPr>
        <w:rPr>
          <w:b/>
        </w:rPr>
      </w:pPr>
      <w:r w:rsidRPr="005E080F">
        <w:br w:type="page"/>
      </w:r>
      <w:r w:rsidRPr="00060A2D">
        <w:rPr>
          <w:b/>
        </w:rPr>
        <w:lastRenderedPageBreak/>
        <w:t>Objectives</w:t>
      </w:r>
    </w:p>
    <w:p w:rsidR="0086196D" w:rsidRDefault="0086196D" w:rsidP="0086196D">
      <w:pPr>
        <w:rPr>
          <w:b/>
        </w:rPr>
      </w:pPr>
    </w:p>
    <w:p w:rsidR="0086196D" w:rsidRDefault="0086196D" w:rsidP="00DA1566">
      <w:pPr>
        <w:numPr>
          <w:ilvl w:val="1"/>
          <w:numId w:val="38"/>
        </w:numPr>
        <w:ind w:left="432"/>
        <w:jc w:val="both"/>
      </w:pPr>
      <w:r w:rsidRPr="00060A2D">
        <w:t xml:space="preserve">This memorandum of understanding (MOU) sets out arrangements to promote effective communication, cooperation and coordination between the </w:t>
      </w:r>
      <w:r w:rsidR="00DA1566">
        <w:t>Energy and Water Ombudsman Western Australia (</w:t>
      </w:r>
      <w:r w:rsidR="00BC231E">
        <w:t>the Ombudsman</w:t>
      </w:r>
      <w:r w:rsidR="00DA1566">
        <w:t>)</w:t>
      </w:r>
      <w:r w:rsidR="00DA1566" w:rsidRPr="00060A2D">
        <w:t>,</w:t>
      </w:r>
      <w:r w:rsidRPr="00060A2D">
        <w:t xml:space="preserve"> the Australian Energy Regulator (AER) and the Australian Competition and Consumer Commission (ACCC) in performing their roles and functions in Australia’s energy industry. These arrangements aim to enhance the understanding of </w:t>
      </w:r>
      <w:r>
        <w:t xml:space="preserve">industry and </w:t>
      </w:r>
      <w:r w:rsidRPr="00060A2D">
        <w:t xml:space="preserve">consumer issues in relation to the national energy market, and the performance by the </w:t>
      </w:r>
      <w:r w:rsidR="00BC231E">
        <w:t>Ombudsman</w:t>
      </w:r>
      <w:r w:rsidRPr="00060A2D">
        <w:t>, the AER and the ACCC of their respective roles.</w:t>
      </w:r>
    </w:p>
    <w:p w:rsidR="0086196D" w:rsidRPr="00060A2D" w:rsidRDefault="0086196D" w:rsidP="00DA1566">
      <w:pPr>
        <w:jc w:val="both"/>
      </w:pPr>
    </w:p>
    <w:p w:rsidR="0086196D" w:rsidRDefault="0086196D" w:rsidP="00DA1566">
      <w:pPr>
        <w:numPr>
          <w:ilvl w:val="1"/>
          <w:numId w:val="38"/>
        </w:numPr>
        <w:ind w:left="432"/>
        <w:jc w:val="both"/>
      </w:pPr>
      <w:r w:rsidRPr="00060A2D">
        <w:t xml:space="preserve">This MOU is a public document and communicates, in a transparent way to all stakeholders, the administrative arrangements that operate between the AER, ACCC and </w:t>
      </w:r>
      <w:r w:rsidR="00BC231E">
        <w:t>the Ombudsman</w:t>
      </w:r>
      <w:r w:rsidRPr="00060A2D">
        <w:t>.</w:t>
      </w:r>
    </w:p>
    <w:p w:rsidR="0086196D" w:rsidRPr="00060A2D" w:rsidRDefault="0086196D" w:rsidP="00DA1566">
      <w:pPr>
        <w:jc w:val="both"/>
      </w:pPr>
    </w:p>
    <w:p w:rsidR="0086196D" w:rsidRPr="00060A2D" w:rsidRDefault="0086196D" w:rsidP="00DA1566">
      <w:pPr>
        <w:numPr>
          <w:ilvl w:val="0"/>
          <w:numId w:val="38"/>
        </w:numPr>
        <w:jc w:val="both"/>
        <w:rPr>
          <w:b/>
        </w:rPr>
      </w:pPr>
      <w:r w:rsidRPr="00060A2D">
        <w:rPr>
          <w:b/>
        </w:rPr>
        <w:t>Parties to the Understanding</w:t>
      </w:r>
    </w:p>
    <w:p w:rsidR="0086196D" w:rsidRPr="005E080F" w:rsidRDefault="0086196D" w:rsidP="00DA1566">
      <w:pPr>
        <w:spacing w:before="100" w:beforeAutospacing="1" w:after="100" w:afterAutospacing="1"/>
        <w:jc w:val="both"/>
        <w:rPr>
          <w:b/>
          <w:i/>
        </w:rPr>
      </w:pPr>
      <w:r w:rsidRPr="005E080F">
        <w:rPr>
          <w:b/>
          <w:i/>
        </w:rPr>
        <w:t>Australian Energy Regulator (AER)</w:t>
      </w:r>
    </w:p>
    <w:p w:rsidR="0086196D" w:rsidRPr="00060A2D" w:rsidRDefault="0086196D" w:rsidP="00DA1566">
      <w:pPr>
        <w:numPr>
          <w:ilvl w:val="1"/>
          <w:numId w:val="38"/>
        </w:numPr>
        <w:ind w:left="432"/>
        <w:jc w:val="both"/>
      </w:pPr>
      <w:r w:rsidRPr="00060A2D">
        <w:t>The AER</w:t>
      </w:r>
      <w:r w:rsidR="001B3BEB">
        <w:t xml:space="preserve"> is Australia’s national energy market regulator and an independent statutory authority </w:t>
      </w:r>
      <w:r w:rsidRPr="00060A2D">
        <w:t xml:space="preserve">established under the </w:t>
      </w:r>
      <w:bookmarkStart w:id="0" w:name="_GoBack"/>
      <w:r w:rsidRPr="00A50792">
        <w:rPr>
          <w:i/>
        </w:rPr>
        <w:t>Competition and Consumer Act 2010</w:t>
      </w:r>
      <w:r w:rsidRPr="00060A2D">
        <w:t xml:space="preserve"> </w:t>
      </w:r>
      <w:bookmarkEnd w:id="0"/>
      <w:r w:rsidRPr="00060A2D">
        <w:t>(Cth) (CCA)</w:t>
      </w:r>
      <w:r w:rsidR="001B3BEB">
        <w:t xml:space="preserve">.  The AER is funded by the Commonwealth with staff, resources and facilities provided from the ACCC.  </w:t>
      </w:r>
      <w:r w:rsidRPr="00060A2D">
        <w:t xml:space="preserve"> The AER is responsible for monitoring and ensuring compliance with national energy laws.</w:t>
      </w:r>
      <w:r w:rsidRPr="00A64678">
        <w:rPr>
          <w:vertAlign w:val="superscript"/>
        </w:rPr>
        <w:footnoteReference w:id="1"/>
      </w:r>
      <w:r w:rsidRPr="00060A2D">
        <w:t xml:space="preserve"> </w:t>
      </w:r>
    </w:p>
    <w:p w:rsidR="0086196D" w:rsidRPr="005E080F" w:rsidRDefault="0086196D" w:rsidP="00DA1566">
      <w:pPr>
        <w:spacing w:before="100" w:beforeAutospacing="1" w:after="100" w:afterAutospacing="1"/>
        <w:jc w:val="both"/>
        <w:rPr>
          <w:b/>
          <w:i/>
        </w:rPr>
      </w:pPr>
      <w:r w:rsidRPr="005E080F">
        <w:rPr>
          <w:b/>
          <w:i/>
        </w:rPr>
        <w:t>Australian Competition and Consumer Commission (ACCC)</w:t>
      </w:r>
    </w:p>
    <w:p w:rsidR="0086196D" w:rsidRPr="00060A2D" w:rsidRDefault="0086196D" w:rsidP="00DA1566">
      <w:pPr>
        <w:numPr>
          <w:ilvl w:val="1"/>
          <w:numId w:val="38"/>
        </w:numPr>
        <w:ind w:left="432"/>
        <w:jc w:val="both"/>
      </w:pPr>
      <w:r w:rsidRPr="00060A2D">
        <w:t xml:space="preserve">The ACCC is responsible for enforcing consumer protection and fair trading laws and promoting competition in the market place. It does this by promoting compliance with and enforcing the provisions of the CCA. The role of the ACCC is to facilitate and encourage compliance with the laws it enforces, to take appropriate action in response to contraventions of those laws, to determine certain competition and access issues and to educate the community in relation to such matters. </w:t>
      </w:r>
    </w:p>
    <w:p w:rsidR="0086196D" w:rsidRDefault="00DA1566" w:rsidP="00DA1566">
      <w:pPr>
        <w:spacing w:before="100" w:beforeAutospacing="1" w:after="240"/>
        <w:jc w:val="both"/>
        <w:rPr>
          <w:b/>
          <w:i/>
        </w:rPr>
      </w:pPr>
      <w:r>
        <w:rPr>
          <w:b/>
          <w:i/>
        </w:rPr>
        <w:t>Energy and Water Ombudsman Western Australia (</w:t>
      </w:r>
      <w:r w:rsidR="00BC231E" w:rsidRPr="00BC231E">
        <w:rPr>
          <w:b/>
          <w:i/>
        </w:rPr>
        <w:t>the Ombudsman</w:t>
      </w:r>
      <w:r>
        <w:rPr>
          <w:b/>
          <w:i/>
        </w:rPr>
        <w:t>)</w:t>
      </w:r>
    </w:p>
    <w:p w:rsidR="0011292C" w:rsidRDefault="0042363E" w:rsidP="00DA1566">
      <w:pPr>
        <w:numPr>
          <w:ilvl w:val="1"/>
          <w:numId w:val="38"/>
        </w:numPr>
        <w:ind w:left="432"/>
        <w:jc w:val="both"/>
      </w:pPr>
      <w:r>
        <w:t xml:space="preserve">The Energy and Water Ombudsman Western Australia is established under the </w:t>
      </w:r>
      <w:r w:rsidRPr="0030678C">
        <w:rPr>
          <w:i/>
        </w:rPr>
        <w:t>Energy Coordination Act 1994</w:t>
      </w:r>
      <w:r>
        <w:t xml:space="preserve"> (WA), </w:t>
      </w:r>
      <w:r w:rsidRPr="0030678C">
        <w:rPr>
          <w:i/>
        </w:rPr>
        <w:t>Electricity Industry Act 2004</w:t>
      </w:r>
      <w:r>
        <w:t xml:space="preserve"> (WA) and </w:t>
      </w:r>
      <w:r w:rsidRPr="0030678C">
        <w:rPr>
          <w:i/>
        </w:rPr>
        <w:t>Water Services Act 2012</w:t>
      </w:r>
      <w:r>
        <w:t xml:space="preserve"> (WA).  </w:t>
      </w:r>
      <w:r w:rsidR="00DA1566">
        <w:t xml:space="preserve">The </w:t>
      </w:r>
      <w:r>
        <w:t>Energy and Water Ombudsman Western Australia is an independent, impartial body that investigates and resolves complaints about electricity, gas and water services providers</w:t>
      </w:r>
      <w:r w:rsidR="00DA1566">
        <w:t>.</w:t>
      </w:r>
    </w:p>
    <w:p w:rsidR="0011292C" w:rsidRDefault="0011292C" w:rsidP="0042363E">
      <w:pPr>
        <w:ind w:left="432"/>
        <w:jc w:val="both"/>
      </w:pPr>
    </w:p>
    <w:p w:rsidR="0011292C" w:rsidRDefault="0011292C" w:rsidP="0042363E">
      <w:pPr>
        <w:ind w:left="432"/>
        <w:jc w:val="both"/>
      </w:pPr>
      <w:r>
        <w:t>The role of the Energy and Water Ombudsman is principally to do three things:</w:t>
      </w:r>
    </w:p>
    <w:p w:rsidR="0011292C" w:rsidRDefault="0011292C" w:rsidP="0042363E">
      <w:pPr>
        <w:ind w:left="432"/>
        <w:jc w:val="both"/>
      </w:pPr>
    </w:p>
    <w:p w:rsidR="0011292C" w:rsidRDefault="0011292C" w:rsidP="0042363E">
      <w:pPr>
        <w:pStyle w:val="ListParagraph"/>
        <w:numPr>
          <w:ilvl w:val="0"/>
          <w:numId w:val="43"/>
        </w:numPr>
        <w:spacing w:before="0"/>
        <w:jc w:val="both"/>
      </w:pPr>
      <w:r>
        <w:t>Investigate and resolve complaints about a Member of the Energy and Water Ombudsman Scheme;</w:t>
      </w:r>
    </w:p>
    <w:p w:rsidR="0011292C" w:rsidRDefault="0011292C" w:rsidP="0042363E">
      <w:pPr>
        <w:pStyle w:val="ListParagraph"/>
        <w:numPr>
          <w:ilvl w:val="0"/>
          <w:numId w:val="43"/>
        </w:numPr>
        <w:jc w:val="both"/>
      </w:pPr>
      <w:r>
        <w:t>From complaints, to identify systemic and emerging issues, as well as moni</w:t>
      </w:r>
      <w:r w:rsidR="0042363E">
        <w:t>tor</w:t>
      </w:r>
      <w:r>
        <w:t xml:space="preserve"> the outcome of complaints and report these issues and outcomes to the </w:t>
      </w:r>
      <w:r w:rsidR="0042363E">
        <w:t>Economic</w:t>
      </w:r>
      <w:r>
        <w:t xml:space="preserve"> Regulation </w:t>
      </w:r>
      <w:r w:rsidR="0042363E">
        <w:t>Authority</w:t>
      </w:r>
      <w:r>
        <w:t xml:space="preserve"> and in other relevant forums; and</w:t>
      </w:r>
    </w:p>
    <w:p w:rsidR="0086196D" w:rsidRDefault="0042363E" w:rsidP="0042363E">
      <w:pPr>
        <w:pStyle w:val="ListParagraph"/>
        <w:numPr>
          <w:ilvl w:val="0"/>
          <w:numId w:val="43"/>
        </w:numPr>
        <w:jc w:val="both"/>
      </w:pPr>
      <w:r>
        <w:lastRenderedPageBreak/>
        <w:t>Undertake</w:t>
      </w:r>
      <w:r w:rsidR="0011292C">
        <w:t xml:space="preserve"> research, education, liaison and </w:t>
      </w:r>
      <w:r>
        <w:t>other</w:t>
      </w:r>
      <w:r w:rsidR="0011292C">
        <w:t xml:space="preserve"> activities to ensure awareness and accessibility to the Energy and Water Ombudsman, particularly for under-represented Western Australians (in terms of Complaints to the </w:t>
      </w:r>
      <w:r>
        <w:t>Energy</w:t>
      </w:r>
      <w:r w:rsidR="0011292C">
        <w:t xml:space="preserve"> </w:t>
      </w:r>
      <w:r>
        <w:t>and</w:t>
      </w:r>
      <w:r w:rsidR="0011292C">
        <w:t xml:space="preserve"> Water Ombudsman compared to representation in the general population).</w:t>
      </w:r>
    </w:p>
    <w:p w:rsidR="0086196D" w:rsidRPr="00F66A70" w:rsidRDefault="0086196D" w:rsidP="00DA1566">
      <w:pPr>
        <w:jc w:val="both"/>
      </w:pPr>
    </w:p>
    <w:p w:rsidR="0086196D" w:rsidRDefault="0086196D" w:rsidP="00DA1566">
      <w:pPr>
        <w:numPr>
          <w:ilvl w:val="0"/>
          <w:numId w:val="38"/>
        </w:numPr>
        <w:jc w:val="both"/>
        <w:rPr>
          <w:b/>
        </w:rPr>
      </w:pPr>
      <w:r w:rsidRPr="00060A2D">
        <w:rPr>
          <w:b/>
        </w:rPr>
        <w:t>Notification and Consultation</w:t>
      </w:r>
    </w:p>
    <w:p w:rsidR="0086196D" w:rsidRPr="00060A2D" w:rsidRDefault="0086196D" w:rsidP="00DA1566">
      <w:pPr>
        <w:jc w:val="both"/>
        <w:rPr>
          <w:b/>
        </w:rPr>
      </w:pPr>
    </w:p>
    <w:p w:rsidR="0086196D" w:rsidRPr="00060A2D" w:rsidRDefault="0086196D" w:rsidP="00DA1566">
      <w:pPr>
        <w:numPr>
          <w:ilvl w:val="1"/>
          <w:numId w:val="38"/>
        </w:numPr>
        <w:ind w:left="432"/>
        <w:jc w:val="both"/>
      </w:pPr>
      <w:r w:rsidRPr="00060A2D">
        <w:t xml:space="preserve">The AER, ACCC and </w:t>
      </w:r>
      <w:r w:rsidR="009C6DD2">
        <w:t>the Ombudsman</w:t>
      </w:r>
      <w:r w:rsidRPr="00060A2D">
        <w:t xml:space="preserve"> recognise the importance of mutual consultation when their responsibilities overlap, but also recognise that decisions must be made independently. Where appropriate, the AER</w:t>
      </w:r>
      <w:r w:rsidR="00931D1A">
        <w:t xml:space="preserve">, </w:t>
      </w:r>
      <w:r w:rsidRPr="00060A2D">
        <w:t xml:space="preserve">ACCC and </w:t>
      </w:r>
      <w:r w:rsidR="009C6DD2">
        <w:t>the Ombudsman</w:t>
      </w:r>
      <w:r w:rsidR="00DA1566" w:rsidRPr="00060A2D" w:rsidDel="00DA1566">
        <w:t xml:space="preserve"> </w:t>
      </w:r>
      <w:r w:rsidRPr="00060A2D">
        <w:t>will endeavour to:</w:t>
      </w:r>
      <w:bookmarkStart w:id="1" w:name="OLE_LINK1"/>
      <w:bookmarkStart w:id="2" w:name="OLE_LINK2"/>
    </w:p>
    <w:p w:rsidR="0086196D" w:rsidRPr="00060A2D" w:rsidRDefault="0086196D" w:rsidP="00DA1566">
      <w:pPr>
        <w:pStyle w:val="Heading3"/>
        <w:widowControl w:val="0"/>
        <w:numPr>
          <w:ilvl w:val="2"/>
          <w:numId w:val="37"/>
        </w:numPr>
        <w:spacing w:after="60"/>
        <w:jc w:val="both"/>
        <w:rPr>
          <w:rFonts w:cs="Times New Roman"/>
          <w:b w:val="0"/>
        </w:rPr>
      </w:pPr>
      <w:proofErr w:type="gramStart"/>
      <w:r w:rsidRPr="00060A2D">
        <w:rPr>
          <w:rFonts w:cs="Times New Roman"/>
          <w:b w:val="0"/>
        </w:rPr>
        <w:t>notify</w:t>
      </w:r>
      <w:proofErr w:type="gramEnd"/>
      <w:r w:rsidRPr="00060A2D">
        <w:rPr>
          <w:rFonts w:cs="Times New Roman"/>
          <w:b w:val="0"/>
        </w:rPr>
        <w:t xml:space="preserve"> each other of any activities that may be relevant to the other parties, and keep each other informed of the progress of those matters. This could include:</w:t>
      </w:r>
    </w:p>
    <w:p w:rsidR="0086196D" w:rsidRPr="00C645AF" w:rsidRDefault="0086196D" w:rsidP="00DA1566">
      <w:pPr>
        <w:pStyle w:val="Heading4"/>
        <w:keepNext/>
        <w:numPr>
          <w:ilvl w:val="3"/>
          <w:numId w:val="37"/>
        </w:numPr>
        <w:tabs>
          <w:tab w:val="left" w:pos="2520"/>
        </w:tabs>
        <w:spacing w:after="60"/>
        <w:ind w:left="2520" w:hanging="680"/>
        <w:jc w:val="both"/>
        <w:rPr>
          <w:b w:val="0"/>
          <w:i w:val="0"/>
          <w:color w:val="auto"/>
        </w:rPr>
      </w:pPr>
      <w:proofErr w:type="gramStart"/>
      <w:r w:rsidRPr="00C645AF">
        <w:rPr>
          <w:b w:val="0"/>
          <w:i w:val="0"/>
          <w:color w:val="auto"/>
        </w:rPr>
        <w:t>compliance</w:t>
      </w:r>
      <w:proofErr w:type="gramEnd"/>
      <w:r w:rsidRPr="00C645AF">
        <w:rPr>
          <w:b w:val="0"/>
          <w:i w:val="0"/>
          <w:color w:val="auto"/>
        </w:rPr>
        <w:t xml:space="preserve"> and enforcement activities relevant to energy retail, distribution and transmission businesses or consumers in </w:t>
      </w:r>
      <w:r w:rsidR="00CC112B" w:rsidRPr="00C645AF">
        <w:rPr>
          <w:b w:val="0"/>
          <w:i w:val="0"/>
          <w:color w:val="auto"/>
        </w:rPr>
        <w:t>Western Australia</w:t>
      </w:r>
      <w:r w:rsidRPr="00C645AF">
        <w:rPr>
          <w:b w:val="0"/>
          <w:i w:val="0"/>
          <w:color w:val="auto"/>
        </w:rPr>
        <w:t>;</w:t>
      </w:r>
    </w:p>
    <w:p w:rsidR="0086196D" w:rsidRPr="00C645AF" w:rsidRDefault="0086196D" w:rsidP="00DA1566">
      <w:pPr>
        <w:pStyle w:val="Heading4"/>
        <w:keepNext/>
        <w:numPr>
          <w:ilvl w:val="3"/>
          <w:numId w:val="37"/>
        </w:numPr>
        <w:tabs>
          <w:tab w:val="left" w:pos="2520"/>
        </w:tabs>
        <w:spacing w:after="60"/>
        <w:ind w:left="2520" w:hanging="680"/>
        <w:jc w:val="both"/>
        <w:rPr>
          <w:b w:val="0"/>
          <w:i w:val="0"/>
          <w:color w:val="auto"/>
        </w:rPr>
      </w:pPr>
      <w:proofErr w:type="gramStart"/>
      <w:r w:rsidRPr="00C645AF">
        <w:rPr>
          <w:b w:val="0"/>
          <w:i w:val="0"/>
          <w:color w:val="auto"/>
        </w:rPr>
        <w:t>transmission</w:t>
      </w:r>
      <w:proofErr w:type="gramEnd"/>
      <w:r w:rsidRPr="00C645AF">
        <w:rPr>
          <w:b w:val="0"/>
          <w:i w:val="0"/>
          <w:color w:val="auto"/>
        </w:rPr>
        <w:t xml:space="preserve"> and distribution determinations and access arrangements for electricity and gas networks in </w:t>
      </w:r>
      <w:r w:rsidR="00CC112B" w:rsidRPr="00C645AF">
        <w:rPr>
          <w:b w:val="0"/>
          <w:i w:val="0"/>
          <w:color w:val="auto"/>
        </w:rPr>
        <w:t>Western Australia</w:t>
      </w:r>
      <w:r w:rsidRPr="00C645AF">
        <w:rPr>
          <w:b w:val="0"/>
          <w:i w:val="0"/>
          <w:color w:val="auto"/>
        </w:rPr>
        <w:t>;</w:t>
      </w:r>
    </w:p>
    <w:p w:rsidR="0086196D" w:rsidRPr="00C645AF" w:rsidRDefault="0086196D" w:rsidP="00DA1566">
      <w:pPr>
        <w:pStyle w:val="Heading4"/>
        <w:keepNext/>
        <w:numPr>
          <w:ilvl w:val="3"/>
          <w:numId w:val="37"/>
        </w:numPr>
        <w:tabs>
          <w:tab w:val="left" w:pos="2520"/>
        </w:tabs>
        <w:spacing w:after="60"/>
        <w:ind w:left="2520" w:hanging="680"/>
        <w:jc w:val="both"/>
        <w:rPr>
          <w:b w:val="0"/>
          <w:i w:val="0"/>
          <w:color w:val="auto"/>
        </w:rPr>
      </w:pPr>
      <w:proofErr w:type="gramStart"/>
      <w:r w:rsidRPr="00C645AF">
        <w:rPr>
          <w:b w:val="0"/>
          <w:i w:val="0"/>
          <w:color w:val="auto"/>
        </w:rPr>
        <w:t>reports</w:t>
      </w:r>
      <w:proofErr w:type="gramEnd"/>
      <w:r w:rsidRPr="00C645AF">
        <w:rPr>
          <w:b w:val="0"/>
          <w:i w:val="0"/>
          <w:color w:val="auto"/>
        </w:rPr>
        <w:t xml:space="preserve"> on the energy industry; or</w:t>
      </w:r>
    </w:p>
    <w:p w:rsidR="0086196D" w:rsidRPr="00C645AF" w:rsidRDefault="0086196D" w:rsidP="00DA1566">
      <w:pPr>
        <w:pStyle w:val="Heading4"/>
        <w:keepNext/>
        <w:numPr>
          <w:ilvl w:val="3"/>
          <w:numId w:val="37"/>
        </w:numPr>
        <w:tabs>
          <w:tab w:val="left" w:pos="2520"/>
        </w:tabs>
        <w:spacing w:after="60"/>
        <w:ind w:left="2520" w:hanging="680"/>
        <w:jc w:val="both"/>
        <w:rPr>
          <w:b w:val="0"/>
          <w:i w:val="0"/>
          <w:color w:val="auto"/>
        </w:rPr>
      </w:pPr>
      <w:proofErr w:type="gramStart"/>
      <w:r w:rsidRPr="00C645AF">
        <w:rPr>
          <w:b w:val="0"/>
          <w:i w:val="0"/>
          <w:color w:val="auto"/>
        </w:rPr>
        <w:t>changes</w:t>
      </w:r>
      <w:proofErr w:type="gramEnd"/>
      <w:r w:rsidRPr="00C645AF">
        <w:rPr>
          <w:b w:val="0"/>
          <w:i w:val="0"/>
          <w:color w:val="auto"/>
        </w:rPr>
        <w:t xml:space="preserve"> to regulatory instruments such as guidelines.</w:t>
      </w:r>
    </w:p>
    <w:p w:rsidR="0086196D" w:rsidRPr="005E080F" w:rsidRDefault="0086196D" w:rsidP="00DA1566">
      <w:pPr>
        <w:pStyle w:val="Heading3"/>
        <w:widowControl w:val="0"/>
        <w:numPr>
          <w:ilvl w:val="2"/>
          <w:numId w:val="37"/>
        </w:numPr>
        <w:spacing w:after="60"/>
        <w:jc w:val="both"/>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copies of publications that may be relevant to the other </w:t>
      </w:r>
      <w:r>
        <w:rPr>
          <w:rFonts w:cs="Times New Roman"/>
          <w:b w:val="0"/>
        </w:rPr>
        <w:t>a</w:t>
      </w:r>
      <w:r w:rsidRPr="005E080F">
        <w:rPr>
          <w:rFonts w:cs="Times New Roman"/>
          <w:b w:val="0"/>
        </w:rPr>
        <w:t>gencies. It may also be appropriate to provide an advance copy of, and briefing on, the publication, prior to its general release;</w:t>
      </w:r>
    </w:p>
    <w:p w:rsidR="0086196D" w:rsidRDefault="0086196D" w:rsidP="00DA1566">
      <w:pPr>
        <w:pStyle w:val="Heading3"/>
        <w:widowControl w:val="0"/>
        <w:numPr>
          <w:ilvl w:val="2"/>
          <w:numId w:val="37"/>
        </w:numPr>
        <w:spacing w:after="60"/>
        <w:jc w:val="both"/>
        <w:rPr>
          <w:rFonts w:cs="Times New Roman"/>
          <w:b w:val="0"/>
        </w:rPr>
      </w:pPr>
      <w:proofErr w:type="gramStart"/>
      <w:r w:rsidRPr="005E080F">
        <w:rPr>
          <w:rFonts w:cs="Times New Roman"/>
          <w:b w:val="0"/>
        </w:rPr>
        <w:t>where</w:t>
      </w:r>
      <w:proofErr w:type="gramEnd"/>
      <w:r w:rsidRPr="005E080F">
        <w:rPr>
          <w:rFonts w:cs="Times New Roman"/>
          <w:b w:val="0"/>
        </w:rPr>
        <w:t xml:space="preserve"> a publication (such as a report or a webpage)</w:t>
      </w:r>
      <w:r>
        <w:rPr>
          <w:rFonts w:cs="Times New Roman"/>
          <w:b w:val="0"/>
        </w:rPr>
        <w:t xml:space="preserve"> by one party </w:t>
      </w:r>
      <w:r w:rsidRPr="005E080F">
        <w:rPr>
          <w:rFonts w:cs="Times New Roman"/>
          <w:b w:val="0"/>
        </w:rPr>
        <w:t xml:space="preserve">refers to </w:t>
      </w:r>
      <w:r>
        <w:rPr>
          <w:rFonts w:cs="Times New Roman"/>
          <w:b w:val="0"/>
        </w:rPr>
        <w:t>another</w:t>
      </w:r>
      <w:r w:rsidRPr="005E080F">
        <w:rPr>
          <w:rFonts w:cs="Times New Roman"/>
          <w:b w:val="0"/>
        </w:rPr>
        <w:t xml:space="preserve">, provide </w:t>
      </w:r>
      <w:r>
        <w:rPr>
          <w:rFonts w:cs="Times New Roman"/>
          <w:b w:val="0"/>
        </w:rPr>
        <w:t>that party</w:t>
      </w:r>
      <w:r w:rsidRPr="005E080F">
        <w:rPr>
          <w:rFonts w:cs="Times New Roman"/>
          <w:b w:val="0"/>
        </w:rPr>
        <w:t xml:space="preserve"> with an opportunity to comment on the reference prior to the finalisation and general release of the publication;</w:t>
      </w:r>
    </w:p>
    <w:p w:rsidR="0086196D" w:rsidRPr="00060A2D" w:rsidRDefault="0086196D" w:rsidP="00DA1566">
      <w:pPr>
        <w:jc w:val="both"/>
      </w:pPr>
    </w:p>
    <w:p w:rsidR="0086196D" w:rsidRDefault="0086196D" w:rsidP="00DA1566">
      <w:pPr>
        <w:numPr>
          <w:ilvl w:val="1"/>
          <w:numId w:val="38"/>
        </w:numPr>
        <w:ind w:left="432"/>
        <w:jc w:val="both"/>
      </w:pPr>
      <w:r w:rsidRPr="00060A2D">
        <w:t>Where appropriate, the AER</w:t>
      </w:r>
      <w:r w:rsidR="00931D1A">
        <w:t xml:space="preserve">, </w:t>
      </w:r>
      <w:r w:rsidRPr="00060A2D">
        <w:t xml:space="preserve">ACCC and </w:t>
      </w:r>
      <w:r w:rsidR="009C6DD2">
        <w:t>the Ombudsman</w:t>
      </w:r>
      <w:r w:rsidRPr="00060A2D">
        <w:t xml:space="preserve"> will consider inviting staff from participating agencies to participate in consumer and industry edu</w:t>
      </w:r>
      <w:r>
        <w:t>cation and outreach activities.</w:t>
      </w:r>
    </w:p>
    <w:p w:rsidR="0086196D" w:rsidRPr="00060A2D" w:rsidRDefault="0086196D" w:rsidP="00DA1566">
      <w:pPr>
        <w:jc w:val="both"/>
      </w:pPr>
    </w:p>
    <w:p w:rsidR="0086196D" w:rsidRDefault="0086196D" w:rsidP="00DA1566">
      <w:pPr>
        <w:numPr>
          <w:ilvl w:val="1"/>
          <w:numId w:val="38"/>
        </w:numPr>
        <w:ind w:left="432"/>
        <w:jc w:val="both"/>
      </w:pPr>
      <w:r w:rsidRPr="00060A2D">
        <w:t>In developing education and guidance materials, the AER</w:t>
      </w:r>
      <w:r w:rsidR="00931D1A">
        <w:t xml:space="preserve">, </w:t>
      </w:r>
      <w:r w:rsidRPr="00060A2D">
        <w:t xml:space="preserve">ACCC and </w:t>
      </w:r>
      <w:r w:rsidR="009C6DD2">
        <w:t>the Ombudsman</w:t>
      </w:r>
      <w:r w:rsidR="00DA1566" w:rsidRPr="00060A2D" w:rsidDel="00DA1566">
        <w:t xml:space="preserve"> </w:t>
      </w:r>
      <w:r w:rsidRPr="00060A2D">
        <w:t>will, to the extent possible develop consistent materials.</w:t>
      </w:r>
    </w:p>
    <w:p w:rsidR="0086196D" w:rsidRPr="00060A2D" w:rsidRDefault="0086196D" w:rsidP="00DA1566">
      <w:pPr>
        <w:jc w:val="both"/>
      </w:pPr>
    </w:p>
    <w:p w:rsidR="0086196D" w:rsidRPr="00060A2D" w:rsidRDefault="0086196D" w:rsidP="00DA1566">
      <w:pPr>
        <w:numPr>
          <w:ilvl w:val="1"/>
          <w:numId w:val="38"/>
        </w:numPr>
        <w:ind w:left="432"/>
        <w:jc w:val="both"/>
      </w:pPr>
      <w:r w:rsidRPr="00060A2D">
        <w:t xml:space="preserve">Where appropriate, the AER, ACCC and </w:t>
      </w:r>
      <w:r w:rsidR="009C6DD2">
        <w:t>the Ombudsman</w:t>
      </w:r>
      <w:r w:rsidR="009C6DD2" w:rsidRPr="00060A2D">
        <w:t xml:space="preserve"> </w:t>
      </w:r>
      <w:r w:rsidRPr="00060A2D">
        <w:t>will each provide information forums for staff of the other agency covering topics such as roles and responsibilities, to support the operation of this MOU.</w:t>
      </w:r>
    </w:p>
    <w:p w:rsidR="0086196D" w:rsidRPr="005E080F" w:rsidRDefault="0086196D" w:rsidP="00DA1566">
      <w:pPr>
        <w:jc w:val="both"/>
      </w:pPr>
    </w:p>
    <w:p w:rsidR="0086196D" w:rsidRDefault="0086196D" w:rsidP="00DA1566">
      <w:pPr>
        <w:numPr>
          <w:ilvl w:val="0"/>
          <w:numId w:val="38"/>
        </w:numPr>
        <w:jc w:val="both"/>
        <w:rPr>
          <w:b/>
        </w:rPr>
      </w:pPr>
      <w:r w:rsidRPr="00060A2D">
        <w:rPr>
          <w:b/>
        </w:rPr>
        <w:t>Activities reports</w:t>
      </w:r>
    </w:p>
    <w:p w:rsidR="0086196D" w:rsidRPr="00060A2D" w:rsidRDefault="0086196D" w:rsidP="00DA1566">
      <w:pPr>
        <w:jc w:val="both"/>
        <w:rPr>
          <w:b/>
        </w:rPr>
      </w:pPr>
    </w:p>
    <w:p w:rsidR="0086196D" w:rsidRPr="00060A2D" w:rsidRDefault="0086196D" w:rsidP="00DA1566">
      <w:pPr>
        <w:numPr>
          <w:ilvl w:val="1"/>
          <w:numId w:val="38"/>
        </w:numPr>
        <w:ind w:left="432"/>
        <w:jc w:val="both"/>
      </w:pPr>
      <w:r w:rsidRPr="00060A2D">
        <w:t>The liaison officers nominated under clause 7.1 of this MOU will meet</w:t>
      </w:r>
      <w:r w:rsidR="001B3BEB">
        <w:t xml:space="preserve"> annually </w:t>
      </w:r>
      <w:r w:rsidRPr="00060A2D">
        <w:t xml:space="preserve"> or as otherwise agreed to discuss matters of common interest, including to:</w:t>
      </w:r>
    </w:p>
    <w:p w:rsidR="0086196D" w:rsidRPr="005E080F" w:rsidRDefault="0086196D" w:rsidP="00DA1566">
      <w:pPr>
        <w:pStyle w:val="Heading3"/>
        <w:widowControl w:val="0"/>
        <w:numPr>
          <w:ilvl w:val="2"/>
          <w:numId w:val="41"/>
        </w:numPr>
        <w:spacing w:after="60"/>
        <w:jc w:val="both"/>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updates and reports on consumer complaints that may demonstrate systemic issues or emerging trends </w:t>
      </w:r>
    </w:p>
    <w:p w:rsidR="0086196D" w:rsidRPr="005E080F" w:rsidRDefault="0086196D" w:rsidP="00DA1566">
      <w:pPr>
        <w:pStyle w:val="Heading3"/>
        <w:widowControl w:val="0"/>
        <w:numPr>
          <w:ilvl w:val="2"/>
          <w:numId w:val="37"/>
        </w:numPr>
        <w:spacing w:after="60"/>
        <w:jc w:val="both"/>
        <w:rPr>
          <w:rFonts w:cs="Times New Roman"/>
          <w:b w:val="0"/>
        </w:rPr>
      </w:pPr>
      <w:proofErr w:type="gramStart"/>
      <w:r w:rsidRPr="005E080F">
        <w:rPr>
          <w:rFonts w:cs="Times New Roman"/>
          <w:b w:val="0"/>
        </w:rPr>
        <w:lastRenderedPageBreak/>
        <w:t>inform</w:t>
      </w:r>
      <w:proofErr w:type="gramEnd"/>
      <w:r w:rsidRPr="005E080F">
        <w:rPr>
          <w:rFonts w:cs="Times New Roman"/>
          <w:b w:val="0"/>
        </w:rPr>
        <w:t xml:space="preserve"> each other about any existing or proposed activities that may be of interest to the other </w:t>
      </w:r>
      <w:r>
        <w:rPr>
          <w:rFonts w:cs="Times New Roman"/>
          <w:b w:val="0"/>
        </w:rPr>
        <w:t>parties</w:t>
      </w:r>
      <w:r w:rsidRPr="005E080F">
        <w:rPr>
          <w:rFonts w:cs="Times New Roman"/>
          <w:b w:val="0"/>
        </w:rPr>
        <w:t>;</w:t>
      </w:r>
    </w:p>
    <w:p w:rsidR="0086196D" w:rsidRPr="005E080F" w:rsidRDefault="0086196D" w:rsidP="00DA1566">
      <w:pPr>
        <w:pStyle w:val="Heading3"/>
        <w:widowControl w:val="0"/>
        <w:numPr>
          <w:ilvl w:val="2"/>
          <w:numId w:val="37"/>
        </w:numPr>
        <w:spacing w:after="60"/>
        <w:jc w:val="both"/>
        <w:rPr>
          <w:rFonts w:cs="Times New Roman"/>
          <w:b w:val="0"/>
        </w:rPr>
      </w:pPr>
      <w:proofErr w:type="gramStart"/>
      <w:r w:rsidRPr="005E080F">
        <w:rPr>
          <w:rFonts w:cs="Times New Roman"/>
          <w:b w:val="0"/>
        </w:rPr>
        <w:t>review</w:t>
      </w:r>
      <w:proofErr w:type="gramEnd"/>
      <w:r w:rsidRPr="005E080F">
        <w:rPr>
          <w:rFonts w:cs="Times New Roman"/>
          <w:b w:val="0"/>
        </w:rPr>
        <w:t xml:space="preserve"> the referral of complaints or inquiries</w:t>
      </w:r>
      <w:r>
        <w:rPr>
          <w:rFonts w:cs="Times New Roman"/>
          <w:b w:val="0"/>
        </w:rPr>
        <w:t xml:space="preserve"> between the parties</w:t>
      </w:r>
      <w:r w:rsidRPr="005E080F">
        <w:rPr>
          <w:rFonts w:cs="Times New Roman"/>
          <w:b w:val="0"/>
        </w:rPr>
        <w:t>;</w:t>
      </w:r>
    </w:p>
    <w:p w:rsidR="0086196D" w:rsidRPr="005E080F" w:rsidRDefault="0086196D" w:rsidP="00DA1566">
      <w:pPr>
        <w:pStyle w:val="Heading3"/>
        <w:widowControl w:val="0"/>
        <w:numPr>
          <w:ilvl w:val="2"/>
          <w:numId w:val="37"/>
        </w:numPr>
        <w:spacing w:after="60"/>
        <w:jc w:val="both"/>
        <w:rPr>
          <w:rFonts w:cs="Times New Roman"/>
          <w:b w:val="0"/>
        </w:rPr>
      </w:pPr>
      <w:proofErr w:type="gramStart"/>
      <w:r w:rsidRPr="005E080F">
        <w:rPr>
          <w:rFonts w:cs="Times New Roman"/>
          <w:b w:val="0"/>
        </w:rPr>
        <w:t>identify</w:t>
      </w:r>
      <w:proofErr w:type="gramEnd"/>
      <w:r w:rsidRPr="005E080F">
        <w:rPr>
          <w:rFonts w:cs="Times New Roman"/>
          <w:b w:val="0"/>
        </w:rPr>
        <w:t xml:space="preserve"> opportunities for joint activities or the sharing of information; and</w:t>
      </w:r>
    </w:p>
    <w:p w:rsidR="0086196D" w:rsidRPr="00060A2D" w:rsidRDefault="0086196D" w:rsidP="00DA1566">
      <w:pPr>
        <w:pStyle w:val="Heading3"/>
        <w:widowControl w:val="0"/>
        <w:numPr>
          <w:ilvl w:val="2"/>
          <w:numId w:val="37"/>
        </w:numPr>
        <w:spacing w:after="60"/>
        <w:jc w:val="both"/>
        <w:rPr>
          <w:b w:val="0"/>
          <w:i/>
        </w:rPr>
      </w:pPr>
      <w:proofErr w:type="gramStart"/>
      <w:r w:rsidRPr="005E080F">
        <w:rPr>
          <w:rFonts w:cs="Times New Roman"/>
          <w:b w:val="0"/>
        </w:rPr>
        <w:t>report</w:t>
      </w:r>
      <w:proofErr w:type="gramEnd"/>
      <w:r w:rsidRPr="005E080F">
        <w:rPr>
          <w:rFonts w:cs="Times New Roman"/>
          <w:b w:val="0"/>
        </w:rPr>
        <w:t xml:space="preserve"> on any other developments that may impact on </w:t>
      </w:r>
      <w:r>
        <w:rPr>
          <w:rFonts w:cs="Times New Roman"/>
          <w:b w:val="0"/>
        </w:rPr>
        <w:t>other parties</w:t>
      </w:r>
      <w:r w:rsidRPr="005E080F">
        <w:rPr>
          <w:rFonts w:cs="Times New Roman"/>
          <w:b w:val="0"/>
        </w:rPr>
        <w:t>.</w:t>
      </w:r>
    </w:p>
    <w:p w:rsidR="0086196D" w:rsidRPr="005E080F" w:rsidRDefault="0086196D" w:rsidP="00DA1566">
      <w:pPr>
        <w:pStyle w:val="Heading3"/>
        <w:widowControl w:val="0"/>
        <w:ind w:left="737"/>
        <w:jc w:val="both"/>
        <w:rPr>
          <w:b w:val="0"/>
          <w:i/>
        </w:rPr>
      </w:pPr>
      <w:r w:rsidRPr="005E080F">
        <w:rPr>
          <w:rFonts w:cs="Times New Roman"/>
          <w:b w:val="0"/>
        </w:rPr>
        <w:t xml:space="preserve"> </w:t>
      </w:r>
    </w:p>
    <w:p w:rsidR="0086196D" w:rsidRDefault="0086196D" w:rsidP="00DA1566">
      <w:pPr>
        <w:numPr>
          <w:ilvl w:val="1"/>
          <w:numId w:val="38"/>
        </w:numPr>
        <w:ind w:left="432"/>
        <w:jc w:val="both"/>
      </w:pPr>
      <w:r w:rsidRPr="00060A2D">
        <w:t>Reports may be provided in writing or at the scheduled regular meetings, as agreed between the parties.</w:t>
      </w:r>
    </w:p>
    <w:p w:rsidR="0086196D" w:rsidRDefault="0086196D" w:rsidP="00DA1566">
      <w:pPr>
        <w:jc w:val="both"/>
      </w:pPr>
    </w:p>
    <w:p w:rsidR="0086196D" w:rsidRDefault="0086196D" w:rsidP="00DA1566">
      <w:pPr>
        <w:jc w:val="both"/>
        <w:rPr>
          <w:b/>
          <w:i/>
        </w:rPr>
      </w:pPr>
      <w:r w:rsidRPr="005E080F">
        <w:rPr>
          <w:b/>
          <w:i/>
        </w:rPr>
        <w:t>ANZEWON</w:t>
      </w:r>
    </w:p>
    <w:p w:rsidR="0086196D" w:rsidRPr="005E080F" w:rsidRDefault="0086196D" w:rsidP="00DA1566">
      <w:pPr>
        <w:jc w:val="both"/>
      </w:pPr>
    </w:p>
    <w:p w:rsidR="0086196D" w:rsidRDefault="0086196D" w:rsidP="00DA1566">
      <w:pPr>
        <w:numPr>
          <w:ilvl w:val="1"/>
          <w:numId w:val="38"/>
        </w:numPr>
        <w:ind w:left="432"/>
        <w:jc w:val="both"/>
      </w:pPr>
      <w:r w:rsidRPr="00060A2D">
        <w:t>Contact bet</w:t>
      </w:r>
      <w:r>
        <w:t>ween the AER</w:t>
      </w:r>
      <w:r w:rsidR="00931D1A">
        <w:t xml:space="preserve">, </w:t>
      </w:r>
      <w:r>
        <w:t xml:space="preserve">ACCC and </w:t>
      </w:r>
      <w:r w:rsidR="009C6DD2">
        <w:t>the Ombudsman</w:t>
      </w:r>
      <w:r w:rsidRPr="00060A2D">
        <w:t xml:space="preserve"> will also be maintained through meetings of the Australia and New Zealand Energy and Water Ombudsman Network (ANZEWON)</w:t>
      </w:r>
      <w:r>
        <w:t>.</w:t>
      </w:r>
    </w:p>
    <w:p w:rsidR="0086196D" w:rsidRDefault="0086196D" w:rsidP="00DA1566">
      <w:pPr>
        <w:jc w:val="both"/>
        <w:rPr>
          <w:b/>
          <w:i/>
        </w:rPr>
      </w:pPr>
    </w:p>
    <w:bookmarkEnd w:id="1"/>
    <w:bookmarkEnd w:id="2"/>
    <w:p w:rsidR="0086196D" w:rsidRDefault="0086196D" w:rsidP="00DA1566">
      <w:pPr>
        <w:numPr>
          <w:ilvl w:val="0"/>
          <w:numId w:val="38"/>
        </w:numPr>
        <w:jc w:val="both"/>
        <w:rPr>
          <w:b/>
        </w:rPr>
      </w:pPr>
      <w:r w:rsidRPr="00060A2D">
        <w:rPr>
          <w:b/>
        </w:rPr>
        <w:t>Special requests and referrals</w:t>
      </w:r>
    </w:p>
    <w:p w:rsidR="0086196D" w:rsidRPr="00060A2D" w:rsidRDefault="0086196D" w:rsidP="00DA1566">
      <w:pPr>
        <w:jc w:val="both"/>
        <w:rPr>
          <w:b/>
        </w:rPr>
      </w:pPr>
    </w:p>
    <w:p w:rsidR="0086196D" w:rsidRPr="00060A2D" w:rsidRDefault="0086196D" w:rsidP="00DA1566">
      <w:pPr>
        <w:numPr>
          <w:ilvl w:val="1"/>
          <w:numId w:val="38"/>
        </w:numPr>
        <w:ind w:left="432"/>
        <w:jc w:val="both"/>
      </w:pPr>
      <w:r w:rsidRPr="00060A2D">
        <w:t>The liaison officers may contact each other outside the scheduled regular meetings to:</w:t>
      </w:r>
    </w:p>
    <w:p w:rsidR="0086196D" w:rsidRPr="005E080F" w:rsidRDefault="0086196D" w:rsidP="00DA1566">
      <w:pPr>
        <w:pStyle w:val="Heading3"/>
        <w:widowControl w:val="0"/>
        <w:numPr>
          <w:ilvl w:val="2"/>
          <w:numId w:val="42"/>
        </w:numPr>
        <w:spacing w:after="60"/>
        <w:jc w:val="both"/>
        <w:rPr>
          <w:rFonts w:cs="Times New Roman"/>
          <w:b w:val="0"/>
        </w:rPr>
      </w:pPr>
      <w:proofErr w:type="gramStart"/>
      <w:r w:rsidRPr="005E080F">
        <w:rPr>
          <w:rFonts w:cs="Times New Roman"/>
          <w:b w:val="0"/>
        </w:rPr>
        <w:t>request</w:t>
      </w:r>
      <w:proofErr w:type="gramEnd"/>
      <w:r w:rsidRPr="005E080F">
        <w:rPr>
          <w:rFonts w:cs="Times New Roman"/>
          <w:b w:val="0"/>
        </w:rPr>
        <w:t xml:space="preserve"> advice on issues that are within the responsibility of their agencies – for example, </w:t>
      </w:r>
      <w:r w:rsidR="009C6DD2" w:rsidRPr="009C6DD2">
        <w:rPr>
          <w:b w:val="0"/>
        </w:rPr>
        <w:t>the Ombudsman</w:t>
      </w:r>
      <w:r w:rsidRPr="005E080F">
        <w:rPr>
          <w:rFonts w:cs="Times New Roman"/>
          <w:b w:val="0"/>
        </w:rPr>
        <w:t xml:space="preserve"> may seek advice where the investigation of a complaint requires consideration of issues that are within the responsibility of the AER or ACCC</w:t>
      </w:r>
    </w:p>
    <w:p w:rsidR="0086196D" w:rsidRPr="005E080F" w:rsidRDefault="0086196D" w:rsidP="00DA1566">
      <w:pPr>
        <w:pStyle w:val="Heading3"/>
        <w:widowControl w:val="0"/>
        <w:numPr>
          <w:ilvl w:val="2"/>
          <w:numId w:val="37"/>
        </w:numPr>
        <w:spacing w:after="60"/>
        <w:jc w:val="both"/>
        <w:rPr>
          <w:rFonts w:cs="Times New Roman"/>
          <w:b w:val="0"/>
        </w:rPr>
      </w:pPr>
      <w:proofErr w:type="gramStart"/>
      <w:r w:rsidRPr="005E080F">
        <w:rPr>
          <w:rFonts w:cs="Times New Roman"/>
          <w:b w:val="0"/>
        </w:rPr>
        <w:t>request</w:t>
      </w:r>
      <w:proofErr w:type="gramEnd"/>
      <w:r w:rsidRPr="005E080F">
        <w:rPr>
          <w:rFonts w:cs="Times New Roman"/>
          <w:b w:val="0"/>
        </w:rPr>
        <w:t xml:space="preserve"> additional information outside of the scheduled reporting times. </w:t>
      </w:r>
    </w:p>
    <w:p w:rsidR="0086196D" w:rsidRPr="00DA1566" w:rsidRDefault="0086196D" w:rsidP="00DA1566">
      <w:pPr>
        <w:pStyle w:val="Heading2"/>
        <w:widowControl w:val="0"/>
        <w:ind w:left="420"/>
        <w:jc w:val="both"/>
        <w:rPr>
          <w:rFonts w:ascii="Times New Roman" w:hAnsi="Times New Roman" w:cs="Times New Roman"/>
          <w:b w:val="0"/>
          <w:sz w:val="24"/>
          <w:szCs w:val="24"/>
        </w:rPr>
      </w:pPr>
      <w:r w:rsidRPr="00DA1566">
        <w:rPr>
          <w:rFonts w:ascii="Times New Roman" w:hAnsi="Times New Roman" w:cs="Times New Roman"/>
          <w:b w:val="0"/>
          <w:color w:val="auto"/>
          <w:sz w:val="24"/>
          <w:szCs w:val="24"/>
        </w:rPr>
        <w:t>When such a request is made, the party that receives the request will respond as soon as possible.</w:t>
      </w:r>
    </w:p>
    <w:p w:rsidR="0086196D" w:rsidRPr="005E080F" w:rsidRDefault="0086196D" w:rsidP="00DA1566">
      <w:pPr>
        <w:jc w:val="both"/>
      </w:pPr>
    </w:p>
    <w:p w:rsidR="0086196D" w:rsidRPr="00611A70" w:rsidRDefault="0086196D" w:rsidP="00DA1566">
      <w:pPr>
        <w:jc w:val="both"/>
      </w:pPr>
    </w:p>
    <w:p w:rsidR="0086196D" w:rsidRDefault="0086196D" w:rsidP="00DA1566">
      <w:pPr>
        <w:numPr>
          <w:ilvl w:val="0"/>
          <w:numId w:val="38"/>
        </w:numPr>
        <w:jc w:val="both"/>
        <w:rPr>
          <w:b/>
        </w:rPr>
      </w:pPr>
      <w:r w:rsidRPr="00060A2D">
        <w:rPr>
          <w:b/>
        </w:rPr>
        <w:t>Information management</w:t>
      </w:r>
    </w:p>
    <w:p w:rsidR="0086196D" w:rsidRPr="00060A2D" w:rsidRDefault="0086196D" w:rsidP="00DA1566">
      <w:pPr>
        <w:jc w:val="both"/>
        <w:rPr>
          <w:b/>
        </w:rPr>
      </w:pPr>
    </w:p>
    <w:p w:rsidR="0086196D" w:rsidRDefault="0086196D" w:rsidP="00DA1566">
      <w:pPr>
        <w:numPr>
          <w:ilvl w:val="1"/>
          <w:numId w:val="38"/>
        </w:numPr>
        <w:ind w:left="432"/>
        <w:jc w:val="both"/>
      </w:pPr>
      <w:r w:rsidRPr="00060A2D">
        <w:t>The parties recognise the value of sharing information. The parties also recognise that they each have obligations in relation to the protection of information and will take reasonable steps to protect any confidential information from any unauthorised use or disclosure.</w:t>
      </w:r>
    </w:p>
    <w:p w:rsidR="0086196D" w:rsidRPr="00060A2D" w:rsidRDefault="0086196D" w:rsidP="00DA1566">
      <w:pPr>
        <w:jc w:val="both"/>
      </w:pPr>
    </w:p>
    <w:p w:rsidR="0086196D" w:rsidRPr="00060A2D" w:rsidRDefault="0086196D" w:rsidP="00DA1566">
      <w:pPr>
        <w:numPr>
          <w:ilvl w:val="1"/>
          <w:numId w:val="38"/>
        </w:numPr>
        <w:ind w:left="432"/>
        <w:jc w:val="both"/>
      </w:pPr>
      <w:r w:rsidRPr="00060A2D">
        <w:t xml:space="preserve">Where appropriate, the AER, ACCC and </w:t>
      </w:r>
      <w:r w:rsidR="009C6DD2">
        <w:t>the Ombudsman</w:t>
      </w:r>
      <w:r w:rsidRPr="00060A2D">
        <w:t xml:space="preserve"> will facilitate the exchange of information. Where this information is confidential:</w:t>
      </w:r>
    </w:p>
    <w:p w:rsidR="0086196D" w:rsidRPr="005E080F" w:rsidRDefault="0086196D" w:rsidP="00DA1566">
      <w:pPr>
        <w:pStyle w:val="Heading3"/>
        <w:widowControl w:val="0"/>
        <w:numPr>
          <w:ilvl w:val="2"/>
          <w:numId w:val="40"/>
        </w:numPr>
        <w:spacing w:after="60"/>
        <w:jc w:val="both"/>
        <w:rPr>
          <w:rFonts w:cs="Times New Roman"/>
          <w:b w:val="0"/>
        </w:rPr>
      </w:pPr>
      <w:proofErr w:type="gramStart"/>
      <w:r w:rsidRPr="005E080F">
        <w:rPr>
          <w:rFonts w:cs="Times New Roman"/>
          <w:b w:val="0"/>
        </w:rPr>
        <w:t>the</w:t>
      </w:r>
      <w:proofErr w:type="gramEnd"/>
      <w:r w:rsidRPr="005E080F">
        <w:rPr>
          <w:rFonts w:cs="Times New Roman"/>
          <w:b w:val="0"/>
        </w:rPr>
        <w:t xml:space="preserve"> </w:t>
      </w:r>
      <w:r>
        <w:rPr>
          <w:rFonts w:cs="Times New Roman"/>
          <w:b w:val="0"/>
        </w:rPr>
        <w:t>a</w:t>
      </w:r>
      <w:r w:rsidRPr="005E080F">
        <w:rPr>
          <w:rFonts w:cs="Times New Roman"/>
          <w:b w:val="0"/>
        </w:rPr>
        <w:t>gency providing the information will identify the relevant part of the information that is confidential;</w:t>
      </w:r>
    </w:p>
    <w:p w:rsidR="0086196D" w:rsidRDefault="0086196D" w:rsidP="00DA1566">
      <w:pPr>
        <w:pStyle w:val="Heading3"/>
        <w:widowControl w:val="0"/>
        <w:numPr>
          <w:ilvl w:val="2"/>
          <w:numId w:val="37"/>
        </w:numPr>
        <w:spacing w:after="60"/>
        <w:jc w:val="both"/>
        <w:rPr>
          <w:rFonts w:cs="Times New Roman"/>
          <w:b w:val="0"/>
        </w:rPr>
      </w:pPr>
      <w:proofErr w:type="gramStart"/>
      <w:r w:rsidRPr="005E080F">
        <w:rPr>
          <w:rFonts w:cs="Times New Roman"/>
          <w:b w:val="0"/>
        </w:rPr>
        <w:t>the</w:t>
      </w:r>
      <w:proofErr w:type="gramEnd"/>
      <w:r w:rsidRPr="005E080F">
        <w:rPr>
          <w:rFonts w:cs="Times New Roman"/>
          <w:b w:val="0"/>
        </w:rPr>
        <w:t xml:space="preserve"> receiving </w:t>
      </w:r>
      <w:r>
        <w:rPr>
          <w:rFonts w:cs="Times New Roman"/>
          <w:b w:val="0"/>
        </w:rPr>
        <w:t>a</w:t>
      </w:r>
      <w:r w:rsidRPr="005E080F">
        <w:rPr>
          <w:rFonts w:cs="Times New Roman"/>
          <w:b w:val="0"/>
        </w:rPr>
        <w:t>gency</w:t>
      </w:r>
      <w:r>
        <w:rPr>
          <w:rFonts w:cs="Times New Roman"/>
          <w:b w:val="0"/>
        </w:rPr>
        <w:t xml:space="preserve"> or agencies</w:t>
      </w:r>
      <w:r w:rsidRPr="005E080F">
        <w:rPr>
          <w:rFonts w:cs="Times New Roman"/>
          <w:b w:val="0"/>
        </w:rPr>
        <w:t xml:space="preserve"> will only use or disclose that information to the extent permitted by law</w:t>
      </w:r>
      <w:r>
        <w:rPr>
          <w:rFonts w:cs="Times New Roman"/>
          <w:b w:val="0"/>
        </w:rPr>
        <w:t>, for example, an FOI request or where required by a court; and</w:t>
      </w:r>
    </w:p>
    <w:p w:rsidR="0086196D" w:rsidRDefault="0086196D" w:rsidP="00DA1566">
      <w:pPr>
        <w:pStyle w:val="Heading3"/>
        <w:widowControl w:val="0"/>
        <w:numPr>
          <w:ilvl w:val="2"/>
          <w:numId w:val="37"/>
        </w:numPr>
        <w:spacing w:after="60"/>
        <w:jc w:val="both"/>
        <w:rPr>
          <w:rFonts w:cs="Times New Roman"/>
          <w:b w:val="0"/>
        </w:rPr>
      </w:pPr>
      <w:proofErr w:type="gramStart"/>
      <w:r w:rsidRPr="00D676FB">
        <w:rPr>
          <w:rFonts w:cs="Times New Roman"/>
          <w:b w:val="0"/>
        </w:rPr>
        <w:t>the</w:t>
      </w:r>
      <w:proofErr w:type="gramEnd"/>
      <w:r w:rsidRPr="00D676FB">
        <w:rPr>
          <w:rFonts w:cs="Times New Roman"/>
          <w:b w:val="0"/>
        </w:rPr>
        <w:t xml:space="preserve"> receiving agency or agencies will</w:t>
      </w:r>
      <w:r>
        <w:rPr>
          <w:rFonts w:cs="Times New Roman"/>
          <w:b w:val="0"/>
        </w:rPr>
        <w:t xml:space="preserve"> use its best endeavours to</w:t>
      </w:r>
      <w:r w:rsidRPr="00D676FB">
        <w:rPr>
          <w:rFonts w:cs="Times New Roman"/>
          <w:b w:val="0"/>
        </w:rPr>
        <w:t xml:space="preserve"> inform the agency that provided the information </w:t>
      </w:r>
      <w:r>
        <w:rPr>
          <w:rFonts w:cs="Times New Roman"/>
          <w:b w:val="0"/>
        </w:rPr>
        <w:t>prior to disclosing confidential</w:t>
      </w:r>
      <w:r w:rsidRPr="00D676FB">
        <w:rPr>
          <w:rFonts w:cs="Times New Roman"/>
          <w:b w:val="0"/>
        </w:rPr>
        <w:t xml:space="preserve"> </w:t>
      </w:r>
      <w:r w:rsidRPr="00D676FB">
        <w:rPr>
          <w:rFonts w:cs="Times New Roman"/>
          <w:b w:val="0"/>
        </w:rPr>
        <w:lastRenderedPageBreak/>
        <w:t>information to third parties</w:t>
      </w:r>
      <w:r>
        <w:rPr>
          <w:rFonts w:cs="Times New Roman"/>
          <w:b w:val="0"/>
        </w:rPr>
        <w:t xml:space="preserve"> under clause 6.2(b)</w:t>
      </w:r>
      <w:r w:rsidRPr="00D676FB">
        <w:rPr>
          <w:rFonts w:cs="Times New Roman"/>
          <w:b w:val="0"/>
        </w:rPr>
        <w:t>.</w:t>
      </w:r>
    </w:p>
    <w:p w:rsidR="0086196D" w:rsidRPr="005E080F" w:rsidRDefault="0086196D" w:rsidP="00DA1566">
      <w:pPr>
        <w:jc w:val="both"/>
        <w:rPr>
          <w:b/>
        </w:rPr>
      </w:pPr>
    </w:p>
    <w:p w:rsidR="0086196D" w:rsidRDefault="009C6DD2" w:rsidP="00DA1566">
      <w:pPr>
        <w:numPr>
          <w:ilvl w:val="1"/>
          <w:numId w:val="38"/>
        </w:numPr>
        <w:ind w:left="432"/>
        <w:jc w:val="both"/>
      </w:pPr>
      <w:r>
        <w:t>The Ombudsman</w:t>
      </w:r>
      <w:r w:rsidR="0086196D" w:rsidRPr="00060A2D">
        <w:t xml:space="preserve"> acknowledges that information may be shared between the AER and ACCC as provided by the CCA. As set out in the ACCC</w:t>
      </w:r>
      <w:r w:rsidR="00931D1A">
        <w:t xml:space="preserve"> and </w:t>
      </w:r>
      <w:r w:rsidR="0086196D" w:rsidRPr="00060A2D">
        <w:t>AER's Information Policy, if the ACCC</w:t>
      </w:r>
      <w:r w:rsidR="00931D1A">
        <w:t xml:space="preserve"> and </w:t>
      </w:r>
      <w:r w:rsidR="0086196D" w:rsidRPr="00060A2D">
        <w:t>AER ha</w:t>
      </w:r>
      <w:r w:rsidR="00C12032">
        <w:t>ve</w:t>
      </w:r>
      <w:r w:rsidR="0086196D" w:rsidRPr="00060A2D">
        <w:t xml:space="preserve"> obtained information in the course of one matter which is relevant to another matter, the ACCC</w:t>
      </w:r>
      <w:r w:rsidR="00931D1A">
        <w:t xml:space="preserve"> and </w:t>
      </w:r>
      <w:r w:rsidR="0086196D" w:rsidRPr="00060A2D">
        <w:t>AER will, in general, use that information in the context of the other matter subject to any specific legal requirement to the contrary.</w:t>
      </w:r>
    </w:p>
    <w:p w:rsidR="0086196D" w:rsidRDefault="0086196D" w:rsidP="00DA1566">
      <w:pPr>
        <w:jc w:val="both"/>
      </w:pPr>
    </w:p>
    <w:p w:rsidR="0086196D" w:rsidRDefault="0086196D" w:rsidP="00DA1566">
      <w:pPr>
        <w:numPr>
          <w:ilvl w:val="1"/>
          <w:numId w:val="38"/>
        </w:numPr>
        <w:ind w:left="432"/>
        <w:jc w:val="both"/>
      </w:pPr>
      <w:r w:rsidRPr="0046697E">
        <w:t>With respect to all information concerning or relating</w:t>
      </w:r>
      <w:r>
        <w:t xml:space="preserve"> to a complaint, </w:t>
      </w:r>
      <w:r w:rsidR="009C6DD2">
        <w:t>the Ombudsman</w:t>
      </w:r>
      <w:r w:rsidR="00CC112B" w:rsidDel="00CC112B">
        <w:t xml:space="preserve"> </w:t>
      </w:r>
      <w:r>
        <w:t>will</w:t>
      </w:r>
      <w:r w:rsidRPr="0046697E">
        <w:t xml:space="preserve"> </w:t>
      </w:r>
      <w:r>
        <w:t xml:space="preserve">act in accordance with </w:t>
      </w:r>
      <w:r w:rsidRPr="0046697E">
        <w:t xml:space="preserve">privacy </w:t>
      </w:r>
      <w:r>
        <w:t>law</w:t>
      </w:r>
      <w:r w:rsidRPr="0046697E">
        <w:t xml:space="preserve">s and the </w:t>
      </w:r>
      <w:r>
        <w:t>Ombudsman’s</w:t>
      </w:r>
      <w:r w:rsidRPr="0046697E">
        <w:t xml:space="preserve"> Privacy Policy.</w:t>
      </w:r>
    </w:p>
    <w:p w:rsidR="0086196D" w:rsidRPr="005E080F" w:rsidRDefault="0086196D" w:rsidP="00DA1566">
      <w:pPr>
        <w:jc w:val="both"/>
      </w:pPr>
    </w:p>
    <w:p w:rsidR="0086196D" w:rsidRDefault="0086196D" w:rsidP="00DA1566">
      <w:pPr>
        <w:numPr>
          <w:ilvl w:val="0"/>
          <w:numId w:val="38"/>
        </w:numPr>
        <w:jc w:val="both"/>
        <w:rPr>
          <w:b/>
        </w:rPr>
      </w:pPr>
      <w:r w:rsidRPr="00060A2D">
        <w:rPr>
          <w:b/>
        </w:rPr>
        <w:t>Management of the MOU</w:t>
      </w:r>
    </w:p>
    <w:p w:rsidR="0086196D" w:rsidRPr="00060A2D" w:rsidRDefault="0086196D" w:rsidP="00DA1566">
      <w:pPr>
        <w:jc w:val="both"/>
        <w:rPr>
          <w:b/>
        </w:rPr>
      </w:pPr>
    </w:p>
    <w:p w:rsidR="0086196D" w:rsidRDefault="0086196D" w:rsidP="00DA1566">
      <w:pPr>
        <w:numPr>
          <w:ilvl w:val="1"/>
          <w:numId w:val="38"/>
        </w:numPr>
        <w:ind w:left="432"/>
        <w:jc w:val="both"/>
      </w:pPr>
      <w:r w:rsidRPr="00060A2D">
        <w:t xml:space="preserve">The AER, ACCC and </w:t>
      </w:r>
      <w:r w:rsidR="009C6DD2">
        <w:t>the Ombudsman</w:t>
      </w:r>
      <w:r w:rsidRPr="00060A2D">
        <w:t xml:space="preserve"> will each nominate a liaison officer to serve as a point of contact in relation to matters arising under this MOU and to be responsible for general liaison under this MOU and subsequent co-operation arrangements between the parties.</w:t>
      </w:r>
    </w:p>
    <w:p w:rsidR="0086196D" w:rsidRPr="00060A2D" w:rsidRDefault="0086196D" w:rsidP="00DA1566">
      <w:pPr>
        <w:jc w:val="both"/>
      </w:pPr>
    </w:p>
    <w:p w:rsidR="0086196D" w:rsidRDefault="0086196D" w:rsidP="00DA1566">
      <w:pPr>
        <w:numPr>
          <w:ilvl w:val="1"/>
          <w:numId w:val="38"/>
        </w:numPr>
        <w:ind w:left="432"/>
        <w:jc w:val="both"/>
      </w:pPr>
      <w:r w:rsidRPr="00060A2D">
        <w:t xml:space="preserve">The Ombudsman and the respective Chief Executive Officers of the AER and ACCC will meet as necessary to assess the operation of this MOU and to discuss the ongoing relationship between the AER, ACCC and </w:t>
      </w:r>
      <w:r w:rsidR="009C6DD2">
        <w:t>the Ombudsman</w:t>
      </w:r>
      <w:r w:rsidRPr="00060A2D">
        <w:t>.</w:t>
      </w:r>
    </w:p>
    <w:p w:rsidR="0086196D" w:rsidRPr="00060A2D" w:rsidRDefault="0086196D" w:rsidP="00DA1566">
      <w:pPr>
        <w:jc w:val="both"/>
      </w:pPr>
    </w:p>
    <w:p w:rsidR="0086196D" w:rsidRDefault="0086196D" w:rsidP="00DA1566">
      <w:pPr>
        <w:numPr>
          <w:ilvl w:val="1"/>
          <w:numId w:val="38"/>
        </w:numPr>
        <w:ind w:left="432"/>
        <w:jc w:val="both"/>
      </w:pPr>
      <w:r w:rsidRPr="00060A2D">
        <w:t xml:space="preserve">In the event of any disagreement between the parties as to the implementation of this MOU or the performance of their respective functions, powers and duties, the CEOs of the parties (or their delegates) will seek to resolve the matter in accordance with the </w:t>
      </w:r>
      <w:r>
        <w:t>objectives</w:t>
      </w:r>
      <w:r w:rsidRPr="00060A2D">
        <w:t xml:space="preserve"> of this MOU.</w:t>
      </w:r>
    </w:p>
    <w:p w:rsidR="0086196D" w:rsidRPr="00060A2D" w:rsidRDefault="0086196D" w:rsidP="00DA1566">
      <w:pPr>
        <w:jc w:val="both"/>
      </w:pPr>
    </w:p>
    <w:p w:rsidR="0086196D" w:rsidRDefault="001B3BEB" w:rsidP="00DA1566">
      <w:pPr>
        <w:numPr>
          <w:ilvl w:val="1"/>
          <w:numId w:val="38"/>
        </w:numPr>
        <w:ind w:left="432"/>
        <w:jc w:val="both"/>
      </w:pPr>
      <w:r>
        <w:t xml:space="preserve">This MOU will continue in force until such time as another MOU is agreed and signed between the parties.  </w:t>
      </w:r>
      <w:r w:rsidR="0086196D" w:rsidRPr="00060A2D">
        <w:t xml:space="preserve">The AER, ACCC and </w:t>
      </w:r>
      <w:r w:rsidR="009C6DD2">
        <w:t>the Ombudsman</w:t>
      </w:r>
      <w:r w:rsidR="0086196D" w:rsidRPr="00060A2D">
        <w:t xml:space="preserve"> </w:t>
      </w:r>
      <w:r>
        <w:t>can</w:t>
      </w:r>
      <w:r w:rsidR="0086196D" w:rsidRPr="00060A2D">
        <w:t xml:space="preserve"> initiate a review </w:t>
      </w:r>
      <w:r w:rsidR="0086196D">
        <w:t xml:space="preserve">of </w:t>
      </w:r>
      <w:r w:rsidR="0086196D" w:rsidRPr="00060A2D">
        <w:t>this MOU</w:t>
      </w:r>
      <w:r>
        <w:t xml:space="preserve"> where necessary</w:t>
      </w:r>
      <w:r w:rsidR="0086196D" w:rsidRPr="00060A2D">
        <w:t>.</w:t>
      </w:r>
    </w:p>
    <w:p w:rsidR="0086196D" w:rsidRPr="00060A2D" w:rsidRDefault="0086196D" w:rsidP="00DA1566">
      <w:pPr>
        <w:jc w:val="both"/>
      </w:pPr>
    </w:p>
    <w:p w:rsidR="0086196D" w:rsidRPr="00060A2D" w:rsidRDefault="0086196D" w:rsidP="00DA1566">
      <w:pPr>
        <w:numPr>
          <w:ilvl w:val="1"/>
          <w:numId w:val="38"/>
        </w:numPr>
        <w:ind w:left="432"/>
        <w:jc w:val="both"/>
      </w:pPr>
      <w:r w:rsidRPr="00060A2D">
        <w:t>This MOU is not intended to be legally binding on the agencies.</w:t>
      </w:r>
    </w:p>
    <w:p w:rsidR="0086196D" w:rsidRPr="005E080F" w:rsidRDefault="0086196D" w:rsidP="00DA1566">
      <w:pPr>
        <w:spacing w:before="100" w:beforeAutospacing="1" w:after="100" w:afterAutospacing="1"/>
        <w:jc w:val="both"/>
        <w:rPr>
          <w:b/>
          <w:i/>
        </w:rPr>
      </w:pPr>
      <w:r w:rsidRPr="005E080F">
        <w:rPr>
          <w:b/>
          <w:i/>
        </w:rPr>
        <w:t xml:space="preserve">Publication </w:t>
      </w:r>
    </w:p>
    <w:p w:rsidR="0086196D" w:rsidRPr="00060A2D" w:rsidRDefault="0086196D" w:rsidP="00DA1566">
      <w:pPr>
        <w:numPr>
          <w:ilvl w:val="1"/>
          <w:numId w:val="38"/>
        </w:numPr>
        <w:ind w:left="432"/>
        <w:jc w:val="both"/>
      </w:pPr>
      <w:r w:rsidRPr="00060A2D">
        <w:t xml:space="preserve">This MOU may be published by the AER, ACCC and </w:t>
      </w:r>
      <w:r w:rsidR="009C6DD2">
        <w:t>the Ombudsman</w:t>
      </w:r>
      <w:r w:rsidRPr="00060A2D">
        <w:t xml:space="preserve"> on their respective web sites.</w:t>
      </w:r>
    </w:p>
    <w:p w:rsidR="0086196D" w:rsidRPr="005E080F" w:rsidRDefault="0086196D" w:rsidP="0086196D">
      <w:pPr>
        <w:pStyle w:val="Heading3"/>
        <w:spacing w:before="100" w:beforeAutospacing="1" w:after="100" w:afterAutospacing="1"/>
        <w:rPr>
          <w:rFonts w:cs="Times New Roman"/>
        </w:rPr>
      </w:pPr>
      <w:r w:rsidRPr="005E080F">
        <w:rPr>
          <w:rFonts w:cs="Times New Roman"/>
        </w:rPr>
        <w:t>Dated this                       day of                          20</w:t>
      </w:r>
      <w:r>
        <w:rPr>
          <w:rFonts w:cs="Times New Roman"/>
        </w:rPr>
        <w:t>15</w:t>
      </w:r>
    </w:p>
    <w:p w:rsidR="0086196D" w:rsidRDefault="0086196D" w:rsidP="0086196D">
      <w:pPr>
        <w:spacing w:before="100" w:beforeAutospacing="1" w:after="100" w:afterAutospacing="1"/>
        <w:rPr>
          <w:i/>
        </w:rPr>
      </w:pPr>
    </w:p>
    <w:p w:rsidR="0091743E" w:rsidRPr="005E080F" w:rsidRDefault="0091743E" w:rsidP="0091743E">
      <w:pPr>
        <w:spacing w:before="100" w:beforeAutospacing="1"/>
        <w:rPr>
          <w:i/>
        </w:rPr>
      </w:pPr>
    </w:p>
    <w:p w:rsidR="0086196D" w:rsidRPr="005E080F" w:rsidRDefault="0086196D" w:rsidP="0091743E">
      <w:pPr>
        <w:tabs>
          <w:tab w:val="left" w:pos="3261"/>
          <w:tab w:val="left" w:pos="5580"/>
        </w:tabs>
        <w:spacing w:line="300" w:lineRule="auto"/>
      </w:pPr>
      <w:r w:rsidRPr="005E080F">
        <w:t>......................................</w:t>
      </w:r>
      <w:r w:rsidRPr="005E080F">
        <w:tab/>
        <w:t>..........................................</w:t>
      </w:r>
      <w:r w:rsidRPr="005E080F">
        <w:tab/>
        <w:t>..........................................</w:t>
      </w:r>
    </w:p>
    <w:p w:rsidR="0086196D" w:rsidRPr="005E080F" w:rsidRDefault="00DA1566" w:rsidP="0091743E">
      <w:pPr>
        <w:tabs>
          <w:tab w:val="left" w:pos="3261"/>
          <w:tab w:val="left" w:pos="6521"/>
        </w:tabs>
        <w:spacing w:line="300" w:lineRule="auto"/>
        <w:rPr>
          <w:b/>
        </w:rPr>
      </w:pPr>
      <w:r>
        <w:rPr>
          <w:b/>
        </w:rPr>
        <w:t>Chris Field</w:t>
      </w:r>
      <w:r w:rsidR="0086196D" w:rsidRPr="005E080F">
        <w:rPr>
          <w:b/>
        </w:rPr>
        <w:tab/>
      </w:r>
      <w:r w:rsidR="0086196D">
        <w:rPr>
          <w:b/>
        </w:rPr>
        <w:t xml:space="preserve">Paula </w:t>
      </w:r>
      <w:proofErr w:type="spellStart"/>
      <w:r w:rsidR="0086196D">
        <w:rPr>
          <w:b/>
        </w:rPr>
        <w:t>Conboy</w:t>
      </w:r>
      <w:proofErr w:type="spellEnd"/>
      <w:r w:rsidR="0086196D" w:rsidRPr="005E080F">
        <w:rPr>
          <w:b/>
        </w:rPr>
        <w:tab/>
        <w:t>Rod Sims</w:t>
      </w:r>
    </w:p>
    <w:p w:rsidR="0086196D" w:rsidRPr="005E080F" w:rsidRDefault="0091743E" w:rsidP="0091743E">
      <w:pPr>
        <w:tabs>
          <w:tab w:val="left" w:pos="3261"/>
          <w:tab w:val="left" w:pos="6521"/>
        </w:tabs>
      </w:pPr>
      <w:r w:rsidRPr="005E080F">
        <w:t>Ombudsman</w:t>
      </w:r>
      <w:r>
        <w:t xml:space="preserve"> </w:t>
      </w:r>
      <w:r w:rsidR="0086196D" w:rsidRPr="005E080F">
        <w:tab/>
        <w:t>Chair</w:t>
      </w:r>
      <w:r w:rsidR="0086196D" w:rsidRPr="005E080F">
        <w:tab/>
      </w:r>
      <w:proofErr w:type="spellStart"/>
      <w:r w:rsidR="0086196D" w:rsidRPr="005E080F">
        <w:t>Chair</w:t>
      </w:r>
      <w:proofErr w:type="spellEnd"/>
    </w:p>
    <w:p w:rsidR="0086196D" w:rsidRPr="005E080F" w:rsidRDefault="0091743E" w:rsidP="0091743E">
      <w:pPr>
        <w:tabs>
          <w:tab w:val="left" w:pos="3261"/>
          <w:tab w:val="left" w:pos="5580"/>
        </w:tabs>
      </w:pPr>
      <w:r>
        <w:t>Energy and Water Ombudsman</w:t>
      </w:r>
      <w:r>
        <w:tab/>
      </w:r>
      <w:r w:rsidR="0086196D" w:rsidRPr="005E080F">
        <w:t>Australian Energy Regulator</w:t>
      </w:r>
      <w:r w:rsidR="0086196D" w:rsidRPr="005E080F">
        <w:tab/>
        <w:t>Australian Competition &amp;</w:t>
      </w:r>
    </w:p>
    <w:p w:rsidR="009D6B46" w:rsidRPr="009D6B46" w:rsidRDefault="00DA1566" w:rsidP="0091743E">
      <w:pPr>
        <w:tabs>
          <w:tab w:val="left" w:pos="2520"/>
          <w:tab w:val="left" w:pos="2880"/>
          <w:tab w:val="left" w:pos="5580"/>
        </w:tabs>
      </w:pPr>
      <w:r>
        <w:t>Western Australia</w:t>
      </w:r>
      <w:r w:rsidR="0086196D" w:rsidRPr="005E080F">
        <w:tab/>
      </w:r>
      <w:r w:rsidR="0086196D" w:rsidRPr="005E080F">
        <w:tab/>
      </w:r>
      <w:r w:rsidR="0086196D" w:rsidRPr="005E080F">
        <w:tab/>
      </w:r>
      <w:r w:rsidR="0091743E">
        <w:tab/>
      </w:r>
      <w:r w:rsidR="0091743E">
        <w:tab/>
      </w:r>
      <w:r w:rsidR="0086196D" w:rsidRPr="005E080F">
        <w:t>Consumer Commission</w:t>
      </w:r>
    </w:p>
    <w:sectPr w:rsidR="009D6B46" w:rsidRPr="009D6B46" w:rsidSect="00F865D8">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6D" w:rsidRDefault="0086196D" w:rsidP="004B4412">
      <w:r>
        <w:separator/>
      </w:r>
    </w:p>
  </w:endnote>
  <w:endnote w:type="continuationSeparator" w:id="0">
    <w:p w:rsidR="0086196D" w:rsidRDefault="0086196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6D" w:rsidRDefault="0086196D" w:rsidP="004B4412">
      <w:r>
        <w:separator/>
      </w:r>
    </w:p>
  </w:footnote>
  <w:footnote w:type="continuationSeparator" w:id="0">
    <w:p w:rsidR="0086196D" w:rsidRDefault="0086196D" w:rsidP="004B4412">
      <w:r>
        <w:continuationSeparator/>
      </w:r>
    </w:p>
  </w:footnote>
  <w:footnote w:id="1">
    <w:p w:rsidR="0086196D" w:rsidRDefault="0086196D" w:rsidP="0086196D">
      <w:pPr>
        <w:pStyle w:val="FootnoteText"/>
      </w:pPr>
      <w:r>
        <w:rPr>
          <w:rStyle w:val="FootnoteReference"/>
        </w:rPr>
        <w:footnoteRef/>
      </w:r>
      <w:r>
        <w:t xml:space="preserve"> </w:t>
      </w:r>
      <w:proofErr w:type="gramStart"/>
      <w:r w:rsidRPr="000545D4">
        <w:rPr>
          <w:i/>
        </w:rPr>
        <w:t>National Electricity Law</w:t>
      </w:r>
      <w:r>
        <w:rPr>
          <w:i/>
        </w:rPr>
        <w:t xml:space="preserve">, </w:t>
      </w:r>
      <w:r w:rsidRPr="000545D4">
        <w:rPr>
          <w:i/>
        </w:rPr>
        <w:t>National Electricity Rules</w:t>
      </w:r>
      <w:r>
        <w:t xml:space="preserve">, </w:t>
      </w:r>
      <w:r w:rsidRPr="000545D4">
        <w:rPr>
          <w:i/>
        </w:rPr>
        <w:t>National Gas Law</w:t>
      </w:r>
      <w:r w:rsidRPr="00283D4E">
        <w:t xml:space="preserve"> and </w:t>
      </w:r>
      <w:r w:rsidRPr="000545D4">
        <w:rPr>
          <w:i/>
        </w:rPr>
        <w:t>National Gas Rules</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0F5DFE"/>
    <w:multiLevelType w:val="hybridMultilevel"/>
    <w:tmpl w:val="88C8E6D4"/>
    <w:lvl w:ilvl="0" w:tplc="9B06E29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9">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4D6034"/>
    <w:multiLevelType w:val="multilevel"/>
    <w:tmpl w:val="0C09001F"/>
    <w:numStyleLink w:val="111111"/>
  </w:abstractNum>
  <w:abstractNum w:abstractNumId="21">
    <w:nsid w:val="307F4737"/>
    <w:multiLevelType w:val="multilevel"/>
    <w:tmpl w:val="62A4CC18"/>
    <w:lvl w:ilvl="0">
      <w:start w:val="1"/>
      <w:numFmt w:val="decimal"/>
      <w:lvlText w:val="%1"/>
      <w:lvlJc w:val="left"/>
      <w:pPr>
        <w:tabs>
          <w:tab w:val="num" w:pos="0"/>
        </w:tabs>
        <w:ind w:left="737" w:hanging="737"/>
      </w:pPr>
      <w:rPr>
        <w:rFonts w:hint="default"/>
        <w:b/>
      </w:rPr>
    </w:lvl>
    <w:lvl w:ilvl="1">
      <w:start w:val="1"/>
      <w:numFmt w:val="decimal"/>
      <w:lvlText w:val="%1.%2"/>
      <w:lvlJc w:val="left"/>
      <w:pPr>
        <w:tabs>
          <w:tab w:val="num" w:pos="360"/>
        </w:tabs>
        <w:ind w:left="1097" w:hanging="737"/>
      </w:pPr>
      <w:rPr>
        <w:rFonts w:ascii="Times New Roman" w:hAnsi="Times New Roman" w:cs="Times New Roman" w:hint="default"/>
        <w:b w:val="0"/>
        <w:i w:val="0"/>
        <w:u w:val="none"/>
      </w:rPr>
    </w:lvl>
    <w:lvl w:ilvl="2">
      <w:start w:val="1"/>
      <w:numFmt w:val="lowerLetter"/>
      <w:lvlText w:val="(%3)"/>
      <w:lvlJc w:val="left"/>
      <w:pPr>
        <w:tabs>
          <w:tab w:val="num" w:pos="1457"/>
        </w:tabs>
        <w:ind w:left="1457" w:hanging="720"/>
      </w:pPr>
      <w:rPr>
        <w:rFonts w:ascii="Times New Roman" w:hAnsi="Times New Roman" w:cs="Times New Roman" w:hint="default"/>
        <w:b w:val="0"/>
        <w:i w:val="0"/>
      </w:rPr>
    </w:lvl>
    <w:lvl w:ilvl="3">
      <w:start w:val="1"/>
      <w:numFmt w:val="lowerRoman"/>
      <w:lvlText w:val="(%4)"/>
      <w:lvlJc w:val="left"/>
      <w:pPr>
        <w:tabs>
          <w:tab w:val="num" w:pos="366"/>
        </w:tabs>
        <w:ind w:left="2577" w:hanging="737"/>
      </w:pPr>
      <w:rPr>
        <w:rFonts w:cs="Times New Roman" w:hint="default"/>
        <w:b w:val="0"/>
        <w:i w:val="0"/>
        <w:sz w:val="24"/>
      </w:rPr>
    </w:lvl>
    <w:lvl w:ilvl="4">
      <w:start w:val="1"/>
      <w:numFmt w:val="upperLetter"/>
      <w:lvlText w:val="(%5)"/>
      <w:lvlJc w:val="left"/>
      <w:pPr>
        <w:tabs>
          <w:tab w:val="num" w:pos="0"/>
        </w:tabs>
        <w:ind w:left="2948" w:hanging="737"/>
      </w:pPr>
      <w:rPr>
        <w:rFonts w:hint="default"/>
      </w:rPr>
    </w:lvl>
    <w:lvl w:ilvl="5">
      <w:start w:val="1"/>
      <w:numFmt w:val="lowerLetter"/>
      <w:lvlText w:val="(a%6)"/>
      <w:lvlJc w:val="left"/>
      <w:pPr>
        <w:tabs>
          <w:tab w:val="num" w:pos="0"/>
        </w:tabs>
        <w:ind w:left="3686" w:hanging="738"/>
      </w:pPr>
      <w:rPr>
        <w:rFonts w:hint="default"/>
      </w:rPr>
    </w:lvl>
    <w:lvl w:ilvl="6">
      <w:start w:val="1"/>
      <w:numFmt w:val="none"/>
      <w:suff w:val="nothing"/>
      <w:lvlText w:val=""/>
      <w:lvlJc w:val="left"/>
      <w:pPr>
        <w:ind w:left="737" w:hanging="737"/>
      </w:pPr>
      <w:rPr>
        <w:rFonts w:hint="default"/>
      </w:rPr>
    </w:lvl>
    <w:lvl w:ilvl="7">
      <w:start w:val="1"/>
      <w:numFmt w:val="lowerLetter"/>
      <w:lvlText w:val="(%8)"/>
      <w:lvlJc w:val="left"/>
      <w:pPr>
        <w:tabs>
          <w:tab w:val="num" w:pos="0"/>
        </w:tabs>
        <w:ind w:left="1474" w:hanging="737"/>
      </w:pPr>
      <w:rPr>
        <w:rFonts w:hint="default"/>
      </w:rPr>
    </w:lvl>
    <w:lvl w:ilvl="8">
      <w:start w:val="1"/>
      <w:numFmt w:val="lowerRoman"/>
      <w:lvlText w:val="(%9)"/>
      <w:lvlJc w:val="left"/>
      <w:pPr>
        <w:tabs>
          <w:tab w:val="num" w:pos="0"/>
        </w:tabs>
        <w:ind w:left="2211" w:hanging="737"/>
      </w:pPr>
      <w:rPr>
        <w:rFonts w:hint="default"/>
      </w:rPr>
    </w:lvl>
  </w:abstractNum>
  <w:abstractNum w:abstractNumId="22">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DA69D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6">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8">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5">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6"/>
  </w:num>
  <w:num w:numId="3">
    <w:abstractNumId w:val="14"/>
  </w:num>
  <w:num w:numId="4">
    <w:abstractNumId w:val="35"/>
  </w:num>
  <w:num w:numId="5">
    <w:abstractNumId w:val="13"/>
  </w:num>
  <w:num w:numId="6">
    <w:abstractNumId w:val="26"/>
  </w:num>
  <w:num w:numId="7">
    <w:abstractNumId w:val="3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4"/>
  </w:num>
  <w:num w:numId="18">
    <w:abstractNumId w:val="27"/>
  </w:num>
  <w:num w:numId="19">
    <w:abstractNumId w:val="16"/>
    <w:lvlOverride w:ilvl="0">
      <w:startOverride w:val="1"/>
    </w:lvlOverride>
  </w:num>
  <w:num w:numId="20">
    <w:abstractNumId w:val="22"/>
  </w:num>
  <w:num w:numId="21">
    <w:abstractNumId w:val="25"/>
  </w:num>
  <w:num w:numId="22">
    <w:abstractNumId w:val="18"/>
  </w:num>
  <w:num w:numId="23">
    <w:abstractNumId w:val="33"/>
  </w:num>
  <w:num w:numId="24">
    <w:abstractNumId w:val="36"/>
  </w:num>
  <w:num w:numId="25">
    <w:abstractNumId w:val="32"/>
  </w:num>
  <w:num w:numId="26">
    <w:abstractNumId w:val="15"/>
  </w:num>
  <w:num w:numId="27">
    <w:abstractNumId w:val="10"/>
  </w:num>
  <w:num w:numId="28">
    <w:abstractNumId w:val="24"/>
  </w:num>
  <w:num w:numId="29">
    <w:abstractNumId w:val="11"/>
  </w:num>
  <w:num w:numId="30">
    <w:abstractNumId w:val="28"/>
  </w:num>
  <w:num w:numId="31">
    <w:abstractNumId w:val="9"/>
  </w:num>
  <w:num w:numId="32">
    <w:abstractNumId w:val="17"/>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9"/>
  </w:num>
  <w:num w:numId="37">
    <w:abstractNumId w:val="21"/>
  </w:num>
  <w:num w:numId="38">
    <w:abstractNumId w:val="20"/>
    <w:lvlOverride w:ilvl="1">
      <w:lvl w:ilvl="1">
        <w:start w:val="1"/>
        <w:numFmt w:val="decimal"/>
        <w:lvlText w:val="%1.%2."/>
        <w:lvlJc w:val="left"/>
        <w:pPr>
          <w:tabs>
            <w:tab w:val="num" w:pos="792"/>
          </w:tabs>
          <w:ind w:left="792" w:hanging="432"/>
        </w:pPr>
        <w:rPr>
          <w:sz w:val="24"/>
          <w:szCs w:val="24"/>
        </w:rPr>
      </w:lvl>
    </w:lvlOverride>
  </w:num>
  <w:num w:numId="39">
    <w:abstractNumId w:val="2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camp\Desktop\MOUs\mou aer accc ewowa_with proposed changes_17 6 2015_working copy.docx"/>
  </w:docVars>
  <w:rsids>
    <w:rsidRoot w:val="0086196D"/>
    <w:rsid w:val="00021202"/>
    <w:rsid w:val="0003578C"/>
    <w:rsid w:val="00063247"/>
    <w:rsid w:val="00070F9F"/>
    <w:rsid w:val="0007137B"/>
    <w:rsid w:val="00085663"/>
    <w:rsid w:val="00085EBF"/>
    <w:rsid w:val="000D122C"/>
    <w:rsid w:val="000E1819"/>
    <w:rsid w:val="000E6C72"/>
    <w:rsid w:val="0011292C"/>
    <w:rsid w:val="00116EB2"/>
    <w:rsid w:val="00124609"/>
    <w:rsid w:val="001573E4"/>
    <w:rsid w:val="00160756"/>
    <w:rsid w:val="0017232E"/>
    <w:rsid w:val="00174102"/>
    <w:rsid w:val="00180157"/>
    <w:rsid w:val="00186F77"/>
    <w:rsid w:val="001926A4"/>
    <w:rsid w:val="001B3BEB"/>
    <w:rsid w:val="001B45A0"/>
    <w:rsid w:val="001D055E"/>
    <w:rsid w:val="001F492E"/>
    <w:rsid w:val="001F6DA3"/>
    <w:rsid w:val="00224DB9"/>
    <w:rsid w:val="00251745"/>
    <w:rsid w:val="00263AC0"/>
    <w:rsid w:val="0026772D"/>
    <w:rsid w:val="00286874"/>
    <w:rsid w:val="00296B65"/>
    <w:rsid w:val="002A7DEF"/>
    <w:rsid w:val="002C3F60"/>
    <w:rsid w:val="002F7986"/>
    <w:rsid w:val="00307F6D"/>
    <w:rsid w:val="003177A2"/>
    <w:rsid w:val="003271B5"/>
    <w:rsid w:val="00331264"/>
    <w:rsid w:val="00334C8D"/>
    <w:rsid w:val="003518B3"/>
    <w:rsid w:val="003846F1"/>
    <w:rsid w:val="0042363E"/>
    <w:rsid w:val="00480B4B"/>
    <w:rsid w:val="00485DC4"/>
    <w:rsid w:val="004B4412"/>
    <w:rsid w:val="004C348C"/>
    <w:rsid w:val="004D55BA"/>
    <w:rsid w:val="00530128"/>
    <w:rsid w:val="00532467"/>
    <w:rsid w:val="00564A4D"/>
    <w:rsid w:val="00571B35"/>
    <w:rsid w:val="00577A09"/>
    <w:rsid w:val="00584D8F"/>
    <w:rsid w:val="005A404D"/>
    <w:rsid w:val="005B1E3C"/>
    <w:rsid w:val="005C26CC"/>
    <w:rsid w:val="005F7306"/>
    <w:rsid w:val="00615C6B"/>
    <w:rsid w:val="00632D6D"/>
    <w:rsid w:val="00642C3E"/>
    <w:rsid w:val="00663DAD"/>
    <w:rsid w:val="00676679"/>
    <w:rsid w:val="00677210"/>
    <w:rsid w:val="006B4CF9"/>
    <w:rsid w:val="006B7AC8"/>
    <w:rsid w:val="006D550F"/>
    <w:rsid w:val="00701CAB"/>
    <w:rsid w:val="00707563"/>
    <w:rsid w:val="0072348C"/>
    <w:rsid w:val="00724A37"/>
    <w:rsid w:val="00726AF2"/>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6196D"/>
    <w:rsid w:val="008837AC"/>
    <w:rsid w:val="008A587D"/>
    <w:rsid w:val="008C5486"/>
    <w:rsid w:val="008E7031"/>
    <w:rsid w:val="00913BD8"/>
    <w:rsid w:val="0091743E"/>
    <w:rsid w:val="009233EE"/>
    <w:rsid w:val="00931D1A"/>
    <w:rsid w:val="009661DE"/>
    <w:rsid w:val="009856B7"/>
    <w:rsid w:val="009B74B0"/>
    <w:rsid w:val="009C6DD2"/>
    <w:rsid w:val="009D6B46"/>
    <w:rsid w:val="009F4940"/>
    <w:rsid w:val="00A0621B"/>
    <w:rsid w:val="00A4478A"/>
    <w:rsid w:val="00A44852"/>
    <w:rsid w:val="00A50792"/>
    <w:rsid w:val="00A57D04"/>
    <w:rsid w:val="00A60A26"/>
    <w:rsid w:val="00A61598"/>
    <w:rsid w:val="00A76D89"/>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C231E"/>
    <w:rsid w:val="00BD3446"/>
    <w:rsid w:val="00BE1F1B"/>
    <w:rsid w:val="00BE47B5"/>
    <w:rsid w:val="00C12032"/>
    <w:rsid w:val="00C538A9"/>
    <w:rsid w:val="00C53B5A"/>
    <w:rsid w:val="00C54F5A"/>
    <w:rsid w:val="00C645AF"/>
    <w:rsid w:val="00C86679"/>
    <w:rsid w:val="00CB666B"/>
    <w:rsid w:val="00CC112B"/>
    <w:rsid w:val="00D01CF0"/>
    <w:rsid w:val="00D0442A"/>
    <w:rsid w:val="00D61388"/>
    <w:rsid w:val="00D61A54"/>
    <w:rsid w:val="00D64DEA"/>
    <w:rsid w:val="00D80893"/>
    <w:rsid w:val="00D92CF1"/>
    <w:rsid w:val="00D92D38"/>
    <w:rsid w:val="00D950F5"/>
    <w:rsid w:val="00DA1566"/>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 w:type="paragraph" w:styleId="CommentSubject">
    <w:name w:val="annotation subject"/>
    <w:basedOn w:val="CommentText"/>
    <w:next w:val="CommentText"/>
    <w:link w:val="CommentSubjectChar"/>
    <w:uiPriority w:val="99"/>
    <w:semiHidden/>
    <w:unhideWhenUsed/>
    <w:rsid w:val="0042363E"/>
    <w:rPr>
      <w:b/>
      <w:bCs/>
    </w:rPr>
  </w:style>
  <w:style w:type="character" w:customStyle="1" w:styleId="CommentSubjectChar">
    <w:name w:val="Comment Subject Char"/>
    <w:basedOn w:val="CommentTextChar"/>
    <w:link w:val="CommentSubject"/>
    <w:uiPriority w:val="99"/>
    <w:semiHidden/>
    <w:rsid w:val="0042363E"/>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 w:type="paragraph" w:styleId="CommentSubject">
    <w:name w:val="annotation subject"/>
    <w:basedOn w:val="CommentText"/>
    <w:next w:val="CommentText"/>
    <w:link w:val="CommentSubjectChar"/>
    <w:uiPriority w:val="99"/>
    <w:semiHidden/>
    <w:unhideWhenUsed/>
    <w:rsid w:val="0042363E"/>
    <w:rPr>
      <w:b/>
      <w:bCs/>
    </w:rPr>
  </w:style>
  <w:style w:type="character" w:customStyle="1" w:styleId="CommentSubjectChar">
    <w:name w:val="Comment Subject Char"/>
    <w:basedOn w:val="CommentTextChar"/>
    <w:link w:val="CommentSubject"/>
    <w:uiPriority w:val="99"/>
    <w:semiHidden/>
    <w:rsid w:val="0042363E"/>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D6755-2ECA-47C6-879F-C6E046E2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E848C722</Template>
  <TotalTime>6</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Thorpe, Jacqueline</dc:creator>
  <cp:lastModifiedBy>Campana, Graziella</cp:lastModifiedBy>
  <cp:revision>8</cp:revision>
  <cp:lastPrinted>2015-07-16T03:46:00Z</cp:lastPrinted>
  <dcterms:created xsi:type="dcterms:W3CDTF">2015-06-18T00:31:00Z</dcterms:created>
  <dcterms:modified xsi:type="dcterms:W3CDTF">2015-07-16T03:46:00Z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8499247</vt:lpwstr>
  </property>
  <property fmtid="{D5CDD505-2E9C-101B-9397-08002B2CF9AE}" pid="3" name="currfile">
    <vt:lpwstr>\\cdchnas-evs02\home$\gcamp\mou_aer_accc_ewowa_final_july2015 (D2015-00103972).docx</vt:lpwstr>
  </property>
</Properties>
</file>