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F5" w:rsidRPr="00500C3C" w:rsidRDefault="000A20F5" w:rsidP="000A20F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00C3C">
        <w:rPr>
          <w:rFonts w:ascii="Arial" w:hAnsi="Arial" w:cs="Arial"/>
          <w:sz w:val="22"/>
          <w:szCs w:val="22"/>
        </w:rPr>
        <w:t>Mark Shaw, Manager Urban Infrastructure</w:t>
      </w:r>
    </w:p>
    <w:p w:rsidR="000A20F5" w:rsidRPr="00500C3C" w:rsidRDefault="000A20F5" w:rsidP="000A20F5">
      <w:pPr>
        <w:rPr>
          <w:rFonts w:ascii="Arial" w:hAnsi="Arial" w:cs="Arial"/>
          <w:sz w:val="22"/>
          <w:szCs w:val="22"/>
        </w:rPr>
      </w:pPr>
      <w:r w:rsidRPr="00500C3C">
        <w:rPr>
          <w:rFonts w:ascii="Arial" w:hAnsi="Arial" w:cs="Arial"/>
          <w:sz w:val="22"/>
          <w:szCs w:val="22"/>
        </w:rPr>
        <w:t>Phone 9970 1188</w:t>
      </w:r>
    </w:p>
    <w:p w:rsidR="006C24B1" w:rsidRPr="00500C3C" w:rsidRDefault="006C24B1" w:rsidP="000A20F5">
      <w:pPr>
        <w:rPr>
          <w:rFonts w:ascii="Arial" w:hAnsi="Arial" w:cs="Arial"/>
          <w:sz w:val="22"/>
          <w:szCs w:val="22"/>
        </w:rPr>
      </w:pPr>
    </w:p>
    <w:p w:rsidR="006C24B1" w:rsidRPr="00500C3C" w:rsidRDefault="006C24B1" w:rsidP="000A20F5">
      <w:pPr>
        <w:rPr>
          <w:rFonts w:ascii="Arial" w:hAnsi="Arial" w:cs="Arial"/>
          <w:sz w:val="22"/>
          <w:szCs w:val="22"/>
        </w:rPr>
      </w:pPr>
    </w:p>
    <w:p w:rsidR="000A20F5" w:rsidRPr="00500C3C" w:rsidRDefault="00500C3C" w:rsidP="000A20F5">
      <w:pPr>
        <w:rPr>
          <w:rFonts w:ascii="Arial" w:hAnsi="Arial" w:cs="Arial"/>
          <w:sz w:val="22"/>
          <w:szCs w:val="22"/>
        </w:rPr>
      </w:pPr>
      <w:r w:rsidRPr="00500C3C">
        <w:rPr>
          <w:rFonts w:ascii="Arial" w:hAnsi="Arial" w:cs="Arial"/>
          <w:sz w:val="22"/>
          <w:szCs w:val="22"/>
        </w:rPr>
        <w:t>11 August</w:t>
      </w:r>
      <w:r w:rsidR="007A0A17" w:rsidRPr="00500C3C">
        <w:rPr>
          <w:rFonts w:ascii="Arial" w:hAnsi="Arial" w:cs="Arial"/>
          <w:sz w:val="22"/>
          <w:szCs w:val="22"/>
        </w:rPr>
        <w:t xml:space="preserve"> 2014</w:t>
      </w:r>
    </w:p>
    <w:p w:rsidR="000A20F5" w:rsidRPr="00500C3C" w:rsidRDefault="000A20F5" w:rsidP="000A20F5">
      <w:pPr>
        <w:rPr>
          <w:rFonts w:ascii="Arial" w:hAnsi="Arial" w:cs="Arial"/>
          <w:sz w:val="22"/>
          <w:szCs w:val="22"/>
        </w:rPr>
      </w:pPr>
    </w:p>
    <w:p w:rsidR="000A20F5" w:rsidRPr="00500C3C" w:rsidRDefault="000A20F5" w:rsidP="000A20F5">
      <w:pPr>
        <w:rPr>
          <w:rFonts w:ascii="Arial" w:hAnsi="Arial" w:cs="Arial"/>
          <w:sz w:val="22"/>
          <w:szCs w:val="22"/>
        </w:rPr>
      </w:pPr>
    </w:p>
    <w:p w:rsidR="00500C3C" w:rsidRDefault="00500C3C" w:rsidP="00C9371D">
      <w:pPr>
        <w:rPr>
          <w:rFonts w:ascii="Arial" w:hAnsi="Arial" w:cs="Arial"/>
          <w:sz w:val="22"/>
          <w:szCs w:val="22"/>
        </w:rPr>
      </w:pPr>
      <w:r w:rsidRPr="00500C3C">
        <w:rPr>
          <w:rFonts w:ascii="Arial" w:hAnsi="Arial" w:cs="Arial"/>
          <w:sz w:val="22"/>
          <w:szCs w:val="22"/>
        </w:rPr>
        <w:t>Mr Warwick Anderson</w:t>
      </w:r>
    </w:p>
    <w:p w:rsidR="00E659D2" w:rsidRPr="00500C3C" w:rsidRDefault="00E659D2" w:rsidP="00C937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Manager – Networks Branch</w:t>
      </w:r>
    </w:p>
    <w:p w:rsidR="00C9371D" w:rsidRPr="00500C3C" w:rsidRDefault="00C9371D" w:rsidP="00C9371D">
      <w:pPr>
        <w:rPr>
          <w:rFonts w:ascii="Arial" w:hAnsi="Arial" w:cs="Arial"/>
          <w:sz w:val="22"/>
          <w:szCs w:val="22"/>
        </w:rPr>
      </w:pPr>
      <w:r w:rsidRPr="00500C3C">
        <w:rPr>
          <w:rFonts w:ascii="Arial" w:hAnsi="Arial" w:cs="Arial"/>
          <w:sz w:val="22"/>
          <w:szCs w:val="22"/>
        </w:rPr>
        <w:t>Australian Energy Regulator</w:t>
      </w:r>
      <w:r w:rsidRPr="00500C3C">
        <w:rPr>
          <w:rFonts w:ascii="Arial" w:hAnsi="Arial" w:cs="Arial"/>
          <w:sz w:val="22"/>
          <w:szCs w:val="22"/>
        </w:rPr>
        <w:br/>
      </w:r>
      <w:r w:rsidR="00500C3C" w:rsidRPr="00500C3C">
        <w:rPr>
          <w:rFonts w:ascii="Arial" w:hAnsi="Arial" w:cs="Arial"/>
          <w:sz w:val="22"/>
          <w:szCs w:val="22"/>
        </w:rPr>
        <w:t>GPO Box 3131</w:t>
      </w:r>
    </w:p>
    <w:p w:rsidR="00C9371D" w:rsidRPr="00500C3C" w:rsidRDefault="00500C3C" w:rsidP="00C9371D">
      <w:pPr>
        <w:rPr>
          <w:rFonts w:ascii="Arial" w:hAnsi="Arial" w:cs="Arial"/>
          <w:b/>
          <w:sz w:val="22"/>
          <w:szCs w:val="22"/>
        </w:rPr>
      </w:pPr>
      <w:r w:rsidRPr="00500C3C">
        <w:rPr>
          <w:rFonts w:ascii="Arial" w:hAnsi="Arial" w:cs="Arial"/>
          <w:b/>
          <w:sz w:val="22"/>
          <w:szCs w:val="22"/>
        </w:rPr>
        <w:t>CANBERRA    ACT     2601</w:t>
      </w:r>
    </w:p>
    <w:p w:rsidR="00C9371D" w:rsidRPr="00500C3C" w:rsidRDefault="00C9371D" w:rsidP="00C9371D">
      <w:pPr>
        <w:rPr>
          <w:rFonts w:ascii="Arial" w:hAnsi="Arial" w:cs="Arial"/>
          <w:b/>
          <w:sz w:val="22"/>
          <w:szCs w:val="22"/>
        </w:rPr>
      </w:pPr>
    </w:p>
    <w:p w:rsidR="00C9371D" w:rsidRPr="00500C3C" w:rsidRDefault="00500C3C" w:rsidP="00C9371D">
      <w:pPr>
        <w:rPr>
          <w:rFonts w:ascii="Arial" w:hAnsi="Arial" w:cs="Arial"/>
          <w:b/>
          <w:sz w:val="22"/>
          <w:szCs w:val="22"/>
        </w:rPr>
      </w:pPr>
      <w:r w:rsidRPr="00500C3C">
        <w:rPr>
          <w:rFonts w:ascii="Arial" w:hAnsi="Arial" w:cs="Arial"/>
          <w:b/>
          <w:sz w:val="22"/>
          <w:szCs w:val="22"/>
        </w:rPr>
        <w:t>Email</w:t>
      </w:r>
      <w:r w:rsidR="007E0716">
        <w:rPr>
          <w:rFonts w:ascii="Arial" w:hAnsi="Arial" w:cs="Arial"/>
          <w:b/>
          <w:sz w:val="22"/>
          <w:szCs w:val="22"/>
        </w:rPr>
        <w:t>:</w:t>
      </w:r>
      <w:r w:rsidRPr="00500C3C">
        <w:rPr>
          <w:rFonts w:ascii="Arial" w:hAnsi="Arial" w:cs="Arial"/>
          <w:b/>
          <w:sz w:val="22"/>
          <w:szCs w:val="22"/>
        </w:rPr>
        <w:t xml:space="preserve"> NSWACTelectricity</w:t>
      </w:r>
      <w:r w:rsidR="00C9371D" w:rsidRPr="00500C3C">
        <w:rPr>
          <w:rFonts w:ascii="Arial" w:hAnsi="Arial" w:cs="Arial"/>
          <w:b/>
          <w:sz w:val="22"/>
          <w:szCs w:val="22"/>
        </w:rPr>
        <w:t>@aer.gov.au</w:t>
      </w:r>
    </w:p>
    <w:p w:rsidR="00C9371D" w:rsidRPr="00500C3C" w:rsidRDefault="00C9371D" w:rsidP="00C9371D">
      <w:pPr>
        <w:rPr>
          <w:rFonts w:ascii="Arial" w:hAnsi="Arial" w:cs="Arial"/>
          <w:sz w:val="22"/>
          <w:szCs w:val="22"/>
        </w:rPr>
      </w:pPr>
    </w:p>
    <w:p w:rsidR="00E659D2" w:rsidRDefault="00E659D2" w:rsidP="00C9371D">
      <w:pPr>
        <w:rPr>
          <w:rFonts w:ascii="Arial" w:hAnsi="Arial" w:cs="Arial"/>
          <w:sz w:val="22"/>
          <w:szCs w:val="22"/>
        </w:rPr>
      </w:pPr>
    </w:p>
    <w:p w:rsidR="00C9371D" w:rsidRPr="00500C3C" w:rsidRDefault="00C9371D" w:rsidP="00C9371D">
      <w:pPr>
        <w:rPr>
          <w:rFonts w:ascii="Arial" w:hAnsi="Arial" w:cs="Arial"/>
          <w:sz w:val="22"/>
          <w:szCs w:val="22"/>
        </w:rPr>
      </w:pPr>
      <w:r w:rsidRPr="00500C3C">
        <w:rPr>
          <w:rFonts w:ascii="Arial" w:hAnsi="Arial" w:cs="Arial"/>
          <w:sz w:val="22"/>
          <w:szCs w:val="22"/>
        </w:rPr>
        <w:t xml:space="preserve">Dear Mr </w:t>
      </w:r>
      <w:r w:rsidR="00500C3C" w:rsidRPr="00500C3C">
        <w:rPr>
          <w:rFonts w:ascii="Arial" w:hAnsi="Arial" w:cs="Arial"/>
          <w:sz w:val="22"/>
          <w:szCs w:val="22"/>
        </w:rPr>
        <w:t>Anderson</w:t>
      </w:r>
      <w:r w:rsidRPr="00500C3C">
        <w:rPr>
          <w:rFonts w:ascii="Arial" w:hAnsi="Arial" w:cs="Arial"/>
          <w:sz w:val="22"/>
          <w:szCs w:val="22"/>
        </w:rPr>
        <w:t>,</w:t>
      </w:r>
    </w:p>
    <w:p w:rsidR="00C9371D" w:rsidRPr="00500C3C" w:rsidRDefault="00C9371D" w:rsidP="00C9371D">
      <w:pPr>
        <w:rPr>
          <w:rFonts w:ascii="Arial" w:hAnsi="Arial" w:cs="Arial"/>
          <w:sz w:val="22"/>
          <w:szCs w:val="22"/>
        </w:rPr>
      </w:pPr>
    </w:p>
    <w:p w:rsidR="00C9371D" w:rsidRPr="00500C3C" w:rsidRDefault="00C9371D" w:rsidP="00500C3C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500C3C">
        <w:rPr>
          <w:rFonts w:ascii="Arial" w:hAnsi="Arial" w:cs="Arial"/>
          <w:b/>
          <w:sz w:val="22"/>
          <w:szCs w:val="22"/>
        </w:rPr>
        <w:t xml:space="preserve">RE: </w:t>
      </w:r>
      <w:r w:rsidRPr="00500C3C">
        <w:rPr>
          <w:rFonts w:ascii="Arial" w:hAnsi="Arial" w:cs="Arial"/>
          <w:b/>
          <w:sz w:val="22"/>
          <w:szCs w:val="22"/>
        </w:rPr>
        <w:tab/>
      </w:r>
      <w:r w:rsidR="00500C3C" w:rsidRPr="00500C3C">
        <w:rPr>
          <w:rFonts w:ascii="Arial" w:hAnsi="Arial" w:cs="Arial"/>
          <w:b/>
          <w:sz w:val="22"/>
          <w:szCs w:val="22"/>
        </w:rPr>
        <w:t>AUSGRID PUBLIC LIGHTING PRICING PROPOSAL 2014-2019</w:t>
      </w:r>
    </w:p>
    <w:p w:rsidR="00500C3C" w:rsidRPr="00500C3C" w:rsidRDefault="00500C3C" w:rsidP="00C9371D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500C3C" w:rsidRPr="00500C3C" w:rsidRDefault="00500C3C" w:rsidP="00500C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00C3C">
        <w:rPr>
          <w:rFonts w:ascii="Arial" w:hAnsi="Arial" w:cs="Arial"/>
          <w:sz w:val="22"/>
          <w:szCs w:val="22"/>
        </w:rPr>
        <w:t>Thank you for the opportunity to comment on the public lighting aspects of Ausgrid’s Regulatory Proposal for 2014 -</w:t>
      </w:r>
      <w:r>
        <w:rPr>
          <w:rFonts w:ascii="Arial" w:hAnsi="Arial" w:cs="Arial"/>
          <w:sz w:val="22"/>
          <w:szCs w:val="22"/>
        </w:rPr>
        <w:t xml:space="preserve"> 20</w:t>
      </w:r>
      <w:r w:rsidRPr="00500C3C">
        <w:rPr>
          <w:rFonts w:ascii="Arial" w:hAnsi="Arial" w:cs="Arial"/>
          <w:sz w:val="22"/>
          <w:szCs w:val="22"/>
        </w:rPr>
        <w:t xml:space="preserve">19.  </w:t>
      </w:r>
    </w:p>
    <w:p w:rsidR="00500C3C" w:rsidRPr="00500C3C" w:rsidRDefault="00500C3C" w:rsidP="00500C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00C3C" w:rsidRPr="00500C3C" w:rsidRDefault="00500C3C" w:rsidP="00500C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C</w:t>
      </w:r>
      <w:r w:rsidRPr="00500C3C">
        <w:rPr>
          <w:rFonts w:ascii="Arial" w:hAnsi="Arial" w:cs="Arial"/>
          <w:sz w:val="22"/>
          <w:szCs w:val="22"/>
        </w:rPr>
        <w:t>ouncil is a member of the SSROC Street Lighting Improvement Program.  This letter is to confirm that we support the SSROC submission of 8 August 2014 and encourage the AER to give the matters raised close consideration.</w:t>
      </w:r>
    </w:p>
    <w:p w:rsidR="00500C3C" w:rsidRPr="00500C3C" w:rsidRDefault="00500C3C" w:rsidP="00500C3C">
      <w:pPr>
        <w:rPr>
          <w:rFonts w:ascii="Arial" w:hAnsi="Arial" w:cs="Arial"/>
          <w:sz w:val="22"/>
          <w:szCs w:val="22"/>
        </w:rPr>
      </w:pPr>
    </w:p>
    <w:p w:rsidR="00500C3C" w:rsidRPr="00500C3C" w:rsidRDefault="00500C3C" w:rsidP="00500C3C">
      <w:pPr>
        <w:rPr>
          <w:rFonts w:ascii="Arial" w:hAnsi="Arial" w:cs="Arial"/>
          <w:sz w:val="22"/>
          <w:szCs w:val="22"/>
        </w:rPr>
      </w:pPr>
      <w:r w:rsidRPr="00500C3C">
        <w:rPr>
          <w:rFonts w:ascii="Arial" w:hAnsi="Arial" w:cs="Arial"/>
          <w:sz w:val="22"/>
          <w:szCs w:val="22"/>
        </w:rPr>
        <w:t xml:space="preserve">Should you have any questions about this matter, please contact </w:t>
      </w:r>
      <w:r>
        <w:rPr>
          <w:rFonts w:ascii="Arial" w:hAnsi="Arial" w:cs="Arial"/>
          <w:sz w:val="22"/>
          <w:szCs w:val="22"/>
        </w:rPr>
        <w:t>me</w:t>
      </w:r>
      <w:r w:rsidRPr="00500C3C">
        <w:rPr>
          <w:rFonts w:ascii="Arial" w:hAnsi="Arial" w:cs="Arial"/>
          <w:sz w:val="22"/>
          <w:szCs w:val="22"/>
        </w:rPr>
        <w:t xml:space="preserve"> on 02 9970</w:t>
      </w:r>
      <w:r>
        <w:rPr>
          <w:rFonts w:ascii="Arial" w:hAnsi="Arial" w:cs="Arial"/>
          <w:sz w:val="22"/>
          <w:szCs w:val="22"/>
        </w:rPr>
        <w:t> </w:t>
      </w:r>
      <w:r w:rsidRPr="00500C3C">
        <w:rPr>
          <w:rFonts w:ascii="Arial" w:hAnsi="Arial" w:cs="Arial"/>
          <w:sz w:val="22"/>
          <w:szCs w:val="22"/>
        </w:rPr>
        <w:t xml:space="preserve">1188 or by email at </w:t>
      </w:r>
      <w:hyperlink r:id="rId8" w:history="1">
        <w:r w:rsidRPr="00500C3C">
          <w:rPr>
            <w:rStyle w:val="Hyperlink"/>
            <w:rFonts w:ascii="Arial" w:hAnsi="Arial" w:cs="Arial"/>
            <w:sz w:val="22"/>
            <w:szCs w:val="22"/>
          </w:rPr>
          <w:t>mark_shaw@pittwater.nsw.gov.au</w:t>
        </w:r>
      </w:hyperlink>
      <w:proofErr w:type="gramStart"/>
      <w:r w:rsidRPr="00500C3C">
        <w:rPr>
          <w:rFonts w:ascii="Arial" w:hAnsi="Arial" w:cs="Arial"/>
          <w:sz w:val="22"/>
          <w:szCs w:val="22"/>
        </w:rPr>
        <w:t xml:space="preserve"> </w:t>
      </w:r>
      <w:proofErr w:type="gramEnd"/>
      <w:r w:rsidRPr="00500C3C">
        <w:rPr>
          <w:rFonts w:ascii="Arial" w:hAnsi="Arial" w:cs="Arial"/>
          <w:sz w:val="22"/>
          <w:szCs w:val="22"/>
        </w:rPr>
        <w:t xml:space="preserve"> .</w:t>
      </w:r>
    </w:p>
    <w:p w:rsidR="00500C3C" w:rsidRPr="00500C3C" w:rsidRDefault="00500C3C" w:rsidP="00500C3C">
      <w:pPr>
        <w:rPr>
          <w:rFonts w:ascii="Arial" w:hAnsi="Arial" w:cs="Arial"/>
          <w:sz w:val="22"/>
          <w:szCs w:val="22"/>
        </w:rPr>
      </w:pPr>
    </w:p>
    <w:p w:rsidR="00CF1E9D" w:rsidRDefault="00CF1E9D" w:rsidP="00CF1E9D">
      <w:pPr>
        <w:rPr>
          <w:rFonts w:ascii="Arial" w:hAnsi="Arial" w:cs="Arial"/>
          <w:sz w:val="22"/>
          <w:szCs w:val="22"/>
        </w:rPr>
      </w:pPr>
      <w:r w:rsidRPr="00500C3C">
        <w:rPr>
          <w:rFonts w:ascii="Arial" w:hAnsi="Arial" w:cs="Arial"/>
          <w:sz w:val="22"/>
          <w:szCs w:val="22"/>
        </w:rPr>
        <w:t>Yours sincerely</w:t>
      </w:r>
    </w:p>
    <w:p w:rsidR="00DA7ED0" w:rsidRPr="00500C3C" w:rsidRDefault="00DA7ED0" w:rsidP="00CF1E9D">
      <w:pPr>
        <w:rPr>
          <w:rFonts w:ascii="Arial" w:hAnsi="Arial" w:cs="Arial"/>
          <w:sz w:val="22"/>
          <w:szCs w:val="22"/>
        </w:rPr>
      </w:pPr>
    </w:p>
    <w:p w:rsidR="00CF1E9D" w:rsidRPr="00500C3C" w:rsidRDefault="00F814DC" w:rsidP="00CF1E9D">
      <w:pPr>
        <w:rPr>
          <w:rFonts w:ascii="Arial" w:hAnsi="Arial" w:cs="Arial"/>
          <w:sz w:val="22"/>
          <w:szCs w:val="22"/>
        </w:rPr>
      </w:pPr>
      <w:r w:rsidRPr="00500C3C">
        <w:rPr>
          <w:rFonts w:ascii="Arial" w:hAnsi="Arial" w:cs="Arial"/>
          <w:noProof/>
          <w:sz w:val="22"/>
          <w:szCs w:val="22"/>
          <w:lang w:eastAsia="en-AU"/>
        </w:rPr>
        <w:drawing>
          <wp:inline distT="0" distB="0" distL="0" distR="0" wp14:anchorId="758A2B42" wp14:editId="50AA8919">
            <wp:extent cx="1390650" cy="438150"/>
            <wp:effectExtent l="0" t="0" r="0" b="0"/>
            <wp:docPr id="2" name="Picture 2" descr="Mark Shaw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 Shaw 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9D" w:rsidRPr="00500C3C" w:rsidRDefault="00CF1E9D" w:rsidP="00CF1E9D">
      <w:pPr>
        <w:rPr>
          <w:rFonts w:ascii="Arial" w:hAnsi="Arial" w:cs="Arial"/>
          <w:sz w:val="22"/>
          <w:szCs w:val="22"/>
        </w:rPr>
      </w:pPr>
      <w:r w:rsidRPr="00500C3C">
        <w:rPr>
          <w:rFonts w:ascii="Arial" w:hAnsi="Arial" w:cs="Arial"/>
          <w:sz w:val="22"/>
          <w:szCs w:val="22"/>
        </w:rPr>
        <w:t>Mark Shaw</w:t>
      </w:r>
    </w:p>
    <w:p w:rsidR="00CF1E9D" w:rsidRPr="00500C3C" w:rsidRDefault="00CF1E9D" w:rsidP="00CF1E9D">
      <w:pPr>
        <w:rPr>
          <w:rFonts w:ascii="Arial" w:hAnsi="Arial" w:cs="Arial"/>
          <w:b/>
          <w:sz w:val="22"/>
          <w:szCs w:val="22"/>
        </w:rPr>
      </w:pPr>
      <w:r w:rsidRPr="00500C3C">
        <w:rPr>
          <w:rFonts w:ascii="Arial" w:hAnsi="Arial" w:cs="Arial"/>
          <w:b/>
          <w:sz w:val="22"/>
          <w:szCs w:val="22"/>
        </w:rPr>
        <w:t>MANAGER URBAN INFRASTRUCTURE</w:t>
      </w:r>
    </w:p>
    <w:p w:rsidR="001A16B1" w:rsidRPr="00500C3C" w:rsidRDefault="001A16B1" w:rsidP="00CF1E9D">
      <w:pPr>
        <w:rPr>
          <w:rFonts w:ascii="Arial" w:hAnsi="Arial" w:cs="Arial"/>
          <w:sz w:val="22"/>
          <w:szCs w:val="22"/>
        </w:rPr>
      </w:pPr>
    </w:p>
    <w:sectPr w:rsidR="001A16B1" w:rsidRPr="00500C3C" w:rsidSect="00B602DB">
      <w:headerReference w:type="first" r:id="rId10"/>
      <w:footerReference w:type="first" r:id="rId11"/>
      <w:pgSz w:w="11907" w:h="16840" w:code="9"/>
      <w:pgMar w:top="1701" w:right="1191" w:bottom="1134" w:left="1701" w:header="567" w:footer="851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1E" w:rsidRDefault="00017C1E">
      <w:r>
        <w:separator/>
      </w:r>
    </w:p>
  </w:endnote>
  <w:endnote w:type="continuationSeparator" w:id="0">
    <w:p w:rsidR="00017C1E" w:rsidRDefault="0001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1E" w:rsidRDefault="00F814DC">
    <w:pPr>
      <w:pStyle w:val="Footer"/>
    </w:pPr>
    <w:r>
      <w:rPr>
        <w:noProof/>
        <w:lang w:eastAsia="en-AU"/>
      </w:rPr>
      <w:drawing>
        <wp:inline distT="0" distB="0" distL="0" distR="0">
          <wp:extent cx="5400675" cy="409575"/>
          <wp:effectExtent l="0" t="0" r="9525" b="9525"/>
          <wp:docPr id="3" name="Picture 3" descr="footer_low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low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1E" w:rsidRDefault="00017C1E">
      <w:r>
        <w:separator/>
      </w:r>
    </w:p>
  </w:footnote>
  <w:footnote w:type="continuationSeparator" w:id="0">
    <w:p w:rsidR="00017C1E" w:rsidRDefault="00017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1E" w:rsidRDefault="00F814DC" w:rsidP="00D91B63">
    <w:pPr>
      <w:pStyle w:val="Header"/>
      <w:ind w:left="-104"/>
    </w:pPr>
    <w:r>
      <w:rPr>
        <w:noProof/>
        <w:lang w:eastAsia="en-AU"/>
      </w:rPr>
      <w:drawing>
        <wp:inline distT="0" distB="0" distL="0" distR="0">
          <wp:extent cx="5391150" cy="1000125"/>
          <wp:effectExtent l="0" t="0" r="0" b="9525"/>
          <wp:docPr id="1" name="Picture 1" descr="A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4A90"/>
    <w:lvl w:ilvl="0">
      <w:numFmt w:val="bullet"/>
      <w:lvlText w:val="*"/>
      <w:lvlJc w:val="left"/>
    </w:lvl>
  </w:abstractNum>
  <w:abstractNum w:abstractNumId="1">
    <w:nsid w:val="00C70ED4"/>
    <w:multiLevelType w:val="hybridMultilevel"/>
    <w:tmpl w:val="0A6AC9E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AE746A"/>
    <w:multiLevelType w:val="hybridMultilevel"/>
    <w:tmpl w:val="C46CF1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4782A"/>
    <w:multiLevelType w:val="hybridMultilevel"/>
    <w:tmpl w:val="6EF4E2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C60399"/>
    <w:multiLevelType w:val="hybridMultilevel"/>
    <w:tmpl w:val="8982A8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341DB"/>
    <w:multiLevelType w:val="hybridMultilevel"/>
    <w:tmpl w:val="6EAA01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FD65E6"/>
    <w:multiLevelType w:val="multilevel"/>
    <w:tmpl w:val="9B76665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D8E4FEC"/>
    <w:multiLevelType w:val="hybridMultilevel"/>
    <w:tmpl w:val="BAF4D3F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01D5DB4"/>
    <w:multiLevelType w:val="hybridMultilevel"/>
    <w:tmpl w:val="2F44AA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3A1E1B"/>
    <w:multiLevelType w:val="hybridMultilevel"/>
    <w:tmpl w:val="3E0EE81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B7C04D2"/>
    <w:multiLevelType w:val="hybridMultilevel"/>
    <w:tmpl w:val="372011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397720"/>
    <w:multiLevelType w:val="hybridMultilevel"/>
    <w:tmpl w:val="9B766650"/>
    <w:lvl w:ilvl="0" w:tplc="34B2DDA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71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C:\Documents and Settings\sminh\Local Settings\Temporary Internet Files\Content.Outlook\HPOFXDR5\AER street lighting submission.docx"/>
    <w:docVar w:name="docid" w:val="183448"/>
    <w:docVar w:name="DWCreator" w:val="DWAware for Word: New Document 3.07.1"/>
    <w:docVar w:name="DWTemplateDocSetID" w:val="2452431"/>
    <w:docVar w:name="DWTemplateDocSetVersion" w:val="4"/>
  </w:docVars>
  <w:rsids>
    <w:rsidRoot w:val="003C3FF2"/>
    <w:rsid w:val="00006B7F"/>
    <w:rsid w:val="00017C1E"/>
    <w:rsid w:val="00020390"/>
    <w:rsid w:val="00056ED7"/>
    <w:rsid w:val="00057A08"/>
    <w:rsid w:val="00057B9A"/>
    <w:rsid w:val="000608A1"/>
    <w:rsid w:val="000628AB"/>
    <w:rsid w:val="000720A6"/>
    <w:rsid w:val="00072B63"/>
    <w:rsid w:val="00076658"/>
    <w:rsid w:val="00084BDE"/>
    <w:rsid w:val="000A20F5"/>
    <w:rsid w:val="000A5313"/>
    <w:rsid w:val="000A6329"/>
    <w:rsid w:val="000A6CA3"/>
    <w:rsid w:val="000E42E5"/>
    <w:rsid w:val="000F577A"/>
    <w:rsid w:val="00103208"/>
    <w:rsid w:val="00141AFC"/>
    <w:rsid w:val="0015082C"/>
    <w:rsid w:val="0017666B"/>
    <w:rsid w:val="00181E9C"/>
    <w:rsid w:val="00184565"/>
    <w:rsid w:val="001A16B1"/>
    <w:rsid w:val="001B1D9C"/>
    <w:rsid w:val="001B3519"/>
    <w:rsid w:val="001D765E"/>
    <w:rsid w:val="001E3AC8"/>
    <w:rsid w:val="001F0833"/>
    <w:rsid w:val="001F0FAA"/>
    <w:rsid w:val="001F1910"/>
    <w:rsid w:val="00201483"/>
    <w:rsid w:val="002014F6"/>
    <w:rsid w:val="002105E0"/>
    <w:rsid w:val="00227D2D"/>
    <w:rsid w:val="00232506"/>
    <w:rsid w:val="00240C91"/>
    <w:rsid w:val="00241492"/>
    <w:rsid w:val="0024632C"/>
    <w:rsid w:val="00251B90"/>
    <w:rsid w:val="002A0855"/>
    <w:rsid w:val="002B117D"/>
    <w:rsid w:val="002B143B"/>
    <w:rsid w:val="002B2B95"/>
    <w:rsid w:val="002B3945"/>
    <w:rsid w:val="002B7F09"/>
    <w:rsid w:val="002B7F9C"/>
    <w:rsid w:val="002D157C"/>
    <w:rsid w:val="002D6E6B"/>
    <w:rsid w:val="002E39CB"/>
    <w:rsid w:val="00301D3D"/>
    <w:rsid w:val="00317310"/>
    <w:rsid w:val="00326286"/>
    <w:rsid w:val="0035098C"/>
    <w:rsid w:val="0035704F"/>
    <w:rsid w:val="003A2960"/>
    <w:rsid w:val="003C0008"/>
    <w:rsid w:val="003C3697"/>
    <w:rsid w:val="003C3FF2"/>
    <w:rsid w:val="003E4687"/>
    <w:rsid w:val="003F7BE6"/>
    <w:rsid w:val="00404215"/>
    <w:rsid w:val="004042B2"/>
    <w:rsid w:val="00404D09"/>
    <w:rsid w:val="004144DB"/>
    <w:rsid w:val="0041797E"/>
    <w:rsid w:val="00425C2B"/>
    <w:rsid w:val="00463531"/>
    <w:rsid w:val="00470D92"/>
    <w:rsid w:val="00477412"/>
    <w:rsid w:val="00481072"/>
    <w:rsid w:val="00482552"/>
    <w:rsid w:val="004931D8"/>
    <w:rsid w:val="00496369"/>
    <w:rsid w:val="004A309C"/>
    <w:rsid w:val="004B117D"/>
    <w:rsid w:val="004B1DA0"/>
    <w:rsid w:val="004C5613"/>
    <w:rsid w:val="004C5B49"/>
    <w:rsid w:val="004F0F13"/>
    <w:rsid w:val="004F6A43"/>
    <w:rsid w:val="00500C3C"/>
    <w:rsid w:val="00501DA0"/>
    <w:rsid w:val="00521B1F"/>
    <w:rsid w:val="00521E35"/>
    <w:rsid w:val="0052577C"/>
    <w:rsid w:val="0052586A"/>
    <w:rsid w:val="0054268A"/>
    <w:rsid w:val="00551E30"/>
    <w:rsid w:val="005613E4"/>
    <w:rsid w:val="00563ECB"/>
    <w:rsid w:val="00574665"/>
    <w:rsid w:val="00597DD1"/>
    <w:rsid w:val="005A6D26"/>
    <w:rsid w:val="005B3C9E"/>
    <w:rsid w:val="005B5DDD"/>
    <w:rsid w:val="005B69A3"/>
    <w:rsid w:val="005B7FB9"/>
    <w:rsid w:val="005D2EAC"/>
    <w:rsid w:val="005F0490"/>
    <w:rsid w:val="0060233F"/>
    <w:rsid w:val="0061533A"/>
    <w:rsid w:val="0062085E"/>
    <w:rsid w:val="00622D54"/>
    <w:rsid w:val="006318B3"/>
    <w:rsid w:val="00635503"/>
    <w:rsid w:val="00642E97"/>
    <w:rsid w:val="00645D82"/>
    <w:rsid w:val="006607D8"/>
    <w:rsid w:val="00664F1F"/>
    <w:rsid w:val="006A5BF1"/>
    <w:rsid w:val="006B4764"/>
    <w:rsid w:val="006B5435"/>
    <w:rsid w:val="006C24B1"/>
    <w:rsid w:val="006C260B"/>
    <w:rsid w:val="006D4898"/>
    <w:rsid w:val="00706A94"/>
    <w:rsid w:val="00714DD5"/>
    <w:rsid w:val="00715E34"/>
    <w:rsid w:val="007168FA"/>
    <w:rsid w:val="007343F4"/>
    <w:rsid w:val="00744922"/>
    <w:rsid w:val="00746196"/>
    <w:rsid w:val="00755148"/>
    <w:rsid w:val="00771235"/>
    <w:rsid w:val="007A02F8"/>
    <w:rsid w:val="007A0A17"/>
    <w:rsid w:val="007A546D"/>
    <w:rsid w:val="007A6192"/>
    <w:rsid w:val="007B1E8E"/>
    <w:rsid w:val="007E0716"/>
    <w:rsid w:val="00817184"/>
    <w:rsid w:val="0082088D"/>
    <w:rsid w:val="0083447D"/>
    <w:rsid w:val="00855937"/>
    <w:rsid w:val="00856AC2"/>
    <w:rsid w:val="00877884"/>
    <w:rsid w:val="00882318"/>
    <w:rsid w:val="008A2B53"/>
    <w:rsid w:val="008A5604"/>
    <w:rsid w:val="008A676E"/>
    <w:rsid w:val="008B2481"/>
    <w:rsid w:val="008B2A70"/>
    <w:rsid w:val="008C7C39"/>
    <w:rsid w:val="008C7FC6"/>
    <w:rsid w:val="008D73C1"/>
    <w:rsid w:val="008D7F74"/>
    <w:rsid w:val="008E0458"/>
    <w:rsid w:val="008E2A2C"/>
    <w:rsid w:val="008E5E37"/>
    <w:rsid w:val="008F0F11"/>
    <w:rsid w:val="008F4C35"/>
    <w:rsid w:val="0091021A"/>
    <w:rsid w:val="00911DDA"/>
    <w:rsid w:val="0092175C"/>
    <w:rsid w:val="00930C4F"/>
    <w:rsid w:val="00962C16"/>
    <w:rsid w:val="0097122A"/>
    <w:rsid w:val="00971C80"/>
    <w:rsid w:val="00977758"/>
    <w:rsid w:val="00985665"/>
    <w:rsid w:val="009936A4"/>
    <w:rsid w:val="009964CE"/>
    <w:rsid w:val="009B5145"/>
    <w:rsid w:val="009B6651"/>
    <w:rsid w:val="009B6F62"/>
    <w:rsid w:val="009C3B9F"/>
    <w:rsid w:val="009D75AA"/>
    <w:rsid w:val="009F4CED"/>
    <w:rsid w:val="009F5517"/>
    <w:rsid w:val="009F6DF1"/>
    <w:rsid w:val="00A1426B"/>
    <w:rsid w:val="00A25EB0"/>
    <w:rsid w:val="00A330D1"/>
    <w:rsid w:val="00A35CD0"/>
    <w:rsid w:val="00A40C75"/>
    <w:rsid w:val="00A421A2"/>
    <w:rsid w:val="00A51D53"/>
    <w:rsid w:val="00A528F0"/>
    <w:rsid w:val="00A65D73"/>
    <w:rsid w:val="00A84054"/>
    <w:rsid w:val="00A87F52"/>
    <w:rsid w:val="00AA33A0"/>
    <w:rsid w:val="00AA645A"/>
    <w:rsid w:val="00AB6DAA"/>
    <w:rsid w:val="00AE6F45"/>
    <w:rsid w:val="00B0155A"/>
    <w:rsid w:val="00B059D3"/>
    <w:rsid w:val="00B13E45"/>
    <w:rsid w:val="00B41A26"/>
    <w:rsid w:val="00B602DB"/>
    <w:rsid w:val="00B6287E"/>
    <w:rsid w:val="00B66EA2"/>
    <w:rsid w:val="00BB0163"/>
    <w:rsid w:val="00BB6475"/>
    <w:rsid w:val="00BF0FFE"/>
    <w:rsid w:val="00C13330"/>
    <w:rsid w:val="00C31616"/>
    <w:rsid w:val="00C321E0"/>
    <w:rsid w:val="00C3767A"/>
    <w:rsid w:val="00C45582"/>
    <w:rsid w:val="00C54F11"/>
    <w:rsid w:val="00C818D4"/>
    <w:rsid w:val="00C9371D"/>
    <w:rsid w:val="00CD0E26"/>
    <w:rsid w:val="00CD3CDD"/>
    <w:rsid w:val="00CE1A09"/>
    <w:rsid w:val="00CE289D"/>
    <w:rsid w:val="00CF1E9D"/>
    <w:rsid w:val="00D05DFB"/>
    <w:rsid w:val="00D15B4F"/>
    <w:rsid w:val="00D359E1"/>
    <w:rsid w:val="00D4765C"/>
    <w:rsid w:val="00D47CA2"/>
    <w:rsid w:val="00D64C4F"/>
    <w:rsid w:val="00D754C0"/>
    <w:rsid w:val="00D81F51"/>
    <w:rsid w:val="00D91B63"/>
    <w:rsid w:val="00D92CAC"/>
    <w:rsid w:val="00D967BC"/>
    <w:rsid w:val="00DA7ED0"/>
    <w:rsid w:val="00DD1561"/>
    <w:rsid w:val="00DD1599"/>
    <w:rsid w:val="00DE2529"/>
    <w:rsid w:val="00DE718D"/>
    <w:rsid w:val="00DF02A1"/>
    <w:rsid w:val="00E129E7"/>
    <w:rsid w:val="00E21B6D"/>
    <w:rsid w:val="00E3388A"/>
    <w:rsid w:val="00E43E7A"/>
    <w:rsid w:val="00E52217"/>
    <w:rsid w:val="00E659D2"/>
    <w:rsid w:val="00E710CF"/>
    <w:rsid w:val="00E857D3"/>
    <w:rsid w:val="00EC1C08"/>
    <w:rsid w:val="00EE3338"/>
    <w:rsid w:val="00EF02D9"/>
    <w:rsid w:val="00EF7AD0"/>
    <w:rsid w:val="00F209BA"/>
    <w:rsid w:val="00F422FA"/>
    <w:rsid w:val="00F50837"/>
    <w:rsid w:val="00F52E84"/>
    <w:rsid w:val="00F74B1A"/>
    <w:rsid w:val="00F807B3"/>
    <w:rsid w:val="00F814DC"/>
    <w:rsid w:val="00F81C74"/>
    <w:rsid w:val="00F960B0"/>
    <w:rsid w:val="00F96EF4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E9D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ind w:left="1134" w:hanging="567"/>
      <w:outlineLvl w:val="1"/>
    </w:pPr>
  </w:style>
  <w:style w:type="paragraph" w:styleId="Heading3">
    <w:name w:val="heading 3"/>
    <w:basedOn w:val="Heading2"/>
    <w:next w:val="Normal"/>
    <w:qFormat/>
    <w:pPr>
      <w:spacing w:before="240" w:after="60"/>
      <w:ind w:left="2268" w:hanging="1134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1">
    <w:name w:val="Paragraph1"/>
    <w:basedOn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">
    <w:name w:val="Body Text"/>
    <w:basedOn w:val="Normal"/>
    <w:pPr>
      <w:spacing w:after="120"/>
    </w:pPr>
  </w:style>
  <w:style w:type="paragraph" w:customStyle="1" w:styleId="Indent1">
    <w:name w:val="Indent 1"/>
    <w:basedOn w:val="Heading1"/>
    <w:pPr>
      <w:keepNext w:val="0"/>
      <w:ind w:left="567"/>
    </w:pPr>
    <w:rPr>
      <w:b w:val="0"/>
    </w:rPr>
  </w:style>
  <w:style w:type="paragraph" w:customStyle="1" w:styleId="Indent2">
    <w:name w:val="Indent 2"/>
    <w:basedOn w:val="Indent1"/>
    <w:pPr>
      <w:ind w:left="1418" w:hanging="851"/>
    </w:pPr>
  </w:style>
  <w:style w:type="paragraph" w:customStyle="1" w:styleId="Indent3">
    <w:name w:val="Indent 3"/>
    <w:basedOn w:val="Indent2"/>
    <w:pPr>
      <w:ind w:left="2269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528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D15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E9D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ind w:left="1134" w:hanging="567"/>
      <w:outlineLvl w:val="1"/>
    </w:pPr>
  </w:style>
  <w:style w:type="paragraph" w:styleId="Heading3">
    <w:name w:val="heading 3"/>
    <w:basedOn w:val="Heading2"/>
    <w:next w:val="Normal"/>
    <w:qFormat/>
    <w:pPr>
      <w:spacing w:before="240" w:after="60"/>
      <w:ind w:left="2268" w:hanging="1134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1">
    <w:name w:val="Paragraph1"/>
    <w:basedOn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">
    <w:name w:val="Body Text"/>
    <w:basedOn w:val="Normal"/>
    <w:pPr>
      <w:spacing w:after="120"/>
    </w:pPr>
  </w:style>
  <w:style w:type="paragraph" w:customStyle="1" w:styleId="Indent1">
    <w:name w:val="Indent 1"/>
    <w:basedOn w:val="Heading1"/>
    <w:pPr>
      <w:keepNext w:val="0"/>
      <w:ind w:left="567"/>
    </w:pPr>
    <w:rPr>
      <w:b w:val="0"/>
    </w:rPr>
  </w:style>
  <w:style w:type="paragraph" w:customStyle="1" w:styleId="Indent2">
    <w:name w:val="Indent 2"/>
    <w:basedOn w:val="Indent1"/>
    <w:pPr>
      <w:ind w:left="1418" w:hanging="851"/>
    </w:pPr>
  </w:style>
  <w:style w:type="paragraph" w:customStyle="1" w:styleId="Indent3">
    <w:name w:val="Indent 3"/>
    <w:basedOn w:val="Indent2"/>
    <w:pPr>
      <w:ind w:left="2269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528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D1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_shaw@pittwater.nsw.gov.a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WRKS\TEMP\3310562\Ltr_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Ltr_Header.dot</Template>
  <TotalTime>1</TotalTime>
  <Pages>1</Pages>
  <Words>125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Davies, Principal Engineer - Roads &amp; Transport</vt:lpstr>
    </vt:vector>
  </TitlesOfParts>
  <Company>Pittwater Council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Davies, Principal Engineer - Roads &amp; Transport</dc:title>
  <dc:creator>fmadden</dc:creator>
  <cp:lastModifiedBy>Minhas, Sajjad</cp:lastModifiedBy>
  <cp:revision>2</cp:revision>
  <cp:lastPrinted>2014-05-27T02:22:00Z</cp:lastPrinted>
  <dcterms:created xsi:type="dcterms:W3CDTF">2014-08-11T09:15:00Z</dcterms:created>
  <dcterms:modified xsi:type="dcterms:W3CDTF">2014-08-11T09:15:00Z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Australian Energy Regulator/Next Energy - submission for 2014-2019 street lighting pricing review</vt:lpwstr>
  </property>
  <property fmtid="{D5CDD505-2E9C-101B-9397-08002B2CF9AE}" pid="3" name="DWDocClass">
    <vt:lpwstr>OutCorr</vt:lpwstr>
  </property>
  <property fmtid="{D5CDD505-2E9C-101B-9397-08002B2CF9AE}" pid="4" name="DWDocType">
    <vt:lpwstr>MS Word 2007 Document</vt:lpwstr>
  </property>
  <property fmtid="{D5CDD505-2E9C-101B-9397-08002B2CF9AE}" pid="5" name="DWDocAuthor">
    <vt:lpwstr/>
  </property>
  <property fmtid="{D5CDD505-2E9C-101B-9397-08002B2CF9AE}" pid="6" name="DWDocNo">
    <vt:i4>5426880</vt:i4>
  </property>
  <property fmtid="{D5CDD505-2E9C-101B-9397-08002B2CF9AE}" pid="7" name="DWDocSetID">
    <vt:i4>4754452</vt:i4>
  </property>
  <property fmtid="{D5CDD505-2E9C-101B-9397-08002B2CF9AE}" pid="8" name="DWDocVersion">
    <vt:i4>0</vt:i4>
  </property>
</Properties>
</file>