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sdtContent>
        <w:p w:rsidR="00C7068C" w:rsidRDefault="00D66516" w:rsidP="00C7068C">
          <w:r w:rsidRPr="00290C63">
            <w:rPr>
              <w:noProof/>
              <w:lang w:eastAsia="en-AU"/>
            </w:rPr>
            <w:drawing>
              <wp:anchor distT="0" distB="0" distL="114300" distR="114300" simplePos="0" relativeHeight="251674624" behindDoc="1" locked="0" layoutInCell="1" allowOverlap="1" wp14:anchorId="0AB18503" wp14:editId="57487B16">
                <wp:simplePos x="0" y="0"/>
                <wp:positionH relativeFrom="column">
                  <wp:posOffset>-1132044</wp:posOffset>
                </wp:positionH>
                <wp:positionV relativeFrom="paragraph">
                  <wp:posOffset>-908685</wp:posOffset>
                </wp:positionV>
                <wp:extent cx="7796935" cy="10925175"/>
                <wp:effectExtent l="0" t="0" r="0" b="0"/>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A14041" w:rsidP="00C7068C">
              <w:pPr>
                <w:pStyle w:val="ReportSubtitle"/>
              </w:pPr>
              <w:r>
                <w:t>New South Wales</w:t>
              </w:r>
              <w:r w:rsidR="006F7401">
                <w:t>,</w:t>
              </w:r>
              <w:r w:rsidR="006F7401">
                <w:br/>
              </w:r>
              <w:r w:rsidR="00AE575C">
                <w:t>9</w:t>
              </w:r>
              <w:r>
                <w:t xml:space="preserve"> February</w:t>
              </w:r>
              <w:r w:rsidR="002F631A">
                <w:t xml:space="preserve"> 201</w:t>
              </w:r>
              <w:r w:rsidR="000B4873">
                <w:t>7</w:t>
              </w:r>
            </w:p>
            <w:p w:rsidR="00C7068C" w:rsidRDefault="00C7068C" w:rsidP="00C7068C">
              <w:pPr>
                <w:pStyle w:val="ReportDate"/>
              </w:pPr>
            </w:p>
            <w:p w:rsidR="00C7068C" w:rsidRDefault="00C7068C" w:rsidP="00C7068C">
              <w:pPr>
                <w:pStyle w:val="ReportDate"/>
              </w:pPr>
            </w:p>
            <w:p w:rsidR="00C7068C" w:rsidRPr="00DB723B" w:rsidRDefault="00ED2BD5" w:rsidP="00C7068C">
              <w:pPr>
                <w:pStyle w:val="ReportDate"/>
              </w:pPr>
              <w:r>
                <w:t>2</w:t>
              </w:r>
              <w:r w:rsidR="00801EFE">
                <w:t>7</w:t>
              </w:r>
              <w:r w:rsidR="00ED7EF4" w:rsidRPr="00495A53">
                <w:t xml:space="preserve"> </w:t>
              </w:r>
              <w:r w:rsidR="00A14041" w:rsidRPr="00495A53">
                <w:t>April</w:t>
              </w:r>
              <w:r w:rsidR="002F631A" w:rsidRPr="00495A53">
                <w:t xml:space="preserve"> </w:t>
              </w:r>
              <w:r w:rsidR="00C7068C" w:rsidRPr="00495A53">
                <w:t>201</w:t>
              </w:r>
              <w:r w:rsidR="000B4873" w:rsidRPr="00495A53">
                <w:t>7</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0B4873">
            <w:t>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r>
          <w:r w:rsidR="00464428">
            <w:t>CANBERRA</w:t>
          </w:r>
          <w:r>
            <w:t xml:space="preserve">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rsidR="00464428">
            <w:t>MELBOURNE</w:t>
          </w:r>
          <w:r>
            <w:t xml:space="preserve"> </w:t>
          </w:r>
          <w:r w:rsidR="00464428">
            <w:t xml:space="preserve"> VIC</w:t>
          </w:r>
          <w:proofErr w:type="gramEnd"/>
          <w:r w:rsidR="00464428">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AER Reference</w:t>
          </w:r>
          <w:r w:rsidRPr="003116E7">
            <w:t xml:space="preserve">: </w:t>
          </w:r>
          <w:r w:rsidR="00D350C3" w:rsidRPr="003116E7">
            <w:rPr>
              <w:color w:val="000000"/>
              <w:lang w:eastAsia="en-AU"/>
            </w:rPr>
            <w:t>616</w:t>
          </w:r>
          <w:r w:rsidR="00AE575C" w:rsidRPr="003116E7">
            <w:rPr>
              <w:color w:val="000000"/>
              <w:lang w:eastAsia="en-AU"/>
            </w:rPr>
            <w:t>9</w:t>
          </w:r>
          <w:r w:rsidR="00D909DE">
            <w:rPr>
              <w:color w:val="000000"/>
              <w:lang w:eastAsia="en-AU"/>
            </w:rPr>
            <w:t>5</w:t>
          </w:r>
          <w:r w:rsidR="006329AC" w:rsidRPr="003116E7">
            <w:t>-</w:t>
          </w:r>
          <w:r w:rsidR="002743BE" w:rsidRPr="003116E7">
            <w:rPr>
              <w:rFonts w:cs="Arial"/>
              <w:szCs w:val="18"/>
            </w:rPr>
            <w:t>D1</w:t>
          </w:r>
          <w:r w:rsidR="00A14041" w:rsidRPr="003116E7">
            <w:rPr>
              <w:rFonts w:cs="Arial"/>
              <w:szCs w:val="18"/>
            </w:rPr>
            <w:t>7</w:t>
          </w:r>
          <w:r w:rsidR="002743BE" w:rsidRPr="003116E7">
            <w:rPr>
              <w:rFonts w:cs="Arial"/>
              <w:szCs w:val="18"/>
            </w:rPr>
            <w:t>/</w:t>
          </w:r>
          <w:r w:rsidR="00D909DE">
            <w:rPr>
              <w:rFonts w:cs="Arial"/>
              <w:szCs w:val="18"/>
            </w:rPr>
            <w:t>19772</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Default="00D66516" w:rsidP="00B359C0">
                <w:r>
                  <w:t>1 version for publication</w:t>
                </w:r>
              </w:p>
            </w:tc>
            <w:tc>
              <w:tcPr>
                <w:tcW w:w="2906" w:type="dxa"/>
              </w:tcPr>
              <w:p w:rsidR="00C7068C" w:rsidRDefault="0025256F" w:rsidP="00801EFE">
                <w:r>
                  <w:t>2</w:t>
                </w:r>
                <w:r w:rsidR="00801EFE">
                  <w:t>7</w:t>
                </w:r>
                <w:r w:rsidR="00495A53">
                  <w:t xml:space="preserve"> April 2017</w:t>
                </w:r>
              </w:p>
            </w:tc>
            <w:tc>
              <w:tcPr>
                <w:tcW w:w="2888" w:type="dxa"/>
              </w:tcPr>
              <w:p w:rsidR="00C7068C" w:rsidRDefault="001F406D" w:rsidP="00B359C0">
                <w:r>
                  <w:t>2</w:t>
                </w:r>
                <w:r w:rsidR="00ED2BD5">
                  <w:t>1</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25256F"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0971278" w:history="1">
            <w:r w:rsidR="0025256F" w:rsidRPr="00796549">
              <w:rPr>
                <w:rStyle w:val="Hyperlink"/>
              </w:rPr>
              <w:t>1</w:t>
            </w:r>
            <w:r w:rsidR="0025256F">
              <w:rPr>
                <w:rFonts w:asciiTheme="minorHAnsi" w:eastAsiaTheme="minorEastAsia" w:hAnsiTheme="minorHAnsi"/>
                <w:b w:val="0"/>
                <w:color w:val="auto"/>
                <w:sz w:val="22"/>
                <w:lang w:val="en-AU" w:eastAsia="en-AU"/>
              </w:rPr>
              <w:tab/>
            </w:r>
            <w:r w:rsidR="0025256F" w:rsidRPr="00796549">
              <w:rPr>
                <w:rStyle w:val="Hyperlink"/>
              </w:rPr>
              <w:t>Obligation</w:t>
            </w:r>
            <w:r w:rsidR="0025256F">
              <w:rPr>
                <w:webHidden/>
              </w:rPr>
              <w:tab/>
            </w:r>
            <w:r w:rsidR="0025256F">
              <w:rPr>
                <w:webHidden/>
              </w:rPr>
              <w:fldChar w:fldCharType="begin"/>
            </w:r>
            <w:r w:rsidR="0025256F">
              <w:rPr>
                <w:webHidden/>
              </w:rPr>
              <w:instrText xml:space="preserve"> PAGEREF _Toc480971278 \h </w:instrText>
            </w:r>
            <w:r w:rsidR="0025256F">
              <w:rPr>
                <w:webHidden/>
              </w:rPr>
            </w:r>
            <w:r w:rsidR="0025256F">
              <w:rPr>
                <w:webHidden/>
              </w:rPr>
              <w:fldChar w:fldCharType="separate"/>
            </w:r>
            <w:r w:rsidR="00CC4C9C">
              <w:rPr>
                <w:webHidden/>
              </w:rPr>
              <w:t>4</w:t>
            </w:r>
            <w:r w:rsidR="0025256F">
              <w:rPr>
                <w:webHidden/>
              </w:rPr>
              <w:fldChar w:fldCharType="end"/>
            </w:r>
          </w:hyperlink>
        </w:p>
        <w:p w:rsidR="0025256F" w:rsidRDefault="00CC4C9C">
          <w:pPr>
            <w:pStyle w:val="TOC1"/>
            <w:rPr>
              <w:rFonts w:asciiTheme="minorHAnsi" w:eastAsiaTheme="minorEastAsia" w:hAnsiTheme="minorHAnsi"/>
              <w:b w:val="0"/>
              <w:color w:val="auto"/>
              <w:sz w:val="22"/>
              <w:lang w:val="en-AU" w:eastAsia="en-AU"/>
            </w:rPr>
          </w:pPr>
          <w:hyperlink w:anchor="_Toc480971279" w:history="1">
            <w:r w:rsidR="0025256F" w:rsidRPr="00796549">
              <w:rPr>
                <w:rStyle w:val="Hyperlink"/>
              </w:rPr>
              <w:t>2</w:t>
            </w:r>
            <w:r w:rsidR="0025256F">
              <w:rPr>
                <w:rFonts w:asciiTheme="minorHAnsi" w:eastAsiaTheme="minorEastAsia" w:hAnsiTheme="minorHAnsi"/>
                <w:b w:val="0"/>
                <w:color w:val="auto"/>
                <w:sz w:val="22"/>
                <w:lang w:val="en-AU" w:eastAsia="en-AU"/>
              </w:rPr>
              <w:tab/>
            </w:r>
            <w:r w:rsidR="0025256F" w:rsidRPr="00796549">
              <w:rPr>
                <w:rStyle w:val="Hyperlink"/>
              </w:rPr>
              <w:t>Summary</w:t>
            </w:r>
            <w:r w:rsidR="0025256F">
              <w:rPr>
                <w:webHidden/>
              </w:rPr>
              <w:tab/>
            </w:r>
            <w:r w:rsidR="0025256F">
              <w:rPr>
                <w:webHidden/>
              </w:rPr>
              <w:fldChar w:fldCharType="begin"/>
            </w:r>
            <w:r w:rsidR="0025256F">
              <w:rPr>
                <w:webHidden/>
              </w:rPr>
              <w:instrText xml:space="preserve"> PAGEREF _Toc480971279 \h </w:instrText>
            </w:r>
            <w:r w:rsidR="0025256F">
              <w:rPr>
                <w:webHidden/>
              </w:rPr>
            </w:r>
            <w:r w:rsidR="0025256F">
              <w:rPr>
                <w:webHidden/>
              </w:rPr>
              <w:fldChar w:fldCharType="separate"/>
            </w:r>
            <w:r>
              <w:rPr>
                <w:webHidden/>
              </w:rPr>
              <w:t>5</w:t>
            </w:r>
            <w:r w:rsidR="0025256F">
              <w:rPr>
                <w:webHidden/>
              </w:rPr>
              <w:fldChar w:fldCharType="end"/>
            </w:r>
          </w:hyperlink>
        </w:p>
        <w:p w:rsidR="0025256F" w:rsidRDefault="00CC4C9C">
          <w:pPr>
            <w:pStyle w:val="TOC1"/>
            <w:rPr>
              <w:rFonts w:asciiTheme="minorHAnsi" w:eastAsiaTheme="minorEastAsia" w:hAnsiTheme="minorHAnsi"/>
              <w:b w:val="0"/>
              <w:color w:val="auto"/>
              <w:sz w:val="22"/>
              <w:lang w:val="en-AU" w:eastAsia="en-AU"/>
            </w:rPr>
          </w:pPr>
          <w:hyperlink w:anchor="_Toc480971280" w:history="1">
            <w:r w:rsidR="0025256F" w:rsidRPr="00796549">
              <w:rPr>
                <w:rStyle w:val="Hyperlink"/>
              </w:rPr>
              <w:t>3</w:t>
            </w:r>
            <w:r w:rsidR="0025256F">
              <w:rPr>
                <w:rFonts w:asciiTheme="minorHAnsi" w:eastAsiaTheme="minorEastAsia" w:hAnsiTheme="minorHAnsi"/>
                <w:b w:val="0"/>
                <w:color w:val="auto"/>
                <w:sz w:val="22"/>
                <w:lang w:val="en-AU" w:eastAsia="en-AU"/>
              </w:rPr>
              <w:tab/>
            </w:r>
            <w:r w:rsidR="0025256F" w:rsidRPr="00796549">
              <w:rPr>
                <w:rStyle w:val="Hyperlink"/>
              </w:rPr>
              <w:t>Analysis</w:t>
            </w:r>
            <w:r w:rsidR="0025256F">
              <w:rPr>
                <w:webHidden/>
              </w:rPr>
              <w:tab/>
            </w:r>
            <w:r w:rsidR="0025256F">
              <w:rPr>
                <w:webHidden/>
              </w:rPr>
              <w:fldChar w:fldCharType="begin"/>
            </w:r>
            <w:r w:rsidR="0025256F">
              <w:rPr>
                <w:webHidden/>
              </w:rPr>
              <w:instrText xml:space="preserve"> PAGEREF _Toc480971280 \h </w:instrText>
            </w:r>
            <w:r w:rsidR="0025256F">
              <w:rPr>
                <w:webHidden/>
              </w:rPr>
            </w:r>
            <w:r w:rsidR="0025256F">
              <w:rPr>
                <w:webHidden/>
              </w:rPr>
              <w:fldChar w:fldCharType="separate"/>
            </w:r>
            <w:r>
              <w:rPr>
                <w:webHidden/>
              </w:rPr>
              <w:t>6</w:t>
            </w:r>
            <w:r w:rsidR="0025256F">
              <w:rPr>
                <w:webHidden/>
              </w:rPr>
              <w:fldChar w:fldCharType="end"/>
            </w:r>
          </w:hyperlink>
        </w:p>
        <w:p w:rsidR="0025256F" w:rsidRDefault="00CC4C9C">
          <w:pPr>
            <w:pStyle w:val="TOC2"/>
            <w:rPr>
              <w:rFonts w:asciiTheme="minorHAnsi" w:eastAsiaTheme="minorEastAsia" w:hAnsiTheme="minorHAnsi"/>
              <w:b w:val="0"/>
              <w:color w:val="auto"/>
              <w:sz w:val="22"/>
              <w:lang w:eastAsia="en-AU"/>
            </w:rPr>
          </w:pPr>
          <w:hyperlink w:anchor="_Toc480971281" w:history="1">
            <w:r w:rsidR="0025256F" w:rsidRPr="00796549">
              <w:rPr>
                <w:rStyle w:val="Hyperlink"/>
              </w:rPr>
              <w:t>3.1</w:t>
            </w:r>
            <w:r w:rsidR="0025256F">
              <w:rPr>
                <w:rFonts w:asciiTheme="minorHAnsi" w:eastAsiaTheme="minorEastAsia" w:hAnsiTheme="minorHAnsi"/>
                <w:b w:val="0"/>
                <w:color w:val="auto"/>
                <w:sz w:val="22"/>
                <w:lang w:eastAsia="en-AU"/>
              </w:rPr>
              <w:tab/>
            </w:r>
            <w:r w:rsidR="0025256F" w:rsidRPr="00796549">
              <w:rPr>
                <w:rStyle w:val="Hyperlink"/>
              </w:rPr>
              <w:t>AEMO intervention in South Australia</w:t>
            </w:r>
            <w:r w:rsidR="0025256F">
              <w:rPr>
                <w:webHidden/>
              </w:rPr>
              <w:tab/>
            </w:r>
            <w:r w:rsidR="0025256F">
              <w:rPr>
                <w:webHidden/>
              </w:rPr>
              <w:fldChar w:fldCharType="begin"/>
            </w:r>
            <w:r w:rsidR="0025256F">
              <w:rPr>
                <w:webHidden/>
              </w:rPr>
              <w:instrText xml:space="preserve"> PAGEREF _Toc480971281 \h </w:instrText>
            </w:r>
            <w:r w:rsidR="0025256F">
              <w:rPr>
                <w:webHidden/>
              </w:rPr>
            </w:r>
            <w:r w:rsidR="0025256F">
              <w:rPr>
                <w:webHidden/>
              </w:rPr>
              <w:fldChar w:fldCharType="separate"/>
            </w:r>
            <w:r>
              <w:rPr>
                <w:webHidden/>
              </w:rPr>
              <w:t>7</w:t>
            </w:r>
            <w:r w:rsidR="0025256F">
              <w:rPr>
                <w:webHidden/>
              </w:rPr>
              <w:fldChar w:fldCharType="end"/>
            </w:r>
          </w:hyperlink>
        </w:p>
        <w:p w:rsidR="0025256F" w:rsidRDefault="00CC4C9C">
          <w:pPr>
            <w:pStyle w:val="TOC2"/>
            <w:rPr>
              <w:rFonts w:asciiTheme="minorHAnsi" w:eastAsiaTheme="minorEastAsia" w:hAnsiTheme="minorHAnsi"/>
              <w:b w:val="0"/>
              <w:color w:val="auto"/>
              <w:sz w:val="22"/>
              <w:lang w:eastAsia="en-AU"/>
            </w:rPr>
          </w:pPr>
          <w:hyperlink w:anchor="_Toc480971282" w:history="1">
            <w:r w:rsidR="0025256F" w:rsidRPr="00796549">
              <w:rPr>
                <w:rStyle w:val="Hyperlink"/>
              </w:rPr>
              <w:t>3.2</w:t>
            </w:r>
            <w:r w:rsidR="0025256F">
              <w:rPr>
                <w:rFonts w:asciiTheme="minorHAnsi" w:eastAsiaTheme="minorEastAsia" w:hAnsiTheme="minorHAnsi"/>
                <w:b w:val="0"/>
                <w:color w:val="auto"/>
                <w:sz w:val="22"/>
                <w:lang w:eastAsia="en-AU"/>
              </w:rPr>
              <w:tab/>
            </w:r>
            <w:r w:rsidR="0025256F" w:rsidRPr="00796549">
              <w:rPr>
                <w:rStyle w:val="Hyperlink"/>
              </w:rPr>
              <w:t>Supply and Demand</w:t>
            </w:r>
            <w:r w:rsidR="0025256F">
              <w:rPr>
                <w:webHidden/>
              </w:rPr>
              <w:tab/>
            </w:r>
            <w:r w:rsidR="0025256F">
              <w:rPr>
                <w:webHidden/>
              </w:rPr>
              <w:fldChar w:fldCharType="begin"/>
            </w:r>
            <w:r w:rsidR="0025256F">
              <w:rPr>
                <w:webHidden/>
              </w:rPr>
              <w:instrText xml:space="preserve"> PAGEREF _Toc480971282 \h </w:instrText>
            </w:r>
            <w:r w:rsidR="0025256F">
              <w:rPr>
                <w:webHidden/>
              </w:rPr>
            </w:r>
            <w:r w:rsidR="0025256F">
              <w:rPr>
                <w:webHidden/>
              </w:rPr>
              <w:fldChar w:fldCharType="separate"/>
            </w:r>
            <w:r>
              <w:rPr>
                <w:webHidden/>
              </w:rPr>
              <w:t>8</w:t>
            </w:r>
            <w:r w:rsidR="0025256F">
              <w:rPr>
                <w:webHidden/>
              </w:rPr>
              <w:fldChar w:fldCharType="end"/>
            </w:r>
          </w:hyperlink>
        </w:p>
        <w:p w:rsidR="0025256F" w:rsidRDefault="00CC4C9C">
          <w:pPr>
            <w:pStyle w:val="TOC3"/>
            <w:rPr>
              <w:rFonts w:asciiTheme="minorHAnsi" w:eastAsiaTheme="minorEastAsia" w:hAnsiTheme="minorHAnsi"/>
              <w:lang w:eastAsia="en-AU"/>
            </w:rPr>
          </w:pPr>
          <w:hyperlink w:anchor="_Toc480971283" w:history="1">
            <w:r w:rsidR="0025256F" w:rsidRPr="00796549">
              <w:rPr>
                <w:rStyle w:val="Hyperlink"/>
              </w:rPr>
              <w:t>3.2.1</w:t>
            </w:r>
            <w:r w:rsidR="0025256F">
              <w:rPr>
                <w:rFonts w:asciiTheme="minorHAnsi" w:eastAsiaTheme="minorEastAsia" w:hAnsiTheme="minorHAnsi"/>
                <w:lang w:eastAsia="en-AU"/>
              </w:rPr>
              <w:tab/>
            </w:r>
            <w:r w:rsidR="0025256F" w:rsidRPr="00796549">
              <w:rPr>
                <w:rStyle w:val="Hyperlink"/>
              </w:rPr>
              <w:t>Generation offers</w:t>
            </w:r>
            <w:r w:rsidR="0025256F">
              <w:rPr>
                <w:webHidden/>
              </w:rPr>
              <w:tab/>
            </w:r>
            <w:r w:rsidR="0025256F">
              <w:rPr>
                <w:webHidden/>
              </w:rPr>
              <w:fldChar w:fldCharType="begin"/>
            </w:r>
            <w:r w:rsidR="0025256F">
              <w:rPr>
                <w:webHidden/>
              </w:rPr>
              <w:instrText xml:space="preserve"> PAGEREF _Toc480971283 \h </w:instrText>
            </w:r>
            <w:r w:rsidR="0025256F">
              <w:rPr>
                <w:webHidden/>
              </w:rPr>
            </w:r>
            <w:r w:rsidR="0025256F">
              <w:rPr>
                <w:webHidden/>
              </w:rPr>
              <w:fldChar w:fldCharType="separate"/>
            </w:r>
            <w:r>
              <w:rPr>
                <w:webHidden/>
              </w:rPr>
              <w:t>8</w:t>
            </w:r>
            <w:r w:rsidR="0025256F">
              <w:rPr>
                <w:webHidden/>
              </w:rPr>
              <w:fldChar w:fldCharType="end"/>
            </w:r>
          </w:hyperlink>
        </w:p>
        <w:p w:rsidR="0025256F" w:rsidRDefault="00CC4C9C">
          <w:pPr>
            <w:pStyle w:val="TOC3"/>
            <w:rPr>
              <w:rFonts w:asciiTheme="minorHAnsi" w:eastAsiaTheme="minorEastAsia" w:hAnsiTheme="minorHAnsi"/>
              <w:lang w:eastAsia="en-AU"/>
            </w:rPr>
          </w:pPr>
          <w:hyperlink w:anchor="_Toc480971284" w:history="1">
            <w:r w:rsidR="0025256F" w:rsidRPr="00796549">
              <w:rPr>
                <w:rStyle w:val="Hyperlink"/>
              </w:rPr>
              <w:t>3.2.2</w:t>
            </w:r>
            <w:r w:rsidR="0025256F">
              <w:rPr>
                <w:rFonts w:asciiTheme="minorHAnsi" w:eastAsiaTheme="minorEastAsia" w:hAnsiTheme="minorHAnsi"/>
                <w:lang w:eastAsia="en-AU"/>
              </w:rPr>
              <w:tab/>
            </w:r>
            <w:r w:rsidR="0025256F" w:rsidRPr="00796549">
              <w:rPr>
                <w:rStyle w:val="Hyperlink"/>
              </w:rPr>
              <w:t>Demand</w:t>
            </w:r>
            <w:r w:rsidR="0025256F">
              <w:rPr>
                <w:webHidden/>
              </w:rPr>
              <w:tab/>
            </w:r>
            <w:r w:rsidR="0025256F">
              <w:rPr>
                <w:webHidden/>
              </w:rPr>
              <w:fldChar w:fldCharType="begin"/>
            </w:r>
            <w:r w:rsidR="0025256F">
              <w:rPr>
                <w:webHidden/>
              </w:rPr>
              <w:instrText xml:space="preserve"> PAGEREF _Toc480971284 \h </w:instrText>
            </w:r>
            <w:r w:rsidR="0025256F">
              <w:rPr>
                <w:webHidden/>
              </w:rPr>
            </w:r>
            <w:r w:rsidR="0025256F">
              <w:rPr>
                <w:webHidden/>
              </w:rPr>
              <w:fldChar w:fldCharType="separate"/>
            </w:r>
            <w:r>
              <w:rPr>
                <w:webHidden/>
              </w:rPr>
              <w:t>10</w:t>
            </w:r>
            <w:r w:rsidR="0025256F">
              <w:rPr>
                <w:webHidden/>
              </w:rPr>
              <w:fldChar w:fldCharType="end"/>
            </w:r>
          </w:hyperlink>
        </w:p>
        <w:p w:rsidR="0025256F" w:rsidRDefault="00CC4C9C">
          <w:pPr>
            <w:pStyle w:val="TOC1"/>
            <w:tabs>
              <w:tab w:val="left" w:pos="1701"/>
            </w:tabs>
            <w:rPr>
              <w:rFonts w:asciiTheme="minorHAnsi" w:eastAsiaTheme="minorEastAsia" w:hAnsiTheme="minorHAnsi"/>
              <w:b w:val="0"/>
              <w:color w:val="auto"/>
              <w:sz w:val="22"/>
              <w:lang w:val="en-AU" w:eastAsia="en-AU"/>
            </w:rPr>
          </w:pPr>
          <w:hyperlink w:anchor="_Toc480971285" w:history="1">
            <w:r w:rsidR="0025256F" w:rsidRPr="00796549">
              <w:rPr>
                <w:rStyle w:val="Hyperlink"/>
              </w:rPr>
              <w:t>Appendix A:</w:t>
            </w:r>
            <w:r w:rsidR="0025256F">
              <w:rPr>
                <w:rFonts w:asciiTheme="minorHAnsi" w:eastAsiaTheme="minorEastAsia" w:hAnsiTheme="minorHAnsi"/>
                <w:b w:val="0"/>
                <w:color w:val="auto"/>
                <w:sz w:val="22"/>
                <w:lang w:val="en-AU" w:eastAsia="en-AU"/>
              </w:rPr>
              <w:tab/>
            </w:r>
            <w:r w:rsidR="0025256F" w:rsidRPr="00796549">
              <w:rPr>
                <w:rStyle w:val="Hyperlink"/>
              </w:rPr>
              <w:t>Significant Rebids</w:t>
            </w:r>
            <w:r w:rsidR="0025256F">
              <w:rPr>
                <w:webHidden/>
              </w:rPr>
              <w:tab/>
            </w:r>
            <w:r w:rsidR="0025256F">
              <w:rPr>
                <w:webHidden/>
              </w:rPr>
              <w:fldChar w:fldCharType="begin"/>
            </w:r>
            <w:r w:rsidR="0025256F">
              <w:rPr>
                <w:webHidden/>
              </w:rPr>
              <w:instrText xml:space="preserve"> PAGEREF _Toc480971285 \h </w:instrText>
            </w:r>
            <w:r w:rsidR="0025256F">
              <w:rPr>
                <w:webHidden/>
              </w:rPr>
            </w:r>
            <w:r w:rsidR="0025256F">
              <w:rPr>
                <w:webHidden/>
              </w:rPr>
              <w:fldChar w:fldCharType="separate"/>
            </w:r>
            <w:r>
              <w:rPr>
                <w:webHidden/>
              </w:rPr>
              <w:t>12</w:t>
            </w:r>
            <w:r w:rsidR="0025256F">
              <w:rPr>
                <w:webHidden/>
              </w:rPr>
              <w:fldChar w:fldCharType="end"/>
            </w:r>
          </w:hyperlink>
        </w:p>
        <w:p w:rsidR="0025256F" w:rsidRDefault="00CC4C9C">
          <w:pPr>
            <w:pStyle w:val="TOC1"/>
            <w:rPr>
              <w:rFonts w:asciiTheme="minorHAnsi" w:eastAsiaTheme="minorEastAsia" w:hAnsiTheme="minorHAnsi"/>
              <w:b w:val="0"/>
              <w:color w:val="auto"/>
              <w:sz w:val="22"/>
              <w:lang w:val="en-AU" w:eastAsia="en-AU"/>
            </w:rPr>
          </w:pPr>
          <w:hyperlink w:anchor="_Toc480971286" w:history="1">
            <w:r w:rsidR="0025256F" w:rsidRPr="00796549">
              <w:rPr>
                <w:rStyle w:val="Hyperlink"/>
              </w:rPr>
              <w:t>Appendix B: Price setter</w:t>
            </w:r>
            <w:r w:rsidR="0025256F">
              <w:rPr>
                <w:webHidden/>
              </w:rPr>
              <w:tab/>
            </w:r>
            <w:r w:rsidR="0025256F">
              <w:rPr>
                <w:webHidden/>
              </w:rPr>
              <w:fldChar w:fldCharType="begin"/>
            </w:r>
            <w:r w:rsidR="0025256F">
              <w:rPr>
                <w:webHidden/>
              </w:rPr>
              <w:instrText xml:space="preserve"> PAGEREF _Toc480971286 \h </w:instrText>
            </w:r>
            <w:r w:rsidR="0025256F">
              <w:rPr>
                <w:webHidden/>
              </w:rPr>
            </w:r>
            <w:r w:rsidR="0025256F">
              <w:rPr>
                <w:webHidden/>
              </w:rPr>
              <w:fldChar w:fldCharType="separate"/>
            </w:r>
            <w:r>
              <w:rPr>
                <w:webHidden/>
              </w:rPr>
              <w:t>13</w:t>
            </w:r>
            <w:r w:rsidR="0025256F">
              <w:rPr>
                <w:webHidden/>
              </w:rPr>
              <w:fldChar w:fldCharType="end"/>
            </w:r>
          </w:hyperlink>
        </w:p>
        <w:p w:rsidR="0025256F" w:rsidRDefault="00CC4C9C">
          <w:pPr>
            <w:pStyle w:val="TOC1"/>
            <w:rPr>
              <w:rFonts w:asciiTheme="minorHAnsi" w:eastAsiaTheme="minorEastAsia" w:hAnsiTheme="minorHAnsi"/>
              <w:b w:val="0"/>
              <w:color w:val="auto"/>
              <w:sz w:val="22"/>
              <w:lang w:val="en-AU" w:eastAsia="en-AU"/>
            </w:rPr>
          </w:pPr>
          <w:hyperlink w:anchor="_Toc480971287" w:history="1">
            <w:r w:rsidR="0025256F" w:rsidRPr="00796549">
              <w:rPr>
                <w:rStyle w:val="Hyperlink"/>
              </w:rPr>
              <w:t>Appendix C: Closing bids</w:t>
            </w:r>
            <w:r w:rsidR="0025256F">
              <w:rPr>
                <w:webHidden/>
              </w:rPr>
              <w:tab/>
            </w:r>
            <w:r w:rsidR="0025256F">
              <w:rPr>
                <w:webHidden/>
              </w:rPr>
              <w:fldChar w:fldCharType="begin"/>
            </w:r>
            <w:r w:rsidR="0025256F">
              <w:rPr>
                <w:webHidden/>
              </w:rPr>
              <w:instrText xml:space="preserve"> PAGEREF _Toc480971287 \h </w:instrText>
            </w:r>
            <w:r w:rsidR="0025256F">
              <w:rPr>
                <w:webHidden/>
              </w:rPr>
            </w:r>
            <w:r w:rsidR="0025256F">
              <w:rPr>
                <w:webHidden/>
              </w:rPr>
              <w:fldChar w:fldCharType="separate"/>
            </w:r>
            <w:r>
              <w:rPr>
                <w:webHidden/>
              </w:rPr>
              <w:t>14</w:t>
            </w:r>
            <w:r w:rsidR="0025256F">
              <w:rPr>
                <w:webHidden/>
              </w:rPr>
              <w:fldChar w:fldCharType="end"/>
            </w:r>
          </w:hyperlink>
        </w:p>
        <w:p w:rsidR="0025256F" w:rsidRDefault="00CC4C9C">
          <w:pPr>
            <w:pStyle w:val="TOC1"/>
            <w:rPr>
              <w:rFonts w:asciiTheme="minorHAnsi" w:eastAsiaTheme="minorEastAsia" w:hAnsiTheme="minorHAnsi"/>
              <w:b w:val="0"/>
              <w:color w:val="auto"/>
              <w:sz w:val="22"/>
              <w:lang w:val="en-AU" w:eastAsia="en-AU"/>
            </w:rPr>
          </w:pPr>
          <w:hyperlink w:anchor="_Toc480971288" w:history="1">
            <w:r w:rsidR="0025256F" w:rsidRPr="00796549">
              <w:rPr>
                <w:rStyle w:val="Hyperlink"/>
              </w:rPr>
              <w:t>Appendix D: Pricing during intervention</w:t>
            </w:r>
            <w:r w:rsidR="0025256F">
              <w:rPr>
                <w:webHidden/>
              </w:rPr>
              <w:tab/>
            </w:r>
            <w:r w:rsidR="0025256F">
              <w:rPr>
                <w:webHidden/>
              </w:rPr>
              <w:fldChar w:fldCharType="begin"/>
            </w:r>
            <w:r w:rsidR="0025256F">
              <w:rPr>
                <w:webHidden/>
              </w:rPr>
              <w:instrText xml:space="preserve"> PAGEREF _Toc480971288 \h </w:instrText>
            </w:r>
            <w:r w:rsidR="0025256F">
              <w:rPr>
                <w:webHidden/>
              </w:rPr>
            </w:r>
            <w:r w:rsidR="0025256F">
              <w:rPr>
                <w:webHidden/>
              </w:rPr>
              <w:fldChar w:fldCharType="separate"/>
            </w:r>
            <w:r>
              <w:rPr>
                <w:webHidden/>
              </w:rPr>
              <w:t>16</w:t>
            </w:r>
            <w:r w:rsidR="0025256F">
              <w:rPr>
                <w:webHidden/>
              </w:rPr>
              <w:fldChar w:fldCharType="end"/>
            </w:r>
          </w:hyperlink>
        </w:p>
        <w:p w:rsidR="0025256F" w:rsidRDefault="00CC4C9C">
          <w:pPr>
            <w:pStyle w:val="TOC1"/>
            <w:tabs>
              <w:tab w:val="left" w:pos="1701"/>
            </w:tabs>
            <w:rPr>
              <w:rFonts w:asciiTheme="minorHAnsi" w:eastAsiaTheme="minorEastAsia" w:hAnsiTheme="minorHAnsi"/>
              <w:b w:val="0"/>
              <w:color w:val="auto"/>
              <w:sz w:val="22"/>
              <w:lang w:val="en-AU" w:eastAsia="en-AU"/>
            </w:rPr>
          </w:pPr>
          <w:hyperlink w:anchor="_Toc480971289" w:history="1">
            <w:r w:rsidR="0025256F" w:rsidRPr="00796549">
              <w:rPr>
                <w:rStyle w:val="Hyperlink"/>
              </w:rPr>
              <w:t>Appendix E:</w:t>
            </w:r>
            <w:r w:rsidR="0025256F">
              <w:rPr>
                <w:rFonts w:asciiTheme="minorHAnsi" w:eastAsiaTheme="minorEastAsia" w:hAnsiTheme="minorHAnsi"/>
                <w:b w:val="0"/>
                <w:color w:val="auto"/>
                <w:sz w:val="22"/>
                <w:lang w:val="en-AU" w:eastAsia="en-AU"/>
              </w:rPr>
              <w:tab/>
            </w:r>
            <w:r w:rsidR="0025256F" w:rsidRPr="00796549">
              <w:rPr>
                <w:rStyle w:val="Hyperlink"/>
              </w:rPr>
              <w:t>Lack of Reserve</w:t>
            </w:r>
            <w:r w:rsidR="0025256F">
              <w:rPr>
                <w:webHidden/>
              </w:rPr>
              <w:tab/>
            </w:r>
            <w:r w:rsidR="0025256F">
              <w:rPr>
                <w:webHidden/>
              </w:rPr>
              <w:fldChar w:fldCharType="begin"/>
            </w:r>
            <w:r w:rsidR="0025256F">
              <w:rPr>
                <w:webHidden/>
              </w:rPr>
              <w:instrText xml:space="preserve"> PAGEREF _Toc480971289 \h </w:instrText>
            </w:r>
            <w:r w:rsidR="0025256F">
              <w:rPr>
                <w:webHidden/>
              </w:rPr>
            </w:r>
            <w:r w:rsidR="0025256F">
              <w:rPr>
                <w:webHidden/>
              </w:rPr>
              <w:fldChar w:fldCharType="separate"/>
            </w:r>
            <w:r>
              <w:rPr>
                <w:webHidden/>
              </w:rPr>
              <w:t>17</w:t>
            </w:r>
            <w:r w:rsidR="0025256F">
              <w:rPr>
                <w:webHidden/>
              </w:rPr>
              <w:fldChar w:fldCharType="end"/>
            </w:r>
          </w:hyperlink>
        </w:p>
        <w:p w:rsidR="0025256F" w:rsidRDefault="00CC4C9C">
          <w:pPr>
            <w:pStyle w:val="TOC1"/>
            <w:tabs>
              <w:tab w:val="left" w:pos="1701"/>
            </w:tabs>
            <w:rPr>
              <w:rFonts w:asciiTheme="minorHAnsi" w:eastAsiaTheme="minorEastAsia" w:hAnsiTheme="minorHAnsi"/>
              <w:b w:val="0"/>
              <w:color w:val="auto"/>
              <w:sz w:val="22"/>
              <w:lang w:val="en-AU" w:eastAsia="en-AU"/>
            </w:rPr>
          </w:pPr>
          <w:hyperlink w:anchor="_Toc480971290" w:history="1">
            <w:r w:rsidR="0025256F" w:rsidRPr="00796549">
              <w:rPr>
                <w:rStyle w:val="Hyperlink"/>
              </w:rPr>
              <w:t>Appendix F:</w:t>
            </w:r>
            <w:r w:rsidR="0025256F">
              <w:rPr>
                <w:rFonts w:asciiTheme="minorHAnsi" w:eastAsiaTheme="minorEastAsia" w:hAnsiTheme="minorHAnsi"/>
                <w:b w:val="0"/>
                <w:color w:val="auto"/>
                <w:sz w:val="22"/>
                <w:lang w:val="en-AU" w:eastAsia="en-AU"/>
              </w:rPr>
              <w:tab/>
            </w:r>
            <w:r w:rsidR="0025256F" w:rsidRPr="00796549">
              <w:rPr>
                <w:rStyle w:val="Hyperlink"/>
              </w:rPr>
              <w:t>Relevant Market Notices</w:t>
            </w:r>
            <w:r w:rsidR="0025256F">
              <w:rPr>
                <w:webHidden/>
              </w:rPr>
              <w:tab/>
            </w:r>
            <w:r w:rsidR="0025256F">
              <w:rPr>
                <w:webHidden/>
              </w:rPr>
              <w:fldChar w:fldCharType="begin"/>
            </w:r>
            <w:r w:rsidR="0025256F">
              <w:rPr>
                <w:webHidden/>
              </w:rPr>
              <w:instrText xml:space="preserve"> PAGEREF _Toc480971290 \h </w:instrText>
            </w:r>
            <w:r w:rsidR="0025256F">
              <w:rPr>
                <w:webHidden/>
              </w:rPr>
            </w:r>
            <w:r w:rsidR="0025256F">
              <w:rPr>
                <w:webHidden/>
              </w:rPr>
              <w:fldChar w:fldCharType="separate"/>
            </w:r>
            <w:r>
              <w:rPr>
                <w:webHidden/>
              </w:rPr>
              <w:t>19</w:t>
            </w:r>
            <w:r w:rsidR="0025256F">
              <w:rPr>
                <w:webHidden/>
              </w:rPr>
              <w:fldChar w:fldCharType="end"/>
            </w:r>
          </w:hyperlink>
        </w:p>
        <w:p w:rsidR="00C7068C" w:rsidRDefault="00C7068C" w:rsidP="00C7068C">
          <w:r>
            <w:fldChar w:fldCharType="end"/>
          </w:r>
          <w:bookmarkStart w:id="1" w:name="_Toc213047617"/>
        </w:p>
        <w:p w:rsidR="00C7068C" w:rsidRDefault="00C7068C" w:rsidP="00C7068C">
          <w:pPr>
            <w:sectPr w:rsidR="00C7068C" w:rsidSect="00581454">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C7068C" w:rsidRDefault="00644C0D" w:rsidP="00C7068C">
          <w:pPr>
            <w:pStyle w:val="Heading1"/>
          </w:pPr>
          <w:bookmarkStart w:id="2" w:name="_Toc480971278"/>
          <w:bookmarkEnd w:id="1"/>
          <w:r>
            <w:lastRenderedPageBreak/>
            <w:t>Obligation</w:t>
          </w:r>
          <w:bookmarkEnd w:id="2"/>
        </w:p>
        <w:p w:rsidR="009463FD" w:rsidRDefault="009463FD" w:rsidP="009463FD">
          <w:pPr>
            <w:pStyle w:val="AERBody"/>
            <w:rPr>
              <w:rFonts w:ascii="Helvetica" w:hAnsi="Helvetica" w:cs="Helvetica"/>
              <w:sz w:val="21"/>
              <w:szCs w:val="21"/>
              <w:lang w:val="en" w:eastAsia="en-AU"/>
            </w:rPr>
          </w:pPr>
          <w:r>
            <w:rPr>
              <w:lang w:val="en" w:eastAsia="en-AU"/>
            </w:rPr>
            <w:t xml:space="preserve">The Australian Energy Regulator regulates energy markets and networks under national legislation and rules in eastern and southern Australia, as well as networks in the Northern Territory. Its functions include: </w:t>
          </w:r>
        </w:p>
        <w:p w:rsidR="009463FD" w:rsidRDefault="009463FD" w:rsidP="009463FD">
          <w:pPr>
            <w:pStyle w:val="Bulletpoint"/>
            <w:rPr>
              <w:rFonts w:ascii="Helvetica" w:hAnsi="Helvetica" w:cs="Helvetica"/>
              <w:sz w:val="21"/>
              <w:szCs w:val="21"/>
              <w:lang w:val="en" w:eastAsia="en-AU"/>
            </w:rPr>
          </w:pPr>
          <w:r>
            <w:rPr>
              <w:lang w:val="en" w:eastAsia="en-AU"/>
            </w:rPr>
            <w:t xml:space="preserve">monitoring wholesale electricity and gas markets to ensure energy businesses comply with the legislation and rules, and taking enforcement action where necessary; </w:t>
          </w:r>
        </w:p>
        <w:p w:rsidR="009463FD" w:rsidRDefault="009463FD" w:rsidP="009463FD">
          <w:pPr>
            <w:pStyle w:val="Bulletpoint"/>
            <w:rPr>
              <w:rFonts w:ascii="Helvetica" w:hAnsi="Helvetica" w:cs="Helvetica"/>
              <w:sz w:val="21"/>
              <w:szCs w:val="21"/>
              <w:lang w:val="en" w:eastAsia="en-AU"/>
            </w:rPr>
          </w:pPr>
          <w:r>
            <w:rPr>
              <w:lang w:val="en" w:eastAsia="en-AU"/>
            </w:rPr>
            <w:t xml:space="preserve">setting the amount of revenue that network businesses can recover from customers for using networks (electricity poles and wires and gas pipelines) that transport energy; </w:t>
          </w:r>
        </w:p>
        <w:p w:rsidR="009463FD" w:rsidRDefault="009463FD" w:rsidP="009463FD">
          <w:pPr>
            <w:pStyle w:val="Bulletpoint"/>
            <w:rPr>
              <w:rFonts w:ascii="Helvetica" w:hAnsi="Helvetica" w:cs="Helvetica"/>
              <w:sz w:val="21"/>
              <w:szCs w:val="21"/>
              <w:lang w:val="en" w:eastAsia="en-AU"/>
            </w:rPr>
          </w:pPr>
          <w:r>
            <w:rPr>
              <w:lang w:val="en" w:eastAsia="en-AU"/>
            </w:rPr>
            <w:t xml:space="preserve">regulating retail energy markets in Queensland, New South Wales, South Australia, Tasmania (electricity only), and the ACT; </w:t>
          </w:r>
        </w:p>
        <w:p w:rsidR="009463FD" w:rsidRDefault="009463FD" w:rsidP="009463FD">
          <w:pPr>
            <w:pStyle w:val="Bulletpoint"/>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9463FD" w:rsidRDefault="009463FD" w:rsidP="009463FD">
          <w:pPr>
            <w:pStyle w:val="Bulletpoint"/>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information on energy markets, including the annual State of the energy market report, to assist participants and the wider community. </w:t>
          </w:r>
        </w:p>
        <w:p w:rsidR="009463FD" w:rsidRPr="00065A0D" w:rsidRDefault="009463FD" w:rsidP="009463FD">
          <w:pPr>
            <w:pStyle w:val="AERBody"/>
          </w:pPr>
          <w:r>
            <w:t xml:space="preserve">The AER is required to publish a report whenever the electricity spot price exceeds $5000/MWh in </w:t>
          </w:r>
          <w:r w:rsidRPr="0050565B">
            <w:t>accordance</w:t>
          </w:r>
          <w:r>
            <w:t xml:space="preserve"> with clause 3.13.7 (d) the National Electricity Rules.</w:t>
          </w:r>
        </w:p>
        <w:p w:rsidR="009463FD" w:rsidRDefault="009463FD" w:rsidP="009463FD">
          <w:pPr>
            <w:pStyle w:val="AERBody"/>
          </w:pPr>
          <w:r>
            <w:t xml:space="preserve">The </w:t>
          </w:r>
          <w:r w:rsidRPr="0050565B">
            <w:t>report</w:t>
          </w:r>
          <w:r>
            <w:t xml:space="preserve">: </w:t>
          </w:r>
        </w:p>
        <w:p w:rsidR="009463FD" w:rsidRDefault="009463FD" w:rsidP="009463FD">
          <w:pPr>
            <w:pStyle w:val="Bulletpoint"/>
            <w:numPr>
              <w:ilvl w:val="0"/>
              <w:numId w:val="48"/>
            </w:numPr>
            <w:tabs>
              <w:tab w:val="clear" w:pos="340"/>
            </w:tabs>
          </w:pPr>
          <w:r>
            <w:t xml:space="preserve">describes the significant factors contributing to the spot price exceeding $5000/MWh, including withdrawal of generation capacity and network availability; </w:t>
          </w:r>
        </w:p>
        <w:p w:rsidR="009463FD" w:rsidRDefault="009463FD" w:rsidP="009463FD">
          <w:pPr>
            <w:pStyle w:val="Bulletpoint"/>
            <w:numPr>
              <w:ilvl w:val="0"/>
              <w:numId w:val="48"/>
            </w:numPr>
            <w:tabs>
              <w:tab w:val="clear" w:pos="340"/>
            </w:tabs>
          </w:pPr>
          <w:r>
            <w:t xml:space="preserve">assesses whether rebidding contributed to the spot price exceeding $5000/MWh; </w:t>
          </w:r>
        </w:p>
        <w:p w:rsidR="009463FD" w:rsidRDefault="009463FD" w:rsidP="009463FD">
          <w:pPr>
            <w:pStyle w:val="Bulletpoint"/>
            <w:numPr>
              <w:ilvl w:val="0"/>
              <w:numId w:val="48"/>
            </w:numPr>
            <w:tabs>
              <w:tab w:val="clear" w:pos="340"/>
            </w:tabs>
          </w:pPr>
          <w:r>
            <w:t>identifies the marginal scheduled generating units; and</w:t>
          </w:r>
        </w:p>
        <w:p w:rsidR="009463FD" w:rsidRDefault="009463FD" w:rsidP="009463FD">
          <w:pPr>
            <w:pStyle w:val="Bulletpoint"/>
            <w:numPr>
              <w:ilvl w:val="0"/>
              <w:numId w:val="48"/>
            </w:numPr>
            <w:tabs>
              <w:tab w:val="clear" w:pos="340"/>
            </w:tabs>
          </w:pPr>
          <w:proofErr w:type="gramStart"/>
          <w:r>
            <w:t>identifies</w:t>
          </w:r>
          <w:proofErr w:type="gramEnd"/>
          <w:r>
            <w:t xml:space="preserve"> all units with offers for the trading interval equal to or greater than $5000/MWh and compares these dispatch offers to relevant dispatch offers in previous trading intervals. </w:t>
          </w:r>
        </w:p>
        <w:p w:rsidR="009463FD" w:rsidRDefault="005A4C8B" w:rsidP="009463FD">
          <w:pPr>
            <w:pStyle w:val="AERBody"/>
          </w:pPr>
          <w:r>
            <w:t xml:space="preserve">These </w:t>
          </w:r>
          <w:r w:rsidRPr="0050565B">
            <w:t>reports</w:t>
          </w:r>
          <w:r>
            <w:t xml:space="preserve"> are designed to examine market events and circumstances that contributed to wholesale market price outcomes and are not an indicator of potential enforcement action.</w:t>
          </w:r>
        </w:p>
        <w:p w:rsidR="00C7068C" w:rsidRDefault="00C7068C" w:rsidP="00C7068C">
          <w:pPr>
            <w:pStyle w:val="Heading1"/>
          </w:pPr>
          <w:bookmarkStart w:id="3" w:name="_Toc480971279"/>
          <w:r>
            <w:lastRenderedPageBreak/>
            <w:t>Summary</w:t>
          </w:r>
          <w:bookmarkEnd w:id="3"/>
          <w:r>
            <w:t xml:space="preserve"> </w:t>
          </w:r>
        </w:p>
        <w:p w:rsidR="001F34CD" w:rsidRDefault="004B7847" w:rsidP="00A516BA">
          <w:pPr>
            <w:pStyle w:val="AERBody"/>
          </w:pPr>
          <w:r w:rsidRPr="0027565E">
            <w:t xml:space="preserve">On </w:t>
          </w:r>
          <w:r w:rsidR="0027565E" w:rsidRPr="0027565E">
            <w:t>9</w:t>
          </w:r>
          <w:r w:rsidR="000951D5" w:rsidRPr="0027565E">
            <w:t xml:space="preserve"> </w:t>
          </w:r>
          <w:r w:rsidR="0027565E" w:rsidRPr="0027565E">
            <w:t>February</w:t>
          </w:r>
          <w:r w:rsidR="000951D5" w:rsidRPr="0027565E">
            <w:t xml:space="preserve"> 201</w:t>
          </w:r>
          <w:r w:rsidRPr="0027565E">
            <w:t>7</w:t>
          </w:r>
          <w:r w:rsidR="000951D5" w:rsidRPr="0027565E">
            <w:t xml:space="preserve">, the spot price in </w:t>
          </w:r>
          <w:r w:rsidR="0027565E" w:rsidRPr="0027565E">
            <w:t>New</w:t>
          </w:r>
          <w:r w:rsidR="00AF1554">
            <w:t> </w:t>
          </w:r>
          <w:r w:rsidR="0027565E" w:rsidRPr="0027565E">
            <w:t>South</w:t>
          </w:r>
          <w:r w:rsidR="00AF1554">
            <w:t> </w:t>
          </w:r>
          <w:r w:rsidR="0027565E" w:rsidRPr="0027565E">
            <w:t>Wales</w:t>
          </w:r>
          <w:r w:rsidRPr="0027565E">
            <w:t xml:space="preserve"> exceeded $5000/MWh for the </w:t>
          </w:r>
          <w:r w:rsidR="0027565E" w:rsidRPr="0027565E">
            <w:t>5 pm tradin</w:t>
          </w:r>
          <w:r w:rsidRPr="0027565E">
            <w:t>g</w:t>
          </w:r>
          <w:r w:rsidR="0027565E" w:rsidRPr="0027565E">
            <w:t xml:space="preserve"> interval</w:t>
          </w:r>
          <w:r w:rsidR="0027565E">
            <w:t>, reaching $7822/MWh</w:t>
          </w:r>
          <w:r w:rsidRPr="0027565E">
            <w:t>.</w:t>
          </w:r>
          <w:r w:rsidR="000951D5" w:rsidRPr="0027565E">
            <w:t xml:space="preserve"> </w:t>
          </w:r>
          <w:r w:rsidR="0019429F">
            <w:t xml:space="preserve">Pricing outcomes in New South Wales were directly related to </w:t>
          </w:r>
          <w:r w:rsidR="001F1B5F">
            <w:t xml:space="preserve">intervention by the market operator (AEMO) for </w:t>
          </w:r>
          <w:r w:rsidR="0019429F">
            <w:t>events in South</w:t>
          </w:r>
          <w:r w:rsidR="00AF1554">
            <w:t> </w:t>
          </w:r>
          <w:r w:rsidR="0019429F">
            <w:t>Australia</w:t>
          </w:r>
          <w:r w:rsidR="001F1B5F">
            <w:t xml:space="preserve">. This action triggered </w:t>
          </w:r>
          <w:r w:rsidR="001F1B5F">
            <w:rPr>
              <w:rFonts w:cs="Arial"/>
              <w:color w:val="000000"/>
              <w:szCs w:val="18"/>
            </w:rPr>
            <w:t xml:space="preserve">special pricing arrangements </w:t>
          </w:r>
          <w:r w:rsidR="001F1B5F">
            <w:t>across the National Electricity Market (NEM).</w:t>
          </w:r>
          <w:r w:rsidR="001F1B5F" w:rsidRPr="001F1B5F">
            <w:t xml:space="preserve"> </w:t>
          </w:r>
          <w:r w:rsidR="001F1B5F">
            <w:t>The AER has separately reported on the events in South Australia.</w:t>
          </w:r>
          <w:r w:rsidR="001F1B5F">
            <w:rPr>
              <w:rStyle w:val="FootnoteReference"/>
            </w:rPr>
            <w:footnoteReference w:id="1"/>
          </w:r>
        </w:p>
        <w:p w:rsidR="009749CF" w:rsidRDefault="001F1B5F" w:rsidP="00644C0D">
          <w:pPr>
            <w:pStyle w:val="AERBody"/>
          </w:pPr>
          <w:r>
            <w:t>AEMO</w:t>
          </w:r>
          <w:r w:rsidR="0019429F">
            <w:t xml:space="preserve"> intervened in the market by directing Engie to start and run extra generation at Pelican Point Power Station</w:t>
          </w:r>
          <w:r w:rsidR="0019429F">
            <w:rPr>
              <w:color w:val="000000"/>
            </w:rPr>
            <w:t xml:space="preserve"> in South</w:t>
          </w:r>
          <w:r w:rsidR="00AF1554">
            <w:rPr>
              <w:color w:val="000000"/>
            </w:rPr>
            <w:t> </w:t>
          </w:r>
          <w:r w:rsidR="0019429F">
            <w:rPr>
              <w:color w:val="000000"/>
            </w:rPr>
            <w:t xml:space="preserve">Australia to </w:t>
          </w:r>
          <w:r>
            <w:rPr>
              <w:color w:val="000000"/>
            </w:rPr>
            <w:t xml:space="preserve">manage </w:t>
          </w:r>
          <w:r w:rsidR="005D1336">
            <w:rPr>
              <w:color w:val="000000"/>
            </w:rPr>
            <w:t xml:space="preserve">power </w:t>
          </w:r>
          <w:r w:rsidR="0019429F">
            <w:rPr>
              <w:color w:val="000000"/>
            </w:rPr>
            <w:t xml:space="preserve">system </w:t>
          </w:r>
          <w:r w:rsidR="005D1336">
            <w:rPr>
              <w:color w:val="000000"/>
            </w:rPr>
            <w:t>security in that State</w:t>
          </w:r>
          <w:r w:rsidR="0019429F">
            <w:rPr>
              <w:color w:val="000000"/>
            </w:rPr>
            <w:t xml:space="preserve">. </w:t>
          </w:r>
          <w:r w:rsidR="00A516BA">
            <w:rPr>
              <w:rFonts w:cs="Arial"/>
              <w:color w:val="000000"/>
              <w:szCs w:val="18"/>
            </w:rPr>
            <w:t xml:space="preserve">The market </w:t>
          </w:r>
          <w:r w:rsidR="005D1336">
            <w:rPr>
              <w:rFonts w:cs="Arial"/>
              <w:color w:val="000000"/>
              <w:szCs w:val="18"/>
            </w:rPr>
            <w:t xml:space="preserve">design </w:t>
          </w:r>
          <w:r w:rsidR="00A516BA">
            <w:rPr>
              <w:rFonts w:cs="Arial"/>
              <w:color w:val="000000"/>
              <w:szCs w:val="18"/>
            </w:rPr>
            <w:t xml:space="preserve">includes special </w:t>
          </w:r>
          <w:r w:rsidR="001F34CD">
            <w:rPr>
              <w:rFonts w:cs="Arial"/>
              <w:color w:val="000000"/>
              <w:szCs w:val="18"/>
            </w:rPr>
            <w:t xml:space="preserve">pricing </w:t>
          </w:r>
          <w:r w:rsidR="00A516BA">
            <w:rPr>
              <w:rFonts w:cs="Arial"/>
              <w:color w:val="000000"/>
              <w:szCs w:val="18"/>
            </w:rPr>
            <w:t xml:space="preserve">arrangements </w:t>
          </w:r>
          <w:r w:rsidR="005D1336">
            <w:rPr>
              <w:rFonts w:cs="Arial"/>
              <w:color w:val="000000"/>
              <w:szCs w:val="18"/>
            </w:rPr>
            <w:t xml:space="preserve">that apply when </w:t>
          </w:r>
          <w:r w:rsidR="00746A05">
            <w:rPr>
              <w:rFonts w:cs="Arial"/>
              <w:color w:val="000000"/>
              <w:szCs w:val="18"/>
            </w:rPr>
            <w:t>the market operator</w:t>
          </w:r>
          <w:r w:rsidR="00A516BA">
            <w:rPr>
              <w:rFonts w:cs="Arial"/>
              <w:color w:val="000000"/>
              <w:szCs w:val="18"/>
            </w:rPr>
            <w:t xml:space="preserve"> intervene</w:t>
          </w:r>
          <w:r w:rsidR="005D1336">
            <w:rPr>
              <w:rFonts w:cs="Arial"/>
              <w:color w:val="000000"/>
              <w:szCs w:val="18"/>
            </w:rPr>
            <w:t>s</w:t>
          </w:r>
          <w:r w:rsidR="00A516BA">
            <w:rPr>
              <w:rFonts w:cs="Arial"/>
              <w:color w:val="000000"/>
              <w:szCs w:val="18"/>
            </w:rPr>
            <w:t xml:space="preserve"> in this way </w:t>
          </w:r>
          <w:r w:rsidR="001F34CD">
            <w:t>(known as “What-if” pricing)</w:t>
          </w:r>
          <w:r w:rsidR="00A516BA">
            <w:rPr>
              <w:rFonts w:cs="Arial"/>
              <w:color w:val="000000"/>
              <w:szCs w:val="18"/>
            </w:rPr>
            <w:t>.</w:t>
          </w:r>
          <w:r w:rsidR="00A516BA" w:rsidRPr="00A516BA">
            <w:rPr>
              <w:rFonts w:cs="Arial"/>
              <w:color w:val="000000"/>
              <w:szCs w:val="18"/>
            </w:rPr>
            <w:t xml:space="preserve"> </w:t>
          </w:r>
          <w:r w:rsidR="00A516BA">
            <w:rPr>
              <w:rFonts w:cs="Arial"/>
              <w:color w:val="000000"/>
              <w:szCs w:val="18"/>
            </w:rPr>
            <w:t>The</w:t>
          </w:r>
          <w:r w:rsidR="001F34CD">
            <w:rPr>
              <w:rFonts w:cs="Arial"/>
              <w:color w:val="000000"/>
              <w:szCs w:val="18"/>
            </w:rPr>
            <w:t>se</w:t>
          </w:r>
          <w:r w:rsidR="00A516BA">
            <w:rPr>
              <w:rFonts w:cs="Arial"/>
              <w:color w:val="000000"/>
              <w:szCs w:val="18"/>
            </w:rPr>
            <w:t xml:space="preserve"> arrangements affect prices for all electricity services across all regions in the NEM.</w:t>
          </w:r>
          <w:r w:rsidR="008C43B5">
            <w:rPr>
              <w:rFonts w:cs="Arial"/>
              <w:color w:val="000000"/>
              <w:szCs w:val="18"/>
            </w:rPr>
            <w:t xml:space="preserve"> </w:t>
          </w:r>
          <w:r w:rsidR="001F34CD" w:rsidRPr="001F1B5F">
            <w:t xml:space="preserve">“What-if” pricing </w:t>
          </w:r>
          <w:r w:rsidR="005D1336" w:rsidRPr="001F1B5F">
            <w:t xml:space="preserve">determines </w:t>
          </w:r>
          <w:r w:rsidR="001F34CD" w:rsidRPr="001F1B5F">
            <w:t xml:space="preserve">the price that would have applied had Pelican Point not been directed to increase its output. This price </w:t>
          </w:r>
          <w:r w:rsidRPr="001F1B5F">
            <w:t>preserves</w:t>
          </w:r>
          <w:r w:rsidR="001F34CD" w:rsidRPr="001F1B5F">
            <w:t xml:space="preserve"> signals </w:t>
          </w:r>
          <w:r w:rsidR="005D1336" w:rsidRPr="001F1B5F">
            <w:t xml:space="preserve">to market participants regarding </w:t>
          </w:r>
          <w:r w:rsidRPr="001F1B5F">
            <w:t xml:space="preserve">the value of </w:t>
          </w:r>
          <w:r w:rsidR="005D1336" w:rsidRPr="001F1B5F">
            <w:t xml:space="preserve">generator </w:t>
          </w:r>
          <w:r w:rsidR="001F34CD" w:rsidRPr="001F1B5F">
            <w:t>availability</w:t>
          </w:r>
          <w:r w:rsidR="005D1336" w:rsidRPr="001F1B5F">
            <w:t xml:space="preserve"> and long term investment in new capacity</w:t>
          </w:r>
          <w:r w:rsidR="001F34CD" w:rsidRPr="001F1B5F">
            <w:t xml:space="preserve">. </w:t>
          </w:r>
        </w:p>
        <w:p w:rsidR="008C43B5" w:rsidRPr="001F1B5F" w:rsidRDefault="00746A05" w:rsidP="00644C0D">
          <w:pPr>
            <w:pStyle w:val="AERBody"/>
          </w:pPr>
          <w:r>
            <w:t xml:space="preserve">The </w:t>
          </w:r>
          <w:r w:rsidR="008C43B5">
            <w:t xml:space="preserve">“What-if” pricing </w:t>
          </w:r>
          <w:r>
            <w:t xml:space="preserve">process </w:t>
          </w:r>
          <w:r w:rsidR="008C43B5">
            <w:t xml:space="preserve">determined that </w:t>
          </w:r>
          <w:r>
            <w:t xml:space="preserve">electricity prices in New South Wales would have been high </w:t>
          </w:r>
          <w:r w:rsidR="008C43B5">
            <w:t xml:space="preserve">had </w:t>
          </w:r>
          <w:r>
            <w:t xml:space="preserve">Pelican Point in </w:t>
          </w:r>
          <w:r w:rsidR="008C43B5">
            <w:t xml:space="preserve">South Australia not </w:t>
          </w:r>
          <w:r>
            <w:t>been directed by AEMO</w:t>
          </w:r>
          <w:r w:rsidR="008C43B5">
            <w:t>.</w:t>
          </w:r>
        </w:p>
        <w:p w:rsidR="00C7068C" w:rsidRDefault="00C7068C" w:rsidP="00C7068C">
          <w:pPr>
            <w:pStyle w:val="Heading1"/>
          </w:pPr>
          <w:bookmarkStart w:id="4" w:name="_Toc414272643"/>
          <w:bookmarkStart w:id="5" w:name="_Toc480971280"/>
          <w:bookmarkEnd w:id="4"/>
          <w:r>
            <w:lastRenderedPageBreak/>
            <w:t>Analysis</w:t>
          </w:r>
          <w:bookmarkEnd w:id="5"/>
        </w:p>
        <w:p w:rsidR="00492F46" w:rsidRPr="009D33A6" w:rsidRDefault="00492F46" w:rsidP="00492F46">
          <w:pPr>
            <w:pStyle w:val="AERBody"/>
          </w:pPr>
          <w:r w:rsidRPr="009D33A6">
            <w:t xml:space="preserve">To calculate the amount of electricity that must be supplied, or generated, AEMO collects </w:t>
          </w:r>
          <w:r w:rsidRPr="008C5CCF">
            <w:t>information about</w:t>
          </w:r>
          <w:r w:rsidRPr="009D33A6">
            <w:t>:</w:t>
          </w:r>
          <w:r w:rsidRPr="008C5CCF">
            <w:t xml:space="preserve"> network capability </w:t>
          </w:r>
          <w:r>
            <w:t xml:space="preserve">and </w:t>
          </w:r>
          <w:r w:rsidRPr="008C5CCF">
            <w:t>offers from market generators</w:t>
          </w:r>
          <w:r>
            <w:t xml:space="preserve"> and calculates </w:t>
          </w:r>
          <w:r w:rsidRPr="008C5CCF">
            <w:t xml:space="preserve">expected </w:t>
          </w:r>
          <w:r w:rsidRPr="009D33A6">
            <w:t>(</w:t>
          </w:r>
          <w:r w:rsidRPr="008C5CCF">
            <w:t>forecast</w:t>
          </w:r>
          <w:r w:rsidRPr="009D33A6">
            <w:t>)</w:t>
          </w:r>
          <w:r w:rsidRPr="008C5CCF">
            <w:t xml:space="preserve"> demand</w:t>
          </w:r>
          <w:r>
            <w:t xml:space="preserve"> from customers</w:t>
          </w:r>
          <w:r w:rsidRPr="009D33A6">
            <w:t>.</w:t>
          </w:r>
          <w:r w:rsidRPr="008C5CCF">
            <w:t xml:space="preserve"> </w:t>
          </w:r>
          <w:r>
            <w:t xml:space="preserve">Generator </w:t>
          </w:r>
          <w:r w:rsidRPr="009D33A6">
            <w:t xml:space="preserve">offers </w:t>
          </w:r>
          <w:r w:rsidRPr="008C5CCF">
            <w:t xml:space="preserve">comprise </w:t>
          </w:r>
          <w:r w:rsidRPr="009D33A6">
            <w:t xml:space="preserve">the </w:t>
          </w:r>
          <w:r w:rsidRPr="008C5CCF">
            <w:t xml:space="preserve">mega-watt (MW) capacities </w:t>
          </w:r>
          <w:r w:rsidRPr="009D33A6">
            <w:t xml:space="preserve">generators are willing to supply </w:t>
          </w:r>
          <w:r>
            <w:t>at</w:t>
          </w:r>
          <w:r w:rsidRPr="009D33A6">
            <w:t xml:space="preserve"> a price </w:t>
          </w:r>
          <w:r>
            <w:t>point</w:t>
          </w:r>
          <w:r w:rsidRPr="009D33A6">
            <w:t xml:space="preserve"> </w:t>
          </w:r>
          <w:r w:rsidRPr="008C5CCF">
            <w:t xml:space="preserve">and </w:t>
          </w:r>
          <w:r w:rsidRPr="009D33A6">
            <w:t xml:space="preserve">the amount </w:t>
          </w:r>
          <w:r w:rsidRPr="008C5CCF">
            <w:t>the</w:t>
          </w:r>
          <w:r w:rsidRPr="009D33A6">
            <w:t xml:space="preserve"> generator </w:t>
          </w:r>
          <w:r w:rsidRPr="008C5CCF">
            <w:t>can generate in total (</w:t>
          </w:r>
          <w:r w:rsidRPr="009D33A6">
            <w:t xml:space="preserve">generator </w:t>
          </w:r>
          <w:r w:rsidRPr="008C5CCF">
            <w:t xml:space="preserve">availability). AEMO </w:t>
          </w:r>
          <w:r>
            <w:t xml:space="preserve">publishes </w:t>
          </w:r>
          <w:r w:rsidRPr="008C5CCF">
            <w:t xml:space="preserve">regular forecasts </w:t>
          </w:r>
          <w:r>
            <w:t xml:space="preserve">of </w:t>
          </w:r>
          <w:r w:rsidRPr="008C5CCF">
            <w:t>its assessment of the demand for electricity in each region of the market</w:t>
          </w:r>
          <w:r>
            <w:t xml:space="preserve"> based on a range of external inputs such as temperature.</w:t>
          </w:r>
        </w:p>
        <w:p w:rsidR="00492F46" w:rsidRDefault="00492F46" w:rsidP="00492F46">
          <w:pPr>
            <w:pStyle w:val="AERBody"/>
          </w:pPr>
          <w:r w:rsidRPr="009D33A6">
            <w:t>Market conditions</w:t>
          </w:r>
          <w:r>
            <w:t xml:space="preserve"> are dynamic and to inform market participants</w:t>
          </w:r>
          <w:r w:rsidRPr="009D33A6">
            <w:t xml:space="preserve"> </w:t>
          </w:r>
          <w:r w:rsidRPr="008C5CCF">
            <w:t xml:space="preserve">AEMO </w:t>
          </w:r>
          <w:r>
            <w:t xml:space="preserve">balances generator offers </w:t>
          </w:r>
          <w:r w:rsidRPr="00E8776C">
            <w:t xml:space="preserve">compiled by AEMO </w:t>
          </w:r>
          <w:r>
            <w:t xml:space="preserve">against forecast demand, and </w:t>
          </w:r>
          <w:r w:rsidRPr="008C5CCF">
            <w:t>publishes</w:t>
          </w:r>
          <w:r>
            <w:t xml:space="preserve"> </w:t>
          </w:r>
          <w:r w:rsidRPr="008C5CCF">
            <w:t xml:space="preserve">aggregated </w:t>
          </w:r>
          <w:r w:rsidRPr="009D33A6">
            <w:t xml:space="preserve">expected and actual </w:t>
          </w:r>
          <w:r w:rsidRPr="008C5CCF">
            <w:t>dispatch information</w:t>
          </w:r>
          <w:r>
            <w:t xml:space="preserve">, price and network loadings </w:t>
          </w:r>
          <w:r w:rsidRPr="009D33A6">
            <w:t xml:space="preserve">at </w:t>
          </w:r>
          <w:r w:rsidRPr="008C5CCF">
            <w:t xml:space="preserve">five minute and 30 minute </w:t>
          </w:r>
          <w:r w:rsidRPr="009D33A6">
            <w:t>intervals</w:t>
          </w:r>
          <w:r w:rsidRPr="008C5CCF">
            <w:t xml:space="preserve"> for the remainder of the day</w:t>
          </w:r>
          <w:r>
            <w:t>. These forecasts also form the basis for AEMO’s recommendations with respect to interconnector capacity, transfers between regions, reserves and conditions that relate to power system security.</w:t>
          </w:r>
        </w:p>
        <w:p w:rsidR="009463FD" w:rsidRPr="00E8776C" w:rsidRDefault="009463FD" w:rsidP="009463FD">
          <w:pPr>
            <w:pStyle w:val="AERBody"/>
          </w:pPr>
          <w:r w:rsidRPr="00E8776C">
            <w:t>The first forecast, or pre</w:t>
          </w:r>
          <w:r>
            <w:t>-</w:t>
          </w:r>
          <w:r w:rsidRPr="00E8776C">
            <w:t xml:space="preserve">dispatch run, for a trading day is prepared at around 1 pm the previous day and is updated every half hour, taking into account: changes in demand; network capability; and participant </w:t>
          </w:r>
          <w:r w:rsidRPr="009463FD">
            <w:t>bids</w:t>
          </w:r>
          <w:r w:rsidRPr="00E8776C">
            <w:t xml:space="preserve"> and rebids. </w:t>
          </w:r>
          <w:r>
            <w:t xml:space="preserve">AEMO also produces a more granular, 5 minute, pre-dispatch forecast for the next hour. </w:t>
          </w:r>
          <w:r w:rsidRPr="00E8776C">
            <w:t xml:space="preserve">The accuracy and timeliness of this information is critical to allow participants to make informed commercial decisions </w:t>
          </w:r>
        </w:p>
        <w:p w:rsidR="002E180E" w:rsidRDefault="000E69DA" w:rsidP="005E16E4">
          <w:pPr>
            <w:pStyle w:val="AERBody"/>
          </w:pPr>
          <w:r>
            <w:fldChar w:fldCharType="begin"/>
          </w:r>
          <w:r>
            <w:instrText xml:space="preserve"> REF _Ref478389633 \h </w:instrText>
          </w:r>
          <w:r>
            <w:fldChar w:fldCharType="separate"/>
          </w:r>
          <w:r w:rsidR="00CC4C9C">
            <w:t xml:space="preserve">Table </w:t>
          </w:r>
          <w:r w:rsidR="00CC4C9C">
            <w:rPr>
              <w:noProof/>
            </w:rPr>
            <w:t>1</w:t>
          </w:r>
          <w:r>
            <w:fldChar w:fldCharType="end"/>
          </w:r>
          <w:r w:rsidRPr="003116E7">
            <w:t xml:space="preserve"> shows</w:t>
          </w:r>
          <w:r>
            <w:t xml:space="preserve">, </w:t>
          </w:r>
          <w:r w:rsidRPr="003116E7">
            <w:t xml:space="preserve">the actual and forecast </w:t>
          </w:r>
          <w:r>
            <w:t xml:space="preserve">wholesale </w:t>
          </w:r>
          <w:r w:rsidRPr="003116E7">
            <w:t xml:space="preserve">price, </w:t>
          </w:r>
          <w:r>
            <w:t xml:space="preserve">known as the spot price, electricity </w:t>
          </w:r>
          <w:r w:rsidRPr="003116E7">
            <w:t xml:space="preserve">demand and </w:t>
          </w:r>
          <w:r>
            <w:t xml:space="preserve">generator </w:t>
          </w:r>
          <w:r w:rsidRPr="003116E7">
            <w:t xml:space="preserve">availability for </w:t>
          </w:r>
          <w:r w:rsidR="00854958">
            <w:t>the 4.30</w:t>
          </w:r>
          <w:r w:rsidR="005E16E4">
            <w:t> </w:t>
          </w:r>
          <w:r w:rsidR="00854958">
            <w:noBreakHyphen/>
          </w:r>
          <w:r w:rsidR="005E16E4">
            <w:t> </w:t>
          </w:r>
          <w:r w:rsidR="00854958">
            <w:t xml:space="preserve">5.30 pm </w:t>
          </w:r>
          <w:r>
            <w:t>trading period</w:t>
          </w:r>
          <w:r w:rsidR="00854958">
            <w:t>s</w:t>
          </w:r>
          <w:r>
            <w:t xml:space="preserve">. </w:t>
          </w:r>
          <w:r w:rsidR="000D10F8" w:rsidRPr="003116E7">
            <w:t xml:space="preserve">The spot price </w:t>
          </w:r>
          <w:r>
            <w:t>exceeded $5000/MWh</w:t>
          </w:r>
          <w:r w:rsidR="00477797">
            <w:t xml:space="preserve"> </w:t>
          </w:r>
          <w:r w:rsidR="000D10F8" w:rsidRPr="003116E7">
            <w:t xml:space="preserve">for the </w:t>
          </w:r>
          <w:r w:rsidR="003116E7" w:rsidRPr="003116E7">
            <w:t>5 pm trading interval</w:t>
          </w:r>
          <w:r w:rsidR="000D10F8" w:rsidRPr="003116E7">
            <w:t xml:space="preserve">. </w:t>
          </w:r>
          <w:r>
            <w:t xml:space="preserve">The analysis extends to other trading intervals as they are relevant to the conditions that occurred in the afternoon of </w:t>
          </w:r>
          <w:r w:rsidR="00751A89">
            <w:t>9</w:t>
          </w:r>
          <w:r w:rsidR="00854958">
            <w:t> </w:t>
          </w:r>
          <w:r w:rsidR="00751A89">
            <w:t>February</w:t>
          </w:r>
          <w:r w:rsidR="00854958">
            <w:t> </w:t>
          </w:r>
          <w:r w:rsidR="00751A89">
            <w:t>2017.</w:t>
          </w:r>
          <w:r w:rsidR="000D10F8" w:rsidRPr="003116E7">
            <w:t xml:space="preserve"> </w:t>
          </w:r>
        </w:p>
        <w:p w:rsidR="002E180E" w:rsidRDefault="002E180E" w:rsidP="005E16E4">
          <w:pPr>
            <w:pStyle w:val="AERBody"/>
          </w:pPr>
          <w:r>
            <w:t>Network availability has not been included in the analysis as it shows what actually happened on the network once the direction was issued. “What-if” pricing is calculated as if the directi</w:t>
          </w:r>
          <w:r w:rsidR="004372E5">
            <w:t>on did not occur so the two can</w:t>
          </w:r>
          <w:r>
            <w:t>not be related.</w:t>
          </w:r>
        </w:p>
        <w:p w:rsidR="000D10F8" w:rsidRDefault="000D10F8" w:rsidP="000D10F8">
          <w:pPr>
            <w:pStyle w:val="Caption"/>
          </w:pPr>
          <w:bookmarkStart w:id="6" w:name="_Ref478389633"/>
          <w:r>
            <w:t xml:space="preserve">Table </w:t>
          </w:r>
          <w:fldSimple w:instr=" SEQ Table \* ARABIC ">
            <w:r w:rsidR="00CC4C9C">
              <w:rPr>
                <w:noProof/>
              </w:rPr>
              <w:t>1</w:t>
            </w:r>
          </w:fldSimple>
          <w:bookmarkEnd w:id="6"/>
          <w:r>
            <w:t xml:space="preserve">: </w:t>
          </w:r>
          <w:r w:rsidR="009463FD">
            <w:t>New</w:t>
          </w:r>
          <w:r w:rsidR="005E16E4">
            <w:t> </w:t>
          </w:r>
          <w:r w:rsidR="009463FD">
            <w:t>South</w:t>
          </w:r>
          <w:r w:rsidR="005E16E4">
            <w:t> </w:t>
          </w:r>
          <w:r w:rsidR="009463FD">
            <w:t>Wales a</w:t>
          </w:r>
          <w:r w:rsidRPr="005F7AB3">
            <w:t>ctual and forecast spot price</w:t>
          </w:r>
          <w:r w:rsidR="00E1626B">
            <w:t>, demand and availability</w:t>
          </w:r>
        </w:p>
        <w:tbl>
          <w:tblPr>
            <w:tblW w:w="8797" w:type="dxa"/>
            <w:tblInd w:w="108" w:type="dxa"/>
            <w:tblLook w:val="04A0" w:firstRow="1" w:lastRow="0" w:firstColumn="1" w:lastColumn="0" w:noHBand="0" w:noVBand="1"/>
          </w:tblPr>
          <w:tblGrid>
            <w:gridCol w:w="880"/>
            <w:gridCol w:w="814"/>
            <w:gridCol w:w="920"/>
            <w:gridCol w:w="920"/>
            <w:gridCol w:w="792"/>
            <w:gridCol w:w="920"/>
            <w:gridCol w:w="920"/>
            <w:gridCol w:w="791"/>
            <w:gridCol w:w="920"/>
            <w:gridCol w:w="920"/>
          </w:tblGrid>
          <w:tr w:rsidR="003116E7" w:rsidRPr="00262B24" w:rsidTr="00262B24">
            <w:trPr>
              <w:trHeight w:val="705"/>
            </w:trPr>
            <w:tc>
              <w:tcPr>
                <w:tcW w:w="88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Trading interval</w:t>
                </w:r>
              </w:p>
            </w:tc>
            <w:tc>
              <w:tcPr>
                <w:tcW w:w="2654" w:type="dxa"/>
                <w:gridSpan w:val="3"/>
                <w:tcBorders>
                  <w:top w:val="nil"/>
                  <w:left w:val="nil"/>
                  <w:bottom w:val="nil"/>
                  <w:right w:val="nil"/>
                </w:tcBorders>
                <w:shd w:val="clear" w:color="000000" w:fill="076A92"/>
                <w:vAlign w:val="center"/>
                <w:hideMark/>
              </w:tcPr>
              <w:p w:rsidR="003116E7" w:rsidRPr="00262B24" w:rsidRDefault="00262B24" w:rsidP="00262B24">
                <w:pPr>
                  <w:pStyle w:val="TableHeading"/>
                  <w:rPr>
                    <w:sz w:val="18"/>
                    <w:lang w:eastAsia="en-AU"/>
                  </w:rPr>
                </w:pPr>
                <w:r w:rsidRPr="00262B24">
                  <w:rPr>
                    <w:sz w:val="18"/>
                    <w:lang w:eastAsia="en-AU"/>
                  </w:rPr>
                  <w:t xml:space="preserve">Spot </w:t>
                </w:r>
                <w:r w:rsidR="003116E7" w:rsidRPr="00262B24">
                  <w:rPr>
                    <w:sz w:val="18"/>
                    <w:lang w:eastAsia="en-AU"/>
                  </w:rPr>
                  <w:t xml:space="preserve">Price </w:t>
                </w:r>
                <w:r w:rsidRPr="00262B24">
                  <w:rPr>
                    <w:sz w:val="18"/>
                    <w:lang w:eastAsia="en-AU"/>
                  </w:rPr>
                  <w:br/>
                </w:r>
                <w:r w:rsidR="003116E7" w:rsidRPr="00262B24">
                  <w:rPr>
                    <w:sz w:val="18"/>
                    <w:lang w:eastAsia="en-AU"/>
                  </w:rPr>
                  <w:t>($/MWh)</w:t>
                </w:r>
              </w:p>
            </w:tc>
            <w:tc>
              <w:tcPr>
                <w:tcW w:w="2632" w:type="dxa"/>
                <w:gridSpan w:val="3"/>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 xml:space="preserve">Demand </w:t>
                </w:r>
                <w:r w:rsidR="00262B24" w:rsidRPr="00262B24">
                  <w:rPr>
                    <w:sz w:val="18"/>
                    <w:lang w:eastAsia="en-AU"/>
                  </w:rPr>
                  <w:br/>
                </w:r>
                <w:r w:rsidRPr="00262B24">
                  <w:rPr>
                    <w:sz w:val="18"/>
                    <w:lang w:eastAsia="en-AU"/>
                  </w:rPr>
                  <w:t>(MW)</w:t>
                </w:r>
              </w:p>
            </w:tc>
            <w:tc>
              <w:tcPr>
                <w:tcW w:w="2631" w:type="dxa"/>
                <w:gridSpan w:val="3"/>
                <w:tcBorders>
                  <w:top w:val="nil"/>
                  <w:left w:val="nil"/>
                  <w:bottom w:val="nil"/>
                  <w:right w:val="nil"/>
                </w:tcBorders>
                <w:shd w:val="clear" w:color="000000" w:fill="076A92"/>
                <w:vAlign w:val="center"/>
                <w:hideMark/>
              </w:tcPr>
              <w:p w:rsidR="003116E7" w:rsidRPr="00262B24" w:rsidRDefault="0019429F" w:rsidP="00262B24">
                <w:pPr>
                  <w:pStyle w:val="TableHeading"/>
                  <w:rPr>
                    <w:sz w:val="18"/>
                    <w:lang w:eastAsia="en-AU"/>
                  </w:rPr>
                </w:pPr>
                <w:r w:rsidRPr="00262B24">
                  <w:rPr>
                    <w:sz w:val="18"/>
                    <w:lang w:eastAsia="en-AU"/>
                  </w:rPr>
                  <w:t xml:space="preserve">Generator </w:t>
                </w:r>
                <w:r w:rsidR="003116E7" w:rsidRPr="00262B24">
                  <w:rPr>
                    <w:sz w:val="18"/>
                    <w:lang w:eastAsia="en-AU"/>
                  </w:rPr>
                  <w:t xml:space="preserve">Availability </w:t>
                </w:r>
                <w:r w:rsidR="00262B24" w:rsidRPr="00262B24">
                  <w:rPr>
                    <w:sz w:val="18"/>
                    <w:lang w:eastAsia="en-AU"/>
                  </w:rPr>
                  <w:br/>
                </w:r>
                <w:r w:rsidR="003116E7" w:rsidRPr="00262B24">
                  <w:rPr>
                    <w:sz w:val="18"/>
                    <w:lang w:eastAsia="en-AU"/>
                  </w:rPr>
                  <w:t>(MW)</w:t>
                </w:r>
              </w:p>
            </w:tc>
          </w:tr>
          <w:tr w:rsidR="003116E7" w:rsidRPr="00262B24" w:rsidTr="00262B24">
            <w:trPr>
              <w:trHeight w:val="495"/>
            </w:trPr>
            <w:tc>
              <w:tcPr>
                <w:tcW w:w="88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 </w:t>
                </w:r>
              </w:p>
            </w:tc>
            <w:tc>
              <w:tcPr>
                <w:tcW w:w="814"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Actual</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4 hr forecast</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12 hr forecast</w:t>
                </w:r>
              </w:p>
            </w:tc>
            <w:tc>
              <w:tcPr>
                <w:tcW w:w="792"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Actual</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4 hr forecast</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12 hr forecast</w:t>
                </w:r>
              </w:p>
            </w:tc>
            <w:tc>
              <w:tcPr>
                <w:tcW w:w="791"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Actual</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4 hr forecast</w:t>
                </w:r>
              </w:p>
            </w:tc>
            <w:tc>
              <w:tcPr>
                <w:tcW w:w="920" w:type="dxa"/>
                <w:tcBorders>
                  <w:top w:val="nil"/>
                  <w:left w:val="nil"/>
                  <w:bottom w:val="nil"/>
                  <w:right w:val="nil"/>
                </w:tcBorders>
                <w:shd w:val="clear" w:color="000000" w:fill="076A92"/>
                <w:vAlign w:val="center"/>
                <w:hideMark/>
              </w:tcPr>
              <w:p w:rsidR="003116E7" w:rsidRPr="00262B24" w:rsidRDefault="003116E7" w:rsidP="00262B24">
                <w:pPr>
                  <w:pStyle w:val="TableHeading"/>
                  <w:rPr>
                    <w:sz w:val="18"/>
                    <w:lang w:eastAsia="en-AU"/>
                  </w:rPr>
                </w:pPr>
                <w:r w:rsidRPr="00262B24">
                  <w:rPr>
                    <w:sz w:val="18"/>
                    <w:lang w:eastAsia="en-AU"/>
                  </w:rPr>
                  <w:t>12 hr forecast</w:t>
                </w:r>
              </w:p>
            </w:tc>
          </w:tr>
          <w:tr w:rsidR="003116E7" w:rsidRPr="003116E7" w:rsidTr="00262B24">
            <w:trPr>
              <w:trHeight w:val="319"/>
            </w:trPr>
            <w:tc>
              <w:tcPr>
                <w:tcW w:w="880" w:type="dxa"/>
                <w:tcBorders>
                  <w:top w:val="nil"/>
                  <w:left w:val="nil"/>
                  <w:bottom w:val="nil"/>
                  <w:right w:val="nil"/>
                </w:tcBorders>
                <w:shd w:val="clear" w:color="auto" w:fill="auto"/>
                <w:vAlign w:val="center"/>
                <w:hideMark/>
              </w:tcPr>
              <w:p w:rsidR="003116E7" w:rsidRPr="003116E7" w:rsidRDefault="003116E7" w:rsidP="00262B24">
                <w:pPr>
                  <w:pStyle w:val="tablebodycentered"/>
                  <w:rPr>
                    <w:lang w:eastAsia="en-AU"/>
                  </w:rPr>
                </w:pPr>
                <w:r>
                  <w:rPr>
                    <w:lang w:eastAsia="en-AU"/>
                  </w:rPr>
                  <w:t>4.30 pm</w:t>
                </w:r>
              </w:p>
            </w:tc>
            <w:tc>
              <w:tcPr>
                <w:tcW w:w="814"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2559</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300</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11</w:t>
                </w:r>
                <w:r w:rsidR="00AF1554">
                  <w:rPr>
                    <w:lang w:eastAsia="en-AU"/>
                  </w:rPr>
                  <w:t> </w:t>
                </w:r>
                <w:r w:rsidRPr="003116E7">
                  <w:rPr>
                    <w:lang w:eastAsia="en-AU"/>
                  </w:rPr>
                  <w:t>077</w:t>
                </w:r>
              </w:p>
            </w:tc>
            <w:tc>
              <w:tcPr>
                <w:tcW w:w="792"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12</w:t>
                </w:r>
                <w:r w:rsidR="0083241A">
                  <w:rPr>
                    <w:lang w:eastAsia="en-AU"/>
                  </w:rPr>
                  <w:t xml:space="preserve"> </w:t>
                </w:r>
                <w:r w:rsidRPr="003116E7">
                  <w:rPr>
                    <w:lang w:eastAsia="en-AU"/>
                  </w:rPr>
                  <w:t>516</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11</w:t>
                </w:r>
                <w:r w:rsidR="0083241A">
                  <w:rPr>
                    <w:lang w:eastAsia="en-AU"/>
                  </w:rPr>
                  <w:t xml:space="preserve"> </w:t>
                </w:r>
                <w:r w:rsidRPr="003116E7">
                  <w:rPr>
                    <w:lang w:eastAsia="en-AU"/>
                  </w:rPr>
                  <w:t>715</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11</w:t>
                </w:r>
                <w:r w:rsidR="0083241A">
                  <w:rPr>
                    <w:lang w:eastAsia="en-AU"/>
                  </w:rPr>
                  <w:t xml:space="preserve"> </w:t>
                </w:r>
                <w:r w:rsidRPr="003116E7">
                  <w:rPr>
                    <w:lang w:eastAsia="en-AU"/>
                  </w:rPr>
                  <w:t>755</w:t>
                </w:r>
              </w:p>
            </w:tc>
            <w:tc>
              <w:tcPr>
                <w:tcW w:w="791"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13</w:t>
                </w:r>
                <w:r w:rsidR="0083241A">
                  <w:rPr>
                    <w:lang w:eastAsia="en-AU"/>
                  </w:rPr>
                  <w:t xml:space="preserve"> </w:t>
                </w:r>
                <w:r w:rsidRPr="003116E7">
                  <w:rPr>
                    <w:lang w:eastAsia="en-AU"/>
                  </w:rPr>
                  <w:t>173</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13</w:t>
                </w:r>
                <w:r w:rsidR="0083241A">
                  <w:rPr>
                    <w:lang w:eastAsia="en-AU"/>
                  </w:rPr>
                  <w:t xml:space="preserve"> </w:t>
                </w:r>
                <w:r w:rsidRPr="003116E7">
                  <w:rPr>
                    <w:lang w:eastAsia="en-AU"/>
                  </w:rPr>
                  <w:t>087</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12</w:t>
                </w:r>
                <w:r w:rsidR="0083241A">
                  <w:rPr>
                    <w:lang w:eastAsia="en-AU"/>
                  </w:rPr>
                  <w:t xml:space="preserve"> </w:t>
                </w:r>
                <w:r w:rsidRPr="003116E7">
                  <w:rPr>
                    <w:lang w:eastAsia="en-AU"/>
                  </w:rPr>
                  <w:t>999</w:t>
                </w:r>
              </w:p>
            </w:tc>
          </w:tr>
          <w:tr w:rsidR="003116E7" w:rsidRPr="003116E7" w:rsidTr="00262B24">
            <w:trPr>
              <w:trHeight w:val="319"/>
            </w:trPr>
            <w:tc>
              <w:tcPr>
                <w:tcW w:w="880" w:type="dxa"/>
                <w:tcBorders>
                  <w:top w:val="nil"/>
                  <w:left w:val="nil"/>
                  <w:bottom w:val="nil"/>
                  <w:right w:val="nil"/>
                </w:tcBorders>
                <w:shd w:val="clear" w:color="000000" w:fill="DBE5F1"/>
                <w:vAlign w:val="center"/>
                <w:hideMark/>
              </w:tcPr>
              <w:p w:rsidR="003116E7" w:rsidRPr="008E15DE" w:rsidRDefault="003116E7" w:rsidP="00262B24">
                <w:pPr>
                  <w:pStyle w:val="tablebodycentered"/>
                  <w:rPr>
                    <w:b/>
                    <w:lang w:eastAsia="en-AU"/>
                  </w:rPr>
                </w:pPr>
                <w:r w:rsidRPr="008E15DE">
                  <w:rPr>
                    <w:b/>
                    <w:lang w:eastAsia="en-AU"/>
                  </w:rPr>
                  <w:t>5 pm</w:t>
                </w:r>
              </w:p>
            </w:tc>
            <w:tc>
              <w:tcPr>
                <w:tcW w:w="814"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7822</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300</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11</w:t>
                </w:r>
                <w:r w:rsidR="00AF1554">
                  <w:rPr>
                    <w:b/>
                    <w:lang w:eastAsia="en-AU"/>
                  </w:rPr>
                  <w:t> </w:t>
                </w:r>
                <w:r w:rsidRPr="00266FFE">
                  <w:rPr>
                    <w:b/>
                    <w:lang w:eastAsia="en-AU"/>
                  </w:rPr>
                  <w:t>697</w:t>
                </w:r>
              </w:p>
            </w:tc>
            <w:tc>
              <w:tcPr>
                <w:tcW w:w="792"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12</w:t>
                </w:r>
                <w:r w:rsidR="0083241A" w:rsidRPr="00266FFE">
                  <w:rPr>
                    <w:b/>
                    <w:lang w:eastAsia="en-AU"/>
                  </w:rPr>
                  <w:t xml:space="preserve"> </w:t>
                </w:r>
                <w:r w:rsidRPr="00266FFE">
                  <w:rPr>
                    <w:b/>
                    <w:lang w:eastAsia="en-AU"/>
                  </w:rPr>
                  <w:t>601</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11</w:t>
                </w:r>
                <w:r w:rsidR="0083241A" w:rsidRPr="00266FFE">
                  <w:rPr>
                    <w:b/>
                    <w:lang w:eastAsia="en-AU"/>
                  </w:rPr>
                  <w:t xml:space="preserve"> </w:t>
                </w:r>
                <w:r w:rsidRPr="00266FFE">
                  <w:rPr>
                    <w:b/>
                    <w:lang w:eastAsia="en-AU"/>
                  </w:rPr>
                  <w:t>797</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11</w:t>
                </w:r>
                <w:r w:rsidR="0083241A" w:rsidRPr="00266FFE">
                  <w:rPr>
                    <w:b/>
                    <w:lang w:eastAsia="en-AU"/>
                  </w:rPr>
                  <w:t xml:space="preserve"> </w:t>
                </w:r>
                <w:r w:rsidRPr="00266FFE">
                  <w:rPr>
                    <w:b/>
                    <w:lang w:eastAsia="en-AU"/>
                  </w:rPr>
                  <w:t>765</w:t>
                </w:r>
              </w:p>
            </w:tc>
            <w:tc>
              <w:tcPr>
                <w:tcW w:w="791"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12</w:t>
                </w:r>
                <w:r w:rsidR="0083241A" w:rsidRPr="00266FFE">
                  <w:rPr>
                    <w:b/>
                    <w:lang w:eastAsia="en-AU"/>
                  </w:rPr>
                  <w:t xml:space="preserve"> </w:t>
                </w:r>
                <w:r w:rsidRPr="00266FFE">
                  <w:rPr>
                    <w:b/>
                    <w:lang w:eastAsia="en-AU"/>
                  </w:rPr>
                  <w:t>573</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13</w:t>
                </w:r>
                <w:r w:rsidR="0083241A" w:rsidRPr="00266FFE">
                  <w:rPr>
                    <w:b/>
                    <w:lang w:eastAsia="en-AU"/>
                  </w:rPr>
                  <w:t xml:space="preserve"> </w:t>
                </w:r>
                <w:r w:rsidRPr="00266FFE">
                  <w:rPr>
                    <w:b/>
                    <w:lang w:eastAsia="en-AU"/>
                  </w:rPr>
                  <w:t>130</w:t>
                </w:r>
              </w:p>
            </w:tc>
            <w:tc>
              <w:tcPr>
                <w:tcW w:w="920" w:type="dxa"/>
                <w:tcBorders>
                  <w:top w:val="nil"/>
                  <w:left w:val="nil"/>
                  <w:bottom w:val="nil"/>
                  <w:right w:val="nil"/>
                </w:tcBorders>
                <w:shd w:val="clear" w:color="000000" w:fill="DBE5F1"/>
                <w:vAlign w:val="center"/>
                <w:hideMark/>
              </w:tcPr>
              <w:p w:rsidR="003116E7" w:rsidRPr="00266FFE" w:rsidRDefault="003116E7" w:rsidP="00262B24">
                <w:pPr>
                  <w:pStyle w:val="tablebodycentered"/>
                  <w:rPr>
                    <w:b/>
                    <w:lang w:eastAsia="en-AU"/>
                  </w:rPr>
                </w:pPr>
                <w:r w:rsidRPr="00266FFE">
                  <w:rPr>
                    <w:b/>
                    <w:lang w:eastAsia="en-AU"/>
                  </w:rPr>
                  <w:t>12</w:t>
                </w:r>
                <w:r w:rsidR="0083241A" w:rsidRPr="00266FFE">
                  <w:rPr>
                    <w:b/>
                    <w:lang w:eastAsia="en-AU"/>
                  </w:rPr>
                  <w:t xml:space="preserve"> </w:t>
                </w:r>
                <w:r w:rsidRPr="00266FFE">
                  <w:rPr>
                    <w:b/>
                    <w:lang w:eastAsia="en-AU"/>
                  </w:rPr>
                  <w:t>968</w:t>
                </w:r>
              </w:p>
            </w:tc>
          </w:tr>
          <w:tr w:rsidR="003116E7" w:rsidRPr="003116E7" w:rsidTr="00262B24">
            <w:trPr>
              <w:trHeight w:val="319"/>
            </w:trPr>
            <w:tc>
              <w:tcPr>
                <w:tcW w:w="880" w:type="dxa"/>
                <w:tcBorders>
                  <w:top w:val="nil"/>
                  <w:left w:val="nil"/>
                  <w:bottom w:val="nil"/>
                  <w:right w:val="nil"/>
                </w:tcBorders>
                <w:shd w:val="clear" w:color="auto" w:fill="auto"/>
                <w:vAlign w:val="center"/>
                <w:hideMark/>
              </w:tcPr>
              <w:p w:rsidR="003116E7" w:rsidRPr="003116E7" w:rsidRDefault="003116E7" w:rsidP="00262B24">
                <w:pPr>
                  <w:pStyle w:val="tablebodycentered"/>
                  <w:rPr>
                    <w:lang w:eastAsia="en-AU"/>
                  </w:rPr>
                </w:pPr>
                <w:r>
                  <w:rPr>
                    <w:lang w:eastAsia="en-AU"/>
                  </w:rPr>
                  <w:t>5.30 pm</w:t>
                </w:r>
              </w:p>
            </w:tc>
            <w:tc>
              <w:tcPr>
                <w:tcW w:w="814"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2830</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190</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300</w:t>
                </w:r>
              </w:p>
            </w:tc>
            <w:tc>
              <w:tcPr>
                <w:tcW w:w="792"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12</w:t>
                </w:r>
                <w:r w:rsidR="0083241A">
                  <w:rPr>
                    <w:lang w:eastAsia="en-AU"/>
                  </w:rPr>
                  <w:t xml:space="preserve"> </w:t>
                </w:r>
                <w:r w:rsidRPr="003116E7">
                  <w:rPr>
                    <w:lang w:eastAsia="en-AU"/>
                  </w:rPr>
                  <w:t>452</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11</w:t>
                </w:r>
                <w:r w:rsidR="0083241A">
                  <w:rPr>
                    <w:lang w:eastAsia="en-AU"/>
                  </w:rPr>
                  <w:t xml:space="preserve"> </w:t>
                </w:r>
                <w:r w:rsidRPr="003116E7">
                  <w:rPr>
                    <w:lang w:eastAsia="en-AU"/>
                  </w:rPr>
                  <w:t>638</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11</w:t>
                </w:r>
                <w:r w:rsidR="0083241A">
                  <w:rPr>
                    <w:lang w:eastAsia="en-AU"/>
                  </w:rPr>
                  <w:t xml:space="preserve"> </w:t>
                </w:r>
                <w:r w:rsidRPr="003116E7">
                  <w:rPr>
                    <w:lang w:eastAsia="en-AU"/>
                  </w:rPr>
                  <w:t>565</w:t>
                </w:r>
              </w:p>
            </w:tc>
            <w:tc>
              <w:tcPr>
                <w:tcW w:w="791"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13</w:t>
                </w:r>
                <w:r w:rsidR="0083241A">
                  <w:rPr>
                    <w:lang w:eastAsia="en-AU"/>
                  </w:rPr>
                  <w:t xml:space="preserve"> </w:t>
                </w:r>
                <w:r w:rsidRPr="003116E7">
                  <w:rPr>
                    <w:lang w:eastAsia="en-AU"/>
                  </w:rPr>
                  <w:t>025</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13</w:t>
                </w:r>
                <w:r w:rsidR="0083241A">
                  <w:rPr>
                    <w:lang w:eastAsia="en-AU"/>
                  </w:rPr>
                  <w:t xml:space="preserve"> </w:t>
                </w:r>
                <w:r w:rsidRPr="003116E7">
                  <w:rPr>
                    <w:lang w:eastAsia="en-AU"/>
                  </w:rPr>
                  <w:t>187</w:t>
                </w:r>
              </w:p>
            </w:tc>
            <w:tc>
              <w:tcPr>
                <w:tcW w:w="920" w:type="dxa"/>
                <w:tcBorders>
                  <w:top w:val="nil"/>
                  <w:left w:val="nil"/>
                  <w:bottom w:val="nil"/>
                  <w:right w:val="nil"/>
                </w:tcBorders>
                <w:shd w:val="clear" w:color="000000" w:fill="FFFFFF"/>
                <w:noWrap/>
                <w:vAlign w:val="center"/>
                <w:hideMark/>
              </w:tcPr>
              <w:p w:rsidR="003116E7" w:rsidRPr="003116E7" w:rsidRDefault="003116E7" w:rsidP="00262B24">
                <w:pPr>
                  <w:pStyle w:val="tablebodycentered"/>
                  <w:rPr>
                    <w:lang w:eastAsia="en-AU"/>
                  </w:rPr>
                </w:pPr>
                <w:r w:rsidRPr="003116E7">
                  <w:rPr>
                    <w:lang w:eastAsia="en-AU"/>
                  </w:rPr>
                  <w:t>12</w:t>
                </w:r>
                <w:r w:rsidR="0083241A">
                  <w:rPr>
                    <w:lang w:eastAsia="en-AU"/>
                  </w:rPr>
                  <w:t xml:space="preserve"> </w:t>
                </w:r>
                <w:r w:rsidRPr="003116E7">
                  <w:rPr>
                    <w:lang w:eastAsia="en-AU"/>
                  </w:rPr>
                  <w:t>962</w:t>
                </w:r>
              </w:p>
            </w:tc>
          </w:tr>
        </w:tbl>
        <w:p w:rsidR="0083241A" w:rsidRPr="00E1626B" w:rsidRDefault="00D909DE" w:rsidP="009463FD">
          <w:pPr>
            <w:pStyle w:val="AERBody"/>
          </w:pPr>
          <w:r>
            <w:t>Spot prices</w:t>
          </w:r>
          <w:r w:rsidR="00691E95" w:rsidRPr="0083241A">
            <w:t xml:space="preserve"> </w:t>
          </w:r>
          <w:r w:rsidR="00D350C3" w:rsidRPr="0083241A">
            <w:t xml:space="preserve">above $5000/MWh </w:t>
          </w:r>
          <w:r w:rsidR="00691E95" w:rsidRPr="0083241A">
            <w:t xml:space="preserve">were forecast </w:t>
          </w:r>
          <w:r w:rsidR="00751A89">
            <w:t>12</w:t>
          </w:r>
          <w:r w:rsidR="00691E95" w:rsidRPr="0083241A">
            <w:t xml:space="preserve"> </w:t>
          </w:r>
          <w:r w:rsidR="0083241A">
            <w:t xml:space="preserve">hours </w:t>
          </w:r>
          <w:r w:rsidR="00751A89">
            <w:t>prior to</w:t>
          </w:r>
          <w:r w:rsidR="00691E95" w:rsidRPr="0083241A">
            <w:t xml:space="preserve"> the</w:t>
          </w:r>
          <w:r w:rsidR="0083241A" w:rsidRPr="0083241A">
            <w:t xml:space="preserve"> 4.30 pm and 5 pm</w:t>
          </w:r>
          <w:r w:rsidR="00691E95" w:rsidRPr="0083241A">
            <w:t xml:space="preserve"> </w:t>
          </w:r>
          <w:r w:rsidR="00D350C3" w:rsidRPr="0083241A">
            <w:t>trading intervals</w:t>
          </w:r>
          <w:r w:rsidR="00854958">
            <w:t xml:space="preserve"> but </w:t>
          </w:r>
          <w:r w:rsidR="0083241A" w:rsidRPr="0083241A">
            <w:t xml:space="preserve">high prices were </w:t>
          </w:r>
          <w:r w:rsidR="00854958">
            <w:t xml:space="preserve">not </w:t>
          </w:r>
          <w:r w:rsidR="0083241A" w:rsidRPr="0083241A">
            <w:t>forecast four ho</w:t>
          </w:r>
          <w:r w:rsidR="0083241A" w:rsidRPr="00E1626B">
            <w:t>urs ahead.</w:t>
          </w:r>
        </w:p>
        <w:p w:rsidR="009463FD" w:rsidRDefault="009463FD" w:rsidP="009463FD">
          <w:pPr>
            <w:pStyle w:val="AERBody"/>
            <w:rPr>
              <w:rFonts w:cs="Arial"/>
              <w:color w:val="000000"/>
              <w:szCs w:val="18"/>
            </w:rPr>
          </w:pPr>
          <w:r>
            <w:lastRenderedPageBreak/>
            <w:t xml:space="preserve">Events in South Australia at this time are also relevant to price outcomes in New South Wales. AEMO </w:t>
          </w:r>
          <w:r w:rsidR="002E63D3">
            <w:t xml:space="preserve">directed </w:t>
          </w:r>
          <w:r>
            <w:t xml:space="preserve">Engie to start </w:t>
          </w:r>
          <w:r w:rsidR="002E63D3">
            <w:t>another unit</w:t>
          </w:r>
          <w:r>
            <w:t xml:space="preserve"> at Pelican Point Power Station</w:t>
          </w:r>
          <w:r w:rsidRPr="0005095D">
            <w:rPr>
              <w:rFonts w:cs="Arial"/>
              <w:color w:val="000000"/>
              <w:szCs w:val="18"/>
            </w:rPr>
            <w:t xml:space="preserve"> </w:t>
          </w:r>
          <w:r>
            <w:rPr>
              <w:rFonts w:cs="Arial"/>
              <w:color w:val="000000"/>
              <w:szCs w:val="18"/>
            </w:rPr>
            <w:t>in South Australia.</w:t>
          </w:r>
          <w:r>
            <w:t xml:space="preserve"> Under these circumstances AEMO must declare an Intervention Pricing event, which affects prices in all </w:t>
          </w:r>
          <w:r w:rsidR="002E180E">
            <w:t>regions</w:t>
          </w:r>
          <w:r>
            <w:t xml:space="preserve"> (</w:t>
          </w:r>
          <w:r w:rsidR="002E180E">
            <w:t>p</w:t>
          </w:r>
          <w:r w:rsidR="000E17AD">
            <w:t>ricing during an intervention</w:t>
          </w:r>
          <w:r>
            <w:t xml:space="preserve"> is </w:t>
          </w:r>
          <w:r w:rsidR="002E63D3">
            <w:t>explained</w:t>
          </w:r>
          <w:r>
            <w:t xml:space="preserve"> in Appendix D)</w:t>
          </w:r>
          <w:r w:rsidR="002E180E">
            <w:t>.</w:t>
          </w:r>
        </w:p>
        <w:p w:rsidR="00D350C3" w:rsidRPr="007E2085" w:rsidRDefault="007E2085" w:rsidP="009463FD">
          <w:pPr>
            <w:pStyle w:val="AERBody"/>
          </w:pPr>
          <w:r>
            <w:t xml:space="preserve">For the 5 pm trading interval, </w:t>
          </w:r>
          <w:r w:rsidR="00F07EBC">
            <w:t xml:space="preserve">New South Wales forecasts, </w:t>
          </w:r>
          <w:r>
            <w:t>four and twelve hours ahead</w:t>
          </w:r>
          <w:r w:rsidR="00F07EBC">
            <w:t>,</w:t>
          </w:r>
          <w:r>
            <w:t xml:space="preserve"> under-estimated </w:t>
          </w:r>
          <w:r w:rsidR="00F07EBC">
            <w:t>d</w:t>
          </w:r>
          <w:r w:rsidR="00F07EBC" w:rsidRPr="00E1626B">
            <w:t xml:space="preserve">emand </w:t>
          </w:r>
          <w:r>
            <w:t>by</w:t>
          </w:r>
          <w:r w:rsidR="00D350C3" w:rsidRPr="00E1626B">
            <w:t xml:space="preserve"> </w:t>
          </w:r>
          <w:r>
            <w:t xml:space="preserve">around </w:t>
          </w:r>
          <w:r w:rsidR="009B2754" w:rsidRPr="00E1626B">
            <w:t>800</w:t>
          </w:r>
          <w:r w:rsidR="00D350C3" w:rsidRPr="00E1626B">
            <w:t> MW</w:t>
          </w:r>
          <w:r w:rsidR="00F07EBC">
            <w:t xml:space="preserve"> and</w:t>
          </w:r>
          <w:r w:rsidR="00E1626B" w:rsidRPr="00E1626B">
            <w:t xml:space="preserve"> </w:t>
          </w:r>
          <w:r w:rsidR="00F07EBC">
            <w:t>generator</w:t>
          </w:r>
          <w:r w:rsidR="007914CC">
            <w:t xml:space="preserve"> a</w:t>
          </w:r>
          <w:r w:rsidR="00D350C3" w:rsidRPr="00E1626B">
            <w:t xml:space="preserve">vailability was </w:t>
          </w:r>
          <w:r w:rsidR="00E1626B" w:rsidRPr="00E1626B">
            <w:t>around 560 MW lower than forecast four hours ahead</w:t>
          </w:r>
          <w:r w:rsidR="00E1626B" w:rsidRPr="00652C31">
            <w:rPr>
              <w:color w:val="000000" w:themeColor="accent5"/>
            </w:rPr>
            <w:t>.</w:t>
          </w:r>
          <w:r w:rsidR="00F11DB2" w:rsidRPr="00652C31">
            <w:rPr>
              <w:color w:val="000000" w:themeColor="accent5"/>
            </w:rPr>
            <w:t xml:space="preserve"> </w:t>
          </w:r>
          <w:r w:rsidR="00477797" w:rsidRPr="00652C31">
            <w:rPr>
              <w:color w:val="000000" w:themeColor="accent5"/>
            </w:rPr>
            <w:t>This meant that forecast conditions four hours ahead were in error by around 1360</w:t>
          </w:r>
          <w:r w:rsidR="00D909DE">
            <w:rPr>
              <w:color w:val="000000" w:themeColor="accent5"/>
            </w:rPr>
            <w:t> </w:t>
          </w:r>
          <w:r w:rsidR="00477797" w:rsidRPr="00652C31">
            <w:rPr>
              <w:color w:val="000000" w:themeColor="accent5"/>
            </w:rPr>
            <w:t xml:space="preserve">MW, or </w:t>
          </w:r>
          <w:r w:rsidR="009463FD">
            <w:rPr>
              <w:color w:val="000000" w:themeColor="accent5"/>
            </w:rPr>
            <w:t>close to the reserve margin</w:t>
          </w:r>
          <w:r w:rsidR="00D909DE">
            <w:rPr>
              <w:color w:val="000000" w:themeColor="accent5"/>
            </w:rPr>
            <w:t>,</w:t>
          </w:r>
          <w:r w:rsidR="009463FD">
            <w:rPr>
              <w:color w:val="000000" w:themeColor="accent5"/>
            </w:rPr>
            <w:t xml:space="preserve"> </w:t>
          </w:r>
          <w:r w:rsidR="00D909DE">
            <w:rPr>
              <w:color w:val="000000" w:themeColor="accent5"/>
            </w:rPr>
            <w:t xml:space="preserve">of around 1400 MW, </w:t>
          </w:r>
          <w:r w:rsidR="009463FD">
            <w:rPr>
              <w:color w:val="000000" w:themeColor="accent5"/>
            </w:rPr>
            <w:t xml:space="preserve">that would trigger </w:t>
          </w:r>
          <w:r w:rsidR="00D909DE">
            <w:rPr>
              <w:color w:val="000000" w:themeColor="accent5"/>
            </w:rPr>
            <w:t xml:space="preserve">AEMO to issue </w:t>
          </w:r>
          <w:r w:rsidR="009463FD">
            <w:rPr>
              <w:color w:val="000000" w:themeColor="accent5"/>
            </w:rPr>
            <w:t>a lack of reserve notice</w:t>
          </w:r>
          <w:r w:rsidR="00D3747E" w:rsidRPr="00652C31">
            <w:rPr>
              <w:color w:val="000000" w:themeColor="accent5"/>
            </w:rPr>
            <w:t>.</w:t>
          </w:r>
          <w:r w:rsidR="009463FD">
            <w:rPr>
              <w:rStyle w:val="FootnoteReference"/>
              <w:color w:val="000000" w:themeColor="accent5"/>
            </w:rPr>
            <w:footnoteReference w:id="2"/>
          </w:r>
          <w:r w:rsidR="00D95DDD">
            <w:rPr>
              <w:color w:val="000000" w:themeColor="accent5"/>
            </w:rPr>
            <w:t xml:space="preserve"> We note that price forecasts four hours ahead were materially lower, primarily because of higher </w:t>
          </w:r>
          <w:r w:rsidR="00121C38">
            <w:rPr>
              <w:color w:val="000000" w:themeColor="accent5"/>
            </w:rPr>
            <w:t xml:space="preserve">declared </w:t>
          </w:r>
          <w:r w:rsidR="00D95DDD">
            <w:rPr>
              <w:color w:val="000000" w:themeColor="accent5"/>
            </w:rPr>
            <w:t xml:space="preserve">generator availability </w:t>
          </w:r>
          <w:r w:rsidR="003A7386">
            <w:rPr>
              <w:color w:val="000000" w:themeColor="accent5"/>
            </w:rPr>
            <w:t>at that time.</w:t>
          </w:r>
        </w:p>
        <w:p w:rsidR="00F07EBC" w:rsidRDefault="000E17AD" w:rsidP="009463FD">
          <w:pPr>
            <w:pStyle w:val="AERBody"/>
          </w:pPr>
          <w:bookmarkStart w:id="7" w:name="_Ref478477260"/>
          <w:bookmarkStart w:id="8" w:name="_Ref469323533"/>
          <w:r>
            <w:t>“What-if”</w:t>
          </w:r>
          <w:r w:rsidR="00B92EC0">
            <w:t xml:space="preserve"> pricing occurred from 3.50 pm until 7 pm</w:t>
          </w:r>
          <w:r w:rsidR="00485E7A">
            <w:t>, the same as it was in South Australia</w:t>
          </w:r>
          <w:r w:rsidR="005E16E4">
            <w:t>.</w:t>
          </w:r>
          <w:r w:rsidR="00F07EBC">
            <w:t xml:space="preserve"> </w:t>
          </w:r>
          <w:r w:rsidR="00071E7A">
            <w:t>AEMO’s intervention in South Australia triggers “what-if” pricing in all regions and a</w:t>
          </w:r>
          <w:r w:rsidR="00F07EBC">
            <w:t xml:space="preserve">s shown in </w:t>
          </w:r>
          <w:r w:rsidR="00F07EBC">
            <w:fldChar w:fldCharType="begin"/>
          </w:r>
          <w:r w:rsidR="00F07EBC">
            <w:instrText xml:space="preserve"> REF _Ref478389633 \h </w:instrText>
          </w:r>
          <w:r w:rsidR="00F07EBC">
            <w:fldChar w:fldCharType="separate"/>
          </w:r>
          <w:r w:rsidR="00CC4C9C">
            <w:t xml:space="preserve">Table </w:t>
          </w:r>
          <w:r w:rsidR="00CC4C9C">
            <w:rPr>
              <w:noProof/>
            </w:rPr>
            <w:t>1</w:t>
          </w:r>
          <w:r w:rsidR="00F07EBC">
            <w:fldChar w:fldCharType="end"/>
          </w:r>
          <w:r w:rsidR="00F07EBC">
            <w:t xml:space="preserve">, </w:t>
          </w:r>
          <w:r w:rsidR="005E16E4">
            <w:t xml:space="preserve">three spot prices in New South Wales were </w:t>
          </w:r>
          <w:r w:rsidR="00071E7A">
            <w:t xml:space="preserve">materially </w:t>
          </w:r>
          <w:r w:rsidR="00A516BA">
            <w:t>higher than</w:t>
          </w:r>
          <w:r w:rsidR="00071E7A">
            <w:t xml:space="preserve"> forecast four hours ahead</w:t>
          </w:r>
          <w:r w:rsidR="00B92EC0">
            <w:t xml:space="preserve">. </w:t>
          </w:r>
          <w:r w:rsidR="00071E7A">
            <w:t>Other spot prices, in the period were also affected but not materially.</w:t>
          </w:r>
        </w:p>
        <w:p w:rsidR="00B92EC0" w:rsidRDefault="000E17AD" w:rsidP="009463FD">
          <w:pPr>
            <w:pStyle w:val="AERBody"/>
          </w:pPr>
          <w:r>
            <w:fldChar w:fldCharType="begin"/>
          </w:r>
          <w:r>
            <w:instrText xml:space="preserve"> REF _Ref479675849 \h </w:instrText>
          </w:r>
          <w:r>
            <w:fldChar w:fldCharType="separate"/>
          </w:r>
          <w:r w:rsidR="00CC4C9C">
            <w:t xml:space="preserve">Table </w:t>
          </w:r>
          <w:r w:rsidR="00CC4C9C">
            <w:rPr>
              <w:noProof/>
            </w:rPr>
            <w:t>2</w:t>
          </w:r>
          <w:r>
            <w:fldChar w:fldCharType="end"/>
          </w:r>
          <w:r w:rsidR="00B92EC0">
            <w:t xml:space="preserve"> below shows both </w:t>
          </w:r>
          <w:r>
            <w:t>“I</w:t>
          </w:r>
          <w:r w:rsidR="00B92EC0">
            <w:t>ntervention</w:t>
          </w:r>
          <w:r>
            <w:t>”</w:t>
          </w:r>
          <w:r w:rsidR="00B92EC0">
            <w:t xml:space="preserve"> and </w:t>
          </w:r>
          <w:r>
            <w:t xml:space="preserve">“What-if” </w:t>
          </w:r>
          <w:r w:rsidR="00B92EC0">
            <w:t xml:space="preserve">pricing outcomes for </w:t>
          </w:r>
          <w:r w:rsidR="00F07EBC">
            <w:t xml:space="preserve">New South Wales during </w:t>
          </w:r>
          <w:r w:rsidR="00B92EC0">
            <w:t xml:space="preserve">the 5 pm trading interval </w:t>
          </w:r>
          <w:r w:rsidR="00F07EBC">
            <w:t xml:space="preserve">in which the </w:t>
          </w:r>
          <w:r w:rsidR="008C43B5">
            <w:t xml:space="preserve">spot </w:t>
          </w:r>
          <w:r w:rsidR="00F07EBC">
            <w:t>price reached $7822/MWh</w:t>
          </w:r>
          <w:r w:rsidR="00B92EC0">
            <w:t xml:space="preserve">. </w:t>
          </w:r>
        </w:p>
        <w:p w:rsidR="00B30527" w:rsidRDefault="000E17AD" w:rsidP="000E17AD">
          <w:pPr>
            <w:pStyle w:val="Caption"/>
          </w:pPr>
          <w:bookmarkStart w:id="9" w:name="_Ref479675849"/>
          <w:bookmarkEnd w:id="7"/>
          <w:r>
            <w:t xml:space="preserve">Table </w:t>
          </w:r>
          <w:fldSimple w:instr=" SEQ Table \* ARABIC ">
            <w:r w:rsidR="00CC4C9C">
              <w:rPr>
                <w:noProof/>
              </w:rPr>
              <w:t>2</w:t>
            </w:r>
          </w:fldSimple>
          <w:bookmarkEnd w:id="9"/>
          <w:r w:rsidR="00B30527">
            <w:t xml:space="preserve">: </w:t>
          </w:r>
          <w:r w:rsidR="00F07EBC">
            <w:t xml:space="preserve">“What-if” and Intervention </w:t>
          </w:r>
          <w:r w:rsidR="008C43B5">
            <w:t xml:space="preserve">pricing </w:t>
          </w:r>
          <w:r w:rsidR="00B30527">
            <w:t>outcomes</w:t>
          </w:r>
        </w:p>
        <w:tbl>
          <w:tblPr>
            <w:tblStyle w:val="AERTable-Text"/>
            <w:tblW w:w="6629" w:type="dxa"/>
            <w:tblLayout w:type="fixed"/>
            <w:tblLook w:val="04A0" w:firstRow="1" w:lastRow="0" w:firstColumn="1" w:lastColumn="0" w:noHBand="0" w:noVBand="1"/>
          </w:tblPr>
          <w:tblGrid>
            <w:gridCol w:w="2209"/>
            <w:gridCol w:w="2210"/>
            <w:gridCol w:w="2210"/>
          </w:tblGrid>
          <w:tr w:rsidR="000E17AD" w:rsidTr="00F07EBC">
            <w:trPr>
              <w:cnfStyle w:val="100000000000" w:firstRow="1" w:lastRow="0" w:firstColumn="0" w:lastColumn="0" w:oddVBand="0" w:evenVBand="0" w:oddHBand="0" w:evenHBand="0" w:firstRowFirstColumn="0" w:firstRowLastColumn="0" w:lastRowFirstColumn="0" w:lastRowLastColumn="0"/>
              <w:trHeight w:val="900"/>
            </w:trPr>
            <w:tc>
              <w:tcPr>
                <w:tcW w:w="2209" w:type="dxa"/>
                <w:hideMark/>
              </w:tcPr>
              <w:p w:rsidR="000E17AD" w:rsidRDefault="00F07EBC" w:rsidP="00F07EBC">
                <w:pPr>
                  <w:pStyle w:val="TableHeading"/>
                  <w:rPr>
                    <w:lang w:eastAsia="en-AU"/>
                  </w:rPr>
                </w:pPr>
                <w:r>
                  <w:rPr>
                    <w:lang w:eastAsia="en-AU"/>
                  </w:rPr>
                  <w:t>Dispatch period ending time</w:t>
                </w:r>
              </w:p>
            </w:tc>
            <w:tc>
              <w:tcPr>
                <w:tcW w:w="2210" w:type="dxa"/>
                <w:hideMark/>
              </w:tcPr>
              <w:p w:rsidR="000E17AD" w:rsidRPr="000E17AD" w:rsidRDefault="000E17AD" w:rsidP="00F07EBC">
                <w:pPr>
                  <w:pStyle w:val="TableHeading"/>
                  <w:rPr>
                    <w:rFonts w:ascii="Calibri" w:hAnsi="Calibri"/>
                    <w:sz w:val="22"/>
                    <w:lang w:eastAsia="en-AU"/>
                  </w:rPr>
                </w:pPr>
                <w:r w:rsidRPr="000E17AD">
                  <w:rPr>
                    <w:lang w:eastAsia="en-AU"/>
                  </w:rPr>
                  <w:t>What-if pricing</w:t>
                </w:r>
                <w:r w:rsidR="00F07EBC">
                  <w:rPr>
                    <w:lang w:eastAsia="en-AU"/>
                  </w:rPr>
                  <w:br/>
                  <w:t>($/MWh)</w:t>
                </w:r>
              </w:p>
            </w:tc>
            <w:tc>
              <w:tcPr>
                <w:tcW w:w="2210" w:type="dxa"/>
                <w:hideMark/>
              </w:tcPr>
              <w:p w:rsidR="000E17AD" w:rsidRPr="000E17AD" w:rsidRDefault="000E17AD" w:rsidP="00F07EBC">
                <w:pPr>
                  <w:pStyle w:val="TableHeading"/>
                  <w:rPr>
                    <w:rFonts w:ascii="Calibri" w:hAnsi="Calibri"/>
                    <w:sz w:val="22"/>
                    <w:lang w:eastAsia="en-AU"/>
                  </w:rPr>
                </w:pPr>
                <w:r w:rsidRPr="000E17AD">
                  <w:rPr>
                    <w:lang w:eastAsia="en-AU"/>
                  </w:rPr>
                  <w:t>Intervention pricing</w:t>
                </w:r>
                <w:r w:rsidR="00F07EBC">
                  <w:rPr>
                    <w:lang w:eastAsia="en-AU"/>
                  </w:rPr>
                  <w:br/>
                  <w:t>($/MWh)</w:t>
                </w:r>
              </w:p>
            </w:tc>
          </w:tr>
          <w:tr w:rsidR="000E17AD" w:rsidTr="00F07EBC">
            <w:trPr>
              <w:cnfStyle w:val="000000100000" w:firstRow="0" w:lastRow="0" w:firstColumn="0" w:lastColumn="0" w:oddVBand="0" w:evenVBand="0" w:oddHBand="1" w:evenHBand="0"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4.35 pm</w:t>
                </w:r>
              </w:p>
            </w:tc>
            <w:tc>
              <w:tcPr>
                <w:tcW w:w="2210" w:type="dxa"/>
                <w:noWrap/>
                <w:hideMark/>
              </w:tcPr>
              <w:p w:rsidR="000E17AD" w:rsidRDefault="000E17AD" w:rsidP="00F07EBC">
                <w:pPr>
                  <w:pStyle w:val="tablebodycentered"/>
                  <w:rPr>
                    <w:rFonts w:ascii="Calibri" w:hAnsi="Calibri"/>
                    <w:sz w:val="22"/>
                    <w:lang w:eastAsia="en-AU"/>
                  </w:rPr>
                </w:pPr>
                <w:r>
                  <w:rPr>
                    <w:lang w:eastAsia="en-AU"/>
                  </w:rPr>
                  <w:t>1227</w:t>
                </w:r>
              </w:p>
            </w:tc>
            <w:tc>
              <w:tcPr>
                <w:tcW w:w="2210" w:type="dxa"/>
                <w:noWrap/>
                <w:hideMark/>
              </w:tcPr>
              <w:p w:rsidR="000E17AD" w:rsidRDefault="000E17AD" w:rsidP="00F07EBC">
                <w:pPr>
                  <w:pStyle w:val="tablebodycentered"/>
                  <w:rPr>
                    <w:rFonts w:ascii="Calibri" w:hAnsi="Calibri"/>
                    <w:sz w:val="22"/>
                    <w:lang w:eastAsia="en-AU"/>
                  </w:rPr>
                </w:pPr>
                <w:r>
                  <w:rPr>
                    <w:lang w:eastAsia="en-AU"/>
                  </w:rPr>
                  <w:t>120</w:t>
                </w:r>
              </w:p>
            </w:tc>
          </w:tr>
          <w:tr w:rsidR="000E17AD" w:rsidTr="00F07EBC">
            <w:trPr>
              <w:cnfStyle w:val="000000010000" w:firstRow="0" w:lastRow="0" w:firstColumn="0" w:lastColumn="0" w:oddVBand="0" w:evenVBand="0" w:oddHBand="0" w:evenHBand="1"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4.40 pm</w:t>
                </w:r>
              </w:p>
            </w:tc>
            <w:tc>
              <w:tcPr>
                <w:tcW w:w="2210" w:type="dxa"/>
                <w:noWrap/>
                <w:hideMark/>
              </w:tcPr>
              <w:p w:rsidR="000E17AD" w:rsidRDefault="000E17AD" w:rsidP="00F07EBC">
                <w:pPr>
                  <w:pStyle w:val="tablebodycentered"/>
                  <w:rPr>
                    <w:rFonts w:ascii="Calibri" w:hAnsi="Calibri"/>
                    <w:sz w:val="22"/>
                    <w:lang w:eastAsia="en-AU"/>
                  </w:rPr>
                </w:pPr>
                <w:r>
                  <w:rPr>
                    <w:lang w:eastAsia="en-AU"/>
                  </w:rPr>
                  <w:t>345</w:t>
                </w:r>
              </w:p>
            </w:tc>
            <w:tc>
              <w:tcPr>
                <w:tcW w:w="2210" w:type="dxa"/>
                <w:noWrap/>
                <w:hideMark/>
              </w:tcPr>
              <w:p w:rsidR="000E17AD" w:rsidRDefault="000E17AD" w:rsidP="00F07EBC">
                <w:pPr>
                  <w:pStyle w:val="tablebodycentered"/>
                  <w:rPr>
                    <w:rFonts w:ascii="Calibri" w:hAnsi="Calibri"/>
                    <w:sz w:val="22"/>
                    <w:lang w:eastAsia="en-AU"/>
                  </w:rPr>
                </w:pPr>
                <w:r>
                  <w:rPr>
                    <w:lang w:eastAsia="en-AU"/>
                  </w:rPr>
                  <w:t>214</w:t>
                </w:r>
              </w:p>
            </w:tc>
          </w:tr>
          <w:tr w:rsidR="000E17AD" w:rsidTr="00F07EBC">
            <w:trPr>
              <w:cnfStyle w:val="000000100000" w:firstRow="0" w:lastRow="0" w:firstColumn="0" w:lastColumn="0" w:oddVBand="0" w:evenVBand="0" w:oddHBand="1" w:evenHBand="0"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4.45 pm</w:t>
                </w:r>
              </w:p>
            </w:tc>
            <w:tc>
              <w:tcPr>
                <w:tcW w:w="2210" w:type="dxa"/>
                <w:noWrap/>
                <w:hideMark/>
              </w:tcPr>
              <w:p w:rsidR="000E17AD" w:rsidRDefault="000E17AD" w:rsidP="00F07EBC">
                <w:pPr>
                  <w:pStyle w:val="tablebodycentered"/>
                  <w:rPr>
                    <w:rFonts w:ascii="Calibri" w:hAnsi="Calibri"/>
                    <w:sz w:val="22"/>
                    <w:lang w:eastAsia="en-AU"/>
                  </w:rPr>
                </w:pPr>
                <w:r>
                  <w:rPr>
                    <w:lang w:eastAsia="en-AU"/>
                  </w:rPr>
                  <w:t>3905</w:t>
                </w:r>
              </w:p>
            </w:tc>
            <w:tc>
              <w:tcPr>
                <w:tcW w:w="2210" w:type="dxa"/>
                <w:noWrap/>
                <w:hideMark/>
              </w:tcPr>
              <w:p w:rsidR="000E17AD" w:rsidRDefault="000E17AD" w:rsidP="00F07EBC">
                <w:pPr>
                  <w:pStyle w:val="tablebodycentered"/>
                  <w:rPr>
                    <w:rFonts w:ascii="Calibri" w:hAnsi="Calibri"/>
                    <w:sz w:val="22"/>
                    <w:lang w:eastAsia="en-AU"/>
                  </w:rPr>
                </w:pPr>
                <w:r>
                  <w:rPr>
                    <w:lang w:eastAsia="en-AU"/>
                  </w:rPr>
                  <w:t>213</w:t>
                </w:r>
              </w:p>
            </w:tc>
          </w:tr>
          <w:tr w:rsidR="000E17AD" w:rsidTr="00F07EBC">
            <w:trPr>
              <w:cnfStyle w:val="000000010000" w:firstRow="0" w:lastRow="0" w:firstColumn="0" w:lastColumn="0" w:oddVBand="0" w:evenVBand="0" w:oddHBand="0" w:evenHBand="1"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4.50 pm</w:t>
                </w:r>
              </w:p>
            </w:tc>
            <w:tc>
              <w:tcPr>
                <w:tcW w:w="2210" w:type="dxa"/>
                <w:noWrap/>
                <w:hideMark/>
              </w:tcPr>
              <w:p w:rsidR="000E17AD" w:rsidRDefault="000E17AD" w:rsidP="00F07EBC">
                <w:pPr>
                  <w:pStyle w:val="tablebodycentered"/>
                  <w:rPr>
                    <w:rFonts w:ascii="Calibri" w:hAnsi="Calibri"/>
                    <w:sz w:val="22"/>
                    <w:lang w:eastAsia="en-AU"/>
                  </w:rPr>
                </w:pPr>
                <w:r>
                  <w:rPr>
                    <w:lang w:eastAsia="en-AU"/>
                  </w:rPr>
                  <w:t>13 999</w:t>
                </w:r>
              </w:p>
            </w:tc>
            <w:tc>
              <w:tcPr>
                <w:tcW w:w="2210" w:type="dxa"/>
                <w:noWrap/>
                <w:hideMark/>
              </w:tcPr>
              <w:p w:rsidR="000E17AD" w:rsidRDefault="000E17AD" w:rsidP="00F07EBC">
                <w:pPr>
                  <w:pStyle w:val="tablebodycentered"/>
                  <w:rPr>
                    <w:rFonts w:ascii="Calibri" w:hAnsi="Calibri"/>
                    <w:sz w:val="22"/>
                    <w:lang w:eastAsia="en-AU"/>
                  </w:rPr>
                </w:pPr>
                <w:r>
                  <w:rPr>
                    <w:lang w:eastAsia="en-AU"/>
                  </w:rPr>
                  <w:t>300</w:t>
                </w:r>
              </w:p>
            </w:tc>
          </w:tr>
          <w:tr w:rsidR="000E17AD" w:rsidTr="00F07EBC">
            <w:trPr>
              <w:cnfStyle w:val="000000100000" w:firstRow="0" w:lastRow="0" w:firstColumn="0" w:lastColumn="0" w:oddVBand="0" w:evenVBand="0" w:oddHBand="1" w:evenHBand="0"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4.55 pm</w:t>
                </w:r>
              </w:p>
            </w:tc>
            <w:tc>
              <w:tcPr>
                <w:tcW w:w="2210" w:type="dxa"/>
                <w:noWrap/>
                <w:hideMark/>
              </w:tcPr>
              <w:p w:rsidR="000E17AD" w:rsidRDefault="000E17AD" w:rsidP="00F07EBC">
                <w:pPr>
                  <w:pStyle w:val="tablebodycentered"/>
                  <w:rPr>
                    <w:rFonts w:ascii="Calibri" w:hAnsi="Calibri"/>
                    <w:sz w:val="22"/>
                    <w:lang w:eastAsia="en-AU"/>
                  </w:rPr>
                </w:pPr>
                <w:r>
                  <w:rPr>
                    <w:lang w:eastAsia="en-AU"/>
                  </w:rPr>
                  <w:t>13 999</w:t>
                </w:r>
              </w:p>
            </w:tc>
            <w:tc>
              <w:tcPr>
                <w:tcW w:w="2210" w:type="dxa"/>
                <w:noWrap/>
                <w:hideMark/>
              </w:tcPr>
              <w:p w:rsidR="000E17AD" w:rsidRDefault="000E17AD" w:rsidP="00F07EBC">
                <w:pPr>
                  <w:pStyle w:val="tablebodycentered"/>
                  <w:rPr>
                    <w:rFonts w:ascii="Calibri" w:hAnsi="Calibri"/>
                    <w:sz w:val="22"/>
                    <w:lang w:eastAsia="en-AU"/>
                  </w:rPr>
                </w:pPr>
                <w:r>
                  <w:rPr>
                    <w:lang w:eastAsia="en-AU"/>
                  </w:rPr>
                  <w:t>221</w:t>
                </w:r>
              </w:p>
            </w:tc>
          </w:tr>
          <w:tr w:rsidR="000E17AD" w:rsidTr="00F07EBC">
            <w:trPr>
              <w:cnfStyle w:val="000000010000" w:firstRow="0" w:lastRow="0" w:firstColumn="0" w:lastColumn="0" w:oddVBand="0" w:evenVBand="0" w:oddHBand="0" w:evenHBand="1" w:firstRowFirstColumn="0" w:firstRowLastColumn="0" w:lastRowFirstColumn="0" w:lastRowLastColumn="0"/>
              <w:trHeight w:val="300"/>
            </w:trPr>
            <w:tc>
              <w:tcPr>
                <w:tcW w:w="2209" w:type="dxa"/>
                <w:noWrap/>
                <w:hideMark/>
              </w:tcPr>
              <w:p w:rsidR="000E17AD" w:rsidRDefault="000E17AD" w:rsidP="00F07EBC">
                <w:pPr>
                  <w:pStyle w:val="tablebodycentered"/>
                  <w:rPr>
                    <w:rFonts w:ascii="Calibri" w:hAnsi="Calibri"/>
                    <w:sz w:val="22"/>
                    <w:lang w:eastAsia="en-AU"/>
                  </w:rPr>
                </w:pPr>
                <w:r>
                  <w:rPr>
                    <w:lang w:eastAsia="en-AU"/>
                  </w:rPr>
                  <w:t>5 pm</w:t>
                </w:r>
              </w:p>
            </w:tc>
            <w:tc>
              <w:tcPr>
                <w:tcW w:w="2210" w:type="dxa"/>
                <w:noWrap/>
                <w:hideMark/>
              </w:tcPr>
              <w:p w:rsidR="000E17AD" w:rsidRDefault="000E17AD" w:rsidP="00F07EBC">
                <w:pPr>
                  <w:pStyle w:val="tablebodycentered"/>
                  <w:rPr>
                    <w:rFonts w:ascii="Calibri" w:hAnsi="Calibri"/>
                    <w:sz w:val="22"/>
                    <w:lang w:eastAsia="en-AU"/>
                  </w:rPr>
                </w:pPr>
                <w:r>
                  <w:rPr>
                    <w:lang w:eastAsia="en-AU"/>
                  </w:rPr>
                  <w:t>13 458</w:t>
                </w:r>
              </w:p>
            </w:tc>
            <w:tc>
              <w:tcPr>
                <w:tcW w:w="2210" w:type="dxa"/>
                <w:noWrap/>
                <w:hideMark/>
              </w:tcPr>
              <w:p w:rsidR="000E17AD" w:rsidRDefault="000E17AD" w:rsidP="00F07EBC">
                <w:pPr>
                  <w:pStyle w:val="tablebodycentered"/>
                  <w:rPr>
                    <w:rFonts w:ascii="Calibri" w:hAnsi="Calibri"/>
                    <w:sz w:val="22"/>
                    <w:lang w:eastAsia="en-AU"/>
                  </w:rPr>
                </w:pPr>
                <w:r>
                  <w:rPr>
                    <w:lang w:eastAsia="en-AU"/>
                  </w:rPr>
                  <w:t>148</w:t>
                </w:r>
              </w:p>
            </w:tc>
          </w:tr>
        </w:tbl>
        <w:p w:rsidR="002E63D3" w:rsidRDefault="002E63D3" w:rsidP="002E63D3">
          <w:pPr>
            <w:pStyle w:val="Heading2"/>
          </w:pPr>
          <w:bookmarkStart w:id="10" w:name="_Toc480971281"/>
          <w:r>
            <w:t>AEMO intervention in South Australia</w:t>
          </w:r>
          <w:bookmarkEnd w:id="10"/>
        </w:p>
        <w:p w:rsidR="00995F84" w:rsidRDefault="007F4FBE" w:rsidP="005E16E4">
          <w:pPr>
            <w:pStyle w:val="AERBody"/>
          </w:pPr>
          <w:r>
            <w:t xml:space="preserve">On 9 February AEMO chose to intervene in South Australia by directing Pelican Point </w:t>
          </w:r>
          <w:r w:rsidR="00F07EBC">
            <w:t xml:space="preserve">Power Station </w:t>
          </w:r>
          <w:r>
            <w:t>to provide additional generation. This was based on predicted shortfalls in spare capacity</w:t>
          </w:r>
          <w:r w:rsidR="005E16E4">
            <w:t>,</w:t>
          </w:r>
          <w:r>
            <w:t xml:space="preserve"> from generators </w:t>
          </w:r>
          <w:r w:rsidR="005E16E4">
            <w:t xml:space="preserve">within South Australia </w:t>
          </w:r>
          <w:r>
            <w:t>and from neighbouring regions across the interconnectors, to maintain for system security if an unplanned failure were to occur.</w:t>
          </w:r>
          <w:r w:rsidR="00DF48F6">
            <w:t xml:space="preserve"> </w:t>
          </w:r>
          <w:r w:rsidR="00995F84">
            <w:t>The AER has separately reported on the events in South Australia.</w:t>
          </w:r>
        </w:p>
        <w:p w:rsidR="001F406D" w:rsidRDefault="007F4FBE" w:rsidP="001F406D">
          <w:pPr>
            <w:pStyle w:val="AERBody"/>
          </w:pPr>
          <w:r>
            <w:t xml:space="preserve">Special pricing arrangements apply following an intervention </w:t>
          </w:r>
          <w:r w:rsidR="00866277">
            <w:t>in the market. In this case</w:t>
          </w:r>
          <w:r w:rsidR="00071E7A">
            <w:t>,</w:t>
          </w:r>
          <w:r w:rsidR="00866277">
            <w:t xml:space="preserve"> </w:t>
          </w:r>
          <w:r w:rsidR="00071E7A">
            <w:t xml:space="preserve">because no customer load in </w:t>
          </w:r>
          <w:r w:rsidR="00BE0A27">
            <w:t>New South </w:t>
          </w:r>
          <w:r w:rsidR="00071E7A">
            <w:t xml:space="preserve">Wales was interrupted, </w:t>
          </w:r>
          <w:r w:rsidR="00866277">
            <w:t xml:space="preserve">“What-if” pricing was applied </w:t>
          </w:r>
          <w:r>
            <w:t xml:space="preserve">to maintain market price signal by determining prices as if no action had been taken. Under the Rules when this occurs all regions in the </w:t>
          </w:r>
          <w:r w:rsidRPr="00451DBE">
            <w:t xml:space="preserve">National Electricity </w:t>
          </w:r>
          <w:r w:rsidRPr="00451DBE">
            <w:lastRenderedPageBreak/>
            <w:t>Market (NEM)</w:t>
          </w:r>
          <w:r>
            <w:t xml:space="preserve"> are covered by the special pricing arrangements. These arrangements are</w:t>
          </w:r>
          <w:r w:rsidR="002E63D3">
            <w:t xml:space="preserve"> explained</w:t>
          </w:r>
          <w:r>
            <w:t xml:space="preserve"> in Appendix D.</w:t>
          </w:r>
          <w:r w:rsidR="001F406D" w:rsidRPr="001F406D">
            <w:t xml:space="preserve"> </w:t>
          </w:r>
        </w:p>
        <w:p w:rsidR="001F406D" w:rsidRDefault="001F406D" w:rsidP="001F406D">
          <w:pPr>
            <w:pStyle w:val="AERBody"/>
          </w:pPr>
          <w:r>
            <w:t>Relevant market notices issued by AEMO on the intervention are in Appendix F.</w:t>
          </w:r>
        </w:p>
        <w:p w:rsidR="00F65507" w:rsidRDefault="004A2BD3" w:rsidP="009E21C3">
          <w:pPr>
            <w:pStyle w:val="Heading2"/>
          </w:pPr>
          <w:bookmarkStart w:id="11" w:name="_Toc480971282"/>
          <w:bookmarkStart w:id="12" w:name="_Ref412802451"/>
          <w:bookmarkStart w:id="13" w:name="_Ref413789342"/>
          <w:bookmarkEnd w:id="8"/>
          <w:r>
            <w:t>Supply and</w:t>
          </w:r>
          <w:r w:rsidR="00C15294">
            <w:t xml:space="preserve"> </w:t>
          </w:r>
          <w:r w:rsidR="00C0445C">
            <w:t>Demand</w:t>
          </w:r>
          <w:bookmarkEnd w:id="11"/>
          <w:r w:rsidR="00C15294">
            <w:t xml:space="preserve"> </w:t>
          </w:r>
        </w:p>
        <w:p w:rsidR="00D85005" w:rsidRPr="00451DBE" w:rsidRDefault="00D85005" w:rsidP="00451DBE">
          <w:pPr>
            <w:pStyle w:val="AERBody"/>
          </w:pPr>
          <w:r w:rsidRPr="00451DBE">
            <w:t xml:space="preserve">Participants in the </w:t>
          </w:r>
          <w:r w:rsidR="007F4FBE">
            <w:t xml:space="preserve">NEM </w:t>
          </w:r>
          <w:r w:rsidRPr="00451DBE">
            <w:t>are free to choose the amount of electricity or capacity (MW) they offer for each of their generators for dispatch into the market and the price they are prepared to accept ($/MWh) for the energy produced. A p</w:t>
          </w:r>
          <w:r w:rsidR="00854958">
            <w:t xml:space="preserve">articipant’s offer comprises 10 </w:t>
          </w:r>
          <w:r w:rsidRPr="00451DBE">
            <w:t xml:space="preserve">price </w:t>
          </w:r>
          <w:r w:rsidR="00854958">
            <w:t>and MW pairs</w:t>
          </w:r>
          <w:r w:rsidRPr="00451DBE">
            <w:t>. AEMO aggregates all generator offers</w:t>
          </w:r>
          <w:r w:rsidR="00485E7A">
            <w:t>,</w:t>
          </w:r>
          <w:r w:rsidRPr="00451DBE">
            <w:t xml:space="preserve"> from lowest to highest price</w:t>
          </w:r>
          <w:r w:rsidR="00485E7A">
            <w:t>,</w:t>
          </w:r>
          <w:r w:rsidRPr="00451DBE">
            <w:t xml:space="preserve"> </w:t>
          </w:r>
          <w:r w:rsidR="00854958">
            <w:t xml:space="preserve">and network transfer capabilities </w:t>
          </w:r>
          <w:r w:rsidRPr="00451DBE">
            <w:t xml:space="preserve">and dispatches generation in order to meet its forecast of the demand for electricity in a </w:t>
          </w:r>
          <w:r w:rsidR="00485E7A">
            <w:t>state</w:t>
          </w:r>
          <w:r w:rsidRPr="00451DBE">
            <w:t xml:space="preserve"> every 5</w:t>
          </w:r>
          <w:r w:rsidR="00854958">
            <w:t> </w:t>
          </w:r>
          <w:r w:rsidRPr="00451DBE">
            <w:t>minute</w:t>
          </w:r>
          <w:r w:rsidR="00485E7A">
            <w:t>s</w:t>
          </w:r>
          <w:r w:rsidRPr="00451DBE">
            <w:t>.</w:t>
          </w:r>
        </w:p>
        <w:p w:rsidR="00964666" w:rsidRPr="00451DBE" w:rsidRDefault="00C0445C" w:rsidP="00451DBE">
          <w:pPr>
            <w:pStyle w:val="AERBody"/>
          </w:pPr>
          <w:r w:rsidRPr="00451DBE">
            <w:t>This section discuss</w:t>
          </w:r>
          <w:r w:rsidR="00AA42CC" w:rsidRPr="00451DBE">
            <w:t>es</w:t>
          </w:r>
          <w:r w:rsidRPr="00451DBE">
            <w:t xml:space="preserve"> changes to t</w:t>
          </w:r>
          <w:r w:rsidR="00FE1D72" w:rsidRPr="00451DBE">
            <w:t xml:space="preserve">he offered prices, </w:t>
          </w:r>
          <w:r w:rsidRPr="00451DBE">
            <w:t>capacity and market demand conditions relevant to the high price periods.</w:t>
          </w:r>
          <w:r w:rsidR="000C1B22" w:rsidRPr="00451DBE">
            <w:t xml:space="preserve"> </w:t>
          </w:r>
        </w:p>
        <w:p w:rsidR="00485E7A" w:rsidRDefault="00485E7A" w:rsidP="00485E7A">
          <w:bookmarkStart w:id="14" w:name="_Ref414281105"/>
          <w:r>
            <w:t>As a note of caution - The values included in the following section are inputs that AEMO would use for calculating dispatch targets, not necessarily those that would have been used for “what-if” pricing. For this reason the report will only highlight high level supply and demand conditions as specific changes in these variables cannot be directly attributed to movements in price.</w:t>
          </w:r>
        </w:p>
        <w:p w:rsidR="00144673" w:rsidRPr="00C0477C" w:rsidRDefault="004E35CB" w:rsidP="00485E7A">
          <w:pPr>
            <w:pStyle w:val="Heading3"/>
          </w:pPr>
          <w:bookmarkStart w:id="15" w:name="_Toc480971283"/>
          <w:r w:rsidRPr="00485E7A">
            <w:t>Generation</w:t>
          </w:r>
          <w:r>
            <w:t xml:space="preserve"> o</w:t>
          </w:r>
          <w:r w:rsidR="00144673">
            <w:t>ffers</w:t>
          </w:r>
          <w:bookmarkEnd w:id="14"/>
          <w:bookmarkEnd w:id="15"/>
        </w:p>
        <w:p w:rsidR="00144673" w:rsidRDefault="00B90BA3" w:rsidP="00451DBE">
          <w:pPr>
            <w:pStyle w:val="AERBody"/>
          </w:pPr>
          <w:r w:rsidRPr="00B90BA3">
            <w:t xml:space="preserve">Each generator is obliged to provide an initial offer to AEMO by midday the preceding day. </w:t>
          </w:r>
          <w:r w:rsidR="0019429F">
            <w:fldChar w:fldCharType="begin"/>
          </w:r>
          <w:r w:rsidR="0019429F">
            <w:instrText xml:space="preserve"> REF _Ref479758152 \h </w:instrText>
          </w:r>
          <w:r w:rsidR="0019429F">
            <w:fldChar w:fldCharType="separate"/>
          </w:r>
          <w:r w:rsidR="00CC4C9C">
            <w:t xml:space="preserve">Figure </w:t>
          </w:r>
          <w:r w:rsidR="00CC4C9C">
            <w:rPr>
              <w:noProof/>
            </w:rPr>
            <w:t>1</w:t>
          </w:r>
          <w:r w:rsidR="0019429F">
            <w:fldChar w:fldCharType="end"/>
          </w:r>
          <w:r w:rsidR="0019429F">
            <w:t xml:space="preserve"> </w:t>
          </w:r>
          <w:r w:rsidRPr="00B90BA3">
            <w:t xml:space="preserve">shows the cumulative initial offers for generators in </w:t>
          </w:r>
          <w:r w:rsidR="00BE0A27">
            <w:t>New South </w:t>
          </w:r>
          <w:r w:rsidR="00652C31">
            <w:t>Wa</w:t>
          </w:r>
          <w:r w:rsidR="00001CE9">
            <w:t>l</w:t>
          </w:r>
          <w:r w:rsidR="00652C31">
            <w:t xml:space="preserve">es </w:t>
          </w:r>
          <w:r w:rsidRPr="00B90BA3">
            <w:t xml:space="preserve">aggregated by price against the conditions forecast at the time. Specifically, it shows the aggregated initial offers for </w:t>
          </w:r>
          <w:r w:rsidR="00BE0A27">
            <w:t>New South </w:t>
          </w:r>
          <w:r w:rsidR="00652C31">
            <w:t>Wales</w:t>
          </w:r>
          <w:r w:rsidRPr="00B90BA3">
            <w:t xml:space="preserve"> generators (stacked area), the total </w:t>
          </w:r>
          <w:r w:rsidR="00BE0A27">
            <w:t>New South </w:t>
          </w:r>
          <w:r w:rsidR="00652C31">
            <w:t>Wales</w:t>
          </w:r>
          <w:r w:rsidR="00652C31" w:rsidRPr="00B90BA3">
            <w:t xml:space="preserve"> </w:t>
          </w:r>
          <w:r w:rsidRPr="00B90BA3">
            <w:t>generator dispatch (orange line) and spot price (purple line) that would have occurred to satisfy the forecast demand (blue line)</w:t>
          </w:r>
          <w:r>
            <w:t xml:space="preserve">. </w:t>
          </w:r>
          <w:r w:rsidR="00144673" w:rsidRPr="00B90BA3">
            <w:t>It highlights the day a head forecast high prices above $5000/MWh for the 4.30</w:t>
          </w:r>
          <w:r w:rsidR="00A41B16">
            <w:t> </w:t>
          </w:r>
          <w:r w:rsidR="00854958">
            <w:noBreakHyphen/>
          </w:r>
          <w:r w:rsidR="00A41B16">
            <w:t> </w:t>
          </w:r>
          <w:r w:rsidR="00144673" w:rsidRPr="00B90BA3">
            <w:t>5 pm trading intervals.</w:t>
          </w:r>
        </w:p>
        <w:p w:rsidR="0019429F" w:rsidRPr="00B90BA3" w:rsidRDefault="0019429F" w:rsidP="0019429F">
          <w:pPr>
            <w:pStyle w:val="Caption"/>
          </w:pPr>
          <w:bookmarkStart w:id="16" w:name="_Ref479758152"/>
          <w:r>
            <w:lastRenderedPageBreak/>
            <w:t xml:space="preserve">Figure </w:t>
          </w:r>
          <w:fldSimple w:instr=" SEQ Figure \* ARABIC ">
            <w:r w:rsidR="00CC4C9C">
              <w:rPr>
                <w:noProof/>
              </w:rPr>
              <w:t>1</w:t>
            </w:r>
          </w:fldSimple>
          <w:bookmarkEnd w:id="16"/>
          <w:r>
            <w:t xml:space="preserve">: </w:t>
          </w:r>
          <w:r w:rsidRPr="00555FA0">
            <w:t>New South Wales generator opening bids</w:t>
          </w:r>
        </w:p>
        <w:p w:rsidR="00144673" w:rsidRDefault="00144673" w:rsidP="00144673">
          <w:pPr>
            <w:rPr>
              <w:color w:val="FF0000"/>
            </w:rPr>
          </w:pPr>
          <w:r w:rsidRPr="00D0059D">
            <w:rPr>
              <w:noProof/>
              <w:lang w:eastAsia="en-AU"/>
            </w:rPr>
            <w:drawing>
              <wp:inline distT="0" distB="0" distL="0" distR="0" wp14:anchorId="16A69D1F" wp14:editId="10E65993">
                <wp:extent cx="5380814" cy="30294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030618"/>
                        </a:xfrm>
                        <a:prstGeom prst="rect">
                          <a:avLst/>
                        </a:prstGeom>
                        <a:noFill/>
                        <a:ln>
                          <a:noFill/>
                        </a:ln>
                      </pic:spPr>
                    </pic:pic>
                  </a:graphicData>
                </a:graphic>
              </wp:inline>
            </w:drawing>
          </w:r>
        </w:p>
        <w:p w:rsidR="00144673" w:rsidRDefault="00F560BD" w:rsidP="00F560BD">
          <w:pPr>
            <w:pStyle w:val="Caption"/>
            <w:rPr>
              <w:noProof/>
              <w:lang w:eastAsia="en-AU"/>
            </w:rPr>
          </w:pPr>
          <w:bookmarkStart w:id="17" w:name="_Ref479758208"/>
          <w:r>
            <w:t xml:space="preserve">Figure </w:t>
          </w:r>
          <w:fldSimple w:instr=" SEQ Figure \* ARABIC ">
            <w:r w:rsidR="00CC4C9C">
              <w:rPr>
                <w:noProof/>
              </w:rPr>
              <w:t>2</w:t>
            </w:r>
          </w:fldSimple>
          <w:bookmarkEnd w:id="17"/>
          <w:r>
            <w:t xml:space="preserve">: </w:t>
          </w:r>
          <w:r w:rsidRPr="00C10208">
            <w:t>New South Wales generator closing bids</w:t>
          </w:r>
        </w:p>
        <w:p w:rsidR="00F560BD" w:rsidRPr="00F560BD" w:rsidRDefault="00141F82" w:rsidP="00F560BD">
          <w:pPr>
            <w:rPr>
              <w:lang w:eastAsia="en-AU"/>
            </w:rPr>
          </w:pPr>
          <w:r w:rsidRPr="00141F82">
            <w:rPr>
              <w:noProof/>
              <w:lang w:eastAsia="en-AU"/>
            </w:rPr>
            <w:drawing>
              <wp:inline distT="0" distB="0" distL="0" distR="0" wp14:anchorId="70070F6D" wp14:editId="59E7BD2F">
                <wp:extent cx="5380086" cy="3621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622914"/>
                        </a:xfrm>
                        <a:prstGeom prst="rect">
                          <a:avLst/>
                        </a:prstGeom>
                        <a:noFill/>
                        <a:ln>
                          <a:noFill/>
                        </a:ln>
                      </pic:spPr>
                    </pic:pic>
                  </a:graphicData>
                </a:graphic>
              </wp:inline>
            </w:drawing>
          </w:r>
        </w:p>
        <w:p w:rsidR="00854958" w:rsidRDefault="00F560BD" w:rsidP="00451DBE">
          <w:pPr>
            <w:pStyle w:val="AERBody"/>
          </w:pPr>
          <w:r>
            <w:fldChar w:fldCharType="begin"/>
          </w:r>
          <w:r>
            <w:instrText xml:space="preserve"> REF _Ref479758208 \h </w:instrText>
          </w:r>
          <w:r>
            <w:fldChar w:fldCharType="separate"/>
          </w:r>
          <w:r w:rsidR="00CC4C9C">
            <w:t xml:space="preserve">Figure </w:t>
          </w:r>
          <w:r w:rsidR="00CC4C9C">
            <w:rPr>
              <w:noProof/>
            </w:rPr>
            <w:t>2</w:t>
          </w:r>
          <w:r>
            <w:fldChar w:fldCharType="end"/>
          </w:r>
          <w:r w:rsidR="00144673" w:rsidRPr="00B90BA3">
            <w:t xml:space="preserve"> </w:t>
          </w:r>
          <w:r w:rsidR="00B90BA3" w:rsidRPr="00B90BA3">
            <w:t xml:space="preserve">shows the cumulative offers for generators in </w:t>
          </w:r>
          <w:r w:rsidR="00652C31">
            <w:t>New South Wales</w:t>
          </w:r>
          <w:r w:rsidR="00B90BA3" w:rsidRPr="00B90BA3">
            <w:t xml:space="preserve"> that were in place at the time of actual dispatch, also known as closing bids, at a five minute resolution. </w:t>
          </w:r>
          <w:r w:rsidR="009E21C3">
            <w:t>The forecast and actual demand are also shown in</w:t>
          </w:r>
          <w:r>
            <w:t xml:space="preserve"> </w:t>
          </w:r>
          <w:r>
            <w:fldChar w:fldCharType="begin"/>
          </w:r>
          <w:r>
            <w:instrText xml:space="preserve"> REF _Ref479758208 \h </w:instrText>
          </w:r>
          <w:r>
            <w:fldChar w:fldCharType="separate"/>
          </w:r>
          <w:r w:rsidR="00CC4C9C">
            <w:t xml:space="preserve">Figure </w:t>
          </w:r>
          <w:r w:rsidR="00CC4C9C">
            <w:rPr>
              <w:noProof/>
            </w:rPr>
            <w:t>2</w:t>
          </w:r>
          <w:r>
            <w:fldChar w:fldCharType="end"/>
          </w:r>
          <w:r w:rsidR="009E21C3">
            <w:t>.</w:t>
          </w:r>
        </w:p>
        <w:p w:rsidR="00144673" w:rsidRPr="00B90BA3" w:rsidRDefault="00B90BA3" w:rsidP="00451DBE">
          <w:pPr>
            <w:pStyle w:val="AERBody"/>
          </w:pPr>
          <w:r w:rsidRPr="00B90BA3">
            <w:t xml:space="preserve">Generators may change their offers to suit their changing economic or physical position as the day unfolds. Generators change their offers by submitting rebids. The </w:t>
          </w:r>
          <w:r w:rsidRPr="00B90BA3">
            <w:lastRenderedPageBreak/>
            <w:t xml:space="preserve">figure shows, the dispatch price (purple line), demand (blue line), </w:t>
          </w:r>
          <w:r>
            <w:t xml:space="preserve">forecast demand (dashed blue line) and </w:t>
          </w:r>
          <w:r w:rsidRPr="00B90BA3">
            <w:t>total local generation dispatch (oran</w:t>
          </w:r>
          <w:r>
            <w:t>ge line).</w:t>
          </w:r>
        </w:p>
        <w:p w:rsidR="00144673" w:rsidRDefault="00144673" w:rsidP="00451DBE">
          <w:pPr>
            <w:pStyle w:val="AERBody"/>
          </w:pPr>
          <w:r>
            <w:t xml:space="preserve">Both figures highlight that there was no capacity available between $500/MWh and $12 500/MWh for both </w:t>
          </w:r>
          <w:r w:rsidR="00B90BA3">
            <w:t>opening</w:t>
          </w:r>
          <w:r>
            <w:t xml:space="preserve"> and closing offers. </w:t>
          </w:r>
          <w:r w:rsidR="009E21C3">
            <w:t xml:space="preserve">Furthermore, on the basis of </w:t>
          </w:r>
          <w:r>
            <w:t>closing offers</w:t>
          </w:r>
          <w:r w:rsidR="009E21C3" w:rsidRPr="009E21C3">
            <w:t xml:space="preserve"> </w:t>
          </w:r>
          <w:r w:rsidR="009E21C3">
            <w:t>for the 5 pm trading interval,</w:t>
          </w:r>
          <w:r>
            <w:t xml:space="preserve"> only 30 MW was priced between the forecast price four hours prior ($300/MW</w:t>
          </w:r>
          <w:r w:rsidR="00141F82">
            <w:t>h</w:t>
          </w:r>
          <w:r>
            <w:t>) and $13 000/MW</w:t>
          </w:r>
          <w:r w:rsidR="00141F82">
            <w:t>h</w:t>
          </w:r>
          <w:r>
            <w:t>.</w:t>
          </w:r>
          <w:r w:rsidR="00B90BA3">
            <w:t xml:space="preserve"> </w:t>
          </w:r>
        </w:p>
        <w:p w:rsidR="00144673" w:rsidRDefault="00144673" w:rsidP="00451DBE">
          <w:pPr>
            <w:pStyle w:val="AERBody"/>
          </w:pPr>
          <w:r>
            <w:t xml:space="preserve">The decrease in the top green section during the 5 pm trading interval </w:t>
          </w:r>
          <w:r w:rsidR="009E21C3">
            <w:t xml:space="preserve">coincides with </w:t>
          </w:r>
          <w:r w:rsidR="00D3747E">
            <w:t xml:space="preserve">a </w:t>
          </w:r>
          <w:r w:rsidR="009E21C3">
            <w:t xml:space="preserve">rebid by </w:t>
          </w:r>
          <w:r>
            <w:t xml:space="preserve">Snowy Hydro removing 667 MW of supply from its Colongra </w:t>
          </w:r>
          <w:r w:rsidR="009E21C3">
            <w:t>Power Station.</w:t>
          </w:r>
          <w:r>
            <w:t xml:space="preserve"> </w:t>
          </w:r>
          <w:r w:rsidR="009E21C3">
            <w:t xml:space="preserve">Snowy’s rebid </w:t>
          </w:r>
          <w:r w:rsidR="00462E98">
            <w:t xml:space="preserve">included </w:t>
          </w:r>
          <w:r w:rsidR="009E21C3">
            <w:t xml:space="preserve">a rebid </w:t>
          </w:r>
          <w:r>
            <w:t xml:space="preserve">reason </w:t>
          </w:r>
          <w:r w:rsidR="009E21C3">
            <w:t>“</w:t>
          </w:r>
          <w:r>
            <w:t>avoiding an uneconomic start</w:t>
          </w:r>
          <w:r w:rsidR="009E21C3">
            <w:t>”</w:t>
          </w:r>
          <w:r>
            <w:t xml:space="preserve">. </w:t>
          </w:r>
          <w:r w:rsidR="009E21C3">
            <w:t xml:space="preserve">This rebid removes 667 MW of supply capacity </w:t>
          </w:r>
          <w:r>
            <w:t xml:space="preserve">priced at the market price cap </w:t>
          </w:r>
          <w:r w:rsidR="009E21C3">
            <w:t>(</w:t>
          </w:r>
          <w:r>
            <w:t>$14 000/MWh</w:t>
          </w:r>
          <w:r w:rsidR="009E21C3">
            <w:t>)</w:t>
          </w:r>
          <w:r>
            <w:t>.</w:t>
          </w:r>
        </w:p>
        <w:p w:rsidR="00B71623" w:rsidRDefault="005B3E9D" w:rsidP="00451DBE">
          <w:pPr>
            <w:pStyle w:val="AERBody"/>
          </w:pPr>
          <w:r>
            <w:t xml:space="preserve">Origin Energy also removed 270 MW of supply in a rebid </w:t>
          </w:r>
          <w:r w:rsidR="009E21C3">
            <w:t xml:space="preserve">for </w:t>
          </w:r>
          <w:r>
            <w:t xml:space="preserve">its Eraring </w:t>
          </w:r>
          <w:r w:rsidR="009E21C3">
            <w:t xml:space="preserve">Power Station </w:t>
          </w:r>
          <w:r>
            <w:t xml:space="preserve">during the 5 pm trading interval which </w:t>
          </w:r>
          <w:r w:rsidR="001E6FD4">
            <w:t xml:space="preserve">had been </w:t>
          </w:r>
          <w:r>
            <w:t>priced at less than $300/</w:t>
          </w:r>
          <w:r w:rsidR="00051616">
            <w:t>MWh</w:t>
          </w:r>
          <w:r>
            <w:t>.</w:t>
          </w:r>
          <w:r w:rsidR="001E6FD4">
            <w:t xml:space="preserve"> </w:t>
          </w:r>
          <w:r w:rsidR="00051616">
            <w:t>The reason given related to cooling water management.</w:t>
          </w:r>
          <w:r w:rsidR="001E6FD4">
            <w:t xml:space="preserve"> </w:t>
          </w:r>
        </w:p>
        <w:p w:rsidR="00077A0A" w:rsidRPr="00C0477C" w:rsidRDefault="00077A0A" w:rsidP="00485E7A">
          <w:pPr>
            <w:pStyle w:val="Heading3"/>
          </w:pPr>
          <w:bookmarkStart w:id="18" w:name="_Toc480971284"/>
          <w:r>
            <w:t>Demand</w:t>
          </w:r>
          <w:bookmarkEnd w:id="18"/>
        </w:p>
        <w:p w:rsidR="00077A0A" w:rsidRPr="00C016EF" w:rsidRDefault="00077A0A" w:rsidP="00451DBE">
          <w:pPr>
            <w:pStyle w:val="AERBody"/>
          </w:pPr>
          <w:r w:rsidRPr="00C016EF">
            <w:t>In Sydney on 9</w:t>
          </w:r>
          <w:r w:rsidR="009E21C3">
            <w:t> </w:t>
          </w:r>
          <w:r w:rsidRPr="00C016EF">
            <w:t>February</w:t>
          </w:r>
          <w:r w:rsidR="009E21C3">
            <w:t> </w:t>
          </w:r>
          <w:r w:rsidRPr="00C016EF">
            <w:t>2017, the temperature reached 31</w:t>
          </w:r>
          <w:r w:rsidR="009E21C3">
            <w:t> </w:t>
          </w:r>
          <w:r w:rsidRPr="00C016EF">
            <w:t>degrees</w:t>
          </w:r>
          <w:r w:rsidR="009E21C3" w:rsidRPr="00C016EF">
            <w:t xml:space="preserve">, </w:t>
          </w:r>
          <w:r w:rsidRPr="00C016EF">
            <w:t xml:space="preserve">slightly higher than forecast. </w:t>
          </w:r>
        </w:p>
        <w:p w:rsidR="00077A0A" w:rsidRPr="000826CD" w:rsidRDefault="00F560BD" w:rsidP="00451DBE">
          <w:pPr>
            <w:pStyle w:val="AERBody"/>
          </w:pPr>
          <w:r>
            <w:fldChar w:fldCharType="begin"/>
          </w:r>
          <w:r>
            <w:instrText xml:space="preserve"> REF _Ref479758329 \h </w:instrText>
          </w:r>
          <w:r>
            <w:fldChar w:fldCharType="separate"/>
          </w:r>
          <w:r w:rsidR="00CC4C9C">
            <w:t xml:space="preserve">Figure </w:t>
          </w:r>
          <w:r w:rsidR="00CC4C9C">
            <w:rPr>
              <w:noProof/>
            </w:rPr>
            <w:t>3</w:t>
          </w:r>
          <w:r>
            <w:fldChar w:fldCharType="end"/>
          </w:r>
          <w:r w:rsidR="00077A0A">
            <w:t xml:space="preserve"> </w:t>
          </w:r>
          <w:r w:rsidR="00077A0A" w:rsidRPr="00872C6F">
            <w:t xml:space="preserve">shows the </w:t>
          </w:r>
          <w:r w:rsidR="00B90BA3">
            <w:t xml:space="preserve">actual </w:t>
          </w:r>
          <w:r w:rsidR="00077A0A" w:rsidRPr="00872C6F">
            <w:t>half hourly dema</w:t>
          </w:r>
          <w:r w:rsidR="00077A0A">
            <w:t xml:space="preserve">nd </w:t>
          </w:r>
          <w:r w:rsidR="00451DBE">
            <w:t xml:space="preserve">(blue line) </w:t>
          </w:r>
          <w:r w:rsidR="00077A0A">
            <w:t xml:space="preserve">and </w:t>
          </w:r>
          <w:r w:rsidR="00DE0CB3">
            <w:t xml:space="preserve">the four </w:t>
          </w:r>
          <w:r w:rsidR="00462E98">
            <w:t xml:space="preserve">hour </w:t>
          </w:r>
          <w:r w:rsidR="00451DBE">
            <w:t xml:space="preserve">(red line) </w:t>
          </w:r>
          <w:r w:rsidR="00DE0CB3">
            <w:t>and twelve hour</w:t>
          </w:r>
          <w:r w:rsidR="00451DBE">
            <w:t xml:space="preserve"> (green line)</w:t>
          </w:r>
          <w:r w:rsidR="006B2AEC">
            <w:t xml:space="preserve"> </w:t>
          </w:r>
          <w:r w:rsidR="00B90BA3">
            <w:t xml:space="preserve">demand </w:t>
          </w:r>
          <w:r w:rsidR="00077A0A" w:rsidRPr="00872C6F">
            <w:t>forecast</w:t>
          </w:r>
          <w:r w:rsidR="00077A0A">
            <w:t>s</w:t>
          </w:r>
          <w:r w:rsidR="00077A0A" w:rsidRPr="00872C6F">
            <w:t xml:space="preserve"> </w:t>
          </w:r>
          <w:r w:rsidR="00462E98">
            <w:t xml:space="preserve">produced by AEMO </w:t>
          </w:r>
          <w:r w:rsidR="00077A0A" w:rsidRPr="00872C6F">
            <w:t xml:space="preserve">for the </w:t>
          </w:r>
          <w:r w:rsidR="00B90BA3">
            <w:t>afternoon</w:t>
          </w:r>
          <w:r w:rsidR="00077A0A" w:rsidRPr="00872C6F">
            <w:t xml:space="preserve">. As shown below, demand across the day was consistently higher than forecast. </w:t>
          </w:r>
          <w:r w:rsidR="009E21C3">
            <w:t>During the</w:t>
          </w:r>
          <w:r w:rsidR="00077A0A" w:rsidRPr="00872C6F">
            <w:t xml:space="preserve"> 5 pm trading interval demand </w:t>
          </w:r>
          <w:r w:rsidR="00077A0A">
            <w:t xml:space="preserve">reached its peak for the day </w:t>
          </w:r>
          <w:r w:rsidR="009E21C3">
            <w:t>(</w:t>
          </w:r>
          <w:r w:rsidR="00077A0A">
            <w:t>12 601 MW</w:t>
          </w:r>
          <w:r w:rsidR="009E21C3">
            <w:t>)</w:t>
          </w:r>
          <w:r w:rsidR="00077A0A">
            <w:t xml:space="preserve">. </w:t>
          </w:r>
        </w:p>
        <w:p w:rsidR="00077A0A" w:rsidRDefault="00F560BD" w:rsidP="00F560BD">
          <w:pPr>
            <w:pStyle w:val="Caption"/>
          </w:pPr>
          <w:bookmarkStart w:id="19" w:name="_Ref479758329"/>
          <w:r>
            <w:t xml:space="preserve">Figure </w:t>
          </w:r>
          <w:fldSimple w:instr=" SEQ Figure \* ARABIC ">
            <w:r w:rsidR="00CC4C9C">
              <w:rPr>
                <w:noProof/>
              </w:rPr>
              <w:t>3</w:t>
            </w:r>
          </w:fldSimple>
          <w:bookmarkEnd w:id="19"/>
          <w:r>
            <w:t xml:space="preserve">: </w:t>
          </w:r>
          <w:r w:rsidRPr="00774C2B">
            <w:t xml:space="preserve">New South </w:t>
          </w:r>
          <w:r>
            <w:t>Wales forecast vs actual demand</w:t>
          </w:r>
          <w:r w:rsidR="000C1B22" w:rsidRPr="000C1B22">
            <w:rPr>
              <w:noProof/>
              <w:lang w:eastAsia="en-AU"/>
            </w:rPr>
            <w:drawing>
              <wp:inline distT="0" distB="0" distL="0" distR="0" wp14:anchorId="2A51A631" wp14:editId="196171C8">
                <wp:extent cx="5385188" cy="3022271"/>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020984"/>
                        </a:xfrm>
                        <a:prstGeom prst="rect">
                          <a:avLst/>
                        </a:prstGeom>
                        <a:noFill/>
                        <a:ln>
                          <a:noFill/>
                        </a:ln>
                      </pic:spPr>
                    </pic:pic>
                  </a:graphicData>
                </a:graphic>
              </wp:inline>
            </w:drawing>
          </w:r>
        </w:p>
        <w:p w:rsidR="00234C62" w:rsidRDefault="00F560BD" w:rsidP="00451DBE">
          <w:pPr>
            <w:pStyle w:val="AERBody"/>
          </w:pPr>
          <w:r>
            <w:fldChar w:fldCharType="begin"/>
          </w:r>
          <w:r>
            <w:instrText xml:space="preserve"> REF _Ref479758376 \h </w:instrText>
          </w:r>
          <w:r>
            <w:fldChar w:fldCharType="separate"/>
          </w:r>
          <w:r w:rsidR="00CC4C9C">
            <w:t xml:space="preserve">Figure </w:t>
          </w:r>
          <w:r w:rsidR="00CC4C9C">
            <w:rPr>
              <w:noProof/>
            </w:rPr>
            <w:t>4</w:t>
          </w:r>
          <w:r>
            <w:fldChar w:fldCharType="end"/>
          </w:r>
          <w:r>
            <w:t xml:space="preserve"> </w:t>
          </w:r>
          <w:r w:rsidR="007A05B5">
            <w:t xml:space="preserve">highlights the difference in actual and forecast demand for the high price periods. </w:t>
          </w:r>
          <w:r w:rsidR="009E21C3">
            <w:t xml:space="preserve">Demand, for the 5 pm trading interval, </w:t>
          </w:r>
          <w:r w:rsidR="007A05B5">
            <w:t>was around 800 MW higher than forecast both four and twelve hours prior</w:t>
          </w:r>
          <w:r w:rsidR="009E21C3">
            <w:t>.</w:t>
          </w:r>
          <w:r w:rsidR="007A05B5">
            <w:t xml:space="preserve"> </w:t>
          </w:r>
          <w:r w:rsidR="009359F8">
            <w:t xml:space="preserve">Forecasts </w:t>
          </w:r>
          <w:r w:rsidR="009435F6">
            <w:t>half an hour ahead</w:t>
          </w:r>
          <w:r>
            <w:t xml:space="preserve"> were only around 70 MW</w:t>
          </w:r>
          <w:r w:rsidR="009359F8">
            <w:t xml:space="preserve"> higher than </w:t>
          </w:r>
          <w:r w:rsidR="009435F6">
            <w:t>actual</w:t>
          </w:r>
          <w:r w:rsidR="008902B0">
            <w:t>.</w:t>
          </w:r>
          <w:r w:rsidR="00234C62" w:rsidRPr="00234C62">
            <w:t xml:space="preserve"> </w:t>
          </w:r>
        </w:p>
        <w:p w:rsidR="00615F72" w:rsidRDefault="00F560BD" w:rsidP="00F560BD">
          <w:pPr>
            <w:pStyle w:val="Caption"/>
          </w:pPr>
          <w:bookmarkStart w:id="20" w:name="_Ref479758376"/>
          <w:r>
            <w:lastRenderedPageBreak/>
            <w:t xml:space="preserve">Figure </w:t>
          </w:r>
          <w:fldSimple w:instr=" SEQ Figure \* ARABIC ">
            <w:r w:rsidR="00CC4C9C">
              <w:rPr>
                <w:noProof/>
              </w:rPr>
              <w:t>4</w:t>
            </w:r>
          </w:fldSimple>
          <w:bookmarkEnd w:id="20"/>
          <w:r>
            <w:t xml:space="preserve">: </w:t>
          </w:r>
          <w:r w:rsidRPr="00CF13C4">
            <w:t>Demand forecast error</w:t>
          </w:r>
          <w:r w:rsidR="00DE0CB3" w:rsidRPr="00DE0CB3">
            <w:rPr>
              <w:noProof/>
              <w:lang w:eastAsia="en-AU"/>
            </w:rPr>
            <w:drawing>
              <wp:inline distT="0" distB="0" distL="0" distR="0" wp14:anchorId="4A56C02D" wp14:editId="7D1752DD">
                <wp:extent cx="5382695" cy="2713512"/>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713613"/>
                        </a:xfrm>
                        <a:prstGeom prst="rect">
                          <a:avLst/>
                        </a:prstGeom>
                        <a:noFill/>
                        <a:ln>
                          <a:noFill/>
                        </a:ln>
                      </pic:spPr>
                    </pic:pic>
                  </a:graphicData>
                </a:graphic>
              </wp:inline>
            </w:drawing>
          </w:r>
        </w:p>
        <w:bookmarkEnd w:id="12"/>
        <w:bookmarkEnd w:id="13"/>
        <w:p w:rsidR="00D95DDD" w:rsidRPr="00D95DDD" w:rsidRDefault="00D95DDD" w:rsidP="00D95DDD">
          <w:pPr>
            <w:pStyle w:val="AERBody"/>
            <w:rPr>
              <w:rStyle w:val="Bold"/>
              <w:b w:val="0"/>
              <w:bCs w:val="0"/>
            </w:rPr>
          </w:pPr>
          <w:r w:rsidRPr="00D95DDD">
            <w:rPr>
              <w:rStyle w:val="Bold"/>
              <w:b w:val="0"/>
              <w:bCs w:val="0"/>
            </w:rPr>
            <w:t>Given the large demand forecast error it is probabl</w:t>
          </w:r>
          <w:r>
            <w:rPr>
              <w:rStyle w:val="Bold"/>
              <w:b w:val="0"/>
              <w:bCs w:val="0"/>
            </w:rPr>
            <w:t>e</w:t>
          </w:r>
          <w:r w:rsidRPr="00D95DDD">
            <w:rPr>
              <w:rStyle w:val="Bold"/>
              <w:b w:val="0"/>
              <w:bCs w:val="0"/>
            </w:rPr>
            <w:t>, although difficult to determine</w:t>
          </w:r>
          <w:r>
            <w:rPr>
              <w:rStyle w:val="Bold"/>
              <w:b w:val="0"/>
              <w:bCs w:val="0"/>
            </w:rPr>
            <w:t xml:space="preserve"> with precision</w:t>
          </w:r>
          <w:r w:rsidRPr="00D95DDD">
            <w:rPr>
              <w:rStyle w:val="Bold"/>
              <w:b w:val="0"/>
              <w:bCs w:val="0"/>
            </w:rPr>
            <w:t xml:space="preserve">, that if </w:t>
          </w:r>
          <w:r>
            <w:rPr>
              <w:rStyle w:val="Bold"/>
              <w:b w:val="0"/>
              <w:bCs w:val="0"/>
            </w:rPr>
            <w:t>“</w:t>
          </w:r>
          <w:r w:rsidRPr="00D95DDD">
            <w:rPr>
              <w:rStyle w:val="Bold"/>
              <w:b w:val="0"/>
              <w:bCs w:val="0"/>
            </w:rPr>
            <w:t>what if</w:t>
          </w:r>
          <w:r>
            <w:rPr>
              <w:rStyle w:val="Bold"/>
              <w:b w:val="0"/>
              <w:bCs w:val="0"/>
            </w:rPr>
            <w:t>”</w:t>
          </w:r>
          <w:r w:rsidRPr="00D95DDD">
            <w:rPr>
              <w:rStyle w:val="Bold"/>
              <w:b w:val="0"/>
              <w:bCs w:val="0"/>
            </w:rPr>
            <w:t xml:space="preserve"> pricing had not occurred</w:t>
          </w:r>
          <w:r>
            <w:rPr>
              <w:rStyle w:val="Bold"/>
              <w:b w:val="0"/>
              <w:bCs w:val="0"/>
            </w:rPr>
            <w:t>,</w:t>
          </w:r>
          <w:r w:rsidRPr="00D95DDD">
            <w:rPr>
              <w:rStyle w:val="Bold"/>
              <w:b w:val="0"/>
              <w:bCs w:val="0"/>
            </w:rPr>
            <w:t xml:space="preserve"> the actual spot price would have been higher than what had been forecast.</w:t>
          </w:r>
        </w:p>
        <w:p w:rsidR="00C7068C" w:rsidRPr="006D5E16" w:rsidRDefault="00C7068C" w:rsidP="00EE0BDB">
          <w:pPr>
            <w:rPr>
              <w:rStyle w:val="Bold"/>
            </w:rPr>
          </w:pPr>
          <w:r w:rsidRPr="006D5E16">
            <w:rPr>
              <w:rStyle w:val="Bold"/>
            </w:rPr>
            <w:t>Australian Energy Regulator</w:t>
          </w:r>
        </w:p>
        <w:p w:rsidR="00C7068C" w:rsidRPr="00A640CA" w:rsidRDefault="00154197" w:rsidP="00C7068C">
          <w:pPr>
            <w:rPr>
              <w:b/>
              <w:bCs/>
            </w:rPr>
          </w:pPr>
          <w:r w:rsidRPr="00451DBE">
            <w:rPr>
              <w:rStyle w:val="Bold"/>
            </w:rPr>
            <w:t>April</w:t>
          </w:r>
          <w:r w:rsidR="00712C6A" w:rsidRPr="00451DBE">
            <w:rPr>
              <w:rStyle w:val="Bold"/>
              <w:color w:val="FF0000"/>
            </w:rPr>
            <w:t xml:space="preserve"> </w:t>
          </w:r>
          <w:r w:rsidR="00A640CA">
            <w:rPr>
              <w:rStyle w:val="Bold"/>
            </w:rPr>
            <w:t>201</w:t>
          </w:r>
          <w:r w:rsidR="00F03524">
            <w:rPr>
              <w:rStyle w:val="Bold"/>
            </w:rPr>
            <w:t>7</w:t>
          </w:r>
        </w:p>
        <w:p w:rsidR="00C7068C" w:rsidRDefault="003250C8" w:rsidP="00C7068C">
          <w:pPr>
            <w:pStyle w:val="Heading1notnumber"/>
          </w:pPr>
          <w:bookmarkStart w:id="21" w:name="_Toc480971285"/>
          <w:r>
            <w:lastRenderedPageBreak/>
            <w:t xml:space="preserve">Appendix </w:t>
          </w:r>
          <w:r w:rsidR="00C7068C">
            <w:t>A</w:t>
          </w:r>
          <w:r w:rsidR="00B602E3">
            <w:t>:</w:t>
          </w:r>
          <w:r w:rsidR="00C7068C">
            <w:tab/>
            <w:t>Significant Rebids</w:t>
          </w:r>
          <w:bookmarkEnd w:id="21"/>
        </w:p>
        <w:p w:rsidR="00C7068C" w:rsidRPr="00915930" w:rsidRDefault="00C7068C" w:rsidP="00C7068C">
          <w:r w:rsidRPr="00915930">
            <w:t>The rebidding tables highlight the relevant rebids submitted by generators that impacted on market outcomes during the time of high prices. It details the time the rebid was submitted and used by the dispatch process, the capacity involved</w:t>
          </w:r>
          <w:r w:rsidR="00CC65AF" w:rsidRPr="00915930">
            <w:t>,</w:t>
          </w:r>
          <w:r w:rsidRPr="00915930">
            <w:t xml:space="preserve"> the change in the price of the capacity was being offered</w:t>
          </w:r>
          <w:r w:rsidR="00CC65AF" w:rsidRPr="00915930">
            <w:t xml:space="preserve"> and</w:t>
          </w:r>
          <w:r w:rsidRPr="00915930">
            <w:t xml:space="preserve"> </w:t>
          </w:r>
          <w:r w:rsidR="00CC65AF" w:rsidRPr="00915930">
            <w:t>t</w:t>
          </w:r>
          <w:r w:rsidRPr="00915930">
            <w:t xml:space="preserve">he </w:t>
          </w:r>
          <w:r w:rsidR="00CC65AF" w:rsidRPr="00915930">
            <w:t>rebid reason</w:t>
          </w:r>
          <w:r w:rsidRPr="00915930">
            <w:t>.</w:t>
          </w:r>
        </w:p>
        <w:p w:rsidR="00C7068C" w:rsidRDefault="000B47DF" w:rsidP="000B47DF">
          <w:pPr>
            <w:pStyle w:val="Caption"/>
          </w:pPr>
          <w:r>
            <w:t xml:space="preserve">Table </w:t>
          </w:r>
          <w:fldSimple w:instr=" SEQ Table \* ARABIC ">
            <w:r w:rsidR="00CC4C9C">
              <w:rPr>
                <w:noProof/>
              </w:rPr>
              <w:t>3</w:t>
            </w:r>
          </w:fldSimple>
          <w:r>
            <w:t xml:space="preserve">: </w:t>
          </w:r>
          <w:r w:rsidR="00C7068C">
            <w:t xml:space="preserve">Significant </w:t>
          </w:r>
          <w:r w:rsidR="0094217A">
            <w:t xml:space="preserve">energy </w:t>
          </w:r>
          <w:r w:rsidR="006F3333">
            <w:t xml:space="preserve">rebids </w:t>
          </w:r>
          <w:r w:rsidR="00C7068C">
            <w:t xml:space="preserve">for </w:t>
          </w:r>
          <w:r w:rsidR="008777E1">
            <w:t>5</w:t>
          </w:r>
          <w:r w:rsidR="00C7068C">
            <w:t> pm</w:t>
          </w:r>
          <w:r w:rsidR="00D2488F">
            <w:t xml:space="preserve"> </w:t>
          </w:r>
        </w:p>
        <w:tbl>
          <w:tblPr>
            <w:tblStyle w:val="AERsummarytable"/>
            <w:tblW w:w="9073" w:type="dxa"/>
            <w:tblInd w:w="-176" w:type="dxa"/>
            <w:tblLayout w:type="fixed"/>
            <w:tblLook w:val="04A0" w:firstRow="1" w:lastRow="0" w:firstColumn="1" w:lastColumn="0" w:noHBand="0" w:noVBand="1"/>
          </w:tblPr>
          <w:tblGrid>
            <w:gridCol w:w="928"/>
            <w:gridCol w:w="992"/>
            <w:gridCol w:w="1276"/>
            <w:gridCol w:w="992"/>
            <w:gridCol w:w="993"/>
            <w:gridCol w:w="924"/>
            <w:gridCol w:w="918"/>
            <w:gridCol w:w="2050"/>
          </w:tblGrid>
          <w:tr w:rsidR="00257DBC" w:rsidRPr="00FE396E" w:rsidTr="00F5243E">
            <w:trPr>
              <w:cnfStyle w:val="100000000000" w:firstRow="1" w:lastRow="0" w:firstColumn="0" w:lastColumn="0" w:oddVBand="0" w:evenVBand="0" w:oddHBand="0" w:evenHBand="0" w:firstRowFirstColumn="0" w:firstRowLastColumn="0" w:lastRowFirstColumn="0" w:lastRowLastColumn="0"/>
              <w:trHeight w:val="1184"/>
              <w:tblHeader/>
            </w:trPr>
            <w:tc>
              <w:tcPr>
                <w:tcW w:w="928" w:type="dxa"/>
                <w:vAlign w:val="center"/>
              </w:tcPr>
              <w:p w:rsidR="00257DBC" w:rsidRDefault="00257DBC" w:rsidP="00F5243E">
                <w:pPr>
                  <w:pStyle w:val="TableHeading"/>
                  <w:rPr>
                    <w:sz w:val="2"/>
                    <w:szCs w:val="2"/>
                  </w:rPr>
                </w:pPr>
                <w:r>
                  <w:rPr>
                    <w:rStyle w:val="a531"/>
                  </w:rPr>
                  <w:t>Submit time</w:t>
                </w:r>
              </w:p>
            </w:tc>
            <w:tc>
              <w:tcPr>
                <w:tcW w:w="992" w:type="dxa"/>
                <w:vAlign w:val="center"/>
              </w:tcPr>
              <w:p w:rsidR="00257DBC" w:rsidRDefault="00257DBC" w:rsidP="00F5243E">
                <w:pPr>
                  <w:pStyle w:val="TableHeading"/>
                </w:pPr>
                <w:r>
                  <w:t>Time effective</w:t>
                </w:r>
              </w:p>
            </w:tc>
            <w:tc>
              <w:tcPr>
                <w:tcW w:w="1276" w:type="dxa"/>
                <w:vAlign w:val="center"/>
                <w:hideMark/>
              </w:tcPr>
              <w:p w:rsidR="00257DBC" w:rsidRDefault="00257DBC" w:rsidP="00F5243E">
                <w:pPr>
                  <w:pStyle w:val="TableHeading"/>
                </w:pPr>
                <w:r>
                  <w:t>Participant</w:t>
                </w:r>
              </w:p>
            </w:tc>
            <w:tc>
              <w:tcPr>
                <w:tcW w:w="992" w:type="dxa"/>
                <w:vAlign w:val="center"/>
                <w:hideMark/>
              </w:tcPr>
              <w:p w:rsidR="00257DBC" w:rsidRDefault="00257DBC" w:rsidP="00F5243E">
                <w:pPr>
                  <w:pStyle w:val="TableHeading"/>
                </w:pPr>
                <w:r>
                  <w:t>Station</w:t>
                </w:r>
              </w:p>
            </w:tc>
            <w:tc>
              <w:tcPr>
                <w:tcW w:w="993" w:type="dxa"/>
                <w:vAlign w:val="center"/>
                <w:hideMark/>
              </w:tcPr>
              <w:p w:rsidR="00257DBC" w:rsidRDefault="00257DBC" w:rsidP="00F5243E">
                <w:pPr>
                  <w:pStyle w:val="TableHeading"/>
                  <w:rPr>
                    <w:sz w:val="2"/>
                    <w:szCs w:val="2"/>
                  </w:rPr>
                </w:pPr>
                <w:r>
                  <w:rPr>
                    <w:rStyle w:val="a691"/>
                  </w:rPr>
                  <w:t>Capacity rebid</w:t>
                </w:r>
                <w:r>
                  <w:br/>
                </w:r>
                <w:r>
                  <w:rPr>
                    <w:rStyle w:val="a691"/>
                  </w:rPr>
                  <w:t>(MW)</w:t>
                </w:r>
              </w:p>
            </w:tc>
            <w:tc>
              <w:tcPr>
                <w:tcW w:w="924" w:type="dxa"/>
                <w:vAlign w:val="center"/>
                <w:hideMark/>
              </w:tcPr>
              <w:p w:rsidR="00257DBC" w:rsidRDefault="00257DBC" w:rsidP="00F5243E">
                <w:pPr>
                  <w:pStyle w:val="TableHeading"/>
                  <w:rPr>
                    <w:sz w:val="2"/>
                    <w:szCs w:val="2"/>
                  </w:rPr>
                </w:pPr>
                <w:r>
                  <w:rPr>
                    <w:rStyle w:val="a731"/>
                  </w:rPr>
                  <w:t>Price from</w:t>
                </w:r>
                <w:r>
                  <w:br/>
                </w:r>
                <w:r>
                  <w:rPr>
                    <w:rStyle w:val="a731"/>
                  </w:rPr>
                  <w:t>($/MWh)</w:t>
                </w:r>
              </w:p>
            </w:tc>
            <w:tc>
              <w:tcPr>
                <w:tcW w:w="918" w:type="dxa"/>
                <w:vAlign w:val="center"/>
                <w:hideMark/>
              </w:tcPr>
              <w:p w:rsidR="00257DBC" w:rsidRDefault="00257DBC" w:rsidP="00F5243E">
                <w:pPr>
                  <w:pStyle w:val="TableHeading"/>
                  <w:rPr>
                    <w:sz w:val="2"/>
                    <w:szCs w:val="2"/>
                  </w:rPr>
                </w:pPr>
                <w:r>
                  <w:rPr>
                    <w:rStyle w:val="a771"/>
                  </w:rPr>
                  <w:t>Price to ($/MWh)</w:t>
                </w:r>
              </w:p>
            </w:tc>
            <w:tc>
              <w:tcPr>
                <w:tcW w:w="2050" w:type="dxa"/>
                <w:vAlign w:val="center"/>
                <w:hideMark/>
              </w:tcPr>
              <w:p w:rsidR="00257DBC" w:rsidRDefault="00257DBC" w:rsidP="00F5243E">
                <w:pPr>
                  <w:pStyle w:val="TableHeading"/>
                </w:pPr>
                <w:r>
                  <w:t>Rebid reason</w:t>
                </w:r>
              </w:p>
            </w:tc>
          </w:tr>
          <w:tr w:rsidR="0096581B" w:rsidRPr="00F5243E" w:rsidTr="00F5243E">
            <w:trPr>
              <w:cnfStyle w:val="000000100000" w:firstRow="0" w:lastRow="0" w:firstColumn="0" w:lastColumn="0" w:oddVBand="0" w:evenVBand="0" w:oddHBand="1" w:evenHBand="0" w:firstRowFirstColumn="0" w:firstRowLastColumn="0" w:lastRowFirstColumn="0" w:lastRowLastColumn="0"/>
              <w:trHeight w:val="1212"/>
            </w:trPr>
            <w:tc>
              <w:tcPr>
                <w:tcW w:w="928" w:type="dxa"/>
                <w:vAlign w:val="center"/>
              </w:tcPr>
              <w:p w:rsidR="00190CD9" w:rsidRPr="00F5243E" w:rsidRDefault="00190CD9" w:rsidP="00F5243E">
                <w:pPr>
                  <w:pStyle w:val="tablebody"/>
                </w:pPr>
                <w:r w:rsidRPr="00F5243E">
                  <w:t>4.29 pm</w:t>
                </w:r>
              </w:p>
            </w:tc>
            <w:tc>
              <w:tcPr>
                <w:tcW w:w="992" w:type="dxa"/>
                <w:vAlign w:val="center"/>
              </w:tcPr>
              <w:p w:rsidR="00190CD9" w:rsidRPr="00F5243E" w:rsidRDefault="00190CD9" w:rsidP="00F5243E">
                <w:pPr>
                  <w:pStyle w:val="tablebody"/>
                </w:pPr>
                <w:r w:rsidRPr="00F5243E">
                  <w:t>4.40 pm</w:t>
                </w:r>
              </w:p>
            </w:tc>
            <w:tc>
              <w:tcPr>
                <w:tcW w:w="1276" w:type="dxa"/>
                <w:vAlign w:val="center"/>
              </w:tcPr>
              <w:p w:rsidR="00190CD9" w:rsidRPr="00F5243E" w:rsidRDefault="00D61CF2" w:rsidP="00F5243E">
                <w:pPr>
                  <w:pStyle w:val="tablebody"/>
                </w:pPr>
                <w:r w:rsidRPr="00F5243E">
                  <w:t>Snowy Hydro</w:t>
                </w:r>
              </w:p>
            </w:tc>
            <w:tc>
              <w:tcPr>
                <w:tcW w:w="992" w:type="dxa"/>
                <w:vAlign w:val="center"/>
              </w:tcPr>
              <w:p w:rsidR="00190CD9" w:rsidRPr="00F5243E" w:rsidRDefault="00D61CF2" w:rsidP="00F5243E">
                <w:pPr>
                  <w:pStyle w:val="tablebody"/>
                </w:pPr>
                <w:r w:rsidRPr="00F5243E">
                  <w:t>Colongra</w:t>
                </w:r>
              </w:p>
            </w:tc>
            <w:tc>
              <w:tcPr>
                <w:tcW w:w="993" w:type="dxa"/>
                <w:vAlign w:val="center"/>
              </w:tcPr>
              <w:p w:rsidR="00190CD9" w:rsidRPr="00F5243E" w:rsidRDefault="00D61CF2" w:rsidP="00F5243E">
                <w:pPr>
                  <w:pStyle w:val="tablebody"/>
                </w:pPr>
                <w:r w:rsidRPr="00F5243E">
                  <w:t>667</w:t>
                </w:r>
              </w:p>
            </w:tc>
            <w:tc>
              <w:tcPr>
                <w:tcW w:w="924" w:type="dxa"/>
                <w:vAlign w:val="center"/>
              </w:tcPr>
              <w:p w:rsidR="00190CD9" w:rsidRPr="00F5243E" w:rsidRDefault="00D61CF2" w:rsidP="00F5243E">
                <w:pPr>
                  <w:pStyle w:val="tablebody"/>
                </w:pPr>
                <w:r w:rsidRPr="00F5243E">
                  <w:t>14</w:t>
                </w:r>
                <w:r w:rsidR="007914CC" w:rsidRPr="00F5243E">
                  <w:t xml:space="preserve"> </w:t>
                </w:r>
                <w:r w:rsidRPr="00F5243E">
                  <w:t>000</w:t>
                </w:r>
              </w:p>
            </w:tc>
            <w:tc>
              <w:tcPr>
                <w:tcW w:w="918" w:type="dxa"/>
                <w:vAlign w:val="center"/>
              </w:tcPr>
              <w:p w:rsidR="00190CD9" w:rsidRPr="00F5243E" w:rsidRDefault="00D61CF2" w:rsidP="00F5243E">
                <w:pPr>
                  <w:pStyle w:val="tablebody"/>
                </w:pPr>
                <w:r w:rsidRPr="00F5243E">
                  <w:t>N/A</w:t>
                </w:r>
              </w:p>
            </w:tc>
            <w:tc>
              <w:tcPr>
                <w:tcW w:w="2050" w:type="dxa"/>
                <w:vAlign w:val="center"/>
              </w:tcPr>
              <w:p w:rsidR="00190CD9" w:rsidRPr="00F5243E" w:rsidRDefault="00D61CF2" w:rsidP="00F5243E">
                <w:pPr>
                  <w:pStyle w:val="tablebody"/>
                </w:pPr>
                <w:r w:rsidRPr="00F5243E">
                  <w:t xml:space="preserve">16:28:48 A </w:t>
                </w:r>
                <w:r w:rsidR="007914CC" w:rsidRPr="00F5243E">
                  <w:t xml:space="preserve">avoid uneconomic start - expected </w:t>
                </w:r>
                <w:proofErr w:type="spellStart"/>
                <w:r w:rsidR="007914CC" w:rsidRPr="00F5243E">
                  <w:t>srmr</w:t>
                </w:r>
                <w:proofErr w:type="spellEnd"/>
                <w:r w:rsidR="007914CC" w:rsidRPr="00F5243E">
                  <w:t xml:space="preserve"> &lt; </w:t>
                </w:r>
                <w:proofErr w:type="spellStart"/>
                <w:r w:rsidR="007914CC" w:rsidRPr="00F5243E">
                  <w:t>srmc</w:t>
                </w:r>
                <w:proofErr w:type="spellEnd"/>
              </w:p>
            </w:tc>
          </w:tr>
          <w:tr w:rsidR="0096581B" w:rsidRPr="00F5243E" w:rsidTr="00F5243E">
            <w:trPr>
              <w:cnfStyle w:val="000000010000" w:firstRow="0" w:lastRow="0" w:firstColumn="0" w:lastColumn="0" w:oddVBand="0" w:evenVBand="0" w:oddHBand="0" w:evenHBand="1" w:firstRowFirstColumn="0" w:firstRowLastColumn="0" w:lastRowFirstColumn="0" w:lastRowLastColumn="0"/>
              <w:trHeight w:val="1076"/>
            </w:trPr>
            <w:tc>
              <w:tcPr>
                <w:tcW w:w="928" w:type="dxa"/>
                <w:vAlign w:val="center"/>
              </w:tcPr>
              <w:p w:rsidR="00190CD9" w:rsidRPr="00F5243E" w:rsidRDefault="00190CD9" w:rsidP="00F5243E">
                <w:pPr>
                  <w:pStyle w:val="tablebody"/>
                </w:pPr>
                <w:r w:rsidRPr="00F5243E">
                  <w:t>4.43 pm</w:t>
                </w:r>
              </w:p>
            </w:tc>
            <w:tc>
              <w:tcPr>
                <w:tcW w:w="992" w:type="dxa"/>
                <w:vAlign w:val="center"/>
              </w:tcPr>
              <w:p w:rsidR="00190CD9" w:rsidRPr="00F5243E" w:rsidRDefault="00190CD9" w:rsidP="00F5243E">
                <w:pPr>
                  <w:pStyle w:val="tablebody"/>
                </w:pPr>
                <w:r w:rsidRPr="00F5243E">
                  <w:t>4.50 pm</w:t>
                </w:r>
              </w:p>
            </w:tc>
            <w:tc>
              <w:tcPr>
                <w:tcW w:w="1276" w:type="dxa"/>
                <w:vAlign w:val="center"/>
              </w:tcPr>
              <w:p w:rsidR="00190CD9" w:rsidRPr="00F5243E" w:rsidRDefault="00190CD9" w:rsidP="00F5243E">
                <w:pPr>
                  <w:pStyle w:val="tablebody"/>
                </w:pPr>
                <w:r w:rsidRPr="00F5243E">
                  <w:t>Origin Energy</w:t>
                </w:r>
              </w:p>
            </w:tc>
            <w:tc>
              <w:tcPr>
                <w:tcW w:w="992" w:type="dxa"/>
                <w:vAlign w:val="center"/>
              </w:tcPr>
              <w:p w:rsidR="00190CD9" w:rsidRPr="00F5243E" w:rsidRDefault="00190CD9" w:rsidP="00F5243E">
                <w:pPr>
                  <w:pStyle w:val="tablebody"/>
                </w:pPr>
                <w:r w:rsidRPr="00F5243E">
                  <w:t>Eraring</w:t>
                </w:r>
              </w:p>
            </w:tc>
            <w:tc>
              <w:tcPr>
                <w:tcW w:w="993" w:type="dxa"/>
                <w:vAlign w:val="center"/>
              </w:tcPr>
              <w:p w:rsidR="00190CD9" w:rsidRPr="00F5243E" w:rsidRDefault="00190CD9" w:rsidP="00F5243E">
                <w:pPr>
                  <w:pStyle w:val="tablebody"/>
                </w:pPr>
                <w:r w:rsidRPr="00F5243E">
                  <w:t>-270</w:t>
                </w:r>
              </w:p>
            </w:tc>
            <w:tc>
              <w:tcPr>
                <w:tcW w:w="924" w:type="dxa"/>
                <w:vAlign w:val="center"/>
              </w:tcPr>
              <w:p w:rsidR="00190CD9" w:rsidRPr="00F5243E" w:rsidRDefault="00190CD9" w:rsidP="00F5243E">
                <w:pPr>
                  <w:pStyle w:val="tablebody"/>
                </w:pPr>
                <w:r w:rsidRPr="00F5243E">
                  <w:t>&lt;300</w:t>
                </w:r>
              </w:p>
            </w:tc>
            <w:tc>
              <w:tcPr>
                <w:tcW w:w="918" w:type="dxa"/>
                <w:vAlign w:val="center"/>
              </w:tcPr>
              <w:p w:rsidR="00190CD9" w:rsidRPr="00F5243E" w:rsidRDefault="00190CD9" w:rsidP="00F5243E">
                <w:pPr>
                  <w:pStyle w:val="tablebody"/>
                </w:pPr>
                <w:r w:rsidRPr="00F5243E">
                  <w:t>N/A</w:t>
                </w:r>
              </w:p>
            </w:tc>
            <w:tc>
              <w:tcPr>
                <w:tcW w:w="2050" w:type="dxa"/>
                <w:vAlign w:val="center"/>
              </w:tcPr>
              <w:p w:rsidR="00190CD9" w:rsidRPr="00F5243E" w:rsidRDefault="00190CD9" w:rsidP="00F5243E">
                <w:pPr>
                  <w:pStyle w:val="tablebody"/>
                </w:pPr>
                <w:r w:rsidRPr="00F5243E">
                  <w:t xml:space="preserve">1641P </w:t>
                </w:r>
                <w:r w:rsidR="007914CC" w:rsidRPr="00F5243E">
                  <w:t xml:space="preserve">change in avail - </w:t>
                </w:r>
                <w:proofErr w:type="spellStart"/>
                <w:r w:rsidR="007914CC" w:rsidRPr="00F5243E">
                  <w:t>cw</w:t>
                </w:r>
                <w:proofErr w:type="spellEnd"/>
                <w:r w:rsidR="007914CC" w:rsidRPr="00F5243E">
                  <w:t xml:space="preserve"> management </w:t>
                </w:r>
                <w:proofErr w:type="spellStart"/>
                <w:r w:rsidR="007914CC" w:rsidRPr="00F5243E">
                  <w:t>sl</w:t>
                </w:r>
                <w:proofErr w:type="spellEnd"/>
              </w:p>
            </w:tc>
          </w:tr>
        </w:tbl>
        <w:p w:rsidR="007E1178" w:rsidRPr="007E1178" w:rsidRDefault="007E1178" w:rsidP="007E1178"/>
        <w:p w:rsidR="00C7068C" w:rsidRDefault="003250C8" w:rsidP="003250C8">
          <w:pPr>
            <w:pStyle w:val="Heading1notnumber"/>
          </w:pPr>
          <w:bookmarkStart w:id="22" w:name="_Toc480971286"/>
          <w:r>
            <w:lastRenderedPageBreak/>
            <w:t xml:space="preserve">Appendix </w:t>
          </w:r>
          <w:r w:rsidR="00C7068C">
            <w:t>B</w:t>
          </w:r>
          <w:r w:rsidR="00B602E3">
            <w:t>:</w:t>
          </w:r>
          <w:r w:rsidR="00C7068C">
            <w:t xml:space="preserve"> Price setter</w:t>
          </w:r>
          <w:bookmarkEnd w:id="22"/>
        </w:p>
        <w:p w:rsidR="00C7068C" w:rsidRPr="0046705A" w:rsidRDefault="00C7068C" w:rsidP="00C7068C">
          <w:r w:rsidRPr="0046705A">
            <w:t>The following table identifies for the trading interval</w:t>
          </w:r>
          <w:r w:rsidR="00C95E26" w:rsidRPr="0046705A">
            <w:t>s</w:t>
          </w:r>
          <w:r w:rsidRPr="0046705A">
            <w:t xml:space="preserve"> in which the spot price exceeded $5000/MWh, each five minute dispatch interval price and the generating units involved in setting the energy price. This information is published by AEMO.</w:t>
          </w:r>
          <w:r w:rsidRPr="0046705A">
            <w:rPr>
              <w:rStyle w:val="FootnoteReference"/>
            </w:rPr>
            <w:footnoteReference w:id="3"/>
          </w:r>
          <w:r w:rsidRPr="0046705A">
            <w:t xml:space="preserve"> The 30-minute spot price is the average of the six dispatch interval prices.</w:t>
          </w:r>
          <w:r w:rsidR="002E63D3">
            <w:t xml:space="preserve"> The prices shown are a result of the “what-if” pricing calculation.</w:t>
          </w:r>
        </w:p>
        <w:p w:rsidR="00EC4A12" w:rsidRDefault="000B47DF" w:rsidP="000B47DF">
          <w:pPr>
            <w:pStyle w:val="Caption"/>
          </w:pPr>
          <w:r w:rsidRPr="00C95E26">
            <w:t xml:space="preserve">Table </w:t>
          </w:r>
          <w:r w:rsidR="00B066FF">
            <w:t>5</w:t>
          </w:r>
          <w:r w:rsidRPr="00C95E26">
            <w:t xml:space="preserve">: </w:t>
          </w:r>
          <w:r w:rsidR="00AF5FFF">
            <w:t>New South Wales</w:t>
          </w:r>
          <w:r w:rsidR="0046705A">
            <w:t xml:space="preserve"> p</w:t>
          </w:r>
          <w:r w:rsidRPr="00C95E26">
            <w:t xml:space="preserve">rice setter for the </w:t>
          </w:r>
          <w:r w:rsidR="008777E1">
            <w:t>5</w:t>
          </w:r>
          <w:r w:rsidR="00C95E26" w:rsidRPr="00C95E26">
            <w:t xml:space="preserve"> </w:t>
          </w:r>
          <w:r w:rsidR="00EC4A12" w:rsidRPr="00C95E26">
            <w:t>pm</w:t>
          </w:r>
          <w:r w:rsidR="0047526A">
            <w:t xml:space="preserve"> </w:t>
          </w:r>
          <w:r w:rsidRPr="00C95E26">
            <w:t>trading interval</w:t>
          </w:r>
        </w:p>
        <w:tbl>
          <w:tblPr>
            <w:tblStyle w:val="AERsummarytable"/>
            <w:tblW w:w="5413" w:type="pct"/>
            <w:tblLayout w:type="fixed"/>
            <w:tblLook w:val="04A0" w:firstRow="1" w:lastRow="0" w:firstColumn="1" w:lastColumn="0" w:noHBand="0" w:noVBand="1"/>
          </w:tblPr>
          <w:tblGrid>
            <w:gridCol w:w="715"/>
            <w:gridCol w:w="1158"/>
            <w:gridCol w:w="1581"/>
            <w:gridCol w:w="1233"/>
            <w:gridCol w:w="1257"/>
            <w:gridCol w:w="1137"/>
            <w:gridCol w:w="1009"/>
            <w:gridCol w:w="1321"/>
          </w:tblGrid>
          <w:tr w:rsidR="001F406D" w:rsidRPr="00F5243E" w:rsidTr="001F406D">
            <w:trPr>
              <w:cnfStyle w:val="100000000000" w:firstRow="1" w:lastRow="0" w:firstColumn="0" w:lastColumn="0" w:oddVBand="0" w:evenVBand="0" w:oddHBand="0" w:evenHBand="0" w:firstRowFirstColumn="0" w:firstRowLastColumn="0" w:lastRowFirstColumn="0" w:lastRowLastColumn="0"/>
              <w:trHeight w:hRule="exact" w:val="1184"/>
            </w:trPr>
            <w:tc>
              <w:tcPr>
                <w:tcW w:w="380" w:type="pct"/>
              </w:tcPr>
              <w:p w:rsidR="00094459" w:rsidRPr="00F5243E" w:rsidRDefault="00094459" w:rsidP="00F5243E">
                <w:pPr>
                  <w:pStyle w:val="TableHeading"/>
                </w:pPr>
                <w:r w:rsidRPr="00F5243E">
                  <w:t>DI</w:t>
                </w:r>
              </w:p>
            </w:tc>
            <w:tc>
              <w:tcPr>
                <w:tcW w:w="615" w:type="pct"/>
              </w:tcPr>
              <w:p w:rsidR="00094459" w:rsidRPr="00F5243E" w:rsidRDefault="00094459" w:rsidP="00F5243E">
                <w:pPr>
                  <w:pStyle w:val="TableHeading"/>
                </w:pPr>
                <w:r w:rsidRPr="00F5243E">
                  <w:t>Dispatch Price ($/MWh)</w:t>
                </w:r>
              </w:p>
            </w:tc>
            <w:tc>
              <w:tcPr>
                <w:tcW w:w="840" w:type="pct"/>
              </w:tcPr>
              <w:p w:rsidR="00094459" w:rsidRPr="00F5243E" w:rsidRDefault="00094459" w:rsidP="00F5243E">
                <w:pPr>
                  <w:pStyle w:val="TableHeading"/>
                </w:pPr>
                <w:r w:rsidRPr="00F5243E">
                  <w:t>Participant</w:t>
                </w:r>
              </w:p>
            </w:tc>
            <w:tc>
              <w:tcPr>
                <w:tcW w:w="655" w:type="pct"/>
              </w:tcPr>
              <w:p w:rsidR="00094459" w:rsidRPr="00F5243E" w:rsidRDefault="00094459" w:rsidP="00F5243E">
                <w:pPr>
                  <w:pStyle w:val="TableHeading"/>
                </w:pPr>
                <w:r w:rsidRPr="00F5243E">
                  <w:t>Unit</w:t>
                </w:r>
              </w:p>
            </w:tc>
            <w:tc>
              <w:tcPr>
                <w:tcW w:w="668" w:type="pct"/>
              </w:tcPr>
              <w:p w:rsidR="00094459" w:rsidRPr="00F5243E" w:rsidRDefault="00094459" w:rsidP="00F5243E">
                <w:pPr>
                  <w:pStyle w:val="TableHeading"/>
                </w:pPr>
                <w:r w:rsidRPr="00F5243E">
                  <w:t>Service</w:t>
                </w:r>
              </w:p>
            </w:tc>
            <w:tc>
              <w:tcPr>
                <w:tcW w:w="604" w:type="pct"/>
              </w:tcPr>
              <w:p w:rsidR="00094459" w:rsidRPr="00F5243E" w:rsidRDefault="00094459" w:rsidP="00F5243E">
                <w:pPr>
                  <w:pStyle w:val="TableHeading"/>
                </w:pPr>
                <w:r w:rsidRPr="00F5243E">
                  <w:t>Offer price ($/MWh)</w:t>
                </w:r>
              </w:p>
            </w:tc>
            <w:tc>
              <w:tcPr>
                <w:tcW w:w="536" w:type="pct"/>
              </w:tcPr>
              <w:p w:rsidR="00094459" w:rsidRPr="00F5243E" w:rsidRDefault="00094459" w:rsidP="00F5243E">
                <w:pPr>
                  <w:pStyle w:val="TableHeading"/>
                </w:pPr>
                <w:r w:rsidRPr="00F5243E">
                  <w:t>Margina</w:t>
                </w:r>
                <w:r w:rsidR="00A47107" w:rsidRPr="00F5243E">
                  <w:t>l</w:t>
                </w:r>
                <w:r w:rsidRPr="00F5243E">
                  <w:t xml:space="preserve"> change</w:t>
                </w:r>
              </w:p>
            </w:tc>
            <w:tc>
              <w:tcPr>
                <w:tcW w:w="702" w:type="pct"/>
              </w:tcPr>
              <w:p w:rsidR="00094459" w:rsidRPr="00F5243E" w:rsidRDefault="00094459" w:rsidP="00F5243E">
                <w:pPr>
                  <w:pStyle w:val="TableHeading"/>
                </w:pPr>
                <w:r w:rsidRPr="00F5243E">
                  <w:t>Contribution</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16:35</w:t>
                </w:r>
              </w:p>
            </w:tc>
            <w:tc>
              <w:tcPr>
                <w:tcW w:w="615" w:type="pct"/>
              </w:tcPr>
              <w:p w:rsidR="00AF5FFF" w:rsidRPr="00AC114F" w:rsidRDefault="00AF5FFF" w:rsidP="00F5243E">
                <w:pPr>
                  <w:pStyle w:val="tablebodycentered"/>
                </w:pPr>
                <w:r w:rsidRPr="00AC114F">
                  <w:t>$1227.45</w:t>
                </w:r>
              </w:p>
            </w:tc>
            <w:tc>
              <w:tcPr>
                <w:tcW w:w="840" w:type="pct"/>
              </w:tcPr>
              <w:p w:rsidR="00AF5FFF" w:rsidRPr="00AC114F" w:rsidRDefault="00AF5FFF" w:rsidP="00F5243E">
                <w:pPr>
                  <w:pStyle w:val="tablebodycentered"/>
                </w:pPr>
                <w:r w:rsidRPr="00AC114F">
                  <w:t>Origin Energy</w:t>
                </w:r>
              </w:p>
            </w:tc>
            <w:tc>
              <w:tcPr>
                <w:tcW w:w="655" w:type="pct"/>
              </w:tcPr>
              <w:p w:rsidR="00AF5FFF" w:rsidRPr="00AC114F" w:rsidRDefault="00AF5FFF" w:rsidP="00F5243E">
                <w:pPr>
                  <w:pStyle w:val="tablebodycentered"/>
                </w:pPr>
                <w:r w:rsidRPr="00AC114F">
                  <w:t>QPS2</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$13</w:t>
                </w:r>
                <w:r w:rsidR="007914CC">
                  <w:t xml:space="preserve"> </w:t>
                </w:r>
                <w:r w:rsidRPr="00AC114F">
                  <w:t>160.01</w:t>
                </w:r>
              </w:p>
            </w:tc>
            <w:tc>
              <w:tcPr>
                <w:tcW w:w="536" w:type="pct"/>
              </w:tcPr>
              <w:p w:rsidR="00AF5FFF" w:rsidRPr="00AC114F" w:rsidRDefault="00AF5FFF" w:rsidP="00F5243E">
                <w:pPr>
                  <w:pStyle w:val="tablebodycentered"/>
                </w:pPr>
                <w:r w:rsidRPr="00AC114F">
                  <w:t>0.04</w:t>
                </w:r>
              </w:p>
            </w:tc>
            <w:tc>
              <w:tcPr>
                <w:tcW w:w="702" w:type="pct"/>
              </w:tcPr>
              <w:p w:rsidR="00AF5FFF" w:rsidRPr="00AC114F" w:rsidRDefault="00AF5FFF" w:rsidP="00F5243E">
                <w:pPr>
                  <w:pStyle w:val="tablebodycentered"/>
                </w:pPr>
                <w:r w:rsidRPr="00AC114F">
                  <w:t>$526.40</w:t>
                </w:r>
              </w:p>
            </w:tc>
          </w:tr>
          <w:tr w:rsidR="001F406D" w:rsidRPr="00796046"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Origin Energy</w:t>
                </w:r>
              </w:p>
            </w:tc>
            <w:tc>
              <w:tcPr>
                <w:tcW w:w="655" w:type="pct"/>
              </w:tcPr>
              <w:p w:rsidR="00AF5FFF" w:rsidRPr="00AC114F" w:rsidRDefault="00AF5FFF" w:rsidP="00F5243E">
                <w:pPr>
                  <w:pStyle w:val="tablebodycentered"/>
                </w:pPr>
                <w:r w:rsidRPr="00AC114F">
                  <w:t>QPS4</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$13</w:t>
                </w:r>
                <w:r w:rsidR="007914CC">
                  <w:t xml:space="preserve"> </w:t>
                </w:r>
                <w:r w:rsidRPr="00AC114F">
                  <w:t>160.01</w:t>
                </w:r>
              </w:p>
            </w:tc>
            <w:tc>
              <w:tcPr>
                <w:tcW w:w="536" w:type="pct"/>
              </w:tcPr>
              <w:p w:rsidR="00AF5FFF" w:rsidRPr="00AC114F" w:rsidRDefault="00AF5FFF" w:rsidP="00F5243E">
                <w:pPr>
                  <w:pStyle w:val="tablebodycentered"/>
                </w:pPr>
                <w:r w:rsidRPr="00AC114F">
                  <w:t>0.04</w:t>
                </w:r>
              </w:p>
            </w:tc>
            <w:tc>
              <w:tcPr>
                <w:tcW w:w="702" w:type="pct"/>
              </w:tcPr>
              <w:p w:rsidR="00AF5FFF" w:rsidRPr="00AC114F" w:rsidRDefault="00AF5FFF" w:rsidP="00F5243E">
                <w:pPr>
                  <w:pStyle w:val="tablebodycentered"/>
                </w:pPr>
                <w:r w:rsidRPr="00AC114F">
                  <w:t>$526.40</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Hydro Tasmania</w:t>
                </w:r>
              </w:p>
            </w:tc>
            <w:tc>
              <w:tcPr>
                <w:tcW w:w="655" w:type="pct"/>
              </w:tcPr>
              <w:p w:rsidR="00AF5FFF" w:rsidRPr="00AC114F" w:rsidRDefault="00AF5FFF" w:rsidP="00F5243E">
                <w:pPr>
                  <w:pStyle w:val="tablebodycentered"/>
                </w:pPr>
                <w:r w:rsidRPr="00AC114F">
                  <w:t>CETHANA</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$83.62</w:t>
                </w:r>
              </w:p>
            </w:tc>
            <w:tc>
              <w:tcPr>
                <w:tcW w:w="536" w:type="pct"/>
              </w:tcPr>
              <w:p w:rsidR="00AF5FFF" w:rsidRPr="00AC114F" w:rsidRDefault="00AF5FFF" w:rsidP="00F5243E">
                <w:pPr>
                  <w:pStyle w:val="tablebodycentered"/>
                </w:pPr>
                <w:r w:rsidRPr="00AC114F">
                  <w:t>0.95</w:t>
                </w:r>
              </w:p>
            </w:tc>
            <w:tc>
              <w:tcPr>
                <w:tcW w:w="702" w:type="pct"/>
              </w:tcPr>
              <w:p w:rsidR="00AF5FFF" w:rsidRPr="00AC114F" w:rsidRDefault="00AF5FFF" w:rsidP="00F5243E">
                <w:pPr>
                  <w:pStyle w:val="tablebodycentered"/>
                </w:pPr>
                <w:r w:rsidRPr="00AC114F">
                  <w:t>$79.44</w:t>
                </w:r>
              </w:p>
            </w:tc>
          </w:tr>
          <w:tr w:rsidR="001F406D" w:rsidRPr="00247FC3"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Hydro Tasmania</w:t>
                </w:r>
              </w:p>
            </w:tc>
            <w:tc>
              <w:tcPr>
                <w:tcW w:w="655" w:type="pct"/>
              </w:tcPr>
              <w:p w:rsidR="00AF5FFF" w:rsidRPr="00AC114F" w:rsidRDefault="00AF5FFF" w:rsidP="00F5243E">
                <w:pPr>
                  <w:pStyle w:val="tablebodycentered"/>
                </w:pPr>
                <w:r w:rsidRPr="00AC114F">
                  <w:t>CETHANA</w:t>
                </w:r>
              </w:p>
            </w:tc>
            <w:tc>
              <w:tcPr>
                <w:tcW w:w="668" w:type="pct"/>
              </w:tcPr>
              <w:p w:rsidR="00AF5FFF" w:rsidRPr="00AC114F" w:rsidRDefault="00AF5FFF" w:rsidP="00F5243E">
                <w:pPr>
                  <w:pStyle w:val="tablebodycentered"/>
                </w:pPr>
                <w:r w:rsidRPr="00AC114F">
                  <w:t xml:space="preserve">Lower </w:t>
                </w:r>
                <w:proofErr w:type="spellStart"/>
                <w:r w:rsidRPr="00AC114F">
                  <w:t>reg</w:t>
                </w:r>
                <w:proofErr w:type="spellEnd"/>
              </w:p>
            </w:tc>
            <w:tc>
              <w:tcPr>
                <w:tcW w:w="604" w:type="pct"/>
              </w:tcPr>
              <w:p w:rsidR="00AF5FFF" w:rsidRPr="00AC114F" w:rsidRDefault="00AF5FFF" w:rsidP="00F5243E">
                <w:pPr>
                  <w:pStyle w:val="tablebodycentered"/>
                </w:pPr>
                <w:r w:rsidRPr="00AC114F">
                  <w:t>$10.00</w:t>
                </w:r>
              </w:p>
            </w:tc>
            <w:tc>
              <w:tcPr>
                <w:tcW w:w="536" w:type="pct"/>
              </w:tcPr>
              <w:p w:rsidR="00AF5FFF" w:rsidRPr="00AC114F" w:rsidRDefault="00AF5FFF" w:rsidP="00F5243E">
                <w:pPr>
                  <w:pStyle w:val="tablebodycentered"/>
                </w:pPr>
                <w:r w:rsidRPr="00AC114F">
                  <w:t>0.95</w:t>
                </w:r>
              </w:p>
            </w:tc>
            <w:tc>
              <w:tcPr>
                <w:tcW w:w="702" w:type="pct"/>
              </w:tcPr>
              <w:p w:rsidR="00AF5FFF" w:rsidRPr="00AC114F" w:rsidRDefault="00AF5FFF" w:rsidP="00F5243E">
                <w:pPr>
                  <w:pStyle w:val="tablebodycentered"/>
                </w:pPr>
                <w:r w:rsidRPr="00AC114F">
                  <w:t>$9.50</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Hydro Tasmania</w:t>
                </w:r>
              </w:p>
            </w:tc>
            <w:tc>
              <w:tcPr>
                <w:tcW w:w="655" w:type="pct"/>
              </w:tcPr>
              <w:p w:rsidR="00AF5FFF" w:rsidRPr="00AC114F" w:rsidRDefault="00AF5FFF" w:rsidP="00F5243E">
                <w:pPr>
                  <w:pStyle w:val="tablebodycentered"/>
                </w:pPr>
                <w:r w:rsidRPr="00AC114F">
                  <w:t>DEVILS_G</w:t>
                </w:r>
              </w:p>
            </w:tc>
            <w:tc>
              <w:tcPr>
                <w:tcW w:w="668" w:type="pct"/>
              </w:tcPr>
              <w:p w:rsidR="00AF5FFF" w:rsidRPr="00AC114F" w:rsidRDefault="00AF5FFF" w:rsidP="00F5243E">
                <w:pPr>
                  <w:pStyle w:val="tablebodycentered"/>
                </w:pPr>
                <w:r w:rsidRPr="00AC114F">
                  <w:t xml:space="preserve">Lower </w:t>
                </w:r>
                <w:proofErr w:type="spellStart"/>
                <w:r w:rsidRPr="00AC114F">
                  <w:t>reg</w:t>
                </w:r>
                <w:proofErr w:type="spellEnd"/>
              </w:p>
            </w:tc>
            <w:tc>
              <w:tcPr>
                <w:tcW w:w="604" w:type="pct"/>
              </w:tcPr>
              <w:p w:rsidR="00AF5FFF" w:rsidRPr="00AC114F" w:rsidRDefault="00AF5FFF" w:rsidP="00F5243E">
                <w:pPr>
                  <w:pStyle w:val="tablebodycentered"/>
                </w:pPr>
                <w:r w:rsidRPr="00AC114F">
                  <w:t>$10.00</w:t>
                </w:r>
              </w:p>
            </w:tc>
            <w:tc>
              <w:tcPr>
                <w:tcW w:w="536" w:type="pct"/>
              </w:tcPr>
              <w:p w:rsidR="00AF5FFF" w:rsidRPr="00AC114F" w:rsidRDefault="00AF5FFF" w:rsidP="00F5243E">
                <w:pPr>
                  <w:pStyle w:val="tablebodycentered"/>
                </w:pPr>
                <w:r w:rsidRPr="00AC114F">
                  <w:t>-0.95</w:t>
                </w:r>
              </w:p>
            </w:tc>
            <w:tc>
              <w:tcPr>
                <w:tcW w:w="702" w:type="pct"/>
              </w:tcPr>
              <w:p w:rsidR="00AF5FFF" w:rsidRPr="00AC114F" w:rsidRDefault="00AF5FFF" w:rsidP="00F5243E">
                <w:pPr>
                  <w:pStyle w:val="tablebodycentered"/>
                </w:pPr>
                <w:r w:rsidRPr="00AC114F">
                  <w:t>-$9.50</w:t>
                </w:r>
              </w:p>
            </w:tc>
          </w:tr>
          <w:tr w:rsidR="001F406D" w:rsidRPr="00247FC3"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Hydro Tasmania</w:t>
                </w:r>
              </w:p>
            </w:tc>
            <w:tc>
              <w:tcPr>
                <w:tcW w:w="655" w:type="pct"/>
              </w:tcPr>
              <w:p w:rsidR="00AF5FFF" w:rsidRPr="00AC114F" w:rsidRDefault="00AF5FFF" w:rsidP="00F5243E">
                <w:pPr>
                  <w:pStyle w:val="tablebodycentered"/>
                </w:pPr>
                <w:r w:rsidRPr="00AC114F">
                  <w:t>MACKNTSH</w:t>
                </w:r>
              </w:p>
            </w:tc>
            <w:tc>
              <w:tcPr>
                <w:tcW w:w="668" w:type="pct"/>
              </w:tcPr>
              <w:p w:rsidR="00AF5FFF" w:rsidRPr="00AC114F" w:rsidRDefault="00AF5FFF" w:rsidP="00F5243E">
                <w:pPr>
                  <w:pStyle w:val="tablebodycentered"/>
                </w:pPr>
                <w:r w:rsidRPr="00AC114F">
                  <w:t>Raise 60 sec</w:t>
                </w:r>
              </w:p>
            </w:tc>
            <w:tc>
              <w:tcPr>
                <w:tcW w:w="604" w:type="pct"/>
              </w:tcPr>
              <w:p w:rsidR="00AF5FFF" w:rsidRPr="00AC114F" w:rsidRDefault="00AF5FFF" w:rsidP="00F5243E">
                <w:pPr>
                  <w:pStyle w:val="tablebodycentered"/>
                </w:pPr>
                <w:r w:rsidRPr="00AC114F">
                  <w:t>$2.39</w:t>
                </w:r>
              </w:p>
            </w:tc>
            <w:tc>
              <w:tcPr>
                <w:tcW w:w="536" w:type="pct"/>
              </w:tcPr>
              <w:p w:rsidR="00AF5FFF" w:rsidRPr="00AC114F" w:rsidRDefault="00AF5FFF" w:rsidP="00F5243E">
                <w:pPr>
                  <w:pStyle w:val="tablebodycentered"/>
                </w:pPr>
                <w:r w:rsidRPr="00AC114F">
                  <w:t>-0.92</w:t>
                </w:r>
              </w:p>
            </w:tc>
            <w:tc>
              <w:tcPr>
                <w:tcW w:w="702" w:type="pct"/>
              </w:tcPr>
              <w:p w:rsidR="00AF5FFF" w:rsidRPr="00AC114F" w:rsidRDefault="00AF5FFF" w:rsidP="00F5243E">
                <w:pPr>
                  <w:pStyle w:val="tablebodycentered"/>
                </w:pPr>
                <w:r w:rsidRPr="00AC114F">
                  <w:t>-$2.20</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p>
            </w:tc>
            <w:tc>
              <w:tcPr>
                <w:tcW w:w="615" w:type="pct"/>
              </w:tcPr>
              <w:p w:rsidR="00AF5FFF" w:rsidRPr="00AC114F" w:rsidRDefault="00AF5FFF" w:rsidP="00F5243E">
                <w:pPr>
                  <w:pStyle w:val="tablebodycentered"/>
                </w:pPr>
              </w:p>
            </w:tc>
            <w:tc>
              <w:tcPr>
                <w:tcW w:w="840" w:type="pct"/>
              </w:tcPr>
              <w:p w:rsidR="00AF5FFF" w:rsidRPr="00AC114F" w:rsidRDefault="00AF5FFF" w:rsidP="00F5243E">
                <w:pPr>
                  <w:pStyle w:val="tablebodycentered"/>
                </w:pPr>
                <w:r w:rsidRPr="00AC114F">
                  <w:t>AGL Energy</w:t>
                </w:r>
              </w:p>
            </w:tc>
            <w:tc>
              <w:tcPr>
                <w:tcW w:w="655" w:type="pct"/>
              </w:tcPr>
              <w:p w:rsidR="00AF5FFF" w:rsidRPr="00AC114F" w:rsidRDefault="00AF5FFF" w:rsidP="00F5243E">
                <w:pPr>
                  <w:pStyle w:val="tablebodycentered"/>
                </w:pPr>
                <w:r w:rsidRPr="00AC114F">
                  <w:t>LYA1</w:t>
                </w:r>
              </w:p>
            </w:tc>
            <w:tc>
              <w:tcPr>
                <w:tcW w:w="668" w:type="pct"/>
              </w:tcPr>
              <w:p w:rsidR="00AF5FFF" w:rsidRPr="00AC114F" w:rsidRDefault="00AF5FFF" w:rsidP="00F5243E">
                <w:pPr>
                  <w:pStyle w:val="tablebodycentered"/>
                </w:pPr>
                <w:r w:rsidRPr="00AC114F">
                  <w:t>Raise 60 sec</w:t>
                </w:r>
              </w:p>
            </w:tc>
            <w:tc>
              <w:tcPr>
                <w:tcW w:w="604" w:type="pct"/>
              </w:tcPr>
              <w:p w:rsidR="00AF5FFF" w:rsidRPr="00AC114F" w:rsidRDefault="00AF5FFF" w:rsidP="00F5243E">
                <w:pPr>
                  <w:pStyle w:val="tablebodycentered"/>
                </w:pPr>
                <w:r w:rsidRPr="00AC114F">
                  <w:t>$0.20</w:t>
                </w:r>
              </w:p>
            </w:tc>
            <w:tc>
              <w:tcPr>
                <w:tcW w:w="536" w:type="pct"/>
              </w:tcPr>
              <w:p w:rsidR="00AF5FFF" w:rsidRPr="00AC114F" w:rsidRDefault="00AF5FFF" w:rsidP="00F5243E">
                <w:pPr>
                  <w:pStyle w:val="tablebodycentered"/>
                </w:pPr>
                <w:r w:rsidRPr="00AC114F">
                  <w:t>0.92</w:t>
                </w:r>
              </w:p>
            </w:tc>
            <w:tc>
              <w:tcPr>
                <w:tcW w:w="702" w:type="pct"/>
              </w:tcPr>
              <w:p w:rsidR="00AF5FFF" w:rsidRPr="00AC114F" w:rsidRDefault="00AF5FFF" w:rsidP="00F5243E">
                <w:pPr>
                  <w:pStyle w:val="tablebodycentered"/>
                </w:pPr>
                <w:r w:rsidRPr="00AC114F">
                  <w:t>$0.18</w:t>
                </w:r>
              </w:p>
            </w:tc>
          </w:tr>
          <w:tr w:rsidR="001F406D" w:rsidRPr="00796046"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16:40</w:t>
                </w:r>
              </w:p>
            </w:tc>
            <w:tc>
              <w:tcPr>
                <w:tcW w:w="615" w:type="pct"/>
              </w:tcPr>
              <w:p w:rsidR="00AF5FFF" w:rsidRPr="00AC114F" w:rsidRDefault="00AF5FFF" w:rsidP="00F5243E">
                <w:pPr>
                  <w:pStyle w:val="tablebodycentered"/>
                </w:pPr>
                <w:r w:rsidRPr="00AC114F">
                  <w:t>$344.81</w:t>
                </w:r>
              </w:p>
            </w:tc>
            <w:tc>
              <w:tcPr>
                <w:tcW w:w="840" w:type="pct"/>
              </w:tcPr>
              <w:p w:rsidR="00AF5FFF" w:rsidRPr="00AC114F" w:rsidRDefault="00AF5FFF" w:rsidP="00F5243E">
                <w:pPr>
                  <w:pStyle w:val="tablebodycentered"/>
                </w:pPr>
                <w:r w:rsidRPr="00AC114F">
                  <w:t>Origin Energy</w:t>
                </w:r>
              </w:p>
            </w:tc>
            <w:tc>
              <w:tcPr>
                <w:tcW w:w="655" w:type="pct"/>
              </w:tcPr>
              <w:p w:rsidR="00AF5FFF" w:rsidRPr="00AC114F" w:rsidRDefault="00AF5FFF" w:rsidP="00F5243E">
                <w:pPr>
                  <w:pStyle w:val="tablebodycentered"/>
                </w:pPr>
                <w:r w:rsidRPr="00AC114F">
                  <w:t>MSTUART2</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$311.00</w:t>
                </w:r>
              </w:p>
            </w:tc>
            <w:tc>
              <w:tcPr>
                <w:tcW w:w="536" w:type="pct"/>
              </w:tcPr>
              <w:p w:rsidR="00AF5FFF" w:rsidRPr="00AC114F" w:rsidRDefault="00AF5FFF" w:rsidP="00F5243E">
                <w:pPr>
                  <w:pStyle w:val="tablebodycentered"/>
                </w:pPr>
                <w:r w:rsidRPr="00AC114F">
                  <w:t>1.11</w:t>
                </w:r>
              </w:p>
            </w:tc>
            <w:tc>
              <w:tcPr>
                <w:tcW w:w="702" w:type="pct"/>
              </w:tcPr>
              <w:p w:rsidR="00AF5FFF" w:rsidRPr="00AC114F" w:rsidRDefault="00AF5FFF" w:rsidP="00F5243E">
                <w:pPr>
                  <w:pStyle w:val="tablebodycentered"/>
                </w:pPr>
                <w:r w:rsidRPr="00AC114F">
                  <w:t>$345.21</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16:45</w:t>
                </w:r>
              </w:p>
            </w:tc>
            <w:tc>
              <w:tcPr>
                <w:tcW w:w="615" w:type="pct"/>
              </w:tcPr>
              <w:p w:rsidR="00AF5FFF" w:rsidRPr="00AC114F" w:rsidRDefault="00AF5FFF" w:rsidP="00F5243E">
                <w:pPr>
                  <w:pStyle w:val="tablebodycentered"/>
                </w:pPr>
                <w:r w:rsidRPr="00AC114F">
                  <w:t>$3905.43</w:t>
                </w:r>
              </w:p>
            </w:tc>
            <w:tc>
              <w:tcPr>
                <w:tcW w:w="840" w:type="pct"/>
              </w:tcPr>
              <w:p w:rsidR="00AF5FFF" w:rsidRPr="00AC114F" w:rsidRDefault="00AF5FFF" w:rsidP="00F5243E">
                <w:pPr>
                  <w:pStyle w:val="tablebodycentered"/>
                </w:pPr>
                <w:r w:rsidRPr="00AC114F">
                  <w:t>ERM Power</w:t>
                </w:r>
              </w:p>
            </w:tc>
            <w:tc>
              <w:tcPr>
                <w:tcW w:w="655" w:type="pct"/>
              </w:tcPr>
              <w:p w:rsidR="00AF5FFF" w:rsidRPr="00AC114F" w:rsidRDefault="00AF5FFF" w:rsidP="00F5243E">
                <w:pPr>
                  <w:pStyle w:val="tablebodycentered"/>
                </w:pPr>
                <w:r w:rsidRPr="00AC114F">
                  <w:t>OAKEY2</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$3500.69</w:t>
                </w:r>
              </w:p>
            </w:tc>
            <w:tc>
              <w:tcPr>
                <w:tcW w:w="536" w:type="pct"/>
              </w:tcPr>
              <w:p w:rsidR="00AF5FFF" w:rsidRPr="00AC114F" w:rsidRDefault="00AF5FFF" w:rsidP="00F5243E">
                <w:pPr>
                  <w:pStyle w:val="tablebodycentered"/>
                </w:pPr>
                <w:r w:rsidRPr="00AC114F">
                  <w:t>1.12</w:t>
                </w:r>
              </w:p>
            </w:tc>
            <w:tc>
              <w:tcPr>
                <w:tcW w:w="702" w:type="pct"/>
              </w:tcPr>
              <w:p w:rsidR="00AF5FFF" w:rsidRPr="00AC114F" w:rsidRDefault="00AF5FFF" w:rsidP="00F5243E">
                <w:pPr>
                  <w:pStyle w:val="tablebodycentered"/>
                </w:pPr>
                <w:r w:rsidRPr="00AC114F">
                  <w:t>$3920.77</w:t>
                </w:r>
              </w:p>
            </w:tc>
          </w:tr>
          <w:tr w:rsidR="001F406D" w:rsidRPr="00796046"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16:50</w:t>
                </w:r>
              </w:p>
            </w:tc>
            <w:tc>
              <w:tcPr>
                <w:tcW w:w="615" w:type="pct"/>
              </w:tcPr>
              <w:p w:rsidR="00AF5FFF" w:rsidRPr="00AC114F" w:rsidRDefault="00AF5FFF" w:rsidP="00F5243E">
                <w:pPr>
                  <w:pStyle w:val="tablebodycentered"/>
                </w:pPr>
                <w:r w:rsidRPr="00AC114F">
                  <w:t>$13</w:t>
                </w:r>
                <w:r w:rsidR="007914CC">
                  <w:t xml:space="preserve"> </w:t>
                </w:r>
                <w:r w:rsidRPr="00AC114F">
                  <w:t>999.00</w:t>
                </w:r>
              </w:p>
            </w:tc>
            <w:tc>
              <w:tcPr>
                <w:tcW w:w="840" w:type="pct"/>
              </w:tcPr>
              <w:p w:rsidR="00AF5FFF" w:rsidRPr="00AC114F" w:rsidRDefault="00AF5FFF" w:rsidP="00F5243E">
                <w:pPr>
                  <w:pStyle w:val="tablebodycentered"/>
                </w:pPr>
                <w:r w:rsidRPr="00AC114F">
                  <w:t>Snowy Hydro</w:t>
                </w:r>
              </w:p>
            </w:tc>
            <w:tc>
              <w:tcPr>
                <w:tcW w:w="655" w:type="pct"/>
              </w:tcPr>
              <w:p w:rsidR="00AF5FFF" w:rsidRPr="00AC114F" w:rsidRDefault="00AF5FFF" w:rsidP="00F5243E">
                <w:pPr>
                  <w:pStyle w:val="tablebodycentered"/>
                </w:pPr>
                <w:r w:rsidRPr="00AC114F">
                  <w:t>TUMUT3</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$13</w:t>
                </w:r>
                <w:r w:rsidR="007914CC">
                  <w:t xml:space="preserve"> </w:t>
                </w:r>
                <w:r w:rsidRPr="00AC114F">
                  <w:t>999.00</w:t>
                </w:r>
              </w:p>
            </w:tc>
            <w:tc>
              <w:tcPr>
                <w:tcW w:w="536" w:type="pct"/>
              </w:tcPr>
              <w:p w:rsidR="00AF5FFF" w:rsidRPr="00AC114F" w:rsidRDefault="00AF5FFF" w:rsidP="00F5243E">
                <w:pPr>
                  <w:pStyle w:val="tablebodycentered"/>
                </w:pPr>
                <w:r w:rsidRPr="00AC114F">
                  <w:t>1.00</w:t>
                </w:r>
              </w:p>
            </w:tc>
            <w:tc>
              <w:tcPr>
                <w:tcW w:w="702" w:type="pct"/>
              </w:tcPr>
              <w:p w:rsidR="00AF5FFF" w:rsidRPr="00AC114F" w:rsidRDefault="00AF5FFF" w:rsidP="00F5243E">
                <w:pPr>
                  <w:pStyle w:val="tablebodycentered"/>
                </w:pPr>
                <w:r w:rsidRPr="00AC114F">
                  <w:t>$13</w:t>
                </w:r>
                <w:r w:rsidR="007914CC">
                  <w:t xml:space="preserve"> </w:t>
                </w:r>
                <w:r w:rsidRPr="00AC114F">
                  <w:t>999.00</w:t>
                </w:r>
              </w:p>
            </w:tc>
          </w:tr>
          <w:tr w:rsidR="001F406D"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16:55</w:t>
                </w:r>
              </w:p>
            </w:tc>
            <w:tc>
              <w:tcPr>
                <w:tcW w:w="615" w:type="pct"/>
              </w:tcPr>
              <w:p w:rsidR="00AF5FFF" w:rsidRPr="00AC114F" w:rsidRDefault="00AF5FFF" w:rsidP="00F5243E">
                <w:pPr>
                  <w:pStyle w:val="tablebodycentered"/>
                </w:pPr>
                <w:r w:rsidRPr="00AC114F">
                  <w:t>$13</w:t>
                </w:r>
                <w:r w:rsidR="007914CC">
                  <w:t xml:space="preserve"> </w:t>
                </w:r>
                <w:r w:rsidRPr="00AC114F">
                  <w:t>999.00</w:t>
                </w:r>
              </w:p>
            </w:tc>
            <w:tc>
              <w:tcPr>
                <w:tcW w:w="840" w:type="pct"/>
              </w:tcPr>
              <w:p w:rsidR="00AF5FFF" w:rsidRPr="00AC114F" w:rsidRDefault="00AF5FFF" w:rsidP="00F5243E">
                <w:pPr>
                  <w:pStyle w:val="tablebodycentered"/>
                </w:pPr>
                <w:r w:rsidRPr="00AC114F">
                  <w:t>Snowy Hydro</w:t>
                </w:r>
              </w:p>
            </w:tc>
            <w:tc>
              <w:tcPr>
                <w:tcW w:w="655" w:type="pct"/>
              </w:tcPr>
              <w:p w:rsidR="00AF5FFF" w:rsidRPr="00AC114F" w:rsidRDefault="00AF5FFF" w:rsidP="00F5243E">
                <w:pPr>
                  <w:pStyle w:val="tablebodycentered"/>
                </w:pPr>
                <w:r w:rsidRPr="00AC114F">
                  <w:t>TUMUT3</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$13</w:t>
                </w:r>
                <w:r w:rsidR="007914CC">
                  <w:t xml:space="preserve"> </w:t>
                </w:r>
                <w:r w:rsidRPr="00AC114F">
                  <w:t>999.00</w:t>
                </w:r>
              </w:p>
            </w:tc>
            <w:tc>
              <w:tcPr>
                <w:tcW w:w="536" w:type="pct"/>
              </w:tcPr>
              <w:p w:rsidR="00AF5FFF" w:rsidRPr="00AC114F" w:rsidRDefault="00AF5FFF" w:rsidP="00F5243E">
                <w:pPr>
                  <w:pStyle w:val="tablebodycentered"/>
                </w:pPr>
                <w:r w:rsidRPr="00AC114F">
                  <w:t>1.00</w:t>
                </w:r>
              </w:p>
            </w:tc>
            <w:tc>
              <w:tcPr>
                <w:tcW w:w="702" w:type="pct"/>
              </w:tcPr>
              <w:p w:rsidR="00AF5FFF" w:rsidRPr="00AC114F" w:rsidRDefault="00AF5FFF" w:rsidP="00F5243E">
                <w:pPr>
                  <w:pStyle w:val="tablebodycentered"/>
                </w:pPr>
                <w:r w:rsidRPr="00AC114F">
                  <w:t>$13</w:t>
                </w:r>
                <w:r w:rsidR="007914CC">
                  <w:t xml:space="preserve"> </w:t>
                </w:r>
                <w:r w:rsidRPr="00AC114F">
                  <w:t>999.00</w:t>
                </w:r>
              </w:p>
            </w:tc>
          </w:tr>
          <w:tr w:rsidR="001F406D" w:rsidRPr="00796046" w:rsidTr="001F406D">
            <w:trPr>
              <w:cnfStyle w:val="000000010000" w:firstRow="0" w:lastRow="0" w:firstColumn="0" w:lastColumn="0" w:oddVBand="0" w:evenVBand="0" w:oddHBand="0" w:evenHBand="1" w:firstRowFirstColumn="0" w:firstRowLastColumn="0" w:lastRowFirstColumn="0" w:lastRowLastColumn="0"/>
              <w:trHeight w:val="284"/>
            </w:trPr>
            <w:tc>
              <w:tcPr>
                <w:tcW w:w="380" w:type="pct"/>
              </w:tcPr>
              <w:p w:rsidR="00AF5FFF" w:rsidRPr="00AC114F" w:rsidRDefault="00AF5FFF" w:rsidP="00F5243E">
                <w:pPr>
                  <w:pStyle w:val="tablebodycentered"/>
                </w:pPr>
                <w:r w:rsidRPr="00AC114F">
                  <w:t>17:00</w:t>
                </w:r>
              </w:p>
            </w:tc>
            <w:tc>
              <w:tcPr>
                <w:tcW w:w="615" w:type="pct"/>
              </w:tcPr>
              <w:p w:rsidR="00AF5FFF" w:rsidRPr="00AC114F" w:rsidRDefault="00AF5FFF" w:rsidP="00F5243E">
                <w:pPr>
                  <w:pStyle w:val="tablebodycentered"/>
                </w:pPr>
                <w:r w:rsidRPr="00AC114F">
                  <w:t>$13</w:t>
                </w:r>
                <w:r w:rsidR="007914CC">
                  <w:t xml:space="preserve"> </w:t>
                </w:r>
                <w:r w:rsidRPr="00AC114F">
                  <w:t>457.81</w:t>
                </w:r>
              </w:p>
            </w:tc>
            <w:tc>
              <w:tcPr>
                <w:tcW w:w="840" w:type="pct"/>
              </w:tcPr>
              <w:p w:rsidR="00AF5FFF" w:rsidRPr="00AC114F" w:rsidRDefault="00AF5FFF" w:rsidP="00F5243E">
                <w:pPr>
                  <w:pStyle w:val="tablebodycentered"/>
                </w:pPr>
                <w:proofErr w:type="spellStart"/>
                <w:r w:rsidRPr="00AC114F">
                  <w:t>EnergyAustralia</w:t>
                </w:r>
                <w:proofErr w:type="spellEnd"/>
              </w:p>
            </w:tc>
            <w:tc>
              <w:tcPr>
                <w:tcW w:w="655" w:type="pct"/>
              </w:tcPr>
              <w:p w:rsidR="00AF5FFF" w:rsidRPr="00AC114F" w:rsidRDefault="00AF5FFF" w:rsidP="00F5243E">
                <w:pPr>
                  <w:pStyle w:val="tablebodycentered"/>
                </w:pPr>
                <w:r w:rsidRPr="00AC114F">
                  <w:t>TALWA1</w:t>
                </w:r>
              </w:p>
            </w:tc>
            <w:tc>
              <w:tcPr>
                <w:tcW w:w="668" w:type="pct"/>
              </w:tcPr>
              <w:p w:rsidR="00AF5FFF" w:rsidRPr="00AC114F" w:rsidRDefault="00AF5FFF" w:rsidP="00F5243E">
                <w:pPr>
                  <w:pStyle w:val="tablebodycentered"/>
                </w:pPr>
                <w:r w:rsidRPr="00AC114F">
                  <w:t>Energy</w:t>
                </w:r>
              </w:p>
            </w:tc>
            <w:tc>
              <w:tcPr>
                <w:tcW w:w="604" w:type="pct"/>
              </w:tcPr>
              <w:p w:rsidR="00AF5FFF" w:rsidRPr="00AC114F" w:rsidRDefault="00AF5FFF" w:rsidP="00F5243E">
                <w:pPr>
                  <w:pStyle w:val="tablebodycentered"/>
                </w:pPr>
                <w:r w:rsidRPr="00AC114F">
                  <w:t>$13</w:t>
                </w:r>
                <w:r w:rsidR="007914CC">
                  <w:t xml:space="preserve"> </w:t>
                </w:r>
                <w:r w:rsidRPr="00AC114F">
                  <w:t>457.81</w:t>
                </w:r>
              </w:p>
            </w:tc>
            <w:tc>
              <w:tcPr>
                <w:tcW w:w="536" w:type="pct"/>
              </w:tcPr>
              <w:p w:rsidR="00AF5FFF" w:rsidRPr="00AC114F" w:rsidRDefault="00AF5FFF" w:rsidP="00F5243E">
                <w:pPr>
                  <w:pStyle w:val="tablebodycentered"/>
                </w:pPr>
                <w:r w:rsidRPr="00AC114F">
                  <w:t>1.00</w:t>
                </w:r>
              </w:p>
            </w:tc>
            <w:tc>
              <w:tcPr>
                <w:tcW w:w="702" w:type="pct"/>
              </w:tcPr>
              <w:p w:rsidR="00AF5FFF" w:rsidRPr="00AC114F" w:rsidRDefault="00AF5FFF" w:rsidP="00F5243E">
                <w:pPr>
                  <w:pStyle w:val="tablebodycentered"/>
                </w:pPr>
                <w:r w:rsidRPr="00AC114F">
                  <w:t>$13</w:t>
                </w:r>
                <w:r w:rsidR="007914CC">
                  <w:t xml:space="preserve"> </w:t>
                </w:r>
                <w:r w:rsidRPr="00AC114F">
                  <w:t>457.81</w:t>
                </w:r>
              </w:p>
            </w:tc>
          </w:tr>
          <w:tr w:rsidR="00AF5FFF" w:rsidRPr="00796046" w:rsidTr="001F406D">
            <w:trPr>
              <w:cnfStyle w:val="000000100000" w:firstRow="0" w:lastRow="0" w:firstColumn="0" w:lastColumn="0" w:oddVBand="0" w:evenVBand="0" w:oddHBand="1" w:evenHBand="0" w:firstRowFirstColumn="0" w:firstRowLastColumn="0" w:lastRowFirstColumn="0" w:lastRowLastColumn="0"/>
              <w:trHeight w:val="284"/>
            </w:trPr>
            <w:tc>
              <w:tcPr>
                <w:tcW w:w="5000" w:type="pct"/>
                <w:gridSpan w:val="8"/>
              </w:tcPr>
              <w:p w:rsidR="00AF5FFF" w:rsidRDefault="00AF5FFF" w:rsidP="0029567C">
                <w:pPr>
                  <w:spacing w:before="120"/>
                  <w:jc w:val="left"/>
                  <w:rPr>
                    <w:rFonts w:cs="Arial"/>
                    <w:sz w:val="16"/>
                    <w:szCs w:val="16"/>
                  </w:rPr>
                </w:pPr>
                <w:r w:rsidRPr="004A07E6">
                  <w:rPr>
                    <w:rFonts w:cs="Arial"/>
                    <w:b/>
                    <w:szCs w:val="16"/>
                  </w:rPr>
                  <w:t>Spot Price</w:t>
                </w:r>
                <w:r>
                  <w:rPr>
                    <w:rFonts w:cs="Arial"/>
                    <w:b/>
                    <w:szCs w:val="16"/>
                  </w:rPr>
                  <w:t xml:space="preserve"> </w:t>
                </w:r>
                <w:r w:rsidRPr="004A07E6">
                  <w:rPr>
                    <w:rFonts w:cs="Arial"/>
                    <w:b/>
                    <w:szCs w:val="16"/>
                  </w:rPr>
                  <w:t>$</w:t>
                </w:r>
                <w:r>
                  <w:rPr>
                    <w:rFonts w:cs="Arial"/>
                    <w:b/>
                    <w:szCs w:val="16"/>
                  </w:rPr>
                  <w:t>7822</w:t>
                </w:r>
                <w:r w:rsidRPr="004A07E6">
                  <w:rPr>
                    <w:rFonts w:cs="Arial"/>
                    <w:b/>
                    <w:szCs w:val="16"/>
                  </w:rPr>
                  <w:t>/MWh</w:t>
                </w:r>
              </w:p>
            </w:tc>
          </w:tr>
        </w:tbl>
        <w:p w:rsidR="00C7068C" w:rsidRDefault="00B602E3" w:rsidP="00C7068C">
          <w:pPr>
            <w:pStyle w:val="Heading1notnumber"/>
          </w:pPr>
          <w:bookmarkStart w:id="23" w:name="_Toc480971287"/>
          <w:r>
            <w:lastRenderedPageBreak/>
            <w:t xml:space="preserve">Appendix </w:t>
          </w:r>
          <w:r w:rsidR="00C7068C">
            <w:t>C</w:t>
          </w:r>
          <w:r>
            <w:t>:</w:t>
          </w:r>
          <w:r w:rsidR="00C7068C">
            <w:t xml:space="preserve"> Closing bids</w:t>
          </w:r>
          <w:bookmarkEnd w:id="23"/>
          <w:r w:rsidR="00C7068C">
            <w:t xml:space="preserve"> </w:t>
          </w:r>
        </w:p>
        <w:p w:rsidR="00C7068C" w:rsidRPr="00915930" w:rsidRDefault="00C7068C" w:rsidP="00915930">
          <w:pPr>
            <w:pStyle w:val="AERBody"/>
          </w:pPr>
          <w:r w:rsidRPr="00915930">
            <w:t>Figures C1 to C</w:t>
          </w:r>
          <w:r w:rsidR="009B3138">
            <w:t>4</w:t>
          </w:r>
          <w:r w:rsidRPr="00915930">
            <w:t xml:space="preserve"> highlight the half hour closing bids for participants in </w:t>
          </w:r>
          <w:r w:rsidR="00753F69" w:rsidRPr="00915930">
            <w:t xml:space="preserve">New South Wales </w:t>
          </w:r>
          <w:r w:rsidRPr="00915930">
            <w:t>with significant capacity priced at or above $5000/MWh during the periods in which the spot price exceeded $5000/MWh. They also show generation ou</w:t>
          </w:r>
          <w:r w:rsidR="00915930" w:rsidRPr="00915930">
            <w:t>tput and the</w:t>
          </w:r>
          <w:r w:rsidR="00915930">
            <w:t xml:space="preserve"> spot price.</w:t>
          </w:r>
        </w:p>
      </w:sdtContent>
    </w:sdt>
    <w:p w:rsidR="003D704F" w:rsidRDefault="003D704F" w:rsidP="003D704F">
      <w:pPr>
        <w:pStyle w:val="Tabletitle"/>
      </w:pPr>
      <w:r>
        <w:t>Figure C</w:t>
      </w:r>
      <w:r w:rsidR="0013565D">
        <w:t>1</w:t>
      </w:r>
      <w:r w:rsidR="00F5243E">
        <w:t>:</w:t>
      </w:r>
      <w:r>
        <w:t xml:space="preserve"> AGL (Bayswater, Liddell, </w:t>
      </w:r>
      <w:proofErr w:type="gramStart"/>
      <w:r>
        <w:t>Hunter</w:t>
      </w:r>
      <w:proofErr w:type="gramEnd"/>
      <w:r>
        <w:t xml:space="preserve"> Valley) closing bid prices, dispatch and spot price</w:t>
      </w:r>
    </w:p>
    <w:p w:rsidR="003D704F" w:rsidRDefault="009B3138" w:rsidP="003D704F">
      <w:r w:rsidRPr="009B3138">
        <w:rPr>
          <w:noProof/>
          <w:lang w:eastAsia="en-AU"/>
        </w:rPr>
        <w:drawing>
          <wp:inline distT="0" distB="0" distL="0" distR="0" wp14:anchorId="0C906E2D" wp14:editId="1BDF6EA5">
            <wp:extent cx="5382895" cy="3021019"/>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021019"/>
                    </a:xfrm>
                    <a:prstGeom prst="rect">
                      <a:avLst/>
                    </a:prstGeom>
                    <a:noFill/>
                    <a:ln>
                      <a:noFill/>
                    </a:ln>
                  </pic:spPr>
                </pic:pic>
              </a:graphicData>
            </a:graphic>
          </wp:inline>
        </w:drawing>
      </w:r>
    </w:p>
    <w:p w:rsidR="003D704F" w:rsidRDefault="003D704F" w:rsidP="003D704F">
      <w:pPr>
        <w:pStyle w:val="Tabletitle"/>
      </w:pPr>
      <w:r>
        <w:t>Figure C</w:t>
      </w:r>
      <w:r w:rsidR="00B066FF">
        <w:t>2</w:t>
      </w:r>
      <w:r w:rsidR="00F5243E">
        <w:t>:</w:t>
      </w:r>
      <w:r>
        <w:t xml:space="preserve"> Delta (Vales Point) closing bid prices, dispatch and spot price</w:t>
      </w:r>
    </w:p>
    <w:p w:rsidR="003D704F" w:rsidRDefault="009B3138" w:rsidP="003D704F">
      <w:r w:rsidRPr="009B3138">
        <w:rPr>
          <w:noProof/>
          <w:lang w:eastAsia="en-AU"/>
        </w:rPr>
        <w:drawing>
          <wp:inline distT="0" distB="0" distL="0" distR="0" wp14:anchorId="5C3E7188" wp14:editId="6296482B">
            <wp:extent cx="5382895" cy="280232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2802325"/>
                    </a:xfrm>
                    <a:prstGeom prst="rect">
                      <a:avLst/>
                    </a:prstGeom>
                    <a:noFill/>
                    <a:ln>
                      <a:noFill/>
                    </a:ln>
                  </pic:spPr>
                </pic:pic>
              </a:graphicData>
            </a:graphic>
          </wp:inline>
        </w:drawing>
      </w:r>
    </w:p>
    <w:p w:rsidR="003D704F" w:rsidRDefault="003D704F" w:rsidP="0042318B">
      <w:pPr>
        <w:pStyle w:val="Tabletitle"/>
        <w:keepNext/>
      </w:pPr>
      <w:r>
        <w:lastRenderedPageBreak/>
        <w:t>Figure C</w:t>
      </w:r>
      <w:r w:rsidR="00B066FF">
        <w:t>3</w:t>
      </w:r>
      <w:r w:rsidR="00F5243E">
        <w:t>:</w:t>
      </w:r>
      <w:r>
        <w:t xml:space="preserve"> </w:t>
      </w:r>
      <w:r w:rsidR="00B066FF">
        <w:t>Energy Australia</w:t>
      </w:r>
      <w:r>
        <w:t xml:space="preserve"> (</w:t>
      </w:r>
      <w:r w:rsidR="00B066FF">
        <w:t>Mt Piper, Tallawarra</w:t>
      </w:r>
      <w:r>
        <w:t>) closing bid prices, dispatch and spot price</w:t>
      </w:r>
    </w:p>
    <w:p w:rsidR="00B066FF" w:rsidRDefault="00B066FF" w:rsidP="003D704F">
      <w:pPr>
        <w:pStyle w:val="Tabletitle"/>
      </w:pPr>
      <w:r w:rsidRPr="00B066FF">
        <w:rPr>
          <w:noProof/>
          <w:lang w:eastAsia="en-AU"/>
        </w:rPr>
        <w:drawing>
          <wp:inline distT="0" distB="0" distL="0" distR="0" wp14:anchorId="33ADEDB8" wp14:editId="32857EA4">
            <wp:extent cx="5382895" cy="2941011"/>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2941011"/>
                    </a:xfrm>
                    <a:prstGeom prst="rect">
                      <a:avLst/>
                    </a:prstGeom>
                    <a:noFill/>
                    <a:ln>
                      <a:noFill/>
                    </a:ln>
                  </pic:spPr>
                </pic:pic>
              </a:graphicData>
            </a:graphic>
          </wp:inline>
        </w:drawing>
      </w:r>
    </w:p>
    <w:p w:rsidR="00B066FF" w:rsidRDefault="009B3138" w:rsidP="00B066FF">
      <w:pPr>
        <w:pStyle w:val="Tabletitle"/>
        <w:keepNext/>
      </w:pPr>
      <w:r>
        <w:t>Figure C4</w:t>
      </w:r>
      <w:r w:rsidR="00F5243E">
        <w:t>:</w:t>
      </w:r>
      <w:r w:rsidR="00B066FF">
        <w:t xml:space="preserve"> Snowy Hydro (Colongra, Tumut, Upper Tumut, Guthega, </w:t>
      </w:r>
      <w:proofErr w:type="spellStart"/>
      <w:proofErr w:type="gramStart"/>
      <w:r w:rsidR="00B066FF">
        <w:t>Blowering</w:t>
      </w:r>
      <w:proofErr w:type="spellEnd"/>
      <w:proofErr w:type="gramEnd"/>
      <w:r w:rsidR="00B066FF">
        <w:t>) closing bid prices, dispatch and spot price</w:t>
      </w:r>
    </w:p>
    <w:p w:rsidR="00B066FF" w:rsidRDefault="00B066FF" w:rsidP="003D704F">
      <w:pPr>
        <w:pStyle w:val="Tabletitle"/>
      </w:pPr>
      <w:r w:rsidRPr="00B066FF">
        <w:rPr>
          <w:noProof/>
          <w:lang w:eastAsia="en-AU"/>
        </w:rPr>
        <w:drawing>
          <wp:inline distT="0" distB="0" distL="0" distR="0" wp14:anchorId="19B58A5A" wp14:editId="64896C18">
            <wp:extent cx="5382895" cy="2733424"/>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733424"/>
                    </a:xfrm>
                    <a:prstGeom prst="rect">
                      <a:avLst/>
                    </a:prstGeom>
                    <a:noFill/>
                    <a:ln>
                      <a:noFill/>
                    </a:ln>
                  </pic:spPr>
                </pic:pic>
              </a:graphicData>
            </a:graphic>
          </wp:inline>
        </w:drawing>
      </w:r>
    </w:p>
    <w:p w:rsidR="009463FD" w:rsidRDefault="009463FD" w:rsidP="009463FD">
      <w:pPr>
        <w:pStyle w:val="Heading1notnumber"/>
      </w:pPr>
      <w:bookmarkStart w:id="24" w:name="_Toc480971288"/>
      <w:r>
        <w:lastRenderedPageBreak/>
        <w:t xml:space="preserve">Appendix D: </w:t>
      </w:r>
      <w:r w:rsidR="00551F6F">
        <w:t>Pricing during i</w:t>
      </w:r>
      <w:r>
        <w:t>ntervention</w:t>
      </w:r>
      <w:bookmarkEnd w:id="24"/>
      <w:r>
        <w:t xml:space="preserve"> </w:t>
      </w:r>
    </w:p>
    <w:p w:rsidR="009463FD" w:rsidRDefault="009463FD" w:rsidP="009463FD">
      <w:pPr>
        <w:pStyle w:val="AERBody"/>
      </w:pPr>
      <w:r>
        <w:t xml:space="preserve">At times, </w:t>
      </w:r>
      <w:proofErr w:type="gramStart"/>
      <w:r>
        <w:t>AEMO,</w:t>
      </w:r>
      <w:proofErr w:type="gramEnd"/>
      <w:r>
        <w:t xml:space="preserve"> may need to override the normal dispatch process to maintain system security. In accordance with the National Electricity Rules (NER) a dispatch interval where an AEMO intervention event occurs, must be declared an intervention price dispatch interval and set the energy and FCAS prices for all regions as if AEMO had not intervened in the market. An intervention pricing interval is declared when </w:t>
      </w:r>
      <w:r>
        <w:rPr>
          <w:rFonts w:cs="Arial"/>
        </w:rPr>
        <w:t>AEMO directs a participant to operate plant other than in accordance with dispatch instructions, or activates a reliability and emergency reserve trader (RERT) contract.</w:t>
      </w:r>
      <w:r w:rsidRPr="004D32AF">
        <w:t xml:space="preserve"> </w:t>
      </w:r>
      <w:r>
        <w:t xml:space="preserve"> </w:t>
      </w:r>
    </w:p>
    <w:p w:rsidR="009463FD" w:rsidRDefault="009463FD" w:rsidP="009463FD">
      <w:pPr>
        <w:pStyle w:val="AERBody"/>
      </w:pPr>
      <w:r>
        <w:t>RERT contracts refer to specific arrangements by AEMO by which additional capacity may be made available under special circumstances. AEMO may dispatch or activate a RERT contracts to address a power system security situation.</w:t>
      </w:r>
    </w:p>
    <w:p w:rsidR="009463FD" w:rsidRDefault="009463FD" w:rsidP="009463FD">
      <w:pPr>
        <w:autoSpaceDE w:val="0"/>
        <w:autoSpaceDN w:val="0"/>
      </w:pPr>
      <w:r>
        <w:t xml:space="preserve">Under normal operations AEMO sets targets for generation and interconnectors and determines wholesale electricity market prices (energy and FCAS) in a single calculation for every five minute dispatch interval. Under “Intervention pricing” these are calculated twice for each dispatch interval, one taking into account the direction called “Intervention” and one that does not include the direction called “What-if”. </w:t>
      </w:r>
    </w:p>
    <w:p w:rsidR="009463FD" w:rsidRDefault="009463FD" w:rsidP="009463FD">
      <w:pPr>
        <w:pStyle w:val="AERBody"/>
      </w:pPr>
      <w:r>
        <w:t xml:space="preserve">The “Intervention” calculation takes into account the direction by AEMO (in this case at Pelican Point) and is used to set targets for generation in order to meet demand. The pricing outcome of this calculation is not received by the generators. </w:t>
      </w:r>
    </w:p>
    <w:p w:rsidR="009463FD" w:rsidRDefault="009463FD" w:rsidP="009463FD">
      <w:pPr>
        <w:pStyle w:val="AERBody"/>
      </w:pPr>
      <w:r>
        <w:t xml:space="preserve">The “What-If” calculation does not take the direction into account and is used to calculate the wholesale electricity market price and is received by generators. The generation targets calculated are not used to dispatch generation. </w:t>
      </w:r>
    </w:p>
    <w:p w:rsidR="009463FD" w:rsidRDefault="009463FD" w:rsidP="009463FD">
      <w:pPr>
        <w:pStyle w:val="AERBody"/>
      </w:pPr>
      <w:r>
        <w:t>These calculations dispatch generation to meet demand (intervention calculation) while providing the pricing signal to indicate a shortage of supply (what-if calculation).</w:t>
      </w:r>
    </w:p>
    <w:p w:rsidR="00485E7A" w:rsidRDefault="00485E7A" w:rsidP="00485E7A">
      <w:pPr>
        <w:pStyle w:val="Heading1notnumber"/>
      </w:pPr>
      <w:bookmarkStart w:id="25" w:name="_Toc479601160"/>
      <w:bookmarkStart w:id="26" w:name="_Toc480971289"/>
      <w:r>
        <w:lastRenderedPageBreak/>
        <w:t>Appendix E:</w:t>
      </w:r>
      <w:r>
        <w:tab/>
        <w:t>Lack of Reserve</w:t>
      </w:r>
      <w:bookmarkEnd w:id="25"/>
      <w:bookmarkEnd w:id="26"/>
    </w:p>
    <w:p w:rsidR="007D4C8F" w:rsidRDefault="007D4C8F" w:rsidP="007D4C8F">
      <w:pPr>
        <w:pStyle w:val="AERBody"/>
      </w:pPr>
      <w:bookmarkStart w:id="27" w:name="_Ref478388077"/>
      <w:r>
        <w:t>AEMO is required to monitor the level of reserve, or spare capacity, within each region of the NEM. Reserves are defined as the difference between the volume of electricity that can be made available to consumers, either by local generation or through the network from other regions of the NEM, and the regional customer demand at that time.</w:t>
      </w:r>
    </w:p>
    <w:p w:rsidR="007D4C8F" w:rsidRDefault="007D4C8F" w:rsidP="007D4C8F">
      <w:pPr>
        <w:pStyle w:val="AERBody"/>
        <w:rPr>
          <w:rFonts w:eastAsia="Times New Roman"/>
        </w:rPr>
      </w:pPr>
      <w:r>
        <w:t>Reserves are an indicator of the supply demand balance and an important tool to communicate with the market potential and actual shortfalls. This is achieved through the release of LOR notices by AEMO. Forecast LOR notices are designed to elicit a market response from generators to increase their declared available capacity or retailers to reduce demand to address any forecast reserve shortfalls. Actual LOR notices are also issued when the thresholds are actually triggered.</w:t>
      </w:r>
    </w:p>
    <w:p w:rsidR="007D4C8F" w:rsidRDefault="007D4C8F" w:rsidP="007D4C8F">
      <w:pPr>
        <w:pStyle w:val="AERBody"/>
      </w:pPr>
      <w:r>
        <w:t>There are three reserve thresholds which relate to managing power system security following a defined number of unplanned failures of either transmission or generating equipment (credible contingencies). An example of a credible contingency would be the failure of a large generator or the failure of a transmission line that would reduce interconnector capacity.</w:t>
      </w:r>
    </w:p>
    <w:p w:rsidR="007D4C8F" w:rsidRDefault="007D4C8F" w:rsidP="007D4C8F">
      <w:pPr>
        <w:pStyle w:val="AERBody"/>
      </w:pPr>
      <w:r>
        <w:t xml:space="preserve">The </w:t>
      </w:r>
      <w:r w:rsidRPr="008511D1">
        <w:t xml:space="preserve">three </w:t>
      </w:r>
      <w:r>
        <w:t xml:space="preserve">LOR levels are broadly categorised </w:t>
      </w:r>
      <w:r w:rsidRPr="008511D1">
        <w:t>as follows</w:t>
      </w:r>
      <w:r>
        <w:t>:</w:t>
      </w:r>
      <w:r w:rsidRPr="002837C6">
        <w:rPr>
          <w:rStyle w:val="FootnoteReference"/>
        </w:rPr>
        <w:t xml:space="preserve"> </w:t>
      </w:r>
      <w:r>
        <w:rPr>
          <w:rStyle w:val="FootnoteReference"/>
        </w:rPr>
        <w:footnoteReference w:id="4"/>
      </w:r>
      <w:r>
        <w:t xml:space="preserve"> </w:t>
      </w:r>
    </w:p>
    <w:p w:rsidR="007D4C8F" w:rsidRDefault="007D4C8F" w:rsidP="007D4C8F">
      <w:pPr>
        <w:pStyle w:val="Bulletpoint"/>
        <w:numPr>
          <w:ilvl w:val="0"/>
          <w:numId w:val="48"/>
        </w:numPr>
        <w:tabs>
          <w:tab w:val="clear" w:pos="340"/>
        </w:tabs>
      </w:pPr>
      <w:r>
        <w:t>An LOR1 is declared when AEMO considers load shedding is likely to occur after two single credible contingencies.</w:t>
      </w:r>
    </w:p>
    <w:p w:rsidR="007D4C8F" w:rsidRDefault="007D4C8F" w:rsidP="007D4C8F">
      <w:pPr>
        <w:pStyle w:val="Bulletpoint"/>
        <w:numPr>
          <w:ilvl w:val="0"/>
          <w:numId w:val="48"/>
        </w:numPr>
        <w:tabs>
          <w:tab w:val="clear" w:pos="340"/>
        </w:tabs>
      </w:pPr>
      <w:r>
        <w:t xml:space="preserve">An LOR2 is declared when AEMO considers load shedding is likely to occur after a single credible contingency. </w:t>
      </w:r>
    </w:p>
    <w:p w:rsidR="007D4C8F" w:rsidRDefault="007D4C8F" w:rsidP="007D4C8F">
      <w:pPr>
        <w:pStyle w:val="Bulletpoint"/>
        <w:numPr>
          <w:ilvl w:val="0"/>
          <w:numId w:val="48"/>
        </w:numPr>
        <w:tabs>
          <w:tab w:val="clear" w:pos="340"/>
        </w:tabs>
      </w:pPr>
      <w:r>
        <w:t>An LOR3 is declared when customer(s) load would be, or is, shed in order to maintain the security of the power system.</w:t>
      </w:r>
    </w:p>
    <w:p w:rsidR="007D4C8F" w:rsidRDefault="007D4C8F" w:rsidP="007D4C8F">
      <w:pPr>
        <w:pStyle w:val="AERBody"/>
      </w:pPr>
      <w:r>
        <w:fldChar w:fldCharType="begin"/>
      </w:r>
      <w:r>
        <w:instrText xml:space="preserve"> REF _Ref480556684 \h </w:instrText>
      </w:r>
      <w:r>
        <w:fldChar w:fldCharType="separate"/>
      </w:r>
      <w:r w:rsidR="00CC4C9C">
        <w:t xml:space="preserve">Figure </w:t>
      </w:r>
      <w:r w:rsidR="00CC4C9C">
        <w:rPr>
          <w:noProof/>
        </w:rPr>
        <w:t>5</w:t>
      </w:r>
      <w:r>
        <w:fldChar w:fldCharType="end"/>
      </w:r>
      <w:r>
        <w:t xml:space="preserve"> shows the decrease in </w:t>
      </w:r>
      <w:r w:rsidRPr="006141DE">
        <w:t xml:space="preserve">spare </w:t>
      </w:r>
      <w:r>
        <w:t xml:space="preserve">capacity </w:t>
      </w:r>
      <w:r w:rsidRPr="006141DE">
        <w:t xml:space="preserve">and </w:t>
      </w:r>
      <w:r>
        <w:t>the lack of reserve thresholds.</w:t>
      </w:r>
    </w:p>
    <w:p w:rsidR="007D4C8F" w:rsidRDefault="007D4C8F" w:rsidP="007D4C8F">
      <w:pPr>
        <w:pStyle w:val="Caption"/>
        <w:jc w:val="both"/>
      </w:pPr>
      <w:bookmarkStart w:id="28" w:name="_Ref480556684"/>
      <w:r>
        <w:lastRenderedPageBreak/>
        <w:t xml:space="preserve">Figure </w:t>
      </w:r>
      <w:fldSimple w:instr=" SEQ Figure \* ARABIC ">
        <w:r w:rsidR="00CC4C9C">
          <w:rPr>
            <w:noProof/>
          </w:rPr>
          <w:t>5</w:t>
        </w:r>
      </w:fldSimple>
      <w:bookmarkEnd w:id="28"/>
      <w:r>
        <w:t xml:space="preserve">: </w:t>
      </w:r>
      <w:r w:rsidRPr="00203EA2">
        <w:t>Spare capacity and lack of reserve</w:t>
      </w:r>
    </w:p>
    <w:p w:rsidR="00D93B40" w:rsidRPr="00D93B40" w:rsidRDefault="00D93B40" w:rsidP="00D93B40">
      <w:r w:rsidRPr="00D93B40">
        <w:rPr>
          <w:noProof/>
          <w:lang w:eastAsia="en-AU"/>
        </w:rPr>
        <w:drawing>
          <wp:inline distT="0" distB="0" distL="0" distR="0" wp14:anchorId="6AF72C1E" wp14:editId="27646227">
            <wp:extent cx="5382895" cy="2986719"/>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2986719"/>
                    </a:xfrm>
                    <a:prstGeom prst="rect">
                      <a:avLst/>
                    </a:prstGeom>
                    <a:noFill/>
                    <a:ln>
                      <a:noFill/>
                    </a:ln>
                  </pic:spPr>
                </pic:pic>
              </a:graphicData>
            </a:graphic>
          </wp:inline>
        </w:drawing>
      </w:r>
    </w:p>
    <w:p w:rsidR="00485E7A" w:rsidRDefault="00485E7A" w:rsidP="00485E7A">
      <w:pPr>
        <w:pStyle w:val="AERBody"/>
      </w:pPr>
      <w:r w:rsidRPr="008A0274">
        <w:t xml:space="preserve">As the spare capacity drops below a reserve trigger level (represented as a horizontal line on the chart) either by a reduction in available spare capacity or an increase in demand, a new LOR reserve notice is issued to participants. If the region is left with insufficient reserve capacity to supply customer demand, an LOR3 is issued and load shedding occurs </w:t>
      </w:r>
      <w:bookmarkEnd w:id="27"/>
      <w:r w:rsidRPr="008A0274">
        <w:t>(as happened on 8 February 2017 in South Australia).</w:t>
      </w:r>
    </w:p>
    <w:p w:rsidR="00ED2BD5" w:rsidRDefault="00ED2BD5" w:rsidP="00ED2BD5">
      <w:pPr>
        <w:pStyle w:val="AERBody"/>
      </w:pPr>
      <w:r>
        <w:t xml:space="preserve">The solid green and amber blocks represent spare capacity. As the spare capacity drops below a reserve line (the horizontal lines) either by a reduction in available capacity or an increase in demand, a new reserve condition exists. AEMO monitors this situation continuously and issues LOR notices to inform participants. </w:t>
      </w:r>
    </w:p>
    <w:p w:rsidR="00ED2BD5" w:rsidRDefault="00ED2BD5" w:rsidP="00ED2BD5">
      <w:pPr>
        <w:pStyle w:val="AERBody"/>
      </w:pPr>
      <w:r>
        <w:t>When there is insufficient capacity to meet demand load must be shed (customers interrupted) and an LOR3 is issued.</w:t>
      </w:r>
    </w:p>
    <w:p w:rsidR="00ED2BD5" w:rsidRDefault="00ED2BD5" w:rsidP="00485E7A">
      <w:pPr>
        <w:pStyle w:val="AERBody"/>
      </w:pPr>
    </w:p>
    <w:p w:rsidR="000F51A0" w:rsidRDefault="000F51A0" w:rsidP="000F51A0">
      <w:pPr>
        <w:pStyle w:val="Heading1notnumber"/>
      </w:pPr>
      <w:bookmarkStart w:id="29" w:name="_Toc441675132"/>
      <w:bookmarkStart w:id="30" w:name="_Toc444773772"/>
      <w:bookmarkStart w:id="31" w:name="_Toc473534398"/>
      <w:bookmarkStart w:id="32" w:name="_Toc479677698"/>
      <w:bookmarkStart w:id="33" w:name="_Toc480971290"/>
      <w:r>
        <w:lastRenderedPageBreak/>
        <w:t>Appendix F:</w:t>
      </w:r>
      <w:r>
        <w:tab/>
        <w:t>Relevant Market Notices</w:t>
      </w:r>
      <w:bookmarkEnd w:id="29"/>
      <w:bookmarkEnd w:id="30"/>
      <w:bookmarkEnd w:id="31"/>
      <w:bookmarkEnd w:id="32"/>
      <w:bookmarkEnd w:id="33"/>
    </w:p>
    <w:p w:rsidR="000F51A0" w:rsidRDefault="000F51A0" w:rsidP="000F51A0"/>
    <w:tbl>
      <w:tblPr>
        <w:tblStyle w:val="AERsummarytable"/>
        <w:tblW w:w="0" w:type="auto"/>
        <w:tblLook w:val="04A0" w:firstRow="1" w:lastRow="0" w:firstColumn="1" w:lastColumn="0" w:noHBand="0" w:noVBand="1"/>
      </w:tblPr>
      <w:tblGrid>
        <w:gridCol w:w="1668"/>
        <w:gridCol w:w="2678"/>
        <w:gridCol w:w="2173"/>
        <w:gridCol w:w="2174"/>
      </w:tblGrid>
      <w:tr w:rsidR="000F51A0" w:rsidTr="000F51A0">
        <w:trPr>
          <w:cnfStyle w:val="100000000000" w:firstRow="1" w:lastRow="0" w:firstColumn="0" w:lastColumn="0" w:oddVBand="0" w:evenVBand="0" w:oddHBand="0" w:evenHBand="0" w:firstRowFirstColumn="0" w:firstRowLastColumn="0" w:lastRowFirstColumn="0" w:lastRowLastColumn="0"/>
        </w:trPr>
        <w:tc>
          <w:tcPr>
            <w:tcW w:w="1668" w:type="dxa"/>
          </w:tcPr>
          <w:p w:rsidR="000F51A0" w:rsidRDefault="000F51A0" w:rsidP="000F51A0">
            <w:pPr>
              <w:keepNext/>
              <w:keepLines/>
            </w:pPr>
            <w:r>
              <w:t>Market Notice</w:t>
            </w:r>
          </w:p>
        </w:tc>
        <w:tc>
          <w:tcPr>
            <w:tcW w:w="2678" w:type="dxa"/>
          </w:tcPr>
          <w:p w:rsidR="000F51A0" w:rsidRDefault="000F51A0" w:rsidP="000F51A0">
            <w:pPr>
              <w:keepNext/>
              <w:keepLines/>
            </w:pPr>
            <w:r>
              <w:t>Type</w:t>
            </w:r>
          </w:p>
        </w:tc>
        <w:tc>
          <w:tcPr>
            <w:tcW w:w="2173" w:type="dxa"/>
          </w:tcPr>
          <w:p w:rsidR="000F51A0" w:rsidRDefault="000F51A0" w:rsidP="000F51A0">
            <w:pPr>
              <w:keepNext/>
              <w:keepLines/>
            </w:pPr>
            <w:r>
              <w:t>Date of issue</w:t>
            </w:r>
          </w:p>
        </w:tc>
        <w:tc>
          <w:tcPr>
            <w:tcW w:w="2174" w:type="dxa"/>
          </w:tcPr>
          <w:p w:rsidR="000F51A0" w:rsidRDefault="000F51A0" w:rsidP="000F51A0">
            <w:pPr>
              <w:keepNext/>
              <w:keepLines/>
            </w:pPr>
            <w:r>
              <w:t>Last Changed</w:t>
            </w:r>
          </w:p>
        </w:tc>
      </w:tr>
      <w:tr w:rsidR="000F51A0" w:rsidTr="000F51A0">
        <w:trPr>
          <w:cnfStyle w:val="000000100000" w:firstRow="0" w:lastRow="0" w:firstColumn="0" w:lastColumn="0" w:oddVBand="0" w:evenVBand="0" w:oddHBand="1" w:evenHBand="0" w:firstRowFirstColumn="0" w:firstRowLastColumn="0" w:lastRowFirstColumn="0" w:lastRowLastColumn="0"/>
        </w:trPr>
        <w:tc>
          <w:tcPr>
            <w:tcW w:w="1668" w:type="dxa"/>
          </w:tcPr>
          <w:p w:rsidR="000F51A0" w:rsidRDefault="000F51A0" w:rsidP="000F51A0">
            <w:r w:rsidRPr="002C343B">
              <w:t>57310</w:t>
            </w:r>
          </w:p>
        </w:tc>
        <w:tc>
          <w:tcPr>
            <w:tcW w:w="2678" w:type="dxa"/>
          </w:tcPr>
          <w:p w:rsidR="000F51A0" w:rsidRDefault="000F51A0" w:rsidP="000F51A0">
            <w:r w:rsidRPr="00CC48E1">
              <w:t>MARKET INTERVENTION</w:t>
            </w:r>
          </w:p>
        </w:tc>
        <w:tc>
          <w:tcPr>
            <w:tcW w:w="2173" w:type="dxa"/>
          </w:tcPr>
          <w:p w:rsidR="000F51A0" w:rsidRDefault="000F51A0" w:rsidP="000F51A0">
            <w:r w:rsidRPr="002C343B">
              <w:rPr>
                <w:rStyle w:val="displayonly"/>
              </w:rPr>
              <w:t>9/02/2017  3:17:21 PM</w:t>
            </w:r>
          </w:p>
        </w:tc>
        <w:tc>
          <w:tcPr>
            <w:tcW w:w="2174" w:type="dxa"/>
          </w:tcPr>
          <w:p w:rsidR="000F51A0" w:rsidRDefault="000F51A0" w:rsidP="000F51A0">
            <w:r w:rsidRPr="002C343B">
              <w:rPr>
                <w:rStyle w:val="displayonly"/>
              </w:rPr>
              <w:t>9/02/2017  3:17:21 PM</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External Reference</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Pr="00EB389D" w:rsidRDefault="000F51A0" w:rsidP="000F51A0">
            <w:r w:rsidRPr="002C343B">
              <w:t>Direction - Pelican Point Power Limited (Pelican Point GT12) - 9/02/17</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Reason</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Default="000F51A0" w:rsidP="000F51A0">
            <w:pPr>
              <w:rPr>
                <w:rFonts w:cs="Arial"/>
                <w:color w:val="000000"/>
                <w:szCs w:val="18"/>
              </w:rPr>
            </w:pPr>
            <w:r>
              <w:rPr>
                <w:rFonts w:cs="Arial"/>
                <w:color w:val="000000"/>
                <w:szCs w:val="18"/>
              </w:rPr>
              <w:t>AEMO ELECTRICITY PARTICIPANT NOTICE.</w:t>
            </w:r>
          </w:p>
          <w:p w:rsidR="000F51A0" w:rsidRDefault="000F51A0" w:rsidP="000F51A0">
            <w:pPr>
              <w:rPr>
                <w:rFonts w:cs="Arial"/>
                <w:color w:val="000000"/>
                <w:szCs w:val="18"/>
              </w:rPr>
            </w:pPr>
            <w:r>
              <w:rPr>
                <w:rFonts w:cs="Arial"/>
                <w:color w:val="000000"/>
                <w:szCs w:val="18"/>
              </w:rPr>
              <w:t>Direction - Pelican Point Power Limited</w:t>
            </w:r>
          </w:p>
          <w:p w:rsidR="000F51A0" w:rsidRDefault="000F51A0" w:rsidP="000F51A0">
            <w:pPr>
              <w:rPr>
                <w:rFonts w:cs="Arial"/>
                <w:color w:val="000000"/>
                <w:szCs w:val="18"/>
              </w:rPr>
            </w:pPr>
            <w:r>
              <w:rPr>
                <w:rFonts w:cs="Arial"/>
                <w:color w:val="000000"/>
                <w:szCs w:val="18"/>
              </w:rPr>
              <w:t xml:space="preserve">In accordance with clause 4.8.9 of the National Electricity Rules AEMO is issuing a direction to Pelican Point GT 12 to take the following action. </w:t>
            </w:r>
          </w:p>
          <w:p w:rsidR="000F51A0" w:rsidRDefault="000F51A0" w:rsidP="000F51A0">
            <w:pPr>
              <w:rPr>
                <w:rFonts w:cs="Arial"/>
                <w:color w:val="000000"/>
                <w:szCs w:val="18"/>
              </w:rPr>
            </w:pPr>
            <w:r>
              <w:rPr>
                <w:rFonts w:cs="Arial"/>
                <w:color w:val="000000"/>
                <w:szCs w:val="18"/>
              </w:rPr>
              <w:t>Synchronise and dispatch to minimum load.</w:t>
            </w:r>
          </w:p>
          <w:p w:rsidR="000F51A0" w:rsidRDefault="000F51A0" w:rsidP="000F51A0">
            <w:pPr>
              <w:rPr>
                <w:rFonts w:cs="Arial"/>
                <w:color w:val="000000"/>
                <w:szCs w:val="18"/>
              </w:rPr>
            </w:pPr>
            <w:r>
              <w:rPr>
                <w:rFonts w:cs="Arial"/>
                <w:color w:val="000000"/>
                <w:szCs w:val="18"/>
              </w:rPr>
              <w:t>The direction is issued subject to the Registered Participant's best endeavours to comply with it unless compliance would be a hazard to public safety or materially risk damaging equipment or contravene any other law.</w:t>
            </w:r>
          </w:p>
          <w:p w:rsidR="000F51A0" w:rsidRDefault="000F51A0" w:rsidP="000F51A0">
            <w:pPr>
              <w:rPr>
                <w:rFonts w:cs="Arial"/>
                <w:color w:val="000000"/>
                <w:szCs w:val="18"/>
              </w:rPr>
            </w:pPr>
            <w:r>
              <w:rPr>
                <w:rFonts w:cs="Arial"/>
                <w:color w:val="000000"/>
                <w:szCs w:val="18"/>
              </w:rPr>
              <w:t>The direction is issued at 1505 hrs 9/02/17 and is expected to stay in place until 1900 hrs 9/02/17</w:t>
            </w:r>
          </w:p>
          <w:p w:rsidR="000F51A0" w:rsidRPr="00EB389D" w:rsidRDefault="000F51A0" w:rsidP="000F51A0">
            <w:r>
              <w:rPr>
                <w:rFonts w:cs="Arial"/>
                <w:color w:val="000000"/>
                <w:szCs w:val="18"/>
              </w:rPr>
              <w:t>Manager NEM Real Time Operations</w:t>
            </w:r>
          </w:p>
        </w:tc>
      </w:tr>
    </w:tbl>
    <w:p w:rsidR="000F51A0" w:rsidRDefault="000F51A0" w:rsidP="000F51A0">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0F51A0" w:rsidTr="000F51A0">
        <w:trPr>
          <w:cnfStyle w:val="100000000000" w:firstRow="1" w:lastRow="0" w:firstColumn="0" w:lastColumn="0" w:oddVBand="0" w:evenVBand="0" w:oddHBand="0" w:evenHBand="0" w:firstRowFirstColumn="0" w:firstRowLastColumn="0" w:lastRowFirstColumn="0" w:lastRowLastColumn="0"/>
        </w:trPr>
        <w:tc>
          <w:tcPr>
            <w:tcW w:w="1668" w:type="dxa"/>
          </w:tcPr>
          <w:p w:rsidR="000F51A0" w:rsidRDefault="000F51A0" w:rsidP="000F51A0">
            <w:pPr>
              <w:keepNext/>
              <w:keepLines/>
            </w:pPr>
            <w:r>
              <w:t>Market Notice</w:t>
            </w:r>
          </w:p>
        </w:tc>
        <w:tc>
          <w:tcPr>
            <w:tcW w:w="2678" w:type="dxa"/>
          </w:tcPr>
          <w:p w:rsidR="000F51A0" w:rsidRDefault="000F51A0" w:rsidP="000F51A0">
            <w:pPr>
              <w:keepNext/>
              <w:keepLines/>
            </w:pPr>
            <w:r>
              <w:t>Type</w:t>
            </w:r>
          </w:p>
        </w:tc>
        <w:tc>
          <w:tcPr>
            <w:tcW w:w="2173" w:type="dxa"/>
          </w:tcPr>
          <w:p w:rsidR="000F51A0" w:rsidRDefault="000F51A0" w:rsidP="000F51A0">
            <w:pPr>
              <w:keepNext/>
              <w:keepLines/>
            </w:pPr>
            <w:r>
              <w:t>Date of issue</w:t>
            </w:r>
          </w:p>
        </w:tc>
        <w:tc>
          <w:tcPr>
            <w:tcW w:w="2174" w:type="dxa"/>
          </w:tcPr>
          <w:p w:rsidR="000F51A0" w:rsidRDefault="000F51A0" w:rsidP="000F51A0">
            <w:pPr>
              <w:keepNext/>
              <w:keepLines/>
            </w:pPr>
            <w:r>
              <w:t>Last Changed</w:t>
            </w:r>
          </w:p>
        </w:tc>
      </w:tr>
      <w:tr w:rsidR="000F51A0" w:rsidTr="000F51A0">
        <w:trPr>
          <w:cnfStyle w:val="000000100000" w:firstRow="0" w:lastRow="0" w:firstColumn="0" w:lastColumn="0" w:oddVBand="0" w:evenVBand="0" w:oddHBand="1" w:evenHBand="0" w:firstRowFirstColumn="0" w:firstRowLastColumn="0" w:lastRowFirstColumn="0" w:lastRowLastColumn="0"/>
        </w:trPr>
        <w:tc>
          <w:tcPr>
            <w:tcW w:w="1668" w:type="dxa"/>
          </w:tcPr>
          <w:p w:rsidR="000F51A0" w:rsidRDefault="000F51A0" w:rsidP="000F51A0">
            <w:r w:rsidRPr="00CC48E1">
              <w:t>5</w:t>
            </w:r>
            <w:r>
              <w:t>7312</w:t>
            </w:r>
          </w:p>
        </w:tc>
        <w:tc>
          <w:tcPr>
            <w:tcW w:w="2678" w:type="dxa"/>
          </w:tcPr>
          <w:p w:rsidR="000F51A0" w:rsidRDefault="000F51A0" w:rsidP="000F51A0">
            <w:r w:rsidRPr="00CC48E1">
              <w:t>MARKET INTERVENTION</w:t>
            </w:r>
          </w:p>
        </w:tc>
        <w:tc>
          <w:tcPr>
            <w:tcW w:w="2173" w:type="dxa"/>
          </w:tcPr>
          <w:p w:rsidR="000F51A0" w:rsidRDefault="000F51A0" w:rsidP="000F51A0">
            <w:r w:rsidRPr="002C343B">
              <w:rPr>
                <w:rStyle w:val="displayonly"/>
              </w:rPr>
              <w:t>9/02/2017  3:17:31 PM</w:t>
            </w:r>
          </w:p>
        </w:tc>
        <w:tc>
          <w:tcPr>
            <w:tcW w:w="2174" w:type="dxa"/>
          </w:tcPr>
          <w:p w:rsidR="000F51A0" w:rsidRDefault="000F51A0" w:rsidP="000F51A0">
            <w:r w:rsidRPr="002C343B">
              <w:rPr>
                <w:rStyle w:val="displayonly"/>
              </w:rPr>
              <w:t>9/02/2017  3:17:31 PM</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External Reference</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Pr="00EB389D" w:rsidRDefault="000F51A0" w:rsidP="000F51A0">
            <w:r w:rsidRPr="002C343B">
              <w:t>Direction - South Australia region - 9/02/17</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Reason</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Default="000F51A0" w:rsidP="000F51A0">
            <w:pPr>
              <w:rPr>
                <w:rFonts w:cs="Arial"/>
                <w:color w:val="000000"/>
                <w:szCs w:val="18"/>
              </w:rPr>
            </w:pPr>
            <w:r>
              <w:rPr>
                <w:rFonts w:cs="Arial"/>
                <w:color w:val="000000"/>
                <w:szCs w:val="18"/>
              </w:rPr>
              <w:t>AEMO ELECTRICITY MARKET NOTICE.</w:t>
            </w:r>
          </w:p>
          <w:p w:rsidR="000F51A0" w:rsidRDefault="000F51A0" w:rsidP="000F51A0">
            <w:pPr>
              <w:rPr>
                <w:rFonts w:cs="Arial"/>
                <w:color w:val="000000"/>
                <w:szCs w:val="18"/>
              </w:rPr>
            </w:pPr>
            <w:r>
              <w:rPr>
                <w:rFonts w:cs="Arial"/>
                <w:color w:val="000000"/>
                <w:szCs w:val="18"/>
              </w:rPr>
              <w:t xml:space="preserve">In accordance with clause 4.8.9 of the National Electricity Rules AEMO has issued a direction to a participant in the South Australia region.  </w:t>
            </w:r>
          </w:p>
          <w:p w:rsidR="000F51A0" w:rsidRDefault="000F51A0" w:rsidP="000F51A0">
            <w:pPr>
              <w:rPr>
                <w:rFonts w:cs="Arial"/>
                <w:color w:val="000000"/>
                <w:szCs w:val="18"/>
              </w:rPr>
            </w:pPr>
            <w:r>
              <w:rPr>
                <w:rFonts w:cs="Arial"/>
                <w:color w:val="000000"/>
                <w:szCs w:val="18"/>
              </w:rPr>
              <w:t>The direction was necessary to maintain the power system in a reliable operating state.</w:t>
            </w:r>
          </w:p>
          <w:p w:rsidR="000F51A0" w:rsidRDefault="000F51A0" w:rsidP="000F51A0">
            <w:pPr>
              <w:rPr>
                <w:rFonts w:cs="Arial"/>
                <w:color w:val="000000"/>
                <w:szCs w:val="18"/>
              </w:rPr>
            </w:pPr>
            <w:r>
              <w:rPr>
                <w:rFonts w:cs="Arial"/>
                <w:color w:val="000000"/>
                <w:szCs w:val="18"/>
              </w:rPr>
              <w:t>The direction was issued at 1505 hrs 9/02/17 and is expected to stay in place until 1900 hrs 9/02/17.</w:t>
            </w:r>
          </w:p>
          <w:p w:rsidR="000F51A0" w:rsidRPr="00EB389D" w:rsidRDefault="000F51A0" w:rsidP="000F51A0">
            <w:r>
              <w:rPr>
                <w:rFonts w:cs="Arial"/>
                <w:color w:val="000000"/>
                <w:szCs w:val="18"/>
              </w:rPr>
              <w:t>Manager NEM Real Time Operations</w:t>
            </w:r>
          </w:p>
        </w:tc>
      </w:tr>
    </w:tbl>
    <w:p w:rsidR="001F406D" w:rsidRDefault="001F406D" w:rsidP="000F51A0">
      <w:pPr>
        <w:spacing w:line="240" w:lineRule="auto"/>
        <w:jc w:val="left"/>
      </w:pPr>
    </w:p>
    <w:p w:rsidR="001F406D" w:rsidRDefault="001F406D" w:rsidP="001F406D">
      <w:r>
        <w:br w:type="page"/>
      </w:r>
    </w:p>
    <w:p w:rsidR="000F51A0" w:rsidRDefault="000F51A0" w:rsidP="000F51A0">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0F51A0" w:rsidTr="000F51A0">
        <w:trPr>
          <w:cnfStyle w:val="100000000000" w:firstRow="1" w:lastRow="0" w:firstColumn="0" w:lastColumn="0" w:oddVBand="0" w:evenVBand="0" w:oddHBand="0" w:evenHBand="0" w:firstRowFirstColumn="0" w:firstRowLastColumn="0" w:lastRowFirstColumn="0" w:lastRowLastColumn="0"/>
        </w:trPr>
        <w:tc>
          <w:tcPr>
            <w:tcW w:w="1668" w:type="dxa"/>
          </w:tcPr>
          <w:p w:rsidR="000F51A0" w:rsidRDefault="000F51A0" w:rsidP="000F51A0">
            <w:pPr>
              <w:keepNext/>
              <w:keepLines/>
            </w:pPr>
            <w:r>
              <w:t>Market Notice</w:t>
            </w:r>
          </w:p>
        </w:tc>
        <w:tc>
          <w:tcPr>
            <w:tcW w:w="2678" w:type="dxa"/>
          </w:tcPr>
          <w:p w:rsidR="000F51A0" w:rsidRDefault="000F51A0" w:rsidP="000F51A0">
            <w:pPr>
              <w:keepNext/>
              <w:keepLines/>
            </w:pPr>
            <w:r>
              <w:t>Type</w:t>
            </w:r>
          </w:p>
        </w:tc>
        <w:tc>
          <w:tcPr>
            <w:tcW w:w="2173" w:type="dxa"/>
          </w:tcPr>
          <w:p w:rsidR="000F51A0" w:rsidRDefault="000F51A0" w:rsidP="000F51A0">
            <w:pPr>
              <w:keepNext/>
              <w:keepLines/>
            </w:pPr>
            <w:r>
              <w:t>Date of issue</w:t>
            </w:r>
          </w:p>
        </w:tc>
        <w:tc>
          <w:tcPr>
            <w:tcW w:w="2174" w:type="dxa"/>
          </w:tcPr>
          <w:p w:rsidR="000F51A0" w:rsidRDefault="000F51A0" w:rsidP="000F51A0">
            <w:pPr>
              <w:keepNext/>
              <w:keepLines/>
            </w:pPr>
            <w:r>
              <w:t>Last Changed</w:t>
            </w:r>
          </w:p>
        </w:tc>
      </w:tr>
      <w:tr w:rsidR="000F51A0" w:rsidTr="000F51A0">
        <w:trPr>
          <w:cnfStyle w:val="000000100000" w:firstRow="0" w:lastRow="0" w:firstColumn="0" w:lastColumn="0" w:oddVBand="0" w:evenVBand="0" w:oddHBand="1" w:evenHBand="0" w:firstRowFirstColumn="0" w:firstRowLastColumn="0" w:lastRowFirstColumn="0" w:lastRowLastColumn="0"/>
        </w:trPr>
        <w:tc>
          <w:tcPr>
            <w:tcW w:w="1668" w:type="dxa"/>
          </w:tcPr>
          <w:p w:rsidR="000F51A0" w:rsidRDefault="000F51A0" w:rsidP="000F51A0">
            <w:r w:rsidRPr="002C343B">
              <w:t>57316</w:t>
            </w:r>
          </w:p>
        </w:tc>
        <w:tc>
          <w:tcPr>
            <w:tcW w:w="2678" w:type="dxa"/>
          </w:tcPr>
          <w:p w:rsidR="000F51A0" w:rsidRDefault="000F51A0" w:rsidP="000F51A0">
            <w:r w:rsidRPr="00CC48E1">
              <w:t>MARKET INTERVENTION</w:t>
            </w:r>
          </w:p>
        </w:tc>
        <w:tc>
          <w:tcPr>
            <w:tcW w:w="2173" w:type="dxa"/>
          </w:tcPr>
          <w:p w:rsidR="000F51A0" w:rsidRDefault="000F51A0" w:rsidP="000F51A0">
            <w:r w:rsidRPr="002C343B">
              <w:rPr>
                <w:rStyle w:val="displayonly"/>
              </w:rPr>
              <w:t>9/02/2017  3:17:46 PM</w:t>
            </w:r>
          </w:p>
        </w:tc>
        <w:tc>
          <w:tcPr>
            <w:tcW w:w="2174" w:type="dxa"/>
          </w:tcPr>
          <w:p w:rsidR="000F51A0" w:rsidRDefault="000F51A0" w:rsidP="000F51A0">
            <w:r w:rsidRPr="002C343B">
              <w:rPr>
                <w:rStyle w:val="displayonly"/>
              </w:rPr>
              <w:t>9/02/2017  3:17:46 PM</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External Reference</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Pr="00EB389D" w:rsidRDefault="000F51A0" w:rsidP="000F51A0">
            <w:r w:rsidRPr="008A0076">
              <w:t>AEMO Intervention Event intervention price dispatch intervals - 9/02/17</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Reason</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Default="000F51A0" w:rsidP="000F51A0">
            <w:pPr>
              <w:rPr>
                <w:rFonts w:cs="Arial"/>
                <w:color w:val="000000"/>
                <w:szCs w:val="18"/>
              </w:rPr>
            </w:pPr>
            <w:r>
              <w:rPr>
                <w:rFonts w:cs="Arial"/>
                <w:color w:val="000000"/>
                <w:szCs w:val="18"/>
              </w:rPr>
              <w:t>AEMO ELECTRICITY MARKET NOTICE.</w:t>
            </w:r>
          </w:p>
          <w:p w:rsidR="000F51A0" w:rsidRDefault="000F51A0" w:rsidP="000F51A0">
            <w:pPr>
              <w:rPr>
                <w:rFonts w:cs="Arial"/>
                <w:color w:val="000000"/>
                <w:szCs w:val="18"/>
              </w:rPr>
            </w:pPr>
            <w:r>
              <w:rPr>
                <w:rFonts w:cs="Arial"/>
                <w:color w:val="000000"/>
                <w:szCs w:val="18"/>
              </w:rPr>
              <w:t xml:space="preserve">AEMO Intervention Event intervention price dispatch intervals - 9/02/17 </w:t>
            </w:r>
          </w:p>
          <w:p w:rsidR="000F51A0" w:rsidRDefault="000F51A0" w:rsidP="000F51A0">
            <w:pPr>
              <w:rPr>
                <w:rFonts w:cs="Arial"/>
                <w:color w:val="000000"/>
                <w:szCs w:val="18"/>
              </w:rPr>
            </w:pPr>
            <w:r>
              <w:rPr>
                <w:rFonts w:cs="Arial"/>
                <w:color w:val="000000"/>
                <w:szCs w:val="18"/>
              </w:rPr>
              <w:t xml:space="preserve">Refer AEMO Electricity Market Notice No. 57312 </w:t>
            </w:r>
          </w:p>
          <w:p w:rsidR="000F51A0" w:rsidRDefault="000F51A0" w:rsidP="000F51A0">
            <w:pPr>
              <w:rPr>
                <w:rFonts w:cs="Arial"/>
                <w:color w:val="000000"/>
                <w:szCs w:val="18"/>
              </w:rPr>
            </w:pPr>
            <w:r>
              <w:rPr>
                <w:rFonts w:cs="Arial"/>
                <w:color w:val="000000"/>
                <w:szCs w:val="18"/>
              </w:rPr>
              <w:t xml:space="preserve">An AEMO Intervention Event has been implemented by issuing a direction to maintain the power system in a reliable operating state. </w:t>
            </w:r>
          </w:p>
          <w:p w:rsidR="000F51A0" w:rsidRDefault="000F51A0" w:rsidP="000F51A0">
            <w:pPr>
              <w:rPr>
                <w:rFonts w:cs="Arial"/>
                <w:color w:val="000000"/>
                <w:szCs w:val="18"/>
              </w:rPr>
            </w:pPr>
            <w:r>
              <w:rPr>
                <w:rFonts w:cs="Arial"/>
                <w:color w:val="000000"/>
                <w:szCs w:val="18"/>
              </w:rPr>
              <w:t xml:space="preserve">AEMO declares all dispatch intervals during the AEMO Intervention Event to be intervention price dispatch intervals. </w:t>
            </w:r>
          </w:p>
          <w:p w:rsidR="000F51A0" w:rsidRDefault="000F51A0" w:rsidP="000F51A0">
            <w:pPr>
              <w:rPr>
                <w:rFonts w:cs="Arial"/>
                <w:color w:val="000000"/>
                <w:szCs w:val="18"/>
              </w:rPr>
            </w:pPr>
            <w:r>
              <w:rPr>
                <w:rFonts w:cs="Arial"/>
                <w:color w:val="000000"/>
                <w:szCs w:val="18"/>
              </w:rPr>
              <w:t xml:space="preserve">The AEMO Intervention Event commenced in the 1510 hrs dispatch interval and is forecast to apply until 1900 hrs 9/02/17 </w:t>
            </w:r>
          </w:p>
          <w:p w:rsidR="000F51A0" w:rsidRDefault="000F51A0" w:rsidP="000F51A0">
            <w:pPr>
              <w:rPr>
                <w:rFonts w:cs="Arial"/>
                <w:color w:val="000000"/>
                <w:szCs w:val="18"/>
              </w:rPr>
            </w:pPr>
            <w:r>
              <w:rPr>
                <w:rFonts w:cs="Arial"/>
                <w:color w:val="000000"/>
                <w:szCs w:val="18"/>
              </w:rPr>
              <w:t>Intervention pricing may be implemented during these intervention price dispatch intervals. AEMO will provide an update market notice when intervention pricing has been implemented in dispatch.</w:t>
            </w:r>
          </w:p>
          <w:p w:rsidR="000F51A0" w:rsidRPr="00EB389D" w:rsidRDefault="000F51A0" w:rsidP="000F51A0">
            <w:r>
              <w:rPr>
                <w:rFonts w:cs="Arial"/>
                <w:color w:val="000000"/>
                <w:szCs w:val="18"/>
              </w:rPr>
              <w:t>Manager NEM Real Time Operations</w:t>
            </w:r>
          </w:p>
        </w:tc>
      </w:tr>
    </w:tbl>
    <w:p w:rsidR="000F51A0" w:rsidRDefault="000F51A0" w:rsidP="000F51A0">
      <w:pPr>
        <w:spacing w:line="240" w:lineRule="auto"/>
        <w:jc w:val="left"/>
      </w:pPr>
    </w:p>
    <w:tbl>
      <w:tblPr>
        <w:tblStyle w:val="AERsummarytable"/>
        <w:tblW w:w="0" w:type="auto"/>
        <w:tblLook w:val="04A0" w:firstRow="1" w:lastRow="0" w:firstColumn="1" w:lastColumn="0" w:noHBand="0" w:noVBand="1"/>
      </w:tblPr>
      <w:tblGrid>
        <w:gridCol w:w="1668"/>
        <w:gridCol w:w="2678"/>
        <w:gridCol w:w="2173"/>
        <w:gridCol w:w="2174"/>
      </w:tblGrid>
      <w:tr w:rsidR="000F51A0" w:rsidTr="000F51A0">
        <w:trPr>
          <w:cnfStyle w:val="100000000000" w:firstRow="1" w:lastRow="0" w:firstColumn="0" w:lastColumn="0" w:oddVBand="0" w:evenVBand="0" w:oddHBand="0" w:evenHBand="0" w:firstRowFirstColumn="0" w:firstRowLastColumn="0" w:lastRowFirstColumn="0" w:lastRowLastColumn="0"/>
        </w:trPr>
        <w:tc>
          <w:tcPr>
            <w:tcW w:w="1668" w:type="dxa"/>
          </w:tcPr>
          <w:p w:rsidR="000F51A0" w:rsidRDefault="000F51A0" w:rsidP="000F51A0">
            <w:pPr>
              <w:keepNext/>
              <w:keepLines/>
            </w:pPr>
            <w:r>
              <w:t>Market Notice</w:t>
            </w:r>
          </w:p>
        </w:tc>
        <w:tc>
          <w:tcPr>
            <w:tcW w:w="2678" w:type="dxa"/>
          </w:tcPr>
          <w:p w:rsidR="000F51A0" w:rsidRDefault="000F51A0" w:rsidP="000F51A0">
            <w:pPr>
              <w:keepNext/>
              <w:keepLines/>
            </w:pPr>
            <w:r>
              <w:t>Type</w:t>
            </w:r>
          </w:p>
        </w:tc>
        <w:tc>
          <w:tcPr>
            <w:tcW w:w="2173" w:type="dxa"/>
          </w:tcPr>
          <w:p w:rsidR="000F51A0" w:rsidRDefault="000F51A0" w:rsidP="000F51A0">
            <w:pPr>
              <w:keepNext/>
              <w:keepLines/>
            </w:pPr>
            <w:r>
              <w:t>Date of issue</w:t>
            </w:r>
          </w:p>
        </w:tc>
        <w:tc>
          <w:tcPr>
            <w:tcW w:w="2174" w:type="dxa"/>
          </w:tcPr>
          <w:p w:rsidR="000F51A0" w:rsidRDefault="000F51A0" w:rsidP="000F51A0">
            <w:pPr>
              <w:keepNext/>
              <w:keepLines/>
            </w:pPr>
            <w:r>
              <w:t>Last Changed</w:t>
            </w:r>
          </w:p>
        </w:tc>
      </w:tr>
      <w:tr w:rsidR="000F51A0" w:rsidTr="000F51A0">
        <w:trPr>
          <w:cnfStyle w:val="000000100000" w:firstRow="0" w:lastRow="0" w:firstColumn="0" w:lastColumn="0" w:oddVBand="0" w:evenVBand="0" w:oddHBand="1" w:evenHBand="0" w:firstRowFirstColumn="0" w:firstRowLastColumn="0" w:lastRowFirstColumn="0" w:lastRowLastColumn="0"/>
        </w:trPr>
        <w:tc>
          <w:tcPr>
            <w:tcW w:w="1668" w:type="dxa"/>
          </w:tcPr>
          <w:p w:rsidR="000F51A0" w:rsidRDefault="000F51A0" w:rsidP="000F51A0">
            <w:r w:rsidRPr="008A0076">
              <w:t>57321</w:t>
            </w:r>
          </w:p>
        </w:tc>
        <w:tc>
          <w:tcPr>
            <w:tcW w:w="2678" w:type="dxa"/>
          </w:tcPr>
          <w:p w:rsidR="000F51A0" w:rsidRDefault="000F51A0" w:rsidP="000F51A0">
            <w:r w:rsidRPr="008A0076">
              <w:t>MARKET INTERVENTION</w:t>
            </w:r>
          </w:p>
        </w:tc>
        <w:tc>
          <w:tcPr>
            <w:tcW w:w="2173" w:type="dxa"/>
          </w:tcPr>
          <w:p w:rsidR="000F51A0" w:rsidRDefault="000F51A0" w:rsidP="000F51A0">
            <w:r w:rsidRPr="008A0076">
              <w:rPr>
                <w:rStyle w:val="displayonly"/>
              </w:rPr>
              <w:t>9/02/2017  3:52:16 PM</w:t>
            </w:r>
          </w:p>
        </w:tc>
        <w:tc>
          <w:tcPr>
            <w:tcW w:w="2174" w:type="dxa"/>
          </w:tcPr>
          <w:p w:rsidR="000F51A0" w:rsidRDefault="000F51A0" w:rsidP="000F51A0">
            <w:r w:rsidRPr="008A0076">
              <w:rPr>
                <w:rStyle w:val="displayonly"/>
              </w:rPr>
              <w:t>9/02/2017  3:52:16 PM</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External Reference</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Pr="00EB389D" w:rsidRDefault="000F51A0" w:rsidP="000F51A0">
            <w:r w:rsidRPr="008A0076">
              <w:t>Update - AEMO Intervention Event intervention price dispatch intervals - 9/02/17</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rPr>
                <w:b/>
                <w:color w:val="FFFFFF" w:themeColor="background1"/>
              </w:rPr>
            </w:pPr>
            <w:r w:rsidRPr="00C701C4">
              <w:rPr>
                <w:b/>
                <w:color w:val="FFFFFF" w:themeColor="background1"/>
              </w:rPr>
              <w:t>Reason</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Default="000F51A0" w:rsidP="000F51A0">
            <w:pPr>
              <w:rPr>
                <w:rFonts w:cs="Arial"/>
                <w:color w:val="000000"/>
                <w:szCs w:val="18"/>
              </w:rPr>
            </w:pPr>
            <w:r>
              <w:rPr>
                <w:rFonts w:cs="Arial"/>
                <w:color w:val="000000"/>
                <w:szCs w:val="18"/>
              </w:rPr>
              <w:t>AEMO ELECTRICITY MARKET NOTICE.</w:t>
            </w:r>
          </w:p>
          <w:p w:rsidR="000F51A0" w:rsidRDefault="000F51A0" w:rsidP="000F51A0">
            <w:pPr>
              <w:rPr>
                <w:rFonts w:cs="Arial"/>
                <w:color w:val="000000"/>
                <w:szCs w:val="18"/>
              </w:rPr>
            </w:pPr>
            <w:r>
              <w:rPr>
                <w:rFonts w:cs="Arial"/>
                <w:color w:val="000000"/>
                <w:szCs w:val="18"/>
              </w:rPr>
              <w:t xml:space="preserve">Update - AEMO Intervention Event intervention price dispatch intervals - 9/02/17 </w:t>
            </w:r>
          </w:p>
          <w:p w:rsidR="000F51A0" w:rsidRDefault="000F51A0" w:rsidP="000F51A0">
            <w:pPr>
              <w:rPr>
                <w:rFonts w:cs="Arial"/>
                <w:color w:val="000000"/>
                <w:szCs w:val="18"/>
              </w:rPr>
            </w:pPr>
            <w:r>
              <w:rPr>
                <w:rFonts w:cs="Arial"/>
                <w:color w:val="000000"/>
                <w:szCs w:val="18"/>
              </w:rPr>
              <w:t>Refer AEMO Electricity Market Notice No. 57312 and 57316</w:t>
            </w:r>
          </w:p>
          <w:p w:rsidR="000F51A0" w:rsidRDefault="000F51A0" w:rsidP="000F51A0">
            <w:pPr>
              <w:rPr>
                <w:rFonts w:cs="Arial"/>
                <w:color w:val="000000"/>
                <w:szCs w:val="18"/>
              </w:rPr>
            </w:pPr>
            <w:r>
              <w:rPr>
                <w:rFonts w:cs="Arial"/>
                <w:color w:val="000000"/>
                <w:szCs w:val="18"/>
              </w:rPr>
              <w:t xml:space="preserve">The AEMO Intervention Event commenced in the 1510 hrs dispatch interval and is forecast to apply until 1900 hrs 9/02/17. </w:t>
            </w:r>
          </w:p>
          <w:p w:rsidR="000F51A0" w:rsidRDefault="000F51A0" w:rsidP="000F51A0">
            <w:pPr>
              <w:rPr>
                <w:rFonts w:cs="Arial"/>
                <w:color w:val="000000"/>
                <w:szCs w:val="18"/>
              </w:rPr>
            </w:pPr>
            <w:r>
              <w:rPr>
                <w:rFonts w:cs="Arial"/>
                <w:color w:val="000000"/>
                <w:szCs w:val="18"/>
              </w:rPr>
              <w:t>Intervention pricing was implemented from the 1550 hrs dispatch interval and is forecast to apply until the end of the AEMO Intervention Event.</w:t>
            </w:r>
          </w:p>
          <w:p w:rsidR="000F51A0" w:rsidRPr="00EB389D" w:rsidRDefault="000F51A0" w:rsidP="000F51A0">
            <w:r>
              <w:rPr>
                <w:rFonts w:cs="Arial"/>
                <w:color w:val="000000"/>
                <w:szCs w:val="18"/>
              </w:rPr>
              <w:t xml:space="preserve">Manager NEM Real Time Operations </w:t>
            </w:r>
          </w:p>
        </w:tc>
      </w:tr>
    </w:tbl>
    <w:p w:rsidR="001F406D" w:rsidRDefault="001F406D" w:rsidP="000F51A0">
      <w:pPr>
        <w:spacing w:line="240" w:lineRule="auto"/>
        <w:jc w:val="left"/>
        <w:rPr>
          <w:b/>
          <w:color w:val="076A92" w:themeColor="text1"/>
          <w:sz w:val="24"/>
          <w:szCs w:val="20"/>
        </w:rPr>
      </w:pPr>
    </w:p>
    <w:p w:rsidR="001F406D" w:rsidRDefault="001F406D" w:rsidP="001F406D">
      <w:r>
        <w:br w:type="page"/>
      </w:r>
    </w:p>
    <w:p w:rsidR="000F51A0" w:rsidRDefault="000F51A0" w:rsidP="000F51A0">
      <w:pPr>
        <w:spacing w:line="240" w:lineRule="auto"/>
        <w:jc w:val="left"/>
        <w:rPr>
          <w:b/>
          <w:color w:val="076A92" w:themeColor="text1"/>
          <w:sz w:val="24"/>
          <w:szCs w:val="20"/>
        </w:rPr>
      </w:pPr>
    </w:p>
    <w:tbl>
      <w:tblPr>
        <w:tblStyle w:val="AERsummarytable"/>
        <w:tblW w:w="0" w:type="auto"/>
        <w:tblLook w:val="04A0" w:firstRow="1" w:lastRow="0" w:firstColumn="1" w:lastColumn="0" w:noHBand="0" w:noVBand="1"/>
      </w:tblPr>
      <w:tblGrid>
        <w:gridCol w:w="1668"/>
        <w:gridCol w:w="2678"/>
        <w:gridCol w:w="2173"/>
        <w:gridCol w:w="2174"/>
      </w:tblGrid>
      <w:tr w:rsidR="000F51A0" w:rsidTr="000F51A0">
        <w:trPr>
          <w:cnfStyle w:val="100000000000" w:firstRow="1" w:lastRow="0" w:firstColumn="0" w:lastColumn="0" w:oddVBand="0" w:evenVBand="0" w:oddHBand="0" w:evenHBand="0" w:firstRowFirstColumn="0" w:firstRowLastColumn="0" w:lastRowFirstColumn="0" w:lastRowLastColumn="0"/>
        </w:trPr>
        <w:tc>
          <w:tcPr>
            <w:tcW w:w="1668" w:type="dxa"/>
          </w:tcPr>
          <w:p w:rsidR="000F51A0" w:rsidRDefault="000F51A0" w:rsidP="000F51A0">
            <w:pPr>
              <w:keepNext/>
              <w:keepLines/>
              <w:spacing w:line="240" w:lineRule="auto"/>
            </w:pPr>
            <w:r>
              <w:t>Market Notice</w:t>
            </w:r>
          </w:p>
        </w:tc>
        <w:tc>
          <w:tcPr>
            <w:tcW w:w="2678" w:type="dxa"/>
          </w:tcPr>
          <w:p w:rsidR="000F51A0" w:rsidRDefault="000F51A0" w:rsidP="000F51A0">
            <w:pPr>
              <w:keepNext/>
              <w:keepLines/>
              <w:spacing w:line="240" w:lineRule="auto"/>
            </w:pPr>
            <w:r>
              <w:t>Type</w:t>
            </w:r>
          </w:p>
        </w:tc>
        <w:tc>
          <w:tcPr>
            <w:tcW w:w="2173" w:type="dxa"/>
          </w:tcPr>
          <w:p w:rsidR="000F51A0" w:rsidRDefault="000F51A0" w:rsidP="000F51A0">
            <w:pPr>
              <w:keepNext/>
              <w:keepLines/>
              <w:spacing w:line="240" w:lineRule="auto"/>
            </w:pPr>
            <w:r>
              <w:t>Date of issue</w:t>
            </w:r>
          </w:p>
        </w:tc>
        <w:tc>
          <w:tcPr>
            <w:tcW w:w="2174" w:type="dxa"/>
          </w:tcPr>
          <w:p w:rsidR="000F51A0" w:rsidRDefault="000F51A0" w:rsidP="000F51A0">
            <w:pPr>
              <w:keepNext/>
              <w:keepLines/>
              <w:spacing w:line="240" w:lineRule="auto"/>
            </w:pPr>
            <w:r>
              <w:t>Last Changed</w:t>
            </w:r>
          </w:p>
        </w:tc>
      </w:tr>
      <w:tr w:rsidR="000F51A0" w:rsidTr="000F51A0">
        <w:trPr>
          <w:cnfStyle w:val="000000100000" w:firstRow="0" w:lastRow="0" w:firstColumn="0" w:lastColumn="0" w:oddVBand="0" w:evenVBand="0" w:oddHBand="1" w:evenHBand="0" w:firstRowFirstColumn="0" w:firstRowLastColumn="0" w:lastRowFirstColumn="0" w:lastRowLastColumn="0"/>
        </w:trPr>
        <w:tc>
          <w:tcPr>
            <w:tcW w:w="1668" w:type="dxa"/>
          </w:tcPr>
          <w:p w:rsidR="000F51A0" w:rsidRDefault="000F51A0" w:rsidP="000F51A0">
            <w:pPr>
              <w:spacing w:line="240" w:lineRule="auto"/>
            </w:pPr>
            <w:r w:rsidRPr="008A0076">
              <w:t>573</w:t>
            </w:r>
            <w:r>
              <w:t>47</w:t>
            </w:r>
          </w:p>
        </w:tc>
        <w:tc>
          <w:tcPr>
            <w:tcW w:w="2678" w:type="dxa"/>
          </w:tcPr>
          <w:p w:rsidR="000F51A0" w:rsidRDefault="000F51A0" w:rsidP="000F51A0">
            <w:pPr>
              <w:spacing w:line="240" w:lineRule="auto"/>
            </w:pPr>
            <w:r w:rsidRPr="008A0076">
              <w:t>MARKET INTERVENTION</w:t>
            </w:r>
          </w:p>
        </w:tc>
        <w:tc>
          <w:tcPr>
            <w:tcW w:w="2173" w:type="dxa"/>
          </w:tcPr>
          <w:p w:rsidR="000F51A0" w:rsidRDefault="000F51A0" w:rsidP="000F51A0">
            <w:pPr>
              <w:spacing w:line="240" w:lineRule="auto"/>
            </w:pPr>
            <w:r w:rsidRPr="00981240">
              <w:t>9/02/2017  7:09:55 PM</w:t>
            </w:r>
          </w:p>
        </w:tc>
        <w:tc>
          <w:tcPr>
            <w:tcW w:w="2174" w:type="dxa"/>
          </w:tcPr>
          <w:p w:rsidR="000F51A0" w:rsidRDefault="000F51A0" w:rsidP="000F51A0">
            <w:pPr>
              <w:spacing w:line="240" w:lineRule="auto"/>
            </w:pPr>
            <w:r w:rsidRPr="00981240">
              <w:t>9/02/2017  7:09:55 PM</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line="240" w:lineRule="auto"/>
              <w:rPr>
                <w:b/>
                <w:color w:val="FFFFFF" w:themeColor="background1"/>
              </w:rPr>
            </w:pPr>
            <w:r w:rsidRPr="00C701C4">
              <w:rPr>
                <w:b/>
                <w:color w:val="FFFFFF" w:themeColor="background1"/>
              </w:rPr>
              <w:t>External Reference</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Pr="00EB389D" w:rsidRDefault="000F51A0" w:rsidP="000F51A0">
            <w:pPr>
              <w:spacing w:line="240" w:lineRule="auto"/>
            </w:pPr>
            <w:r w:rsidRPr="008A0076">
              <w:t>Cancellation - Direction South Australia Region Thursday, 9 February 2017</w:t>
            </w:r>
          </w:p>
        </w:tc>
      </w:tr>
      <w:tr w:rsidR="000F51A0" w:rsidRPr="00492EFF" w:rsidTr="000F51A0">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F51A0" w:rsidRPr="00C701C4" w:rsidRDefault="000F51A0" w:rsidP="000F51A0">
            <w:pPr>
              <w:keepNext/>
              <w:keepLines/>
              <w:spacing w:before="240" w:line="240" w:lineRule="auto"/>
              <w:rPr>
                <w:b/>
                <w:color w:val="FFFFFF" w:themeColor="background1"/>
              </w:rPr>
            </w:pPr>
            <w:r w:rsidRPr="00C701C4">
              <w:rPr>
                <w:b/>
                <w:color w:val="FFFFFF" w:themeColor="background1"/>
              </w:rPr>
              <w:t>Reason</w:t>
            </w:r>
          </w:p>
        </w:tc>
      </w:tr>
      <w:tr w:rsidR="000F51A0" w:rsidRPr="00EB389D" w:rsidTr="000F51A0">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F51A0" w:rsidRDefault="000F51A0" w:rsidP="000F51A0">
            <w:pPr>
              <w:spacing w:line="240" w:lineRule="auto"/>
              <w:rPr>
                <w:rFonts w:cs="Arial"/>
                <w:color w:val="000000"/>
                <w:szCs w:val="18"/>
              </w:rPr>
            </w:pPr>
            <w:r>
              <w:rPr>
                <w:rFonts w:cs="Arial"/>
                <w:color w:val="000000"/>
                <w:szCs w:val="18"/>
              </w:rPr>
              <w:t xml:space="preserve">AEMO ELECTRICITY MARKET NOTICE </w:t>
            </w:r>
          </w:p>
          <w:p w:rsidR="000F51A0" w:rsidRDefault="000F51A0" w:rsidP="000F51A0">
            <w:pPr>
              <w:spacing w:line="240" w:lineRule="auto"/>
              <w:rPr>
                <w:rFonts w:cs="Arial"/>
                <w:color w:val="000000"/>
                <w:szCs w:val="18"/>
              </w:rPr>
            </w:pPr>
            <w:r>
              <w:rPr>
                <w:rFonts w:cs="Arial"/>
                <w:color w:val="000000"/>
                <w:szCs w:val="18"/>
              </w:rPr>
              <w:t>Cancellation - Direction South Australia Region Thursday, 9 February 2017</w:t>
            </w:r>
          </w:p>
          <w:p w:rsidR="000F51A0" w:rsidRDefault="000F51A0" w:rsidP="000F51A0">
            <w:pPr>
              <w:spacing w:line="240" w:lineRule="auto"/>
              <w:rPr>
                <w:rFonts w:cs="Arial"/>
                <w:color w:val="000000"/>
                <w:szCs w:val="18"/>
              </w:rPr>
            </w:pPr>
            <w:r>
              <w:rPr>
                <w:rFonts w:cs="Arial"/>
                <w:color w:val="000000"/>
                <w:szCs w:val="18"/>
              </w:rPr>
              <w:t>Refer AEMO Electricity Market Notices 57312 and 57340</w:t>
            </w:r>
          </w:p>
          <w:p w:rsidR="000F51A0" w:rsidRDefault="000F51A0" w:rsidP="000F51A0">
            <w:pPr>
              <w:spacing w:line="240" w:lineRule="auto"/>
              <w:rPr>
                <w:rFonts w:cs="Arial"/>
                <w:color w:val="000000"/>
                <w:szCs w:val="18"/>
              </w:rPr>
            </w:pPr>
            <w:r>
              <w:rPr>
                <w:rFonts w:cs="Arial"/>
                <w:color w:val="000000"/>
                <w:szCs w:val="18"/>
              </w:rPr>
              <w:t>Direction cancelled at 1900 hrs Thursday, 9 February 2017</w:t>
            </w:r>
          </w:p>
          <w:p w:rsidR="000F51A0" w:rsidRPr="00EB389D" w:rsidRDefault="000F51A0" w:rsidP="000F51A0">
            <w:pPr>
              <w:spacing w:line="240" w:lineRule="auto"/>
            </w:pPr>
            <w:r>
              <w:rPr>
                <w:rFonts w:cs="Arial"/>
                <w:color w:val="000000"/>
                <w:szCs w:val="18"/>
              </w:rPr>
              <w:t>Manager NEM Real Time Operations</w:t>
            </w:r>
          </w:p>
        </w:tc>
      </w:tr>
    </w:tbl>
    <w:p w:rsidR="000F51A0" w:rsidRDefault="000F51A0" w:rsidP="00485E7A">
      <w:pPr>
        <w:pStyle w:val="AERBody"/>
      </w:pPr>
    </w:p>
    <w:sectPr w:rsidR="000F51A0" w:rsidSect="00B76E1A">
      <w:headerReference w:type="even" r:id="rId27"/>
      <w:headerReference w:type="default" r:id="rId28"/>
      <w:footerReference w:type="even" r:id="rId29"/>
      <w:footerReference w:type="default" r:id="rId30"/>
      <w:headerReference w:type="first" r:id="rId31"/>
      <w:footerReference w:type="first" r:id="rId32"/>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DD" w:rsidRDefault="00D95DDD">
      <w:pPr>
        <w:spacing w:before="0" w:line="240" w:lineRule="auto"/>
      </w:pPr>
      <w:r>
        <w:separator/>
      </w:r>
    </w:p>
  </w:endnote>
  <w:endnote w:type="continuationSeparator" w:id="0">
    <w:p w:rsidR="00D95DDD" w:rsidRDefault="00D95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Pr="007A4D1F" w:rsidRDefault="00D95DDD"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CC4C9C" w:rsidRPr="00CC4C9C">
      <w:rPr>
        <w:rFonts w:eastAsia="Arial" w:cs="Times New Roman"/>
        <w:b/>
        <w:bCs/>
        <w:noProof/>
        <w:color w:val="076A92" w:themeColor="text1"/>
        <w:sz w:val="18"/>
        <w:lang w:val="en-US"/>
      </w:rPr>
      <w:t>Electricity</w:t>
    </w:r>
    <w:r w:rsidR="00CC4C9C">
      <w:rPr>
        <w:rFonts w:eastAsia="Arial" w:cs="Times New Roman"/>
        <w:noProof/>
        <w:color w:val="076A92" w:themeColor="text1"/>
        <w:sz w:val="18"/>
      </w:rPr>
      <w:t xml:space="preserve"> </w:t>
    </w:r>
    <w:r w:rsidR="00CC4C9C" w:rsidRPr="00CC4C9C">
      <w:rPr>
        <w:rFonts w:eastAsia="Arial" w:cs="Times New Roman"/>
        <w:b/>
        <w:noProof/>
        <w:color w:val="076A92" w:themeColor="text1"/>
        <w:sz w:val="18"/>
      </w:rPr>
      <w:t>spot</w:t>
    </w:r>
    <w:r w:rsidR="00CC4C9C">
      <w:rPr>
        <w:rFonts w:eastAsia="Arial" w:cs="Times New Roman"/>
        <w:noProof/>
        <w:color w:val="076A92" w:themeColor="text1"/>
        <w:sz w:val="18"/>
      </w:rPr>
      <w:t xml:space="preserve"> </w:t>
    </w:r>
    <w:r w:rsidR="00CC4C9C" w:rsidRPr="00CC4C9C">
      <w:rPr>
        <w:rFonts w:eastAsia="Arial" w:cs="Times New Roman"/>
        <w:b/>
        <w:noProof/>
        <w:color w:val="076A92" w:themeColor="text1"/>
        <w:sz w:val="18"/>
      </w:rPr>
      <w:t>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CC4C9C">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D95DDD" w:rsidRDefault="00D95DDD" w:rsidP="003610D1">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Pr="00A91A9E" w:rsidRDefault="00D95DDD"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95DDD" w:rsidRDefault="00D95DDD"/>
  <w:p w:rsidR="00D95DDD" w:rsidRDefault="00D95DDD"/>
  <w:p w:rsidR="00D95DDD" w:rsidRDefault="00D95DDD"/>
  <w:p w:rsidR="00D95DDD" w:rsidRDefault="00D95D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801EFE" w:rsidP="0011000F">
    <w:pPr>
      <w:pStyle w:val="Footer"/>
      <w:tabs>
        <w:tab w:val="clear" w:pos="9026"/>
        <w:tab w:val="right" w:pos="8505"/>
      </w:tabs>
    </w:pPr>
    <w:fldSimple w:instr=" STYLEREF  &quot;Report Title&quot;  \* MERGEFORMAT ">
      <w:r w:rsidR="00CC4C9C" w:rsidRPr="00CC4C9C">
        <w:rPr>
          <w:b/>
          <w:bCs/>
          <w:noProof/>
          <w:lang w:val="en-US"/>
        </w:rPr>
        <w:t>Electricity spot prices above $5000/MWh</w:t>
      </w:r>
    </w:fldSimple>
    <w:r w:rsidR="00D95DDD">
      <w:tab/>
    </w:r>
    <w:r w:rsidR="00D95DDD">
      <w:tab/>
    </w:r>
    <w:r w:rsidR="00D95DDD">
      <w:fldChar w:fldCharType="begin"/>
    </w:r>
    <w:r w:rsidR="00D95DDD">
      <w:instrText xml:space="preserve"> PAGE   \* MERGEFORMAT </w:instrText>
    </w:r>
    <w:r w:rsidR="00D95DDD">
      <w:fldChar w:fldCharType="separate"/>
    </w:r>
    <w:r w:rsidR="00CC4C9C">
      <w:rPr>
        <w:noProof/>
      </w:rPr>
      <w:t>17</w:t>
    </w:r>
    <w:r w:rsidR="00D95DD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801EFE" w:rsidP="003610D1">
    <w:pPr>
      <w:pStyle w:val="Footer"/>
      <w:tabs>
        <w:tab w:val="clear" w:pos="9026"/>
        <w:tab w:val="right" w:pos="8505"/>
      </w:tabs>
    </w:pPr>
    <w:fldSimple w:instr=" STYLEREF  &quot;Report Title&quot;  \* MERGEFORMAT ">
      <w:r w:rsidR="00CC4C9C">
        <w:rPr>
          <w:noProof/>
        </w:rPr>
        <w:t>Electricity spot prices above $5000/MWh</w:t>
      </w:r>
    </w:fldSimple>
    <w:r w:rsidR="00D95DDD">
      <w:tab/>
    </w:r>
    <w:r w:rsidR="00D95DDD">
      <w:tab/>
    </w:r>
    <w:r w:rsidR="00D95DDD">
      <w:fldChar w:fldCharType="begin"/>
    </w:r>
    <w:r w:rsidR="00D95DDD">
      <w:instrText xml:space="preserve"> PAGE   \* MERGEFORMAT </w:instrText>
    </w:r>
    <w:r w:rsidR="00D95DDD">
      <w:fldChar w:fldCharType="separate"/>
    </w:r>
    <w:r w:rsidR="00D95DDD">
      <w:rPr>
        <w:noProof/>
      </w:rPr>
      <w:t>1</w:t>
    </w:r>
    <w:r w:rsidR="00D95DDD">
      <w:fldChar w:fldCharType="end"/>
    </w:r>
  </w:p>
  <w:p w:rsidR="00D95DDD" w:rsidRDefault="00D95DDD">
    <w:pPr>
      <w:pStyle w:val="Footer"/>
    </w:pPr>
  </w:p>
  <w:p w:rsidR="00D95DDD" w:rsidRDefault="00D95DDD"/>
  <w:p w:rsidR="00D95DDD" w:rsidRDefault="00D95DDD"/>
  <w:p w:rsidR="00D95DDD" w:rsidRDefault="00D95DDD"/>
  <w:p w:rsidR="00D95DDD" w:rsidRDefault="00D95D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DD" w:rsidRDefault="00D95DDD">
      <w:pPr>
        <w:spacing w:before="0" w:line="240" w:lineRule="auto"/>
      </w:pPr>
      <w:r>
        <w:separator/>
      </w:r>
    </w:p>
  </w:footnote>
  <w:footnote w:type="continuationSeparator" w:id="0">
    <w:p w:rsidR="00D95DDD" w:rsidRDefault="00D95DDD">
      <w:pPr>
        <w:spacing w:before="0" w:line="240" w:lineRule="auto"/>
      </w:pPr>
      <w:r>
        <w:continuationSeparator/>
      </w:r>
    </w:p>
  </w:footnote>
  <w:footnote w:id="1">
    <w:p w:rsidR="00D95DDD" w:rsidRDefault="00D95DDD" w:rsidP="001F1B5F">
      <w:pPr>
        <w:pStyle w:val="FootnoteText"/>
      </w:pPr>
      <w:r>
        <w:rPr>
          <w:rStyle w:val="FootnoteReference"/>
        </w:rPr>
        <w:footnoteRef/>
      </w:r>
      <w:r>
        <w:t xml:space="preserve"> </w:t>
      </w:r>
      <w:r>
        <w:tab/>
      </w:r>
      <w:hyperlink r:id="rId1" w:history="1">
        <w:r w:rsidRPr="00BF6824">
          <w:rPr>
            <w:rStyle w:val="Hyperlink"/>
            <w:sz w:val="16"/>
          </w:rPr>
          <w:t>https://www.aer.gov.au/wholesale-markets/market-performance?f[0]=field_accc_aer_report_type%3A310</w:t>
        </w:r>
      </w:hyperlink>
      <w:r>
        <w:t xml:space="preserve"> </w:t>
      </w:r>
    </w:p>
  </w:footnote>
  <w:footnote w:id="2">
    <w:p w:rsidR="00D95DDD" w:rsidRDefault="00D95DDD">
      <w:pPr>
        <w:pStyle w:val="FootnoteText"/>
      </w:pPr>
      <w:r>
        <w:rPr>
          <w:rStyle w:val="FootnoteReference"/>
        </w:rPr>
        <w:footnoteRef/>
      </w:r>
      <w:r>
        <w:t xml:space="preserve"> </w:t>
      </w:r>
      <w:r>
        <w:tab/>
        <w:t>Appendix E: includes a discussion of Lack of Reserves</w:t>
      </w:r>
    </w:p>
  </w:footnote>
  <w:footnote w:id="3">
    <w:p w:rsidR="00D95DDD" w:rsidRPr="004D709E" w:rsidRDefault="00D95DDD"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7914CC">
          <w:rPr>
            <w:rStyle w:val="Hyperlink"/>
            <w:sz w:val="16"/>
            <w:szCs w:val="16"/>
          </w:rPr>
          <w:t>www.aemo.com.au</w:t>
        </w:r>
      </w:hyperlink>
    </w:p>
  </w:footnote>
  <w:footnote w:id="4">
    <w:p w:rsidR="00D95DDD" w:rsidRDefault="00D95DDD" w:rsidP="007D4C8F">
      <w:pPr>
        <w:pStyle w:val="FootnoteText"/>
      </w:pPr>
      <w:r>
        <w:rPr>
          <w:rStyle w:val="FootnoteReference"/>
        </w:rPr>
        <w:footnoteRef/>
      </w:r>
      <w:r>
        <w:t xml:space="preserve"> </w:t>
      </w:r>
      <w:r>
        <w:tab/>
        <w:t xml:space="preserve">These definitions have been simplified for the sake of readability. An interactive glossary of electricity market terms can be found on the AEMO website at: </w:t>
      </w:r>
      <w:r w:rsidRPr="004B612F">
        <w:t>https://www.aemo.com.au/Datasource/Archives/Archive1767#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DD" w:rsidRDefault="00D95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D8769F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1751079"/>
    <w:multiLevelType w:val="hybridMultilevel"/>
    <w:tmpl w:val="50400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E933FA"/>
    <w:multiLevelType w:val="hybridMultilevel"/>
    <w:tmpl w:val="0F6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CC53D3"/>
    <w:multiLevelType w:val="hybridMultilevel"/>
    <w:tmpl w:val="2AB84C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nsid w:val="404E419B"/>
    <w:multiLevelType w:val="hybridMultilevel"/>
    <w:tmpl w:val="4DE0F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9A1FCF"/>
    <w:multiLevelType w:val="hybridMultilevel"/>
    <w:tmpl w:val="E6C81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69FC4544"/>
    <w:multiLevelType w:val="hybridMultilevel"/>
    <w:tmpl w:val="0C94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4"/>
  </w:num>
  <w:num w:numId="15">
    <w:abstractNumId w:val="17"/>
  </w:num>
  <w:num w:numId="16">
    <w:abstractNumId w:val="26"/>
  </w:num>
  <w:num w:numId="17">
    <w:abstractNumId w:val="13"/>
  </w:num>
  <w:num w:numId="18">
    <w:abstractNumId w:val="19"/>
  </w:num>
  <w:num w:numId="19">
    <w:abstractNumId w:val="12"/>
  </w:num>
  <w:num w:numId="20">
    <w:abstractNumId w:val="27"/>
  </w:num>
  <w:num w:numId="21">
    <w:abstractNumId w:val="33"/>
  </w:num>
  <w:num w:numId="22">
    <w:abstractNumId w:val="18"/>
  </w:num>
  <w:num w:numId="23">
    <w:abstractNumId w:val="2"/>
    <w:lvlOverride w:ilvl="0">
      <w:startOverride w:val="1"/>
    </w:lvlOverride>
  </w:num>
  <w:num w:numId="24">
    <w:abstractNumId w:val="19"/>
    <w:lvlOverride w:ilvl="0">
      <w:startOverride w:val="1"/>
    </w:lvlOverride>
  </w:num>
  <w:num w:numId="25">
    <w:abstractNumId w:val="30"/>
  </w:num>
  <w:num w:numId="26">
    <w:abstractNumId w:val="25"/>
  </w:num>
  <w:num w:numId="27">
    <w:abstractNumId w:val="10"/>
  </w:num>
  <w:num w:numId="28">
    <w:abstractNumId w:val="16"/>
  </w:num>
  <w:num w:numId="29">
    <w:abstractNumId w:val="11"/>
  </w:num>
  <w:num w:numId="30">
    <w:abstractNumId w:val="29"/>
  </w:num>
  <w:num w:numId="31">
    <w:abstractNumId w:val="17"/>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34"/>
  </w:num>
  <w:num w:numId="39">
    <w:abstractNumId w:val="32"/>
  </w:num>
  <w:num w:numId="40">
    <w:abstractNumId w:val="21"/>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5"/>
  </w:num>
  <w:num w:numId="45">
    <w:abstractNumId w:val="23"/>
  </w:num>
  <w:num w:numId="46">
    <w:abstractNumId w:val="28"/>
  </w:num>
  <w:num w:numId="47">
    <w:abstractNumId w:val="24"/>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proofState w:spelling="clean" w:grammar="clean"/>
  <w:defaultTabStop w:val="720"/>
  <w:characterSpacingControl w:val="doNotCompress"/>
  <w:hdrShapeDefaults>
    <o:shapedefaults v:ext="edit" spidmax="243713">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Price above $5000MWh - 9 February 2017 (NSW).docx"/>
  </w:docVars>
  <w:rsids>
    <w:rsidRoot w:val="003610D1"/>
    <w:rsid w:val="00001C26"/>
    <w:rsid w:val="00001CE9"/>
    <w:rsid w:val="00007B8C"/>
    <w:rsid w:val="00010B1A"/>
    <w:rsid w:val="00011D86"/>
    <w:rsid w:val="00013E5C"/>
    <w:rsid w:val="000146AC"/>
    <w:rsid w:val="00017BF7"/>
    <w:rsid w:val="00021644"/>
    <w:rsid w:val="000221E2"/>
    <w:rsid w:val="00024297"/>
    <w:rsid w:val="00030F8E"/>
    <w:rsid w:val="0003396C"/>
    <w:rsid w:val="00033C93"/>
    <w:rsid w:val="00034F77"/>
    <w:rsid w:val="000355CB"/>
    <w:rsid w:val="0003721B"/>
    <w:rsid w:val="000377C5"/>
    <w:rsid w:val="00041065"/>
    <w:rsid w:val="00043249"/>
    <w:rsid w:val="00043CDD"/>
    <w:rsid w:val="00043F8E"/>
    <w:rsid w:val="000456EC"/>
    <w:rsid w:val="00046C4A"/>
    <w:rsid w:val="000508E0"/>
    <w:rsid w:val="0005095D"/>
    <w:rsid w:val="00051616"/>
    <w:rsid w:val="0005162D"/>
    <w:rsid w:val="00051AA5"/>
    <w:rsid w:val="000545DD"/>
    <w:rsid w:val="000554BB"/>
    <w:rsid w:val="000570C9"/>
    <w:rsid w:val="00060FD9"/>
    <w:rsid w:val="00061A48"/>
    <w:rsid w:val="000635D7"/>
    <w:rsid w:val="000708CF"/>
    <w:rsid w:val="00071E7A"/>
    <w:rsid w:val="000722EB"/>
    <w:rsid w:val="0007263E"/>
    <w:rsid w:val="00074360"/>
    <w:rsid w:val="00077A0A"/>
    <w:rsid w:val="000801EF"/>
    <w:rsid w:val="00080C63"/>
    <w:rsid w:val="000826CD"/>
    <w:rsid w:val="0008415A"/>
    <w:rsid w:val="000843D2"/>
    <w:rsid w:val="000844CC"/>
    <w:rsid w:val="00090DE0"/>
    <w:rsid w:val="00094459"/>
    <w:rsid w:val="00094C51"/>
    <w:rsid w:val="000951D5"/>
    <w:rsid w:val="00095F66"/>
    <w:rsid w:val="000A4068"/>
    <w:rsid w:val="000A434F"/>
    <w:rsid w:val="000A57EE"/>
    <w:rsid w:val="000A5BD1"/>
    <w:rsid w:val="000A66B3"/>
    <w:rsid w:val="000B017A"/>
    <w:rsid w:val="000B1671"/>
    <w:rsid w:val="000B2E41"/>
    <w:rsid w:val="000B47BA"/>
    <w:rsid w:val="000B47DF"/>
    <w:rsid w:val="000B4873"/>
    <w:rsid w:val="000B5690"/>
    <w:rsid w:val="000B622E"/>
    <w:rsid w:val="000B786D"/>
    <w:rsid w:val="000C0941"/>
    <w:rsid w:val="000C0E4B"/>
    <w:rsid w:val="000C1B22"/>
    <w:rsid w:val="000C3347"/>
    <w:rsid w:val="000C43DE"/>
    <w:rsid w:val="000C44BA"/>
    <w:rsid w:val="000C4571"/>
    <w:rsid w:val="000C4773"/>
    <w:rsid w:val="000C4CEC"/>
    <w:rsid w:val="000C4EA7"/>
    <w:rsid w:val="000C55AE"/>
    <w:rsid w:val="000C6CDD"/>
    <w:rsid w:val="000D0554"/>
    <w:rsid w:val="000D107C"/>
    <w:rsid w:val="000D10F8"/>
    <w:rsid w:val="000D40BE"/>
    <w:rsid w:val="000D557D"/>
    <w:rsid w:val="000D5810"/>
    <w:rsid w:val="000E17AD"/>
    <w:rsid w:val="000E32A2"/>
    <w:rsid w:val="000E3F50"/>
    <w:rsid w:val="000E69DA"/>
    <w:rsid w:val="000F51A0"/>
    <w:rsid w:val="00101A55"/>
    <w:rsid w:val="00103088"/>
    <w:rsid w:val="00103D3D"/>
    <w:rsid w:val="0011000F"/>
    <w:rsid w:val="00111FF2"/>
    <w:rsid w:val="00112012"/>
    <w:rsid w:val="001136A6"/>
    <w:rsid w:val="001143C4"/>
    <w:rsid w:val="00114564"/>
    <w:rsid w:val="0011518C"/>
    <w:rsid w:val="00120AE6"/>
    <w:rsid w:val="00121C38"/>
    <w:rsid w:val="0012391B"/>
    <w:rsid w:val="001251A8"/>
    <w:rsid w:val="00126096"/>
    <w:rsid w:val="00126E20"/>
    <w:rsid w:val="00127769"/>
    <w:rsid w:val="00127BB1"/>
    <w:rsid w:val="001316B0"/>
    <w:rsid w:val="00132B65"/>
    <w:rsid w:val="001335D4"/>
    <w:rsid w:val="0013565D"/>
    <w:rsid w:val="00136AF6"/>
    <w:rsid w:val="0014002F"/>
    <w:rsid w:val="00141536"/>
    <w:rsid w:val="00141D53"/>
    <w:rsid w:val="00141F82"/>
    <w:rsid w:val="001440FF"/>
    <w:rsid w:val="00144673"/>
    <w:rsid w:val="00144712"/>
    <w:rsid w:val="00144763"/>
    <w:rsid w:val="00146888"/>
    <w:rsid w:val="00151CC0"/>
    <w:rsid w:val="00154197"/>
    <w:rsid w:val="00155CFA"/>
    <w:rsid w:val="0015715D"/>
    <w:rsid w:val="001571AB"/>
    <w:rsid w:val="00157944"/>
    <w:rsid w:val="00157982"/>
    <w:rsid w:val="00157B32"/>
    <w:rsid w:val="00157F29"/>
    <w:rsid w:val="00161708"/>
    <w:rsid w:val="00162522"/>
    <w:rsid w:val="001640AB"/>
    <w:rsid w:val="0016468E"/>
    <w:rsid w:val="00164EC5"/>
    <w:rsid w:val="0016579C"/>
    <w:rsid w:val="00165EF5"/>
    <w:rsid w:val="001716FC"/>
    <w:rsid w:val="00173E8A"/>
    <w:rsid w:val="00174796"/>
    <w:rsid w:val="001813A0"/>
    <w:rsid w:val="00181E92"/>
    <w:rsid w:val="001826F5"/>
    <w:rsid w:val="00183F9A"/>
    <w:rsid w:val="00185533"/>
    <w:rsid w:val="00185629"/>
    <w:rsid w:val="0018615A"/>
    <w:rsid w:val="00190CD9"/>
    <w:rsid w:val="0019429F"/>
    <w:rsid w:val="0019436F"/>
    <w:rsid w:val="00194A0C"/>
    <w:rsid w:val="00195566"/>
    <w:rsid w:val="001A2CD9"/>
    <w:rsid w:val="001A5038"/>
    <w:rsid w:val="001B0767"/>
    <w:rsid w:val="001B21EA"/>
    <w:rsid w:val="001B26A5"/>
    <w:rsid w:val="001B2BD5"/>
    <w:rsid w:val="001B311E"/>
    <w:rsid w:val="001B3158"/>
    <w:rsid w:val="001B70FC"/>
    <w:rsid w:val="001C0D8E"/>
    <w:rsid w:val="001C2CEA"/>
    <w:rsid w:val="001C5D8C"/>
    <w:rsid w:val="001C6D91"/>
    <w:rsid w:val="001D1F09"/>
    <w:rsid w:val="001D3356"/>
    <w:rsid w:val="001D4960"/>
    <w:rsid w:val="001D514B"/>
    <w:rsid w:val="001D6DD0"/>
    <w:rsid w:val="001E0D97"/>
    <w:rsid w:val="001E1DEB"/>
    <w:rsid w:val="001E50C3"/>
    <w:rsid w:val="001E5BF5"/>
    <w:rsid w:val="001E6D30"/>
    <w:rsid w:val="001E6FD4"/>
    <w:rsid w:val="001E78A6"/>
    <w:rsid w:val="001E78DB"/>
    <w:rsid w:val="001E7E6E"/>
    <w:rsid w:val="001F182A"/>
    <w:rsid w:val="001F1A14"/>
    <w:rsid w:val="001F1B5F"/>
    <w:rsid w:val="001F30F1"/>
    <w:rsid w:val="001F34CD"/>
    <w:rsid w:val="001F406D"/>
    <w:rsid w:val="001F4432"/>
    <w:rsid w:val="001F69AF"/>
    <w:rsid w:val="0020088C"/>
    <w:rsid w:val="00206817"/>
    <w:rsid w:val="00207458"/>
    <w:rsid w:val="002114E0"/>
    <w:rsid w:val="002114E4"/>
    <w:rsid w:val="00216054"/>
    <w:rsid w:val="00217A1D"/>
    <w:rsid w:val="00220318"/>
    <w:rsid w:val="002214D3"/>
    <w:rsid w:val="00221530"/>
    <w:rsid w:val="00222EC1"/>
    <w:rsid w:val="00231875"/>
    <w:rsid w:val="00233351"/>
    <w:rsid w:val="00234C62"/>
    <w:rsid w:val="00237E08"/>
    <w:rsid w:val="00245D67"/>
    <w:rsid w:val="002475E3"/>
    <w:rsid w:val="00247FC3"/>
    <w:rsid w:val="00251131"/>
    <w:rsid w:val="00251BDD"/>
    <w:rsid w:val="00251D61"/>
    <w:rsid w:val="0025256F"/>
    <w:rsid w:val="00254B38"/>
    <w:rsid w:val="00255EEF"/>
    <w:rsid w:val="00256806"/>
    <w:rsid w:val="0025777F"/>
    <w:rsid w:val="00257DBC"/>
    <w:rsid w:val="0026078D"/>
    <w:rsid w:val="002614FF"/>
    <w:rsid w:val="00261EE4"/>
    <w:rsid w:val="00261FD0"/>
    <w:rsid w:val="00262B24"/>
    <w:rsid w:val="00262F29"/>
    <w:rsid w:val="002635FC"/>
    <w:rsid w:val="00264398"/>
    <w:rsid w:val="002644DD"/>
    <w:rsid w:val="00264ED8"/>
    <w:rsid w:val="00265A61"/>
    <w:rsid w:val="002667D4"/>
    <w:rsid w:val="00266FFE"/>
    <w:rsid w:val="00271FC7"/>
    <w:rsid w:val="002743BE"/>
    <w:rsid w:val="0027556F"/>
    <w:rsid w:val="0027565E"/>
    <w:rsid w:val="00276077"/>
    <w:rsid w:val="00277918"/>
    <w:rsid w:val="002808FD"/>
    <w:rsid w:val="0028094F"/>
    <w:rsid w:val="002812C2"/>
    <w:rsid w:val="00286C34"/>
    <w:rsid w:val="002931DC"/>
    <w:rsid w:val="00293A0A"/>
    <w:rsid w:val="0029452B"/>
    <w:rsid w:val="0029567C"/>
    <w:rsid w:val="00297821"/>
    <w:rsid w:val="00297D01"/>
    <w:rsid w:val="002A3F6C"/>
    <w:rsid w:val="002A56AB"/>
    <w:rsid w:val="002A5CF9"/>
    <w:rsid w:val="002A6276"/>
    <w:rsid w:val="002A68C4"/>
    <w:rsid w:val="002B33A8"/>
    <w:rsid w:val="002B4F2D"/>
    <w:rsid w:val="002B6A68"/>
    <w:rsid w:val="002B6D20"/>
    <w:rsid w:val="002B6EDD"/>
    <w:rsid w:val="002B701C"/>
    <w:rsid w:val="002C0CF2"/>
    <w:rsid w:val="002C34D8"/>
    <w:rsid w:val="002C43DD"/>
    <w:rsid w:val="002D0F6E"/>
    <w:rsid w:val="002D1A8E"/>
    <w:rsid w:val="002D2BAB"/>
    <w:rsid w:val="002D4EE4"/>
    <w:rsid w:val="002D5D79"/>
    <w:rsid w:val="002D7459"/>
    <w:rsid w:val="002E0AF3"/>
    <w:rsid w:val="002E180E"/>
    <w:rsid w:val="002E2B19"/>
    <w:rsid w:val="002E5340"/>
    <w:rsid w:val="002E63D3"/>
    <w:rsid w:val="002E6ABC"/>
    <w:rsid w:val="002E745E"/>
    <w:rsid w:val="002F025A"/>
    <w:rsid w:val="002F0BDA"/>
    <w:rsid w:val="002F123C"/>
    <w:rsid w:val="002F48D5"/>
    <w:rsid w:val="002F59A8"/>
    <w:rsid w:val="002F5EE3"/>
    <w:rsid w:val="002F631A"/>
    <w:rsid w:val="002F71ED"/>
    <w:rsid w:val="003001B1"/>
    <w:rsid w:val="00311066"/>
    <w:rsid w:val="003116E7"/>
    <w:rsid w:val="00311A75"/>
    <w:rsid w:val="00313B2B"/>
    <w:rsid w:val="00313B34"/>
    <w:rsid w:val="003168F1"/>
    <w:rsid w:val="00321D5A"/>
    <w:rsid w:val="00323098"/>
    <w:rsid w:val="003250C8"/>
    <w:rsid w:val="00325126"/>
    <w:rsid w:val="003364FF"/>
    <w:rsid w:val="00337F9E"/>
    <w:rsid w:val="00340E02"/>
    <w:rsid w:val="00346649"/>
    <w:rsid w:val="00350712"/>
    <w:rsid w:val="00353228"/>
    <w:rsid w:val="00353C34"/>
    <w:rsid w:val="003565E8"/>
    <w:rsid w:val="00356CC0"/>
    <w:rsid w:val="003610D1"/>
    <w:rsid w:val="00361814"/>
    <w:rsid w:val="00361D2A"/>
    <w:rsid w:val="0036663A"/>
    <w:rsid w:val="00370288"/>
    <w:rsid w:val="0037052A"/>
    <w:rsid w:val="003712DE"/>
    <w:rsid w:val="003745C3"/>
    <w:rsid w:val="003746ED"/>
    <w:rsid w:val="00374AB0"/>
    <w:rsid w:val="00380718"/>
    <w:rsid w:val="00381976"/>
    <w:rsid w:val="0038203C"/>
    <w:rsid w:val="00382756"/>
    <w:rsid w:val="00384878"/>
    <w:rsid w:val="00386182"/>
    <w:rsid w:val="003874BC"/>
    <w:rsid w:val="00390216"/>
    <w:rsid w:val="00390B79"/>
    <w:rsid w:val="00392313"/>
    <w:rsid w:val="00395256"/>
    <w:rsid w:val="00395EA1"/>
    <w:rsid w:val="003A3C41"/>
    <w:rsid w:val="003A4880"/>
    <w:rsid w:val="003A70B6"/>
    <w:rsid w:val="003A7386"/>
    <w:rsid w:val="003B071F"/>
    <w:rsid w:val="003B07C1"/>
    <w:rsid w:val="003B266D"/>
    <w:rsid w:val="003B37A3"/>
    <w:rsid w:val="003B6009"/>
    <w:rsid w:val="003B770F"/>
    <w:rsid w:val="003C4833"/>
    <w:rsid w:val="003C5515"/>
    <w:rsid w:val="003C5F95"/>
    <w:rsid w:val="003C79CC"/>
    <w:rsid w:val="003D704F"/>
    <w:rsid w:val="003E4EA8"/>
    <w:rsid w:val="003E57C5"/>
    <w:rsid w:val="003E5F2A"/>
    <w:rsid w:val="003E6669"/>
    <w:rsid w:val="003E78F9"/>
    <w:rsid w:val="003F0065"/>
    <w:rsid w:val="003F3477"/>
    <w:rsid w:val="003F4971"/>
    <w:rsid w:val="003F50A0"/>
    <w:rsid w:val="003F64FD"/>
    <w:rsid w:val="0040128A"/>
    <w:rsid w:val="004075BD"/>
    <w:rsid w:val="00407C4C"/>
    <w:rsid w:val="0041043F"/>
    <w:rsid w:val="00411EE1"/>
    <w:rsid w:val="00412A20"/>
    <w:rsid w:val="00413568"/>
    <w:rsid w:val="00414288"/>
    <w:rsid w:val="0041597D"/>
    <w:rsid w:val="00416B89"/>
    <w:rsid w:val="004225A4"/>
    <w:rsid w:val="00422C0F"/>
    <w:rsid w:val="0042318B"/>
    <w:rsid w:val="00424241"/>
    <w:rsid w:val="0042492B"/>
    <w:rsid w:val="00425390"/>
    <w:rsid w:val="00426AEF"/>
    <w:rsid w:val="004300F1"/>
    <w:rsid w:val="00430FFC"/>
    <w:rsid w:val="00431500"/>
    <w:rsid w:val="00432191"/>
    <w:rsid w:val="00432771"/>
    <w:rsid w:val="0043592B"/>
    <w:rsid w:val="00436BE3"/>
    <w:rsid w:val="004372E5"/>
    <w:rsid w:val="004442C5"/>
    <w:rsid w:val="00445B07"/>
    <w:rsid w:val="00446BF2"/>
    <w:rsid w:val="00451DBE"/>
    <w:rsid w:val="00452E42"/>
    <w:rsid w:val="00460CA4"/>
    <w:rsid w:val="00461FEE"/>
    <w:rsid w:val="00462E98"/>
    <w:rsid w:val="00463301"/>
    <w:rsid w:val="00464428"/>
    <w:rsid w:val="004664B5"/>
    <w:rsid w:val="0046705A"/>
    <w:rsid w:val="0046706A"/>
    <w:rsid w:val="004670AD"/>
    <w:rsid w:val="00467B2A"/>
    <w:rsid w:val="004710D5"/>
    <w:rsid w:val="00471DF5"/>
    <w:rsid w:val="0047526A"/>
    <w:rsid w:val="00476259"/>
    <w:rsid w:val="00476A93"/>
    <w:rsid w:val="004775C7"/>
    <w:rsid w:val="00477797"/>
    <w:rsid w:val="0048005B"/>
    <w:rsid w:val="00480B9F"/>
    <w:rsid w:val="0048191E"/>
    <w:rsid w:val="00485B20"/>
    <w:rsid w:val="00485C9C"/>
    <w:rsid w:val="00485E7A"/>
    <w:rsid w:val="0049123B"/>
    <w:rsid w:val="00492856"/>
    <w:rsid w:val="00492F46"/>
    <w:rsid w:val="00493FFD"/>
    <w:rsid w:val="004954EE"/>
    <w:rsid w:val="00495A53"/>
    <w:rsid w:val="004A07E6"/>
    <w:rsid w:val="004A0D3E"/>
    <w:rsid w:val="004A11EB"/>
    <w:rsid w:val="004A2BD3"/>
    <w:rsid w:val="004A3EBD"/>
    <w:rsid w:val="004A4E6F"/>
    <w:rsid w:val="004B0A01"/>
    <w:rsid w:val="004B0ACA"/>
    <w:rsid w:val="004B1C7A"/>
    <w:rsid w:val="004B2944"/>
    <w:rsid w:val="004B32E9"/>
    <w:rsid w:val="004B3617"/>
    <w:rsid w:val="004B4C9C"/>
    <w:rsid w:val="004B56EF"/>
    <w:rsid w:val="004B7847"/>
    <w:rsid w:val="004C09C4"/>
    <w:rsid w:val="004C227E"/>
    <w:rsid w:val="004C2EF7"/>
    <w:rsid w:val="004C5A1E"/>
    <w:rsid w:val="004C61C9"/>
    <w:rsid w:val="004C6FFD"/>
    <w:rsid w:val="004C76E6"/>
    <w:rsid w:val="004D2432"/>
    <w:rsid w:val="004D2AB0"/>
    <w:rsid w:val="004D4102"/>
    <w:rsid w:val="004D438D"/>
    <w:rsid w:val="004D51D9"/>
    <w:rsid w:val="004D7255"/>
    <w:rsid w:val="004D7BFF"/>
    <w:rsid w:val="004E11E4"/>
    <w:rsid w:val="004E336C"/>
    <w:rsid w:val="004E35CB"/>
    <w:rsid w:val="004E49C3"/>
    <w:rsid w:val="004E5C29"/>
    <w:rsid w:val="004E5CA8"/>
    <w:rsid w:val="004E729B"/>
    <w:rsid w:val="004E78C2"/>
    <w:rsid w:val="004F00AC"/>
    <w:rsid w:val="004F0977"/>
    <w:rsid w:val="004F1B65"/>
    <w:rsid w:val="004F5FB9"/>
    <w:rsid w:val="004F7989"/>
    <w:rsid w:val="00500D1D"/>
    <w:rsid w:val="00505844"/>
    <w:rsid w:val="005061C5"/>
    <w:rsid w:val="005072C1"/>
    <w:rsid w:val="00507742"/>
    <w:rsid w:val="00511252"/>
    <w:rsid w:val="005116A4"/>
    <w:rsid w:val="00511B05"/>
    <w:rsid w:val="005163BD"/>
    <w:rsid w:val="00517C7C"/>
    <w:rsid w:val="00521216"/>
    <w:rsid w:val="00522217"/>
    <w:rsid w:val="00523544"/>
    <w:rsid w:val="00523A47"/>
    <w:rsid w:val="0052525D"/>
    <w:rsid w:val="00525318"/>
    <w:rsid w:val="005311D3"/>
    <w:rsid w:val="00535260"/>
    <w:rsid w:val="005366CC"/>
    <w:rsid w:val="00540195"/>
    <w:rsid w:val="0054172D"/>
    <w:rsid w:val="00541F9F"/>
    <w:rsid w:val="00542497"/>
    <w:rsid w:val="00543D9D"/>
    <w:rsid w:val="00545DEE"/>
    <w:rsid w:val="00546186"/>
    <w:rsid w:val="00550588"/>
    <w:rsid w:val="00551F6F"/>
    <w:rsid w:val="0055566B"/>
    <w:rsid w:val="00562CBF"/>
    <w:rsid w:val="00563950"/>
    <w:rsid w:val="00564052"/>
    <w:rsid w:val="00565294"/>
    <w:rsid w:val="005667C5"/>
    <w:rsid w:val="005672F1"/>
    <w:rsid w:val="00570629"/>
    <w:rsid w:val="00571067"/>
    <w:rsid w:val="0057477C"/>
    <w:rsid w:val="00575EB4"/>
    <w:rsid w:val="0057715F"/>
    <w:rsid w:val="0058100B"/>
    <w:rsid w:val="00581454"/>
    <w:rsid w:val="005860BC"/>
    <w:rsid w:val="005916B4"/>
    <w:rsid w:val="005917E8"/>
    <w:rsid w:val="00592C87"/>
    <w:rsid w:val="00594C1B"/>
    <w:rsid w:val="005960D3"/>
    <w:rsid w:val="005A0009"/>
    <w:rsid w:val="005A09F9"/>
    <w:rsid w:val="005A4C8B"/>
    <w:rsid w:val="005A548E"/>
    <w:rsid w:val="005B115B"/>
    <w:rsid w:val="005B12BB"/>
    <w:rsid w:val="005B2572"/>
    <w:rsid w:val="005B3E9D"/>
    <w:rsid w:val="005B6B0F"/>
    <w:rsid w:val="005B7713"/>
    <w:rsid w:val="005C1074"/>
    <w:rsid w:val="005C10DA"/>
    <w:rsid w:val="005C167B"/>
    <w:rsid w:val="005C18F6"/>
    <w:rsid w:val="005C3E6D"/>
    <w:rsid w:val="005C3EC3"/>
    <w:rsid w:val="005D1336"/>
    <w:rsid w:val="005D1949"/>
    <w:rsid w:val="005D2450"/>
    <w:rsid w:val="005D259F"/>
    <w:rsid w:val="005D502E"/>
    <w:rsid w:val="005D5ED4"/>
    <w:rsid w:val="005E16E4"/>
    <w:rsid w:val="005E385C"/>
    <w:rsid w:val="005E49B6"/>
    <w:rsid w:val="005E5D15"/>
    <w:rsid w:val="005F05B1"/>
    <w:rsid w:val="005F05DC"/>
    <w:rsid w:val="005F52A5"/>
    <w:rsid w:val="005F6137"/>
    <w:rsid w:val="005F7066"/>
    <w:rsid w:val="006115F5"/>
    <w:rsid w:val="00612500"/>
    <w:rsid w:val="0061478B"/>
    <w:rsid w:val="006152C2"/>
    <w:rsid w:val="00615F72"/>
    <w:rsid w:val="00616C07"/>
    <w:rsid w:val="00622F8F"/>
    <w:rsid w:val="006239C2"/>
    <w:rsid w:val="006249CA"/>
    <w:rsid w:val="00624E14"/>
    <w:rsid w:val="00624F10"/>
    <w:rsid w:val="00625E5E"/>
    <w:rsid w:val="00627307"/>
    <w:rsid w:val="00627395"/>
    <w:rsid w:val="00631FA3"/>
    <w:rsid w:val="006329AC"/>
    <w:rsid w:val="00633BFF"/>
    <w:rsid w:val="00636D00"/>
    <w:rsid w:val="00637683"/>
    <w:rsid w:val="00637D55"/>
    <w:rsid w:val="0064062D"/>
    <w:rsid w:val="00640F22"/>
    <w:rsid w:val="006412A3"/>
    <w:rsid w:val="00641428"/>
    <w:rsid w:val="00643B62"/>
    <w:rsid w:val="00643C67"/>
    <w:rsid w:val="00644C0D"/>
    <w:rsid w:val="00646207"/>
    <w:rsid w:val="00650C05"/>
    <w:rsid w:val="00651659"/>
    <w:rsid w:val="00652C31"/>
    <w:rsid w:val="00663313"/>
    <w:rsid w:val="00665553"/>
    <w:rsid w:val="0067052C"/>
    <w:rsid w:val="006722C9"/>
    <w:rsid w:val="006756DD"/>
    <w:rsid w:val="00675B9D"/>
    <w:rsid w:val="006869C4"/>
    <w:rsid w:val="00687366"/>
    <w:rsid w:val="00690214"/>
    <w:rsid w:val="00691E95"/>
    <w:rsid w:val="00692771"/>
    <w:rsid w:val="00692F57"/>
    <w:rsid w:val="00694566"/>
    <w:rsid w:val="00695FA0"/>
    <w:rsid w:val="00696D7A"/>
    <w:rsid w:val="006978F9"/>
    <w:rsid w:val="006A5C2D"/>
    <w:rsid w:val="006B0099"/>
    <w:rsid w:val="006B038C"/>
    <w:rsid w:val="006B06F4"/>
    <w:rsid w:val="006B0DDB"/>
    <w:rsid w:val="006B139E"/>
    <w:rsid w:val="006B2AEC"/>
    <w:rsid w:val="006B44DE"/>
    <w:rsid w:val="006C1FFB"/>
    <w:rsid w:val="006C213E"/>
    <w:rsid w:val="006D172A"/>
    <w:rsid w:val="006D45CA"/>
    <w:rsid w:val="006D5138"/>
    <w:rsid w:val="006D79CD"/>
    <w:rsid w:val="006E2593"/>
    <w:rsid w:val="006E3FF1"/>
    <w:rsid w:val="006E7E81"/>
    <w:rsid w:val="006F01F3"/>
    <w:rsid w:val="006F0224"/>
    <w:rsid w:val="006F02C0"/>
    <w:rsid w:val="006F02F6"/>
    <w:rsid w:val="006F2091"/>
    <w:rsid w:val="006F2861"/>
    <w:rsid w:val="006F2875"/>
    <w:rsid w:val="006F3333"/>
    <w:rsid w:val="006F5343"/>
    <w:rsid w:val="006F6317"/>
    <w:rsid w:val="006F7401"/>
    <w:rsid w:val="00700FDA"/>
    <w:rsid w:val="00703233"/>
    <w:rsid w:val="007050CB"/>
    <w:rsid w:val="007110E9"/>
    <w:rsid w:val="00711EDA"/>
    <w:rsid w:val="00712C6A"/>
    <w:rsid w:val="00713DB6"/>
    <w:rsid w:val="007151A3"/>
    <w:rsid w:val="00716EED"/>
    <w:rsid w:val="0071798C"/>
    <w:rsid w:val="0072235F"/>
    <w:rsid w:val="00723711"/>
    <w:rsid w:val="00723826"/>
    <w:rsid w:val="00726286"/>
    <w:rsid w:val="007267F2"/>
    <w:rsid w:val="007275C9"/>
    <w:rsid w:val="007307B0"/>
    <w:rsid w:val="0073081F"/>
    <w:rsid w:val="007341F3"/>
    <w:rsid w:val="00735BB7"/>
    <w:rsid w:val="00736B6F"/>
    <w:rsid w:val="00740C0E"/>
    <w:rsid w:val="007433B5"/>
    <w:rsid w:val="00743AA7"/>
    <w:rsid w:val="007453A4"/>
    <w:rsid w:val="007462CD"/>
    <w:rsid w:val="00746A05"/>
    <w:rsid w:val="00747800"/>
    <w:rsid w:val="007515C8"/>
    <w:rsid w:val="00751A89"/>
    <w:rsid w:val="00753F69"/>
    <w:rsid w:val="00756C16"/>
    <w:rsid w:val="00757770"/>
    <w:rsid w:val="00761D3B"/>
    <w:rsid w:val="00761EE3"/>
    <w:rsid w:val="007651E9"/>
    <w:rsid w:val="00770005"/>
    <w:rsid w:val="0077094F"/>
    <w:rsid w:val="007758B6"/>
    <w:rsid w:val="00775925"/>
    <w:rsid w:val="007762CF"/>
    <w:rsid w:val="00776DF6"/>
    <w:rsid w:val="00777DEE"/>
    <w:rsid w:val="00780B34"/>
    <w:rsid w:val="00782108"/>
    <w:rsid w:val="007821EC"/>
    <w:rsid w:val="007853D7"/>
    <w:rsid w:val="007862BB"/>
    <w:rsid w:val="007914CC"/>
    <w:rsid w:val="00794D44"/>
    <w:rsid w:val="0079720C"/>
    <w:rsid w:val="007A05B5"/>
    <w:rsid w:val="007A0814"/>
    <w:rsid w:val="007A210A"/>
    <w:rsid w:val="007A223D"/>
    <w:rsid w:val="007A23C8"/>
    <w:rsid w:val="007A3970"/>
    <w:rsid w:val="007A4650"/>
    <w:rsid w:val="007B1D4F"/>
    <w:rsid w:val="007B4B3B"/>
    <w:rsid w:val="007B5014"/>
    <w:rsid w:val="007B504E"/>
    <w:rsid w:val="007B7398"/>
    <w:rsid w:val="007B7724"/>
    <w:rsid w:val="007C005E"/>
    <w:rsid w:val="007C2AAF"/>
    <w:rsid w:val="007C4919"/>
    <w:rsid w:val="007C4AAD"/>
    <w:rsid w:val="007C51E1"/>
    <w:rsid w:val="007C66BE"/>
    <w:rsid w:val="007C7AA5"/>
    <w:rsid w:val="007C7FCB"/>
    <w:rsid w:val="007D0C6E"/>
    <w:rsid w:val="007D304E"/>
    <w:rsid w:val="007D4C8F"/>
    <w:rsid w:val="007D63D3"/>
    <w:rsid w:val="007E09B7"/>
    <w:rsid w:val="007E1178"/>
    <w:rsid w:val="007E118F"/>
    <w:rsid w:val="007E2085"/>
    <w:rsid w:val="007E29C4"/>
    <w:rsid w:val="007E7313"/>
    <w:rsid w:val="007E7E05"/>
    <w:rsid w:val="007F4415"/>
    <w:rsid w:val="007F44FB"/>
    <w:rsid w:val="007F4FBE"/>
    <w:rsid w:val="00800E60"/>
    <w:rsid w:val="00801C0A"/>
    <w:rsid w:val="00801EFE"/>
    <w:rsid w:val="0080240F"/>
    <w:rsid w:val="0080329D"/>
    <w:rsid w:val="008038DC"/>
    <w:rsid w:val="00806926"/>
    <w:rsid w:val="00810A0D"/>
    <w:rsid w:val="00814E82"/>
    <w:rsid w:val="00817300"/>
    <w:rsid w:val="00817E84"/>
    <w:rsid w:val="00820444"/>
    <w:rsid w:val="008204FE"/>
    <w:rsid w:val="00822B1B"/>
    <w:rsid w:val="00826297"/>
    <w:rsid w:val="0083241A"/>
    <w:rsid w:val="00832689"/>
    <w:rsid w:val="0083461E"/>
    <w:rsid w:val="0083574D"/>
    <w:rsid w:val="00837081"/>
    <w:rsid w:val="00843BA8"/>
    <w:rsid w:val="00845128"/>
    <w:rsid w:val="00850300"/>
    <w:rsid w:val="00852168"/>
    <w:rsid w:val="00853600"/>
    <w:rsid w:val="00854958"/>
    <w:rsid w:val="00862328"/>
    <w:rsid w:val="0086284F"/>
    <w:rsid w:val="008657F9"/>
    <w:rsid w:val="00866277"/>
    <w:rsid w:val="0086636C"/>
    <w:rsid w:val="00872C3A"/>
    <w:rsid w:val="00872C6F"/>
    <w:rsid w:val="00874608"/>
    <w:rsid w:val="00874BA5"/>
    <w:rsid w:val="00874E50"/>
    <w:rsid w:val="008777E1"/>
    <w:rsid w:val="00882A26"/>
    <w:rsid w:val="008850C7"/>
    <w:rsid w:val="0088523D"/>
    <w:rsid w:val="00886B8A"/>
    <w:rsid w:val="008902B0"/>
    <w:rsid w:val="0089168B"/>
    <w:rsid w:val="00892119"/>
    <w:rsid w:val="008928BC"/>
    <w:rsid w:val="00892FEA"/>
    <w:rsid w:val="00895102"/>
    <w:rsid w:val="00895669"/>
    <w:rsid w:val="00897B0C"/>
    <w:rsid w:val="008A2B2A"/>
    <w:rsid w:val="008A6BCB"/>
    <w:rsid w:val="008A7820"/>
    <w:rsid w:val="008B4C96"/>
    <w:rsid w:val="008B7CF1"/>
    <w:rsid w:val="008C0299"/>
    <w:rsid w:val="008C3E60"/>
    <w:rsid w:val="008C43B5"/>
    <w:rsid w:val="008C7396"/>
    <w:rsid w:val="008D0F8B"/>
    <w:rsid w:val="008D16C0"/>
    <w:rsid w:val="008D35C7"/>
    <w:rsid w:val="008D569A"/>
    <w:rsid w:val="008E15DE"/>
    <w:rsid w:val="008E263A"/>
    <w:rsid w:val="008E55F3"/>
    <w:rsid w:val="008E7A34"/>
    <w:rsid w:val="008F0410"/>
    <w:rsid w:val="008F1715"/>
    <w:rsid w:val="008F1D94"/>
    <w:rsid w:val="008F3083"/>
    <w:rsid w:val="008F3169"/>
    <w:rsid w:val="008F3779"/>
    <w:rsid w:val="008F4AE1"/>
    <w:rsid w:val="008F4AF7"/>
    <w:rsid w:val="008F56DA"/>
    <w:rsid w:val="008F5F92"/>
    <w:rsid w:val="009004B1"/>
    <w:rsid w:val="00901619"/>
    <w:rsid w:val="00906E3D"/>
    <w:rsid w:val="0090736F"/>
    <w:rsid w:val="00907A32"/>
    <w:rsid w:val="009100EB"/>
    <w:rsid w:val="00913476"/>
    <w:rsid w:val="00914728"/>
    <w:rsid w:val="009147B0"/>
    <w:rsid w:val="00915930"/>
    <w:rsid w:val="00915F95"/>
    <w:rsid w:val="009213C6"/>
    <w:rsid w:val="00921967"/>
    <w:rsid w:val="00922A0B"/>
    <w:rsid w:val="0093078F"/>
    <w:rsid w:val="00931A04"/>
    <w:rsid w:val="00932DA9"/>
    <w:rsid w:val="009359F8"/>
    <w:rsid w:val="00936DE7"/>
    <w:rsid w:val="009378BD"/>
    <w:rsid w:val="00937BE5"/>
    <w:rsid w:val="00937D26"/>
    <w:rsid w:val="0094213A"/>
    <w:rsid w:val="0094217A"/>
    <w:rsid w:val="009435BD"/>
    <w:rsid w:val="009435F6"/>
    <w:rsid w:val="009463FD"/>
    <w:rsid w:val="009509C6"/>
    <w:rsid w:val="00952C25"/>
    <w:rsid w:val="00956F9F"/>
    <w:rsid w:val="00960C6B"/>
    <w:rsid w:val="00962BC5"/>
    <w:rsid w:val="00962DE8"/>
    <w:rsid w:val="00963243"/>
    <w:rsid w:val="0096341B"/>
    <w:rsid w:val="00964666"/>
    <w:rsid w:val="00964E12"/>
    <w:rsid w:val="0096581B"/>
    <w:rsid w:val="00965C10"/>
    <w:rsid w:val="00967916"/>
    <w:rsid w:val="00971493"/>
    <w:rsid w:val="0097180A"/>
    <w:rsid w:val="009749CF"/>
    <w:rsid w:val="00975AFF"/>
    <w:rsid w:val="00981107"/>
    <w:rsid w:val="009903BA"/>
    <w:rsid w:val="00991247"/>
    <w:rsid w:val="009919E4"/>
    <w:rsid w:val="0099408E"/>
    <w:rsid w:val="00995F84"/>
    <w:rsid w:val="009A0DAA"/>
    <w:rsid w:val="009A0E05"/>
    <w:rsid w:val="009A3422"/>
    <w:rsid w:val="009A6124"/>
    <w:rsid w:val="009B028C"/>
    <w:rsid w:val="009B2617"/>
    <w:rsid w:val="009B2754"/>
    <w:rsid w:val="009B3138"/>
    <w:rsid w:val="009B4EFB"/>
    <w:rsid w:val="009B5488"/>
    <w:rsid w:val="009B5D0A"/>
    <w:rsid w:val="009B5D66"/>
    <w:rsid w:val="009B6A02"/>
    <w:rsid w:val="009B7798"/>
    <w:rsid w:val="009B77DD"/>
    <w:rsid w:val="009C06A3"/>
    <w:rsid w:val="009C0863"/>
    <w:rsid w:val="009C15C9"/>
    <w:rsid w:val="009C1667"/>
    <w:rsid w:val="009C6724"/>
    <w:rsid w:val="009C6AAF"/>
    <w:rsid w:val="009D01A5"/>
    <w:rsid w:val="009D04CC"/>
    <w:rsid w:val="009D3582"/>
    <w:rsid w:val="009D44E3"/>
    <w:rsid w:val="009D59C9"/>
    <w:rsid w:val="009E21C3"/>
    <w:rsid w:val="009E5E90"/>
    <w:rsid w:val="009E666E"/>
    <w:rsid w:val="009E7D16"/>
    <w:rsid w:val="009F3730"/>
    <w:rsid w:val="009F671C"/>
    <w:rsid w:val="009F6786"/>
    <w:rsid w:val="009F702B"/>
    <w:rsid w:val="00A017A2"/>
    <w:rsid w:val="00A03107"/>
    <w:rsid w:val="00A033A8"/>
    <w:rsid w:val="00A03B45"/>
    <w:rsid w:val="00A04C01"/>
    <w:rsid w:val="00A04E1B"/>
    <w:rsid w:val="00A10983"/>
    <w:rsid w:val="00A10C65"/>
    <w:rsid w:val="00A117C5"/>
    <w:rsid w:val="00A11DDF"/>
    <w:rsid w:val="00A12CAE"/>
    <w:rsid w:val="00A14041"/>
    <w:rsid w:val="00A14EDE"/>
    <w:rsid w:val="00A171D1"/>
    <w:rsid w:val="00A211C4"/>
    <w:rsid w:val="00A27FC5"/>
    <w:rsid w:val="00A314C1"/>
    <w:rsid w:val="00A36187"/>
    <w:rsid w:val="00A36831"/>
    <w:rsid w:val="00A375C9"/>
    <w:rsid w:val="00A41536"/>
    <w:rsid w:val="00A41B16"/>
    <w:rsid w:val="00A43156"/>
    <w:rsid w:val="00A46989"/>
    <w:rsid w:val="00A47107"/>
    <w:rsid w:val="00A50591"/>
    <w:rsid w:val="00A50A81"/>
    <w:rsid w:val="00A514B2"/>
    <w:rsid w:val="00A516BA"/>
    <w:rsid w:val="00A55607"/>
    <w:rsid w:val="00A55DB3"/>
    <w:rsid w:val="00A55E57"/>
    <w:rsid w:val="00A6015B"/>
    <w:rsid w:val="00A61060"/>
    <w:rsid w:val="00A61686"/>
    <w:rsid w:val="00A61E01"/>
    <w:rsid w:val="00A62AFE"/>
    <w:rsid w:val="00A6326C"/>
    <w:rsid w:val="00A640CA"/>
    <w:rsid w:val="00A70456"/>
    <w:rsid w:val="00A7077C"/>
    <w:rsid w:val="00A70BCC"/>
    <w:rsid w:val="00A86749"/>
    <w:rsid w:val="00A91455"/>
    <w:rsid w:val="00A9530C"/>
    <w:rsid w:val="00A9591D"/>
    <w:rsid w:val="00A976C7"/>
    <w:rsid w:val="00AA34ED"/>
    <w:rsid w:val="00AA40BA"/>
    <w:rsid w:val="00AA42CC"/>
    <w:rsid w:val="00AA44B4"/>
    <w:rsid w:val="00AB0647"/>
    <w:rsid w:val="00AB15FB"/>
    <w:rsid w:val="00AB32D7"/>
    <w:rsid w:val="00AB3B54"/>
    <w:rsid w:val="00AB494E"/>
    <w:rsid w:val="00AB58CB"/>
    <w:rsid w:val="00AB6A90"/>
    <w:rsid w:val="00AC06B3"/>
    <w:rsid w:val="00AC114F"/>
    <w:rsid w:val="00AC41E1"/>
    <w:rsid w:val="00AC4901"/>
    <w:rsid w:val="00AC7547"/>
    <w:rsid w:val="00AC76D1"/>
    <w:rsid w:val="00AD11C9"/>
    <w:rsid w:val="00AD285D"/>
    <w:rsid w:val="00AD3A94"/>
    <w:rsid w:val="00AD3DAC"/>
    <w:rsid w:val="00AD5E0B"/>
    <w:rsid w:val="00AD7592"/>
    <w:rsid w:val="00AD7CCC"/>
    <w:rsid w:val="00AE09CE"/>
    <w:rsid w:val="00AE1E9B"/>
    <w:rsid w:val="00AE2502"/>
    <w:rsid w:val="00AE575C"/>
    <w:rsid w:val="00AE641A"/>
    <w:rsid w:val="00AE6710"/>
    <w:rsid w:val="00AF09C5"/>
    <w:rsid w:val="00AF1554"/>
    <w:rsid w:val="00AF1730"/>
    <w:rsid w:val="00AF3C16"/>
    <w:rsid w:val="00AF4ADC"/>
    <w:rsid w:val="00AF5FFF"/>
    <w:rsid w:val="00AF6D70"/>
    <w:rsid w:val="00B01BFF"/>
    <w:rsid w:val="00B01FE1"/>
    <w:rsid w:val="00B04C51"/>
    <w:rsid w:val="00B066FF"/>
    <w:rsid w:val="00B10EDC"/>
    <w:rsid w:val="00B11F76"/>
    <w:rsid w:val="00B1338C"/>
    <w:rsid w:val="00B148C0"/>
    <w:rsid w:val="00B15946"/>
    <w:rsid w:val="00B15F21"/>
    <w:rsid w:val="00B21C95"/>
    <w:rsid w:val="00B21F58"/>
    <w:rsid w:val="00B2325C"/>
    <w:rsid w:val="00B23590"/>
    <w:rsid w:val="00B23C99"/>
    <w:rsid w:val="00B23EBC"/>
    <w:rsid w:val="00B25681"/>
    <w:rsid w:val="00B26225"/>
    <w:rsid w:val="00B30527"/>
    <w:rsid w:val="00B319BB"/>
    <w:rsid w:val="00B31B1B"/>
    <w:rsid w:val="00B35883"/>
    <w:rsid w:val="00B359C0"/>
    <w:rsid w:val="00B35AE4"/>
    <w:rsid w:val="00B37F64"/>
    <w:rsid w:val="00B40C1B"/>
    <w:rsid w:val="00B43C84"/>
    <w:rsid w:val="00B44AD2"/>
    <w:rsid w:val="00B46D3C"/>
    <w:rsid w:val="00B472EC"/>
    <w:rsid w:val="00B47D8C"/>
    <w:rsid w:val="00B50EEE"/>
    <w:rsid w:val="00B52185"/>
    <w:rsid w:val="00B54C22"/>
    <w:rsid w:val="00B556BE"/>
    <w:rsid w:val="00B55EA7"/>
    <w:rsid w:val="00B57905"/>
    <w:rsid w:val="00B602E3"/>
    <w:rsid w:val="00B60F1C"/>
    <w:rsid w:val="00B67430"/>
    <w:rsid w:val="00B70484"/>
    <w:rsid w:val="00B70ECC"/>
    <w:rsid w:val="00B71623"/>
    <w:rsid w:val="00B718C2"/>
    <w:rsid w:val="00B72D11"/>
    <w:rsid w:val="00B72D5C"/>
    <w:rsid w:val="00B73766"/>
    <w:rsid w:val="00B749C9"/>
    <w:rsid w:val="00B76E1A"/>
    <w:rsid w:val="00B77FC4"/>
    <w:rsid w:val="00B80409"/>
    <w:rsid w:val="00B80E31"/>
    <w:rsid w:val="00B81425"/>
    <w:rsid w:val="00B81F79"/>
    <w:rsid w:val="00B825A6"/>
    <w:rsid w:val="00B8287F"/>
    <w:rsid w:val="00B82F0C"/>
    <w:rsid w:val="00B85D4C"/>
    <w:rsid w:val="00B861B8"/>
    <w:rsid w:val="00B8689A"/>
    <w:rsid w:val="00B90BA3"/>
    <w:rsid w:val="00B92128"/>
    <w:rsid w:val="00B92EC0"/>
    <w:rsid w:val="00B94971"/>
    <w:rsid w:val="00BA06AD"/>
    <w:rsid w:val="00BA0C91"/>
    <w:rsid w:val="00BA146D"/>
    <w:rsid w:val="00BA1C08"/>
    <w:rsid w:val="00BA4B61"/>
    <w:rsid w:val="00BA741E"/>
    <w:rsid w:val="00BB3AF3"/>
    <w:rsid w:val="00BB3C3E"/>
    <w:rsid w:val="00BB54EA"/>
    <w:rsid w:val="00BB6777"/>
    <w:rsid w:val="00BC15D5"/>
    <w:rsid w:val="00BC28E1"/>
    <w:rsid w:val="00BC432F"/>
    <w:rsid w:val="00BC4C6E"/>
    <w:rsid w:val="00BC794B"/>
    <w:rsid w:val="00BD08AC"/>
    <w:rsid w:val="00BD3822"/>
    <w:rsid w:val="00BD3D5C"/>
    <w:rsid w:val="00BD4EDE"/>
    <w:rsid w:val="00BD58B9"/>
    <w:rsid w:val="00BD593D"/>
    <w:rsid w:val="00BD7141"/>
    <w:rsid w:val="00BE06AF"/>
    <w:rsid w:val="00BE09C6"/>
    <w:rsid w:val="00BE0A27"/>
    <w:rsid w:val="00BE0D8B"/>
    <w:rsid w:val="00BE168A"/>
    <w:rsid w:val="00BE2AE6"/>
    <w:rsid w:val="00BE2B0E"/>
    <w:rsid w:val="00BE49AA"/>
    <w:rsid w:val="00BE5B26"/>
    <w:rsid w:val="00BE6BB6"/>
    <w:rsid w:val="00BF435A"/>
    <w:rsid w:val="00BF51F4"/>
    <w:rsid w:val="00BF5A4B"/>
    <w:rsid w:val="00BF6288"/>
    <w:rsid w:val="00C0059B"/>
    <w:rsid w:val="00C0159F"/>
    <w:rsid w:val="00C016EF"/>
    <w:rsid w:val="00C03BAD"/>
    <w:rsid w:val="00C0445C"/>
    <w:rsid w:val="00C045E9"/>
    <w:rsid w:val="00C0477C"/>
    <w:rsid w:val="00C04FDF"/>
    <w:rsid w:val="00C058C4"/>
    <w:rsid w:val="00C07207"/>
    <w:rsid w:val="00C12551"/>
    <w:rsid w:val="00C12CBC"/>
    <w:rsid w:val="00C15294"/>
    <w:rsid w:val="00C15B58"/>
    <w:rsid w:val="00C16089"/>
    <w:rsid w:val="00C1683A"/>
    <w:rsid w:val="00C24285"/>
    <w:rsid w:val="00C24379"/>
    <w:rsid w:val="00C27A73"/>
    <w:rsid w:val="00C27CBF"/>
    <w:rsid w:val="00C301DC"/>
    <w:rsid w:val="00C30A3A"/>
    <w:rsid w:val="00C33788"/>
    <w:rsid w:val="00C340CD"/>
    <w:rsid w:val="00C36729"/>
    <w:rsid w:val="00C3747B"/>
    <w:rsid w:val="00C376CD"/>
    <w:rsid w:val="00C41C06"/>
    <w:rsid w:val="00C41EF3"/>
    <w:rsid w:val="00C424C5"/>
    <w:rsid w:val="00C43C31"/>
    <w:rsid w:val="00C47E86"/>
    <w:rsid w:val="00C50D21"/>
    <w:rsid w:val="00C50FE2"/>
    <w:rsid w:val="00C5454A"/>
    <w:rsid w:val="00C56AD9"/>
    <w:rsid w:val="00C664CA"/>
    <w:rsid w:val="00C667EC"/>
    <w:rsid w:val="00C66E57"/>
    <w:rsid w:val="00C678DD"/>
    <w:rsid w:val="00C7068C"/>
    <w:rsid w:val="00C7072B"/>
    <w:rsid w:val="00C82235"/>
    <w:rsid w:val="00C829D3"/>
    <w:rsid w:val="00C84B66"/>
    <w:rsid w:val="00C87557"/>
    <w:rsid w:val="00C9343E"/>
    <w:rsid w:val="00C938AD"/>
    <w:rsid w:val="00C945B1"/>
    <w:rsid w:val="00C95114"/>
    <w:rsid w:val="00C959E3"/>
    <w:rsid w:val="00C95D8D"/>
    <w:rsid w:val="00C95E26"/>
    <w:rsid w:val="00CA2626"/>
    <w:rsid w:val="00CA467B"/>
    <w:rsid w:val="00CA5A92"/>
    <w:rsid w:val="00CB2BEB"/>
    <w:rsid w:val="00CB4C10"/>
    <w:rsid w:val="00CB6C41"/>
    <w:rsid w:val="00CB770C"/>
    <w:rsid w:val="00CC00E8"/>
    <w:rsid w:val="00CC0B95"/>
    <w:rsid w:val="00CC29E6"/>
    <w:rsid w:val="00CC3154"/>
    <w:rsid w:val="00CC4C9C"/>
    <w:rsid w:val="00CC63CD"/>
    <w:rsid w:val="00CC65AF"/>
    <w:rsid w:val="00CC709A"/>
    <w:rsid w:val="00CC7EB2"/>
    <w:rsid w:val="00CD0E55"/>
    <w:rsid w:val="00CD4856"/>
    <w:rsid w:val="00CE3937"/>
    <w:rsid w:val="00CE3BF3"/>
    <w:rsid w:val="00CE4343"/>
    <w:rsid w:val="00CE57A5"/>
    <w:rsid w:val="00CE5919"/>
    <w:rsid w:val="00CE634A"/>
    <w:rsid w:val="00CF1FCE"/>
    <w:rsid w:val="00CF2FAC"/>
    <w:rsid w:val="00CF34E2"/>
    <w:rsid w:val="00CF69BC"/>
    <w:rsid w:val="00D0059D"/>
    <w:rsid w:val="00D00A4E"/>
    <w:rsid w:val="00D010EE"/>
    <w:rsid w:val="00D02FD5"/>
    <w:rsid w:val="00D05376"/>
    <w:rsid w:val="00D057E0"/>
    <w:rsid w:val="00D10573"/>
    <w:rsid w:val="00D140B2"/>
    <w:rsid w:val="00D15AC1"/>
    <w:rsid w:val="00D202FA"/>
    <w:rsid w:val="00D20EFE"/>
    <w:rsid w:val="00D229F3"/>
    <w:rsid w:val="00D2488F"/>
    <w:rsid w:val="00D25FF5"/>
    <w:rsid w:val="00D26736"/>
    <w:rsid w:val="00D30D89"/>
    <w:rsid w:val="00D31B41"/>
    <w:rsid w:val="00D33AA3"/>
    <w:rsid w:val="00D33F33"/>
    <w:rsid w:val="00D34940"/>
    <w:rsid w:val="00D34CBC"/>
    <w:rsid w:val="00D350C3"/>
    <w:rsid w:val="00D369A2"/>
    <w:rsid w:val="00D3747E"/>
    <w:rsid w:val="00D376B6"/>
    <w:rsid w:val="00D401C9"/>
    <w:rsid w:val="00D404B2"/>
    <w:rsid w:val="00D4500E"/>
    <w:rsid w:val="00D465C3"/>
    <w:rsid w:val="00D47BB3"/>
    <w:rsid w:val="00D54855"/>
    <w:rsid w:val="00D550F6"/>
    <w:rsid w:val="00D5707F"/>
    <w:rsid w:val="00D57396"/>
    <w:rsid w:val="00D6069F"/>
    <w:rsid w:val="00D61CF2"/>
    <w:rsid w:val="00D62F65"/>
    <w:rsid w:val="00D64AB7"/>
    <w:rsid w:val="00D66516"/>
    <w:rsid w:val="00D67C0C"/>
    <w:rsid w:val="00D7035C"/>
    <w:rsid w:val="00D70A8E"/>
    <w:rsid w:val="00D770AB"/>
    <w:rsid w:val="00D82678"/>
    <w:rsid w:val="00D83055"/>
    <w:rsid w:val="00D85005"/>
    <w:rsid w:val="00D85A6D"/>
    <w:rsid w:val="00D87315"/>
    <w:rsid w:val="00D909DE"/>
    <w:rsid w:val="00D926E4"/>
    <w:rsid w:val="00D92E7C"/>
    <w:rsid w:val="00D93B40"/>
    <w:rsid w:val="00D9491D"/>
    <w:rsid w:val="00D95DDD"/>
    <w:rsid w:val="00DA0766"/>
    <w:rsid w:val="00DA19F7"/>
    <w:rsid w:val="00DA7635"/>
    <w:rsid w:val="00DB297C"/>
    <w:rsid w:val="00DB4344"/>
    <w:rsid w:val="00DB4427"/>
    <w:rsid w:val="00DB48CF"/>
    <w:rsid w:val="00DB58D3"/>
    <w:rsid w:val="00DB6903"/>
    <w:rsid w:val="00DB7186"/>
    <w:rsid w:val="00DC0086"/>
    <w:rsid w:val="00DC0473"/>
    <w:rsid w:val="00DC2146"/>
    <w:rsid w:val="00DC5D0F"/>
    <w:rsid w:val="00DC6A2F"/>
    <w:rsid w:val="00DC6E17"/>
    <w:rsid w:val="00DD1440"/>
    <w:rsid w:val="00DD17E0"/>
    <w:rsid w:val="00DD1C3C"/>
    <w:rsid w:val="00DD1E80"/>
    <w:rsid w:val="00DD20E9"/>
    <w:rsid w:val="00DD3313"/>
    <w:rsid w:val="00DD3C12"/>
    <w:rsid w:val="00DD40C0"/>
    <w:rsid w:val="00DD65AE"/>
    <w:rsid w:val="00DD7A70"/>
    <w:rsid w:val="00DE0317"/>
    <w:rsid w:val="00DE06CC"/>
    <w:rsid w:val="00DE0CB3"/>
    <w:rsid w:val="00DE0FE9"/>
    <w:rsid w:val="00DE1BA0"/>
    <w:rsid w:val="00DE6540"/>
    <w:rsid w:val="00DE7ED9"/>
    <w:rsid w:val="00DF05A0"/>
    <w:rsid w:val="00DF28B1"/>
    <w:rsid w:val="00DF376E"/>
    <w:rsid w:val="00DF48F6"/>
    <w:rsid w:val="00DF50B3"/>
    <w:rsid w:val="00DF5E1F"/>
    <w:rsid w:val="00DF7B53"/>
    <w:rsid w:val="00E0036B"/>
    <w:rsid w:val="00E019E6"/>
    <w:rsid w:val="00E01F18"/>
    <w:rsid w:val="00E0237B"/>
    <w:rsid w:val="00E1222B"/>
    <w:rsid w:val="00E12F25"/>
    <w:rsid w:val="00E1378E"/>
    <w:rsid w:val="00E13C7D"/>
    <w:rsid w:val="00E150A1"/>
    <w:rsid w:val="00E1626B"/>
    <w:rsid w:val="00E21EE6"/>
    <w:rsid w:val="00E2254B"/>
    <w:rsid w:val="00E25AD4"/>
    <w:rsid w:val="00E32281"/>
    <w:rsid w:val="00E33279"/>
    <w:rsid w:val="00E34012"/>
    <w:rsid w:val="00E34093"/>
    <w:rsid w:val="00E34784"/>
    <w:rsid w:val="00E36B10"/>
    <w:rsid w:val="00E36FC7"/>
    <w:rsid w:val="00E42DF8"/>
    <w:rsid w:val="00E4508C"/>
    <w:rsid w:val="00E46574"/>
    <w:rsid w:val="00E474D1"/>
    <w:rsid w:val="00E54160"/>
    <w:rsid w:val="00E54534"/>
    <w:rsid w:val="00E5528A"/>
    <w:rsid w:val="00E55476"/>
    <w:rsid w:val="00E556F6"/>
    <w:rsid w:val="00E55D81"/>
    <w:rsid w:val="00E57FBE"/>
    <w:rsid w:val="00E64375"/>
    <w:rsid w:val="00E66CD4"/>
    <w:rsid w:val="00E715BB"/>
    <w:rsid w:val="00E72B21"/>
    <w:rsid w:val="00E72E99"/>
    <w:rsid w:val="00E73F72"/>
    <w:rsid w:val="00E777CF"/>
    <w:rsid w:val="00E811A4"/>
    <w:rsid w:val="00E826B2"/>
    <w:rsid w:val="00E91407"/>
    <w:rsid w:val="00E91760"/>
    <w:rsid w:val="00E931C9"/>
    <w:rsid w:val="00E938A7"/>
    <w:rsid w:val="00E95AC1"/>
    <w:rsid w:val="00EA0C2B"/>
    <w:rsid w:val="00EA2497"/>
    <w:rsid w:val="00EA2A70"/>
    <w:rsid w:val="00EA38B1"/>
    <w:rsid w:val="00EA7EA1"/>
    <w:rsid w:val="00EB268A"/>
    <w:rsid w:val="00EB2A7A"/>
    <w:rsid w:val="00EB421C"/>
    <w:rsid w:val="00EB55A1"/>
    <w:rsid w:val="00EB620E"/>
    <w:rsid w:val="00EC33BE"/>
    <w:rsid w:val="00EC4A12"/>
    <w:rsid w:val="00EC68FA"/>
    <w:rsid w:val="00ED1616"/>
    <w:rsid w:val="00ED2BD5"/>
    <w:rsid w:val="00ED6CBD"/>
    <w:rsid w:val="00ED7EF4"/>
    <w:rsid w:val="00EE0BDB"/>
    <w:rsid w:val="00EE1A85"/>
    <w:rsid w:val="00EE3C5B"/>
    <w:rsid w:val="00EE4902"/>
    <w:rsid w:val="00EE60CF"/>
    <w:rsid w:val="00EF5A84"/>
    <w:rsid w:val="00EF601F"/>
    <w:rsid w:val="00EF60F8"/>
    <w:rsid w:val="00EF7C1B"/>
    <w:rsid w:val="00F02249"/>
    <w:rsid w:val="00F031B4"/>
    <w:rsid w:val="00F03524"/>
    <w:rsid w:val="00F05A67"/>
    <w:rsid w:val="00F07BA7"/>
    <w:rsid w:val="00F07EBC"/>
    <w:rsid w:val="00F103DD"/>
    <w:rsid w:val="00F11DB2"/>
    <w:rsid w:val="00F11DDE"/>
    <w:rsid w:val="00F12B6C"/>
    <w:rsid w:val="00F13663"/>
    <w:rsid w:val="00F14A68"/>
    <w:rsid w:val="00F169C2"/>
    <w:rsid w:val="00F2030E"/>
    <w:rsid w:val="00F23060"/>
    <w:rsid w:val="00F23835"/>
    <w:rsid w:val="00F266D1"/>
    <w:rsid w:val="00F3045A"/>
    <w:rsid w:val="00F32BDE"/>
    <w:rsid w:val="00F361AF"/>
    <w:rsid w:val="00F37732"/>
    <w:rsid w:val="00F4467D"/>
    <w:rsid w:val="00F449DD"/>
    <w:rsid w:val="00F468BE"/>
    <w:rsid w:val="00F46963"/>
    <w:rsid w:val="00F473BD"/>
    <w:rsid w:val="00F514AF"/>
    <w:rsid w:val="00F5243E"/>
    <w:rsid w:val="00F539E5"/>
    <w:rsid w:val="00F54A99"/>
    <w:rsid w:val="00F54B55"/>
    <w:rsid w:val="00F560BD"/>
    <w:rsid w:val="00F60022"/>
    <w:rsid w:val="00F612D4"/>
    <w:rsid w:val="00F639C4"/>
    <w:rsid w:val="00F6401E"/>
    <w:rsid w:val="00F65507"/>
    <w:rsid w:val="00F65F59"/>
    <w:rsid w:val="00F67160"/>
    <w:rsid w:val="00F67CE1"/>
    <w:rsid w:val="00F7144B"/>
    <w:rsid w:val="00F754FF"/>
    <w:rsid w:val="00F758CE"/>
    <w:rsid w:val="00F815D2"/>
    <w:rsid w:val="00F82378"/>
    <w:rsid w:val="00F85A77"/>
    <w:rsid w:val="00F86B08"/>
    <w:rsid w:val="00F87A7C"/>
    <w:rsid w:val="00F87E27"/>
    <w:rsid w:val="00F92702"/>
    <w:rsid w:val="00F97A85"/>
    <w:rsid w:val="00F97BCE"/>
    <w:rsid w:val="00FA2C62"/>
    <w:rsid w:val="00FA6096"/>
    <w:rsid w:val="00FA79D1"/>
    <w:rsid w:val="00FC1A2C"/>
    <w:rsid w:val="00FC27E2"/>
    <w:rsid w:val="00FC687D"/>
    <w:rsid w:val="00FD1F7F"/>
    <w:rsid w:val="00FD281A"/>
    <w:rsid w:val="00FD331D"/>
    <w:rsid w:val="00FD4390"/>
    <w:rsid w:val="00FD5F26"/>
    <w:rsid w:val="00FD63E0"/>
    <w:rsid w:val="00FE0267"/>
    <w:rsid w:val="00FE11A1"/>
    <w:rsid w:val="00FE1D72"/>
    <w:rsid w:val="00FE243C"/>
    <w:rsid w:val="00FE3312"/>
    <w:rsid w:val="00FE3442"/>
    <w:rsid w:val="00FE396E"/>
    <w:rsid w:val="00FE5583"/>
    <w:rsid w:val="00FE6075"/>
    <w:rsid w:val="00FE6F18"/>
    <w:rsid w:val="00FE7816"/>
    <w:rsid w:val="00FE7A80"/>
    <w:rsid w:val="00FE7BD4"/>
    <w:rsid w:val="00FF1093"/>
    <w:rsid w:val="00FF17A5"/>
    <w:rsid w:val="00FF1D50"/>
    <w:rsid w:val="00FF1DAF"/>
    <w:rsid w:val="00FF22DC"/>
    <w:rsid w:val="00FF2BBB"/>
    <w:rsid w:val="00FF5B00"/>
    <w:rsid w:val="00FF6900"/>
    <w:rsid w:val="00FF6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485E7A"/>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485E7A"/>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485E7A"/>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485E7A"/>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F5243E"/>
    <w:pPr>
      <w:spacing w:before="60" w:after="60" w:line="240" w:lineRule="auto"/>
    </w:pPr>
    <w:rPr>
      <w:sz w:val="18"/>
    </w:rPr>
  </w:style>
  <w:style w:type="paragraph" w:customStyle="1" w:styleId="tablebodycentered">
    <w:name w:val="table body centered"/>
    <w:basedOn w:val="tablebody"/>
    <w:link w:val="tablebodycenteredChar"/>
    <w:qFormat/>
    <w:rsid w:val="00F5243E"/>
    <w:pPr>
      <w:jc w:val="center"/>
    </w:pPr>
  </w:style>
  <w:style w:type="character" w:customStyle="1" w:styleId="tablebodyChar">
    <w:name w:val="table body Char"/>
    <w:basedOn w:val="DefaultParagraphFont"/>
    <w:link w:val="tablebody"/>
    <w:rsid w:val="00F5243E"/>
    <w:rPr>
      <w:rFonts w:ascii="Arial" w:hAnsi="Arial"/>
      <w:sz w:val="18"/>
    </w:rPr>
  </w:style>
  <w:style w:type="character" w:customStyle="1" w:styleId="tablebodycenteredChar">
    <w:name w:val="table body centered Char"/>
    <w:basedOn w:val="tablebodyChar"/>
    <w:link w:val="tablebodycentered"/>
    <w:rsid w:val="00F5243E"/>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AERbodyChar0">
    <w:name w:val="AER body Char"/>
    <w:basedOn w:val="DefaultParagraphFont"/>
    <w:link w:val="AERbody0"/>
    <w:locked/>
    <w:rsid w:val="00644C0D"/>
    <w:rPr>
      <w:rFonts w:ascii="Arial" w:hAnsi="Arial" w:cs="Arial"/>
    </w:rPr>
  </w:style>
  <w:style w:type="paragraph" w:customStyle="1" w:styleId="AERbody0">
    <w:name w:val="AER body"/>
    <w:basedOn w:val="Normal"/>
    <w:link w:val="AERbodyChar0"/>
    <w:rsid w:val="00644C0D"/>
    <w:rPr>
      <w:rFonts w:cs="Arial"/>
    </w:rPr>
  </w:style>
  <w:style w:type="character" w:customStyle="1" w:styleId="displayonly">
    <w:name w:val="display_only"/>
    <w:basedOn w:val="DefaultParagraphFont"/>
    <w:rsid w:val="000F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485E7A"/>
    <w:pPr>
      <w:keepNext/>
      <w:numPr>
        <w:ilvl w:val="1"/>
        <w:numId w:val="29"/>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485E7A"/>
    <w:pPr>
      <w:keepNext/>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485E7A"/>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485E7A"/>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F5243E"/>
    <w:pPr>
      <w:spacing w:before="60" w:after="60" w:line="240" w:lineRule="auto"/>
    </w:pPr>
    <w:rPr>
      <w:sz w:val="18"/>
    </w:rPr>
  </w:style>
  <w:style w:type="paragraph" w:customStyle="1" w:styleId="tablebodycentered">
    <w:name w:val="table body centered"/>
    <w:basedOn w:val="tablebody"/>
    <w:link w:val="tablebodycenteredChar"/>
    <w:qFormat/>
    <w:rsid w:val="00F5243E"/>
    <w:pPr>
      <w:jc w:val="center"/>
    </w:pPr>
  </w:style>
  <w:style w:type="character" w:customStyle="1" w:styleId="tablebodyChar">
    <w:name w:val="table body Char"/>
    <w:basedOn w:val="DefaultParagraphFont"/>
    <w:link w:val="tablebody"/>
    <w:rsid w:val="00F5243E"/>
    <w:rPr>
      <w:rFonts w:ascii="Arial" w:hAnsi="Arial"/>
      <w:sz w:val="18"/>
    </w:rPr>
  </w:style>
  <w:style w:type="character" w:customStyle="1" w:styleId="tablebodycenteredChar">
    <w:name w:val="table body centered Char"/>
    <w:basedOn w:val="tablebodyChar"/>
    <w:link w:val="tablebodycentered"/>
    <w:rsid w:val="00F5243E"/>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AERBody">
    <w:name w:val="AER Body"/>
    <w:basedOn w:val="Normal"/>
    <w:link w:val="AERBodyChar"/>
    <w:qFormat/>
    <w:rsid w:val="00AC7547"/>
    <w:pPr>
      <w:spacing w:before="120" w:after="120"/>
    </w:pPr>
  </w:style>
  <w:style w:type="character" w:customStyle="1" w:styleId="AERBodyChar">
    <w:name w:val="AER Body Char"/>
    <w:basedOn w:val="DefaultParagraphFont"/>
    <w:link w:val="AERBody"/>
    <w:rsid w:val="00AC7547"/>
    <w:rPr>
      <w:rFonts w:ascii="Arial" w:hAnsi="Arial"/>
    </w:rPr>
  </w:style>
  <w:style w:type="paragraph" w:customStyle="1" w:styleId="AERbodytext">
    <w:name w:val="AER body text"/>
    <w:link w:val="AERbodytextChar"/>
    <w:rsid w:val="008E263A"/>
    <w:pPr>
      <w:spacing w:before="0" w:after="240" w:line="288" w:lineRule="auto"/>
      <w:jc w:val="both"/>
    </w:pPr>
    <w:rPr>
      <w:rFonts w:ascii="Gautami" w:eastAsia="Times New Roman" w:hAnsi="Gautami" w:cs="Times New Roman"/>
      <w:sz w:val="20"/>
      <w:szCs w:val="24"/>
    </w:rPr>
  </w:style>
  <w:style w:type="paragraph" w:customStyle="1" w:styleId="AERheading4">
    <w:name w:val="AER heading 4"/>
    <w:next w:val="AERbodytext"/>
    <w:qFormat/>
    <w:rsid w:val="008E263A"/>
    <w:pPr>
      <w:keepNext/>
      <w:spacing w:before="0" w:after="240"/>
    </w:pPr>
    <w:rPr>
      <w:rFonts w:ascii="Gautami" w:eastAsia="Times New Roman" w:hAnsi="Gautami" w:cs="Arial"/>
      <w:b/>
      <w:bCs/>
      <w:kern w:val="32"/>
      <w:szCs w:val="24"/>
    </w:rPr>
  </w:style>
  <w:style w:type="character" w:customStyle="1" w:styleId="AERbodytextChar">
    <w:name w:val="AER body text Char"/>
    <w:basedOn w:val="DefaultParagraphFont"/>
    <w:link w:val="AERbodytext"/>
    <w:rsid w:val="008E263A"/>
    <w:rPr>
      <w:rFonts w:ascii="Gautami" w:eastAsia="Times New Roman" w:hAnsi="Gautami" w:cs="Times New Roman"/>
      <w:sz w:val="20"/>
      <w:szCs w:val="24"/>
    </w:rPr>
  </w:style>
  <w:style w:type="character" w:customStyle="1" w:styleId="AERbodyChar0">
    <w:name w:val="AER body Char"/>
    <w:basedOn w:val="DefaultParagraphFont"/>
    <w:link w:val="AERbody0"/>
    <w:locked/>
    <w:rsid w:val="00644C0D"/>
    <w:rPr>
      <w:rFonts w:ascii="Arial" w:hAnsi="Arial" w:cs="Arial"/>
    </w:rPr>
  </w:style>
  <w:style w:type="paragraph" w:customStyle="1" w:styleId="AERbody0">
    <w:name w:val="AER body"/>
    <w:basedOn w:val="Normal"/>
    <w:link w:val="AERbodyChar0"/>
    <w:rsid w:val="00644C0D"/>
    <w:rPr>
      <w:rFonts w:cs="Arial"/>
    </w:rPr>
  </w:style>
  <w:style w:type="character" w:customStyle="1" w:styleId="displayonly">
    <w:name w:val="display_only"/>
    <w:basedOn w:val="DefaultParagraphFont"/>
    <w:rsid w:val="000F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942">
      <w:bodyDiv w:val="1"/>
      <w:marLeft w:val="0"/>
      <w:marRight w:val="0"/>
      <w:marTop w:val="0"/>
      <w:marBottom w:val="0"/>
      <w:divBdr>
        <w:top w:val="none" w:sz="0" w:space="0" w:color="auto"/>
        <w:left w:val="none" w:sz="0" w:space="0" w:color="auto"/>
        <w:bottom w:val="none" w:sz="0" w:space="0" w:color="auto"/>
        <w:right w:val="none" w:sz="0" w:space="0" w:color="auto"/>
      </w:divBdr>
    </w:div>
    <w:div w:id="52971997">
      <w:bodyDiv w:val="1"/>
      <w:marLeft w:val="0"/>
      <w:marRight w:val="0"/>
      <w:marTop w:val="0"/>
      <w:marBottom w:val="0"/>
      <w:divBdr>
        <w:top w:val="none" w:sz="0" w:space="0" w:color="auto"/>
        <w:left w:val="none" w:sz="0" w:space="0" w:color="auto"/>
        <w:bottom w:val="none" w:sz="0" w:space="0" w:color="auto"/>
        <w:right w:val="none" w:sz="0" w:space="0" w:color="auto"/>
      </w:divBdr>
    </w:div>
    <w:div w:id="61874718">
      <w:bodyDiv w:val="1"/>
      <w:marLeft w:val="0"/>
      <w:marRight w:val="0"/>
      <w:marTop w:val="0"/>
      <w:marBottom w:val="0"/>
      <w:divBdr>
        <w:top w:val="none" w:sz="0" w:space="0" w:color="auto"/>
        <w:left w:val="none" w:sz="0" w:space="0" w:color="auto"/>
        <w:bottom w:val="none" w:sz="0" w:space="0" w:color="auto"/>
        <w:right w:val="none" w:sz="0" w:space="0" w:color="auto"/>
      </w:divBdr>
    </w:div>
    <w:div w:id="65155548">
      <w:bodyDiv w:val="1"/>
      <w:marLeft w:val="0"/>
      <w:marRight w:val="0"/>
      <w:marTop w:val="0"/>
      <w:marBottom w:val="0"/>
      <w:divBdr>
        <w:top w:val="none" w:sz="0" w:space="0" w:color="auto"/>
        <w:left w:val="none" w:sz="0" w:space="0" w:color="auto"/>
        <w:bottom w:val="none" w:sz="0" w:space="0" w:color="auto"/>
        <w:right w:val="none" w:sz="0" w:space="0" w:color="auto"/>
      </w:divBdr>
    </w:div>
    <w:div w:id="84807060">
      <w:bodyDiv w:val="1"/>
      <w:marLeft w:val="0"/>
      <w:marRight w:val="0"/>
      <w:marTop w:val="0"/>
      <w:marBottom w:val="0"/>
      <w:divBdr>
        <w:top w:val="none" w:sz="0" w:space="0" w:color="auto"/>
        <w:left w:val="none" w:sz="0" w:space="0" w:color="auto"/>
        <w:bottom w:val="none" w:sz="0" w:space="0" w:color="auto"/>
        <w:right w:val="none" w:sz="0" w:space="0" w:color="auto"/>
      </w:divBdr>
    </w:div>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135531422">
      <w:bodyDiv w:val="1"/>
      <w:marLeft w:val="0"/>
      <w:marRight w:val="0"/>
      <w:marTop w:val="0"/>
      <w:marBottom w:val="0"/>
      <w:divBdr>
        <w:top w:val="none" w:sz="0" w:space="0" w:color="auto"/>
        <w:left w:val="none" w:sz="0" w:space="0" w:color="auto"/>
        <w:bottom w:val="none" w:sz="0" w:space="0" w:color="auto"/>
        <w:right w:val="none" w:sz="0" w:space="0" w:color="auto"/>
      </w:divBdr>
    </w:div>
    <w:div w:id="141428393">
      <w:bodyDiv w:val="1"/>
      <w:marLeft w:val="0"/>
      <w:marRight w:val="0"/>
      <w:marTop w:val="0"/>
      <w:marBottom w:val="0"/>
      <w:divBdr>
        <w:top w:val="none" w:sz="0" w:space="0" w:color="auto"/>
        <w:left w:val="none" w:sz="0" w:space="0" w:color="auto"/>
        <w:bottom w:val="none" w:sz="0" w:space="0" w:color="auto"/>
        <w:right w:val="none" w:sz="0" w:space="0" w:color="auto"/>
      </w:divBdr>
    </w:div>
    <w:div w:id="265355318">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38197573">
      <w:bodyDiv w:val="1"/>
      <w:marLeft w:val="0"/>
      <w:marRight w:val="0"/>
      <w:marTop w:val="0"/>
      <w:marBottom w:val="0"/>
      <w:divBdr>
        <w:top w:val="none" w:sz="0" w:space="0" w:color="auto"/>
        <w:left w:val="none" w:sz="0" w:space="0" w:color="auto"/>
        <w:bottom w:val="none" w:sz="0" w:space="0" w:color="auto"/>
        <w:right w:val="none" w:sz="0" w:space="0" w:color="auto"/>
      </w:divBdr>
    </w:div>
    <w:div w:id="350574066">
      <w:bodyDiv w:val="1"/>
      <w:marLeft w:val="0"/>
      <w:marRight w:val="0"/>
      <w:marTop w:val="0"/>
      <w:marBottom w:val="0"/>
      <w:divBdr>
        <w:top w:val="none" w:sz="0" w:space="0" w:color="auto"/>
        <w:left w:val="none" w:sz="0" w:space="0" w:color="auto"/>
        <w:bottom w:val="none" w:sz="0" w:space="0" w:color="auto"/>
        <w:right w:val="none" w:sz="0" w:space="0" w:color="auto"/>
      </w:divBdr>
    </w:div>
    <w:div w:id="41008382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40952338">
      <w:bodyDiv w:val="1"/>
      <w:marLeft w:val="0"/>
      <w:marRight w:val="0"/>
      <w:marTop w:val="0"/>
      <w:marBottom w:val="0"/>
      <w:divBdr>
        <w:top w:val="none" w:sz="0" w:space="0" w:color="auto"/>
        <w:left w:val="none" w:sz="0" w:space="0" w:color="auto"/>
        <w:bottom w:val="none" w:sz="0" w:space="0" w:color="auto"/>
        <w:right w:val="none" w:sz="0" w:space="0" w:color="auto"/>
      </w:divBdr>
    </w:div>
    <w:div w:id="501705015">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12433">
      <w:bodyDiv w:val="1"/>
      <w:marLeft w:val="0"/>
      <w:marRight w:val="0"/>
      <w:marTop w:val="0"/>
      <w:marBottom w:val="0"/>
      <w:divBdr>
        <w:top w:val="none" w:sz="0" w:space="0" w:color="auto"/>
        <w:left w:val="none" w:sz="0" w:space="0" w:color="auto"/>
        <w:bottom w:val="none" w:sz="0" w:space="0" w:color="auto"/>
        <w:right w:val="none" w:sz="0" w:space="0" w:color="auto"/>
      </w:divBdr>
    </w:div>
    <w:div w:id="529802663">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594634890">
      <w:bodyDiv w:val="1"/>
      <w:marLeft w:val="0"/>
      <w:marRight w:val="0"/>
      <w:marTop w:val="0"/>
      <w:marBottom w:val="0"/>
      <w:divBdr>
        <w:top w:val="none" w:sz="0" w:space="0" w:color="auto"/>
        <w:left w:val="none" w:sz="0" w:space="0" w:color="auto"/>
        <w:bottom w:val="none" w:sz="0" w:space="0" w:color="auto"/>
        <w:right w:val="none" w:sz="0" w:space="0" w:color="auto"/>
      </w:divBdr>
    </w:div>
    <w:div w:id="684016287">
      <w:bodyDiv w:val="1"/>
      <w:marLeft w:val="0"/>
      <w:marRight w:val="0"/>
      <w:marTop w:val="0"/>
      <w:marBottom w:val="0"/>
      <w:divBdr>
        <w:top w:val="none" w:sz="0" w:space="0" w:color="auto"/>
        <w:left w:val="none" w:sz="0" w:space="0" w:color="auto"/>
        <w:bottom w:val="none" w:sz="0" w:space="0" w:color="auto"/>
        <w:right w:val="none" w:sz="0" w:space="0" w:color="auto"/>
      </w:divBdr>
    </w:div>
    <w:div w:id="691764260">
      <w:bodyDiv w:val="1"/>
      <w:marLeft w:val="0"/>
      <w:marRight w:val="0"/>
      <w:marTop w:val="0"/>
      <w:marBottom w:val="0"/>
      <w:divBdr>
        <w:top w:val="none" w:sz="0" w:space="0" w:color="auto"/>
        <w:left w:val="none" w:sz="0" w:space="0" w:color="auto"/>
        <w:bottom w:val="none" w:sz="0" w:space="0" w:color="auto"/>
        <w:right w:val="none" w:sz="0" w:space="0" w:color="auto"/>
      </w:divBdr>
    </w:div>
    <w:div w:id="699167010">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10974606">
      <w:bodyDiv w:val="1"/>
      <w:marLeft w:val="0"/>
      <w:marRight w:val="0"/>
      <w:marTop w:val="0"/>
      <w:marBottom w:val="0"/>
      <w:divBdr>
        <w:top w:val="none" w:sz="0" w:space="0" w:color="auto"/>
        <w:left w:val="none" w:sz="0" w:space="0" w:color="auto"/>
        <w:bottom w:val="none" w:sz="0" w:space="0" w:color="auto"/>
        <w:right w:val="none" w:sz="0" w:space="0" w:color="auto"/>
      </w:divBdr>
    </w:div>
    <w:div w:id="813642106">
      <w:bodyDiv w:val="1"/>
      <w:marLeft w:val="0"/>
      <w:marRight w:val="0"/>
      <w:marTop w:val="0"/>
      <w:marBottom w:val="0"/>
      <w:divBdr>
        <w:top w:val="none" w:sz="0" w:space="0" w:color="auto"/>
        <w:left w:val="none" w:sz="0" w:space="0" w:color="auto"/>
        <w:bottom w:val="none" w:sz="0" w:space="0" w:color="auto"/>
        <w:right w:val="none" w:sz="0" w:space="0" w:color="auto"/>
      </w:divBdr>
    </w:div>
    <w:div w:id="831532127">
      <w:bodyDiv w:val="1"/>
      <w:marLeft w:val="0"/>
      <w:marRight w:val="0"/>
      <w:marTop w:val="0"/>
      <w:marBottom w:val="0"/>
      <w:divBdr>
        <w:top w:val="none" w:sz="0" w:space="0" w:color="auto"/>
        <w:left w:val="none" w:sz="0" w:space="0" w:color="auto"/>
        <w:bottom w:val="none" w:sz="0" w:space="0" w:color="auto"/>
        <w:right w:val="none" w:sz="0" w:space="0" w:color="auto"/>
      </w:divBdr>
    </w:div>
    <w:div w:id="851721253">
      <w:bodyDiv w:val="1"/>
      <w:marLeft w:val="0"/>
      <w:marRight w:val="0"/>
      <w:marTop w:val="0"/>
      <w:marBottom w:val="0"/>
      <w:divBdr>
        <w:top w:val="none" w:sz="0" w:space="0" w:color="auto"/>
        <w:left w:val="none" w:sz="0" w:space="0" w:color="auto"/>
        <w:bottom w:val="none" w:sz="0" w:space="0" w:color="auto"/>
        <w:right w:val="none" w:sz="0" w:space="0" w:color="auto"/>
      </w:divBdr>
    </w:div>
    <w:div w:id="937055618">
      <w:bodyDiv w:val="1"/>
      <w:marLeft w:val="0"/>
      <w:marRight w:val="0"/>
      <w:marTop w:val="0"/>
      <w:marBottom w:val="0"/>
      <w:divBdr>
        <w:top w:val="none" w:sz="0" w:space="0" w:color="auto"/>
        <w:left w:val="none" w:sz="0" w:space="0" w:color="auto"/>
        <w:bottom w:val="none" w:sz="0" w:space="0" w:color="auto"/>
        <w:right w:val="none" w:sz="0" w:space="0" w:color="auto"/>
      </w:divBdr>
    </w:div>
    <w:div w:id="10215865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5252822">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06740">
      <w:bodyDiv w:val="1"/>
      <w:marLeft w:val="0"/>
      <w:marRight w:val="0"/>
      <w:marTop w:val="0"/>
      <w:marBottom w:val="0"/>
      <w:divBdr>
        <w:top w:val="none" w:sz="0" w:space="0" w:color="auto"/>
        <w:left w:val="none" w:sz="0" w:space="0" w:color="auto"/>
        <w:bottom w:val="none" w:sz="0" w:space="0" w:color="auto"/>
        <w:right w:val="none" w:sz="0" w:space="0" w:color="auto"/>
      </w:divBdr>
    </w:div>
    <w:div w:id="1202667593">
      <w:bodyDiv w:val="1"/>
      <w:marLeft w:val="0"/>
      <w:marRight w:val="0"/>
      <w:marTop w:val="0"/>
      <w:marBottom w:val="0"/>
      <w:divBdr>
        <w:top w:val="none" w:sz="0" w:space="0" w:color="auto"/>
        <w:left w:val="none" w:sz="0" w:space="0" w:color="auto"/>
        <w:bottom w:val="none" w:sz="0" w:space="0" w:color="auto"/>
        <w:right w:val="none" w:sz="0" w:space="0" w:color="auto"/>
      </w:divBdr>
    </w:div>
    <w:div w:id="1205874185">
      <w:bodyDiv w:val="1"/>
      <w:marLeft w:val="0"/>
      <w:marRight w:val="0"/>
      <w:marTop w:val="0"/>
      <w:marBottom w:val="0"/>
      <w:divBdr>
        <w:top w:val="none" w:sz="0" w:space="0" w:color="auto"/>
        <w:left w:val="none" w:sz="0" w:space="0" w:color="auto"/>
        <w:bottom w:val="none" w:sz="0" w:space="0" w:color="auto"/>
        <w:right w:val="none" w:sz="0" w:space="0" w:color="auto"/>
      </w:divBdr>
    </w:div>
    <w:div w:id="1227108285">
      <w:bodyDiv w:val="1"/>
      <w:marLeft w:val="0"/>
      <w:marRight w:val="0"/>
      <w:marTop w:val="0"/>
      <w:marBottom w:val="0"/>
      <w:divBdr>
        <w:top w:val="none" w:sz="0" w:space="0" w:color="auto"/>
        <w:left w:val="none" w:sz="0" w:space="0" w:color="auto"/>
        <w:bottom w:val="none" w:sz="0" w:space="0" w:color="auto"/>
        <w:right w:val="none" w:sz="0" w:space="0" w:color="auto"/>
      </w:divBdr>
    </w:div>
    <w:div w:id="1253271728">
      <w:bodyDiv w:val="1"/>
      <w:marLeft w:val="0"/>
      <w:marRight w:val="0"/>
      <w:marTop w:val="0"/>
      <w:marBottom w:val="0"/>
      <w:divBdr>
        <w:top w:val="none" w:sz="0" w:space="0" w:color="auto"/>
        <w:left w:val="none" w:sz="0" w:space="0" w:color="auto"/>
        <w:bottom w:val="none" w:sz="0" w:space="0" w:color="auto"/>
        <w:right w:val="none" w:sz="0" w:space="0" w:color="auto"/>
      </w:divBdr>
    </w:div>
    <w:div w:id="1303730585">
      <w:bodyDiv w:val="1"/>
      <w:marLeft w:val="0"/>
      <w:marRight w:val="0"/>
      <w:marTop w:val="0"/>
      <w:marBottom w:val="0"/>
      <w:divBdr>
        <w:top w:val="none" w:sz="0" w:space="0" w:color="auto"/>
        <w:left w:val="none" w:sz="0" w:space="0" w:color="auto"/>
        <w:bottom w:val="none" w:sz="0" w:space="0" w:color="auto"/>
        <w:right w:val="none" w:sz="0" w:space="0" w:color="auto"/>
      </w:divBdr>
    </w:div>
    <w:div w:id="1320502657">
      <w:bodyDiv w:val="1"/>
      <w:marLeft w:val="0"/>
      <w:marRight w:val="0"/>
      <w:marTop w:val="0"/>
      <w:marBottom w:val="0"/>
      <w:divBdr>
        <w:top w:val="none" w:sz="0" w:space="0" w:color="auto"/>
        <w:left w:val="none" w:sz="0" w:space="0" w:color="auto"/>
        <w:bottom w:val="none" w:sz="0" w:space="0" w:color="auto"/>
        <w:right w:val="none" w:sz="0" w:space="0" w:color="auto"/>
      </w:divBdr>
    </w:div>
    <w:div w:id="1356736188">
      <w:bodyDiv w:val="1"/>
      <w:marLeft w:val="0"/>
      <w:marRight w:val="0"/>
      <w:marTop w:val="0"/>
      <w:marBottom w:val="0"/>
      <w:divBdr>
        <w:top w:val="none" w:sz="0" w:space="0" w:color="auto"/>
        <w:left w:val="none" w:sz="0" w:space="0" w:color="auto"/>
        <w:bottom w:val="none" w:sz="0" w:space="0" w:color="auto"/>
        <w:right w:val="none" w:sz="0" w:space="0" w:color="auto"/>
      </w:divBdr>
    </w:div>
    <w:div w:id="1402289829">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45029854">
      <w:bodyDiv w:val="1"/>
      <w:marLeft w:val="0"/>
      <w:marRight w:val="0"/>
      <w:marTop w:val="0"/>
      <w:marBottom w:val="0"/>
      <w:divBdr>
        <w:top w:val="none" w:sz="0" w:space="0" w:color="auto"/>
        <w:left w:val="none" w:sz="0" w:space="0" w:color="auto"/>
        <w:bottom w:val="none" w:sz="0" w:space="0" w:color="auto"/>
        <w:right w:val="none" w:sz="0" w:space="0" w:color="auto"/>
      </w:divBdr>
    </w:div>
    <w:div w:id="1446005041">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0973935">
      <w:bodyDiv w:val="1"/>
      <w:marLeft w:val="0"/>
      <w:marRight w:val="0"/>
      <w:marTop w:val="0"/>
      <w:marBottom w:val="0"/>
      <w:divBdr>
        <w:top w:val="none" w:sz="0" w:space="0" w:color="auto"/>
        <w:left w:val="none" w:sz="0" w:space="0" w:color="auto"/>
        <w:bottom w:val="none" w:sz="0" w:space="0" w:color="auto"/>
        <w:right w:val="none" w:sz="0" w:space="0" w:color="auto"/>
      </w:divBdr>
    </w:div>
    <w:div w:id="1508057105">
      <w:bodyDiv w:val="1"/>
      <w:marLeft w:val="0"/>
      <w:marRight w:val="0"/>
      <w:marTop w:val="0"/>
      <w:marBottom w:val="0"/>
      <w:divBdr>
        <w:top w:val="none" w:sz="0" w:space="0" w:color="auto"/>
        <w:left w:val="none" w:sz="0" w:space="0" w:color="auto"/>
        <w:bottom w:val="none" w:sz="0" w:space="0" w:color="auto"/>
        <w:right w:val="none" w:sz="0" w:space="0" w:color="auto"/>
      </w:divBdr>
    </w:div>
    <w:div w:id="1522738690">
      <w:bodyDiv w:val="1"/>
      <w:marLeft w:val="0"/>
      <w:marRight w:val="0"/>
      <w:marTop w:val="0"/>
      <w:marBottom w:val="0"/>
      <w:divBdr>
        <w:top w:val="none" w:sz="0" w:space="0" w:color="auto"/>
        <w:left w:val="none" w:sz="0" w:space="0" w:color="auto"/>
        <w:bottom w:val="none" w:sz="0" w:space="0" w:color="auto"/>
        <w:right w:val="none" w:sz="0" w:space="0" w:color="auto"/>
      </w:divBdr>
    </w:div>
    <w:div w:id="1542596198">
      <w:bodyDiv w:val="1"/>
      <w:marLeft w:val="0"/>
      <w:marRight w:val="0"/>
      <w:marTop w:val="0"/>
      <w:marBottom w:val="0"/>
      <w:divBdr>
        <w:top w:val="none" w:sz="0" w:space="0" w:color="auto"/>
        <w:left w:val="none" w:sz="0" w:space="0" w:color="auto"/>
        <w:bottom w:val="none" w:sz="0" w:space="0" w:color="auto"/>
        <w:right w:val="none" w:sz="0" w:space="0" w:color="auto"/>
      </w:divBdr>
    </w:div>
    <w:div w:id="1556892266">
      <w:bodyDiv w:val="1"/>
      <w:marLeft w:val="0"/>
      <w:marRight w:val="0"/>
      <w:marTop w:val="0"/>
      <w:marBottom w:val="0"/>
      <w:divBdr>
        <w:top w:val="none" w:sz="0" w:space="0" w:color="auto"/>
        <w:left w:val="none" w:sz="0" w:space="0" w:color="auto"/>
        <w:bottom w:val="none" w:sz="0" w:space="0" w:color="auto"/>
        <w:right w:val="none" w:sz="0" w:space="0" w:color="auto"/>
      </w:divBdr>
    </w:div>
    <w:div w:id="1602684724">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49746892">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1707756146">
      <w:bodyDiv w:val="1"/>
      <w:marLeft w:val="0"/>
      <w:marRight w:val="0"/>
      <w:marTop w:val="0"/>
      <w:marBottom w:val="0"/>
      <w:divBdr>
        <w:top w:val="none" w:sz="0" w:space="0" w:color="auto"/>
        <w:left w:val="none" w:sz="0" w:space="0" w:color="auto"/>
        <w:bottom w:val="none" w:sz="0" w:space="0" w:color="auto"/>
        <w:right w:val="none" w:sz="0" w:space="0" w:color="auto"/>
      </w:divBdr>
    </w:div>
    <w:div w:id="1743406664">
      <w:bodyDiv w:val="1"/>
      <w:marLeft w:val="0"/>
      <w:marRight w:val="0"/>
      <w:marTop w:val="0"/>
      <w:marBottom w:val="0"/>
      <w:divBdr>
        <w:top w:val="none" w:sz="0" w:space="0" w:color="auto"/>
        <w:left w:val="none" w:sz="0" w:space="0" w:color="auto"/>
        <w:bottom w:val="none" w:sz="0" w:space="0" w:color="auto"/>
        <w:right w:val="none" w:sz="0" w:space="0" w:color="auto"/>
      </w:divBdr>
    </w:div>
    <w:div w:id="1790588105">
      <w:bodyDiv w:val="1"/>
      <w:marLeft w:val="0"/>
      <w:marRight w:val="0"/>
      <w:marTop w:val="0"/>
      <w:marBottom w:val="0"/>
      <w:divBdr>
        <w:top w:val="none" w:sz="0" w:space="0" w:color="auto"/>
        <w:left w:val="none" w:sz="0" w:space="0" w:color="auto"/>
        <w:bottom w:val="none" w:sz="0" w:space="0" w:color="auto"/>
        <w:right w:val="none" w:sz="0" w:space="0" w:color="auto"/>
      </w:divBdr>
    </w:div>
    <w:div w:id="1817645537">
      <w:bodyDiv w:val="1"/>
      <w:marLeft w:val="0"/>
      <w:marRight w:val="0"/>
      <w:marTop w:val="0"/>
      <w:marBottom w:val="0"/>
      <w:divBdr>
        <w:top w:val="none" w:sz="0" w:space="0" w:color="auto"/>
        <w:left w:val="none" w:sz="0" w:space="0" w:color="auto"/>
        <w:bottom w:val="none" w:sz="0" w:space="0" w:color="auto"/>
        <w:right w:val="none" w:sz="0" w:space="0" w:color="auto"/>
      </w:divBdr>
    </w:div>
    <w:div w:id="1827940807">
      <w:bodyDiv w:val="1"/>
      <w:marLeft w:val="0"/>
      <w:marRight w:val="0"/>
      <w:marTop w:val="0"/>
      <w:marBottom w:val="0"/>
      <w:divBdr>
        <w:top w:val="none" w:sz="0" w:space="0" w:color="auto"/>
        <w:left w:val="none" w:sz="0" w:space="0" w:color="auto"/>
        <w:bottom w:val="none" w:sz="0" w:space="0" w:color="auto"/>
        <w:right w:val="none" w:sz="0" w:space="0" w:color="auto"/>
      </w:divBdr>
    </w:div>
    <w:div w:id="1833912769">
      <w:bodyDiv w:val="1"/>
      <w:marLeft w:val="0"/>
      <w:marRight w:val="0"/>
      <w:marTop w:val="0"/>
      <w:marBottom w:val="0"/>
      <w:divBdr>
        <w:top w:val="none" w:sz="0" w:space="0" w:color="auto"/>
        <w:left w:val="none" w:sz="0" w:space="0" w:color="auto"/>
        <w:bottom w:val="none" w:sz="0" w:space="0" w:color="auto"/>
        <w:right w:val="none" w:sz="0" w:space="0" w:color="auto"/>
      </w:divBdr>
    </w:div>
    <w:div w:id="1843474880">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1866483768">
      <w:bodyDiv w:val="1"/>
      <w:marLeft w:val="0"/>
      <w:marRight w:val="0"/>
      <w:marTop w:val="0"/>
      <w:marBottom w:val="0"/>
      <w:divBdr>
        <w:top w:val="none" w:sz="0" w:space="0" w:color="auto"/>
        <w:left w:val="none" w:sz="0" w:space="0" w:color="auto"/>
        <w:bottom w:val="none" w:sz="0" w:space="0" w:color="auto"/>
        <w:right w:val="none" w:sz="0" w:space="0" w:color="auto"/>
      </w:divBdr>
    </w:div>
    <w:div w:id="1877542085">
      <w:bodyDiv w:val="1"/>
      <w:marLeft w:val="0"/>
      <w:marRight w:val="0"/>
      <w:marTop w:val="0"/>
      <w:marBottom w:val="0"/>
      <w:divBdr>
        <w:top w:val="none" w:sz="0" w:space="0" w:color="auto"/>
        <w:left w:val="none" w:sz="0" w:space="0" w:color="auto"/>
        <w:bottom w:val="none" w:sz="0" w:space="0" w:color="auto"/>
        <w:right w:val="none" w:sz="0" w:space="0" w:color="auto"/>
      </w:divBdr>
    </w:div>
    <w:div w:id="1890072350">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41330952">
      <w:bodyDiv w:val="1"/>
      <w:marLeft w:val="0"/>
      <w:marRight w:val="0"/>
      <w:marTop w:val="0"/>
      <w:marBottom w:val="0"/>
      <w:divBdr>
        <w:top w:val="none" w:sz="0" w:space="0" w:color="auto"/>
        <w:left w:val="none" w:sz="0" w:space="0" w:color="auto"/>
        <w:bottom w:val="none" w:sz="0" w:space="0" w:color="auto"/>
        <w:right w:val="none" w:sz="0" w:space="0" w:color="auto"/>
      </w:divBdr>
    </w:div>
    <w:div w:id="1994676073">
      <w:bodyDiv w:val="1"/>
      <w:marLeft w:val="0"/>
      <w:marRight w:val="0"/>
      <w:marTop w:val="0"/>
      <w:marBottom w:val="0"/>
      <w:divBdr>
        <w:top w:val="none" w:sz="0" w:space="0" w:color="auto"/>
        <w:left w:val="none" w:sz="0" w:space="0" w:color="auto"/>
        <w:bottom w:val="none" w:sz="0" w:space="0" w:color="auto"/>
        <w:right w:val="none" w:sz="0" w:space="0" w:color="auto"/>
      </w:divBdr>
    </w:div>
    <w:div w:id="2008828283">
      <w:bodyDiv w:val="1"/>
      <w:marLeft w:val="0"/>
      <w:marRight w:val="0"/>
      <w:marTop w:val="0"/>
      <w:marBottom w:val="0"/>
      <w:divBdr>
        <w:top w:val="none" w:sz="0" w:space="0" w:color="auto"/>
        <w:left w:val="none" w:sz="0" w:space="0" w:color="auto"/>
        <w:bottom w:val="none" w:sz="0" w:space="0" w:color="auto"/>
        <w:right w:val="none" w:sz="0" w:space="0" w:color="auto"/>
      </w:divBdr>
    </w:div>
    <w:div w:id="2027176216">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646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image" Target="media/image3.emf"/><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s://www.aer.gov.au/wholesale-markets/market-performance?f%5b0%5d=field_accc_aer_report_type%3A31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56295-C818-4044-A57C-36B761F2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554480F7</Template>
  <TotalTime>0</TotalTime>
  <Pages>21</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2017-04-26T06:12:00Z</dcterms:created>
  <dcterms:modified xsi:type="dcterms:W3CDTF">2017-04-26T06:39:00Z</dcterms:modified>
</cp:coreProperties>
</file>