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AF4" w:rsidRDefault="00752397" w:rsidP="00C7068C">
      <w:pPr>
        <w:rPr>
          <w:b/>
          <w:color w:val="076A92" w:themeColor="text1"/>
          <w:sz w:val="24"/>
          <w:szCs w:val="20"/>
        </w:rPr>
      </w:pPr>
      <w:r w:rsidRPr="00290C63">
        <w:rPr>
          <w:noProof/>
          <w:lang w:eastAsia="en-AU"/>
        </w:rPr>
        <w:drawing>
          <wp:anchor distT="0" distB="0" distL="114300" distR="114300" simplePos="0" relativeHeight="251676672" behindDoc="1" locked="0" layoutInCell="1" allowOverlap="1" wp14:anchorId="0A3AD32E" wp14:editId="0DC43E71">
            <wp:simplePos x="0" y="0"/>
            <wp:positionH relativeFrom="column">
              <wp:posOffset>-1143635</wp:posOffset>
            </wp:positionH>
            <wp:positionV relativeFrom="paragraph">
              <wp:posOffset>-921385</wp:posOffset>
            </wp:positionV>
            <wp:extent cx="7796530" cy="10925175"/>
            <wp:effectExtent l="0" t="0" r="0" b="9525"/>
            <wp:wrapNone/>
            <wp:docPr id="36" name="Picture 36"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96530" cy="10925175"/>
                    </a:xfrm>
                    <a:prstGeom prst="rect">
                      <a:avLst/>
                    </a:prstGeom>
                    <a:noFill/>
                  </pic:spPr>
                </pic:pic>
              </a:graphicData>
            </a:graphic>
            <wp14:sizeRelH relativeFrom="page">
              <wp14:pctWidth>0</wp14:pctWidth>
            </wp14:sizeRelH>
            <wp14:sizeRelV relativeFrom="page">
              <wp14:pctHeight>0</wp14:pctHeight>
            </wp14:sizeRelV>
          </wp:anchor>
        </w:drawing>
      </w:r>
    </w:p>
    <w:sdt>
      <w:sdtPr>
        <w:rPr>
          <w:b/>
          <w:sz w:val="24"/>
          <w:szCs w:val="20"/>
        </w:rPr>
        <w:id w:val="1099676627"/>
        <w:docPartObj>
          <w:docPartGallery w:val="Cover Pages"/>
          <w:docPartUnique/>
        </w:docPartObj>
      </w:sdtPr>
      <w:sdtEndPr>
        <w:rPr>
          <w:b w:val="0"/>
          <w:sz w:val="22"/>
          <w:szCs w:val="22"/>
        </w:rPr>
      </w:sdtEndPr>
      <w:sdtContent>
        <w:p w:rsidR="00C7068C" w:rsidRPr="00CC30E0" w:rsidRDefault="00C7068C" w:rsidP="00563054">
          <w:pPr>
            <w:spacing w:before="0" w:after="240"/>
          </w:pPr>
          <w:r w:rsidRPr="00CC30E0">
            <w:t xml:space="preserve"> </w:t>
          </w:r>
        </w:p>
        <w:sdt>
          <w:sdtPr>
            <w:id w:val="-244801280"/>
            <w:docPartObj>
              <w:docPartGallery w:val="Cover Pages"/>
              <w:docPartUnique/>
            </w:docPartObj>
          </w:sdtPr>
          <w:sdtEndPr>
            <w:rPr>
              <w:rFonts w:eastAsiaTheme="majorEastAsia" w:cstheme="majorBidi"/>
              <w:b/>
              <w:noProof/>
              <w:sz w:val="72"/>
              <w:szCs w:val="72"/>
              <w:lang w:eastAsia="en-AU"/>
            </w:rPr>
          </w:sdtEndPr>
          <w:sdtContent>
            <w:p w:rsidR="00C7068C" w:rsidRPr="00CC30E0" w:rsidRDefault="00C7068C" w:rsidP="00563054">
              <w:pPr>
                <w:spacing w:before="0" w:after="240"/>
              </w:pPr>
            </w:p>
            <w:p w:rsidR="00C7068C" w:rsidRPr="00CC30E0" w:rsidRDefault="00C7068C" w:rsidP="00563054">
              <w:pPr>
                <w:spacing w:before="0" w:after="240"/>
              </w:pPr>
            </w:p>
            <w:p w:rsidR="00C7068C" w:rsidRPr="00CC30E0" w:rsidRDefault="00C7068C" w:rsidP="00563054">
              <w:pPr>
                <w:spacing w:before="0" w:after="240"/>
              </w:pPr>
            </w:p>
            <w:p w:rsidR="00C7068C" w:rsidRPr="00CC30E0" w:rsidRDefault="00C7068C" w:rsidP="00563054">
              <w:pPr>
                <w:spacing w:before="0" w:after="240"/>
              </w:pPr>
            </w:p>
            <w:p w:rsidR="00C7068C" w:rsidRPr="00CC30E0" w:rsidRDefault="00C7068C" w:rsidP="00563054">
              <w:pPr>
                <w:spacing w:before="0" w:after="240"/>
              </w:pPr>
            </w:p>
            <w:p w:rsidR="00C7068C" w:rsidRPr="00CC30E0" w:rsidRDefault="00C7068C" w:rsidP="00563054">
              <w:pPr>
                <w:spacing w:before="0" w:after="240"/>
              </w:pPr>
            </w:p>
            <w:p w:rsidR="00C7068C" w:rsidRPr="00CC30E0" w:rsidRDefault="00C7068C" w:rsidP="00563054">
              <w:pPr>
                <w:spacing w:before="0" w:after="240"/>
              </w:pPr>
            </w:p>
            <w:p w:rsidR="00C7068C" w:rsidRPr="00CC30E0" w:rsidRDefault="00654F52" w:rsidP="00563054">
              <w:pPr>
                <w:pStyle w:val="ReportTitle"/>
                <w:spacing w:before="0" w:after="240"/>
              </w:pPr>
              <w:r w:rsidRPr="00CC30E0">
                <w:t>S</w:t>
              </w:r>
              <w:r w:rsidR="00CD6876" w:rsidRPr="00CC30E0">
                <w:t>ignificant price variation report</w:t>
              </w:r>
            </w:p>
            <w:p w:rsidR="00C7068C" w:rsidRPr="00CC30E0" w:rsidRDefault="00C7068C" w:rsidP="00563054">
              <w:pPr>
                <w:pStyle w:val="ReportSubtitle"/>
                <w:spacing w:before="0" w:after="240"/>
              </w:pPr>
            </w:p>
            <w:p w:rsidR="00C7068C" w:rsidRPr="00CC30E0" w:rsidRDefault="00FB6BB4" w:rsidP="00563054">
              <w:pPr>
                <w:pStyle w:val="ReportSubtitle"/>
                <w:spacing w:before="0" w:after="240"/>
              </w:pPr>
              <w:r w:rsidRPr="00CC30E0">
                <w:t>Adelaide STTM</w:t>
              </w:r>
              <w:r w:rsidR="00C7068C" w:rsidRPr="00CC30E0">
                <w:t xml:space="preserve"> </w:t>
              </w:r>
              <w:r w:rsidR="008634F6" w:rsidRPr="00CC30E0">
                <w:br/>
              </w:r>
              <w:r w:rsidRPr="00CC30E0">
                <w:t>21 November</w:t>
              </w:r>
              <w:r w:rsidR="00303022" w:rsidRPr="00CC30E0">
                <w:t xml:space="preserve"> 2016</w:t>
              </w:r>
            </w:p>
            <w:p w:rsidR="00C7068C" w:rsidRPr="00CC30E0" w:rsidRDefault="00C7068C" w:rsidP="00563054">
              <w:pPr>
                <w:pStyle w:val="ReportDate"/>
                <w:spacing w:before="0" w:after="240"/>
              </w:pPr>
            </w:p>
            <w:p w:rsidR="00C7068C" w:rsidRPr="00CC30E0" w:rsidRDefault="00C7068C" w:rsidP="00563054">
              <w:pPr>
                <w:pStyle w:val="ReportDate"/>
                <w:spacing w:before="0" w:after="240"/>
              </w:pPr>
            </w:p>
            <w:p w:rsidR="00C7068C" w:rsidRPr="00CC30E0" w:rsidRDefault="00D071BC" w:rsidP="00563054">
              <w:pPr>
                <w:pStyle w:val="ReportDate"/>
                <w:spacing w:before="0" w:after="240"/>
              </w:pPr>
              <w:r w:rsidRPr="006B6AD0">
                <w:t>3</w:t>
              </w:r>
              <w:r w:rsidR="009378F8" w:rsidRPr="006B6AD0">
                <w:t>1</w:t>
              </w:r>
              <w:r w:rsidR="00DE1D4B" w:rsidRPr="006B6AD0">
                <w:t xml:space="preserve"> </w:t>
              </w:r>
              <w:r w:rsidR="006858D4" w:rsidRPr="006B6AD0">
                <w:t xml:space="preserve">March </w:t>
              </w:r>
              <w:r w:rsidR="00C7068C" w:rsidRPr="006B6AD0">
                <w:t>201</w:t>
              </w:r>
              <w:r w:rsidR="00DE1D4B" w:rsidRPr="006B6AD0">
                <w:t>7</w:t>
              </w:r>
            </w:p>
            <w:p w:rsidR="00C7068C" w:rsidRPr="00CC30E0" w:rsidRDefault="00C7068C" w:rsidP="00563054">
              <w:pPr>
                <w:spacing w:before="0" w:after="240"/>
              </w:pPr>
              <w:r w:rsidRPr="00CC30E0">
                <w:br w:type="page"/>
              </w:r>
            </w:p>
          </w:sdtContent>
        </w:sdt>
        <w:p w:rsidR="00C7068C" w:rsidRPr="00CC30E0" w:rsidRDefault="0015715D" w:rsidP="00563054">
          <w:pPr>
            <w:spacing w:before="0" w:after="240" w:line="240" w:lineRule="auto"/>
          </w:pPr>
          <w:r w:rsidRPr="00CC30E0">
            <w:lastRenderedPageBreak/>
            <w:t>© Commonwealth of Australia 201</w:t>
          </w:r>
          <w:r w:rsidR="006A180D">
            <w:t>7</w:t>
          </w:r>
          <w:bookmarkStart w:id="0" w:name="_GoBack"/>
          <w:bookmarkEnd w:id="0"/>
        </w:p>
        <w:p w:rsidR="00C7068C" w:rsidRPr="00CC30E0" w:rsidRDefault="00C7068C" w:rsidP="00563054">
          <w:pPr>
            <w:pStyle w:val="Copyright"/>
            <w:spacing w:before="0" w:after="240"/>
          </w:pPr>
          <w:r w:rsidRPr="00CC30E0">
            <w:t>This work is copyright. In addition to any use permitted under the Copyright Act 1968, all material contained within this work is provided under a Creative Commons Attributions 3.0 Australia licence, with the exception of:</w:t>
          </w:r>
        </w:p>
        <w:p w:rsidR="00C7068C" w:rsidRPr="00CC30E0" w:rsidRDefault="00C7068C" w:rsidP="00563054">
          <w:pPr>
            <w:pStyle w:val="StyleCopyrightBefore0pt"/>
            <w:numPr>
              <w:ilvl w:val="0"/>
              <w:numId w:val="22"/>
            </w:numPr>
            <w:spacing w:before="0" w:after="240"/>
          </w:pPr>
          <w:r w:rsidRPr="00CC30E0">
            <w:t>the Commonwealth Coat of Arms</w:t>
          </w:r>
        </w:p>
        <w:p w:rsidR="00C7068C" w:rsidRPr="00CC30E0" w:rsidRDefault="00C7068C" w:rsidP="00563054">
          <w:pPr>
            <w:pStyle w:val="StyleCopyrightBefore0pt"/>
            <w:numPr>
              <w:ilvl w:val="0"/>
              <w:numId w:val="22"/>
            </w:numPr>
            <w:spacing w:before="0" w:after="240"/>
          </w:pPr>
          <w:r w:rsidRPr="00CC30E0">
            <w:t>the ACCC and AER logos</w:t>
          </w:r>
        </w:p>
        <w:p w:rsidR="00C7068C" w:rsidRPr="00CC30E0" w:rsidRDefault="00C7068C" w:rsidP="00563054">
          <w:pPr>
            <w:pStyle w:val="ListBullet"/>
            <w:numPr>
              <w:ilvl w:val="0"/>
              <w:numId w:val="22"/>
            </w:numPr>
            <w:spacing w:before="0" w:after="240"/>
            <w:rPr>
              <w:sz w:val="20"/>
              <w:szCs w:val="20"/>
            </w:rPr>
          </w:pPr>
          <w:r w:rsidRPr="00CC30E0">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7068C" w:rsidRPr="00CC30E0" w:rsidRDefault="00C7068C" w:rsidP="00563054">
          <w:pPr>
            <w:pStyle w:val="Copyright"/>
            <w:spacing w:before="0" w:after="240"/>
            <w:jc w:val="left"/>
          </w:pPr>
          <w:r w:rsidRPr="00CC30E0">
            <w:t xml:space="preserve">Requests and inquiries concerning reproduction and rights should be addressed to the </w:t>
          </w:r>
          <w:r w:rsidRPr="00CC30E0">
            <w:br/>
            <w:t xml:space="preserve">Director, Corporate Communications, </w:t>
          </w:r>
          <w:r w:rsidRPr="00CC30E0">
            <w:br/>
            <w:t xml:space="preserve">Australian Competition and Consumer Commission, </w:t>
          </w:r>
          <w:r w:rsidRPr="00CC30E0">
            <w:br/>
            <w:t xml:space="preserve">GPO Box 4141, </w:t>
          </w:r>
          <w:r w:rsidRPr="00CC30E0">
            <w:br/>
            <w:t xml:space="preserve">Canberra ACT 2601 </w:t>
          </w:r>
          <w:r w:rsidRPr="00CC30E0">
            <w:br/>
            <w:t>or publishing.unit@accc.gov.au.</w:t>
          </w:r>
        </w:p>
        <w:p w:rsidR="00C7068C" w:rsidRPr="00CC30E0" w:rsidRDefault="00C7068C" w:rsidP="00563054">
          <w:pPr>
            <w:pStyle w:val="Copyright"/>
            <w:spacing w:before="0" w:after="240"/>
            <w:jc w:val="left"/>
          </w:pPr>
          <w:r w:rsidRPr="00CC30E0">
            <w:t>Inquiries about this publication should be addressed to:</w:t>
          </w:r>
        </w:p>
        <w:p w:rsidR="00C7068C" w:rsidRPr="00CC30E0" w:rsidRDefault="00C7068C" w:rsidP="00563054">
          <w:pPr>
            <w:pStyle w:val="Copyright"/>
            <w:spacing w:before="0" w:after="240"/>
            <w:jc w:val="left"/>
          </w:pPr>
          <w:r w:rsidRPr="00CC30E0">
            <w:t>Australian Energy Regulator</w:t>
          </w:r>
          <w:r w:rsidRPr="00CC30E0">
            <w:br/>
            <w:t>GPO Box 520</w:t>
          </w:r>
          <w:r w:rsidRPr="00CC30E0">
            <w:br/>
            <w:t>Melbourne</w:t>
          </w:r>
          <w:r w:rsidR="00D816CB" w:rsidRPr="00CC30E0">
            <w:t xml:space="preserve"> </w:t>
          </w:r>
          <w:r w:rsidRPr="00CC30E0">
            <w:t>Vic</w:t>
          </w:r>
          <w:r w:rsidR="00D816CB" w:rsidRPr="00CC30E0">
            <w:t xml:space="preserve"> </w:t>
          </w:r>
          <w:r w:rsidRPr="00CC30E0">
            <w:t>3001</w:t>
          </w:r>
        </w:p>
        <w:p w:rsidR="00C7068C" w:rsidRPr="00CC30E0" w:rsidRDefault="00C7068C" w:rsidP="00563054">
          <w:pPr>
            <w:pStyle w:val="Copyright"/>
            <w:spacing w:before="0" w:after="240"/>
            <w:jc w:val="left"/>
          </w:pPr>
          <w:r w:rsidRPr="00CC30E0">
            <w:t>Tel: (03) 9290 1444</w:t>
          </w:r>
          <w:r w:rsidRPr="00CC30E0">
            <w:br/>
            <w:t>Fax: (03) 9290 1457</w:t>
          </w:r>
        </w:p>
        <w:p w:rsidR="00C7068C" w:rsidRPr="00CC30E0" w:rsidRDefault="00C7068C" w:rsidP="00563054">
          <w:pPr>
            <w:pStyle w:val="Copyright"/>
            <w:spacing w:before="0" w:after="240"/>
            <w:jc w:val="left"/>
          </w:pPr>
          <w:r w:rsidRPr="00CC30E0">
            <w:t xml:space="preserve">Email: </w:t>
          </w:r>
          <w:hyperlink r:id="rId11" w:history="1">
            <w:r w:rsidRPr="00CC30E0">
              <w:rPr>
                <w:rStyle w:val="Hyperlink"/>
                <w:color w:val="auto"/>
              </w:rPr>
              <w:t>AERInquiry@aer.gov.au</w:t>
            </w:r>
          </w:hyperlink>
          <w:r w:rsidRPr="00CC30E0">
            <w:rPr>
              <w:rStyle w:val="Hyperlink"/>
              <w:color w:val="auto"/>
            </w:rPr>
            <w:br/>
          </w:r>
          <w:r w:rsidRPr="00CC30E0">
            <w:t xml:space="preserve">AER Reference: </w:t>
          </w:r>
          <w:r w:rsidR="00D071BC">
            <w:t>61328</w:t>
          </w:r>
          <w:r w:rsidR="007976ED" w:rsidRPr="00CC30E0">
            <w:t>-</w:t>
          </w:r>
          <w:r w:rsidR="00D071BC">
            <w:rPr>
              <w:rFonts w:cs="Arial"/>
              <w:szCs w:val="18"/>
            </w:rPr>
            <w:t>D17/36020</w:t>
          </w:r>
        </w:p>
        <w:p w:rsidR="00C7068C" w:rsidRPr="00CC30E0" w:rsidRDefault="00C7068C" w:rsidP="00563054">
          <w:pPr>
            <w:spacing w:before="0" w:after="240"/>
          </w:pPr>
        </w:p>
        <w:p w:rsidR="00C7068C" w:rsidRPr="00CC30E0" w:rsidRDefault="00C7068C" w:rsidP="00563054">
          <w:pPr>
            <w:spacing w:before="0" w:after="240"/>
          </w:pPr>
          <w:r w:rsidRPr="00CC30E0">
            <w:t>Amendment Record</w:t>
          </w:r>
        </w:p>
        <w:tbl>
          <w:tblPr>
            <w:tblStyle w:val="AERTable-Text"/>
            <w:tblW w:w="0" w:type="auto"/>
            <w:tblLook w:val="04A0" w:firstRow="1" w:lastRow="0" w:firstColumn="1" w:lastColumn="0" w:noHBand="0" w:noVBand="1"/>
          </w:tblPr>
          <w:tblGrid>
            <w:gridCol w:w="2899"/>
            <w:gridCol w:w="2906"/>
            <w:gridCol w:w="2888"/>
          </w:tblGrid>
          <w:tr w:rsidR="00CC30E0" w:rsidRPr="00CC30E0" w:rsidTr="00CC65AF">
            <w:trPr>
              <w:cnfStyle w:val="100000000000" w:firstRow="1" w:lastRow="0" w:firstColumn="0" w:lastColumn="0" w:oddVBand="0" w:evenVBand="0" w:oddHBand="0" w:evenHBand="0" w:firstRowFirstColumn="0" w:firstRowLastColumn="0" w:lastRowFirstColumn="0" w:lastRowLastColumn="0"/>
            </w:trPr>
            <w:tc>
              <w:tcPr>
                <w:tcW w:w="2899" w:type="dxa"/>
              </w:tcPr>
              <w:p w:rsidR="00C7068C" w:rsidRPr="00CC30E0" w:rsidRDefault="00C7068C" w:rsidP="00563054">
                <w:pPr>
                  <w:spacing w:before="0" w:after="240"/>
                  <w:rPr>
                    <w:color w:val="auto"/>
                  </w:rPr>
                </w:pPr>
                <w:r w:rsidRPr="00CC30E0">
                  <w:rPr>
                    <w:color w:val="auto"/>
                  </w:rPr>
                  <w:t>Version</w:t>
                </w:r>
              </w:p>
            </w:tc>
            <w:tc>
              <w:tcPr>
                <w:tcW w:w="2906" w:type="dxa"/>
              </w:tcPr>
              <w:p w:rsidR="00C7068C" w:rsidRPr="00CC30E0" w:rsidRDefault="00C7068C" w:rsidP="00563054">
                <w:pPr>
                  <w:spacing w:before="0" w:after="240"/>
                  <w:rPr>
                    <w:color w:val="auto"/>
                  </w:rPr>
                </w:pPr>
                <w:r w:rsidRPr="00CC30E0">
                  <w:rPr>
                    <w:color w:val="auto"/>
                  </w:rPr>
                  <w:t>Date</w:t>
                </w:r>
              </w:p>
            </w:tc>
            <w:tc>
              <w:tcPr>
                <w:tcW w:w="2888" w:type="dxa"/>
              </w:tcPr>
              <w:p w:rsidR="00C7068C" w:rsidRPr="00CC30E0" w:rsidRDefault="00C7068C" w:rsidP="00563054">
                <w:pPr>
                  <w:spacing w:before="0" w:after="240"/>
                  <w:rPr>
                    <w:color w:val="auto"/>
                  </w:rPr>
                </w:pPr>
                <w:r w:rsidRPr="00CC30E0">
                  <w:rPr>
                    <w:color w:val="auto"/>
                  </w:rPr>
                  <w:t>Pages</w:t>
                </w:r>
              </w:p>
            </w:tc>
          </w:tr>
          <w:tr w:rsidR="00CC30E0" w:rsidRPr="00CC30E0" w:rsidTr="00CC65AF">
            <w:trPr>
              <w:cnfStyle w:val="000000100000" w:firstRow="0" w:lastRow="0" w:firstColumn="0" w:lastColumn="0" w:oddVBand="0" w:evenVBand="0" w:oddHBand="1" w:evenHBand="0" w:firstRowFirstColumn="0" w:firstRowLastColumn="0" w:lastRowFirstColumn="0" w:lastRowLastColumn="0"/>
            </w:trPr>
            <w:tc>
              <w:tcPr>
                <w:tcW w:w="2899" w:type="dxa"/>
              </w:tcPr>
              <w:p w:rsidR="00C7068C" w:rsidRPr="00CC30E0" w:rsidRDefault="00147AD2" w:rsidP="009378F8">
                <w:r w:rsidRPr="00CC30E0">
                  <w:t>1 version for publication</w:t>
                </w:r>
              </w:p>
            </w:tc>
            <w:tc>
              <w:tcPr>
                <w:tcW w:w="2906" w:type="dxa"/>
              </w:tcPr>
              <w:p w:rsidR="00C7068C" w:rsidRPr="00CC30E0" w:rsidRDefault="00D071BC" w:rsidP="009378F8">
                <w:r>
                  <w:t>3</w:t>
                </w:r>
                <w:r w:rsidR="009378F8">
                  <w:t>1</w:t>
                </w:r>
                <w:r>
                  <w:t> March 2017</w:t>
                </w:r>
              </w:p>
            </w:tc>
            <w:tc>
              <w:tcPr>
                <w:tcW w:w="2888" w:type="dxa"/>
              </w:tcPr>
              <w:p w:rsidR="00C7068C" w:rsidRPr="00CC30E0" w:rsidRDefault="00D071BC" w:rsidP="009378F8">
                <w:r>
                  <w:t>1</w:t>
                </w:r>
                <w:r w:rsidR="00545B3E">
                  <w:t>9</w:t>
                </w:r>
              </w:p>
            </w:tc>
          </w:tr>
        </w:tbl>
        <w:p w:rsidR="00C7068C" w:rsidRPr="00CC30E0" w:rsidRDefault="00C7068C" w:rsidP="00563054">
          <w:pPr>
            <w:spacing w:before="0" w:after="240"/>
          </w:pPr>
        </w:p>
        <w:p w:rsidR="00300FFD" w:rsidRDefault="00300FFD" w:rsidP="00300FFD">
          <w:pPr>
            <w:spacing w:before="0" w:after="240" w:line="240" w:lineRule="auto"/>
          </w:pPr>
          <w:bookmarkStart w:id="1" w:name="_Toc213047617"/>
        </w:p>
        <w:p w:rsidR="004D3CD0" w:rsidRDefault="004D3CD0" w:rsidP="004D3CD0">
          <w:pPr>
            <w:spacing w:line="240" w:lineRule="auto"/>
            <w:jc w:val="left"/>
          </w:pPr>
        </w:p>
        <w:p w:rsidR="004D3CD0" w:rsidRDefault="004D3CD0" w:rsidP="004D3CD0">
          <w:pPr>
            <w:spacing w:line="240" w:lineRule="auto"/>
            <w:jc w:val="left"/>
          </w:pPr>
        </w:p>
        <w:p w:rsidR="004D3CD0" w:rsidRDefault="004D3CD0" w:rsidP="004D3CD0">
          <w:pPr>
            <w:spacing w:line="240" w:lineRule="auto"/>
            <w:jc w:val="left"/>
          </w:pPr>
        </w:p>
        <w:p w:rsidR="004D3CD0" w:rsidRDefault="004D3CD0" w:rsidP="004D3CD0">
          <w:pPr>
            <w:pStyle w:val="TOCHeading"/>
          </w:pPr>
          <w:r>
            <w:lastRenderedPageBreak/>
            <w:t>Contents</w:t>
          </w:r>
        </w:p>
        <w:p w:rsidR="00375874" w:rsidRDefault="004D3CD0">
          <w:pPr>
            <w:pStyle w:val="TOC1"/>
            <w:rPr>
              <w:rFonts w:asciiTheme="minorHAnsi" w:eastAsiaTheme="minorEastAsia" w:hAnsiTheme="minorHAnsi"/>
              <w:b w:val="0"/>
              <w:color w:val="auto"/>
              <w:sz w:val="22"/>
              <w:szCs w:val="22"/>
              <w:lang w:val="en-AU" w:eastAsia="en-AU"/>
            </w:rPr>
          </w:pPr>
          <w:r>
            <w:rPr>
              <w:b w:val="0"/>
            </w:rPr>
            <w:fldChar w:fldCharType="begin"/>
          </w:r>
          <w:r>
            <w:rPr>
              <w:b w:val="0"/>
            </w:rPr>
            <w:instrText xml:space="preserve"> TOC \o "1-3" \h \z \u </w:instrText>
          </w:r>
          <w:r>
            <w:rPr>
              <w:b w:val="0"/>
            </w:rPr>
            <w:fldChar w:fldCharType="separate"/>
          </w:r>
          <w:hyperlink w:anchor="_Toc478660373" w:history="1">
            <w:r w:rsidR="00375874" w:rsidRPr="000E5845">
              <w:rPr>
                <w:rStyle w:val="Hyperlink"/>
              </w:rPr>
              <w:t>Introduction</w:t>
            </w:r>
            <w:r w:rsidR="00375874">
              <w:rPr>
                <w:webHidden/>
              </w:rPr>
              <w:tab/>
            </w:r>
            <w:r w:rsidR="00375874">
              <w:rPr>
                <w:webHidden/>
              </w:rPr>
              <w:tab/>
            </w:r>
            <w:r w:rsidR="00375874">
              <w:rPr>
                <w:webHidden/>
              </w:rPr>
              <w:fldChar w:fldCharType="begin"/>
            </w:r>
            <w:r w:rsidR="00375874">
              <w:rPr>
                <w:webHidden/>
              </w:rPr>
              <w:instrText xml:space="preserve"> PAGEREF _Toc478660373 \h </w:instrText>
            </w:r>
            <w:r w:rsidR="00375874">
              <w:rPr>
                <w:webHidden/>
              </w:rPr>
            </w:r>
            <w:r w:rsidR="00375874">
              <w:rPr>
                <w:webHidden/>
              </w:rPr>
              <w:fldChar w:fldCharType="separate"/>
            </w:r>
            <w:r w:rsidR="000443F0">
              <w:rPr>
                <w:webHidden/>
              </w:rPr>
              <w:t>4</w:t>
            </w:r>
            <w:r w:rsidR="00375874">
              <w:rPr>
                <w:webHidden/>
              </w:rPr>
              <w:fldChar w:fldCharType="end"/>
            </w:r>
          </w:hyperlink>
        </w:p>
        <w:p w:rsidR="00375874" w:rsidRDefault="000443F0">
          <w:pPr>
            <w:pStyle w:val="TOC1"/>
            <w:rPr>
              <w:rFonts w:asciiTheme="minorHAnsi" w:eastAsiaTheme="minorEastAsia" w:hAnsiTheme="minorHAnsi"/>
              <w:b w:val="0"/>
              <w:color w:val="auto"/>
              <w:sz w:val="22"/>
              <w:szCs w:val="22"/>
              <w:lang w:val="en-AU" w:eastAsia="en-AU"/>
            </w:rPr>
          </w:pPr>
          <w:hyperlink w:anchor="_Toc478660374" w:history="1">
            <w:r w:rsidR="00375874" w:rsidRPr="000E5845">
              <w:rPr>
                <w:rStyle w:val="Hyperlink"/>
              </w:rPr>
              <w:t>Summary</w:t>
            </w:r>
            <w:r w:rsidR="00375874">
              <w:rPr>
                <w:webHidden/>
              </w:rPr>
              <w:tab/>
            </w:r>
            <w:r w:rsidR="00375874">
              <w:rPr>
                <w:webHidden/>
              </w:rPr>
              <w:tab/>
            </w:r>
            <w:r w:rsidR="00375874">
              <w:rPr>
                <w:webHidden/>
              </w:rPr>
              <w:fldChar w:fldCharType="begin"/>
            </w:r>
            <w:r w:rsidR="00375874">
              <w:rPr>
                <w:webHidden/>
              </w:rPr>
              <w:instrText xml:space="preserve"> PAGEREF _Toc478660374 \h </w:instrText>
            </w:r>
            <w:r w:rsidR="00375874">
              <w:rPr>
                <w:webHidden/>
              </w:rPr>
            </w:r>
            <w:r w:rsidR="00375874">
              <w:rPr>
                <w:webHidden/>
              </w:rPr>
              <w:fldChar w:fldCharType="separate"/>
            </w:r>
            <w:r>
              <w:rPr>
                <w:webHidden/>
              </w:rPr>
              <w:t>5</w:t>
            </w:r>
            <w:r w:rsidR="00375874">
              <w:rPr>
                <w:webHidden/>
              </w:rPr>
              <w:fldChar w:fldCharType="end"/>
            </w:r>
          </w:hyperlink>
        </w:p>
        <w:p w:rsidR="00375874" w:rsidRDefault="000443F0">
          <w:pPr>
            <w:pStyle w:val="TOC1"/>
            <w:rPr>
              <w:rFonts w:asciiTheme="minorHAnsi" w:eastAsiaTheme="minorEastAsia" w:hAnsiTheme="minorHAnsi"/>
              <w:b w:val="0"/>
              <w:color w:val="auto"/>
              <w:sz w:val="22"/>
              <w:szCs w:val="22"/>
              <w:lang w:val="en-AU" w:eastAsia="en-AU"/>
            </w:rPr>
          </w:pPr>
          <w:hyperlink w:anchor="_Toc478660375" w:history="1">
            <w:r w:rsidR="00375874" w:rsidRPr="000E5845">
              <w:rPr>
                <w:rStyle w:val="Hyperlink"/>
              </w:rPr>
              <w:t>1</w:t>
            </w:r>
            <w:r w:rsidR="00375874">
              <w:rPr>
                <w:rFonts w:asciiTheme="minorHAnsi" w:eastAsiaTheme="minorEastAsia" w:hAnsiTheme="minorHAnsi"/>
                <w:b w:val="0"/>
                <w:color w:val="auto"/>
                <w:sz w:val="22"/>
                <w:szCs w:val="22"/>
                <w:lang w:val="en-AU" w:eastAsia="en-AU"/>
              </w:rPr>
              <w:tab/>
            </w:r>
            <w:r w:rsidR="00375874" w:rsidRPr="000E5845">
              <w:rPr>
                <w:rStyle w:val="Hyperlink"/>
              </w:rPr>
              <w:t>The Adelaide Hub and MOS Gas</w:t>
            </w:r>
            <w:r w:rsidR="00375874">
              <w:rPr>
                <w:webHidden/>
              </w:rPr>
              <w:tab/>
            </w:r>
            <w:r w:rsidR="00375874">
              <w:rPr>
                <w:webHidden/>
              </w:rPr>
              <w:fldChar w:fldCharType="begin"/>
            </w:r>
            <w:r w:rsidR="00375874">
              <w:rPr>
                <w:webHidden/>
              </w:rPr>
              <w:instrText xml:space="preserve"> PAGEREF _Toc478660375 \h </w:instrText>
            </w:r>
            <w:r w:rsidR="00375874">
              <w:rPr>
                <w:webHidden/>
              </w:rPr>
            </w:r>
            <w:r w:rsidR="00375874">
              <w:rPr>
                <w:webHidden/>
              </w:rPr>
              <w:fldChar w:fldCharType="separate"/>
            </w:r>
            <w:r>
              <w:rPr>
                <w:webHidden/>
              </w:rPr>
              <w:t>6</w:t>
            </w:r>
            <w:r w:rsidR="00375874">
              <w:rPr>
                <w:webHidden/>
              </w:rPr>
              <w:fldChar w:fldCharType="end"/>
            </w:r>
          </w:hyperlink>
        </w:p>
        <w:p w:rsidR="00375874" w:rsidRDefault="000443F0">
          <w:pPr>
            <w:pStyle w:val="TOC2"/>
            <w:rPr>
              <w:rFonts w:asciiTheme="minorHAnsi" w:eastAsiaTheme="minorEastAsia" w:hAnsiTheme="minorHAnsi"/>
              <w:b w:val="0"/>
              <w:color w:val="auto"/>
              <w:sz w:val="22"/>
              <w:lang w:eastAsia="en-AU"/>
            </w:rPr>
          </w:pPr>
          <w:hyperlink w:anchor="_Toc478660376" w:history="1">
            <w:r w:rsidR="00375874" w:rsidRPr="000E5845">
              <w:rPr>
                <w:rStyle w:val="Hyperlink"/>
              </w:rPr>
              <w:t>1.1</w:t>
            </w:r>
            <w:r w:rsidR="00375874">
              <w:rPr>
                <w:rFonts w:asciiTheme="minorHAnsi" w:eastAsiaTheme="minorEastAsia" w:hAnsiTheme="minorHAnsi"/>
                <w:b w:val="0"/>
                <w:color w:val="auto"/>
                <w:sz w:val="22"/>
                <w:lang w:eastAsia="en-AU"/>
              </w:rPr>
              <w:tab/>
            </w:r>
            <w:r w:rsidR="00375874" w:rsidRPr="000E5845">
              <w:rPr>
                <w:rStyle w:val="Hyperlink"/>
              </w:rPr>
              <w:t>Network configuration and injections</w:t>
            </w:r>
            <w:r w:rsidR="00375874">
              <w:rPr>
                <w:webHidden/>
              </w:rPr>
              <w:tab/>
            </w:r>
            <w:r w:rsidR="00375874">
              <w:rPr>
                <w:webHidden/>
              </w:rPr>
              <w:fldChar w:fldCharType="begin"/>
            </w:r>
            <w:r w:rsidR="00375874">
              <w:rPr>
                <w:webHidden/>
              </w:rPr>
              <w:instrText xml:space="preserve"> PAGEREF _Toc478660376 \h </w:instrText>
            </w:r>
            <w:r w:rsidR="00375874">
              <w:rPr>
                <w:webHidden/>
              </w:rPr>
            </w:r>
            <w:r w:rsidR="00375874">
              <w:rPr>
                <w:webHidden/>
              </w:rPr>
              <w:fldChar w:fldCharType="separate"/>
            </w:r>
            <w:r>
              <w:rPr>
                <w:webHidden/>
              </w:rPr>
              <w:t>6</w:t>
            </w:r>
            <w:r w:rsidR="00375874">
              <w:rPr>
                <w:webHidden/>
              </w:rPr>
              <w:fldChar w:fldCharType="end"/>
            </w:r>
          </w:hyperlink>
        </w:p>
        <w:p w:rsidR="00375874" w:rsidRDefault="000443F0">
          <w:pPr>
            <w:pStyle w:val="TOC2"/>
            <w:rPr>
              <w:rFonts w:asciiTheme="minorHAnsi" w:eastAsiaTheme="minorEastAsia" w:hAnsiTheme="minorHAnsi"/>
              <w:b w:val="0"/>
              <w:color w:val="auto"/>
              <w:sz w:val="22"/>
              <w:lang w:eastAsia="en-AU"/>
            </w:rPr>
          </w:pPr>
          <w:hyperlink w:anchor="_Toc478660377" w:history="1">
            <w:r w:rsidR="00375874" w:rsidRPr="000E5845">
              <w:rPr>
                <w:rStyle w:val="Hyperlink"/>
              </w:rPr>
              <w:t>1.2</w:t>
            </w:r>
            <w:r w:rsidR="00375874">
              <w:rPr>
                <w:rFonts w:asciiTheme="minorHAnsi" w:eastAsiaTheme="minorEastAsia" w:hAnsiTheme="minorHAnsi"/>
                <w:b w:val="0"/>
                <w:color w:val="auto"/>
                <w:sz w:val="22"/>
                <w:lang w:eastAsia="en-AU"/>
              </w:rPr>
              <w:tab/>
            </w:r>
            <w:r w:rsidR="00375874" w:rsidRPr="000E5845">
              <w:rPr>
                <w:rStyle w:val="Hyperlink"/>
              </w:rPr>
              <w:t>Distribution network flows</w:t>
            </w:r>
            <w:r w:rsidR="00375874">
              <w:rPr>
                <w:webHidden/>
              </w:rPr>
              <w:tab/>
            </w:r>
            <w:r w:rsidR="00375874">
              <w:rPr>
                <w:webHidden/>
              </w:rPr>
              <w:fldChar w:fldCharType="begin"/>
            </w:r>
            <w:r w:rsidR="00375874">
              <w:rPr>
                <w:webHidden/>
              </w:rPr>
              <w:instrText xml:space="preserve"> PAGEREF _Toc478660377 \h </w:instrText>
            </w:r>
            <w:r w:rsidR="00375874">
              <w:rPr>
                <w:webHidden/>
              </w:rPr>
            </w:r>
            <w:r w:rsidR="00375874">
              <w:rPr>
                <w:webHidden/>
              </w:rPr>
              <w:fldChar w:fldCharType="separate"/>
            </w:r>
            <w:r>
              <w:rPr>
                <w:webHidden/>
              </w:rPr>
              <w:t>6</w:t>
            </w:r>
            <w:r w:rsidR="00375874">
              <w:rPr>
                <w:webHidden/>
              </w:rPr>
              <w:fldChar w:fldCharType="end"/>
            </w:r>
          </w:hyperlink>
        </w:p>
        <w:p w:rsidR="00375874" w:rsidRDefault="000443F0">
          <w:pPr>
            <w:pStyle w:val="TOC2"/>
            <w:rPr>
              <w:rFonts w:asciiTheme="minorHAnsi" w:eastAsiaTheme="minorEastAsia" w:hAnsiTheme="minorHAnsi"/>
              <w:b w:val="0"/>
              <w:color w:val="auto"/>
              <w:sz w:val="22"/>
              <w:lang w:eastAsia="en-AU"/>
            </w:rPr>
          </w:pPr>
          <w:hyperlink w:anchor="_Toc478660378" w:history="1">
            <w:r w:rsidR="00375874" w:rsidRPr="000E5845">
              <w:rPr>
                <w:rStyle w:val="Hyperlink"/>
              </w:rPr>
              <w:t>1.3</w:t>
            </w:r>
            <w:r w:rsidR="00375874">
              <w:rPr>
                <w:rFonts w:asciiTheme="minorHAnsi" w:eastAsiaTheme="minorEastAsia" w:hAnsiTheme="minorHAnsi"/>
                <w:b w:val="0"/>
                <w:color w:val="auto"/>
                <w:sz w:val="22"/>
                <w:lang w:eastAsia="en-AU"/>
              </w:rPr>
              <w:tab/>
            </w:r>
            <w:r w:rsidR="00375874" w:rsidRPr="000E5845">
              <w:rPr>
                <w:rStyle w:val="Hyperlink"/>
              </w:rPr>
              <w:t>Daily pipeline schedules</w:t>
            </w:r>
            <w:r w:rsidR="00375874">
              <w:rPr>
                <w:webHidden/>
              </w:rPr>
              <w:tab/>
            </w:r>
            <w:r w:rsidR="00375874">
              <w:rPr>
                <w:webHidden/>
              </w:rPr>
              <w:fldChar w:fldCharType="begin"/>
            </w:r>
            <w:r w:rsidR="00375874">
              <w:rPr>
                <w:webHidden/>
              </w:rPr>
              <w:instrText xml:space="preserve"> PAGEREF _Toc478660378 \h </w:instrText>
            </w:r>
            <w:r w:rsidR="00375874">
              <w:rPr>
                <w:webHidden/>
              </w:rPr>
            </w:r>
            <w:r w:rsidR="00375874">
              <w:rPr>
                <w:webHidden/>
              </w:rPr>
              <w:fldChar w:fldCharType="separate"/>
            </w:r>
            <w:r>
              <w:rPr>
                <w:webHidden/>
              </w:rPr>
              <w:t>7</w:t>
            </w:r>
            <w:r w:rsidR="00375874">
              <w:rPr>
                <w:webHidden/>
              </w:rPr>
              <w:fldChar w:fldCharType="end"/>
            </w:r>
          </w:hyperlink>
        </w:p>
        <w:p w:rsidR="00375874" w:rsidRDefault="000443F0">
          <w:pPr>
            <w:pStyle w:val="TOC2"/>
            <w:rPr>
              <w:rFonts w:asciiTheme="minorHAnsi" w:eastAsiaTheme="minorEastAsia" w:hAnsiTheme="minorHAnsi"/>
              <w:b w:val="0"/>
              <w:color w:val="auto"/>
              <w:sz w:val="22"/>
              <w:lang w:eastAsia="en-AU"/>
            </w:rPr>
          </w:pPr>
          <w:hyperlink w:anchor="_Toc478660379" w:history="1">
            <w:r w:rsidR="00375874" w:rsidRPr="000E5845">
              <w:rPr>
                <w:rStyle w:val="Hyperlink"/>
              </w:rPr>
              <w:t>1.4</w:t>
            </w:r>
            <w:r w:rsidR="00375874">
              <w:rPr>
                <w:rFonts w:asciiTheme="minorHAnsi" w:eastAsiaTheme="minorEastAsia" w:hAnsiTheme="minorHAnsi"/>
                <w:b w:val="0"/>
                <w:color w:val="auto"/>
                <w:sz w:val="22"/>
                <w:lang w:eastAsia="en-AU"/>
              </w:rPr>
              <w:tab/>
            </w:r>
            <w:r w:rsidR="00375874" w:rsidRPr="000E5845">
              <w:rPr>
                <w:rStyle w:val="Hyperlink"/>
              </w:rPr>
              <w:t>Hourly pipeline schedules</w:t>
            </w:r>
            <w:r w:rsidR="00375874">
              <w:rPr>
                <w:webHidden/>
              </w:rPr>
              <w:tab/>
            </w:r>
            <w:r w:rsidR="00375874">
              <w:rPr>
                <w:webHidden/>
              </w:rPr>
              <w:fldChar w:fldCharType="begin"/>
            </w:r>
            <w:r w:rsidR="00375874">
              <w:rPr>
                <w:webHidden/>
              </w:rPr>
              <w:instrText xml:space="preserve"> PAGEREF _Toc478660379 \h </w:instrText>
            </w:r>
            <w:r w:rsidR="00375874">
              <w:rPr>
                <w:webHidden/>
              </w:rPr>
            </w:r>
            <w:r w:rsidR="00375874">
              <w:rPr>
                <w:webHidden/>
              </w:rPr>
              <w:fldChar w:fldCharType="separate"/>
            </w:r>
            <w:r>
              <w:rPr>
                <w:webHidden/>
              </w:rPr>
              <w:t>7</w:t>
            </w:r>
            <w:r w:rsidR="00375874">
              <w:rPr>
                <w:webHidden/>
              </w:rPr>
              <w:fldChar w:fldCharType="end"/>
            </w:r>
          </w:hyperlink>
        </w:p>
        <w:p w:rsidR="00375874" w:rsidRDefault="000443F0">
          <w:pPr>
            <w:pStyle w:val="TOC2"/>
            <w:rPr>
              <w:rFonts w:asciiTheme="minorHAnsi" w:eastAsiaTheme="minorEastAsia" w:hAnsiTheme="minorHAnsi"/>
              <w:b w:val="0"/>
              <w:color w:val="auto"/>
              <w:sz w:val="22"/>
              <w:lang w:eastAsia="en-AU"/>
            </w:rPr>
          </w:pPr>
          <w:hyperlink w:anchor="_Toc478660380" w:history="1">
            <w:r w:rsidR="00375874" w:rsidRPr="000E5845">
              <w:rPr>
                <w:rStyle w:val="Hyperlink"/>
              </w:rPr>
              <w:t>1.5</w:t>
            </w:r>
            <w:r w:rsidR="00375874">
              <w:rPr>
                <w:rFonts w:asciiTheme="minorHAnsi" w:eastAsiaTheme="minorEastAsia" w:hAnsiTheme="minorHAnsi"/>
                <w:b w:val="0"/>
                <w:color w:val="auto"/>
                <w:sz w:val="22"/>
                <w:lang w:eastAsia="en-AU"/>
              </w:rPr>
              <w:tab/>
            </w:r>
            <w:r w:rsidR="00375874" w:rsidRPr="000E5845">
              <w:rPr>
                <w:rStyle w:val="Hyperlink"/>
              </w:rPr>
              <w:t>Elizabeth valve</w:t>
            </w:r>
            <w:r w:rsidR="00375874">
              <w:rPr>
                <w:webHidden/>
              </w:rPr>
              <w:tab/>
            </w:r>
            <w:r w:rsidR="00375874">
              <w:rPr>
                <w:webHidden/>
              </w:rPr>
              <w:fldChar w:fldCharType="begin"/>
            </w:r>
            <w:r w:rsidR="00375874">
              <w:rPr>
                <w:webHidden/>
              </w:rPr>
              <w:instrText xml:space="preserve"> PAGEREF _Toc478660380 \h </w:instrText>
            </w:r>
            <w:r w:rsidR="00375874">
              <w:rPr>
                <w:webHidden/>
              </w:rPr>
            </w:r>
            <w:r w:rsidR="00375874">
              <w:rPr>
                <w:webHidden/>
              </w:rPr>
              <w:fldChar w:fldCharType="separate"/>
            </w:r>
            <w:r>
              <w:rPr>
                <w:webHidden/>
              </w:rPr>
              <w:t>7</w:t>
            </w:r>
            <w:r w:rsidR="00375874">
              <w:rPr>
                <w:webHidden/>
              </w:rPr>
              <w:fldChar w:fldCharType="end"/>
            </w:r>
          </w:hyperlink>
        </w:p>
        <w:p w:rsidR="00375874" w:rsidRDefault="000443F0">
          <w:pPr>
            <w:pStyle w:val="TOC1"/>
            <w:rPr>
              <w:rFonts w:asciiTheme="minorHAnsi" w:eastAsiaTheme="minorEastAsia" w:hAnsiTheme="minorHAnsi"/>
              <w:b w:val="0"/>
              <w:color w:val="auto"/>
              <w:sz w:val="22"/>
              <w:szCs w:val="22"/>
              <w:lang w:val="en-AU" w:eastAsia="en-AU"/>
            </w:rPr>
          </w:pPr>
          <w:hyperlink w:anchor="_Toc478660381" w:history="1">
            <w:r w:rsidR="00375874" w:rsidRPr="000E5845">
              <w:rPr>
                <w:rStyle w:val="Hyperlink"/>
              </w:rPr>
              <w:t>2</w:t>
            </w:r>
            <w:r w:rsidR="00375874">
              <w:rPr>
                <w:rFonts w:asciiTheme="minorHAnsi" w:eastAsiaTheme="minorEastAsia" w:hAnsiTheme="minorHAnsi"/>
                <w:b w:val="0"/>
                <w:color w:val="auto"/>
                <w:sz w:val="22"/>
                <w:szCs w:val="22"/>
                <w:lang w:val="en-AU" w:eastAsia="en-AU"/>
              </w:rPr>
              <w:tab/>
            </w:r>
            <w:r w:rsidR="00375874" w:rsidRPr="000E5845">
              <w:rPr>
                <w:rStyle w:val="Hyperlink"/>
              </w:rPr>
              <w:t>Previous High MOS Events</w:t>
            </w:r>
            <w:r w:rsidR="00375874">
              <w:rPr>
                <w:webHidden/>
              </w:rPr>
              <w:tab/>
            </w:r>
            <w:r w:rsidR="00375874">
              <w:rPr>
                <w:webHidden/>
              </w:rPr>
              <w:fldChar w:fldCharType="begin"/>
            </w:r>
            <w:r w:rsidR="00375874">
              <w:rPr>
                <w:webHidden/>
              </w:rPr>
              <w:instrText xml:space="preserve"> PAGEREF _Toc478660381 \h </w:instrText>
            </w:r>
            <w:r w:rsidR="00375874">
              <w:rPr>
                <w:webHidden/>
              </w:rPr>
            </w:r>
            <w:r w:rsidR="00375874">
              <w:rPr>
                <w:webHidden/>
              </w:rPr>
              <w:fldChar w:fldCharType="separate"/>
            </w:r>
            <w:r>
              <w:rPr>
                <w:webHidden/>
              </w:rPr>
              <w:t>9</w:t>
            </w:r>
            <w:r w:rsidR="00375874">
              <w:rPr>
                <w:webHidden/>
              </w:rPr>
              <w:fldChar w:fldCharType="end"/>
            </w:r>
          </w:hyperlink>
        </w:p>
        <w:p w:rsidR="00375874" w:rsidRDefault="000443F0">
          <w:pPr>
            <w:pStyle w:val="TOC2"/>
            <w:rPr>
              <w:rFonts w:asciiTheme="minorHAnsi" w:eastAsiaTheme="minorEastAsia" w:hAnsiTheme="minorHAnsi"/>
              <w:b w:val="0"/>
              <w:color w:val="auto"/>
              <w:sz w:val="22"/>
              <w:lang w:eastAsia="en-AU"/>
            </w:rPr>
          </w:pPr>
          <w:hyperlink w:anchor="_Toc478660382" w:history="1">
            <w:r w:rsidR="00375874" w:rsidRPr="000E5845">
              <w:rPr>
                <w:rStyle w:val="Hyperlink"/>
              </w:rPr>
              <w:t>2.1</w:t>
            </w:r>
            <w:r w:rsidR="00375874">
              <w:rPr>
                <w:rFonts w:asciiTheme="minorHAnsi" w:eastAsiaTheme="minorEastAsia" w:hAnsiTheme="minorHAnsi"/>
                <w:b w:val="0"/>
                <w:color w:val="auto"/>
                <w:sz w:val="22"/>
                <w:lang w:eastAsia="en-AU"/>
              </w:rPr>
              <w:tab/>
            </w:r>
            <w:r w:rsidR="00375874" w:rsidRPr="000E5845">
              <w:rPr>
                <w:rStyle w:val="Hyperlink"/>
              </w:rPr>
              <w:t>25 June 2013</w:t>
            </w:r>
            <w:r w:rsidR="00375874">
              <w:rPr>
                <w:webHidden/>
              </w:rPr>
              <w:tab/>
            </w:r>
            <w:r w:rsidR="00375874">
              <w:rPr>
                <w:webHidden/>
              </w:rPr>
              <w:fldChar w:fldCharType="begin"/>
            </w:r>
            <w:r w:rsidR="00375874">
              <w:rPr>
                <w:webHidden/>
              </w:rPr>
              <w:instrText xml:space="preserve"> PAGEREF _Toc478660382 \h </w:instrText>
            </w:r>
            <w:r w:rsidR="00375874">
              <w:rPr>
                <w:webHidden/>
              </w:rPr>
            </w:r>
            <w:r w:rsidR="00375874">
              <w:rPr>
                <w:webHidden/>
              </w:rPr>
              <w:fldChar w:fldCharType="separate"/>
            </w:r>
            <w:r>
              <w:rPr>
                <w:webHidden/>
              </w:rPr>
              <w:t>9</w:t>
            </w:r>
            <w:r w:rsidR="00375874">
              <w:rPr>
                <w:webHidden/>
              </w:rPr>
              <w:fldChar w:fldCharType="end"/>
            </w:r>
          </w:hyperlink>
        </w:p>
        <w:p w:rsidR="00375874" w:rsidRDefault="000443F0">
          <w:pPr>
            <w:pStyle w:val="TOC2"/>
            <w:rPr>
              <w:rFonts w:asciiTheme="minorHAnsi" w:eastAsiaTheme="minorEastAsia" w:hAnsiTheme="minorHAnsi"/>
              <w:b w:val="0"/>
              <w:color w:val="auto"/>
              <w:sz w:val="22"/>
              <w:lang w:eastAsia="en-AU"/>
            </w:rPr>
          </w:pPr>
          <w:hyperlink w:anchor="_Toc478660383" w:history="1">
            <w:r w:rsidR="00375874" w:rsidRPr="000E5845">
              <w:rPr>
                <w:rStyle w:val="Hyperlink"/>
              </w:rPr>
              <w:t>2.2</w:t>
            </w:r>
            <w:r w:rsidR="00375874">
              <w:rPr>
                <w:rFonts w:asciiTheme="minorHAnsi" w:eastAsiaTheme="minorEastAsia" w:hAnsiTheme="minorHAnsi"/>
                <w:b w:val="0"/>
                <w:color w:val="auto"/>
                <w:sz w:val="22"/>
                <w:lang w:eastAsia="en-AU"/>
              </w:rPr>
              <w:tab/>
            </w:r>
            <w:r w:rsidR="00375874" w:rsidRPr="000E5845">
              <w:rPr>
                <w:rStyle w:val="Hyperlink"/>
              </w:rPr>
              <w:t>Post 2013</w:t>
            </w:r>
            <w:r w:rsidR="00375874">
              <w:rPr>
                <w:webHidden/>
              </w:rPr>
              <w:tab/>
            </w:r>
            <w:r w:rsidR="00375874">
              <w:rPr>
                <w:webHidden/>
              </w:rPr>
              <w:fldChar w:fldCharType="begin"/>
            </w:r>
            <w:r w:rsidR="00375874">
              <w:rPr>
                <w:webHidden/>
              </w:rPr>
              <w:instrText xml:space="preserve"> PAGEREF _Toc478660383 \h </w:instrText>
            </w:r>
            <w:r w:rsidR="00375874">
              <w:rPr>
                <w:webHidden/>
              </w:rPr>
            </w:r>
            <w:r w:rsidR="00375874">
              <w:rPr>
                <w:webHidden/>
              </w:rPr>
              <w:fldChar w:fldCharType="separate"/>
            </w:r>
            <w:r>
              <w:rPr>
                <w:webHidden/>
              </w:rPr>
              <w:t>9</w:t>
            </w:r>
            <w:r w:rsidR="00375874">
              <w:rPr>
                <w:webHidden/>
              </w:rPr>
              <w:fldChar w:fldCharType="end"/>
            </w:r>
          </w:hyperlink>
        </w:p>
        <w:p w:rsidR="00375874" w:rsidRDefault="000443F0">
          <w:pPr>
            <w:pStyle w:val="TOC1"/>
            <w:rPr>
              <w:rFonts w:asciiTheme="minorHAnsi" w:eastAsiaTheme="minorEastAsia" w:hAnsiTheme="minorHAnsi"/>
              <w:b w:val="0"/>
              <w:color w:val="auto"/>
              <w:sz w:val="22"/>
              <w:szCs w:val="22"/>
              <w:lang w:val="en-AU" w:eastAsia="en-AU"/>
            </w:rPr>
          </w:pPr>
          <w:hyperlink w:anchor="_Toc478660384" w:history="1">
            <w:r w:rsidR="00375874" w:rsidRPr="000E5845">
              <w:rPr>
                <w:rStyle w:val="Hyperlink"/>
              </w:rPr>
              <w:t>3</w:t>
            </w:r>
            <w:r w:rsidR="00375874">
              <w:rPr>
                <w:rFonts w:asciiTheme="minorHAnsi" w:eastAsiaTheme="minorEastAsia" w:hAnsiTheme="minorHAnsi"/>
                <w:b w:val="0"/>
                <w:color w:val="auto"/>
                <w:sz w:val="22"/>
                <w:szCs w:val="22"/>
                <w:lang w:val="en-AU" w:eastAsia="en-AU"/>
              </w:rPr>
              <w:tab/>
            </w:r>
            <w:r w:rsidR="00375874" w:rsidRPr="000E5845">
              <w:rPr>
                <w:rStyle w:val="Hyperlink"/>
              </w:rPr>
              <w:t>High MOS in 2016</w:t>
            </w:r>
            <w:r w:rsidR="00375874">
              <w:rPr>
                <w:webHidden/>
              </w:rPr>
              <w:tab/>
            </w:r>
            <w:r w:rsidR="00375874">
              <w:rPr>
                <w:webHidden/>
              </w:rPr>
              <w:fldChar w:fldCharType="begin"/>
            </w:r>
            <w:r w:rsidR="00375874">
              <w:rPr>
                <w:webHidden/>
              </w:rPr>
              <w:instrText xml:space="preserve"> PAGEREF _Toc478660384 \h </w:instrText>
            </w:r>
            <w:r w:rsidR="00375874">
              <w:rPr>
                <w:webHidden/>
              </w:rPr>
            </w:r>
            <w:r w:rsidR="00375874">
              <w:rPr>
                <w:webHidden/>
              </w:rPr>
              <w:fldChar w:fldCharType="separate"/>
            </w:r>
            <w:r>
              <w:rPr>
                <w:webHidden/>
              </w:rPr>
              <w:t>10</w:t>
            </w:r>
            <w:r w:rsidR="00375874">
              <w:rPr>
                <w:webHidden/>
              </w:rPr>
              <w:fldChar w:fldCharType="end"/>
            </w:r>
          </w:hyperlink>
        </w:p>
        <w:p w:rsidR="00375874" w:rsidRDefault="000443F0">
          <w:pPr>
            <w:pStyle w:val="TOC2"/>
            <w:rPr>
              <w:rFonts w:asciiTheme="minorHAnsi" w:eastAsiaTheme="minorEastAsia" w:hAnsiTheme="minorHAnsi"/>
              <w:b w:val="0"/>
              <w:color w:val="auto"/>
              <w:sz w:val="22"/>
              <w:lang w:eastAsia="en-AU"/>
            </w:rPr>
          </w:pPr>
          <w:hyperlink w:anchor="_Toc478660385" w:history="1">
            <w:r w:rsidR="00375874" w:rsidRPr="000E5845">
              <w:rPr>
                <w:rStyle w:val="Hyperlink"/>
              </w:rPr>
              <w:t>3.1</w:t>
            </w:r>
            <w:r w:rsidR="00375874">
              <w:rPr>
                <w:rFonts w:asciiTheme="minorHAnsi" w:eastAsiaTheme="minorEastAsia" w:hAnsiTheme="minorHAnsi"/>
                <w:b w:val="0"/>
                <w:color w:val="auto"/>
                <w:sz w:val="22"/>
                <w:lang w:eastAsia="en-AU"/>
              </w:rPr>
              <w:tab/>
            </w:r>
            <w:r w:rsidR="00375874" w:rsidRPr="000E5845">
              <w:rPr>
                <w:rStyle w:val="Hyperlink"/>
              </w:rPr>
              <w:t>Change to trend</w:t>
            </w:r>
            <w:r w:rsidR="00375874">
              <w:rPr>
                <w:webHidden/>
              </w:rPr>
              <w:tab/>
            </w:r>
            <w:r w:rsidR="00375874">
              <w:rPr>
                <w:webHidden/>
              </w:rPr>
              <w:fldChar w:fldCharType="begin"/>
            </w:r>
            <w:r w:rsidR="00375874">
              <w:rPr>
                <w:webHidden/>
              </w:rPr>
              <w:instrText xml:space="preserve"> PAGEREF _Toc478660385 \h </w:instrText>
            </w:r>
            <w:r w:rsidR="00375874">
              <w:rPr>
                <w:webHidden/>
              </w:rPr>
            </w:r>
            <w:r w:rsidR="00375874">
              <w:rPr>
                <w:webHidden/>
              </w:rPr>
              <w:fldChar w:fldCharType="separate"/>
            </w:r>
            <w:r>
              <w:rPr>
                <w:webHidden/>
              </w:rPr>
              <w:t>11</w:t>
            </w:r>
            <w:r w:rsidR="00375874">
              <w:rPr>
                <w:webHidden/>
              </w:rPr>
              <w:fldChar w:fldCharType="end"/>
            </w:r>
          </w:hyperlink>
        </w:p>
        <w:p w:rsidR="00375874" w:rsidRDefault="000443F0">
          <w:pPr>
            <w:pStyle w:val="TOC2"/>
            <w:rPr>
              <w:rFonts w:asciiTheme="minorHAnsi" w:eastAsiaTheme="minorEastAsia" w:hAnsiTheme="minorHAnsi"/>
              <w:b w:val="0"/>
              <w:color w:val="auto"/>
              <w:sz w:val="22"/>
              <w:lang w:eastAsia="en-AU"/>
            </w:rPr>
          </w:pPr>
          <w:hyperlink w:anchor="_Toc478660386" w:history="1">
            <w:r w:rsidR="00375874" w:rsidRPr="000E5845">
              <w:rPr>
                <w:rStyle w:val="Hyperlink"/>
              </w:rPr>
              <w:t>3.2</w:t>
            </w:r>
            <w:r w:rsidR="00375874">
              <w:rPr>
                <w:rFonts w:asciiTheme="minorHAnsi" w:eastAsiaTheme="minorEastAsia" w:hAnsiTheme="minorHAnsi"/>
                <w:b w:val="0"/>
                <w:color w:val="auto"/>
                <w:sz w:val="22"/>
                <w:lang w:eastAsia="en-AU"/>
              </w:rPr>
              <w:tab/>
            </w:r>
            <w:r w:rsidR="00375874" w:rsidRPr="000E5845">
              <w:rPr>
                <w:rStyle w:val="Hyperlink"/>
              </w:rPr>
              <w:t>Continuation of trend</w:t>
            </w:r>
            <w:r w:rsidR="00375874">
              <w:rPr>
                <w:webHidden/>
              </w:rPr>
              <w:tab/>
            </w:r>
            <w:r w:rsidR="00375874">
              <w:rPr>
                <w:webHidden/>
              </w:rPr>
              <w:fldChar w:fldCharType="begin"/>
            </w:r>
            <w:r w:rsidR="00375874">
              <w:rPr>
                <w:webHidden/>
              </w:rPr>
              <w:instrText xml:space="preserve"> PAGEREF _Toc478660386 \h </w:instrText>
            </w:r>
            <w:r w:rsidR="00375874">
              <w:rPr>
                <w:webHidden/>
              </w:rPr>
            </w:r>
            <w:r w:rsidR="00375874">
              <w:rPr>
                <w:webHidden/>
              </w:rPr>
              <w:fldChar w:fldCharType="separate"/>
            </w:r>
            <w:r>
              <w:rPr>
                <w:webHidden/>
              </w:rPr>
              <w:t>11</w:t>
            </w:r>
            <w:r w:rsidR="00375874">
              <w:rPr>
                <w:webHidden/>
              </w:rPr>
              <w:fldChar w:fldCharType="end"/>
            </w:r>
          </w:hyperlink>
        </w:p>
        <w:p w:rsidR="00375874" w:rsidRDefault="000443F0">
          <w:pPr>
            <w:pStyle w:val="TOC1"/>
            <w:rPr>
              <w:rFonts w:asciiTheme="minorHAnsi" w:eastAsiaTheme="minorEastAsia" w:hAnsiTheme="minorHAnsi"/>
              <w:b w:val="0"/>
              <w:color w:val="auto"/>
              <w:sz w:val="22"/>
              <w:szCs w:val="22"/>
              <w:lang w:val="en-AU" w:eastAsia="en-AU"/>
            </w:rPr>
          </w:pPr>
          <w:hyperlink w:anchor="_Toc478660387" w:history="1">
            <w:r w:rsidR="00375874" w:rsidRPr="000E5845">
              <w:rPr>
                <w:rStyle w:val="Hyperlink"/>
              </w:rPr>
              <w:t>4</w:t>
            </w:r>
            <w:r w:rsidR="00375874">
              <w:rPr>
                <w:rFonts w:asciiTheme="minorHAnsi" w:eastAsiaTheme="minorEastAsia" w:hAnsiTheme="minorHAnsi"/>
                <w:b w:val="0"/>
                <w:color w:val="auto"/>
                <w:sz w:val="22"/>
                <w:szCs w:val="22"/>
                <w:lang w:val="en-AU" w:eastAsia="en-AU"/>
              </w:rPr>
              <w:tab/>
            </w:r>
            <w:r w:rsidR="00375874" w:rsidRPr="000E5845">
              <w:rPr>
                <w:rStyle w:val="Hyperlink"/>
              </w:rPr>
              <w:t>The 21 November 2016 gas day</w:t>
            </w:r>
            <w:r w:rsidR="00375874">
              <w:rPr>
                <w:webHidden/>
              </w:rPr>
              <w:tab/>
            </w:r>
            <w:r w:rsidR="00375874">
              <w:rPr>
                <w:webHidden/>
              </w:rPr>
              <w:fldChar w:fldCharType="begin"/>
            </w:r>
            <w:r w:rsidR="00375874">
              <w:rPr>
                <w:webHidden/>
              </w:rPr>
              <w:instrText xml:space="preserve"> PAGEREF _Toc478660387 \h </w:instrText>
            </w:r>
            <w:r w:rsidR="00375874">
              <w:rPr>
                <w:webHidden/>
              </w:rPr>
            </w:r>
            <w:r w:rsidR="00375874">
              <w:rPr>
                <w:webHidden/>
              </w:rPr>
              <w:fldChar w:fldCharType="separate"/>
            </w:r>
            <w:r>
              <w:rPr>
                <w:webHidden/>
              </w:rPr>
              <w:t>12</w:t>
            </w:r>
            <w:r w:rsidR="00375874">
              <w:rPr>
                <w:webHidden/>
              </w:rPr>
              <w:fldChar w:fldCharType="end"/>
            </w:r>
          </w:hyperlink>
        </w:p>
        <w:p w:rsidR="00375874" w:rsidRDefault="000443F0">
          <w:pPr>
            <w:pStyle w:val="TOC2"/>
            <w:rPr>
              <w:rFonts w:asciiTheme="minorHAnsi" w:eastAsiaTheme="minorEastAsia" w:hAnsiTheme="minorHAnsi"/>
              <w:b w:val="0"/>
              <w:color w:val="auto"/>
              <w:sz w:val="22"/>
              <w:lang w:eastAsia="en-AU"/>
            </w:rPr>
          </w:pPr>
          <w:hyperlink w:anchor="_Toc478660388" w:history="1">
            <w:r w:rsidR="00375874" w:rsidRPr="000E5845">
              <w:rPr>
                <w:rStyle w:val="Hyperlink"/>
              </w:rPr>
              <w:t>4.1</w:t>
            </w:r>
            <w:r w:rsidR="00375874">
              <w:rPr>
                <w:rFonts w:asciiTheme="minorHAnsi" w:eastAsiaTheme="minorEastAsia" w:hAnsiTheme="minorHAnsi"/>
                <w:b w:val="0"/>
                <w:color w:val="auto"/>
                <w:sz w:val="22"/>
                <w:lang w:eastAsia="en-AU"/>
              </w:rPr>
              <w:tab/>
            </w:r>
            <w:r w:rsidR="00375874" w:rsidRPr="000E5845">
              <w:rPr>
                <w:rStyle w:val="Hyperlink"/>
              </w:rPr>
              <w:t>Pressure data</w:t>
            </w:r>
            <w:r w:rsidR="00375874">
              <w:rPr>
                <w:webHidden/>
              </w:rPr>
              <w:tab/>
            </w:r>
            <w:r w:rsidR="00375874">
              <w:rPr>
                <w:webHidden/>
              </w:rPr>
              <w:fldChar w:fldCharType="begin"/>
            </w:r>
            <w:r w:rsidR="00375874">
              <w:rPr>
                <w:webHidden/>
              </w:rPr>
              <w:instrText xml:space="preserve"> PAGEREF _Toc478660388 \h </w:instrText>
            </w:r>
            <w:r w:rsidR="00375874">
              <w:rPr>
                <w:webHidden/>
              </w:rPr>
            </w:r>
            <w:r w:rsidR="00375874">
              <w:rPr>
                <w:webHidden/>
              </w:rPr>
              <w:fldChar w:fldCharType="separate"/>
            </w:r>
            <w:r>
              <w:rPr>
                <w:webHidden/>
              </w:rPr>
              <w:t>12</w:t>
            </w:r>
            <w:r w:rsidR="00375874">
              <w:rPr>
                <w:webHidden/>
              </w:rPr>
              <w:fldChar w:fldCharType="end"/>
            </w:r>
          </w:hyperlink>
        </w:p>
        <w:p w:rsidR="00375874" w:rsidRDefault="000443F0">
          <w:pPr>
            <w:pStyle w:val="TOC2"/>
            <w:rPr>
              <w:rFonts w:asciiTheme="minorHAnsi" w:eastAsiaTheme="minorEastAsia" w:hAnsiTheme="minorHAnsi"/>
              <w:b w:val="0"/>
              <w:color w:val="auto"/>
              <w:sz w:val="22"/>
              <w:lang w:eastAsia="en-AU"/>
            </w:rPr>
          </w:pPr>
          <w:hyperlink w:anchor="_Toc478660389" w:history="1">
            <w:r w:rsidR="00375874" w:rsidRPr="000E5845">
              <w:rPr>
                <w:rStyle w:val="Hyperlink"/>
              </w:rPr>
              <w:t>4.2</w:t>
            </w:r>
            <w:r w:rsidR="00375874">
              <w:rPr>
                <w:rFonts w:asciiTheme="minorHAnsi" w:eastAsiaTheme="minorEastAsia" w:hAnsiTheme="minorHAnsi"/>
                <w:b w:val="0"/>
                <w:color w:val="auto"/>
                <w:sz w:val="22"/>
                <w:lang w:eastAsia="en-AU"/>
              </w:rPr>
              <w:tab/>
            </w:r>
            <w:r w:rsidR="00375874" w:rsidRPr="000E5845">
              <w:rPr>
                <w:rStyle w:val="Hyperlink"/>
              </w:rPr>
              <w:t>Daily pipeline schedules</w:t>
            </w:r>
            <w:r w:rsidR="00375874">
              <w:rPr>
                <w:webHidden/>
              </w:rPr>
              <w:tab/>
            </w:r>
            <w:r w:rsidR="00375874">
              <w:rPr>
                <w:webHidden/>
              </w:rPr>
              <w:fldChar w:fldCharType="begin"/>
            </w:r>
            <w:r w:rsidR="00375874">
              <w:rPr>
                <w:webHidden/>
              </w:rPr>
              <w:instrText xml:space="preserve"> PAGEREF _Toc478660389 \h </w:instrText>
            </w:r>
            <w:r w:rsidR="00375874">
              <w:rPr>
                <w:webHidden/>
              </w:rPr>
            </w:r>
            <w:r w:rsidR="00375874">
              <w:rPr>
                <w:webHidden/>
              </w:rPr>
              <w:fldChar w:fldCharType="separate"/>
            </w:r>
            <w:r>
              <w:rPr>
                <w:webHidden/>
              </w:rPr>
              <w:t>13</w:t>
            </w:r>
            <w:r w:rsidR="00375874">
              <w:rPr>
                <w:webHidden/>
              </w:rPr>
              <w:fldChar w:fldCharType="end"/>
            </w:r>
          </w:hyperlink>
        </w:p>
        <w:p w:rsidR="00375874" w:rsidRDefault="000443F0">
          <w:pPr>
            <w:pStyle w:val="TOC2"/>
            <w:rPr>
              <w:rFonts w:asciiTheme="minorHAnsi" w:eastAsiaTheme="minorEastAsia" w:hAnsiTheme="minorHAnsi"/>
              <w:b w:val="0"/>
              <w:color w:val="auto"/>
              <w:sz w:val="22"/>
              <w:lang w:eastAsia="en-AU"/>
            </w:rPr>
          </w:pPr>
          <w:hyperlink w:anchor="_Toc478660390" w:history="1">
            <w:r w:rsidR="00375874" w:rsidRPr="000E5845">
              <w:rPr>
                <w:rStyle w:val="Hyperlink"/>
              </w:rPr>
              <w:t>4.3</w:t>
            </w:r>
            <w:r w:rsidR="00375874">
              <w:rPr>
                <w:rFonts w:asciiTheme="minorHAnsi" w:eastAsiaTheme="minorEastAsia" w:hAnsiTheme="minorHAnsi"/>
                <w:b w:val="0"/>
                <w:color w:val="auto"/>
                <w:sz w:val="22"/>
                <w:lang w:eastAsia="en-AU"/>
              </w:rPr>
              <w:tab/>
            </w:r>
            <w:r w:rsidR="00375874" w:rsidRPr="000E5845">
              <w:rPr>
                <w:rStyle w:val="Hyperlink"/>
              </w:rPr>
              <w:t>Hourly pipeline schedules</w:t>
            </w:r>
            <w:r w:rsidR="00375874">
              <w:rPr>
                <w:webHidden/>
              </w:rPr>
              <w:tab/>
            </w:r>
            <w:r w:rsidR="00375874">
              <w:rPr>
                <w:webHidden/>
              </w:rPr>
              <w:fldChar w:fldCharType="begin"/>
            </w:r>
            <w:r w:rsidR="00375874">
              <w:rPr>
                <w:webHidden/>
              </w:rPr>
              <w:instrText xml:space="preserve"> PAGEREF _Toc478660390 \h </w:instrText>
            </w:r>
            <w:r w:rsidR="00375874">
              <w:rPr>
                <w:webHidden/>
              </w:rPr>
            </w:r>
            <w:r w:rsidR="00375874">
              <w:rPr>
                <w:webHidden/>
              </w:rPr>
              <w:fldChar w:fldCharType="separate"/>
            </w:r>
            <w:r>
              <w:rPr>
                <w:webHidden/>
              </w:rPr>
              <w:t>13</w:t>
            </w:r>
            <w:r w:rsidR="00375874">
              <w:rPr>
                <w:webHidden/>
              </w:rPr>
              <w:fldChar w:fldCharType="end"/>
            </w:r>
          </w:hyperlink>
        </w:p>
        <w:p w:rsidR="00375874" w:rsidRDefault="000443F0">
          <w:pPr>
            <w:pStyle w:val="TOC2"/>
            <w:rPr>
              <w:rFonts w:asciiTheme="minorHAnsi" w:eastAsiaTheme="minorEastAsia" w:hAnsiTheme="minorHAnsi"/>
              <w:b w:val="0"/>
              <w:color w:val="auto"/>
              <w:sz w:val="22"/>
              <w:lang w:eastAsia="en-AU"/>
            </w:rPr>
          </w:pPr>
          <w:hyperlink w:anchor="_Toc478660391" w:history="1">
            <w:r w:rsidR="00375874" w:rsidRPr="000E5845">
              <w:rPr>
                <w:rStyle w:val="Hyperlink"/>
              </w:rPr>
              <w:t>4.4</w:t>
            </w:r>
            <w:r w:rsidR="00375874">
              <w:rPr>
                <w:rFonts w:asciiTheme="minorHAnsi" w:eastAsiaTheme="minorEastAsia" w:hAnsiTheme="minorHAnsi"/>
                <w:b w:val="0"/>
                <w:color w:val="auto"/>
                <w:sz w:val="22"/>
                <w:lang w:eastAsia="en-AU"/>
              </w:rPr>
              <w:tab/>
            </w:r>
            <w:r w:rsidR="00375874" w:rsidRPr="000E5845">
              <w:rPr>
                <w:rStyle w:val="Hyperlink"/>
              </w:rPr>
              <w:t>Gas fired generation</w:t>
            </w:r>
            <w:r w:rsidR="00375874">
              <w:rPr>
                <w:webHidden/>
              </w:rPr>
              <w:tab/>
            </w:r>
            <w:r w:rsidR="00375874">
              <w:rPr>
                <w:webHidden/>
              </w:rPr>
              <w:fldChar w:fldCharType="begin"/>
            </w:r>
            <w:r w:rsidR="00375874">
              <w:rPr>
                <w:webHidden/>
              </w:rPr>
              <w:instrText xml:space="preserve"> PAGEREF _Toc478660391 \h </w:instrText>
            </w:r>
            <w:r w:rsidR="00375874">
              <w:rPr>
                <w:webHidden/>
              </w:rPr>
            </w:r>
            <w:r w:rsidR="00375874">
              <w:rPr>
                <w:webHidden/>
              </w:rPr>
              <w:fldChar w:fldCharType="separate"/>
            </w:r>
            <w:r>
              <w:rPr>
                <w:webHidden/>
              </w:rPr>
              <w:t>14</w:t>
            </w:r>
            <w:r w:rsidR="00375874">
              <w:rPr>
                <w:webHidden/>
              </w:rPr>
              <w:fldChar w:fldCharType="end"/>
            </w:r>
          </w:hyperlink>
        </w:p>
        <w:p w:rsidR="00375874" w:rsidRDefault="000443F0">
          <w:pPr>
            <w:pStyle w:val="TOC2"/>
            <w:rPr>
              <w:rFonts w:asciiTheme="minorHAnsi" w:eastAsiaTheme="minorEastAsia" w:hAnsiTheme="minorHAnsi"/>
              <w:b w:val="0"/>
              <w:color w:val="auto"/>
              <w:sz w:val="22"/>
              <w:lang w:eastAsia="en-AU"/>
            </w:rPr>
          </w:pPr>
          <w:hyperlink w:anchor="_Toc478660392" w:history="1">
            <w:r w:rsidR="00375874" w:rsidRPr="000E5845">
              <w:rPr>
                <w:rStyle w:val="Hyperlink"/>
              </w:rPr>
              <w:t>4.5</w:t>
            </w:r>
            <w:r w:rsidR="00375874">
              <w:rPr>
                <w:rFonts w:asciiTheme="minorHAnsi" w:eastAsiaTheme="minorEastAsia" w:hAnsiTheme="minorHAnsi"/>
                <w:b w:val="0"/>
                <w:color w:val="auto"/>
                <w:sz w:val="22"/>
                <w:lang w:eastAsia="en-AU"/>
              </w:rPr>
              <w:tab/>
            </w:r>
            <w:r w:rsidR="00375874" w:rsidRPr="000E5845">
              <w:rPr>
                <w:rStyle w:val="Hyperlink"/>
              </w:rPr>
              <w:t>Renominations</w:t>
            </w:r>
            <w:r w:rsidR="00375874">
              <w:rPr>
                <w:webHidden/>
              </w:rPr>
              <w:tab/>
            </w:r>
            <w:r w:rsidR="00375874">
              <w:rPr>
                <w:webHidden/>
              </w:rPr>
              <w:fldChar w:fldCharType="begin"/>
            </w:r>
            <w:r w:rsidR="00375874">
              <w:rPr>
                <w:webHidden/>
              </w:rPr>
              <w:instrText xml:space="preserve"> PAGEREF _Toc478660392 \h </w:instrText>
            </w:r>
            <w:r w:rsidR="00375874">
              <w:rPr>
                <w:webHidden/>
              </w:rPr>
            </w:r>
            <w:r w:rsidR="00375874">
              <w:rPr>
                <w:webHidden/>
              </w:rPr>
              <w:fldChar w:fldCharType="separate"/>
            </w:r>
            <w:r>
              <w:rPr>
                <w:webHidden/>
              </w:rPr>
              <w:t>15</w:t>
            </w:r>
            <w:r w:rsidR="00375874">
              <w:rPr>
                <w:webHidden/>
              </w:rPr>
              <w:fldChar w:fldCharType="end"/>
            </w:r>
          </w:hyperlink>
        </w:p>
        <w:p w:rsidR="00375874" w:rsidRDefault="000443F0">
          <w:pPr>
            <w:pStyle w:val="TOC2"/>
            <w:rPr>
              <w:rFonts w:asciiTheme="minorHAnsi" w:eastAsiaTheme="minorEastAsia" w:hAnsiTheme="minorHAnsi"/>
              <w:b w:val="0"/>
              <w:color w:val="auto"/>
              <w:sz w:val="22"/>
              <w:lang w:eastAsia="en-AU"/>
            </w:rPr>
          </w:pPr>
          <w:hyperlink w:anchor="_Toc478660393" w:history="1">
            <w:r w:rsidR="00375874" w:rsidRPr="000E5845">
              <w:rPr>
                <w:rStyle w:val="Hyperlink"/>
              </w:rPr>
              <w:t>4.6</w:t>
            </w:r>
            <w:r w:rsidR="00375874">
              <w:rPr>
                <w:rFonts w:asciiTheme="minorHAnsi" w:eastAsiaTheme="minorEastAsia" w:hAnsiTheme="minorHAnsi"/>
                <w:b w:val="0"/>
                <w:color w:val="auto"/>
                <w:sz w:val="22"/>
                <w:lang w:eastAsia="en-AU"/>
              </w:rPr>
              <w:tab/>
            </w:r>
            <w:r w:rsidR="00375874" w:rsidRPr="000E5845">
              <w:rPr>
                <w:rStyle w:val="Hyperlink"/>
              </w:rPr>
              <w:t>Post 21 November</w:t>
            </w:r>
            <w:r w:rsidR="00375874">
              <w:rPr>
                <w:webHidden/>
              </w:rPr>
              <w:tab/>
            </w:r>
            <w:r w:rsidR="00375874">
              <w:rPr>
                <w:webHidden/>
              </w:rPr>
              <w:fldChar w:fldCharType="begin"/>
            </w:r>
            <w:r w:rsidR="00375874">
              <w:rPr>
                <w:webHidden/>
              </w:rPr>
              <w:instrText xml:space="preserve"> PAGEREF _Toc478660393 \h </w:instrText>
            </w:r>
            <w:r w:rsidR="00375874">
              <w:rPr>
                <w:webHidden/>
              </w:rPr>
            </w:r>
            <w:r w:rsidR="00375874">
              <w:rPr>
                <w:webHidden/>
              </w:rPr>
              <w:fldChar w:fldCharType="separate"/>
            </w:r>
            <w:r>
              <w:rPr>
                <w:webHidden/>
              </w:rPr>
              <w:t>15</w:t>
            </w:r>
            <w:r w:rsidR="00375874">
              <w:rPr>
                <w:webHidden/>
              </w:rPr>
              <w:fldChar w:fldCharType="end"/>
            </w:r>
          </w:hyperlink>
        </w:p>
        <w:p w:rsidR="00375874" w:rsidRDefault="000443F0">
          <w:pPr>
            <w:pStyle w:val="TOC1"/>
            <w:rPr>
              <w:rFonts w:asciiTheme="minorHAnsi" w:eastAsiaTheme="minorEastAsia" w:hAnsiTheme="minorHAnsi"/>
              <w:b w:val="0"/>
              <w:color w:val="auto"/>
              <w:sz w:val="22"/>
              <w:szCs w:val="22"/>
              <w:lang w:val="en-AU" w:eastAsia="en-AU"/>
            </w:rPr>
          </w:pPr>
          <w:hyperlink w:anchor="_Toc478660394" w:history="1">
            <w:r w:rsidR="00375874" w:rsidRPr="000E5845">
              <w:rPr>
                <w:rStyle w:val="Hyperlink"/>
              </w:rPr>
              <w:t>5</w:t>
            </w:r>
            <w:r w:rsidR="00375874">
              <w:rPr>
                <w:rFonts w:asciiTheme="minorHAnsi" w:eastAsiaTheme="minorEastAsia" w:hAnsiTheme="minorHAnsi"/>
                <w:b w:val="0"/>
                <w:color w:val="auto"/>
                <w:sz w:val="22"/>
                <w:szCs w:val="22"/>
                <w:lang w:val="en-AU" w:eastAsia="en-AU"/>
              </w:rPr>
              <w:tab/>
            </w:r>
            <w:r w:rsidR="00375874" w:rsidRPr="000E5845">
              <w:rPr>
                <w:rStyle w:val="Hyperlink"/>
              </w:rPr>
              <w:t>Conclusion</w:t>
            </w:r>
            <w:r w:rsidR="00375874">
              <w:rPr>
                <w:webHidden/>
              </w:rPr>
              <w:tab/>
            </w:r>
            <w:r w:rsidR="00375874">
              <w:rPr>
                <w:webHidden/>
              </w:rPr>
              <w:fldChar w:fldCharType="begin"/>
            </w:r>
            <w:r w:rsidR="00375874">
              <w:rPr>
                <w:webHidden/>
              </w:rPr>
              <w:instrText xml:space="preserve"> PAGEREF _Toc478660394 \h </w:instrText>
            </w:r>
            <w:r w:rsidR="00375874">
              <w:rPr>
                <w:webHidden/>
              </w:rPr>
            </w:r>
            <w:r w:rsidR="00375874">
              <w:rPr>
                <w:webHidden/>
              </w:rPr>
              <w:fldChar w:fldCharType="separate"/>
            </w:r>
            <w:r>
              <w:rPr>
                <w:webHidden/>
              </w:rPr>
              <w:t>16</w:t>
            </w:r>
            <w:r w:rsidR="00375874">
              <w:rPr>
                <w:webHidden/>
              </w:rPr>
              <w:fldChar w:fldCharType="end"/>
            </w:r>
          </w:hyperlink>
        </w:p>
        <w:p w:rsidR="00375874" w:rsidRDefault="000443F0">
          <w:pPr>
            <w:pStyle w:val="TOC1"/>
            <w:rPr>
              <w:rFonts w:asciiTheme="minorHAnsi" w:eastAsiaTheme="minorEastAsia" w:hAnsiTheme="minorHAnsi"/>
              <w:b w:val="0"/>
              <w:color w:val="auto"/>
              <w:sz w:val="22"/>
              <w:szCs w:val="22"/>
              <w:lang w:val="en-AU" w:eastAsia="en-AU"/>
            </w:rPr>
          </w:pPr>
          <w:hyperlink w:anchor="_Toc478660395" w:history="1">
            <w:r w:rsidR="00375874" w:rsidRPr="000E5845">
              <w:rPr>
                <w:rStyle w:val="Hyperlink"/>
              </w:rPr>
              <w:t>Appendix A – MOS and Counteracting</w:t>
            </w:r>
            <w:r w:rsidR="00375874">
              <w:rPr>
                <w:webHidden/>
              </w:rPr>
              <w:tab/>
            </w:r>
            <w:r w:rsidR="00375874">
              <w:rPr>
                <w:webHidden/>
              </w:rPr>
              <w:fldChar w:fldCharType="begin"/>
            </w:r>
            <w:r w:rsidR="00375874">
              <w:rPr>
                <w:webHidden/>
              </w:rPr>
              <w:instrText xml:space="preserve"> PAGEREF _Toc478660395 \h </w:instrText>
            </w:r>
            <w:r w:rsidR="00375874">
              <w:rPr>
                <w:webHidden/>
              </w:rPr>
            </w:r>
            <w:r w:rsidR="00375874">
              <w:rPr>
                <w:webHidden/>
              </w:rPr>
              <w:fldChar w:fldCharType="separate"/>
            </w:r>
            <w:r>
              <w:rPr>
                <w:webHidden/>
              </w:rPr>
              <w:t>17</w:t>
            </w:r>
            <w:r w:rsidR="00375874">
              <w:rPr>
                <w:webHidden/>
              </w:rPr>
              <w:fldChar w:fldCharType="end"/>
            </w:r>
          </w:hyperlink>
        </w:p>
        <w:p w:rsidR="00375874" w:rsidRDefault="000443F0">
          <w:pPr>
            <w:pStyle w:val="TOC1"/>
            <w:rPr>
              <w:rFonts w:asciiTheme="minorHAnsi" w:eastAsiaTheme="minorEastAsia" w:hAnsiTheme="minorHAnsi"/>
              <w:b w:val="0"/>
              <w:color w:val="auto"/>
              <w:sz w:val="22"/>
              <w:szCs w:val="22"/>
              <w:lang w:val="en-AU" w:eastAsia="en-AU"/>
            </w:rPr>
          </w:pPr>
          <w:hyperlink w:anchor="_Toc478660396" w:history="1">
            <w:r w:rsidR="00375874" w:rsidRPr="000E5845">
              <w:rPr>
                <w:rStyle w:val="Hyperlink"/>
              </w:rPr>
              <w:t>Appendix B – AER SPV Reporting Thresholds</w:t>
            </w:r>
            <w:r w:rsidR="00375874">
              <w:rPr>
                <w:webHidden/>
              </w:rPr>
              <w:tab/>
            </w:r>
            <w:r w:rsidR="00375874">
              <w:rPr>
                <w:webHidden/>
              </w:rPr>
              <w:fldChar w:fldCharType="begin"/>
            </w:r>
            <w:r w:rsidR="00375874">
              <w:rPr>
                <w:webHidden/>
              </w:rPr>
              <w:instrText xml:space="preserve"> PAGEREF _Toc478660396 \h </w:instrText>
            </w:r>
            <w:r w:rsidR="00375874">
              <w:rPr>
                <w:webHidden/>
              </w:rPr>
            </w:r>
            <w:r w:rsidR="00375874">
              <w:rPr>
                <w:webHidden/>
              </w:rPr>
              <w:fldChar w:fldCharType="separate"/>
            </w:r>
            <w:r>
              <w:rPr>
                <w:webHidden/>
              </w:rPr>
              <w:t>19</w:t>
            </w:r>
            <w:r w:rsidR="00375874">
              <w:rPr>
                <w:webHidden/>
              </w:rPr>
              <w:fldChar w:fldCharType="end"/>
            </w:r>
          </w:hyperlink>
        </w:p>
        <w:p w:rsidR="004D3CD0" w:rsidRPr="00300FFD" w:rsidRDefault="004D3CD0" w:rsidP="004D3CD0">
          <w:pPr>
            <w:spacing w:line="240" w:lineRule="auto"/>
            <w:jc w:val="left"/>
            <w:sectPr w:rsidR="004D3CD0" w:rsidRPr="00300FFD" w:rsidSect="00996563">
              <w:footerReference w:type="default" r:id="rId12"/>
              <w:type w:val="continuous"/>
              <w:pgSz w:w="11906" w:h="16838" w:code="9"/>
              <w:pgMar w:top="1440" w:right="1700" w:bottom="1582" w:left="1729" w:header="720" w:footer="1009" w:gutter="0"/>
              <w:pgNumType w:fmt="lowerRoman"/>
              <w:cols w:space="720"/>
              <w:docGrid w:linePitch="326"/>
            </w:sectPr>
          </w:pPr>
          <w:r>
            <w:rPr>
              <w:b/>
              <w:noProof/>
              <w:color w:val="70635A" w:themeColor="text2"/>
              <w:sz w:val="24"/>
              <w:lang w:val="en-US" w:eastAsia="ja-JP"/>
            </w:rPr>
            <w:fldChar w:fldCharType="end"/>
          </w:r>
        </w:p>
        <w:p w:rsidR="00A129F4" w:rsidRPr="00EB35F0" w:rsidRDefault="005A5384" w:rsidP="00EB35F0">
          <w:pPr>
            <w:pStyle w:val="Heading1notnumber"/>
            <w:spacing w:before="0" w:after="240"/>
            <w:rPr>
              <w:sz w:val="32"/>
              <w:szCs w:val="32"/>
            </w:rPr>
          </w:pPr>
          <w:bookmarkStart w:id="2" w:name="ExectuveSummary"/>
          <w:bookmarkStart w:id="3" w:name="_Toc478660373"/>
          <w:bookmarkEnd w:id="1"/>
          <w:bookmarkEnd w:id="2"/>
          <w:r>
            <w:rPr>
              <w:sz w:val="32"/>
              <w:szCs w:val="32"/>
            </w:rPr>
            <w:t>Introduction</w:t>
          </w:r>
          <w:bookmarkEnd w:id="3"/>
        </w:p>
        <w:p w:rsidR="003A220B" w:rsidRPr="00CC30E0" w:rsidRDefault="001A0892" w:rsidP="00563054">
          <w:pPr>
            <w:spacing w:before="0" w:after="240"/>
          </w:pPr>
          <w:r w:rsidRPr="00CC30E0">
            <w:t xml:space="preserve">In accordance with the </w:t>
          </w:r>
          <w:r w:rsidRPr="00CC30E0">
            <w:rPr>
              <w:i/>
            </w:rPr>
            <w:t>National Gas Rules</w:t>
          </w:r>
          <w:r w:rsidRPr="00CC30E0">
            <w:t>, t</w:t>
          </w:r>
          <w:r w:rsidR="004B59DD" w:rsidRPr="00CC30E0">
            <w:t xml:space="preserve">he AER is required to publish a report whenever there is a significant price variation </w:t>
          </w:r>
          <w:r w:rsidR="004B59DD" w:rsidRPr="00CC30E0">
            <w:rPr>
              <w:b/>
            </w:rPr>
            <w:t>(SPV)</w:t>
          </w:r>
          <w:r w:rsidR="004B59DD" w:rsidRPr="00CC30E0">
            <w:t xml:space="preserve"> in </w:t>
          </w:r>
          <w:r w:rsidR="006A0849" w:rsidRPr="00CC30E0">
            <w:t>the Victorian gas market or</w:t>
          </w:r>
          <w:r w:rsidR="004B59DD" w:rsidRPr="00CC30E0">
            <w:t xml:space="preserve"> Short Term Trading Markets </w:t>
          </w:r>
          <w:r w:rsidR="004B59DD" w:rsidRPr="00CC30E0">
            <w:rPr>
              <w:b/>
            </w:rPr>
            <w:t>(STTM)</w:t>
          </w:r>
          <w:r w:rsidR="004B59DD" w:rsidRPr="00CC30E0">
            <w:t>.</w:t>
          </w:r>
          <w:r w:rsidR="004B59DD" w:rsidRPr="00CC30E0">
            <w:rPr>
              <w:rStyle w:val="FootnoteReference"/>
            </w:rPr>
            <w:footnoteReference w:id="1"/>
          </w:r>
          <w:r w:rsidR="004B59DD" w:rsidRPr="00CC30E0">
            <w:t xml:space="preserve"> The AE</w:t>
          </w:r>
          <w:r w:rsidR="006A0849" w:rsidRPr="00CC30E0">
            <w:t>R has published guidelines</w:t>
          </w:r>
          <w:r w:rsidR="004B59DD" w:rsidRPr="00CC30E0">
            <w:t xml:space="preserve"> set</w:t>
          </w:r>
          <w:r w:rsidR="006A0849" w:rsidRPr="00CC30E0">
            <w:t>ting out what constitutes a</w:t>
          </w:r>
          <w:r w:rsidR="004B59DD" w:rsidRPr="00CC30E0">
            <w:t xml:space="preserve"> SPV</w:t>
          </w:r>
          <w:r w:rsidR="00EC0C97" w:rsidRPr="00CC30E0">
            <w:t xml:space="preserve"> event</w:t>
          </w:r>
          <w:r w:rsidR="004B59DD" w:rsidRPr="00CC30E0">
            <w:rPr>
              <w:rStyle w:val="FootnoteReference"/>
            </w:rPr>
            <w:footnoteReference w:id="2"/>
          </w:r>
          <w:r w:rsidR="00E4564A" w:rsidRPr="00CC30E0">
            <w:t>.</w:t>
          </w:r>
        </w:p>
        <w:p w:rsidR="0047074E" w:rsidRPr="00CC30E0" w:rsidRDefault="00086C44" w:rsidP="00563054">
          <w:pPr>
            <w:spacing w:before="0" w:after="240"/>
          </w:pPr>
          <w:r>
            <w:t>Outcomes that constitute a</w:t>
          </w:r>
          <w:r w:rsidR="003A220B" w:rsidRPr="00CC30E0">
            <w:t xml:space="preserve"> SPV event include </w:t>
          </w:r>
          <w:r w:rsidR="001A0892" w:rsidRPr="00CC30E0">
            <w:t>when the daily cost of Market Operator Services (MOS)</w:t>
          </w:r>
          <w:r w:rsidR="007072F9" w:rsidRPr="00CC30E0">
            <w:t>, at a STTM hub,</w:t>
          </w:r>
          <w:r w:rsidR="001A0892" w:rsidRPr="00CC30E0">
            <w:t xml:space="preserve"> exce</w:t>
          </w:r>
          <w:r w:rsidR="007072F9" w:rsidRPr="00CC30E0">
            <w:t>eds</w:t>
          </w:r>
          <w:r w:rsidR="001A0892" w:rsidRPr="00CC30E0">
            <w:t xml:space="preserve"> $250</w:t>
          </w:r>
          <w:r w:rsidR="00D071BC">
            <w:t>,</w:t>
          </w:r>
          <w:r w:rsidR="001A0892" w:rsidRPr="00CC30E0">
            <w:t>000.</w:t>
          </w:r>
          <w:r w:rsidR="003A220B" w:rsidRPr="00CC30E0">
            <w:t xml:space="preserve"> On 21</w:t>
          </w:r>
          <w:r w:rsidR="00D071BC">
            <w:t> </w:t>
          </w:r>
          <w:r w:rsidR="003A220B" w:rsidRPr="00CC30E0">
            <w:t>November 2016, MOS gas w</w:t>
          </w:r>
          <w:r w:rsidR="00EC0C97" w:rsidRPr="00CC30E0">
            <w:t>a</w:t>
          </w:r>
          <w:r w:rsidR="00323466" w:rsidRPr="00CC30E0">
            <w:t>s required for the Adelaide hub</w:t>
          </w:r>
          <w:r w:rsidR="00EC0C97" w:rsidRPr="00CC30E0">
            <w:t>. The MOS service payment (</w:t>
          </w:r>
          <w:r w:rsidR="000E35EF" w:rsidRPr="00CC30E0">
            <w:t>$367</w:t>
          </w:r>
          <w:r w:rsidR="00D071BC">
            <w:t>,</w:t>
          </w:r>
          <w:r w:rsidR="000E35EF" w:rsidRPr="00CC30E0">
            <w:t>334</w:t>
          </w:r>
          <w:r w:rsidR="00EC0C97" w:rsidRPr="00CC30E0">
            <w:t>)</w:t>
          </w:r>
          <w:r w:rsidR="00323466" w:rsidRPr="00CC30E0">
            <w:t xml:space="preserve"> was a record for the</w:t>
          </w:r>
          <w:r w:rsidR="00EC0C97" w:rsidRPr="00CC30E0">
            <w:t xml:space="preserve"> hub, breaching the AER’s reporting threshold.</w:t>
          </w:r>
        </w:p>
        <w:p w:rsidR="005A5384" w:rsidRDefault="007072F9" w:rsidP="00563054">
          <w:pPr>
            <w:spacing w:before="0" w:after="240"/>
          </w:pPr>
          <w:r w:rsidRPr="00CC30E0">
            <w:t>MOS is a balancing</w:t>
          </w:r>
          <w:r w:rsidR="00F9367F" w:rsidRPr="00CC30E0">
            <w:t xml:space="preserve"> service used to balance the gas scheduled on a pipeline</w:t>
          </w:r>
          <w:r w:rsidR="00F7556C" w:rsidRPr="00CC30E0">
            <w:t xml:space="preserve"> </w:t>
          </w:r>
          <w:r w:rsidR="00F9367F" w:rsidRPr="00CC30E0">
            <w:t xml:space="preserve">with the actual volumes of gas that </w:t>
          </w:r>
          <w:r w:rsidR="00F7556C" w:rsidRPr="00CC30E0">
            <w:t xml:space="preserve">have </w:t>
          </w:r>
          <w:r w:rsidR="00F9367F" w:rsidRPr="00CC30E0">
            <w:t>flowed on that pipeline.</w:t>
          </w:r>
          <w:r w:rsidR="00F7556C" w:rsidRPr="00CC30E0">
            <w:t xml:space="preserve"> </w:t>
          </w:r>
        </w:p>
        <w:p w:rsidR="005A5384" w:rsidRPr="00EB35F0" w:rsidRDefault="005A5384" w:rsidP="005A5384">
          <w:pPr>
            <w:pStyle w:val="Heading1notnumber"/>
            <w:spacing w:before="0" w:after="240"/>
            <w:rPr>
              <w:sz w:val="32"/>
              <w:szCs w:val="32"/>
            </w:rPr>
          </w:pPr>
          <w:bookmarkStart w:id="4" w:name="_Toc478660374"/>
          <w:r>
            <w:t>Summary</w:t>
          </w:r>
          <w:bookmarkEnd w:id="4"/>
        </w:p>
        <w:p w:rsidR="00EC0C97" w:rsidRPr="00CC30E0" w:rsidRDefault="00F7556C" w:rsidP="00563054">
          <w:pPr>
            <w:spacing w:before="0" w:after="240"/>
          </w:pPr>
          <w:r w:rsidRPr="00CC30E0">
            <w:t>On 21</w:t>
          </w:r>
          <w:r w:rsidR="00D071BC">
            <w:t> </w:t>
          </w:r>
          <w:r w:rsidRPr="00CC30E0">
            <w:t>November, MOS payments were generated across the two transmission pipelines that service the Adelaide hub. This included increase MOS on th</w:t>
          </w:r>
          <w:r w:rsidR="00183348" w:rsidRPr="00CC30E0">
            <w:t xml:space="preserve">e Moomba Adelaide Pipeline </w:t>
          </w:r>
          <w:r w:rsidR="00183348" w:rsidRPr="00410C12">
            <w:rPr>
              <w:b/>
            </w:rPr>
            <w:t>(MAP</w:t>
          </w:r>
          <w:r w:rsidRPr="00410C12">
            <w:rPr>
              <w:b/>
            </w:rPr>
            <w:t>)</w:t>
          </w:r>
          <w:r w:rsidRPr="00CC30E0">
            <w:t xml:space="preserve"> and decrease MOS on the SEA</w:t>
          </w:r>
          <w:r w:rsidR="00187DD3">
            <w:t xml:space="preserve"> </w:t>
          </w:r>
          <w:r w:rsidRPr="00CC30E0">
            <w:t>G</w:t>
          </w:r>
          <w:r w:rsidR="00187DD3">
            <w:t>as</w:t>
          </w:r>
          <w:r w:rsidRPr="00CC30E0">
            <w:t xml:space="preserve"> pipeline</w:t>
          </w:r>
          <w:r w:rsidR="00E362A1">
            <w:t xml:space="preserve">. This increase MOS and decrease MOS is </w:t>
          </w:r>
          <w:r w:rsidR="0085007D" w:rsidRPr="00CC30E0">
            <w:t xml:space="preserve">collectively </w:t>
          </w:r>
          <w:r w:rsidRPr="00CC30E0">
            <w:t>k</w:t>
          </w:r>
          <w:r w:rsidR="007E76AD" w:rsidRPr="00CC30E0">
            <w:t>nown as counteracting MOS</w:t>
          </w:r>
          <w:r w:rsidRPr="00CC30E0">
            <w:t>.</w:t>
          </w:r>
          <w:r w:rsidR="007072F9" w:rsidRPr="00CC30E0">
            <w:t xml:space="preserve"> A description of </w:t>
          </w:r>
          <w:r w:rsidR="0027154C">
            <w:t>counteracting MOS and its incidence</w:t>
          </w:r>
          <w:r w:rsidR="007072F9" w:rsidRPr="00CC30E0">
            <w:t xml:space="preserve"> at the Adelaide hub is provided at </w:t>
          </w:r>
          <w:r w:rsidR="00C234A2">
            <w:rPr>
              <w:b/>
            </w:rPr>
            <w:t>Appendix A</w:t>
          </w:r>
          <w:r w:rsidR="007072F9" w:rsidRPr="00CC30E0">
            <w:t>.</w:t>
          </w:r>
        </w:p>
        <w:p w:rsidR="002D0615" w:rsidRDefault="0085007D" w:rsidP="00563054">
          <w:pPr>
            <w:spacing w:before="0" w:after="240"/>
          </w:pPr>
          <w:r w:rsidRPr="00CC30E0">
            <w:t xml:space="preserve">The AER </w:t>
          </w:r>
          <w:r w:rsidR="007E76AD" w:rsidRPr="00CC30E0">
            <w:t xml:space="preserve">previously reported on high counteracting </w:t>
          </w:r>
          <w:r w:rsidRPr="00CC30E0">
            <w:t xml:space="preserve">MOS, at the Adelaide hub, during the winter of 2013. </w:t>
          </w:r>
          <w:r w:rsidR="001C5F33" w:rsidRPr="00CC30E0">
            <w:t>On 25</w:t>
          </w:r>
          <w:r w:rsidR="00410C12">
            <w:t> </w:t>
          </w:r>
          <w:r w:rsidR="001C5F33" w:rsidRPr="00CC30E0">
            <w:t>June 2013, a high</w:t>
          </w:r>
          <w:r w:rsidRPr="00CC30E0">
            <w:t xml:space="preserve"> MOS service </w:t>
          </w:r>
          <w:r w:rsidR="005C46E7" w:rsidRPr="00CC30E0">
            <w:t>payment</w:t>
          </w:r>
          <w:r w:rsidR="001C5F33" w:rsidRPr="00CC30E0">
            <w:t xml:space="preserve"> breached</w:t>
          </w:r>
          <w:r w:rsidR="00867B5E" w:rsidRPr="00CC30E0">
            <w:t xml:space="preserve"> </w:t>
          </w:r>
          <w:r w:rsidR="00B10995" w:rsidRPr="00CC30E0">
            <w:t>the AER’s re</w:t>
          </w:r>
          <w:r w:rsidR="00086C44">
            <w:t>porting threshold, triggering a</w:t>
          </w:r>
          <w:r w:rsidR="00B10995" w:rsidRPr="00CC30E0">
            <w:t xml:space="preserve"> </w:t>
          </w:r>
          <w:r w:rsidRPr="00CC30E0">
            <w:t>SPV report</w:t>
          </w:r>
          <w:r w:rsidR="007E76AD" w:rsidRPr="00CC30E0">
            <w:t>. The report highlighted a trend in high counteracting MOS across July and August</w:t>
          </w:r>
          <w:r w:rsidR="003A5C15" w:rsidRPr="00CC30E0">
            <w:t xml:space="preserve"> of that year</w:t>
          </w:r>
          <w:r w:rsidR="007E76AD" w:rsidRPr="00CC30E0">
            <w:t>.</w:t>
          </w:r>
          <w:r w:rsidR="00C459B0">
            <w:t xml:space="preserve"> </w:t>
          </w:r>
          <w:r w:rsidR="00D1697E">
            <w:t>Subsequent to</w:t>
          </w:r>
          <w:r w:rsidR="00D90FB8">
            <w:t xml:space="preserve"> </w:t>
          </w:r>
          <w:r w:rsidR="00C459B0">
            <w:t xml:space="preserve">these </w:t>
          </w:r>
          <w:r w:rsidR="00D90FB8">
            <w:t>event</w:t>
          </w:r>
          <w:r w:rsidR="00C459B0">
            <w:t>s</w:t>
          </w:r>
          <w:r w:rsidR="00D1697E">
            <w:t xml:space="preserve">, </w:t>
          </w:r>
          <w:r w:rsidR="00190DB0">
            <w:t>a</w:t>
          </w:r>
          <w:r w:rsidR="002D0615">
            <w:t>verage daily MOS volumes and payments declined across 2014 and 2015</w:t>
          </w:r>
          <w:r w:rsidR="00190DB0">
            <w:t xml:space="preserve"> along with the incidence of counteracting MOS</w:t>
          </w:r>
          <w:r w:rsidR="00410C12">
            <w:t>.</w:t>
          </w:r>
          <w:r w:rsidR="00190DB0">
            <w:rPr>
              <w:rStyle w:val="FootnoteReference"/>
            </w:rPr>
            <w:footnoteReference w:id="3"/>
          </w:r>
          <w:r w:rsidR="002D0615">
            <w:t xml:space="preserve"> </w:t>
          </w:r>
          <w:r w:rsidR="00EA482D">
            <w:t>However,</w:t>
          </w:r>
          <w:r w:rsidR="00D1697E">
            <w:t xml:space="preserve"> </w:t>
          </w:r>
          <w:r w:rsidR="00D90FB8">
            <w:t>across</w:t>
          </w:r>
          <w:r w:rsidR="00EA482D">
            <w:t xml:space="preserve"> the 2015 to</w:t>
          </w:r>
          <w:r w:rsidR="002D0615">
            <w:t xml:space="preserve"> 2016</w:t>
          </w:r>
          <w:r w:rsidR="00EA482D">
            <w:t xml:space="preserve"> calendar years</w:t>
          </w:r>
          <w:r w:rsidR="003D1EB0">
            <w:t>,</w:t>
          </w:r>
          <w:r w:rsidR="002D0615">
            <w:t xml:space="preserve"> average daily MOS volumes increased by</w:t>
          </w:r>
          <w:r w:rsidR="00EA482D">
            <w:t xml:space="preserve"> 35 per</w:t>
          </w:r>
          <w:r w:rsidR="00410C12">
            <w:t> </w:t>
          </w:r>
          <w:r w:rsidR="00EA482D">
            <w:t>cent</w:t>
          </w:r>
          <w:r w:rsidR="00D90FB8">
            <w:t>. MOS payments</w:t>
          </w:r>
          <w:r w:rsidR="0062727D">
            <w:t xml:space="preserve"> and incidences of counteracting MOS</w:t>
          </w:r>
          <w:r w:rsidR="00D90FB8">
            <w:t xml:space="preserve"> also increased</w:t>
          </w:r>
          <w:r w:rsidR="00410C12">
            <w:t>.</w:t>
          </w:r>
          <w:r w:rsidR="0062727D">
            <w:rPr>
              <w:rStyle w:val="FootnoteReference"/>
            </w:rPr>
            <w:footnoteReference w:id="4"/>
          </w:r>
        </w:p>
        <w:p w:rsidR="00190DB0" w:rsidRDefault="001E0739" w:rsidP="00563054">
          <w:pPr>
            <w:spacing w:before="0" w:after="240"/>
          </w:pPr>
          <w:r w:rsidRPr="00B9594A">
            <w:t>This report concludes that several factors aligned to produce large volumes of counteracting MOS on 21</w:t>
          </w:r>
          <w:r w:rsidR="00410C12">
            <w:t> </w:t>
          </w:r>
          <w:r w:rsidRPr="00B9594A">
            <w:t>November 2016</w:t>
          </w:r>
          <w:r w:rsidR="00190DB0">
            <w:t xml:space="preserve">. </w:t>
          </w:r>
          <w:r w:rsidR="00923F42">
            <w:t>Based on the information that we have obtained, t</w:t>
          </w:r>
          <w:r w:rsidR="00190DB0">
            <w:t xml:space="preserve">he AER does not consider </w:t>
          </w:r>
          <w:r w:rsidR="00923F42">
            <w:t xml:space="preserve">that </w:t>
          </w:r>
          <w:r w:rsidR="00190DB0">
            <w:t xml:space="preserve">these volumes are attributable to any market participant </w:t>
          </w:r>
          <w:r w:rsidR="00923F42">
            <w:t>being in</w:t>
          </w:r>
          <w:r w:rsidR="00190DB0">
            <w:t xml:space="preserve"> breach of the Gas Rules</w:t>
          </w:r>
          <w:r w:rsidR="006F2366">
            <w:t>.</w:t>
          </w:r>
        </w:p>
        <w:p w:rsidR="001E0739" w:rsidRPr="00B9594A" w:rsidRDefault="00190DB0" w:rsidP="00563054">
          <w:pPr>
            <w:spacing w:before="0" w:after="240"/>
          </w:pPr>
          <w:r>
            <w:t xml:space="preserve">The report </w:t>
          </w:r>
          <w:r w:rsidR="001E0739" w:rsidRPr="00B9594A">
            <w:t xml:space="preserve">identifies </w:t>
          </w:r>
          <w:r w:rsidR="002D4A85" w:rsidRPr="00B9594A">
            <w:t xml:space="preserve">the </w:t>
          </w:r>
          <w:r w:rsidR="00055048" w:rsidRPr="00B9594A">
            <w:t xml:space="preserve">heightened </w:t>
          </w:r>
          <w:r w:rsidR="002D4A85" w:rsidRPr="00B9594A">
            <w:t xml:space="preserve">potential </w:t>
          </w:r>
          <w:r w:rsidR="00085290" w:rsidRPr="00B9594A">
            <w:t xml:space="preserve">for </w:t>
          </w:r>
          <w:r w:rsidR="001E0739" w:rsidRPr="00B9594A">
            <w:t>counteracting MOS</w:t>
          </w:r>
          <w:r w:rsidR="002D4A85" w:rsidRPr="00B9594A">
            <w:t xml:space="preserve"> </w:t>
          </w:r>
          <w:r w:rsidR="001E0739" w:rsidRPr="00B9594A">
            <w:t xml:space="preserve">when the volume of gas supplied to the hub from the MAP </w:t>
          </w:r>
          <w:r w:rsidR="00055048" w:rsidRPr="00B9594A">
            <w:t>is significantly lower than</w:t>
          </w:r>
          <w:r w:rsidR="0041126D" w:rsidRPr="00B9594A">
            <w:t xml:space="preserve"> volumes</w:t>
          </w:r>
          <w:r w:rsidR="001E0739" w:rsidRPr="00B9594A">
            <w:t xml:space="preserve"> </w:t>
          </w:r>
          <w:r w:rsidR="00055048" w:rsidRPr="00B9594A">
            <w:t>supplied by</w:t>
          </w:r>
          <w:r w:rsidR="001E0739" w:rsidRPr="00B9594A">
            <w:t xml:space="preserve"> the SEA</w:t>
          </w:r>
          <w:r w:rsidR="00410C12">
            <w:t> </w:t>
          </w:r>
          <w:r w:rsidR="001E0739" w:rsidRPr="00B9594A">
            <w:t>Gas pipeline.</w:t>
          </w:r>
          <w:r w:rsidR="002D4A85" w:rsidRPr="00B9594A">
            <w:t xml:space="preserve"> It also identifies </w:t>
          </w:r>
          <w:r w:rsidR="003E564E" w:rsidRPr="00B9594A">
            <w:t xml:space="preserve">the </w:t>
          </w:r>
          <w:r w:rsidR="00055048" w:rsidRPr="00B9594A">
            <w:t xml:space="preserve">key role of </w:t>
          </w:r>
          <w:r w:rsidR="003E564E" w:rsidRPr="00B9594A">
            <w:t xml:space="preserve">pressure differentials </w:t>
          </w:r>
          <w:r w:rsidR="00E362A1">
            <w:t>at pipeline delivery points, conclud</w:t>
          </w:r>
          <w:r w:rsidR="003E564E" w:rsidRPr="00B9594A">
            <w:t>ing that SEA</w:t>
          </w:r>
          <w:r w:rsidR="00410C12">
            <w:t> </w:t>
          </w:r>
          <w:r w:rsidR="003E564E" w:rsidRPr="00B9594A">
            <w:t xml:space="preserve">Gas </w:t>
          </w:r>
          <w:r w:rsidR="00187DD3">
            <w:t xml:space="preserve">pipeline </w:t>
          </w:r>
          <w:r w:rsidR="003E564E" w:rsidRPr="00B9594A">
            <w:t>injections were pressured out of the Adelaide</w:t>
          </w:r>
          <w:r w:rsidR="00055048" w:rsidRPr="00B9594A">
            <w:t xml:space="preserve"> </w:t>
          </w:r>
          <w:r w:rsidR="003E564E" w:rsidRPr="00B9594A">
            <w:t xml:space="preserve">hub by MAP injections </w:t>
          </w:r>
          <w:r w:rsidR="00055048" w:rsidRPr="00B9594A">
            <w:t>on 2</w:t>
          </w:r>
          <w:r w:rsidR="003E564E" w:rsidRPr="00B9594A">
            <w:t>1</w:t>
          </w:r>
          <w:r w:rsidR="00410C12">
            <w:t> </w:t>
          </w:r>
          <w:r w:rsidR="003E564E" w:rsidRPr="00B9594A">
            <w:t>N</w:t>
          </w:r>
          <w:r w:rsidR="00055048" w:rsidRPr="00B9594A">
            <w:t>ov</w:t>
          </w:r>
          <w:r w:rsidR="003E564E" w:rsidRPr="00B9594A">
            <w:t>ember</w:t>
          </w:r>
          <w:r w:rsidR="00410C12">
            <w:t xml:space="preserve"> 2016</w:t>
          </w:r>
          <w:r w:rsidR="003E564E" w:rsidRPr="00B9594A">
            <w:t>.</w:t>
          </w:r>
        </w:p>
        <w:p w:rsidR="00190DB0" w:rsidRDefault="002D4A85" w:rsidP="00300FFD">
          <w:pPr>
            <w:spacing w:before="0" w:after="240"/>
          </w:pPr>
          <w:r w:rsidRPr="00B9594A">
            <w:t>This report</w:t>
          </w:r>
          <w:r w:rsidR="0041126D" w:rsidRPr="00B9594A">
            <w:t xml:space="preserve"> </w:t>
          </w:r>
          <w:r w:rsidR="00B9594A" w:rsidRPr="00B9594A">
            <w:t xml:space="preserve">also </w:t>
          </w:r>
          <w:r w:rsidR="00E362A1">
            <w:t>observe</w:t>
          </w:r>
          <w:r w:rsidRPr="00B9594A">
            <w:t>s t</w:t>
          </w:r>
          <w:r w:rsidR="00E362A1">
            <w:t>hat MOS payments for</w:t>
          </w:r>
          <w:r w:rsidR="00055048" w:rsidRPr="00B9594A">
            <w:t xml:space="preserve"> the Adelaide hub have </w:t>
          </w:r>
          <w:r w:rsidR="00085290" w:rsidRPr="00B9594A">
            <w:t>been relatively small during the first quarter of 2017. As such, t</w:t>
          </w:r>
          <w:r w:rsidR="00E362A1">
            <w:t>he event of 21</w:t>
          </w:r>
          <w:r w:rsidR="00410C12">
            <w:t> </w:t>
          </w:r>
          <w:r w:rsidR="00E362A1">
            <w:t>November 2016 did</w:t>
          </w:r>
          <w:r w:rsidR="00085290" w:rsidRPr="00B9594A">
            <w:t xml:space="preserve"> not </w:t>
          </w:r>
          <w:r w:rsidR="00055048" w:rsidRPr="00B9594A">
            <w:t>signal</w:t>
          </w:r>
          <w:r w:rsidR="00E362A1">
            <w:t xml:space="preserve"> ongoing growth in the incidences of</w:t>
          </w:r>
          <w:r w:rsidR="003E564E" w:rsidRPr="00B9594A">
            <w:t xml:space="preserve"> </w:t>
          </w:r>
          <w:r w:rsidR="0041126D" w:rsidRPr="00B9594A">
            <w:t>counteracting MOS</w:t>
          </w:r>
          <w:r w:rsidR="00055048" w:rsidRPr="00B9594A">
            <w:t xml:space="preserve"> </w:t>
          </w:r>
          <w:r w:rsidR="00E362A1">
            <w:t>or the size of MOS payments</w:t>
          </w:r>
          <w:r w:rsidR="0041126D" w:rsidRPr="00B9594A">
            <w:t>.</w:t>
          </w:r>
          <w:r w:rsidR="00085290" w:rsidRPr="00B9594A">
            <w:t xml:space="preserve"> The AER</w:t>
          </w:r>
          <w:r w:rsidR="00E362A1">
            <w:t xml:space="preserve"> will not conduct further analysis</w:t>
          </w:r>
          <w:r w:rsidR="003E564E" w:rsidRPr="00B9594A">
            <w:t xml:space="preserve"> </w:t>
          </w:r>
          <w:r w:rsidR="00E362A1">
            <w:t>of the events of 21</w:t>
          </w:r>
          <w:r w:rsidR="00410C12">
            <w:t> </w:t>
          </w:r>
          <w:r w:rsidR="003E564E" w:rsidRPr="00B9594A">
            <w:t>November</w:t>
          </w:r>
          <w:r w:rsidR="00085290" w:rsidRPr="00B9594A">
            <w:t xml:space="preserve"> but will </w:t>
          </w:r>
          <w:r w:rsidR="003E564E" w:rsidRPr="00B9594A">
            <w:t xml:space="preserve">continue to </w:t>
          </w:r>
          <w:r w:rsidR="00085290" w:rsidRPr="00B9594A">
            <w:t>monitor</w:t>
          </w:r>
          <w:r w:rsidR="003E564E" w:rsidRPr="00B9594A">
            <w:t xml:space="preserve"> MOS</w:t>
          </w:r>
          <w:r w:rsidR="00190DB0">
            <w:t xml:space="preserve"> volumes including counteracting MOS volumes</w:t>
          </w:r>
          <w:r w:rsidR="003E564E" w:rsidRPr="00B9594A">
            <w:t xml:space="preserve"> in Adelaide.</w:t>
          </w:r>
          <w:r w:rsidR="00190DB0">
            <w:t xml:space="preserve"> </w:t>
          </w:r>
        </w:p>
        <w:p w:rsidR="00B9594A" w:rsidRPr="00300FFD" w:rsidRDefault="00B9594A" w:rsidP="00300FFD">
          <w:pPr>
            <w:spacing w:before="0" w:after="240"/>
          </w:pPr>
          <w:r>
            <w:rPr>
              <w:b/>
              <w:color w:val="70635A" w:themeColor="text2"/>
              <w:sz w:val="36"/>
              <w:szCs w:val="36"/>
            </w:rPr>
            <w:br w:type="page"/>
          </w:r>
        </w:p>
        <w:p w:rsidR="0056795B" w:rsidRDefault="0056795B" w:rsidP="002618B9">
          <w:pPr>
            <w:pStyle w:val="Heading1"/>
            <w:spacing w:after="120"/>
            <w:ind w:left="431" w:hanging="431"/>
          </w:pPr>
          <w:bookmarkStart w:id="5" w:name="_Toc478660375"/>
          <w:r w:rsidRPr="0056795B">
            <w:t>The Adelaide Hub and MOS Gas</w:t>
          </w:r>
          <w:bookmarkEnd w:id="5"/>
        </w:p>
        <w:p w:rsidR="0056795B" w:rsidRPr="0056795B" w:rsidRDefault="0056795B" w:rsidP="002618B9">
          <w:pPr>
            <w:pStyle w:val="Heading2"/>
            <w:spacing w:after="240"/>
            <w:ind w:left="578" w:hanging="578"/>
            <w:rPr>
              <w:sz w:val="24"/>
              <w:szCs w:val="24"/>
            </w:rPr>
          </w:pPr>
          <w:bookmarkStart w:id="6" w:name="_Toc478660376"/>
          <w:r w:rsidRPr="00F838F0">
            <w:rPr>
              <w:sz w:val="24"/>
              <w:szCs w:val="24"/>
            </w:rPr>
            <w:t>Network configuration and injections</w:t>
          </w:r>
          <w:bookmarkEnd w:id="6"/>
        </w:p>
        <w:p w:rsidR="00770521" w:rsidRPr="00CC30E0" w:rsidRDefault="00AB6405" w:rsidP="00563054">
          <w:pPr>
            <w:spacing w:before="0" w:after="240"/>
          </w:pPr>
          <w:r w:rsidRPr="00CC30E0">
            <w:t xml:space="preserve">The Adelaide hub </w:t>
          </w:r>
          <w:r w:rsidR="00183348" w:rsidRPr="00CC30E0">
            <w:t>commenc</w:t>
          </w:r>
          <w:r w:rsidRPr="00CC30E0">
            <w:t>ed operation</w:t>
          </w:r>
          <w:r w:rsidR="00183348" w:rsidRPr="00CC30E0">
            <w:t xml:space="preserve"> on 1</w:t>
          </w:r>
          <w:r w:rsidR="00410C12">
            <w:t> </w:t>
          </w:r>
          <w:r w:rsidR="00183348" w:rsidRPr="00CC30E0">
            <w:t>September 2010</w:t>
          </w:r>
          <w:r w:rsidR="00410C12">
            <w:t>.</w:t>
          </w:r>
          <w:r w:rsidR="00183348" w:rsidRPr="00CC30E0">
            <w:rPr>
              <w:rStyle w:val="FootnoteReference"/>
            </w:rPr>
            <w:footnoteReference w:id="5"/>
          </w:r>
          <w:r w:rsidR="00183348" w:rsidRPr="00CC30E0">
            <w:t xml:space="preserve"> The hub has </w:t>
          </w:r>
          <w:r w:rsidR="00521B1F" w:rsidRPr="00CC30E0">
            <w:t>delivery points (</w:t>
          </w:r>
          <w:r w:rsidR="00183348" w:rsidRPr="00CC30E0">
            <w:t>custody transfer po</w:t>
          </w:r>
          <w:r w:rsidR="00521B1F" w:rsidRPr="00CC30E0">
            <w:t>int</w:t>
          </w:r>
          <w:r w:rsidR="00183348" w:rsidRPr="00CC30E0">
            <w:t>s) where the two transmission pipelines</w:t>
          </w:r>
          <w:r w:rsidR="001A0C1B" w:rsidRPr="00CC30E0">
            <w:t>,</w:t>
          </w:r>
          <w:r w:rsidR="00521B1F" w:rsidRPr="00CC30E0">
            <w:t xml:space="preserve"> that supply the </w:t>
          </w:r>
          <w:r w:rsidR="0092024C" w:rsidRPr="00CC30E0">
            <w:t>Adelaide market</w:t>
          </w:r>
          <w:r w:rsidR="001A0C1B" w:rsidRPr="00CC30E0">
            <w:t>,</w:t>
          </w:r>
          <w:r w:rsidR="00183348" w:rsidRPr="00CC30E0">
            <w:t xml:space="preserve"> meet the distribution</w:t>
          </w:r>
          <w:r w:rsidR="00521B1F" w:rsidRPr="00CC30E0">
            <w:t xml:space="preserve"> network. </w:t>
          </w:r>
          <w:r w:rsidR="00183348" w:rsidRPr="00CC30E0">
            <w:t xml:space="preserve">The </w:t>
          </w:r>
          <w:proofErr w:type="spellStart"/>
          <w:r w:rsidR="00183348" w:rsidRPr="00CC30E0">
            <w:t>SEAGas</w:t>
          </w:r>
          <w:proofErr w:type="spellEnd"/>
          <w:r w:rsidR="00183348" w:rsidRPr="00CC30E0">
            <w:t xml:space="preserve"> pipeline has </w:t>
          </w:r>
          <w:r w:rsidR="00831BB9" w:rsidRPr="00CC30E0">
            <w:t>one delivery</w:t>
          </w:r>
          <w:r w:rsidR="0022786B">
            <w:t xml:space="preserve"> point </w:t>
          </w:r>
          <w:r w:rsidR="004C30C8" w:rsidRPr="00CC30E0">
            <w:t>at Cavan</w:t>
          </w:r>
          <w:r w:rsidR="00183348" w:rsidRPr="00CC30E0">
            <w:t>. Th</w:t>
          </w:r>
          <w:r w:rsidR="00831BB9" w:rsidRPr="00CC30E0">
            <w:t>e MAP has three delivery</w:t>
          </w:r>
          <w:r w:rsidR="00183348" w:rsidRPr="00CC30E0">
            <w:t xml:space="preserve"> points, located at Elizabet</w:t>
          </w:r>
          <w:r w:rsidR="00521B1F" w:rsidRPr="00CC30E0">
            <w:t>h, Gepps Cross and Taperoo. The</w:t>
          </w:r>
          <w:r w:rsidR="0080146B">
            <w:t xml:space="preserve"> distribution network is owned</w:t>
          </w:r>
          <w:r w:rsidR="00521B1F" w:rsidRPr="00CC30E0">
            <w:t xml:space="preserve"> by Australian Gas Networks</w:t>
          </w:r>
          <w:r w:rsidR="0080146B">
            <w:t>, a subsidiary of Cheung Kong Group</w:t>
          </w:r>
          <w:r w:rsidR="00770521" w:rsidRPr="00CC30E0">
            <w:t>.</w:t>
          </w:r>
          <w:r w:rsidR="0080146B">
            <w:t xml:space="preserve"> It is operated by APA Asset Management.</w:t>
          </w:r>
        </w:p>
        <w:p w:rsidR="00F45AC8" w:rsidRDefault="001B7FB1" w:rsidP="00563054">
          <w:pPr>
            <w:spacing w:before="0" w:after="240"/>
          </w:pPr>
          <w:r w:rsidRPr="001B7FB1">
            <w:rPr>
              <w:b/>
            </w:rPr>
            <w:fldChar w:fldCharType="begin"/>
          </w:r>
          <w:r w:rsidRPr="001B7FB1">
            <w:rPr>
              <w:b/>
            </w:rPr>
            <w:instrText xml:space="preserve"> REF _Ref469487950 \h  \* MERGEFORMAT </w:instrText>
          </w:r>
          <w:r w:rsidRPr="001B7FB1">
            <w:rPr>
              <w:b/>
            </w:rPr>
          </w:r>
          <w:r w:rsidRPr="001B7FB1">
            <w:rPr>
              <w:b/>
            </w:rPr>
            <w:fldChar w:fldCharType="separate"/>
          </w:r>
          <w:r w:rsidR="000443F0" w:rsidRPr="000443F0">
            <w:rPr>
              <w:b/>
            </w:rPr>
            <w:t xml:space="preserve">Figure </w:t>
          </w:r>
          <w:r w:rsidR="000443F0" w:rsidRPr="000443F0">
            <w:rPr>
              <w:b/>
              <w:noProof/>
            </w:rPr>
            <w:t>1</w:t>
          </w:r>
          <w:r w:rsidRPr="001B7FB1">
            <w:rPr>
              <w:b/>
            </w:rPr>
            <w:fldChar w:fldCharType="end"/>
          </w:r>
          <w:r w:rsidR="00183348" w:rsidRPr="00CC30E0">
            <w:t xml:space="preserve"> illustrates the MAP and </w:t>
          </w:r>
          <w:proofErr w:type="spellStart"/>
          <w:r w:rsidR="00183348" w:rsidRPr="00CC30E0">
            <w:t>SEAGas</w:t>
          </w:r>
          <w:proofErr w:type="spellEnd"/>
          <w:r w:rsidR="00183348" w:rsidRPr="00CC30E0">
            <w:t xml:space="preserve"> pipelin</w:t>
          </w:r>
          <w:r w:rsidR="00086C44">
            <w:t>es,</w:t>
          </w:r>
          <w:r w:rsidR="00183348" w:rsidRPr="00CC30E0">
            <w:t xml:space="preserve"> their respective custody transfer points</w:t>
          </w:r>
          <w:r w:rsidR="00616EFB">
            <w:t>,</w:t>
          </w:r>
          <w:r w:rsidR="00183348" w:rsidRPr="00CC30E0">
            <w:t xml:space="preserve"> and the Adelaide distribution network.</w:t>
          </w:r>
        </w:p>
        <w:bookmarkStart w:id="7" w:name="_Ref469487950"/>
        <w:p w:rsidR="00012FA2" w:rsidRDefault="006B6AD0" w:rsidP="001B7FB1">
          <w:pPr>
            <w:pStyle w:val="Caption"/>
          </w:pPr>
          <w:r>
            <w:rPr>
              <w:noProof/>
              <w:lang w:eastAsia="en-AU"/>
            </w:rPr>
            <mc:AlternateContent>
              <mc:Choice Requires="wpg">
                <w:drawing>
                  <wp:anchor distT="0" distB="0" distL="114300" distR="114300" simplePos="0" relativeHeight="251699200" behindDoc="0" locked="0" layoutInCell="1" allowOverlap="1">
                    <wp:simplePos x="0" y="0"/>
                    <wp:positionH relativeFrom="column">
                      <wp:posOffset>-21590</wp:posOffset>
                    </wp:positionH>
                    <wp:positionV relativeFrom="paragraph">
                      <wp:posOffset>40640</wp:posOffset>
                    </wp:positionV>
                    <wp:extent cx="5467350" cy="2493645"/>
                    <wp:effectExtent l="0" t="0" r="19050" b="20955"/>
                    <wp:wrapNone/>
                    <wp:docPr id="6" name="Group 6" descr="Figure 1 illustrates the connection points of the Adelaide hub."/>
                    <wp:cNvGraphicFramePr/>
                    <a:graphic xmlns:a="http://schemas.openxmlformats.org/drawingml/2006/main">
                      <a:graphicData uri="http://schemas.microsoft.com/office/word/2010/wordprocessingGroup">
                        <wpg:wgp>
                          <wpg:cNvGrpSpPr/>
                          <wpg:grpSpPr>
                            <a:xfrm>
                              <a:off x="0" y="0"/>
                              <a:ext cx="5467350" cy="2493645"/>
                              <a:chOff x="0" y="0"/>
                              <a:chExt cx="5467350" cy="2493645"/>
                            </a:xfrm>
                          </wpg:grpSpPr>
                          <wpg:grpSp>
                            <wpg:cNvPr id="1" name="Group 1"/>
                            <wpg:cNvGrpSpPr/>
                            <wpg:grpSpPr>
                              <a:xfrm>
                                <a:off x="0" y="190500"/>
                                <a:ext cx="2501265" cy="1408430"/>
                                <a:chOff x="0" y="0"/>
                                <a:chExt cx="2501265" cy="1408430"/>
                              </a:xfrm>
                            </wpg:grpSpPr>
                            <wps:wsp>
                              <wps:cNvPr id="10" name="Oval 10"/>
                              <wps:cNvSpPr>
                                <a:spLocks noChangeArrowheads="1"/>
                              </wps:cNvSpPr>
                              <wps:spPr bwMode="auto">
                                <a:xfrm>
                                  <a:off x="238125" y="161925"/>
                                  <a:ext cx="143479" cy="158692"/>
                                </a:xfrm>
                                <a:prstGeom prst="ellipse">
                                  <a:avLst/>
                                </a:prstGeom>
                                <a:gradFill rotWithShape="0">
                                  <a:gsLst>
                                    <a:gs pos="0">
                                      <a:schemeClr val="lt1">
                                        <a:lumMod val="100000"/>
                                        <a:lumOff val="0"/>
                                      </a:schemeClr>
                                    </a:gs>
                                    <a:gs pos="100000">
                                      <a:schemeClr val="bg1">
                                        <a:lumMod val="65000"/>
                                      </a:schemeClr>
                                    </a:gs>
                                  </a:gsLst>
                                  <a:lin ang="5400000" scaled="1"/>
                                </a:gradFill>
                                <a:ln w="12700">
                                  <a:solidFill>
                                    <a:schemeClr val="bg1">
                                      <a:lumMod val="65000"/>
                                    </a:schemeClr>
                                  </a:solidFill>
                                  <a:round/>
                                  <a:headEnd/>
                                  <a:tailEnd/>
                                </a:ln>
                                <a:effectLst>
                                  <a:outerShdw blurRad="50800" dist="38100" dir="2700000" algn="tl" rotWithShape="0">
                                    <a:prstClr val="black">
                                      <a:alpha val="40000"/>
                                    </a:prstClr>
                                  </a:outerShdw>
                                </a:effectLst>
                              </wps:spPr>
                              <wps:txbx>
                                <w:txbxContent>
                                  <w:p w:rsidR="005A5384" w:rsidRDefault="005A5384" w:rsidP="00A85DB7">
                                    <w:pPr>
                                      <w:jc w:val="center"/>
                                    </w:pPr>
                                  </w:p>
                                </w:txbxContent>
                              </wps:txbx>
                              <wps:bodyPr rot="0" vert="horz" wrap="square" lIns="91440" tIns="45720" rIns="91440" bIns="45720" anchor="t" anchorCtr="0" upright="1">
                                <a:noAutofit/>
                              </wps:bodyPr>
                            </wps:wsp>
                            <wps:wsp>
                              <wps:cNvPr id="14" name="Straight Connector 14"/>
                              <wps:cNvCnPr/>
                              <wps:spPr>
                                <a:xfrm>
                                  <a:off x="209550" y="533400"/>
                                  <a:ext cx="387267" cy="0"/>
                                </a:xfrm>
                                <a:prstGeom prst="line">
                                  <a:avLst/>
                                </a:prstGeom>
                                <a:ln w="19050">
                                  <a:solidFill>
                                    <a:srgbClr val="FF9900"/>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209550" y="790575"/>
                                  <a:ext cx="386715" cy="0"/>
                                </a:xfrm>
                                <a:prstGeom prst="line">
                                  <a:avLst/>
                                </a:prstGeom>
                                <a:ln w="19050">
                                  <a:solidFill>
                                    <a:srgbClr val="800080"/>
                                  </a:solidFill>
                                </a:ln>
                              </wps:spPr>
                              <wps:style>
                                <a:lnRef idx="1">
                                  <a:schemeClr val="accent1"/>
                                </a:lnRef>
                                <a:fillRef idx="0">
                                  <a:schemeClr val="accent1"/>
                                </a:fillRef>
                                <a:effectRef idx="0">
                                  <a:schemeClr val="accent1"/>
                                </a:effectRef>
                                <a:fontRef idx="minor">
                                  <a:schemeClr val="tx1"/>
                                </a:fontRef>
                              </wps:style>
                              <wps:bodyPr/>
                            </wps:wsp>
                            <wps:wsp>
                              <wps:cNvPr id="16" name="Rounded Rectangle 16"/>
                              <wps:cNvSpPr/>
                              <wps:spPr>
                                <a:xfrm>
                                  <a:off x="209550" y="1000125"/>
                                  <a:ext cx="437515" cy="306070"/>
                                </a:xfrm>
                                <a:prstGeom prst="roundRect">
                                  <a:avLst/>
                                </a:prstGeom>
                                <a:solidFill>
                                  <a:schemeClr val="tx2">
                                    <a:lumMod val="60000"/>
                                    <a:lumOff val="4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0" y="19050"/>
                                  <a:ext cx="2501265" cy="1389380"/>
                                </a:xfrm>
                                <a:prstGeom prst="roundRect">
                                  <a:avLst/>
                                </a:prstGeom>
                                <a:noFill/>
                                <a:ln>
                                  <a:solidFill>
                                    <a:srgbClr val="076A9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666750" y="0"/>
                                  <a:ext cx="1682115" cy="1244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5384" w:rsidRPr="00A85DB7" w:rsidRDefault="005A5384" w:rsidP="00A85DB7">
                                    <w:pPr>
                                      <w:rPr>
                                        <w:color w:val="000000" w:themeColor="accent5"/>
                                        <w:sz w:val="18"/>
                                      </w:rPr>
                                    </w:pPr>
                                    <w:r w:rsidRPr="00A85DB7">
                                      <w:rPr>
                                        <w:color w:val="000000" w:themeColor="accent5"/>
                                        <w:sz w:val="18"/>
                                      </w:rPr>
                                      <w:t>Custody transfer point</w:t>
                                    </w:r>
                                  </w:p>
                                  <w:p w:rsidR="005A5384" w:rsidRPr="00A85DB7" w:rsidRDefault="005A5384" w:rsidP="00A85DB7">
                                    <w:pPr>
                                      <w:rPr>
                                        <w:color w:val="000000" w:themeColor="accent5"/>
                                        <w:sz w:val="18"/>
                                      </w:rPr>
                                    </w:pPr>
                                    <w:r w:rsidRPr="00A85DB7">
                                      <w:rPr>
                                        <w:color w:val="000000" w:themeColor="accent5"/>
                                        <w:sz w:val="18"/>
                                      </w:rPr>
                                      <w:t>Moomba to Adelaide Pipeline</w:t>
                                    </w:r>
                                  </w:p>
                                  <w:p w:rsidR="005A5384" w:rsidRPr="00A85DB7" w:rsidRDefault="005A5384" w:rsidP="00A85DB7">
                                    <w:pPr>
                                      <w:rPr>
                                        <w:color w:val="000000" w:themeColor="accent5"/>
                                        <w:sz w:val="18"/>
                                      </w:rPr>
                                    </w:pPr>
                                    <w:r w:rsidRPr="00A85DB7">
                                      <w:rPr>
                                        <w:color w:val="000000" w:themeColor="accent5"/>
                                        <w:sz w:val="18"/>
                                      </w:rPr>
                                      <w:t>SEA Gas pipeline</w:t>
                                    </w:r>
                                  </w:p>
                                  <w:p w:rsidR="005A5384" w:rsidRPr="00A85DB7" w:rsidRDefault="005A5384" w:rsidP="00A85DB7">
                                    <w:pPr>
                                      <w:rPr>
                                        <w:color w:val="000000" w:themeColor="accent5"/>
                                        <w:sz w:val="18"/>
                                      </w:rPr>
                                    </w:pPr>
                                    <w:r w:rsidRPr="00A85DB7">
                                      <w:rPr>
                                        <w:color w:val="000000" w:themeColor="accent5"/>
                                        <w:sz w:val="18"/>
                                      </w:rPr>
                                      <w:t xml:space="preserve">AGN gas </w:t>
                                    </w:r>
                                    <w:r>
                                      <w:rPr>
                                        <w:color w:val="000000" w:themeColor="accent5"/>
                                        <w:sz w:val="18"/>
                                      </w:rPr>
                                      <w:t xml:space="preserve">distribution </w:t>
                                    </w:r>
                                    <w:r w:rsidRPr="00A85DB7">
                                      <w:rPr>
                                        <w:color w:val="000000" w:themeColor="accent5"/>
                                        <w:sz w:val="18"/>
                                      </w:rPr>
                                      <w:t>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 name="Group 4"/>
                            <wpg:cNvGrpSpPr/>
                            <wpg:grpSpPr>
                              <a:xfrm>
                                <a:off x="2638425" y="0"/>
                                <a:ext cx="2828925" cy="2493645"/>
                                <a:chOff x="0" y="0"/>
                                <a:chExt cx="2828925" cy="2493645"/>
                              </a:xfrm>
                            </wpg:grpSpPr>
                            <wpg:grpSp>
                              <wpg:cNvPr id="3" name="Group 3"/>
                              <wpg:cNvGrpSpPr/>
                              <wpg:grpSpPr>
                                <a:xfrm>
                                  <a:off x="19050" y="0"/>
                                  <a:ext cx="2809875" cy="2493645"/>
                                  <a:chOff x="0" y="0"/>
                                  <a:chExt cx="2809875" cy="2493645"/>
                                </a:xfrm>
                              </wpg:grpSpPr>
                              <wps:wsp>
                                <wps:cNvPr id="12" name="Freeform 12"/>
                                <wps:cNvSpPr/>
                                <wps:spPr>
                                  <a:xfrm>
                                    <a:off x="0" y="723900"/>
                                    <a:ext cx="1863725" cy="1769745"/>
                                  </a:xfrm>
                                  <a:custGeom>
                                    <a:avLst/>
                                    <a:gdLst>
                                      <a:gd name="connsiteX0" fmla="*/ 1463256 w 2040644"/>
                                      <a:gd name="connsiteY0" fmla="*/ 36727 h 1735147"/>
                                      <a:gd name="connsiteX1" fmla="*/ 1582009 w 2040644"/>
                                      <a:gd name="connsiteY1" fmla="*/ 12976 h 1735147"/>
                                      <a:gd name="connsiteX2" fmla="*/ 1807640 w 2040644"/>
                                      <a:gd name="connsiteY2" fmla="*/ 197044 h 1735147"/>
                                      <a:gd name="connsiteX3" fmla="*/ 2039209 w 2040644"/>
                                      <a:gd name="connsiteY3" fmla="*/ 398924 h 1735147"/>
                                      <a:gd name="connsiteX4" fmla="*/ 1896705 w 2040644"/>
                                      <a:gd name="connsiteY4" fmla="*/ 571117 h 1735147"/>
                                      <a:gd name="connsiteX5" fmla="*/ 1718575 w 2040644"/>
                                      <a:gd name="connsiteY5" fmla="*/ 636431 h 1735147"/>
                                      <a:gd name="connsiteX6" fmla="*/ 1653261 w 2040644"/>
                                      <a:gd name="connsiteY6" fmla="*/ 790810 h 1735147"/>
                                      <a:gd name="connsiteX7" fmla="*/ 1605760 w 2040644"/>
                                      <a:gd name="connsiteY7" fmla="*/ 915501 h 1735147"/>
                                      <a:gd name="connsiteX8" fmla="*/ 1540445 w 2040644"/>
                                      <a:gd name="connsiteY8" fmla="*/ 1117382 h 1735147"/>
                                      <a:gd name="connsiteX9" fmla="*/ 1522633 w 2040644"/>
                                      <a:gd name="connsiteY9" fmla="*/ 1325200 h 1735147"/>
                                      <a:gd name="connsiteX10" fmla="*/ 1700762 w 2040644"/>
                                      <a:gd name="connsiteY10" fmla="*/ 1550831 h 1735147"/>
                                      <a:gd name="connsiteX11" fmla="*/ 1813578 w 2040644"/>
                                      <a:gd name="connsiteY11" fmla="*/ 1687397 h 1735147"/>
                                      <a:gd name="connsiteX12" fmla="*/ 370726 w 2040644"/>
                                      <a:gd name="connsiteY12" fmla="*/ 1687397 h 1735147"/>
                                      <a:gd name="connsiteX13" fmla="*/ 732923 w 2040644"/>
                                      <a:gd name="connsiteY13" fmla="*/ 1117382 h 1735147"/>
                                      <a:gd name="connsiteX14" fmla="*/ 673547 w 2040644"/>
                                      <a:gd name="connsiteY14" fmla="*/ 879875 h 1735147"/>
                                      <a:gd name="connsiteX15" fmla="*/ 20404 w 2040644"/>
                                      <a:gd name="connsiteY15" fmla="*/ 553304 h 1735147"/>
                                      <a:gd name="connsiteX16" fmla="*/ 174783 w 2040644"/>
                                      <a:gd name="connsiteY16" fmla="*/ 363298 h 1735147"/>
                                      <a:gd name="connsiteX17" fmla="*/ 275723 w 2040644"/>
                                      <a:gd name="connsiteY17" fmla="*/ 434550 h 1735147"/>
                                      <a:gd name="connsiteX18" fmla="*/ 489479 w 2040644"/>
                                      <a:gd name="connsiteY18" fmla="*/ 612680 h 1735147"/>
                                      <a:gd name="connsiteX19" fmla="*/ 643858 w 2040644"/>
                                      <a:gd name="connsiteY19" fmla="*/ 719558 h 1735147"/>
                                      <a:gd name="connsiteX20" fmla="*/ 887303 w 2040644"/>
                                      <a:gd name="connsiteY20" fmla="*/ 838311 h 1735147"/>
                                      <a:gd name="connsiteX21" fmla="*/ 982305 w 2040644"/>
                                      <a:gd name="connsiteY21" fmla="*/ 856124 h 1735147"/>
                                      <a:gd name="connsiteX22" fmla="*/ 1178248 w 2040644"/>
                                      <a:gd name="connsiteY22" fmla="*/ 767060 h 1735147"/>
                                      <a:gd name="connsiteX23" fmla="*/ 1362316 w 2040644"/>
                                      <a:gd name="connsiteY23" fmla="*/ 594867 h 1735147"/>
                                      <a:gd name="connsiteX24" fmla="*/ 1415755 w 2040644"/>
                                      <a:gd name="connsiteY24" fmla="*/ 357361 h 1735147"/>
                                      <a:gd name="connsiteX25" fmla="*/ 1427630 w 2040644"/>
                                      <a:gd name="connsiteY25" fmla="*/ 208919 h 1735147"/>
                                      <a:gd name="connsiteX26" fmla="*/ 1463256 w 2040644"/>
                                      <a:gd name="connsiteY26" fmla="*/ 36727 h 1735147"/>
                                      <a:gd name="connsiteX0" fmla="*/ 1455733 w 2033121"/>
                                      <a:gd name="connsiteY0" fmla="*/ 36727 h 1735147"/>
                                      <a:gd name="connsiteX1" fmla="*/ 1574486 w 2033121"/>
                                      <a:gd name="connsiteY1" fmla="*/ 12976 h 1735147"/>
                                      <a:gd name="connsiteX2" fmla="*/ 1800117 w 2033121"/>
                                      <a:gd name="connsiteY2" fmla="*/ 197044 h 1735147"/>
                                      <a:gd name="connsiteX3" fmla="*/ 2031686 w 2033121"/>
                                      <a:gd name="connsiteY3" fmla="*/ 398924 h 1735147"/>
                                      <a:gd name="connsiteX4" fmla="*/ 1889182 w 2033121"/>
                                      <a:gd name="connsiteY4" fmla="*/ 571117 h 1735147"/>
                                      <a:gd name="connsiteX5" fmla="*/ 1711052 w 2033121"/>
                                      <a:gd name="connsiteY5" fmla="*/ 636431 h 1735147"/>
                                      <a:gd name="connsiteX6" fmla="*/ 1645738 w 2033121"/>
                                      <a:gd name="connsiteY6" fmla="*/ 790810 h 1735147"/>
                                      <a:gd name="connsiteX7" fmla="*/ 1598237 w 2033121"/>
                                      <a:gd name="connsiteY7" fmla="*/ 915501 h 1735147"/>
                                      <a:gd name="connsiteX8" fmla="*/ 1532922 w 2033121"/>
                                      <a:gd name="connsiteY8" fmla="*/ 1117382 h 1735147"/>
                                      <a:gd name="connsiteX9" fmla="*/ 1515110 w 2033121"/>
                                      <a:gd name="connsiteY9" fmla="*/ 1325200 h 1735147"/>
                                      <a:gd name="connsiteX10" fmla="*/ 1693239 w 2033121"/>
                                      <a:gd name="connsiteY10" fmla="*/ 1550831 h 1735147"/>
                                      <a:gd name="connsiteX11" fmla="*/ 1806055 w 2033121"/>
                                      <a:gd name="connsiteY11" fmla="*/ 1687397 h 1735147"/>
                                      <a:gd name="connsiteX12" fmla="*/ 363203 w 2033121"/>
                                      <a:gd name="connsiteY12" fmla="*/ 1687397 h 1735147"/>
                                      <a:gd name="connsiteX13" fmla="*/ 725400 w 2033121"/>
                                      <a:gd name="connsiteY13" fmla="*/ 1117382 h 1735147"/>
                                      <a:gd name="connsiteX14" fmla="*/ 532908 w 2033121"/>
                                      <a:gd name="connsiteY14" fmla="*/ 992877 h 1735147"/>
                                      <a:gd name="connsiteX15" fmla="*/ 12881 w 2033121"/>
                                      <a:gd name="connsiteY15" fmla="*/ 553304 h 1735147"/>
                                      <a:gd name="connsiteX16" fmla="*/ 167260 w 2033121"/>
                                      <a:gd name="connsiteY16" fmla="*/ 363298 h 1735147"/>
                                      <a:gd name="connsiteX17" fmla="*/ 268200 w 2033121"/>
                                      <a:gd name="connsiteY17" fmla="*/ 434550 h 1735147"/>
                                      <a:gd name="connsiteX18" fmla="*/ 481956 w 2033121"/>
                                      <a:gd name="connsiteY18" fmla="*/ 612680 h 1735147"/>
                                      <a:gd name="connsiteX19" fmla="*/ 636335 w 2033121"/>
                                      <a:gd name="connsiteY19" fmla="*/ 719558 h 1735147"/>
                                      <a:gd name="connsiteX20" fmla="*/ 879780 w 2033121"/>
                                      <a:gd name="connsiteY20" fmla="*/ 838311 h 1735147"/>
                                      <a:gd name="connsiteX21" fmla="*/ 974782 w 2033121"/>
                                      <a:gd name="connsiteY21" fmla="*/ 856124 h 1735147"/>
                                      <a:gd name="connsiteX22" fmla="*/ 1170725 w 2033121"/>
                                      <a:gd name="connsiteY22" fmla="*/ 767060 h 1735147"/>
                                      <a:gd name="connsiteX23" fmla="*/ 1354793 w 2033121"/>
                                      <a:gd name="connsiteY23" fmla="*/ 594867 h 1735147"/>
                                      <a:gd name="connsiteX24" fmla="*/ 1408232 w 2033121"/>
                                      <a:gd name="connsiteY24" fmla="*/ 357361 h 1735147"/>
                                      <a:gd name="connsiteX25" fmla="*/ 1420107 w 2033121"/>
                                      <a:gd name="connsiteY25" fmla="*/ 208919 h 1735147"/>
                                      <a:gd name="connsiteX26" fmla="*/ 1455733 w 2033121"/>
                                      <a:gd name="connsiteY26" fmla="*/ 36727 h 1735147"/>
                                      <a:gd name="connsiteX0" fmla="*/ 1455733 w 2033121"/>
                                      <a:gd name="connsiteY0" fmla="*/ 36727 h 1731222"/>
                                      <a:gd name="connsiteX1" fmla="*/ 1574486 w 2033121"/>
                                      <a:gd name="connsiteY1" fmla="*/ 12976 h 1731222"/>
                                      <a:gd name="connsiteX2" fmla="*/ 1800117 w 2033121"/>
                                      <a:gd name="connsiteY2" fmla="*/ 197044 h 1731222"/>
                                      <a:gd name="connsiteX3" fmla="*/ 2031686 w 2033121"/>
                                      <a:gd name="connsiteY3" fmla="*/ 398924 h 1731222"/>
                                      <a:gd name="connsiteX4" fmla="*/ 1889182 w 2033121"/>
                                      <a:gd name="connsiteY4" fmla="*/ 571117 h 1731222"/>
                                      <a:gd name="connsiteX5" fmla="*/ 1711052 w 2033121"/>
                                      <a:gd name="connsiteY5" fmla="*/ 636431 h 1731222"/>
                                      <a:gd name="connsiteX6" fmla="*/ 1645738 w 2033121"/>
                                      <a:gd name="connsiteY6" fmla="*/ 790810 h 1731222"/>
                                      <a:gd name="connsiteX7" fmla="*/ 1598237 w 2033121"/>
                                      <a:gd name="connsiteY7" fmla="*/ 915501 h 1731222"/>
                                      <a:gd name="connsiteX8" fmla="*/ 1532922 w 2033121"/>
                                      <a:gd name="connsiteY8" fmla="*/ 1117382 h 1731222"/>
                                      <a:gd name="connsiteX9" fmla="*/ 1515110 w 2033121"/>
                                      <a:gd name="connsiteY9" fmla="*/ 1325200 h 1731222"/>
                                      <a:gd name="connsiteX10" fmla="*/ 1693239 w 2033121"/>
                                      <a:gd name="connsiteY10" fmla="*/ 1550831 h 1731222"/>
                                      <a:gd name="connsiteX11" fmla="*/ 1806055 w 2033121"/>
                                      <a:gd name="connsiteY11" fmla="*/ 1687397 h 1731222"/>
                                      <a:gd name="connsiteX12" fmla="*/ 363203 w 2033121"/>
                                      <a:gd name="connsiteY12" fmla="*/ 1687397 h 1731222"/>
                                      <a:gd name="connsiteX13" fmla="*/ 588975 w 2033121"/>
                                      <a:gd name="connsiteY13" fmla="*/ 1171042 h 1731222"/>
                                      <a:gd name="connsiteX14" fmla="*/ 532908 w 2033121"/>
                                      <a:gd name="connsiteY14" fmla="*/ 992877 h 1731222"/>
                                      <a:gd name="connsiteX15" fmla="*/ 12881 w 2033121"/>
                                      <a:gd name="connsiteY15" fmla="*/ 553304 h 1731222"/>
                                      <a:gd name="connsiteX16" fmla="*/ 167260 w 2033121"/>
                                      <a:gd name="connsiteY16" fmla="*/ 363298 h 1731222"/>
                                      <a:gd name="connsiteX17" fmla="*/ 268200 w 2033121"/>
                                      <a:gd name="connsiteY17" fmla="*/ 434550 h 1731222"/>
                                      <a:gd name="connsiteX18" fmla="*/ 481956 w 2033121"/>
                                      <a:gd name="connsiteY18" fmla="*/ 612680 h 1731222"/>
                                      <a:gd name="connsiteX19" fmla="*/ 636335 w 2033121"/>
                                      <a:gd name="connsiteY19" fmla="*/ 719558 h 1731222"/>
                                      <a:gd name="connsiteX20" fmla="*/ 879780 w 2033121"/>
                                      <a:gd name="connsiteY20" fmla="*/ 838311 h 1731222"/>
                                      <a:gd name="connsiteX21" fmla="*/ 974782 w 2033121"/>
                                      <a:gd name="connsiteY21" fmla="*/ 856124 h 1731222"/>
                                      <a:gd name="connsiteX22" fmla="*/ 1170725 w 2033121"/>
                                      <a:gd name="connsiteY22" fmla="*/ 767060 h 1731222"/>
                                      <a:gd name="connsiteX23" fmla="*/ 1354793 w 2033121"/>
                                      <a:gd name="connsiteY23" fmla="*/ 594867 h 1731222"/>
                                      <a:gd name="connsiteX24" fmla="*/ 1408232 w 2033121"/>
                                      <a:gd name="connsiteY24" fmla="*/ 357361 h 1731222"/>
                                      <a:gd name="connsiteX25" fmla="*/ 1420107 w 2033121"/>
                                      <a:gd name="connsiteY25" fmla="*/ 208919 h 1731222"/>
                                      <a:gd name="connsiteX26" fmla="*/ 1455733 w 2033121"/>
                                      <a:gd name="connsiteY26" fmla="*/ 36727 h 1731222"/>
                                      <a:gd name="connsiteX0" fmla="*/ 1455733 w 2033121"/>
                                      <a:gd name="connsiteY0" fmla="*/ 36727 h 1765431"/>
                                      <a:gd name="connsiteX1" fmla="*/ 1574486 w 2033121"/>
                                      <a:gd name="connsiteY1" fmla="*/ 12976 h 1765431"/>
                                      <a:gd name="connsiteX2" fmla="*/ 1800117 w 2033121"/>
                                      <a:gd name="connsiteY2" fmla="*/ 197044 h 1765431"/>
                                      <a:gd name="connsiteX3" fmla="*/ 2031686 w 2033121"/>
                                      <a:gd name="connsiteY3" fmla="*/ 398924 h 1765431"/>
                                      <a:gd name="connsiteX4" fmla="*/ 1889182 w 2033121"/>
                                      <a:gd name="connsiteY4" fmla="*/ 571117 h 1765431"/>
                                      <a:gd name="connsiteX5" fmla="*/ 1711052 w 2033121"/>
                                      <a:gd name="connsiteY5" fmla="*/ 636431 h 1765431"/>
                                      <a:gd name="connsiteX6" fmla="*/ 1645738 w 2033121"/>
                                      <a:gd name="connsiteY6" fmla="*/ 790810 h 1765431"/>
                                      <a:gd name="connsiteX7" fmla="*/ 1598237 w 2033121"/>
                                      <a:gd name="connsiteY7" fmla="*/ 915501 h 1765431"/>
                                      <a:gd name="connsiteX8" fmla="*/ 1532922 w 2033121"/>
                                      <a:gd name="connsiteY8" fmla="*/ 1117382 h 1765431"/>
                                      <a:gd name="connsiteX9" fmla="*/ 1515110 w 2033121"/>
                                      <a:gd name="connsiteY9" fmla="*/ 1325200 h 1765431"/>
                                      <a:gd name="connsiteX10" fmla="*/ 1693239 w 2033121"/>
                                      <a:gd name="connsiteY10" fmla="*/ 1550831 h 1765431"/>
                                      <a:gd name="connsiteX11" fmla="*/ 1806055 w 2033121"/>
                                      <a:gd name="connsiteY11" fmla="*/ 1687397 h 1765431"/>
                                      <a:gd name="connsiteX12" fmla="*/ 286081 w 2033121"/>
                                      <a:gd name="connsiteY12" fmla="*/ 1731222 h 1765431"/>
                                      <a:gd name="connsiteX13" fmla="*/ 588975 w 2033121"/>
                                      <a:gd name="connsiteY13" fmla="*/ 1171042 h 1765431"/>
                                      <a:gd name="connsiteX14" fmla="*/ 532908 w 2033121"/>
                                      <a:gd name="connsiteY14" fmla="*/ 992877 h 1765431"/>
                                      <a:gd name="connsiteX15" fmla="*/ 12881 w 2033121"/>
                                      <a:gd name="connsiteY15" fmla="*/ 553304 h 1765431"/>
                                      <a:gd name="connsiteX16" fmla="*/ 167260 w 2033121"/>
                                      <a:gd name="connsiteY16" fmla="*/ 363298 h 1765431"/>
                                      <a:gd name="connsiteX17" fmla="*/ 268200 w 2033121"/>
                                      <a:gd name="connsiteY17" fmla="*/ 434550 h 1765431"/>
                                      <a:gd name="connsiteX18" fmla="*/ 481956 w 2033121"/>
                                      <a:gd name="connsiteY18" fmla="*/ 612680 h 1765431"/>
                                      <a:gd name="connsiteX19" fmla="*/ 636335 w 2033121"/>
                                      <a:gd name="connsiteY19" fmla="*/ 719558 h 1765431"/>
                                      <a:gd name="connsiteX20" fmla="*/ 879780 w 2033121"/>
                                      <a:gd name="connsiteY20" fmla="*/ 838311 h 1765431"/>
                                      <a:gd name="connsiteX21" fmla="*/ 974782 w 2033121"/>
                                      <a:gd name="connsiteY21" fmla="*/ 856124 h 1765431"/>
                                      <a:gd name="connsiteX22" fmla="*/ 1170725 w 2033121"/>
                                      <a:gd name="connsiteY22" fmla="*/ 767060 h 1765431"/>
                                      <a:gd name="connsiteX23" fmla="*/ 1354793 w 2033121"/>
                                      <a:gd name="connsiteY23" fmla="*/ 594867 h 1765431"/>
                                      <a:gd name="connsiteX24" fmla="*/ 1408232 w 2033121"/>
                                      <a:gd name="connsiteY24" fmla="*/ 357361 h 1765431"/>
                                      <a:gd name="connsiteX25" fmla="*/ 1420107 w 2033121"/>
                                      <a:gd name="connsiteY25" fmla="*/ 208919 h 1765431"/>
                                      <a:gd name="connsiteX26" fmla="*/ 1455733 w 2033121"/>
                                      <a:gd name="connsiteY26" fmla="*/ 36727 h 1765431"/>
                                      <a:gd name="connsiteX0" fmla="*/ 1455733 w 2033121"/>
                                      <a:gd name="connsiteY0" fmla="*/ 36727 h 1781827"/>
                                      <a:gd name="connsiteX1" fmla="*/ 1574486 w 2033121"/>
                                      <a:gd name="connsiteY1" fmla="*/ 12976 h 1781827"/>
                                      <a:gd name="connsiteX2" fmla="*/ 1800117 w 2033121"/>
                                      <a:gd name="connsiteY2" fmla="*/ 197044 h 1781827"/>
                                      <a:gd name="connsiteX3" fmla="*/ 2031686 w 2033121"/>
                                      <a:gd name="connsiteY3" fmla="*/ 398924 h 1781827"/>
                                      <a:gd name="connsiteX4" fmla="*/ 1889182 w 2033121"/>
                                      <a:gd name="connsiteY4" fmla="*/ 571117 h 1781827"/>
                                      <a:gd name="connsiteX5" fmla="*/ 1711052 w 2033121"/>
                                      <a:gd name="connsiteY5" fmla="*/ 636431 h 1781827"/>
                                      <a:gd name="connsiteX6" fmla="*/ 1645738 w 2033121"/>
                                      <a:gd name="connsiteY6" fmla="*/ 790810 h 1781827"/>
                                      <a:gd name="connsiteX7" fmla="*/ 1598237 w 2033121"/>
                                      <a:gd name="connsiteY7" fmla="*/ 915501 h 1781827"/>
                                      <a:gd name="connsiteX8" fmla="*/ 1532922 w 2033121"/>
                                      <a:gd name="connsiteY8" fmla="*/ 1117382 h 1781827"/>
                                      <a:gd name="connsiteX9" fmla="*/ 1515110 w 2033121"/>
                                      <a:gd name="connsiteY9" fmla="*/ 1325200 h 1781827"/>
                                      <a:gd name="connsiteX10" fmla="*/ 1693239 w 2033121"/>
                                      <a:gd name="connsiteY10" fmla="*/ 1550831 h 1781827"/>
                                      <a:gd name="connsiteX11" fmla="*/ 1824304 w 2033121"/>
                                      <a:gd name="connsiteY11" fmla="*/ 1735027 h 1781827"/>
                                      <a:gd name="connsiteX12" fmla="*/ 286081 w 2033121"/>
                                      <a:gd name="connsiteY12" fmla="*/ 1731222 h 1781827"/>
                                      <a:gd name="connsiteX13" fmla="*/ 588975 w 2033121"/>
                                      <a:gd name="connsiteY13" fmla="*/ 1171042 h 1781827"/>
                                      <a:gd name="connsiteX14" fmla="*/ 532908 w 2033121"/>
                                      <a:gd name="connsiteY14" fmla="*/ 992877 h 1781827"/>
                                      <a:gd name="connsiteX15" fmla="*/ 12881 w 2033121"/>
                                      <a:gd name="connsiteY15" fmla="*/ 553304 h 1781827"/>
                                      <a:gd name="connsiteX16" fmla="*/ 167260 w 2033121"/>
                                      <a:gd name="connsiteY16" fmla="*/ 363298 h 1781827"/>
                                      <a:gd name="connsiteX17" fmla="*/ 268200 w 2033121"/>
                                      <a:gd name="connsiteY17" fmla="*/ 434550 h 1781827"/>
                                      <a:gd name="connsiteX18" fmla="*/ 481956 w 2033121"/>
                                      <a:gd name="connsiteY18" fmla="*/ 612680 h 1781827"/>
                                      <a:gd name="connsiteX19" fmla="*/ 636335 w 2033121"/>
                                      <a:gd name="connsiteY19" fmla="*/ 719558 h 1781827"/>
                                      <a:gd name="connsiteX20" fmla="*/ 879780 w 2033121"/>
                                      <a:gd name="connsiteY20" fmla="*/ 838311 h 1781827"/>
                                      <a:gd name="connsiteX21" fmla="*/ 974782 w 2033121"/>
                                      <a:gd name="connsiteY21" fmla="*/ 856124 h 1781827"/>
                                      <a:gd name="connsiteX22" fmla="*/ 1170725 w 2033121"/>
                                      <a:gd name="connsiteY22" fmla="*/ 767060 h 1781827"/>
                                      <a:gd name="connsiteX23" fmla="*/ 1354793 w 2033121"/>
                                      <a:gd name="connsiteY23" fmla="*/ 594867 h 1781827"/>
                                      <a:gd name="connsiteX24" fmla="*/ 1408232 w 2033121"/>
                                      <a:gd name="connsiteY24" fmla="*/ 357361 h 1781827"/>
                                      <a:gd name="connsiteX25" fmla="*/ 1420107 w 2033121"/>
                                      <a:gd name="connsiteY25" fmla="*/ 208919 h 1781827"/>
                                      <a:gd name="connsiteX26" fmla="*/ 1455733 w 2033121"/>
                                      <a:gd name="connsiteY26" fmla="*/ 36727 h 1781827"/>
                                      <a:gd name="connsiteX0" fmla="*/ 1455733 w 2033121"/>
                                      <a:gd name="connsiteY0" fmla="*/ 36727 h 1770055"/>
                                      <a:gd name="connsiteX1" fmla="*/ 1574486 w 2033121"/>
                                      <a:gd name="connsiteY1" fmla="*/ 12976 h 1770055"/>
                                      <a:gd name="connsiteX2" fmla="*/ 1800117 w 2033121"/>
                                      <a:gd name="connsiteY2" fmla="*/ 197044 h 1770055"/>
                                      <a:gd name="connsiteX3" fmla="*/ 2031686 w 2033121"/>
                                      <a:gd name="connsiteY3" fmla="*/ 398924 h 1770055"/>
                                      <a:gd name="connsiteX4" fmla="*/ 1889182 w 2033121"/>
                                      <a:gd name="connsiteY4" fmla="*/ 571117 h 1770055"/>
                                      <a:gd name="connsiteX5" fmla="*/ 1711052 w 2033121"/>
                                      <a:gd name="connsiteY5" fmla="*/ 636431 h 1770055"/>
                                      <a:gd name="connsiteX6" fmla="*/ 1645738 w 2033121"/>
                                      <a:gd name="connsiteY6" fmla="*/ 790810 h 1770055"/>
                                      <a:gd name="connsiteX7" fmla="*/ 1598237 w 2033121"/>
                                      <a:gd name="connsiteY7" fmla="*/ 915501 h 1770055"/>
                                      <a:gd name="connsiteX8" fmla="*/ 1532922 w 2033121"/>
                                      <a:gd name="connsiteY8" fmla="*/ 1117382 h 1770055"/>
                                      <a:gd name="connsiteX9" fmla="*/ 1515110 w 2033121"/>
                                      <a:gd name="connsiteY9" fmla="*/ 1325200 h 1770055"/>
                                      <a:gd name="connsiteX10" fmla="*/ 1693239 w 2033121"/>
                                      <a:gd name="connsiteY10" fmla="*/ 1550831 h 1770055"/>
                                      <a:gd name="connsiteX11" fmla="*/ 1824304 w 2033121"/>
                                      <a:gd name="connsiteY11" fmla="*/ 1735027 h 1770055"/>
                                      <a:gd name="connsiteX12" fmla="*/ 369296 w 2033121"/>
                                      <a:gd name="connsiteY12" fmla="*/ 1713425 h 1770055"/>
                                      <a:gd name="connsiteX13" fmla="*/ 588975 w 2033121"/>
                                      <a:gd name="connsiteY13" fmla="*/ 1171042 h 1770055"/>
                                      <a:gd name="connsiteX14" fmla="*/ 532908 w 2033121"/>
                                      <a:gd name="connsiteY14" fmla="*/ 992877 h 1770055"/>
                                      <a:gd name="connsiteX15" fmla="*/ 12881 w 2033121"/>
                                      <a:gd name="connsiteY15" fmla="*/ 553304 h 1770055"/>
                                      <a:gd name="connsiteX16" fmla="*/ 167260 w 2033121"/>
                                      <a:gd name="connsiteY16" fmla="*/ 363298 h 1770055"/>
                                      <a:gd name="connsiteX17" fmla="*/ 268200 w 2033121"/>
                                      <a:gd name="connsiteY17" fmla="*/ 434550 h 1770055"/>
                                      <a:gd name="connsiteX18" fmla="*/ 481956 w 2033121"/>
                                      <a:gd name="connsiteY18" fmla="*/ 612680 h 1770055"/>
                                      <a:gd name="connsiteX19" fmla="*/ 636335 w 2033121"/>
                                      <a:gd name="connsiteY19" fmla="*/ 719558 h 1770055"/>
                                      <a:gd name="connsiteX20" fmla="*/ 879780 w 2033121"/>
                                      <a:gd name="connsiteY20" fmla="*/ 838311 h 1770055"/>
                                      <a:gd name="connsiteX21" fmla="*/ 974782 w 2033121"/>
                                      <a:gd name="connsiteY21" fmla="*/ 856124 h 1770055"/>
                                      <a:gd name="connsiteX22" fmla="*/ 1170725 w 2033121"/>
                                      <a:gd name="connsiteY22" fmla="*/ 767060 h 1770055"/>
                                      <a:gd name="connsiteX23" fmla="*/ 1354793 w 2033121"/>
                                      <a:gd name="connsiteY23" fmla="*/ 594867 h 1770055"/>
                                      <a:gd name="connsiteX24" fmla="*/ 1408232 w 2033121"/>
                                      <a:gd name="connsiteY24" fmla="*/ 357361 h 1770055"/>
                                      <a:gd name="connsiteX25" fmla="*/ 1420107 w 2033121"/>
                                      <a:gd name="connsiteY25" fmla="*/ 208919 h 1770055"/>
                                      <a:gd name="connsiteX26" fmla="*/ 1455733 w 2033121"/>
                                      <a:gd name="connsiteY26" fmla="*/ 36727 h 1770055"/>
                                      <a:gd name="connsiteX0" fmla="*/ 1455733 w 2033121"/>
                                      <a:gd name="connsiteY0" fmla="*/ 36727 h 1743154"/>
                                      <a:gd name="connsiteX1" fmla="*/ 1574486 w 2033121"/>
                                      <a:gd name="connsiteY1" fmla="*/ 12976 h 1743154"/>
                                      <a:gd name="connsiteX2" fmla="*/ 1800117 w 2033121"/>
                                      <a:gd name="connsiteY2" fmla="*/ 197044 h 1743154"/>
                                      <a:gd name="connsiteX3" fmla="*/ 2031686 w 2033121"/>
                                      <a:gd name="connsiteY3" fmla="*/ 398924 h 1743154"/>
                                      <a:gd name="connsiteX4" fmla="*/ 1889182 w 2033121"/>
                                      <a:gd name="connsiteY4" fmla="*/ 571117 h 1743154"/>
                                      <a:gd name="connsiteX5" fmla="*/ 1711052 w 2033121"/>
                                      <a:gd name="connsiteY5" fmla="*/ 636431 h 1743154"/>
                                      <a:gd name="connsiteX6" fmla="*/ 1645738 w 2033121"/>
                                      <a:gd name="connsiteY6" fmla="*/ 790810 h 1743154"/>
                                      <a:gd name="connsiteX7" fmla="*/ 1598237 w 2033121"/>
                                      <a:gd name="connsiteY7" fmla="*/ 915501 h 1743154"/>
                                      <a:gd name="connsiteX8" fmla="*/ 1532922 w 2033121"/>
                                      <a:gd name="connsiteY8" fmla="*/ 1117382 h 1743154"/>
                                      <a:gd name="connsiteX9" fmla="*/ 1515110 w 2033121"/>
                                      <a:gd name="connsiteY9" fmla="*/ 1325200 h 1743154"/>
                                      <a:gd name="connsiteX10" fmla="*/ 1693239 w 2033121"/>
                                      <a:gd name="connsiteY10" fmla="*/ 1550831 h 1743154"/>
                                      <a:gd name="connsiteX11" fmla="*/ 1824304 w 2033121"/>
                                      <a:gd name="connsiteY11" fmla="*/ 1735027 h 1743154"/>
                                      <a:gd name="connsiteX12" fmla="*/ 369296 w 2033121"/>
                                      <a:gd name="connsiteY12" fmla="*/ 1713425 h 1743154"/>
                                      <a:gd name="connsiteX13" fmla="*/ 588975 w 2033121"/>
                                      <a:gd name="connsiteY13" fmla="*/ 1171042 h 1743154"/>
                                      <a:gd name="connsiteX14" fmla="*/ 532908 w 2033121"/>
                                      <a:gd name="connsiteY14" fmla="*/ 992877 h 1743154"/>
                                      <a:gd name="connsiteX15" fmla="*/ 12881 w 2033121"/>
                                      <a:gd name="connsiteY15" fmla="*/ 553304 h 1743154"/>
                                      <a:gd name="connsiteX16" fmla="*/ 167260 w 2033121"/>
                                      <a:gd name="connsiteY16" fmla="*/ 363298 h 1743154"/>
                                      <a:gd name="connsiteX17" fmla="*/ 268200 w 2033121"/>
                                      <a:gd name="connsiteY17" fmla="*/ 434550 h 1743154"/>
                                      <a:gd name="connsiteX18" fmla="*/ 481956 w 2033121"/>
                                      <a:gd name="connsiteY18" fmla="*/ 612680 h 1743154"/>
                                      <a:gd name="connsiteX19" fmla="*/ 636335 w 2033121"/>
                                      <a:gd name="connsiteY19" fmla="*/ 719558 h 1743154"/>
                                      <a:gd name="connsiteX20" fmla="*/ 879780 w 2033121"/>
                                      <a:gd name="connsiteY20" fmla="*/ 838311 h 1743154"/>
                                      <a:gd name="connsiteX21" fmla="*/ 974782 w 2033121"/>
                                      <a:gd name="connsiteY21" fmla="*/ 856124 h 1743154"/>
                                      <a:gd name="connsiteX22" fmla="*/ 1170725 w 2033121"/>
                                      <a:gd name="connsiteY22" fmla="*/ 767060 h 1743154"/>
                                      <a:gd name="connsiteX23" fmla="*/ 1354793 w 2033121"/>
                                      <a:gd name="connsiteY23" fmla="*/ 594867 h 1743154"/>
                                      <a:gd name="connsiteX24" fmla="*/ 1408232 w 2033121"/>
                                      <a:gd name="connsiteY24" fmla="*/ 357361 h 1743154"/>
                                      <a:gd name="connsiteX25" fmla="*/ 1420107 w 2033121"/>
                                      <a:gd name="connsiteY25" fmla="*/ 208919 h 1743154"/>
                                      <a:gd name="connsiteX26" fmla="*/ 1455733 w 2033121"/>
                                      <a:gd name="connsiteY26" fmla="*/ 36727 h 1743154"/>
                                      <a:gd name="connsiteX0" fmla="*/ 1455733 w 2033121"/>
                                      <a:gd name="connsiteY0" fmla="*/ 36727 h 1759496"/>
                                      <a:gd name="connsiteX1" fmla="*/ 1574486 w 2033121"/>
                                      <a:gd name="connsiteY1" fmla="*/ 12976 h 1759496"/>
                                      <a:gd name="connsiteX2" fmla="*/ 1800117 w 2033121"/>
                                      <a:gd name="connsiteY2" fmla="*/ 197044 h 1759496"/>
                                      <a:gd name="connsiteX3" fmla="*/ 2031686 w 2033121"/>
                                      <a:gd name="connsiteY3" fmla="*/ 398924 h 1759496"/>
                                      <a:gd name="connsiteX4" fmla="*/ 1889182 w 2033121"/>
                                      <a:gd name="connsiteY4" fmla="*/ 571117 h 1759496"/>
                                      <a:gd name="connsiteX5" fmla="*/ 1711052 w 2033121"/>
                                      <a:gd name="connsiteY5" fmla="*/ 636431 h 1759496"/>
                                      <a:gd name="connsiteX6" fmla="*/ 1645738 w 2033121"/>
                                      <a:gd name="connsiteY6" fmla="*/ 790810 h 1759496"/>
                                      <a:gd name="connsiteX7" fmla="*/ 1598237 w 2033121"/>
                                      <a:gd name="connsiteY7" fmla="*/ 915501 h 1759496"/>
                                      <a:gd name="connsiteX8" fmla="*/ 1532922 w 2033121"/>
                                      <a:gd name="connsiteY8" fmla="*/ 1117382 h 1759496"/>
                                      <a:gd name="connsiteX9" fmla="*/ 1515110 w 2033121"/>
                                      <a:gd name="connsiteY9" fmla="*/ 1325200 h 1759496"/>
                                      <a:gd name="connsiteX10" fmla="*/ 1693239 w 2033121"/>
                                      <a:gd name="connsiteY10" fmla="*/ 1550831 h 1759496"/>
                                      <a:gd name="connsiteX11" fmla="*/ 1830680 w 2033121"/>
                                      <a:gd name="connsiteY11" fmla="*/ 1711355 h 1759496"/>
                                      <a:gd name="connsiteX12" fmla="*/ 369296 w 2033121"/>
                                      <a:gd name="connsiteY12" fmla="*/ 1713425 h 1759496"/>
                                      <a:gd name="connsiteX13" fmla="*/ 588975 w 2033121"/>
                                      <a:gd name="connsiteY13" fmla="*/ 1171042 h 1759496"/>
                                      <a:gd name="connsiteX14" fmla="*/ 532908 w 2033121"/>
                                      <a:gd name="connsiteY14" fmla="*/ 992877 h 1759496"/>
                                      <a:gd name="connsiteX15" fmla="*/ 12881 w 2033121"/>
                                      <a:gd name="connsiteY15" fmla="*/ 553304 h 1759496"/>
                                      <a:gd name="connsiteX16" fmla="*/ 167260 w 2033121"/>
                                      <a:gd name="connsiteY16" fmla="*/ 363298 h 1759496"/>
                                      <a:gd name="connsiteX17" fmla="*/ 268200 w 2033121"/>
                                      <a:gd name="connsiteY17" fmla="*/ 434550 h 1759496"/>
                                      <a:gd name="connsiteX18" fmla="*/ 481956 w 2033121"/>
                                      <a:gd name="connsiteY18" fmla="*/ 612680 h 1759496"/>
                                      <a:gd name="connsiteX19" fmla="*/ 636335 w 2033121"/>
                                      <a:gd name="connsiteY19" fmla="*/ 719558 h 1759496"/>
                                      <a:gd name="connsiteX20" fmla="*/ 879780 w 2033121"/>
                                      <a:gd name="connsiteY20" fmla="*/ 838311 h 1759496"/>
                                      <a:gd name="connsiteX21" fmla="*/ 974782 w 2033121"/>
                                      <a:gd name="connsiteY21" fmla="*/ 856124 h 1759496"/>
                                      <a:gd name="connsiteX22" fmla="*/ 1170725 w 2033121"/>
                                      <a:gd name="connsiteY22" fmla="*/ 767060 h 1759496"/>
                                      <a:gd name="connsiteX23" fmla="*/ 1354793 w 2033121"/>
                                      <a:gd name="connsiteY23" fmla="*/ 594867 h 1759496"/>
                                      <a:gd name="connsiteX24" fmla="*/ 1408232 w 2033121"/>
                                      <a:gd name="connsiteY24" fmla="*/ 357361 h 1759496"/>
                                      <a:gd name="connsiteX25" fmla="*/ 1420107 w 2033121"/>
                                      <a:gd name="connsiteY25" fmla="*/ 208919 h 1759496"/>
                                      <a:gd name="connsiteX26" fmla="*/ 1455733 w 2033121"/>
                                      <a:gd name="connsiteY26" fmla="*/ 36727 h 1759496"/>
                                      <a:gd name="connsiteX0" fmla="*/ 1455733 w 2033121"/>
                                      <a:gd name="connsiteY0" fmla="*/ 36727 h 1752249"/>
                                      <a:gd name="connsiteX1" fmla="*/ 1574486 w 2033121"/>
                                      <a:gd name="connsiteY1" fmla="*/ 12976 h 1752249"/>
                                      <a:gd name="connsiteX2" fmla="*/ 1800117 w 2033121"/>
                                      <a:gd name="connsiteY2" fmla="*/ 197044 h 1752249"/>
                                      <a:gd name="connsiteX3" fmla="*/ 2031686 w 2033121"/>
                                      <a:gd name="connsiteY3" fmla="*/ 398924 h 1752249"/>
                                      <a:gd name="connsiteX4" fmla="*/ 1889182 w 2033121"/>
                                      <a:gd name="connsiteY4" fmla="*/ 571117 h 1752249"/>
                                      <a:gd name="connsiteX5" fmla="*/ 1711052 w 2033121"/>
                                      <a:gd name="connsiteY5" fmla="*/ 636431 h 1752249"/>
                                      <a:gd name="connsiteX6" fmla="*/ 1645738 w 2033121"/>
                                      <a:gd name="connsiteY6" fmla="*/ 790810 h 1752249"/>
                                      <a:gd name="connsiteX7" fmla="*/ 1598237 w 2033121"/>
                                      <a:gd name="connsiteY7" fmla="*/ 915501 h 1752249"/>
                                      <a:gd name="connsiteX8" fmla="*/ 1532922 w 2033121"/>
                                      <a:gd name="connsiteY8" fmla="*/ 1117382 h 1752249"/>
                                      <a:gd name="connsiteX9" fmla="*/ 1515110 w 2033121"/>
                                      <a:gd name="connsiteY9" fmla="*/ 1325200 h 1752249"/>
                                      <a:gd name="connsiteX10" fmla="*/ 1693239 w 2033121"/>
                                      <a:gd name="connsiteY10" fmla="*/ 1550831 h 1752249"/>
                                      <a:gd name="connsiteX11" fmla="*/ 1830680 w 2033121"/>
                                      <a:gd name="connsiteY11" fmla="*/ 1711355 h 1752249"/>
                                      <a:gd name="connsiteX12" fmla="*/ 369296 w 2033121"/>
                                      <a:gd name="connsiteY12" fmla="*/ 1713425 h 1752249"/>
                                      <a:gd name="connsiteX13" fmla="*/ 588975 w 2033121"/>
                                      <a:gd name="connsiteY13" fmla="*/ 1171042 h 1752249"/>
                                      <a:gd name="connsiteX14" fmla="*/ 532908 w 2033121"/>
                                      <a:gd name="connsiteY14" fmla="*/ 992877 h 1752249"/>
                                      <a:gd name="connsiteX15" fmla="*/ 12881 w 2033121"/>
                                      <a:gd name="connsiteY15" fmla="*/ 553304 h 1752249"/>
                                      <a:gd name="connsiteX16" fmla="*/ 167260 w 2033121"/>
                                      <a:gd name="connsiteY16" fmla="*/ 363298 h 1752249"/>
                                      <a:gd name="connsiteX17" fmla="*/ 268200 w 2033121"/>
                                      <a:gd name="connsiteY17" fmla="*/ 434550 h 1752249"/>
                                      <a:gd name="connsiteX18" fmla="*/ 481956 w 2033121"/>
                                      <a:gd name="connsiteY18" fmla="*/ 612680 h 1752249"/>
                                      <a:gd name="connsiteX19" fmla="*/ 636335 w 2033121"/>
                                      <a:gd name="connsiteY19" fmla="*/ 719558 h 1752249"/>
                                      <a:gd name="connsiteX20" fmla="*/ 879780 w 2033121"/>
                                      <a:gd name="connsiteY20" fmla="*/ 838311 h 1752249"/>
                                      <a:gd name="connsiteX21" fmla="*/ 974782 w 2033121"/>
                                      <a:gd name="connsiteY21" fmla="*/ 856124 h 1752249"/>
                                      <a:gd name="connsiteX22" fmla="*/ 1170725 w 2033121"/>
                                      <a:gd name="connsiteY22" fmla="*/ 767060 h 1752249"/>
                                      <a:gd name="connsiteX23" fmla="*/ 1354793 w 2033121"/>
                                      <a:gd name="connsiteY23" fmla="*/ 594867 h 1752249"/>
                                      <a:gd name="connsiteX24" fmla="*/ 1408232 w 2033121"/>
                                      <a:gd name="connsiteY24" fmla="*/ 357361 h 1752249"/>
                                      <a:gd name="connsiteX25" fmla="*/ 1420107 w 2033121"/>
                                      <a:gd name="connsiteY25" fmla="*/ 208919 h 1752249"/>
                                      <a:gd name="connsiteX26" fmla="*/ 1455733 w 2033121"/>
                                      <a:gd name="connsiteY26" fmla="*/ 36727 h 1752249"/>
                                      <a:gd name="connsiteX0" fmla="*/ 1455733 w 2033121"/>
                                      <a:gd name="connsiteY0" fmla="*/ 36727 h 1768452"/>
                                      <a:gd name="connsiteX1" fmla="*/ 1574486 w 2033121"/>
                                      <a:gd name="connsiteY1" fmla="*/ 12976 h 1768452"/>
                                      <a:gd name="connsiteX2" fmla="*/ 1800117 w 2033121"/>
                                      <a:gd name="connsiteY2" fmla="*/ 197044 h 1768452"/>
                                      <a:gd name="connsiteX3" fmla="*/ 2031686 w 2033121"/>
                                      <a:gd name="connsiteY3" fmla="*/ 398924 h 1768452"/>
                                      <a:gd name="connsiteX4" fmla="*/ 1889182 w 2033121"/>
                                      <a:gd name="connsiteY4" fmla="*/ 571117 h 1768452"/>
                                      <a:gd name="connsiteX5" fmla="*/ 1711052 w 2033121"/>
                                      <a:gd name="connsiteY5" fmla="*/ 636431 h 1768452"/>
                                      <a:gd name="connsiteX6" fmla="*/ 1645738 w 2033121"/>
                                      <a:gd name="connsiteY6" fmla="*/ 790810 h 1768452"/>
                                      <a:gd name="connsiteX7" fmla="*/ 1598237 w 2033121"/>
                                      <a:gd name="connsiteY7" fmla="*/ 915501 h 1768452"/>
                                      <a:gd name="connsiteX8" fmla="*/ 1532922 w 2033121"/>
                                      <a:gd name="connsiteY8" fmla="*/ 1117382 h 1768452"/>
                                      <a:gd name="connsiteX9" fmla="*/ 1515110 w 2033121"/>
                                      <a:gd name="connsiteY9" fmla="*/ 1325200 h 1768452"/>
                                      <a:gd name="connsiteX10" fmla="*/ 1693239 w 2033121"/>
                                      <a:gd name="connsiteY10" fmla="*/ 1550831 h 1768452"/>
                                      <a:gd name="connsiteX11" fmla="*/ 1825179 w 2033121"/>
                                      <a:gd name="connsiteY11" fmla="*/ 1752249 h 1768452"/>
                                      <a:gd name="connsiteX12" fmla="*/ 369296 w 2033121"/>
                                      <a:gd name="connsiteY12" fmla="*/ 1713425 h 1768452"/>
                                      <a:gd name="connsiteX13" fmla="*/ 588975 w 2033121"/>
                                      <a:gd name="connsiteY13" fmla="*/ 1171042 h 1768452"/>
                                      <a:gd name="connsiteX14" fmla="*/ 532908 w 2033121"/>
                                      <a:gd name="connsiteY14" fmla="*/ 992877 h 1768452"/>
                                      <a:gd name="connsiteX15" fmla="*/ 12881 w 2033121"/>
                                      <a:gd name="connsiteY15" fmla="*/ 553304 h 1768452"/>
                                      <a:gd name="connsiteX16" fmla="*/ 167260 w 2033121"/>
                                      <a:gd name="connsiteY16" fmla="*/ 363298 h 1768452"/>
                                      <a:gd name="connsiteX17" fmla="*/ 268200 w 2033121"/>
                                      <a:gd name="connsiteY17" fmla="*/ 434550 h 1768452"/>
                                      <a:gd name="connsiteX18" fmla="*/ 481956 w 2033121"/>
                                      <a:gd name="connsiteY18" fmla="*/ 612680 h 1768452"/>
                                      <a:gd name="connsiteX19" fmla="*/ 636335 w 2033121"/>
                                      <a:gd name="connsiteY19" fmla="*/ 719558 h 1768452"/>
                                      <a:gd name="connsiteX20" fmla="*/ 879780 w 2033121"/>
                                      <a:gd name="connsiteY20" fmla="*/ 838311 h 1768452"/>
                                      <a:gd name="connsiteX21" fmla="*/ 974782 w 2033121"/>
                                      <a:gd name="connsiteY21" fmla="*/ 856124 h 1768452"/>
                                      <a:gd name="connsiteX22" fmla="*/ 1170725 w 2033121"/>
                                      <a:gd name="connsiteY22" fmla="*/ 767060 h 1768452"/>
                                      <a:gd name="connsiteX23" fmla="*/ 1354793 w 2033121"/>
                                      <a:gd name="connsiteY23" fmla="*/ 594867 h 1768452"/>
                                      <a:gd name="connsiteX24" fmla="*/ 1408232 w 2033121"/>
                                      <a:gd name="connsiteY24" fmla="*/ 357361 h 1768452"/>
                                      <a:gd name="connsiteX25" fmla="*/ 1420107 w 2033121"/>
                                      <a:gd name="connsiteY25" fmla="*/ 208919 h 1768452"/>
                                      <a:gd name="connsiteX26" fmla="*/ 1455733 w 2033121"/>
                                      <a:gd name="connsiteY26" fmla="*/ 36727 h 1768452"/>
                                      <a:gd name="connsiteX0" fmla="*/ 1455733 w 2033121"/>
                                      <a:gd name="connsiteY0" fmla="*/ 36727 h 1815541"/>
                                      <a:gd name="connsiteX1" fmla="*/ 1574486 w 2033121"/>
                                      <a:gd name="connsiteY1" fmla="*/ 12976 h 1815541"/>
                                      <a:gd name="connsiteX2" fmla="*/ 1800117 w 2033121"/>
                                      <a:gd name="connsiteY2" fmla="*/ 197044 h 1815541"/>
                                      <a:gd name="connsiteX3" fmla="*/ 2031686 w 2033121"/>
                                      <a:gd name="connsiteY3" fmla="*/ 398924 h 1815541"/>
                                      <a:gd name="connsiteX4" fmla="*/ 1889182 w 2033121"/>
                                      <a:gd name="connsiteY4" fmla="*/ 571117 h 1815541"/>
                                      <a:gd name="connsiteX5" fmla="*/ 1711052 w 2033121"/>
                                      <a:gd name="connsiteY5" fmla="*/ 636431 h 1815541"/>
                                      <a:gd name="connsiteX6" fmla="*/ 1645738 w 2033121"/>
                                      <a:gd name="connsiteY6" fmla="*/ 790810 h 1815541"/>
                                      <a:gd name="connsiteX7" fmla="*/ 1598237 w 2033121"/>
                                      <a:gd name="connsiteY7" fmla="*/ 915501 h 1815541"/>
                                      <a:gd name="connsiteX8" fmla="*/ 1532922 w 2033121"/>
                                      <a:gd name="connsiteY8" fmla="*/ 1117382 h 1815541"/>
                                      <a:gd name="connsiteX9" fmla="*/ 1515110 w 2033121"/>
                                      <a:gd name="connsiteY9" fmla="*/ 1325200 h 1815541"/>
                                      <a:gd name="connsiteX10" fmla="*/ 1693239 w 2033121"/>
                                      <a:gd name="connsiteY10" fmla="*/ 1550831 h 1815541"/>
                                      <a:gd name="connsiteX11" fmla="*/ 1825179 w 2033121"/>
                                      <a:gd name="connsiteY11" fmla="*/ 1752249 h 1815541"/>
                                      <a:gd name="connsiteX12" fmla="*/ 280298 w 2033121"/>
                                      <a:gd name="connsiteY12" fmla="*/ 1768452 h 1815541"/>
                                      <a:gd name="connsiteX13" fmla="*/ 588975 w 2033121"/>
                                      <a:gd name="connsiteY13" fmla="*/ 1171042 h 1815541"/>
                                      <a:gd name="connsiteX14" fmla="*/ 532908 w 2033121"/>
                                      <a:gd name="connsiteY14" fmla="*/ 992877 h 1815541"/>
                                      <a:gd name="connsiteX15" fmla="*/ 12881 w 2033121"/>
                                      <a:gd name="connsiteY15" fmla="*/ 553304 h 1815541"/>
                                      <a:gd name="connsiteX16" fmla="*/ 167260 w 2033121"/>
                                      <a:gd name="connsiteY16" fmla="*/ 363298 h 1815541"/>
                                      <a:gd name="connsiteX17" fmla="*/ 268200 w 2033121"/>
                                      <a:gd name="connsiteY17" fmla="*/ 434550 h 1815541"/>
                                      <a:gd name="connsiteX18" fmla="*/ 481956 w 2033121"/>
                                      <a:gd name="connsiteY18" fmla="*/ 612680 h 1815541"/>
                                      <a:gd name="connsiteX19" fmla="*/ 636335 w 2033121"/>
                                      <a:gd name="connsiteY19" fmla="*/ 719558 h 1815541"/>
                                      <a:gd name="connsiteX20" fmla="*/ 879780 w 2033121"/>
                                      <a:gd name="connsiteY20" fmla="*/ 838311 h 1815541"/>
                                      <a:gd name="connsiteX21" fmla="*/ 974782 w 2033121"/>
                                      <a:gd name="connsiteY21" fmla="*/ 856124 h 1815541"/>
                                      <a:gd name="connsiteX22" fmla="*/ 1170725 w 2033121"/>
                                      <a:gd name="connsiteY22" fmla="*/ 767060 h 1815541"/>
                                      <a:gd name="connsiteX23" fmla="*/ 1354793 w 2033121"/>
                                      <a:gd name="connsiteY23" fmla="*/ 594867 h 1815541"/>
                                      <a:gd name="connsiteX24" fmla="*/ 1408232 w 2033121"/>
                                      <a:gd name="connsiteY24" fmla="*/ 357361 h 1815541"/>
                                      <a:gd name="connsiteX25" fmla="*/ 1420107 w 2033121"/>
                                      <a:gd name="connsiteY25" fmla="*/ 208919 h 1815541"/>
                                      <a:gd name="connsiteX26" fmla="*/ 1455733 w 2033121"/>
                                      <a:gd name="connsiteY26" fmla="*/ 36727 h 1815541"/>
                                      <a:gd name="connsiteX0" fmla="*/ 1455733 w 2033121"/>
                                      <a:gd name="connsiteY0" fmla="*/ 36727 h 1774687"/>
                                      <a:gd name="connsiteX1" fmla="*/ 1574486 w 2033121"/>
                                      <a:gd name="connsiteY1" fmla="*/ 12976 h 1774687"/>
                                      <a:gd name="connsiteX2" fmla="*/ 1800117 w 2033121"/>
                                      <a:gd name="connsiteY2" fmla="*/ 197044 h 1774687"/>
                                      <a:gd name="connsiteX3" fmla="*/ 2031686 w 2033121"/>
                                      <a:gd name="connsiteY3" fmla="*/ 398924 h 1774687"/>
                                      <a:gd name="connsiteX4" fmla="*/ 1889182 w 2033121"/>
                                      <a:gd name="connsiteY4" fmla="*/ 571117 h 1774687"/>
                                      <a:gd name="connsiteX5" fmla="*/ 1711052 w 2033121"/>
                                      <a:gd name="connsiteY5" fmla="*/ 636431 h 1774687"/>
                                      <a:gd name="connsiteX6" fmla="*/ 1645738 w 2033121"/>
                                      <a:gd name="connsiteY6" fmla="*/ 790810 h 1774687"/>
                                      <a:gd name="connsiteX7" fmla="*/ 1598237 w 2033121"/>
                                      <a:gd name="connsiteY7" fmla="*/ 915501 h 1774687"/>
                                      <a:gd name="connsiteX8" fmla="*/ 1532922 w 2033121"/>
                                      <a:gd name="connsiteY8" fmla="*/ 1117382 h 1774687"/>
                                      <a:gd name="connsiteX9" fmla="*/ 1515110 w 2033121"/>
                                      <a:gd name="connsiteY9" fmla="*/ 1325200 h 1774687"/>
                                      <a:gd name="connsiteX10" fmla="*/ 1693239 w 2033121"/>
                                      <a:gd name="connsiteY10" fmla="*/ 1550831 h 1774687"/>
                                      <a:gd name="connsiteX11" fmla="*/ 1825179 w 2033121"/>
                                      <a:gd name="connsiteY11" fmla="*/ 1752249 h 1774687"/>
                                      <a:gd name="connsiteX12" fmla="*/ 280298 w 2033121"/>
                                      <a:gd name="connsiteY12" fmla="*/ 1768452 h 1774687"/>
                                      <a:gd name="connsiteX13" fmla="*/ 588975 w 2033121"/>
                                      <a:gd name="connsiteY13" fmla="*/ 1171042 h 1774687"/>
                                      <a:gd name="connsiteX14" fmla="*/ 532908 w 2033121"/>
                                      <a:gd name="connsiteY14" fmla="*/ 992877 h 1774687"/>
                                      <a:gd name="connsiteX15" fmla="*/ 12881 w 2033121"/>
                                      <a:gd name="connsiteY15" fmla="*/ 553304 h 1774687"/>
                                      <a:gd name="connsiteX16" fmla="*/ 167260 w 2033121"/>
                                      <a:gd name="connsiteY16" fmla="*/ 363298 h 1774687"/>
                                      <a:gd name="connsiteX17" fmla="*/ 268200 w 2033121"/>
                                      <a:gd name="connsiteY17" fmla="*/ 434550 h 1774687"/>
                                      <a:gd name="connsiteX18" fmla="*/ 481956 w 2033121"/>
                                      <a:gd name="connsiteY18" fmla="*/ 612680 h 1774687"/>
                                      <a:gd name="connsiteX19" fmla="*/ 636335 w 2033121"/>
                                      <a:gd name="connsiteY19" fmla="*/ 719558 h 1774687"/>
                                      <a:gd name="connsiteX20" fmla="*/ 879780 w 2033121"/>
                                      <a:gd name="connsiteY20" fmla="*/ 838311 h 1774687"/>
                                      <a:gd name="connsiteX21" fmla="*/ 974782 w 2033121"/>
                                      <a:gd name="connsiteY21" fmla="*/ 856124 h 1774687"/>
                                      <a:gd name="connsiteX22" fmla="*/ 1170725 w 2033121"/>
                                      <a:gd name="connsiteY22" fmla="*/ 767060 h 1774687"/>
                                      <a:gd name="connsiteX23" fmla="*/ 1354793 w 2033121"/>
                                      <a:gd name="connsiteY23" fmla="*/ 594867 h 1774687"/>
                                      <a:gd name="connsiteX24" fmla="*/ 1408232 w 2033121"/>
                                      <a:gd name="connsiteY24" fmla="*/ 357361 h 1774687"/>
                                      <a:gd name="connsiteX25" fmla="*/ 1420107 w 2033121"/>
                                      <a:gd name="connsiteY25" fmla="*/ 208919 h 1774687"/>
                                      <a:gd name="connsiteX26" fmla="*/ 1455733 w 2033121"/>
                                      <a:gd name="connsiteY26" fmla="*/ 36727 h 1774687"/>
                                      <a:gd name="connsiteX0" fmla="*/ 1455733 w 2033121"/>
                                      <a:gd name="connsiteY0" fmla="*/ 36727 h 1774507"/>
                                      <a:gd name="connsiteX1" fmla="*/ 1574486 w 2033121"/>
                                      <a:gd name="connsiteY1" fmla="*/ 12976 h 1774507"/>
                                      <a:gd name="connsiteX2" fmla="*/ 1800117 w 2033121"/>
                                      <a:gd name="connsiteY2" fmla="*/ 197044 h 1774507"/>
                                      <a:gd name="connsiteX3" fmla="*/ 2031686 w 2033121"/>
                                      <a:gd name="connsiteY3" fmla="*/ 398924 h 1774507"/>
                                      <a:gd name="connsiteX4" fmla="*/ 1889182 w 2033121"/>
                                      <a:gd name="connsiteY4" fmla="*/ 571117 h 1774507"/>
                                      <a:gd name="connsiteX5" fmla="*/ 1711052 w 2033121"/>
                                      <a:gd name="connsiteY5" fmla="*/ 636431 h 1774507"/>
                                      <a:gd name="connsiteX6" fmla="*/ 1645738 w 2033121"/>
                                      <a:gd name="connsiteY6" fmla="*/ 790810 h 1774507"/>
                                      <a:gd name="connsiteX7" fmla="*/ 1598237 w 2033121"/>
                                      <a:gd name="connsiteY7" fmla="*/ 915501 h 1774507"/>
                                      <a:gd name="connsiteX8" fmla="*/ 1532922 w 2033121"/>
                                      <a:gd name="connsiteY8" fmla="*/ 1117382 h 1774507"/>
                                      <a:gd name="connsiteX9" fmla="*/ 1515110 w 2033121"/>
                                      <a:gd name="connsiteY9" fmla="*/ 1325200 h 1774507"/>
                                      <a:gd name="connsiteX10" fmla="*/ 1693239 w 2033121"/>
                                      <a:gd name="connsiteY10" fmla="*/ 1550831 h 1774507"/>
                                      <a:gd name="connsiteX11" fmla="*/ 1825179 w 2033121"/>
                                      <a:gd name="connsiteY11" fmla="*/ 1752249 h 1774507"/>
                                      <a:gd name="connsiteX12" fmla="*/ 280298 w 2033121"/>
                                      <a:gd name="connsiteY12" fmla="*/ 1768452 h 1774507"/>
                                      <a:gd name="connsiteX13" fmla="*/ 588975 w 2033121"/>
                                      <a:gd name="connsiteY13" fmla="*/ 1171042 h 1774507"/>
                                      <a:gd name="connsiteX14" fmla="*/ 532908 w 2033121"/>
                                      <a:gd name="connsiteY14" fmla="*/ 992877 h 1774507"/>
                                      <a:gd name="connsiteX15" fmla="*/ 12881 w 2033121"/>
                                      <a:gd name="connsiteY15" fmla="*/ 553304 h 1774507"/>
                                      <a:gd name="connsiteX16" fmla="*/ 167260 w 2033121"/>
                                      <a:gd name="connsiteY16" fmla="*/ 363298 h 1774507"/>
                                      <a:gd name="connsiteX17" fmla="*/ 268200 w 2033121"/>
                                      <a:gd name="connsiteY17" fmla="*/ 434550 h 1774507"/>
                                      <a:gd name="connsiteX18" fmla="*/ 481956 w 2033121"/>
                                      <a:gd name="connsiteY18" fmla="*/ 612680 h 1774507"/>
                                      <a:gd name="connsiteX19" fmla="*/ 636335 w 2033121"/>
                                      <a:gd name="connsiteY19" fmla="*/ 719558 h 1774507"/>
                                      <a:gd name="connsiteX20" fmla="*/ 879780 w 2033121"/>
                                      <a:gd name="connsiteY20" fmla="*/ 838311 h 1774507"/>
                                      <a:gd name="connsiteX21" fmla="*/ 974782 w 2033121"/>
                                      <a:gd name="connsiteY21" fmla="*/ 856124 h 1774507"/>
                                      <a:gd name="connsiteX22" fmla="*/ 1170725 w 2033121"/>
                                      <a:gd name="connsiteY22" fmla="*/ 767060 h 1774507"/>
                                      <a:gd name="connsiteX23" fmla="*/ 1354793 w 2033121"/>
                                      <a:gd name="connsiteY23" fmla="*/ 594867 h 1774507"/>
                                      <a:gd name="connsiteX24" fmla="*/ 1408232 w 2033121"/>
                                      <a:gd name="connsiteY24" fmla="*/ 357361 h 1774507"/>
                                      <a:gd name="connsiteX25" fmla="*/ 1420107 w 2033121"/>
                                      <a:gd name="connsiteY25" fmla="*/ 208919 h 1774507"/>
                                      <a:gd name="connsiteX26" fmla="*/ 1455733 w 2033121"/>
                                      <a:gd name="connsiteY26" fmla="*/ 36727 h 1774507"/>
                                      <a:gd name="connsiteX0" fmla="*/ 1455733 w 2033121"/>
                                      <a:gd name="connsiteY0" fmla="*/ 36727 h 1824530"/>
                                      <a:gd name="connsiteX1" fmla="*/ 1574486 w 2033121"/>
                                      <a:gd name="connsiteY1" fmla="*/ 12976 h 1824530"/>
                                      <a:gd name="connsiteX2" fmla="*/ 1800117 w 2033121"/>
                                      <a:gd name="connsiteY2" fmla="*/ 197044 h 1824530"/>
                                      <a:gd name="connsiteX3" fmla="*/ 2031686 w 2033121"/>
                                      <a:gd name="connsiteY3" fmla="*/ 398924 h 1824530"/>
                                      <a:gd name="connsiteX4" fmla="*/ 1889182 w 2033121"/>
                                      <a:gd name="connsiteY4" fmla="*/ 571117 h 1824530"/>
                                      <a:gd name="connsiteX5" fmla="*/ 1711052 w 2033121"/>
                                      <a:gd name="connsiteY5" fmla="*/ 636431 h 1824530"/>
                                      <a:gd name="connsiteX6" fmla="*/ 1645738 w 2033121"/>
                                      <a:gd name="connsiteY6" fmla="*/ 790810 h 1824530"/>
                                      <a:gd name="connsiteX7" fmla="*/ 1598237 w 2033121"/>
                                      <a:gd name="connsiteY7" fmla="*/ 915501 h 1824530"/>
                                      <a:gd name="connsiteX8" fmla="*/ 1532922 w 2033121"/>
                                      <a:gd name="connsiteY8" fmla="*/ 1117382 h 1824530"/>
                                      <a:gd name="connsiteX9" fmla="*/ 1515110 w 2033121"/>
                                      <a:gd name="connsiteY9" fmla="*/ 1325200 h 1824530"/>
                                      <a:gd name="connsiteX10" fmla="*/ 1693239 w 2033121"/>
                                      <a:gd name="connsiteY10" fmla="*/ 1550831 h 1824530"/>
                                      <a:gd name="connsiteX11" fmla="*/ 1825615 w 2033121"/>
                                      <a:gd name="connsiteY11" fmla="*/ 1774507 h 1824530"/>
                                      <a:gd name="connsiteX12" fmla="*/ 280298 w 2033121"/>
                                      <a:gd name="connsiteY12" fmla="*/ 1768452 h 1824530"/>
                                      <a:gd name="connsiteX13" fmla="*/ 588975 w 2033121"/>
                                      <a:gd name="connsiteY13" fmla="*/ 1171042 h 1824530"/>
                                      <a:gd name="connsiteX14" fmla="*/ 532908 w 2033121"/>
                                      <a:gd name="connsiteY14" fmla="*/ 992877 h 1824530"/>
                                      <a:gd name="connsiteX15" fmla="*/ 12881 w 2033121"/>
                                      <a:gd name="connsiteY15" fmla="*/ 553304 h 1824530"/>
                                      <a:gd name="connsiteX16" fmla="*/ 167260 w 2033121"/>
                                      <a:gd name="connsiteY16" fmla="*/ 363298 h 1824530"/>
                                      <a:gd name="connsiteX17" fmla="*/ 268200 w 2033121"/>
                                      <a:gd name="connsiteY17" fmla="*/ 434550 h 1824530"/>
                                      <a:gd name="connsiteX18" fmla="*/ 481956 w 2033121"/>
                                      <a:gd name="connsiteY18" fmla="*/ 612680 h 1824530"/>
                                      <a:gd name="connsiteX19" fmla="*/ 636335 w 2033121"/>
                                      <a:gd name="connsiteY19" fmla="*/ 719558 h 1824530"/>
                                      <a:gd name="connsiteX20" fmla="*/ 879780 w 2033121"/>
                                      <a:gd name="connsiteY20" fmla="*/ 838311 h 1824530"/>
                                      <a:gd name="connsiteX21" fmla="*/ 974782 w 2033121"/>
                                      <a:gd name="connsiteY21" fmla="*/ 856124 h 1824530"/>
                                      <a:gd name="connsiteX22" fmla="*/ 1170725 w 2033121"/>
                                      <a:gd name="connsiteY22" fmla="*/ 767060 h 1824530"/>
                                      <a:gd name="connsiteX23" fmla="*/ 1354793 w 2033121"/>
                                      <a:gd name="connsiteY23" fmla="*/ 594867 h 1824530"/>
                                      <a:gd name="connsiteX24" fmla="*/ 1408232 w 2033121"/>
                                      <a:gd name="connsiteY24" fmla="*/ 357361 h 1824530"/>
                                      <a:gd name="connsiteX25" fmla="*/ 1420107 w 2033121"/>
                                      <a:gd name="connsiteY25" fmla="*/ 208919 h 1824530"/>
                                      <a:gd name="connsiteX26" fmla="*/ 1455733 w 2033121"/>
                                      <a:gd name="connsiteY26" fmla="*/ 36727 h 1824530"/>
                                      <a:gd name="connsiteX0" fmla="*/ 1455733 w 2033121"/>
                                      <a:gd name="connsiteY0" fmla="*/ 36727 h 1813514"/>
                                      <a:gd name="connsiteX1" fmla="*/ 1574486 w 2033121"/>
                                      <a:gd name="connsiteY1" fmla="*/ 12976 h 1813514"/>
                                      <a:gd name="connsiteX2" fmla="*/ 1800117 w 2033121"/>
                                      <a:gd name="connsiteY2" fmla="*/ 197044 h 1813514"/>
                                      <a:gd name="connsiteX3" fmla="*/ 2031686 w 2033121"/>
                                      <a:gd name="connsiteY3" fmla="*/ 398924 h 1813514"/>
                                      <a:gd name="connsiteX4" fmla="*/ 1889182 w 2033121"/>
                                      <a:gd name="connsiteY4" fmla="*/ 571117 h 1813514"/>
                                      <a:gd name="connsiteX5" fmla="*/ 1711052 w 2033121"/>
                                      <a:gd name="connsiteY5" fmla="*/ 636431 h 1813514"/>
                                      <a:gd name="connsiteX6" fmla="*/ 1645738 w 2033121"/>
                                      <a:gd name="connsiteY6" fmla="*/ 790810 h 1813514"/>
                                      <a:gd name="connsiteX7" fmla="*/ 1598237 w 2033121"/>
                                      <a:gd name="connsiteY7" fmla="*/ 915501 h 1813514"/>
                                      <a:gd name="connsiteX8" fmla="*/ 1532922 w 2033121"/>
                                      <a:gd name="connsiteY8" fmla="*/ 1117382 h 1813514"/>
                                      <a:gd name="connsiteX9" fmla="*/ 1515110 w 2033121"/>
                                      <a:gd name="connsiteY9" fmla="*/ 1325200 h 1813514"/>
                                      <a:gd name="connsiteX10" fmla="*/ 1693239 w 2033121"/>
                                      <a:gd name="connsiteY10" fmla="*/ 1550831 h 1813514"/>
                                      <a:gd name="connsiteX11" fmla="*/ 1825615 w 2033121"/>
                                      <a:gd name="connsiteY11" fmla="*/ 1774507 h 1813514"/>
                                      <a:gd name="connsiteX12" fmla="*/ 280298 w 2033121"/>
                                      <a:gd name="connsiteY12" fmla="*/ 1768452 h 1813514"/>
                                      <a:gd name="connsiteX13" fmla="*/ 588975 w 2033121"/>
                                      <a:gd name="connsiteY13" fmla="*/ 1171042 h 1813514"/>
                                      <a:gd name="connsiteX14" fmla="*/ 532908 w 2033121"/>
                                      <a:gd name="connsiteY14" fmla="*/ 992877 h 1813514"/>
                                      <a:gd name="connsiteX15" fmla="*/ 12881 w 2033121"/>
                                      <a:gd name="connsiteY15" fmla="*/ 553304 h 1813514"/>
                                      <a:gd name="connsiteX16" fmla="*/ 167260 w 2033121"/>
                                      <a:gd name="connsiteY16" fmla="*/ 363298 h 1813514"/>
                                      <a:gd name="connsiteX17" fmla="*/ 268200 w 2033121"/>
                                      <a:gd name="connsiteY17" fmla="*/ 434550 h 1813514"/>
                                      <a:gd name="connsiteX18" fmla="*/ 481956 w 2033121"/>
                                      <a:gd name="connsiteY18" fmla="*/ 612680 h 1813514"/>
                                      <a:gd name="connsiteX19" fmla="*/ 636335 w 2033121"/>
                                      <a:gd name="connsiteY19" fmla="*/ 719558 h 1813514"/>
                                      <a:gd name="connsiteX20" fmla="*/ 879780 w 2033121"/>
                                      <a:gd name="connsiteY20" fmla="*/ 838311 h 1813514"/>
                                      <a:gd name="connsiteX21" fmla="*/ 974782 w 2033121"/>
                                      <a:gd name="connsiteY21" fmla="*/ 856124 h 1813514"/>
                                      <a:gd name="connsiteX22" fmla="*/ 1170725 w 2033121"/>
                                      <a:gd name="connsiteY22" fmla="*/ 767060 h 1813514"/>
                                      <a:gd name="connsiteX23" fmla="*/ 1354793 w 2033121"/>
                                      <a:gd name="connsiteY23" fmla="*/ 594867 h 1813514"/>
                                      <a:gd name="connsiteX24" fmla="*/ 1408232 w 2033121"/>
                                      <a:gd name="connsiteY24" fmla="*/ 357361 h 1813514"/>
                                      <a:gd name="connsiteX25" fmla="*/ 1420107 w 2033121"/>
                                      <a:gd name="connsiteY25" fmla="*/ 208919 h 1813514"/>
                                      <a:gd name="connsiteX26" fmla="*/ 1455733 w 2033121"/>
                                      <a:gd name="connsiteY26" fmla="*/ 36727 h 1813514"/>
                                      <a:gd name="connsiteX0" fmla="*/ 1455733 w 2033121"/>
                                      <a:gd name="connsiteY0" fmla="*/ 36727 h 1774648"/>
                                      <a:gd name="connsiteX1" fmla="*/ 1574486 w 2033121"/>
                                      <a:gd name="connsiteY1" fmla="*/ 12976 h 1774648"/>
                                      <a:gd name="connsiteX2" fmla="*/ 1800117 w 2033121"/>
                                      <a:gd name="connsiteY2" fmla="*/ 197044 h 1774648"/>
                                      <a:gd name="connsiteX3" fmla="*/ 2031686 w 2033121"/>
                                      <a:gd name="connsiteY3" fmla="*/ 398924 h 1774648"/>
                                      <a:gd name="connsiteX4" fmla="*/ 1889182 w 2033121"/>
                                      <a:gd name="connsiteY4" fmla="*/ 571117 h 1774648"/>
                                      <a:gd name="connsiteX5" fmla="*/ 1711052 w 2033121"/>
                                      <a:gd name="connsiteY5" fmla="*/ 636431 h 1774648"/>
                                      <a:gd name="connsiteX6" fmla="*/ 1645738 w 2033121"/>
                                      <a:gd name="connsiteY6" fmla="*/ 790810 h 1774648"/>
                                      <a:gd name="connsiteX7" fmla="*/ 1598237 w 2033121"/>
                                      <a:gd name="connsiteY7" fmla="*/ 915501 h 1774648"/>
                                      <a:gd name="connsiteX8" fmla="*/ 1532922 w 2033121"/>
                                      <a:gd name="connsiteY8" fmla="*/ 1117382 h 1774648"/>
                                      <a:gd name="connsiteX9" fmla="*/ 1515110 w 2033121"/>
                                      <a:gd name="connsiteY9" fmla="*/ 1325200 h 1774648"/>
                                      <a:gd name="connsiteX10" fmla="*/ 1693239 w 2033121"/>
                                      <a:gd name="connsiteY10" fmla="*/ 1550831 h 1774648"/>
                                      <a:gd name="connsiteX11" fmla="*/ 1825615 w 2033121"/>
                                      <a:gd name="connsiteY11" fmla="*/ 1774507 h 1774648"/>
                                      <a:gd name="connsiteX12" fmla="*/ 280298 w 2033121"/>
                                      <a:gd name="connsiteY12" fmla="*/ 1768452 h 1774648"/>
                                      <a:gd name="connsiteX13" fmla="*/ 588975 w 2033121"/>
                                      <a:gd name="connsiteY13" fmla="*/ 1171042 h 1774648"/>
                                      <a:gd name="connsiteX14" fmla="*/ 532908 w 2033121"/>
                                      <a:gd name="connsiteY14" fmla="*/ 992877 h 1774648"/>
                                      <a:gd name="connsiteX15" fmla="*/ 12881 w 2033121"/>
                                      <a:gd name="connsiteY15" fmla="*/ 553304 h 1774648"/>
                                      <a:gd name="connsiteX16" fmla="*/ 167260 w 2033121"/>
                                      <a:gd name="connsiteY16" fmla="*/ 363298 h 1774648"/>
                                      <a:gd name="connsiteX17" fmla="*/ 268200 w 2033121"/>
                                      <a:gd name="connsiteY17" fmla="*/ 434550 h 1774648"/>
                                      <a:gd name="connsiteX18" fmla="*/ 481956 w 2033121"/>
                                      <a:gd name="connsiteY18" fmla="*/ 612680 h 1774648"/>
                                      <a:gd name="connsiteX19" fmla="*/ 636335 w 2033121"/>
                                      <a:gd name="connsiteY19" fmla="*/ 719558 h 1774648"/>
                                      <a:gd name="connsiteX20" fmla="*/ 879780 w 2033121"/>
                                      <a:gd name="connsiteY20" fmla="*/ 838311 h 1774648"/>
                                      <a:gd name="connsiteX21" fmla="*/ 974782 w 2033121"/>
                                      <a:gd name="connsiteY21" fmla="*/ 856124 h 1774648"/>
                                      <a:gd name="connsiteX22" fmla="*/ 1170725 w 2033121"/>
                                      <a:gd name="connsiteY22" fmla="*/ 767060 h 1774648"/>
                                      <a:gd name="connsiteX23" fmla="*/ 1354793 w 2033121"/>
                                      <a:gd name="connsiteY23" fmla="*/ 594867 h 1774648"/>
                                      <a:gd name="connsiteX24" fmla="*/ 1408232 w 2033121"/>
                                      <a:gd name="connsiteY24" fmla="*/ 357361 h 1774648"/>
                                      <a:gd name="connsiteX25" fmla="*/ 1420107 w 2033121"/>
                                      <a:gd name="connsiteY25" fmla="*/ 208919 h 1774648"/>
                                      <a:gd name="connsiteX26" fmla="*/ 1455733 w 2033121"/>
                                      <a:gd name="connsiteY26" fmla="*/ 36727 h 1774648"/>
                                      <a:gd name="connsiteX0" fmla="*/ 1455818 w 2033206"/>
                                      <a:gd name="connsiteY0" fmla="*/ 36727 h 1774648"/>
                                      <a:gd name="connsiteX1" fmla="*/ 1574571 w 2033206"/>
                                      <a:gd name="connsiteY1" fmla="*/ 12976 h 1774648"/>
                                      <a:gd name="connsiteX2" fmla="*/ 1800202 w 2033206"/>
                                      <a:gd name="connsiteY2" fmla="*/ 197044 h 1774648"/>
                                      <a:gd name="connsiteX3" fmla="*/ 2031771 w 2033206"/>
                                      <a:gd name="connsiteY3" fmla="*/ 398924 h 1774648"/>
                                      <a:gd name="connsiteX4" fmla="*/ 1889267 w 2033206"/>
                                      <a:gd name="connsiteY4" fmla="*/ 571117 h 1774648"/>
                                      <a:gd name="connsiteX5" fmla="*/ 1711137 w 2033206"/>
                                      <a:gd name="connsiteY5" fmla="*/ 636431 h 1774648"/>
                                      <a:gd name="connsiteX6" fmla="*/ 1645823 w 2033206"/>
                                      <a:gd name="connsiteY6" fmla="*/ 790810 h 1774648"/>
                                      <a:gd name="connsiteX7" fmla="*/ 1598322 w 2033206"/>
                                      <a:gd name="connsiteY7" fmla="*/ 915501 h 1774648"/>
                                      <a:gd name="connsiteX8" fmla="*/ 1533007 w 2033206"/>
                                      <a:gd name="connsiteY8" fmla="*/ 1117382 h 1774648"/>
                                      <a:gd name="connsiteX9" fmla="*/ 1515195 w 2033206"/>
                                      <a:gd name="connsiteY9" fmla="*/ 1325200 h 1774648"/>
                                      <a:gd name="connsiteX10" fmla="*/ 1693324 w 2033206"/>
                                      <a:gd name="connsiteY10" fmla="*/ 1550831 h 1774648"/>
                                      <a:gd name="connsiteX11" fmla="*/ 1825700 w 2033206"/>
                                      <a:gd name="connsiteY11" fmla="*/ 1774507 h 1774648"/>
                                      <a:gd name="connsiteX12" fmla="*/ 280383 w 2033206"/>
                                      <a:gd name="connsiteY12" fmla="*/ 1768452 h 1774648"/>
                                      <a:gd name="connsiteX13" fmla="*/ 589060 w 2033206"/>
                                      <a:gd name="connsiteY13" fmla="*/ 1171042 h 1774648"/>
                                      <a:gd name="connsiteX14" fmla="*/ 534603 w 2033206"/>
                                      <a:gd name="connsiteY14" fmla="*/ 1034708 h 1774648"/>
                                      <a:gd name="connsiteX15" fmla="*/ 12966 w 2033206"/>
                                      <a:gd name="connsiteY15" fmla="*/ 553304 h 1774648"/>
                                      <a:gd name="connsiteX16" fmla="*/ 167345 w 2033206"/>
                                      <a:gd name="connsiteY16" fmla="*/ 363298 h 1774648"/>
                                      <a:gd name="connsiteX17" fmla="*/ 268285 w 2033206"/>
                                      <a:gd name="connsiteY17" fmla="*/ 434550 h 1774648"/>
                                      <a:gd name="connsiteX18" fmla="*/ 482041 w 2033206"/>
                                      <a:gd name="connsiteY18" fmla="*/ 612680 h 1774648"/>
                                      <a:gd name="connsiteX19" fmla="*/ 636420 w 2033206"/>
                                      <a:gd name="connsiteY19" fmla="*/ 719558 h 1774648"/>
                                      <a:gd name="connsiteX20" fmla="*/ 879865 w 2033206"/>
                                      <a:gd name="connsiteY20" fmla="*/ 838311 h 1774648"/>
                                      <a:gd name="connsiteX21" fmla="*/ 974867 w 2033206"/>
                                      <a:gd name="connsiteY21" fmla="*/ 856124 h 1774648"/>
                                      <a:gd name="connsiteX22" fmla="*/ 1170810 w 2033206"/>
                                      <a:gd name="connsiteY22" fmla="*/ 767060 h 1774648"/>
                                      <a:gd name="connsiteX23" fmla="*/ 1354878 w 2033206"/>
                                      <a:gd name="connsiteY23" fmla="*/ 594867 h 1774648"/>
                                      <a:gd name="connsiteX24" fmla="*/ 1408317 w 2033206"/>
                                      <a:gd name="connsiteY24" fmla="*/ 357361 h 1774648"/>
                                      <a:gd name="connsiteX25" fmla="*/ 1420192 w 2033206"/>
                                      <a:gd name="connsiteY25" fmla="*/ 208919 h 1774648"/>
                                      <a:gd name="connsiteX26" fmla="*/ 1455818 w 2033206"/>
                                      <a:gd name="connsiteY26" fmla="*/ 36727 h 1774648"/>
                                      <a:gd name="connsiteX0" fmla="*/ 1455818 w 2033206"/>
                                      <a:gd name="connsiteY0" fmla="*/ 36727 h 1812611"/>
                                      <a:gd name="connsiteX1" fmla="*/ 1574571 w 2033206"/>
                                      <a:gd name="connsiteY1" fmla="*/ 12976 h 1812611"/>
                                      <a:gd name="connsiteX2" fmla="*/ 1800202 w 2033206"/>
                                      <a:gd name="connsiteY2" fmla="*/ 197044 h 1812611"/>
                                      <a:gd name="connsiteX3" fmla="*/ 2031771 w 2033206"/>
                                      <a:gd name="connsiteY3" fmla="*/ 398924 h 1812611"/>
                                      <a:gd name="connsiteX4" fmla="*/ 1889267 w 2033206"/>
                                      <a:gd name="connsiteY4" fmla="*/ 571117 h 1812611"/>
                                      <a:gd name="connsiteX5" fmla="*/ 1711137 w 2033206"/>
                                      <a:gd name="connsiteY5" fmla="*/ 636431 h 1812611"/>
                                      <a:gd name="connsiteX6" fmla="*/ 1645823 w 2033206"/>
                                      <a:gd name="connsiteY6" fmla="*/ 790810 h 1812611"/>
                                      <a:gd name="connsiteX7" fmla="*/ 1598322 w 2033206"/>
                                      <a:gd name="connsiteY7" fmla="*/ 915501 h 1812611"/>
                                      <a:gd name="connsiteX8" fmla="*/ 1533007 w 2033206"/>
                                      <a:gd name="connsiteY8" fmla="*/ 1117382 h 1812611"/>
                                      <a:gd name="connsiteX9" fmla="*/ 1515195 w 2033206"/>
                                      <a:gd name="connsiteY9" fmla="*/ 1325200 h 1812611"/>
                                      <a:gd name="connsiteX10" fmla="*/ 1693324 w 2033206"/>
                                      <a:gd name="connsiteY10" fmla="*/ 1550831 h 1812611"/>
                                      <a:gd name="connsiteX11" fmla="*/ 1825700 w 2033206"/>
                                      <a:gd name="connsiteY11" fmla="*/ 1774507 h 1812611"/>
                                      <a:gd name="connsiteX12" fmla="*/ 280383 w 2033206"/>
                                      <a:gd name="connsiteY12" fmla="*/ 1768452 h 1812611"/>
                                      <a:gd name="connsiteX13" fmla="*/ 589225 w 2033206"/>
                                      <a:gd name="connsiteY13" fmla="*/ 1183222 h 1812611"/>
                                      <a:gd name="connsiteX14" fmla="*/ 534603 w 2033206"/>
                                      <a:gd name="connsiteY14" fmla="*/ 1034708 h 1812611"/>
                                      <a:gd name="connsiteX15" fmla="*/ 12966 w 2033206"/>
                                      <a:gd name="connsiteY15" fmla="*/ 553304 h 1812611"/>
                                      <a:gd name="connsiteX16" fmla="*/ 167345 w 2033206"/>
                                      <a:gd name="connsiteY16" fmla="*/ 363298 h 1812611"/>
                                      <a:gd name="connsiteX17" fmla="*/ 268285 w 2033206"/>
                                      <a:gd name="connsiteY17" fmla="*/ 434550 h 1812611"/>
                                      <a:gd name="connsiteX18" fmla="*/ 482041 w 2033206"/>
                                      <a:gd name="connsiteY18" fmla="*/ 612680 h 1812611"/>
                                      <a:gd name="connsiteX19" fmla="*/ 636420 w 2033206"/>
                                      <a:gd name="connsiteY19" fmla="*/ 719558 h 1812611"/>
                                      <a:gd name="connsiteX20" fmla="*/ 879865 w 2033206"/>
                                      <a:gd name="connsiteY20" fmla="*/ 838311 h 1812611"/>
                                      <a:gd name="connsiteX21" fmla="*/ 974867 w 2033206"/>
                                      <a:gd name="connsiteY21" fmla="*/ 856124 h 1812611"/>
                                      <a:gd name="connsiteX22" fmla="*/ 1170810 w 2033206"/>
                                      <a:gd name="connsiteY22" fmla="*/ 767060 h 1812611"/>
                                      <a:gd name="connsiteX23" fmla="*/ 1354878 w 2033206"/>
                                      <a:gd name="connsiteY23" fmla="*/ 594867 h 1812611"/>
                                      <a:gd name="connsiteX24" fmla="*/ 1408317 w 2033206"/>
                                      <a:gd name="connsiteY24" fmla="*/ 357361 h 1812611"/>
                                      <a:gd name="connsiteX25" fmla="*/ 1420192 w 2033206"/>
                                      <a:gd name="connsiteY25" fmla="*/ 208919 h 1812611"/>
                                      <a:gd name="connsiteX26" fmla="*/ 1455818 w 2033206"/>
                                      <a:gd name="connsiteY26" fmla="*/ 36727 h 1812611"/>
                                      <a:gd name="connsiteX0" fmla="*/ 1455818 w 2033206"/>
                                      <a:gd name="connsiteY0" fmla="*/ 36727 h 1812611"/>
                                      <a:gd name="connsiteX1" fmla="*/ 1574571 w 2033206"/>
                                      <a:gd name="connsiteY1" fmla="*/ 12976 h 1812611"/>
                                      <a:gd name="connsiteX2" fmla="*/ 1800202 w 2033206"/>
                                      <a:gd name="connsiteY2" fmla="*/ 197044 h 1812611"/>
                                      <a:gd name="connsiteX3" fmla="*/ 2031771 w 2033206"/>
                                      <a:gd name="connsiteY3" fmla="*/ 398924 h 1812611"/>
                                      <a:gd name="connsiteX4" fmla="*/ 1889267 w 2033206"/>
                                      <a:gd name="connsiteY4" fmla="*/ 571117 h 1812611"/>
                                      <a:gd name="connsiteX5" fmla="*/ 1711137 w 2033206"/>
                                      <a:gd name="connsiteY5" fmla="*/ 636431 h 1812611"/>
                                      <a:gd name="connsiteX6" fmla="*/ 1645823 w 2033206"/>
                                      <a:gd name="connsiteY6" fmla="*/ 790810 h 1812611"/>
                                      <a:gd name="connsiteX7" fmla="*/ 1598322 w 2033206"/>
                                      <a:gd name="connsiteY7" fmla="*/ 915501 h 1812611"/>
                                      <a:gd name="connsiteX8" fmla="*/ 1533007 w 2033206"/>
                                      <a:gd name="connsiteY8" fmla="*/ 1117382 h 1812611"/>
                                      <a:gd name="connsiteX9" fmla="*/ 1515195 w 2033206"/>
                                      <a:gd name="connsiteY9" fmla="*/ 1325200 h 1812611"/>
                                      <a:gd name="connsiteX10" fmla="*/ 1693324 w 2033206"/>
                                      <a:gd name="connsiteY10" fmla="*/ 1550831 h 1812611"/>
                                      <a:gd name="connsiteX11" fmla="*/ 1825700 w 2033206"/>
                                      <a:gd name="connsiteY11" fmla="*/ 1774507 h 1812611"/>
                                      <a:gd name="connsiteX12" fmla="*/ 280383 w 2033206"/>
                                      <a:gd name="connsiteY12" fmla="*/ 1768452 h 1812611"/>
                                      <a:gd name="connsiteX13" fmla="*/ 589225 w 2033206"/>
                                      <a:gd name="connsiteY13" fmla="*/ 1183222 h 1812611"/>
                                      <a:gd name="connsiteX14" fmla="*/ 534603 w 2033206"/>
                                      <a:gd name="connsiteY14" fmla="*/ 1034708 h 1812611"/>
                                      <a:gd name="connsiteX15" fmla="*/ 12966 w 2033206"/>
                                      <a:gd name="connsiteY15" fmla="*/ 553304 h 1812611"/>
                                      <a:gd name="connsiteX16" fmla="*/ 167345 w 2033206"/>
                                      <a:gd name="connsiteY16" fmla="*/ 363298 h 1812611"/>
                                      <a:gd name="connsiteX17" fmla="*/ 268285 w 2033206"/>
                                      <a:gd name="connsiteY17" fmla="*/ 434550 h 1812611"/>
                                      <a:gd name="connsiteX18" fmla="*/ 482041 w 2033206"/>
                                      <a:gd name="connsiteY18" fmla="*/ 612680 h 1812611"/>
                                      <a:gd name="connsiteX19" fmla="*/ 636420 w 2033206"/>
                                      <a:gd name="connsiteY19" fmla="*/ 719558 h 1812611"/>
                                      <a:gd name="connsiteX20" fmla="*/ 879865 w 2033206"/>
                                      <a:gd name="connsiteY20" fmla="*/ 838311 h 1812611"/>
                                      <a:gd name="connsiteX21" fmla="*/ 974867 w 2033206"/>
                                      <a:gd name="connsiteY21" fmla="*/ 856124 h 1812611"/>
                                      <a:gd name="connsiteX22" fmla="*/ 1170810 w 2033206"/>
                                      <a:gd name="connsiteY22" fmla="*/ 767060 h 1812611"/>
                                      <a:gd name="connsiteX23" fmla="*/ 1354878 w 2033206"/>
                                      <a:gd name="connsiteY23" fmla="*/ 594867 h 1812611"/>
                                      <a:gd name="connsiteX24" fmla="*/ 1408317 w 2033206"/>
                                      <a:gd name="connsiteY24" fmla="*/ 357361 h 1812611"/>
                                      <a:gd name="connsiteX25" fmla="*/ 1420192 w 2033206"/>
                                      <a:gd name="connsiteY25" fmla="*/ 208919 h 1812611"/>
                                      <a:gd name="connsiteX26" fmla="*/ 1455818 w 2033206"/>
                                      <a:gd name="connsiteY26" fmla="*/ 36727 h 1812611"/>
                                      <a:gd name="connsiteX0" fmla="*/ 1455816 w 2033204"/>
                                      <a:gd name="connsiteY0" fmla="*/ 36727 h 1812611"/>
                                      <a:gd name="connsiteX1" fmla="*/ 1574569 w 2033204"/>
                                      <a:gd name="connsiteY1" fmla="*/ 12976 h 1812611"/>
                                      <a:gd name="connsiteX2" fmla="*/ 1800200 w 2033204"/>
                                      <a:gd name="connsiteY2" fmla="*/ 197044 h 1812611"/>
                                      <a:gd name="connsiteX3" fmla="*/ 2031769 w 2033204"/>
                                      <a:gd name="connsiteY3" fmla="*/ 398924 h 1812611"/>
                                      <a:gd name="connsiteX4" fmla="*/ 1889265 w 2033204"/>
                                      <a:gd name="connsiteY4" fmla="*/ 571117 h 1812611"/>
                                      <a:gd name="connsiteX5" fmla="*/ 1711135 w 2033204"/>
                                      <a:gd name="connsiteY5" fmla="*/ 636431 h 1812611"/>
                                      <a:gd name="connsiteX6" fmla="*/ 1645821 w 2033204"/>
                                      <a:gd name="connsiteY6" fmla="*/ 790810 h 1812611"/>
                                      <a:gd name="connsiteX7" fmla="*/ 1598320 w 2033204"/>
                                      <a:gd name="connsiteY7" fmla="*/ 915501 h 1812611"/>
                                      <a:gd name="connsiteX8" fmla="*/ 1533005 w 2033204"/>
                                      <a:gd name="connsiteY8" fmla="*/ 1117382 h 1812611"/>
                                      <a:gd name="connsiteX9" fmla="*/ 1515193 w 2033204"/>
                                      <a:gd name="connsiteY9" fmla="*/ 1325200 h 1812611"/>
                                      <a:gd name="connsiteX10" fmla="*/ 1693322 w 2033204"/>
                                      <a:gd name="connsiteY10" fmla="*/ 1550831 h 1812611"/>
                                      <a:gd name="connsiteX11" fmla="*/ 1825698 w 2033204"/>
                                      <a:gd name="connsiteY11" fmla="*/ 1774507 h 1812611"/>
                                      <a:gd name="connsiteX12" fmla="*/ 280381 w 2033204"/>
                                      <a:gd name="connsiteY12" fmla="*/ 1768452 h 1812611"/>
                                      <a:gd name="connsiteX13" fmla="*/ 589223 w 2033204"/>
                                      <a:gd name="connsiteY13" fmla="*/ 1183222 h 1812611"/>
                                      <a:gd name="connsiteX14" fmla="*/ 534538 w 2033204"/>
                                      <a:gd name="connsiteY14" fmla="*/ 1017075 h 1812611"/>
                                      <a:gd name="connsiteX15" fmla="*/ 12964 w 2033204"/>
                                      <a:gd name="connsiteY15" fmla="*/ 553304 h 1812611"/>
                                      <a:gd name="connsiteX16" fmla="*/ 167343 w 2033204"/>
                                      <a:gd name="connsiteY16" fmla="*/ 363298 h 1812611"/>
                                      <a:gd name="connsiteX17" fmla="*/ 268283 w 2033204"/>
                                      <a:gd name="connsiteY17" fmla="*/ 434550 h 1812611"/>
                                      <a:gd name="connsiteX18" fmla="*/ 482039 w 2033204"/>
                                      <a:gd name="connsiteY18" fmla="*/ 612680 h 1812611"/>
                                      <a:gd name="connsiteX19" fmla="*/ 636418 w 2033204"/>
                                      <a:gd name="connsiteY19" fmla="*/ 719558 h 1812611"/>
                                      <a:gd name="connsiteX20" fmla="*/ 879863 w 2033204"/>
                                      <a:gd name="connsiteY20" fmla="*/ 838311 h 1812611"/>
                                      <a:gd name="connsiteX21" fmla="*/ 974865 w 2033204"/>
                                      <a:gd name="connsiteY21" fmla="*/ 856124 h 1812611"/>
                                      <a:gd name="connsiteX22" fmla="*/ 1170808 w 2033204"/>
                                      <a:gd name="connsiteY22" fmla="*/ 767060 h 1812611"/>
                                      <a:gd name="connsiteX23" fmla="*/ 1354876 w 2033204"/>
                                      <a:gd name="connsiteY23" fmla="*/ 594867 h 1812611"/>
                                      <a:gd name="connsiteX24" fmla="*/ 1408315 w 2033204"/>
                                      <a:gd name="connsiteY24" fmla="*/ 357361 h 1812611"/>
                                      <a:gd name="connsiteX25" fmla="*/ 1420190 w 2033204"/>
                                      <a:gd name="connsiteY25" fmla="*/ 208919 h 1812611"/>
                                      <a:gd name="connsiteX26" fmla="*/ 1455816 w 2033204"/>
                                      <a:gd name="connsiteY26" fmla="*/ 36727 h 1812611"/>
                                      <a:gd name="connsiteX0" fmla="*/ 1455816 w 2033204"/>
                                      <a:gd name="connsiteY0" fmla="*/ 36727 h 1812611"/>
                                      <a:gd name="connsiteX1" fmla="*/ 1574569 w 2033204"/>
                                      <a:gd name="connsiteY1" fmla="*/ 12976 h 1812611"/>
                                      <a:gd name="connsiteX2" fmla="*/ 1800200 w 2033204"/>
                                      <a:gd name="connsiteY2" fmla="*/ 197044 h 1812611"/>
                                      <a:gd name="connsiteX3" fmla="*/ 2031769 w 2033204"/>
                                      <a:gd name="connsiteY3" fmla="*/ 398924 h 1812611"/>
                                      <a:gd name="connsiteX4" fmla="*/ 1889265 w 2033204"/>
                                      <a:gd name="connsiteY4" fmla="*/ 571117 h 1812611"/>
                                      <a:gd name="connsiteX5" fmla="*/ 1711135 w 2033204"/>
                                      <a:gd name="connsiteY5" fmla="*/ 636431 h 1812611"/>
                                      <a:gd name="connsiteX6" fmla="*/ 1645821 w 2033204"/>
                                      <a:gd name="connsiteY6" fmla="*/ 790810 h 1812611"/>
                                      <a:gd name="connsiteX7" fmla="*/ 1598320 w 2033204"/>
                                      <a:gd name="connsiteY7" fmla="*/ 915501 h 1812611"/>
                                      <a:gd name="connsiteX8" fmla="*/ 1533005 w 2033204"/>
                                      <a:gd name="connsiteY8" fmla="*/ 1117382 h 1812611"/>
                                      <a:gd name="connsiteX9" fmla="*/ 1515193 w 2033204"/>
                                      <a:gd name="connsiteY9" fmla="*/ 1325200 h 1812611"/>
                                      <a:gd name="connsiteX10" fmla="*/ 1693322 w 2033204"/>
                                      <a:gd name="connsiteY10" fmla="*/ 1550831 h 1812611"/>
                                      <a:gd name="connsiteX11" fmla="*/ 1825698 w 2033204"/>
                                      <a:gd name="connsiteY11" fmla="*/ 1774507 h 1812611"/>
                                      <a:gd name="connsiteX12" fmla="*/ 280381 w 2033204"/>
                                      <a:gd name="connsiteY12" fmla="*/ 1768452 h 1812611"/>
                                      <a:gd name="connsiteX13" fmla="*/ 589223 w 2033204"/>
                                      <a:gd name="connsiteY13" fmla="*/ 1183222 h 1812611"/>
                                      <a:gd name="connsiteX14" fmla="*/ 534538 w 2033204"/>
                                      <a:gd name="connsiteY14" fmla="*/ 1017075 h 1812611"/>
                                      <a:gd name="connsiteX15" fmla="*/ 12964 w 2033204"/>
                                      <a:gd name="connsiteY15" fmla="*/ 553304 h 1812611"/>
                                      <a:gd name="connsiteX16" fmla="*/ 167343 w 2033204"/>
                                      <a:gd name="connsiteY16" fmla="*/ 363298 h 1812611"/>
                                      <a:gd name="connsiteX17" fmla="*/ 268283 w 2033204"/>
                                      <a:gd name="connsiteY17" fmla="*/ 434550 h 1812611"/>
                                      <a:gd name="connsiteX18" fmla="*/ 482039 w 2033204"/>
                                      <a:gd name="connsiteY18" fmla="*/ 612680 h 1812611"/>
                                      <a:gd name="connsiteX19" fmla="*/ 636418 w 2033204"/>
                                      <a:gd name="connsiteY19" fmla="*/ 719558 h 1812611"/>
                                      <a:gd name="connsiteX20" fmla="*/ 879863 w 2033204"/>
                                      <a:gd name="connsiteY20" fmla="*/ 838311 h 1812611"/>
                                      <a:gd name="connsiteX21" fmla="*/ 974865 w 2033204"/>
                                      <a:gd name="connsiteY21" fmla="*/ 856124 h 1812611"/>
                                      <a:gd name="connsiteX22" fmla="*/ 1170808 w 2033204"/>
                                      <a:gd name="connsiteY22" fmla="*/ 767060 h 1812611"/>
                                      <a:gd name="connsiteX23" fmla="*/ 1354876 w 2033204"/>
                                      <a:gd name="connsiteY23" fmla="*/ 594867 h 1812611"/>
                                      <a:gd name="connsiteX24" fmla="*/ 1408315 w 2033204"/>
                                      <a:gd name="connsiteY24" fmla="*/ 357361 h 1812611"/>
                                      <a:gd name="connsiteX25" fmla="*/ 1420190 w 2033204"/>
                                      <a:gd name="connsiteY25" fmla="*/ 208919 h 1812611"/>
                                      <a:gd name="connsiteX26" fmla="*/ 1455816 w 2033204"/>
                                      <a:gd name="connsiteY26" fmla="*/ 36727 h 1812611"/>
                                      <a:gd name="connsiteX0" fmla="*/ 1455816 w 2033204"/>
                                      <a:gd name="connsiteY0" fmla="*/ 36727 h 1774648"/>
                                      <a:gd name="connsiteX1" fmla="*/ 1574569 w 2033204"/>
                                      <a:gd name="connsiteY1" fmla="*/ 12976 h 1774648"/>
                                      <a:gd name="connsiteX2" fmla="*/ 1800200 w 2033204"/>
                                      <a:gd name="connsiteY2" fmla="*/ 197044 h 1774648"/>
                                      <a:gd name="connsiteX3" fmla="*/ 2031769 w 2033204"/>
                                      <a:gd name="connsiteY3" fmla="*/ 398924 h 1774648"/>
                                      <a:gd name="connsiteX4" fmla="*/ 1889265 w 2033204"/>
                                      <a:gd name="connsiteY4" fmla="*/ 571117 h 1774648"/>
                                      <a:gd name="connsiteX5" fmla="*/ 1711135 w 2033204"/>
                                      <a:gd name="connsiteY5" fmla="*/ 636431 h 1774648"/>
                                      <a:gd name="connsiteX6" fmla="*/ 1645821 w 2033204"/>
                                      <a:gd name="connsiteY6" fmla="*/ 790810 h 1774648"/>
                                      <a:gd name="connsiteX7" fmla="*/ 1598320 w 2033204"/>
                                      <a:gd name="connsiteY7" fmla="*/ 915501 h 1774648"/>
                                      <a:gd name="connsiteX8" fmla="*/ 1533005 w 2033204"/>
                                      <a:gd name="connsiteY8" fmla="*/ 1117382 h 1774648"/>
                                      <a:gd name="connsiteX9" fmla="*/ 1515193 w 2033204"/>
                                      <a:gd name="connsiteY9" fmla="*/ 1325200 h 1774648"/>
                                      <a:gd name="connsiteX10" fmla="*/ 1693322 w 2033204"/>
                                      <a:gd name="connsiteY10" fmla="*/ 1550831 h 1774648"/>
                                      <a:gd name="connsiteX11" fmla="*/ 1825698 w 2033204"/>
                                      <a:gd name="connsiteY11" fmla="*/ 1774507 h 1774648"/>
                                      <a:gd name="connsiteX12" fmla="*/ 280381 w 2033204"/>
                                      <a:gd name="connsiteY12" fmla="*/ 1768452 h 1774648"/>
                                      <a:gd name="connsiteX13" fmla="*/ 589223 w 2033204"/>
                                      <a:gd name="connsiteY13" fmla="*/ 1183222 h 1774648"/>
                                      <a:gd name="connsiteX14" fmla="*/ 534538 w 2033204"/>
                                      <a:gd name="connsiteY14" fmla="*/ 1017075 h 1774648"/>
                                      <a:gd name="connsiteX15" fmla="*/ 12964 w 2033204"/>
                                      <a:gd name="connsiteY15" fmla="*/ 553304 h 1774648"/>
                                      <a:gd name="connsiteX16" fmla="*/ 167343 w 2033204"/>
                                      <a:gd name="connsiteY16" fmla="*/ 363298 h 1774648"/>
                                      <a:gd name="connsiteX17" fmla="*/ 268283 w 2033204"/>
                                      <a:gd name="connsiteY17" fmla="*/ 434550 h 1774648"/>
                                      <a:gd name="connsiteX18" fmla="*/ 482039 w 2033204"/>
                                      <a:gd name="connsiteY18" fmla="*/ 612680 h 1774648"/>
                                      <a:gd name="connsiteX19" fmla="*/ 636418 w 2033204"/>
                                      <a:gd name="connsiteY19" fmla="*/ 719558 h 1774648"/>
                                      <a:gd name="connsiteX20" fmla="*/ 879863 w 2033204"/>
                                      <a:gd name="connsiteY20" fmla="*/ 838311 h 1774648"/>
                                      <a:gd name="connsiteX21" fmla="*/ 974865 w 2033204"/>
                                      <a:gd name="connsiteY21" fmla="*/ 856124 h 1774648"/>
                                      <a:gd name="connsiteX22" fmla="*/ 1170808 w 2033204"/>
                                      <a:gd name="connsiteY22" fmla="*/ 767060 h 1774648"/>
                                      <a:gd name="connsiteX23" fmla="*/ 1354876 w 2033204"/>
                                      <a:gd name="connsiteY23" fmla="*/ 594867 h 1774648"/>
                                      <a:gd name="connsiteX24" fmla="*/ 1408315 w 2033204"/>
                                      <a:gd name="connsiteY24" fmla="*/ 357361 h 1774648"/>
                                      <a:gd name="connsiteX25" fmla="*/ 1420190 w 2033204"/>
                                      <a:gd name="connsiteY25" fmla="*/ 208919 h 1774648"/>
                                      <a:gd name="connsiteX26" fmla="*/ 1455816 w 2033204"/>
                                      <a:gd name="connsiteY26" fmla="*/ 36727 h 1774648"/>
                                      <a:gd name="connsiteX0" fmla="*/ 1456947 w 2034335"/>
                                      <a:gd name="connsiteY0" fmla="*/ 36727 h 1774648"/>
                                      <a:gd name="connsiteX1" fmla="*/ 1575700 w 2034335"/>
                                      <a:gd name="connsiteY1" fmla="*/ 12976 h 1774648"/>
                                      <a:gd name="connsiteX2" fmla="*/ 1801331 w 2034335"/>
                                      <a:gd name="connsiteY2" fmla="*/ 197044 h 1774648"/>
                                      <a:gd name="connsiteX3" fmla="*/ 2032900 w 2034335"/>
                                      <a:gd name="connsiteY3" fmla="*/ 398924 h 1774648"/>
                                      <a:gd name="connsiteX4" fmla="*/ 1890396 w 2034335"/>
                                      <a:gd name="connsiteY4" fmla="*/ 571117 h 1774648"/>
                                      <a:gd name="connsiteX5" fmla="*/ 1712266 w 2034335"/>
                                      <a:gd name="connsiteY5" fmla="*/ 636431 h 1774648"/>
                                      <a:gd name="connsiteX6" fmla="*/ 1646952 w 2034335"/>
                                      <a:gd name="connsiteY6" fmla="*/ 790810 h 1774648"/>
                                      <a:gd name="connsiteX7" fmla="*/ 1599451 w 2034335"/>
                                      <a:gd name="connsiteY7" fmla="*/ 915501 h 1774648"/>
                                      <a:gd name="connsiteX8" fmla="*/ 1534136 w 2034335"/>
                                      <a:gd name="connsiteY8" fmla="*/ 1117382 h 1774648"/>
                                      <a:gd name="connsiteX9" fmla="*/ 1516324 w 2034335"/>
                                      <a:gd name="connsiteY9" fmla="*/ 1325200 h 1774648"/>
                                      <a:gd name="connsiteX10" fmla="*/ 1694453 w 2034335"/>
                                      <a:gd name="connsiteY10" fmla="*/ 1550831 h 1774648"/>
                                      <a:gd name="connsiteX11" fmla="*/ 1826829 w 2034335"/>
                                      <a:gd name="connsiteY11" fmla="*/ 1774507 h 1774648"/>
                                      <a:gd name="connsiteX12" fmla="*/ 281512 w 2034335"/>
                                      <a:gd name="connsiteY12" fmla="*/ 1768452 h 1774648"/>
                                      <a:gd name="connsiteX13" fmla="*/ 590354 w 2034335"/>
                                      <a:gd name="connsiteY13" fmla="*/ 1183222 h 1774648"/>
                                      <a:gd name="connsiteX14" fmla="*/ 535669 w 2034335"/>
                                      <a:gd name="connsiteY14" fmla="*/ 1017075 h 1774648"/>
                                      <a:gd name="connsiteX15" fmla="*/ 14095 w 2034335"/>
                                      <a:gd name="connsiteY15" fmla="*/ 553304 h 1774648"/>
                                      <a:gd name="connsiteX16" fmla="*/ 168474 w 2034335"/>
                                      <a:gd name="connsiteY16" fmla="*/ 363298 h 1774648"/>
                                      <a:gd name="connsiteX17" fmla="*/ 382337 w 2034335"/>
                                      <a:gd name="connsiteY17" fmla="*/ 488115 h 1774648"/>
                                      <a:gd name="connsiteX18" fmla="*/ 483170 w 2034335"/>
                                      <a:gd name="connsiteY18" fmla="*/ 612680 h 1774648"/>
                                      <a:gd name="connsiteX19" fmla="*/ 637549 w 2034335"/>
                                      <a:gd name="connsiteY19" fmla="*/ 719558 h 1774648"/>
                                      <a:gd name="connsiteX20" fmla="*/ 880994 w 2034335"/>
                                      <a:gd name="connsiteY20" fmla="*/ 838311 h 1774648"/>
                                      <a:gd name="connsiteX21" fmla="*/ 975996 w 2034335"/>
                                      <a:gd name="connsiteY21" fmla="*/ 856124 h 1774648"/>
                                      <a:gd name="connsiteX22" fmla="*/ 1171939 w 2034335"/>
                                      <a:gd name="connsiteY22" fmla="*/ 767060 h 1774648"/>
                                      <a:gd name="connsiteX23" fmla="*/ 1356007 w 2034335"/>
                                      <a:gd name="connsiteY23" fmla="*/ 594867 h 1774648"/>
                                      <a:gd name="connsiteX24" fmla="*/ 1409446 w 2034335"/>
                                      <a:gd name="connsiteY24" fmla="*/ 357361 h 1774648"/>
                                      <a:gd name="connsiteX25" fmla="*/ 1421321 w 2034335"/>
                                      <a:gd name="connsiteY25" fmla="*/ 208919 h 1774648"/>
                                      <a:gd name="connsiteX26" fmla="*/ 1456947 w 2034335"/>
                                      <a:gd name="connsiteY26" fmla="*/ 36727 h 1774648"/>
                                      <a:gd name="connsiteX0" fmla="*/ 1329317 w 1906705"/>
                                      <a:gd name="connsiteY0" fmla="*/ 36727 h 1774648"/>
                                      <a:gd name="connsiteX1" fmla="*/ 1448070 w 1906705"/>
                                      <a:gd name="connsiteY1" fmla="*/ 12976 h 1774648"/>
                                      <a:gd name="connsiteX2" fmla="*/ 1673701 w 1906705"/>
                                      <a:gd name="connsiteY2" fmla="*/ 197044 h 1774648"/>
                                      <a:gd name="connsiteX3" fmla="*/ 1905270 w 1906705"/>
                                      <a:gd name="connsiteY3" fmla="*/ 398924 h 1774648"/>
                                      <a:gd name="connsiteX4" fmla="*/ 1762766 w 1906705"/>
                                      <a:gd name="connsiteY4" fmla="*/ 571117 h 1774648"/>
                                      <a:gd name="connsiteX5" fmla="*/ 1584636 w 1906705"/>
                                      <a:gd name="connsiteY5" fmla="*/ 636431 h 1774648"/>
                                      <a:gd name="connsiteX6" fmla="*/ 1519322 w 1906705"/>
                                      <a:gd name="connsiteY6" fmla="*/ 790810 h 1774648"/>
                                      <a:gd name="connsiteX7" fmla="*/ 1471821 w 1906705"/>
                                      <a:gd name="connsiteY7" fmla="*/ 915501 h 1774648"/>
                                      <a:gd name="connsiteX8" fmla="*/ 1406506 w 1906705"/>
                                      <a:gd name="connsiteY8" fmla="*/ 1117382 h 1774648"/>
                                      <a:gd name="connsiteX9" fmla="*/ 1388694 w 1906705"/>
                                      <a:gd name="connsiteY9" fmla="*/ 1325200 h 1774648"/>
                                      <a:gd name="connsiteX10" fmla="*/ 1566823 w 1906705"/>
                                      <a:gd name="connsiteY10" fmla="*/ 1550831 h 1774648"/>
                                      <a:gd name="connsiteX11" fmla="*/ 1699199 w 1906705"/>
                                      <a:gd name="connsiteY11" fmla="*/ 1774507 h 1774648"/>
                                      <a:gd name="connsiteX12" fmla="*/ 153882 w 1906705"/>
                                      <a:gd name="connsiteY12" fmla="*/ 1768452 h 1774648"/>
                                      <a:gd name="connsiteX13" fmla="*/ 462724 w 1906705"/>
                                      <a:gd name="connsiteY13" fmla="*/ 1183222 h 1774648"/>
                                      <a:gd name="connsiteX14" fmla="*/ 408039 w 1906705"/>
                                      <a:gd name="connsiteY14" fmla="*/ 1017075 h 1774648"/>
                                      <a:gd name="connsiteX15" fmla="*/ 34941 w 1906705"/>
                                      <a:gd name="connsiteY15" fmla="*/ 723015 h 1774648"/>
                                      <a:gd name="connsiteX16" fmla="*/ 40844 w 1906705"/>
                                      <a:gd name="connsiteY16" fmla="*/ 363298 h 1774648"/>
                                      <a:gd name="connsiteX17" fmla="*/ 254707 w 1906705"/>
                                      <a:gd name="connsiteY17" fmla="*/ 488115 h 1774648"/>
                                      <a:gd name="connsiteX18" fmla="*/ 355540 w 1906705"/>
                                      <a:gd name="connsiteY18" fmla="*/ 612680 h 1774648"/>
                                      <a:gd name="connsiteX19" fmla="*/ 509919 w 1906705"/>
                                      <a:gd name="connsiteY19" fmla="*/ 719558 h 1774648"/>
                                      <a:gd name="connsiteX20" fmla="*/ 753364 w 1906705"/>
                                      <a:gd name="connsiteY20" fmla="*/ 838311 h 1774648"/>
                                      <a:gd name="connsiteX21" fmla="*/ 848366 w 1906705"/>
                                      <a:gd name="connsiteY21" fmla="*/ 856124 h 1774648"/>
                                      <a:gd name="connsiteX22" fmla="*/ 1044309 w 1906705"/>
                                      <a:gd name="connsiteY22" fmla="*/ 767060 h 1774648"/>
                                      <a:gd name="connsiteX23" fmla="*/ 1228377 w 1906705"/>
                                      <a:gd name="connsiteY23" fmla="*/ 594867 h 1774648"/>
                                      <a:gd name="connsiteX24" fmla="*/ 1281816 w 1906705"/>
                                      <a:gd name="connsiteY24" fmla="*/ 357361 h 1774648"/>
                                      <a:gd name="connsiteX25" fmla="*/ 1293691 w 1906705"/>
                                      <a:gd name="connsiteY25" fmla="*/ 208919 h 1774648"/>
                                      <a:gd name="connsiteX26" fmla="*/ 1329317 w 1906705"/>
                                      <a:gd name="connsiteY26" fmla="*/ 36727 h 1774648"/>
                                      <a:gd name="connsiteX0" fmla="*/ 1308818 w 1886206"/>
                                      <a:gd name="connsiteY0" fmla="*/ 36727 h 1774648"/>
                                      <a:gd name="connsiteX1" fmla="*/ 1427571 w 1886206"/>
                                      <a:gd name="connsiteY1" fmla="*/ 12976 h 1774648"/>
                                      <a:gd name="connsiteX2" fmla="*/ 1653202 w 1886206"/>
                                      <a:gd name="connsiteY2" fmla="*/ 197044 h 1774648"/>
                                      <a:gd name="connsiteX3" fmla="*/ 1884771 w 1886206"/>
                                      <a:gd name="connsiteY3" fmla="*/ 398924 h 1774648"/>
                                      <a:gd name="connsiteX4" fmla="*/ 1742267 w 1886206"/>
                                      <a:gd name="connsiteY4" fmla="*/ 571117 h 1774648"/>
                                      <a:gd name="connsiteX5" fmla="*/ 1564137 w 1886206"/>
                                      <a:gd name="connsiteY5" fmla="*/ 636431 h 1774648"/>
                                      <a:gd name="connsiteX6" fmla="*/ 1498823 w 1886206"/>
                                      <a:gd name="connsiteY6" fmla="*/ 790810 h 1774648"/>
                                      <a:gd name="connsiteX7" fmla="*/ 1451322 w 1886206"/>
                                      <a:gd name="connsiteY7" fmla="*/ 915501 h 1774648"/>
                                      <a:gd name="connsiteX8" fmla="*/ 1386007 w 1886206"/>
                                      <a:gd name="connsiteY8" fmla="*/ 1117382 h 1774648"/>
                                      <a:gd name="connsiteX9" fmla="*/ 1368195 w 1886206"/>
                                      <a:gd name="connsiteY9" fmla="*/ 1325200 h 1774648"/>
                                      <a:gd name="connsiteX10" fmla="*/ 1546324 w 1886206"/>
                                      <a:gd name="connsiteY10" fmla="*/ 1550831 h 1774648"/>
                                      <a:gd name="connsiteX11" fmla="*/ 1678700 w 1886206"/>
                                      <a:gd name="connsiteY11" fmla="*/ 1774507 h 1774648"/>
                                      <a:gd name="connsiteX12" fmla="*/ 133383 w 1886206"/>
                                      <a:gd name="connsiteY12" fmla="*/ 1768452 h 1774648"/>
                                      <a:gd name="connsiteX13" fmla="*/ 442225 w 1886206"/>
                                      <a:gd name="connsiteY13" fmla="*/ 1183222 h 1774648"/>
                                      <a:gd name="connsiteX14" fmla="*/ 387540 w 1886206"/>
                                      <a:gd name="connsiteY14" fmla="*/ 1017075 h 1774648"/>
                                      <a:gd name="connsiteX15" fmla="*/ 14442 w 1886206"/>
                                      <a:gd name="connsiteY15" fmla="*/ 723015 h 1774648"/>
                                      <a:gd name="connsiteX16" fmla="*/ 91623 w 1886206"/>
                                      <a:gd name="connsiteY16" fmla="*/ 439500 h 1774648"/>
                                      <a:gd name="connsiteX17" fmla="*/ 234208 w 1886206"/>
                                      <a:gd name="connsiteY17" fmla="*/ 488115 h 1774648"/>
                                      <a:gd name="connsiteX18" fmla="*/ 335041 w 1886206"/>
                                      <a:gd name="connsiteY18" fmla="*/ 612680 h 1774648"/>
                                      <a:gd name="connsiteX19" fmla="*/ 489420 w 1886206"/>
                                      <a:gd name="connsiteY19" fmla="*/ 719558 h 1774648"/>
                                      <a:gd name="connsiteX20" fmla="*/ 732865 w 1886206"/>
                                      <a:gd name="connsiteY20" fmla="*/ 838311 h 1774648"/>
                                      <a:gd name="connsiteX21" fmla="*/ 827867 w 1886206"/>
                                      <a:gd name="connsiteY21" fmla="*/ 856124 h 1774648"/>
                                      <a:gd name="connsiteX22" fmla="*/ 1023810 w 1886206"/>
                                      <a:gd name="connsiteY22" fmla="*/ 767060 h 1774648"/>
                                      <a:gd name="connsiteX23" fmla="*/ 1207878 w 1886206"/>
                                      <a:gd name="connsiteY23" fmla="*/ 594867 h 1774648"/>
                                      <a:gd name="connsiteX24" fmla="*/ 1261317 w 1886206"/>
                                      <a:gd name="connsiteY24" fmla="*/ 357361 h 1774648"/>
                                      <a:gd name="connsiteX25" fmla="*/ 1273192 w 1886206"/>
                                      <a:gd name="connsiteY25" fmla="*/ 208919 h 1774648"/>
                                      <a:gd name="connsiteX26" fmla="*/ 1308818 w 1886206"/>
                                      <a:gd name="connsiteY26" fmla="*/ 36727 h 1774648"/>
                                      <a:gd name="connsiteX0" fmla="*/ 1305036 w 1882424"/>
                                      <a:gd name="connsiteY0" fmla="*/ 36727 h 1774648"/>
                                      <a:gd name="connsiteX1" fmla="*/ 1423789 w 1882424"/>
                                      <a:gd name="connsiteY1" fmla="*/ 12976 h 1774648"/>
                                      <a:gd name="connsiteX2" fmla="*/ 1649420 w 1882424"/>
                                      <a:gd name="connsiteY2" fmla="*/ 197044 h 1774648"/>
                                      <a:gd name="connsiteX3" fmla="*/ 1880989 w 1882424"/>
                                      <a:gd name="connsiteY3" fmla="*/ 398924 h 1774648"/>
                                      <a:gd name="connsiteX4" fmla="*/ 1738485 w 1882424"/>
                                      <a:gd name="connsiteY4" fmla="*/ 571117 h 1774648"/>
                                      <a:gd name="connsiteX5" fmla="*/ 1560355 w 1882424"/>
                                      <a:gd name="connsiteY5" fmla="*/ 636431 h 1774648"/>
                                      <a:gd name="connsiteX6" fmla="*/ 1495041 w 1882424"/>
                                      <a:gd name="connsiteY6" fmla="*/ 790810 h 1774648"/>
                                      <a:gd name="connsiteX7" fmla="*/ 1447540 w 1882424"/>
                                      <a:gd name="connsiteY7" fmla="*/ 915501 h 1774648"/>
                                      <a:gd name="connsiteX8" fmla="*/ 1382225 w 1882424"/>
                                      <a:gd name="connsiteY8" fmla="*/ 1117382 h 1774648"/>
                                      <a:gd name="connsiteX9" fmla="*/ 1364413 w 1882424"/>
                                      <a:gd name="connsiteY9" fmla="*/ 1325200 h 1774648"/>
                                      <a:gd name="connsiteX10" fmla="*/ 1542542 w 1882424"/>
                                      <a:gd name="connsiteY10" fmla="*/ 1550831 h 1774648"/>
                                      <a:gd name="connsiteX11" fmla="*/ 1674918 w 1882424"/>
                                      <a:gd name="connsiteY11" fmla="*/ 1774507 h 1774648"/>
                                      <a:gd name="connsiteX12" fmla="*/ 129601 w 1882424"/>
                                      <a:gd name="connsiteY12" fmla="*/ 1768452 h 1774648"/>
                                      <a:gd name="connsiteX13" fmla="*/ 438443 w 1882424"/>
                                      <a:gd name="connsiteY13" fmla="*/ 1183222 h 1774648"/>
                                      <a:gd name="connsiteX14" fmla="*/ 324427 w 1882424"/>
                                      <a:gd name="connsiteY14" fmla="*/ 1017338 h 1774648"/>
                                      <a:gd name="connsiteX15" fmla="*/ 10660 w 1882424"/>
                                      <a:gd name="connsiteY15" fmla="*/ 723015 h 1774648"/>
                                      <a:gd name="connsiteX16" fmla="*/ 87841 w 1882424"/>
                                      <a:gd name="connsiteY16" fmla="*/ 439500 h 1774648"/>
                                      <a:gd name="connsiteX17" fmla="*/ 230426 w 1882424"/>
                                      <a:gd name="connsiteY17" fmla="*/ 488115 h 1774648"/>
                                      <a:gd name="connsiteX18" fmla="*/ 331259 w 1882424"/>
                                      <a:gd name="connsiteY18" fmla="*/ 612680 h 1774648"/>
                                      <a:gd name="connsiteX19" fmla="*/ 485638 w 1882424"/>
                                      <a:gd name="connsiteY19" fmla="*/ 719558 h 1774648"/>
                                      <a:gd name="connsiteX20" fmla="*/ 729083 w 1882424"/>
                                      <a:gd name="connsiteY20" fmla="*/ 838311 h 1774648"/>
                                      <a:gd name="connsiteX21" fmla="*/ 824085 w 1882424"/>
                                      <a:gd name="connsiteY21" fmla="*/ 856124 h 1774648"/>
                                      <a:gd name="connsiteX22" fmla="*/ 1020028 w 1882424"/>
                                      <a:gd name="connsiteY22" fmla="*/ 767060 h 1774648"/>
                                      <a:gd name="connsiteX23" fmla="*/ 1204096 w 1882424"/>
                                      <a:gd name="connsiteY23" fmla="*/ 594867 h 1774648"/>
                                      <a:gd name="connsiteX24" fmla="*/ 1257535 w 1882424"/>
                                      <a:gd name="connsiteY24" fmla="*/ 357361 h 1774648"/>
                                      <a:gd name="connsiteX25" fmla="*/ 1269410 w 1882424"/>
                                      <a:gd name="connsiteY25" fmla="*/ 208919 h 1774648"/>
                                      <a:gd name="connsiteX26" fmla="*/ 1305036 w 1882424"/>
                                      <a:gd name="connsiteY26" fmla="*/ 36727 h 1774648"/>
                                      <a:gd name="connsiteX0" fmla="*/ 1305036 w 1882424"/>
                                      <a:gd name="connsiteY0" fmla="*/ 36727 h 1774648"/>
                                      <a:gd name="connsiteX1" fmla="*/ 1423789 w 1882424"/>
                                      <a:gd name="connsiteY1" fmla="*/ 12976 h 1774648"/>
                                      <a:gd name="connsiteX2" fmla="*/ 1649420 w 1882424"/>
                                      <a:gd name="connsiteY2" fmla="*/ 197044 h 1774648"/>
                                      <a:gd name="connsiteX3" fmla="*/ 1880989 w 1882424"/>
                                      <a:gd name="connsiteY3" fmla="*/ 398924 h 1774648"/>
                                      <a:gd name="connsiteX4" fmla="*/ 1738485 w 1882424"/>
                                      <a:gd name="connsiteY4" fmla="*/ 571117 h 1774648"/>
                                      <a:gd name="connsiteX5" fmla="*/ 1560355 w 1882424"/>
                                      <a:gd name="connsiteY5" fmla="*/ 636431 h 1774648"/>
                                      <a:gd name="connsiteX6" fmla="*/ 1495041 w 1882424"/>
                                      <a:gd name="connsiteY6" fmla="*/ 790810 h 1774648"/>
                                      <a:gd name="connsiteX7" fmla="*/ 1447540 w 1882424"/>
                                      <a:gd name="connsiteY7" fmla="*/ 915501 h 1774648"/>
                                      <a:gd name="connsiteX8" fmla="*/ 1382225 w 1882424"/>
                                      <a:gd name="connsiteY8" fmla="*/ 1117382 h 1774648"/>
                                      <a:gd name="connsiteX9" fmla="*/ 1364413 w 1882424"/>
                                      <a:gd name="connsiteY9" fmla="*/ 1325200 h 1774648"/>
                                      <a:gd name="connsiteX10" fmla="*/ 1542542 w 1882424"/>
                                      <a:gd name="connsiteY10" fmla="*/ 1550831 h 1774648"/>
                                      <a:gd name="connsiteX11" fmla="*/ 1674918 w 1882424"/>
                                      <a:gd name="connsiteY11" fmla="*/ 1774507 h 1774648"/>
                                      <a:gd name="connsiteX12" fmla="*/ 129601 w 1882424"/>
                                      <a:gd name="connsiteY12" fmla="*/ 1768452 h 1774648"/>
                                      <a:gd name="connsiteX13" fmla="*/ 438443 w 1882424"/>
                                      <a:gd name="connsiteY13" fmla="*/ 1183222 h 1774648"/>
                                      <a:gd name="connsiteX14" fmla="*/ 324427 w 1882424"/>
                                      <a:gd name="connsiteY14" fmla="*/ 1017338 h 1774648"/>
                                      <a:gd name="connsiteX15" fmla="*/ 10660 w 1882424"/>
                                      <a:gd name="connsiteY15" fmla="*/ 723015 h 1774648"/>
                                      <a:gd name="connsiteX16" fmla="*/ 87841 w 1882424"/>
                                      <a:gd name="connsiteY16" fmla="*/ 439500 h 1774648"/>
                                      <a:gd name="connsiteX17" fmla="*/ 230426 w 1882424"/>
                                      <a:gd name="connsiteY17" fmla="*/ 488115 h 1774648"/>
                                      <a:gd name="connsiteX18" fmla="*/ 343187 w 1882424"/>
                                      <a:gd name="connsiteY18" fmla="*/ 599859 h 1774648"/>
                                      <a:gd name="connsiteX19" fmla="*/ 485638 w 1882424"/>
                                      <a:gd name="connsiteY19" fmla="*/ 719558 h 1774648"/>
                                      <a:gd name="connsiteX20" fmla="*/ 729083 w 1882424"/>
                                      <a:gd name="connsiteY20" fmla="*/ 838311 h 1774648"/>
                                      <a:gd name="connsiteX21" fmla="*/ 824085 w 1882424"/>
                                      <a:gd name="connsiteY21" fmla="*/ 856124 h 1774648"/>
                                      <a:gd name="connsiteX22" fmla="*/ 1020028 w 1882424"/>
                                      <a:gd name="connsiteY22" fmla="*/ 767060 h 1774648"/>
                                      <a:gd name="connsiteX23" fmla="*/ 1204096 w 1882424"/>
                                      <a:gd name="connsiteY23" fmla="*/ 594867 h 1774648"/>
                                      <a:gd name="connsiteX24" fmla="*/ 1257535 w 1882424"/>
                                      <a:gd name="connsiteY24" fmla="*/ 357361 h 1774648"/>
                                      <a:gd name="connsiteX25" fmla="*/ 1269410 w 1882424"/>
                                      <a:gd name="connsiteY25" fmla="*/ 208919 h 1774648"/>
                                      <a:gd name="connsiteX26" fmla="*/ 1305036 w 1882424"/>
                                      <a:gd name="connsiteY26" fmla="*/ 36727 h 1774648"/>
                                      <a:gd name="connsiteX0" fmla="*/ 1400124 w 1977512"/>
                                      <a:gd name="connsiteY0" fmla="*/ 36727 h 1774648"/>
                                      <a:gd name="connsiteX1" fmla="*/ 1518877 w 1977512"/>
                                      <a:gd name="connsiteY1" fmla="*/ 12976 h 1774648"/>
                                      <a:gd name="connsiteX2" fmla="*/ 1744508 w 1977512"/>
                                      <a:gd name="connsiteY2" fmla="*/ 197044 h 1774648"/>
                                      <a:gd name="connsiteX3" fmla="*/ 1976077 w 1977512"/>
                                      <a:gd name="connsiteY3" fmla="*/ 398924 h 1774648"/>
                                      <a:gd name="connsiteX4" fmla="*/ 1833573 w 1977512"/>
                                      <a:gd name="connsiteY4" fmla="*/ 571117 h 1774648"/>
                                      <a:gd name="connsiteX5" fmla="*/ 1655443 w 1977512"/>
                                      <a:gd name="connsiteY5" fmla="*/ 636431 h 1774648"/>
                                      <a:gd name="connsiteX6" fmla="*/ 1590129 w 1977512"/>
                                      <a:gd name="connsiteY6" fmla="*/ 790810 h 1774648"/>
                                      <a:gd name="connsiteX7" fmla="*/ 1542628 w 1977512"/>
                                      <a:gd name="connsiteY7" fmla="*/ 915501 h 1774648"/>
                                      <a:gd name="connsiteX8" fmla="*/ 1477313 w 1977512"/>
                                      <a:gd name="connsiteY8" fmla="*/ 1117382 h 1774648"/>
                                      <a:gd name="connsiteX9" fmla="*/ 1459501 w 1977512"/>
                                      <a:gd name="connsiteY9" fmla="*/ 1325200 h 1774648"/>
                                      <a:gd name="connsiteX10" fmla="*/ 1637630 w 1977512"/>
                                      <a:gd name="connsiteY10" fmla="*/ 1550831 h 1774648"/>
                                      <a:gd name="connsiteX11" fmla="*/ 1770006 w 1977512"/>
                                      <a:gd name="connsiteY11" fmla="*/ 1774507 h 1774648"/>
                                      <a:gd name="connsiteX12" fmla="*/ 224689 w 1977512"/>
                                      <a:gd name="connsiteY12" fmla="*/ 1768452 h 1774648"/>
                                      <a:gd name="connsiteX13" fmla="*/ 533531 w 1977512"/>
                                      <a:gd name="connsiteY13" fmla="*/ 1183222 h 1774648"/>
                                      <a:gd name="connsiteX14" fmla="*/ 419515 w 1977512"/>
                                      <a:gd name="connsiteY14" fmla="*/ 1017338 h 1774648"/>
                                      <a:gd name="connsiteX15" fmla="*/ 105748 w 1977512"/>
                                      <a:gd name="connsiteY15" fmla="*/ 723015 h 1774648"/>
                                      <a:gd name="connsiteX16" fmla="*/ 10724 w 1977512"/>
                                      <a:gd name="connsiteY16" fmla="*/ 439500 h 1774648"/>
                                      <a:gd name="connsiteX17" fmla="*/ 325514 w 1977512"/>
                                      <a:gd name="connsiteY17" fmla="*/ 488115 h 1774648"/>
                                      <a:gd name="connsiteX18" fmla="*/ 438275 w 1977512"/>
                                      <a:gd name="connsiteY18" fmla="*/ 599859 h 1774648"/>
                                      <a:gd name="connsiteX19" fmla="*/ 580726 w 1977512"/>
                                      <a:gd name="connsiteY19" fmla="*/ 719558 h 1774648"/>
                                      <a:gd name="connsiteX20" fmla="*/ 824171 w 1977512"/>
                                      <a:gd name="connsiteY20" fmla="*/ 838311 h 1774648"/>
                                      <a:gd name="connsiteX21" fmla="*/ 919173 w 1977512"/>
                                      <a:gd name="connsiteY21" fmla="*/ 856124 h 1774648"/>
                                      <a:gd name="connsiteX22" fmla="*/ 1115116 w 1977512"/>
                                      <a:gd name="connsiteY22" fmla="*/ 767060 h 1774648"/>
                                      <a:gd name="connsiteX23" fmla="*/ 1299184 w 1977512"/>
                                      <a:gd name="connsiteY23" fmla="*/ 594867 h 1774648"/>
                                      <a:gd name="connsiteX24" fmla="*/ 1352623 w 1977512"/>
                                      <a:gd name="connsiteY24" fmla="*/ 357361 h 1774648"/>
                                      <a:gd name="connsiteX25" fmla="*/ 1364498 w 1977512"/>
                                      <a:gd name="connsiteY25" fmla="*/ 208919 h 1774648"/>
                                      <a:gd name="connsiteX26" fmla="*/ 1400124 w 1977512"/>
                                      <a:gd name="connsiteY26" fmla="*/ 36727 h 1774648"/>
                                      <a:gd name="connsiteX0" fmla="*/ 1397868 w 1975256"/>
                                      <a:gd name="connsiteY0" fmla="*/ 36727 h 1774648"/>
                                      <a:gd name="connsiteX1" fmla="*/ 1516621 w 1975256"/>
                                      <a:gd name="connsiteY1" fmla="*/ 12976 h 1774648"/>
                                      <a:gd name="connsiteX2" fmla="*/ 1742252 w 1975256"/>
                                      <a:gd name="connsiteY2" fmla="*/ 197044 h 1774648"/>
                                      <a:gd name="connsiteX3" fmla="*/ 1973821 w 1975256"/>
                                      <a:gd name="connsiteY3" fmla="*/ 398924 h 1774648"/>
                                      <a:gd name="connsiteX4" fmla="*/ 1831317 w 1975256"/>
                                      <a:gd name="connsiteY4" fmla="*/ 571117 h 1774648"/>
                                      <a:gd name="connsiteX5" fmla="*/ 1653187 w 1975256"/>
                                      <a:gd name="connsiteY5" fmla="*/ 636431 h 1774648"/>
                                      <a:gd name="connsiteX6" fmla="*/ 1587873 w 1975256"/>
                                      <a:gd name="connsiteY6" fmla="*/ 790810 h 1774648"/>
                                      <a:gd name="connsiteX7" fmla="*/ 1540372 w 1975256"/>
                                      <a:gd name="connsiteY7" fmla="*/ 915501 h 1774648"/>
                                      <a:gd name="connsiteX8" fmla="*/ 1475057 w 1975256"/>
                                      <a:gd name="connsiteY8" fmla="*/ 1117382 h 1774648"/>
                                      <a:gd name="connsiteX9" fmla="*/ 1457245 w 1975256"/>
                                      <a:gd name="connsiteY9" fmla="*/ 1325200 h 1774648"/>
                                      <a:gd name="connsiteX10" fmla="*/ 1635374 w 1975256"/>
                                      <a:gd name="connsiteY10" fmla="*/ 1550831 h 1774648"/>
                                      <a:gd name="connsiteX11" fmla="*/ 1767750 w 1975256"/>
                                      <a:gd name="connsiteY11" fmla="*/ 1774507 h 1774648"/>
                                      <a:gd name="connsiteX12" fmla="*/ 222433 w 1975256"/>
                                      <a:gd name="connsiteY12" fmla="*/ 1768452 h 1774648"/>
                                      <a:gd name="connsiteX13" fmla="*/ 531275 w 1975256"/>
                                      <a:gd name="connsiteY13" fmla="*/ 1183222 h 1774648"/>
                                      <a:gd name="connsiteX14" fmla="*/ 417259 w 1975256"/>
                                      <a:gd name="connsiteY14" fmla="*/ 1017338 h 1774648"/>
                                      <a:gd name="connsiteX15" fmla="*/ 103492 w 1975256"/>
                                      <a:gd name="connsiteY15" fmla="*/ 723015 h 1774648"/>
                                      <a:gd name="connsiteX16" fmla="*/ 8468 w 1975256"/>
                                      <a:gd name="connsiteY16" fmla="*/ 439500 h 1774648"/>
                                      <a:gd name="connsiteX17" fmla="*/ 287650 w 1975256"/>
                                      <a:gd name="connsiteY17" fmla="*/ 476362 h 1774648"/>
                                      <a:gd name="connsiteX18" fmla="*/ 436019 w 1975256"/>
                                      <a:gd name="connsiteY18" fmla="*/ 599859 h 1774648"/>
                                      <a:gd name="connsiteX19" fmla="*/ 578470 w 1975256"/>
                                      <a:gd name="connsiteY19" fmla="*/ 719558 h 1774648"/>
                                      <a:gd name="connsiteX20" fmla="*/ 821915 w 1975256"/>
                                      <a:gd name="connsiteY20" fmla="*/ 838311 h 1774648"/>
                                      <a:gd name="connsiteX21" fmla="*/ 916917 w 1975256"/>
                                      <a:gd name="connsiteY21" fmla="*/ 856124 h 1774648"/>
                                      <a:gd name="connsiteX22" fmla="*/ 1112860 w 1975256"/>
                                      <a:gd name="connsiteY22" fmla="*/ 767060 h 1774648"/>
                                      <a:gd name="connsiteX23" fmla="*/ 1296928 w 1975256"/>
                                      <a:gd name="connsiteY23" fmla="*/ 594867 h 1774648"/>
                                      <a:gd name="connsiteX24" fmla="*/ 1350367 w 1975256"/>
                                      <a:gd name="connsiteY24" fmla="*/ 357361 h 1774648"/>
                                      <a:gd name="connsiteX25" fmla="*/ 1362242 w 1975256"/>
                                      <a:gd name="connsiteY25" fmla="*/ 208919 h 1774648"/>
                                      <a:gd name="connsiteX26" fmla="*/ 1397868 w 1975256"/>
                                      <a:gd name="connsiteY26" fmla="*/ 36727 h 1774648"/>
                                      <a:gd name="connsiteX0" fmla="*/ 1397868 w 1975256"/>
                                      <a:gd name="connsiteY0" fmla="*/ 36727 h 1774648"/>
                                      <a:gd name="connsiteX1" fmla="*/ 1516621 w 1975256"/>
                                      <a:gd name="connsiteY1" fmla="*/ 12976 h 1774648"/>
                                      <a:gd name="connsiteX2" fmla="*/ 1742252 w 1975256"/>
                                      <a:gd name="connsiteY2" fmla="*/ 197044 h 1774648"/>
                                      <a:gd name="connsiteX3" fmla="*/ 1973821 w 1975256"/>
                                      <a:gd name="connsiteY3" fmla="*/ 398924 h 1774648"/>
                                      <a:gd name="connsiteX4" fmla="*/ 1831317 w 1975256"/>
                                      <a:gd name="connsiteY4" fmla="*/ 571117 h 1774648"/>
                                      <a:gd name="connsiteX5" fmla="*/ 1653187 w 1975256"/>
                                      <a:gd name="connsiteY5" fmla="*/ 636431 h 1774648"/>
                                      <a:gd name="connsiteX6" fmla="*/ 1587873 w 1975256"/>
                                      <a:gd name="connsiteY6" fmla="*/ 790810 h 1774648"/>
                                      <a:gd name="connsiteX7" fmla="*/ 1540372 w 1975256"/>
                                      <a:gd name="connsiteY7" fmla="*/ 915501 h 1774648"/>
                                      <a:gd name="connsiteX8" fmla="*/ 1475057 w 1975256"/>
                                      <a:gd name="connsiteY8" fmla="*/ 1117382 h 1774648"/>
                                      <a:gd name="connsiteX9" fmla="*/ 1457245 w 1975256"/>
                                      <a:gd name="connsiteY9" fmla="*/ 1325200 h 1774648"/>
                                      <a:gd name="connsiteX10" fmla="*/ 1635374 w 1975256"/>
                                      <a:gd name="connsiteY10" fmla="*/ 1550831 h 1774648"/>
                                      <a:gd name="connsiteX11" fmla="*/ 1767750 w 1975256"/>
                                      <a:gd name="connsiteY11" fmla="*/ 1774507 h 1774648"/>
                                      <a:gd name="connsiteX12" fmla="*/ 222433 w 1975256"/>
                                      <a:gd name="connsiteY12" fmla="*/ 1768452 h 1774648"/>
                                      <a:gd name="connsiteX13" fmla="*/ 531275 w 1975256"/>
                                      <a:gd name="connsiteY13" fmla="*/ 1183222 h 1774648"/>
                                      <a:gd name="connsiteX14" fmla="*/ 417259 w 1975256"/>
                                      <a:gd name="connsiteY14" fmla="*/ 1017338 h 1774648"/>
                                      <a:gd name="connsiteX15" fmla="*/ 103492 w 1975256"/>
                                      <a:gd name="connsiteY15" fmla="*/ 723015 h 1774648"/>
                                      <a:gd name="connsiteX16" fmla="*/ 8468 w 1975256"/>
                                      <a:gd name="connsiteY16" fmla="*/ 439500 h 1774648"/>
                                      <a:gd name="connsiteX17" fmla="*/ 287650 w 1975256"/>
                                      <a:gd name="connsiteY17" fmla="*/ 476362 h 1774648"/>
                                      <a:gd name="connsiteX18" fmla="*/ 436019 w 1975256"/>
                                      <a:gd name="connsiteY18" fmla="*/ 599859 h 1774648"/>
                                      <a:gd name="connsiteX19" fmla="*/ 578470 w 1975256"/>
                                      <a:gd name="connsiteY19" fmla="*/ 719558 h 1774648"/>
                                      <a:gd name="connsiteX20" fmla="*/ 821915 w 1975256"/>
                                      <a:gd name="connsiteY20" fmla="*/ 838311 h 1774648"/>
                                      <a:gd name="connsiteX21" fmla="*/ 952739 w 1975256"/>
                                      <a:gd name="connsiteY21" fmla="*/ 826649 h 1774648"/>
                                      <a:gd name="connsiteX22" fmla="*/ 1112860 w 1975256"/>
                                      <a:gd name="connsiteY22" fmla="*/ 767060 h 1774648"/>
                                      <a:gd name="connsiteX23" fmla="*/ 1296928 w 1975256"/>
                                      <a:gd name="connsiteY23" fmla="*/ 594867 h 1774648"/>
                                      <a:gd name="connsiteX24" fmla="*/ 1350367 w 1975256"/>
                                      <a:gd name="connsiteY24" fmla="*/ 357361 h 1774648"/>
                                      <a:gd name="connsiteX25" fmla="*/ 1362242 w 1975256"/>
                                      <a:gd name="connsiteY25" fmla="*/ 208919 h 1774648"/>
                                      <a:gd name="connsiteX26" fmla="*/ 1397868 w 1975256"/>
                                      <a:gd name="connsiteY26" fmla="*/ 36727 h 1774648"/>
                                      <a:gd name="connsiteX0" fmla="*/ 1397868 w 1975256"/>
                                      <a:gd name="connsiteY0" fmla="*/ 36727 h 1774648"/>
                                      <a:gd name="connsiteX1" fmla="*/ 1516621 w 1975256"/>
                                      <a:gd name="connsiteY1" fmla="*/ 12976 h 1774648"/>
                                      <a:gd name="connsiteX2" fmla="*/ 1742252 w 1975256"/>
                                      <a:gd name="connsiteY2" fmla="*/ 197044 h 1774648"/>
                                      <a:gd name="connsiteX3" fmla="*/ 1973821 w 1975256"/>
                                      <a:gd name="connsiteY3" fmla="*/ 398924 h 1774648"/>
                                      <a:gd name="connsiteX4" fmla="*/ 1831317 w 1975256"/>
                                      <a:gd name="connsiteY4" fmla="*/ 571117 h 1774648"/>
                                      <a:gd name="connsiteX5" fmla="*/ 1653187 w 1975256"/>
                                      <a:gd name="connsiteY5" fmla="*/ 636431 h 1774648"/>
                                      <a:gd name="connsiteX6" fmla="*/ 1587873 w 1975256"/>
                                      <a:gd name="connsiteY6" fmla="*/ 790810 h 1774648"/>
                                      <a:gd name="connsiteX7" fmla="*/ 1540372 w 1975256"/>
                                      <a:gd name="connsiteY7" fmla="*/ 915501 h 1774648"/>
                                      <a:gd name="connsiteX8" fmla="*/ 1475057 w 1975256"/>
                                      <a:gd name="connsiteY8" fmla="*/ 1117382 h 1774648"/>
                                      <a:gd name="connsiteX9" fmla="*/ 1457245 w 1975256"/>
                                      <a:gd name="connsiteY9" fmla="*/ 1325200 h 1774648"/>
                                      <a:gd name="connsiteX10" fmla="*/ 1635374 w 1975256"/>
                                      <a:gd name="connsiteY10" fmla="*/ 1550831 h 1774648"/>
                                      <a:gd name="connsiteX11" fmla="*/ 1767750 w 1975256"/>
                                      <a:gd name="connsiteY11" fmla="*/ 1774507 h 1774648"/>
                                      <a:gd name="connsiteX12" fmla="*/ 222433 w 1975256"/>
                                      <a:gd name="connsiteY12" fmla="*/ 1768452 h 1774648"/>
                                      <a:gd name="connsiteX13" fmla="*/ 531275 w 1975256"/>
                                      <a:gd name="connsiteY13" fmla="*/ 1183222 h 1774648"/>
                                      <a:gd name="connsiteX14" fmla="*/ 417259 w 1975256"/>
                                      <a:gd name="connsiteY14" fmla="*/ 1017338 h 1774648"/>
                                      <a:gd name="connsiteX15" fmla="*/ 103492 w 1975256"/>
                                      <a:gd name="connsiteY15" fmla="*/ 723015 h 1774648"/>
                                      <a:gd name="connsiteX16" fmla="*/ 8468 w 1975256"/>
                                      <a:gd name="connsiteY16" fmla="*/ 439500 h 1774648"/>
                                      <a:gd name="connsiteX17" fmla="*/ 287650 w 1975256"/>
                                      <a:gd name="connsiteY17" fmla="*/ 476362 h 1774648"/>
                                      <a:gd name="connsiteX18" fmla="*/ 436019 w 1975256"/>
                                      <a:gd name="connsiteY18" fmla="*/ 599859 h 1774648"/>
                                      <a:gd name="connsiteX19" fmla="*/ 578470 w 1975256"/>
                                      <a:gd name="connsiteY19" fmla="*/ 719558 h 1774648"/>
                                      <a:gd name="connsiteX20" fmla="*/ 821915 w 1975256"/>
                                      <a:gd name="connsiteY20" fmla="*/ 838311 h 1774648"/>
                                      <a:gd name="connsiteX21" fmla="*/ 952739 w 1975256"/>
                                      <a:gd name="connsiteY21" fmla="*/ 826649 h 1774648"/>
                                      <a:gd name="connsiteX22" fmla="*/ 1112860 w 1975256"/>
                                      <a:gd name="connsiteY22" fmla="*/ 767060 h 1774648"/>
                                      <a:gd name="connsiteX23" fmla="*/ 1300615 w 1975256"/>
                                      <a:gd name="connsiteY23" fmla="*/ 564224 h 1774648"/>
                                      <a:gd name="connsiteX24" fmla="*/ 1350367 w 1975256"/>
                                      <a:gd name="connsiteY24" fmla="*/ 357361 h 1774648"/>
                                      <a:gd name="connsiteX25" fmla="*/ 1362242 w 1975256"/>
                                      <a:gd name="connsiteY25" fmla="*/ 208919 h 1774648"/>
                                      <a:gd name="connsiteX26" fmla="*/ 1397868 w 1975256"/>
                                      <a:gd name="connsiteY26" fmla="*/ 36727 h 1774648"/>
                                      <a:gd name="connsiteX0" fmla="*/ 1397868 w 1975256"/>
                                      <a:gd name="connsiteY0" fmla="*/ 36727 h 1774648"/>
                                      <a:gd name="connsiteX1" fmla="*/ 1516621 w 1975256"/>
                                      <a:gd name="connsiteY1" fmla="*/ 12976 h 1774648"/>
                                      <a:gd name="connsiteX2" fmla="*/ 1742252 w 1975256"/>
                                      <a:gd name="connsiteY2" fmla="*/ 197044 h 1774648"/>
                                      <a:gd name="connsiteX3" fmla="*/ 1973821 w 1975256"/>
                                      <a:gd name="connsiteY3" fmla="*/ 398924 h 1774648"/>
                                      <a:gd name="connsiteX4" fmla="*/ 1831317 w 1975256"/>
                                      <a:gd name="connsiteY4" fmla="*/ 571117 h 1774648"/>
                                      <a:gd name="connsiteX5" fmla="*/ 1653187 w 1975256"/>
                                      <a:gd name="connsiteY5" fmla="*/ 636431 h 1774648"/>
                                      <a:gd name="connsiteX6" fmla="*/ 1587873 w 1975256"/>
                                      <a:gd name="connsiteY6" fmla="*/ 790810 h 1774648"/>
                                      <a:gd name="connsiteX7" fmla="*/ 1540372 w 1975256"/>
                                      <a:gd name="connsiteY7" fmla="*/ 915501 h 1774648"/>
                                      <a:gd name="connsiteX8" fmla="*/ 1475057 w 1975256"/>
                                      <a:gd name="connsiteY8" fmla="*/ 1117382 h 1774648"/>
                                      <a:gd name="connsiteX9" fmla="*/ 1457245 w 1975256"/>
                                      <a:gd name="connsiteY9" fmla="*/ 1325200 h 1774648"/>
                                      <a:gd name="connsiteX10" fmla="*/ 1635374 w 1975256"/>
                                      <a:gd name="connsiteY10" fmla="*/ 1550831 h 1774648"/>
                                      <a:gd name="connsiteX11" fmla="*/ 1767750 w 1975256"/>
                                      <a:gd name="connsiteY11" fmla="*/ 1774507 h 1774648"/>
                                      <a:gd name="connsiteX12" fmla="*/ 222433 w 1975256"/>
                                      <a:gd name="connsiteY12" fmla="*/ 1768452 h 1774648"/>
                                      <a:gd name="connsiteX13" fmla="*/ 531275 w 1975256"/>
                                      <a:gd name="connsiteY13" fmla="*/ 1183222 h 1774648"/>
                                      <a:gd name="connsiteX14" fmla="*/ 417259 w 1975256"/>
                                      <a:gd name="connsiteY14" fmla="*/ 1017338 h 1774648"/>
                                      <a:gd name="connsiteX15" fmla="*/ 103492 w 1975256"/>
                                      <a:gd name="connsiteY15" fmla="*/ 723015 h 1774648"/>
                                      <a:gd name="connsiteX16" fmla="*/ 8468 w 1975256"/>
                                      <a:gd name="connsiteY16" fmla="*/ 439500 h 1774648"/>
                                      <a:gd name="connsiteX17" fmla="*/ 287650 w 1975256"/>
                                      <a:gd name="connsiteY17" fmla="*/ 476362 h 1774648"/>
                                      <a:gd name="connsiteX18" fmla="*/ 436019 w 1975256"/>
                                      <a:gd name="connsiteY18" fmla="*/ 599859 h 1774648"/>
                                      <a:gd name="connsiteX19" fmla="*/ 578470 w 1975256"/>
                                      <a:gd name="connsiteY19" fmla="*/ 719558 h 1774648"/>
                                      <a:gd name="connsiteX20" fmla="*/ 822084 w 1975256"/>
                                      <a:gd name="connsiteY20" fmla="*/ 755820 h 1774648"/>
                                      <a:gd name="connsiteX21" fmla="*/ 952739 w 1975256"/>
                                      <a:gd name="connsiteY21" fmla="*/ 826649 h 1774648"/>
                                      <a:gd name="connsiteX22" fmla="*/ 1112860 w 1975256"/>
                                      <a:gd name="connsiteY22" fmla="*/ 767060 h 1774648"/>
                                      <a:gd name="connsiteX23" fmla="*/ 1300615 w 1975256"/>
                                      <a:gd name="connsiteY23" fmla="*/ 564224 h 1774648"/>
                                      <a:gd name="connsiteX24" fmla="*/ 1350367 w 1975256"/>
                                      <a:gd name="connsiteY24" fmla="*/ 357361 h 1774648"/>
                                      <a:gd name="connsiteX25" fmla="*/ 1362242 w 1975256"/>
                                      <a:gd name="connsiteY25" fmla="*/ 208919 h 1774648"/>
                                      <a:gd name="connsiteX26" fmla="*/ 1397868 w 1975256"/>
                                      <a:gd name="connsiteY26" fmla="*/ 36727 h 1774648"/>
                                      <a:gd name="connsiteX0" fmla="*/ 1397868 w 1975256"/>
                                      <a:gd name="connsiteY0" fmla="*/ 36727 h 1774648"/>
                                      <a:gd name="connsiteX1" fmla="*/ 1516621 w 1975256"/>
                                      <a:gd name="connsiteY1" fmla="*/ 12976 h 1774648"/>
                                      <a:gd name="connsiteX2" fmla="*/ 1742252 w 1975256"/>
                                      <a:gd name="connsiteY2" fmla="*/ 197044 h 1774648"/>
                                      <a:gd name="connsiteX3" fmla="*/ 1973821 w 1975256"/>
                                      <a:gd name="connsiteY3" fmla="*/ 398924 h 1774648"/>
                                      <a:gd name="connsiteX4" fmla="*/ 1831317 w 1975256"/>
                                      <a:gd name="connsiteY4" fmla="*/ 571117 h 1774648"/>
                                      <a:gd name="connsiteX5" fmla="*/ 1653187 w 1975256"/>
                                      <a:gd name="connsiteY5" fmla="*/ 636431 h 1774648"/>
                                      <a:gd name="connsiteX6" fmla="*/ 1587873 w 1975256"/>
                                      <a:gd name="connsiteY6" fmla="*/ 790810 h 1774648"/>
                                      <a:gd name="connsiteX7" fmla="*/ 1540372 w 1975256"/>
                                      <a:gd name="connsiteY7" fmla="*/ 915501 h 1774648"/>
                                      <a:gd name="connsiteX8" fmla="*/ 1475057 w 1975256"/>
                                      <a:gd name="connsiteY8" fmla="*/ 1117382 h 1774648"/>
                                      <a:gd name="connsiteX9" fmla="*/ 1457245 w 1975256"/>
                                      <a:gd name="connsiteY9" fmla="*/ 1325200 h 1774648"/>
                                      <a:gd name="connsiteX10" fmla="*/ 1635374 w 1975256"/>
                                      <a:gd name="connsiteY10" fmla="*/ 1550831 h 1774648"/>
                                      <a:gd name="connsiteX11" fmla="*/ 1767750 w 1975256"/>
                                      <a:gd name="connsiteY11" fmla="*/ 1774507 h 1774648"/>
                                      <a:gd name="connsiteX12" fmla="*/ 222433 w 1975256"/>
                                      <a:gd name="connsiteY12" fmla="*/ 1768452 h 1774648"/>
                                      <a:gd name="connsiteX13" fmla="*/ 531275 w 1975256"/>
                                      <a:gd name="connsiteY13" fmla="*/ 1183222 h 1774648"/>
                                      <a:gd name="connsiteX14" fmla="*/ 417259 w 1975256"/>
                                      <a:gd name="connsiteY14" fmla="*/ 1017338 h 1774648"/>
                                      <a:gd name="connsiteX15" fmla="*/ 103492 w 1975256"/>
                                      <a:gd name="connsiteY15" fmla="*/ 723015 h 1774648"/>
                                      <a:gd name="connsiteX16" fmla="*/ 8468 w 1975256"/>
                                      <a:gd name="connsiteY16" fmla="*/ 439500 h 1774648"/>
                                      <a:gd name="connsiteX17" fmla="*/ 287650 w 1975256"/>
                                      <a:gd name="connsiteY17" fmla="*/ 476362 h 1774648"/>
                                      <a:gd name="connsiteX18" fmla="*/ 436019 w 1975256"/>
                                      <a:gd name="connsiteY18" fmla="*/ 599859 h 1774648"/>
                                      <a:gd name="connsiteX19" fmla="*/ 578470 w 1975256"/>
                                      <a:gd name="connsiteY19" fmla="*/ 719558 h 1774648"/>
                                      <a:gd name="connsiteX20" fmla="*/ 822084 w 1975256"/>
                                      <a:gd name="connsiteY20" fmla="*/ 755820 h 1774648"/>
                                      <a:gd name="connsiteX21" fmla="*/ 1009611 w 1975256"/>
                                      <a:gd name="connsiteY21" fmla="*/ 684322 h 1774648"/>
                                      <a:gd name="connsiteX22" fmla="*/ 1112860 w 1975256"/>
                                      <a:gd name="connsiteY22" fmla="*/ 767060 h 1774648"/>
                                      <a:gd name="connsiteX23" fmla="*/ 1300615 w 1975256"/>
                                      <a:gd name="connsiteY23" fmla="*/ 564224 h 1774648"/>
                                      <a:gd name="connsiteX24" fmla="*/ 1350367 w 1975256"/>
                                      <a:gd name="connsiteY24" fmla="*/ 357361 h 1774648"/>
                                      <a:gd name="connsiteX25" fmla="*/ 1362242 w 1975256"/>
                                      <a:gd name="connsiteY25" fmla="*/ 208919 h 1774648"/>
                                      <a:gd name="connsiteX26" fmla="*/ 1397868 w 1975256"/>
                                      <a:gd name="connsiteY26" fmla="*/ 36727 h 1774648"/>
                                      <a:gd name="connsiteX0" fmla="*/ 1397868 w 1975256"/>
                                      <a:gd name="connsiteY0" fmla="*/ 36727 h 1774648"/>
                                      <a:gd name="connsiteX1" fmla="*/ 1516621 w 1975256"/>
                                      <a:gd name="connsiteY1" fmla="*/ 12976 h 1774648"/>
                                      <a:gd name="connsiteX2" fmla="*/ 1742252 w 1975256"/>
                                      <a:gd name="connsiteY2" fmla="*/ 197044 h 1774648"/>
                                      <a:gd name="connsiteX3" fmla="*/ 1973821 w 1975256"/>
                                      <a:gd name="connsiteY3" fmla="*/ 398924 h 1774648"/>
                                      <a:gd name="connsiteX4" fmla="*/ 1831317 w 1975256"/>
                                      <a:gd name="connsiteY4" fmla="*/ 571117 h 1774648"/>
                                      <a:gd name="connsiteX5" fmla="*/ 1653187 w 1975256"/>
                                      <a:gd name="connsiteY5" fmla="*/ 636431 h 1774648"/>
                                      <a:gd name="connsiteX6" fmla="*/ 1587873 w 1975256"/>
                                      <a:gd name="connsiteY6" fmla="*/ 790810 h 1774648"/>
                                      <a:gd name="connsiteX7" fmla="*/ 1540372 w 1975256"/>
                                      <a:gd name="connsiteY7" fmla="*/ 915501 h 1774648"/>
                                      <a:gd name="connsiteX8" fmla="*/ 1475057 w 1975256"/>
                                      <a:gd name="connsiteY8" fmla="*/ 1117382 h 1774648"/>
                                      <a:gd name="connsiteX9" fmla="*/ 1457245 w 1975256"/>
                                      <a:gd name="connsiteY9" fmla="*/ 1325200 h 1774648"/>
                                      <a:gd name="connsiteX10" fmla="*/ 1635374 w 1975256"/>
                                      <a:gd name="connsiteY10" fmla="*/ 1550831 h 1774648"/>
                                      <a:gd name="connsiteX11" fmla="*/ 1767750 w 1975256"/>
                                      <a:gd name="connsiteY11" fmla="*/ 1774507 h 1774648"/>
                                      <a:gd name="connsiteX12" fmla="*/ 222433 w 1975256"/>
                                      <a:gd name="connsiteY12" fmla="*/ 1768452 h 1774648"/>
                                      <a:gd name="connsiteX13" fmla="*/ 531275 w 1975256"/>
                                      <a:gd name="connsiteY13" fmla="*/ 1183222 h 1774648"/>
                                      <a:gd name="connsiteX14" fmla="*/ 417259 w 1975256"/>
                                      <a:gd name="connsiteY14" fmla="*/ 1017338 h 1774648"/>
                                      <a:gd name="connsiteX15" fmla="*/ 103492 w 1975256"/>
                                      <a:gd name="connsiteY15" fmla="*/ 723015 h 1774648"/>
                                      <a:gd name="connsiteX16" fmla="*/ 8468 w 1975256"/>
                                      <a:gd name="connsiteY16" fmla="*/ 439500 h 1774648"/>
                                      <a:gd name="connsiteX17" fmla="*/ 287650 w 1975256"/>
                                      <a:gd name="connsiteY17" fmla="*/ 476362 h 1774648"/>
                                      <a:gd name="connsiteX18" fmla="*/ 436019 w 1975256"/>
                                      <a:gd name="connsiteY18" fmla="*/ 599859 h 1774648"/>
                                      <a:gd name="connsiteX19" fmla="*/ 578470 w 1975256"/>
                                      <a:gd name="connsiteY19" fmla="*/ 719558 h 1774648"/>
                                      <a:gd name="connsiteX20" fmla="*/ 822084 w 1975256"/>
                                      <a:gd name="connsiteY20" fmla="*/ 755820 h 1774648"/>
                                      <a:gd name="connsiteX21" fmla="*/ 1009611 w 1975256"/>
                                      <a:gd name="connsiteY21" fmla="*/ 684322 h 1774648"/>
                                      <a:gd name="connsiteX22" fmla="*/ 1116509 w 1975256"/>
                                      <a:gd name="connsiteY22" fmla="*/ 564224 h 1774648"/>
                                      <a:gd name="connsiteX23" fmla="*/ 1300615 w 1975256"/>
                                      <a:gd name="connsiteY23" fmla="*/ 564224 h 1774648"/>
                                      <a:gd name="connsiteX24" fmla="*/ 1350367 w 1975256"/>
                                      <a:gd name="connsiteY24" fmla="*/ 357361 h 1774648"/>
                                      <a:gd name="connsiteX25" fmla="*/ 1362242 w 1975256"/>
                                      <a:gd name="connsiteY25" fmla="*/ 208919 h 1774648"/>
                                      <a:gd name="connsiteX26" fmla="*/ 1397868 w 1975256"/>
                                      <a:gd name="connsiteY26" fmla="*/ 36727 h 1774648"/>
                                      <a:gd name="connsiteX0" fmla="*/ 1397868 w 1975256"/>
                                      <a:gd name="connsiteY0" fmla="*/ 36727 h 1774648"/>
                                      <a:gd name="connsiteX1" fmla="*/ 1516621 w 1975256"/>
                                      <a:gd name="connsiteY1" fmla="*/ 12976 h 1774648"/>
                                      <a:gd name="connsiteX2" fmla="*/ 1742252 w 1975256"/>
                                      <a:gd name="connsiteY2" fmla="*/ 197044 h 1774648"/>
                                      <a:gd name="connsiteX3" fmla="*/ 1973821 w 1975256"/>
                                      <a:gd name="connsiteY3" fmla="*/ 398924 h 1774648"/>
                                      <a:gd name="connsiteX4" fmla="*/ 1831317 w 1975256"/>
                                      <a:gd name="connsiteY4" fmla="*/ 571117 h 1774648"/>
                                      <a:gd name="connsiteX5" fmla="*/ 1653187 w 1975256"/>
                                      <a:gd name="connsiteY5" fmla="*/ 636431 h 1774648"/>
                                      <a:gd name="connsiteX6" fmla="*/ 1587873 w 1975256"/>
                                      <a:gd name="connsiteY6" fmla="*/ 790810 h 1774648"/>
                                      <a:gd name="connsiteX7" fmla="*/ 1540372 w 1975256"/>
                                      <a:gd name="connsiteY7" fmla="*/ 915501 h 1774648"/>
                                      <a:gd name="connsiteX8" fmla="*/ 1475057 w 1975256"/>
                                      <a:gd name="connsiteY8" fmla="*/ 1117382 h 1774648"/>
                                      <a:gd name="connsiteX9" fmla="*/ 1457245 w 1975256"/>
                                      <a:gd name="connsiteY9" fmla="*/ 1325200 h 1774648"/>
                                      <a:gd name="connsiteX10" fmla="*/ 1635374 w 1975256"/>
                                      <a:gd name="connsiteY10" fmla="*/ 1550831 h 1774648"/>
                                      <a:gd name="connsiteX11" fmla="*/ 1767750 w 1975256"/>
                                      <a:gd name="connsiteY11" fmla="*/ 1774507 h 1774648"/>
                                      <a:gd name="connsiteX12" fmla="*/ 222433 w 1975256"/>
                                      <a:gd name="connsiteY12" fmla="*/ 1768452 h 1774648"/>
                                      <a:gd name="connsiteX13" fmla="*/ 531275 w 1975256"/>
                                      <a:gd name="connsiteY13" fmla="*/ 1183222 h 1774648"/>
                                      <a:gd name="connsiteX14" fmla="*/ 417259 w 1975256"/>
                                      <a:gd name="connsiteY14" fmla="*/ 1017338 h 1774648"/>
                                      <a:gd name="connsiteX15" fmla="*/ 103492 w 1975256"/>
                                      <a:gd name="connsiteY15" fmla="*/ 723015 h 1774648"/>
                                      <a:gd name="connsiteX16" fmla="*/ 8468 w 1975256"/>
                                      <a:gd name="connsiteY16" fmla="*/ 439500 h 1774648"/>
                                      <a:gd name="connsiteX17" fmla="*/ 287650 w 1975256"/>
                                      <a:gd name="connsiteY17" fmla="*/ 476362 h 1774648"/>
                                      <a:gd name="connsiteX18" fmla="*/ 436019 w 1975256"/>
                                      <a:gd name="connsiteY18" fmla="*/ 599859 h 1774648"/>
                                      <a:gd name="connsiteX19" fmla="*/ 578470 w 1975256"/>
                                      <a:gd name="connsiteY19" fmla="*/ 719558 h 1774648"/>
                                      <a:gd name="connsiteX20" fmla="*/ 822084 w 1975256"/>
                                      <a:gd name="connsiteY20" fmla="*/ 755820 h 1774648"/>
                                      <a:gd name="connsiteX21" fmla="*/ 1009611 w 1975256"/>
                                      <a:gd name="connsiteY21" fmla="*/ 684322 h 1774648"/>
                                      <a:gd name="connsiteX22" fmla="*/ 1116509 w 1975256"/>
                                      <a:gd name="connsiteY22" fmla="*/ 564224 h 1774648"/>
                                      <a:gd name="connsiteX23" fmla="*/ 1229616 w 1975256"/>
                                      <a:gd name="connsiteY23" fmla="*/ 380254 h 1774648"/>
                                      <a:gd name="connsiteX24" fmla="*/ 1350367 w 1975256"/>
                                      <a:gd name="connsiteY24" fmla="*/ 357361 h 1774648"/>
                                      <a:gd name="connsiteX25" fmla="*/ 1362242 w 1975256"/>
                                      <a:gd name="connsiteY25" fmla="*/ 208919 h 1774648"/>
                                      <a:gd name="connsiteX26" fmla="*/ 1397868 w 1975256"/>
                                      <a:gd name="connsiteY26" fmla="*/ 36727 h 1774648"/>
                                      <a:gd name="connsiteX0" fmla="*/ 1397868 w 1975256"/>
                                      <a:gd name="connsiteY0" fmla="*/ 36727 h 1774648"/>
                                      <a:gd name="connsiteX1" fmla="*/ 1516621 w 1975256"/>
                                      <a:gd name="connsiteY1" fmla="*/ 12976 h 1774648"/>
                                      <a:gd name="connsiteX2" fmla="*/ 1742252 w 1975256"/>
                                      <a:gd name="connsiteY2" fmla="*/ 197044 h 1774648"/>
                                      <a:gd name="connsiteX3" fmla="*/ 1973821 w 1975256"/>
                                      <a:gd name="connsiteY3" fmla="*/ 398924 h 1774648"/>
                                      <a:gd name="connsiteX4" fmla="*/ 1831317 w 1975256"/>
                                      <a:gd name="connsiteY4" fmla="*/ 571117 h 1774648"/>
                                      <a:gd name="connsiteX5" fmla="*/ 1653187 w 1975256"/>
                                      <a:gd name="connsiteY5" fmla="*/ 636431 h 1774648"/>
                                      <a:gd name="connsiteX6" fmla="*/ 1587873 w 1975256"/>
                                      <a:gd name="connsiteY6" fmla="*/ 790810 h 1774648"/>
                                      <a:gd name="connsiteX7" fmla="*/ 1540372 w 1975256"/>
                                      <a:gd name="connsiteY7" fmla="*/ 915501 h 1774648"/>
                                      <a:gd name="connsiteX8" fmla="*/ 1475057 w 1975256"/>
                                      <a:gd name="connsiteY8" fmla="*/ 1117382 h 1774648"/>
                                      <a:gd name="connsiteX9" fmla="*/ 1457245 w 1975256"/>
                                      <a:gd name="connsiteY9" fmla="*/ 1325200 h 1774648"/>
                                      <a:gd name="connsiteX10" fmla="*/ 1635374 w 1975256"/>
                                      <a:gd name="connsiteY10" fmla="*/ 1550831 h 1774648"/>
                                      <a:gd name="connsiteX11" fmla="*/ 1767750 w 1975256"/>
                                      <a:gd name="connsiteY11" fmla="*/ 1774507 h 1774648"/>
                                      <a:gd name="connsiteX12" fmla="*/ 222433 w 1975256"/>
                                      <a:gd name="connsiteY12" fmla="*/ 1768452 h 1774648"/>
                                      <a:gd name="connsiteX13" fmla="*/ 531275 w 1975256"/>
                                      <a:gd name="connsiteY13" fmla="*/ 1183222 h 1774648"/>
                                      <a:gd name="connsiteX14" fmla="*/ 417259 w 1975256"/>
                                      <a:gd name="connsiteY14" fmla="*/ 1017338 h 1774648"/>
                                      <a:gd name="connsiteX15" fmla="*/ 103492 w 1975256"/>
                                      <a:gd name="connsiteY15" fmla="*/ 723015 h 1774648"/>
                                      <a:gd name="connsiteX16" fmla="*/ 8468 w 1975256"/>
                                      <a:gd name="connsiteY16" fmla="*/ 439500 h 1774648"/>
                                      <a:gd name="connsiteX17" fmla="*/ 287650 w 1975256"/>
                                      <a:gd name="connsiteY17" fmla="*/ 476362 h 1774648"/>
                                      <a:gd name="connsiteX18" fmla="*/ 436019 w 1975256"/>
                                      <a:gd name="connsiteY18" fmla="*/ 599859 h 1774648"/>
                                      <a:gd name="connsiteX19" fmla="*/ 578470 w 1975256"/>
                                      <a:gd name="connsiteY19" fmla="*/ 719558 h 1774648"/>
                                      <a:gd name="connsiteX20" fmla="*/ 822084 w 1975256"/>
                                      <a:gd name="connsiteY20" fmla="*/ 755820 h 1774648"/>
                                      <a:gd name="connsiteX21" fmla="*/ 1009611 w 1975256"/>
                                      <a:gd name="connsiteY21" fmla="*/ 684322 h 1774648"/>
                                      <a:gd name="connsiteX22" fmla="*/ 1116509 w 1975256"/>
                                      <a:gd name="connsiteY22" fmla="*/ 564224 h 1774648"/>
                                      <a:gd name="connsiteX23" fmla="*/ 1229616 w 1975256"/>
                                      <a:gd name="connsiteY23" fmla="*/ 380254 h 1774648"/>
                                      <a:gd name="connsiteX24" fmla="*/ 1260049 w 1975256"/>
                                      <a:gd name="connsiteY24" fmla="*/ 268365 h 1774648"/>
                                      <a:gd name="connsiteX25" fmla="*/ 1362242 w 1975256"/>
                                      <a:gd name="connsiteY25" fmla="*/ 208919 h 1774648"/>
                                      <a:gd name="connsiteX26" fmla="*/ 1397868 w 1975256"/>
                                      <a:gd name="connsiteY26" fmla="*/ 36727 h 1774648"/>
                                      <a:gd name="connsiteX0" fmla="*/ 1397868 w 1975256"/>
                                      <a:gd name="connsiteY0" fmla="*/ 34714 h 1772635"/>
                                      <a:gd name="connsiteX1" fmla="*/ 1516621 w 1975256"/>
                                      <a:gd name="connsiteY1" fmla="*/ 10963 h 1772635"/>
                                      <a:gd name="connsiteX2" fmla="*/ 1742252 w 1975256"/>
                                      <a:gd name="connsiteY2" fmla="*/ 195031 h 1772635"/>
                                      <a:gd name="connsiteX3" fmla="*/ 1973821 w 1975256"/>
                                      <a:gd name="connsiteY3" fmla="*/ 396911 h 1772635"/>
                                      <a:gd name="connsiteX4" fmla="*/ 1831317 w 1975256"/>
                                      <a:gd name="connsiteY4" fmla="*/ 569104 h 1772635"/>
                                      <a:gd name="connsiteX5" fmla="*/ 1653187 w 1975256"/>
                                      <a:gd name="connsiteY5" fmla="*/ 634418 h 1772635"/>
                                      <a:gd name="connsiteX6" fmla="*/ 1587873 w 1975256"/>
                                      <a:gd name="connsiteY6" fmla="*/ 788797 h 1772635"/>
                                      <a:gd name="connsiteX7" fmla="*/ 1540372 w 1975256"/>
                                      <a:gd name="connsiteY7" fmla="*/ 913488 h 1772635"/>
                                      <a:gd name="connsiteX8" fmla="*/ 1475057 w 1975256"/>
                                      <a:gd name="connsiteY8" fmla="*/ 1115369 h 1772635"/>
                                      <a:gd name="connsiteX9" fmla="*/ 1457245 w 1975256"/>
                                      <a:gd name="connsiteY9" fmla="*/ 1323187 h 1772635"/>
                                      <a:gd name="connsiteX10" fmla="*/ 1635374 w 1975256"/>
                                      <a:gd name="connsiteY10" fmla="*/ 1548818 h 1772635"/>
                                      <a:gd name="connsiteX11" fmla="*/ 1767750 w 1975256"/>
                                      <a:gd name="connsiteY11" fmla="*/ 1772494 h 1772635"/>
                                      <a:gd name="connsiteX12" fmla="*/ 222433 w 1975256"/>
                                      <a:gd name="connsiteY12" fmla="*/ 1766439 h 1772635"/>
                                      <a:gd name="connsiteX13" fmla="*/ 531275 w 1975256"/>
                                      <a:gd name="connsiteY13" fmla="*/ 1181209 h 1772635"/>
                                      <a:gd name="connsiteX14" fmla="*/ 417259 w 1975256"/>
                                      <a:gd name="connsiteY14" fmla="*/ 1015325 h 1772635"/>
                                      <a:gd name="connsiteX15" fmla="*/ 103492 w 1975256"/>
                                      <a:gd name="connsiteY15" fmla="*/ 721002 h 1772635"/>
                                      <a:gd name="connsiteX16" fmla="*/ 8468 w 1975256"/>
                                      <a:gd name="connsiteY16" fmla="*/ 437487 h 1772635"/>
                                      <a:gd name="connsiteX17" fmla="*/ 287650 w 1975256"/>
                                      <a:gd name="connsiteY17" fmla="*/ 474349 h 1772635"/>
                                      <a:gd name="connsiteX18" fmla="*/ 436019 w 1975256"/>
                                      <a:gd name="connsiteY18" fmla="*/ 597846 h 1772635"/>
                                      <a:gd name="connsiteX19" fmla="*/ 578470 w 1975256"/>
                                      <a:gd name="connsiteY19" fmla="*/ 717545 h 1772635"/>
                                      <a:gd name="connsiteX20" fmla="*/ 822084 w 1975256"/>
                                      <a:gd name="connsiteY20" fmla="*/ 753807 h 1772635"/>
                                      <a:gd name="connsiteX21" fmla="*/ 1009611 w 1975256"/>
                                      <a:gd name="connsiteY21" fmla="*/ 682309 h 1772635"/>
                                      <a:gd name="connsiteX22" fmla="*/ 1116509 w 1975256"/>
                                      <a:gd name="connsiteY22" fmla="*/ 562211 h 1772635"/>
                                      <a:gd name="connsiteX23" fmla="*/ 1229616 w 1975256"/>
                                      <a:gd name="connsiteY23" fmla="*/ 378241 h 1772635"/>
                                      <a:gd name="connsiteX24" fmla="*/ 1260049 w 1975256"/>
                                      <a:gd name="connsiteY24" fmla="*/ 266352 h 1772635"/>
                                      <a:gd name="connsiteX25" fmla="*/ 1300615 w 1975256"/>
                                      <a:gd name="connsiteY25" fmla="*/ 147568 h 1772635"/>
                                      <a:gd name="connsiteX26" fmla="*/ 1397868 w 1975256"/>
                                      <a:gd name="connsiteY26" fmla="*/ 34714 h 1772635"/>
                                      <a:gd name="connsiteX0" fmla="*/ 1397868 w 1975256"/>
                                      <a:gd name="connsiteY0" fmla="*/ 34714 h 1772635"/>
                                      <a:gd name="connsiteX1" fmla="*/ 1516621 w 1975256"/>
                                      <a:gd name="connsiteY1" fmla="*/ 10963 h 1772635"/>
                                      <a:gd name="connsiteX2" fmla="*/ 1742252 w 1975256"/>
                                      <a:gd name="connsiteY2" fmla="*/ 195031 h 1772635"/>
                                      <a:gd name="connsiteX3" fmla="*/ 1973821 w 1975256"/>
                                      <a:gd name="connsiteY3" fmla="*/ 396911 h 1772635"/>
                                      <a:gd name="connsiteX4" fmla="*/ 1831317 w 1975256"/>
                                      <a:gd name="connsiteY4" fmla="*/ 569104 h 1772635"/>
                                      <a:gd name="connsiteX5" fmla="*/ 1653187 w 1975256"/>
                                      <a:gd name="connsiteY5" fmla="*/ 634418 h 1772635"/>
                                      <a:gd name="connsiteX6" fmla="*/ 1587873 w 1975256"/>
                                      <a:gd name="connsiteY6" fmla="*/ 788797 h 1772635"/>
                                      <a:gd name="connsiteX7" fmla="*/ 1540372 w 1975256"/>
                                      <a:gd name="connsiteY7" fmla="*/ 913488 h 1772635"/>
                                      <a:gd name="connsiteX8" fmla="*/ 1475057 w 1975256"/>
                                      <a:gd name="connsiteY8" fmla="*/ 1115369 h 1772635"/>
                                      <a:gd name="connsiteX9" fmla="*/ 1457245 w 1975256"/>
                                      <a:gd name="connsiteY9" fmla="*/ 1323187 h 1772635"/>
                                      <a:gd name="connsiteX10" fmla="*/ 1635374 w 1975256"/>
                                      <a:gd name="connsiteY10" fmla="*/ 1548818 h 1772635"/>
                                      <a:gd name="connsiteX11" fmla="*/ 1767750 w 1975256"/>
                                      <a:gd name="connsiteY11" fmla="*/ 1772494 h 1772635"/>
                                      <a:gd name="connsiteX12" fmla="*/ 222433 w 1975256"/>
                                      <a:gd name="connsiteY12" fmla="*/ 1766439 h 1772635"/>
                                      <a:gd name="connsiteX13" fmla="*/ 531275 w 1975256"/>
                                      <a:gd name="connsiteY13" fmla="*/ 1181209 h 1772635"/>
                                      <a:gd name="connsiteX14" fmla="*/ 417259 w 1975256"/>
                                      <a:gd name="connsiteY14" fmla="*/ 1015325 h 1772635"/>
                                      <a:gd name="connsiteX15" fmla="*/ 103492 w 1975256"/>
                                      <a:gd name="connsiteY15" fmla="*/ 721002 h 1772635"/>
                                      <a:gd name="connsiteX16" fmla="*/ 8468 w 1975256"/>
                                      <a:gd name="connsiteY16" fmla="*/ 437487 h 1772635"/>
                                      <a:gd name="connsiteX17" fmla="*/ 287650 w 1975256"/>
                                      <a:gd name="connsiteY17" fmla="*/ 474349 h 1772635"/>
                                      <a:gd name="connsiteX18" fmla="*/ 436019 w 1975256"/>
                                      <a:gd name="connsiteY18" fmla="*/ 597846 h 1772635"/>
                                      <a:gd name="connsiteX19" fmla="*/ 578470 w 1975256"/>
                                      <a:gd name="connsiteY19" fmla="*/ 717545 h 1772635"/>
                                      <a:gd name="connsiteX20" fmla="*/ 822084 w 1975256"/>
                                      <a:gd name="connsiteY20" fmla="*/ 753807 h 1772635"/>
                                      <a:gd name="connsiteX21" fmla="*/ 1009611 w 1975256"/>
                                      <a:gd name="connsiteY21" fmla="*/ 682309 h 1772635"/>
                                      <a:gd name="connsiteX22" fmla="*/ 1116509 w 1975256"/>
                                      <a:gd name="connsiteY22" fmla="*/ 562211 h 1772635"/>
                                      <a:gd name="connsiteX23" fmla="*/ 1229616 w 1975256"/>
                                      <a:gd name="connsiteY23" fmla="*/ 378241 h 1772635"/>
                                      <a:gd name="connsiteX24" fmla="*/ 1200660 w 1975256"/>
                                      <a:gd name="connsiteY24" fmla="*/ 206292 h 1772635"/>
                                      <a:gd name="connsiteX25" fmla="*/ 1300615 w 1975256"/>
                                      <a:gd name="connsiteY25" fmla="*/ 147568 h 1772635"/>
                                      <a:gd name="connsiteX26" fmla="*/ 1397868 w 1975256"/>
                                      <a:gd name="connsiteY26" fmla="*/ 34714 h 1772635"/>
                                      <a:gd name="connsiteX0" fmla="*/ 1397868 w 1975256"/>
                                      <a:gd name="connsiteY0" fmla="*/ 34714 h 1772635"/>
                                      <a:gd name="connsiteX1" fmla="*/ 1516621 w 1975256"/>
                                      <a:gd name="connsiteY1" fmla="*/ 10963 h 1772635"/>
                                      <a:gd name="connsiteX2" fmla="*/ 1742252 w 1975256"/>
                                      <a:gd name="connsiteY2" fmla="*/ 195031 h 1772635"/>
                                      <a:gd name="connsiteX3" fmla="*/ 1973821 w 1975256"/>
                                      <a:gd name="connsiteY3" fmla="*/ 396911 h 1772635"/>
                                      <a:gd name="connsiteX4" fmla="*/ 1831317 w 1975256"/>
                                      <a:gd name="connsiteY4" fmla="*/ 569104 h 1772635"/>
                                      <a:gd name="connsiteX5" fmla="*/ 1653187 w 1975256"/>
                                      <a:gd name="connsiteY5" fmla="*/ 634418 h 1772635"/>
                                      <a:gd name="connsiteX6" fmla="*/ 1587873 w 1975256"/>
                                      <a:gd name="connsiteY6" fmla="*/ 788797 h 1772635"/>
                                      <a:gd name="connsiteX7" fmla="*/ 1540372 w 1975256"/>
                                      <a:gd name="connsiteY7" fmla="*/ 913488 h 1772635"/>
                                      <a:gd name="connsiteX8" fmla="*/ 1475057 w 1975256"/>
                                      <a:gd name="connsiteY8" fmla="*/ 1115369 h 1772635"/>
                                      <a:gd name="connsiteX9" fmla="*/ 1457245 w 1975256"/>
                                      <a:gd name="connsiteY9" fmla="*/ 1323187 h 1772635"/>
                                      <a:gd name="connsiteX10" fmla="*/ 1635374 w 1975256"/>
                                      <a:gd name="connsiteY10" fmla="*/ 1548818 h 1772635"/>
                                      <a:gd name="connsiteX11" fmla="*/ 1767750 w 1975256"/>
                                      <a:gd name="connsiteY11" fmla="*/ 1772494 h 1772635"/>
                                      <a:gd name="connsiteX12" fmla="*/ 222433 w 1975256"/>
                                      <a:gd name="connsiteY12" fmla="*/ 1766439 h 1772635"/>
                                      <a:gd name="connsiteX13" fmla="*/ 531275 w 1975256"/>
                                      <a:gd name="connsiteY13" fmla="*/ 1181209 h 1772635"/>
                                      <a:gd name="connsiteX14" fmla="*/ 417259 w 1975256"/>
                                      <a:gd name="connsiteY14" fmla="*/ 1015325 h 1772635"/>
                                      <a:gd name="connsiteX15" fmla="*/ 103492 w 1975256"/>
                                      <a:gd name="connsiteY15" fmla="*/ 721002 h 1772635"/>
                                      <a:gd name="connsiteX16" fmla="*/ 8468 w 1975256"/>
                                      <a:gd name="connsiteY16" fmla="*/ 437487 h 1772635"/>
                                      <a:gd name="connsiteX17" fmla="*/ 287650 w 1975256"/>
                                      <a:gd name="connsiteY17" fmla="*/ 474349 h 1772635"/>
                                      <a:gd name="connsiteX18" fmla="*/ 436019 w 1975256"/>
                                      <a:gd name="connsiteY18" fmla="*/ 597846 h 1772635"/>
                                      <a:gd name="connsiteX19" fmla="*/ 578470 w 1975256"/>
                                      <a:gd name="connsiteY19" fmla="*/ 717545 h 1772635"/>
                                      <a:gd name="connsiteX20" fmla="*/ 822084 w 1975256"/>
                                      <a:gd name="connsiteY20" fmla="*/ 753807 h 1772635"/>
                                      <a:gd name="connsiteX21" fmla="*/ 1009611 w 1975256"/>
                                      <a:gd name="connsiteY21" fmla="*/ 682309 h 1772635"/>
                                      <a:gd name="connsiteX22" fmla="*/ 1116509 w 1975256"/>
                                      <a:gd name="connsiteY22" fmla="*/ 562211 h 1772635"/>
                                      <a:gd name="connsiteX23" fmla="*/ 1170480 w 1975256"/>
                                      <a:gd name="connsiteY23" fmla="*/ 330805 h 1772635"/>
                                      <a:gd name="connsiteX24" fmla="*/ 1200660 w 1975256"/>
                                      <a:gd name="connsiteY24" fmla="*/ 206292 h 1772635"/>
                                      <a:gd name="connsiteX25" fmla="*/ 1300615 w 1975256"/>
                                      <a:gd name="connsiteY25" fmla="*/ 147568 h 1772635"/>
                                      <a:gd name="connsiteX26" fmla="*/ 1397868 w 1975256"/>
                                      <a:gd name="connsiteY26" fmla="*/ 34714 h 1772635"/>
                                      <a:gd name="connsiteX0" fmla="*/ 1397868 w 1975256"/>
                                      <a:gd name="connsiteY0" fmla="*/ 34714 h 1772635"/>
                                      <a:gd name="connsiteX1" fmla="*/ 1516621 w 1975256"/>
                                      <a:gd name="connsiteY1" fmla="*/ 10963 h 1772635"/>
                                      <a:gd name="connsiteX2" fmla="*/ 1742252 w 1975256"/>
                                      <a:gd name="connsiteY2" fmla="*/ 195031 h 1772635"/>
                                      <a:gd name="connsiteX3" fmla="*/ 1973821 w 1975256"/>
                                      <a:gd name="connsiteY3" fmla="*/ 396911 h 1772635"/>
                                      <a:gd name="connsiteX4" fmla="*/ 1831317 w 1975256"/>
                                      <a:gd name="connsiteY4" fmla="*/ 569104 h 1772635"/>
                                      <a:gd name="connsiteX5" fmla="*/ 1653187 w 1975256"/>
                                      <a:gd name="connsiteY5" fmla="*/ 634418 h 1772635"/>
                                      <a:gd name="connsiteX6" fmla="*/ 1587873 w 1975256"/>
                                      <a:gd name="connsiteY6" fmla="*/ 788797 h 1772635"/>
                                      <a:gd name="connsiteX7" fmla="*/ 1540372 w 1975256"/>
                                      <a:gd name="connsiteY7" fmla="*/ 913488 h 1772635"/>
                                      <a:gd name="connsiteX8" fmla="*/ 1475057 w 1975256"/>
                                      <a:gd name="connsiteY8" fmla="*/ 1115369 h 1772635"/>
                                      <a:gd name="connsiteX9" fmla="*/ 1457245 w 1975256"/>
                                      <a:gd name="connsiteY9" fmla="*/ 1323187 h 1772635"/>
                                      <a:gd name="connsiteX10" fmla="*/ 1635374 w 1975256"/>
                                      <a:gd name="connsiteY10" fmla="*/ 1548818 h 1772635"/>
                                      <a:gd name="connsiteX11" fmla="*/ 1767750 w 1975256"/>
                                      <a:gd name="connsiteY11" fmla="*/ 1772494 h 1772635"/>
                                      <a:gd name="connsiteX12" fmla="*/ 222433 w 1975256"/>
                                      <a:gd name="connsiteY12" fmla="*/ 1766439 h 1772635"/>
                                      <a:gd name="connsiteX13" fmla="*/ 531275 w 1975256"/>
                                      <a:gd name="connsiteY13" fmla="*/ 1181209 h 1772635"/>
                                      <a:gd name="connsiteX14" fmla="*/ 417259 w 1975256"/>
                                      <a:gd name="connsiteY14" fmla="*/ 1015325 h 1772635"/>
                                      <a:gd name="connsiteX15" fmla="*/ 103492 w 1975256"/>
                                      <a:gd name="connsiteY15" fmla="*/ 721002 h 1772635"/>
                                      <a:gd name="connsiteX16" fmla="*/ 8468 w 1975256"/>
                                      <a:gd name="connsiteY16" fmla="*/ 437487 h 1772635"/>
                                      <a:gd name="connsiteX17" fmla="*/ 287650 w 1975256"/>
                                      <a:gd name="connsiteY17" fmla="*/ 474349 h 1772635"/>
                                      <a:gd name="connsiteX18" fmla="*/ 436019 w 1975256"/>
                                      <a:gd name="connsiteY18" fmla="*/ 597846 h 1772635"/>
                                      <a:gd name="connsiteX19" fmla="*/ 578470 w 1975256"/>
                                      <a:gd name="connsiteY19" fmla="*/ 717545 h 1772635"/>
                                      <a:gd name="connsiteX20" fmla="*/ 822084 w 1975256"/>
                                      <a:gd name="connsiteY20" fmla="*/ 753807 h 1772635"/>
                                      <a:gd name="connsiteX21" fmla="*/ 1009611 w 1975256"/>
                                      <a:gd name="connsiteY21" fmla="*/ 682309 h 1772635"/>
                                      <a:gd name="connsiteX22" fmla="*/ 1093761 w 1975256"/>
                                      <a:gd name="connsiteY22" fmla="*/ 528556 h 1772635"/>
                                      <a:gd name="connsiteX23" fmla="*/ 1170480 w 1975256"/>
                                      <a:gd name="connsiteY23" fmla="*/ 330805 h 1772635"/>
                                      <a:gd name="connsiteX24" fmla="*/ 1200660 w 1975256"/>
                                      <a:gd name="connsiteY24" fmla="*/ 206292 h 1772635"/>
                                      <a:gd name="connsiteX25" fmla="*/ 1300615 w 1975256"/>
                                      <a:gd name="connsiteY25" fmla="*/ 147568 h 1772635"/>
                                      <a:gd name="connsiteX26" fmla="*/ 1397868 w 1975256"/>
                                      <a:gd name="connsiteY26" fmla="*/ 34714 h 1772635"/>
                                      <a:gd name="connsiteX0" fmla="*/ 1397868 w 1975256"/>
                                      <a:gd name="connsiteY0" fmla="*/ 34714 h 1772635"/>
                                      <a:gd name="connsiteX1" fmla="*/ 1516621 w 1975256"/>
                                      <a:gd name="connsiteY1" fmla="*/ 10963 h 1772635"/>
                                      <a:gd name="connsiteX2" fmla="*/ 1742252 w 1975256"/>
                                      <a:gd name="connsiteY2" fmla="*/ 195031 h 1772635"/>
                                      <a:gd name="connsiteX3" fmla="*/ 1973821 w 1975256"/>
                                      <a:gd name="connsiteY3" fmla="*/ 396911 h 1772635"/>
                                      <a:gd name="connsiteX4" fmla="*/ 1831317 w 1975256"/>
                                      <a:gd name="connsiteY4" fmla="*/ 569104 h 1772635"/>
                                      <a:gd name="connsiteX5" fmla="*/ 1653187 w 1975256"/>
                                      <a:gd name="connsiteY5" fmla="*/ 634418 h 1772635"/>
                                      <a:gd name="connsiteX6" fmla="*/ 1587873 w 1975256"/>
                                      <a:gd name="connsiteY6" fmla="*/ 788797 h 1772635"/>
                                      <a:gd name="connsiteX7" fmla="*/ 1540372 w 1975256"/>
                                      <a:gd name="connsiteY7" fmla="*/ 913488 h 1772635"/>
                                      <a:gd name="connsiteX8" fmla="*/ 1475057 w 1975256"/>
                                      <a:gd name="connsiteY8" fmla="*/ 1115369 h 1772635"/>
                                      <a:gd name="connsiteX9" fmla="*/ 1457245 w 1975256"/>
                                      <a:gd name="connsiteY9" fmla="*/ 1323187 h 1772635"/>
                                      <a:gd name="connsiteX10" fmla="*/ 1635374 w 1975256"/>
                                      <a:gd name="connsiteY10" fmla="*/ 1548818 h 1772635"/>
                                      <a:gd name="connsiteX11" fmla="*/ 1767750 w 1975256"/>
                                      <a:gd name="connsiteY11" fmla="*/ 1772494 h 1772635"/>
                                      <a:gd name="connsiteX12" fmla="*/ 222433 w 1975256"/>
                                      <a:gd name="connsiteY12" fmla="*/ 1766439 h 1772635"/>
                                      <a:gd name="connsiteX13" fmla="*/ 531275 w 1975256"/>
                                      <a:gd name="connsiteY13" fmla="*/ 1181209 h 1772635"/>
                                      <a:gd name="connsiteX14" fmla="*/ 417259 w 1975256"/>
                                      <a:gd name="connsiteY14" fmla="*/ 1015325 h 1772635"/>
                                      <a:gd name="connsiteX15" fmla="*/ 103492 w 1975256"/>
                                      <a:gd name="connsiteY15" fmla="*/ 721002 h 1772635"/>
                                      <a:gd name="connsiteX16" fmla="*/ 8468 w 1975256"/>
                                      <a:gd name="connsiteY16" fmla="*/ 437487 h 1772635"/>
                                      <a:gd name="connsiteX17" fmla="*/ 287650 w 1975256"/>
                                      <a:gd name="connsiteY17" fmla="*/ 474349 h 1772635"/>
                                      <a:gd name="connsiteX18" fmla="*/ 436019 w 1975256"/>
                                      <a:gd name="connsiteY18" fmla="*/ 597846 h 1772635"/>
                                      <a:gd name="connsiteX19" fmla="*/ 578470 w 1975256"/>
                                      <a:gd name="connsiteY19" fmla="*/ 717545 h 1772635"/>
                                      <a:gd name="connsiteX20" fmla="*/ 822084 w 1975256"/>
                                      <a:gd name="connsiteY20" fmla="*/ 753807 h 1772635"/>
                                      <a:gd name="connsiteX21" fmla="*/ 1009611 w 1975256"/>
                                      <a:gd name="connsiteY21" fmla="*/ 682309 h 1772635"/>
                                      <a:gd name="connsiteX22" fmla="*/ 1093761 w 1975256"/>
                                      <a:gd name="connsiteY22" fmla="*/ 528556 h 1772635"/>
                                      <a:gd name="connsiteX23" fmla="*/ 1170480 w 1975256"/>
                                      <a:gd name="connsiteY23" fmla="*/ 330805 h 1772635"/>
                                      <a:gd name="connsiteX24" fmla="*/ 1200660 w 1975256"/>
                                      <a:gd name="connsiteY24" fmla="*/ 206292 h 1772635"/>
                                      <a:gd name="connsiteX25" fmla="*/ 1300615 w 1975256"/>
                                      <a:gd name="connsiteY25" fmla="*/ 147568 h 1772635"/>
                                      <a:gd name="connsiteX26" fmla="*/ 1397868 w 1975256"/>
                                      <a:gd name="connsiteY26" fmla="*/ 34714 h 1772635"/>
                                      <a:gd name="connsiteX0" fmla="*/ 1397868 w 1975256"/>
                                      <a:gd name="connsiteY0" fmla="*/ 34714 h 1772635"/>
                                      <a:gd name="connsiteX1" fmla="*/ 1516621 w 1975256"/>
                                      <a:gd name="connsiteY1" fmla="*/ 10963 h 1772635"/>
                                      <a:gd name="connsiteX2" fmla="*/ 1742252 w 1975256"/>
                                      <a:gd name="connsiteY2" fmla="*/ 195031 h 1772635"/>
                                      <a:gd name="connsiteX3" fmla="*/ 1973821 w 1975256"/>
                                      <a:gd name="connsiteY3" fmla="*/ 396911 h 1772635"/>
                                      <a:gd name="connsiteX4" fmla="*/ 1831317 w 1975256"/>
                                      <a:gd name="connsiteY4" fmla="*/ 569104 h 1772635"/>
                                      <a:gd name="connsiteX5" fmla="*/ 1653187 w 1975256"/>
                                      <a:gd name="connsiteY5" fmla="*/ 634418 h 1772635"/>
                                      <a:gd name="connsiteX6" fmla="*/ 1587873 w 1975256"/>
                                      <a:gd name="connsiteY6" fmla="*/ 788797 h 1772635"/>
                                      <a:gd name="connsiteX7" fmla="*/ 1540372 w 1975256"/>
                                      <a:gd name="connsiteY7" fmla="*/ 913488 h 1772635"/>
                                      <a:gd name="connsiteX8" fmla="*/ 1475057 w 1975256"/>
                                      <a:gd name="connsiteY8" fmla="*/ 1115369 h 1772635"/>
                                      <a:gd name="connsiteX9" fmla="*/ 1457245 w 1975256"/>
                                      <a:gd name="connsiteY9" fmla="*/ 1323187 h 1772635"/>
                                      <a:gd name="connsiteX10" fmla="*/ 1635374 w 1975256"/>
                                      <a:gd name="connsiteY10" fmla="*/ 1548818 h 1772635"/>
                                      <a:gd name="connsiteX11" fmla="*/ 1767750 w 1975256"/>
                                      <a:gd name="connsiteY11" fmla="*/ 1772494 h 1772635"/>
                                      <a:gd name="connsiteX12" fmla="*/ 222433 w 1975256"/>
                                      <a:gd name="connsiteY12" fmla="*/ 1766439 h 1772635"/>
                                      <a:gd name="connsiteX13" fmla="*/ 531275 w 1975256"/>
                                      <a:gd name="connsiteY13" fmla="*/ 1181209 h 1772635"/>
                                      <a:gd name="connsiteX14" fmla="*/ 417259 w 1975256"/>
                                      <a:gd name="connsiteY14" fmla="*/ 1015325 h 1772635"/>
                                      <a:gd name="connsiteX15" fmla="*/ 103492 w 1975256"/>
                                      <a:gd name="connsiteY15" fmla="*/ 721002 h 1772635"/>
                                      <a:gd name="connsiteX16" fmla="*/ 8468 w 1975256"/>
                                      <a:gd name="connsiteY16" fmla="*/ 437487 h 1772635"/>
                                      <a:gd name="connsiteX17" fmla="*/ 287650 w 1975256"/>
                                      <a:gd name="connsiteY17" fmla="*/ 474349 h 1772635"/>
                                      <a:gd name="connsiteX18" fmla="*/ 436019 w 1975256"/>
                                      <a:gd name="connsiteY18" fmla="*/ 597846 h 1772635"/>
                                      <a:gd name="connsiteX19" fmla="*/ 578470 w 1975256"/>
                                      <a:gd name="connsiteY19" fmla="*/ 717545 h 1772635"/>
                                      <a:gd name="connsiteX20" fmla="*/ 822084 w 1975256"/>
                                      <a:gd name="connsiteY20" fmla="*/ 753807 h 1772635"/>
                                      <a:gd name="connsiteX21" fmla="*/ 1009611 w 1975256"/>
                                      <a:gd name="connsiteY21" fmla="*/ 682309 h 1772635"/>
                                      <a:gd name="connsiteX22" fmla="*/ 1093761 w 1975256"/>
                                      <a:gd name="connsiteY22" fmla="*/ 528556 h 1772635"/>
                                      <a:gd name="connsiteX23" fmla="*/ 1152904 w 1975256"/>
                                      <a:gd name="connsiteY23" fmla="*/ 366503 h 1772635"/>
                                      <a:gd name="connsiteX24" fmla="*/ 1200660 w 1975256"/>
                                      <a:gd name="connsiteY24" fmla="*/ 206292 h 1772635"/>
                                      <a:gd name="connsiteX25" fmla="*/ 1300615 w 1975256"/>
                                      <a:gd name="connsiteY25" fmla="*/ 147568 h 1772635"/>
                                      <a:gd name="connsiteX26" fmla="*/ 1397868 w 1975256"/>
                                      <a:gd name="connsiteY26" fmla="*/ 34714 h 1772635"/>
                                      <a:gd name="connsiteX0" fmla="*/ 1397868 w 1975256"/>
                                      <a:gd name="connsiteY0" fmla="*/ 32236 h 1770157"/>
                                      <a:gd name="connsiteX1" fmla="*/ 1516621 w 1975256"/>
                                      <a:gd name="connsiteY1" fmla="*/ 8485 h 1770157"/>
                                      <a:gd name="connsiteX2" fmla="*/ 1742252 w 1975256"/>
                                      <a:gd name="connsiteY2" fmla="*/ 192553 h 1770157"/>
                                      <a:gd name="connsiteX3" fmla="*/ 1973821 w 1975256"/>
                                      <a:gd name="connsiteY3" fmla="*/ 394433 h 1770157"/>
                                      <a:gd name="connsiteX4" fmla="*/ 1831317 w 1975256"/>
                                      <a:gd name="connsiteY4" fmla="*/ 566626 h 1770157"/>
                                      <a:gd name="connsiteX5" fmla="*/ 1653187 w 1975256"/>
                                      <a:gd name="connsiteY5" fmla="*/ 631940 h 1770157"/>
                                      <a:gd name="connsiteX6" fmla="*/ 1587873 w 1975256"/>
                                      <a:gd name="connsiteY6" fmla="*/ 786319 h 1770157"/>
                                      <a:gd name="connsiteX7" fmla="*/ 1540372 w 1975256"/>
                                      <a:gd name="connsiteY7" fmla="*/ 911010 h 1770157"/>
                                      <a:gd name="connsiteX8" fmla="*/ 1475057 w 1975256"/>
                                      <a:gd name="connsiteY8" fmla="*/ 1112891 h 1770157"/>
                                      <a:gd name="connsiteX9" fmla="*/ 1457245 w 1975256"/>
                                      <a:gd name="connsiteY9" fmla="*/ 1320709 h 1770157"/>
                                      <a:gd name="connsiteX10" fmla="*/ 1635374 w 1975256"/>
                                      <a:gd name="connsiteY10" fmla="*/ 1546340 h 1770157"/>
                                      <a:gd name="connsiteX11" fmla="*/ 1767750 w 1975256"/>
                                      <a:gd name="connsiteY11" fmla="*/ 1770016 h 1770157"/>
                                      <a:gd name="connsiteX12" fmla="*/ 222433 w 1975256"/>
                                      <a:gd name="connsiteY12" fmla="*/ 1763961 h 1770157"/>
                                      <a:gd name="connsiteX13" fmla="*/ 531275 w 1975256"/>
                                      <a:gd name="connsiteY13" fmla="*/ 1178731 h 1770157"/>
                                      <a:gd name="connsiteX14" fmla="*/ 417259 w 1975256"/>
                                      <a:gd name="connsiteY14" fmla="*/ 1012847 h 1770157"/>
                                      <a:gd name="connsiteX15" fmla="*/ 103492 w 1975256"/>
                                      <a:gd name="connsiteY15" fmla="*/ 718524 h 1770157"/>
                                      <a:gd name="connsiteX16" fmla="*/ 8468 w 1975256"/>
                                      <a:gd name="connsiteY16" fmla="*/ 435009 h 1770157"/>
                                      <a:gd name="connsiteX17" fmla="*/ 287650 w 1975256"/>
                                      <a:gd name="connsiteY17" fmla="*/ 471871 h 1770157"/>
                                      <a:gd name="connsiteX18" fmla="*/ 436019 w 1975256"/>
                                      <a:gd name="connsiteY18" fmla="*/ 595368 h 1770157"/>
                                      <a:gd name="connsiteX19" fmla="*/ 578470 w 1975256"/>
                                      <a:gd name="connsiteY19" fmla="*/ 715067 h 1770157"/>
                                      <a:gd name="connsiteX20" fmla="*/ 822084 w 1975256"/>
                                      <a:gd name="connsiteY20" fmla="*/ 751329 h 1770157"/>
                                      <a:gd name="connsiteX21" fmla="*/ 1009611 w 1975256"/>
                                      <a:gd name="connsiteY21" fmla="*/ 679831 h 1770157"/>
                                      <a:gd name="connsiteX22" fmla="*/ 1093761 w 1975256"/>
                                      <a:gd name="connsiteY22" fmla="*/ 526078 h 1770157"/>
                                      <a:gd name="connsiteX23" fmla="*/ 1152904 w 1975256"/>
                                      <a:gd name="connsiteY23" fmla="*/ 364025 h 1770157"/>
                                      <a:gd name="connsiteX24" fmla="*/ 1200660 w 1975256"/>
                                      <a:gd name="connsiteY24" fmla="*/ 203814 h 1770157"/>
                                      <a:gd name="connsiteX25" fmla="*/ 1271187 w 1975256"/>
                                      <a:gd name="connsiteY25" fmla="*/ 45032 h 1770157"/>
                                      <a:gd name="connsiteX26" fmla="*/ 1397868 w 1975256"/>
                                      <a:gd name="connsiteY26" fmla="*/ 32236 h 1770157"/>
                                      <a:gd name="connsiteX0" fmla="*/ 1385154 w 1975256"/>
                                      <a:gd name="connsiteY0" fmla="*/ 10265 h 1780422"/>
                                      <a:gd name="connsiteX1" fmla="*/ 1516621 w 1975256"/>
                                      <a:gd name="connsiteY1" fmla="*/ 18750 h 1780422"/>
                                      <a:gd name="connsiteX2" fmla="*/ 1742252 w 1975256"/>
                                      <a:gd name="connsiteY2" fmla="*/ 202818 h 1780422"/>
                                      <a:gd name="connsiteX3" fmla="*/ 1973821 w 1975256"/>
                                      <a:gd name="connsiteY3" fmla="*/ 404698 h 1780422"/>
                                      <a:gd name="connsiteX4" fmla="*/ 1831317 w 1975256"/>
                                      <a:gd name="connsiteY4" fmla="*/ 576891 h 1780422"/>
                                      <a:gd name="connsiteX5" fmla="*/ 1653187 w 1975256"/>
                                      <a:gd name="connsiteY5" fmla="*/ 642205 h 1780422"/>
                                      <a:gd name="connsiteX6" fmla="*/ 1587873 w 1975256"/>
                                      <a:gd name="connsiteY6" fmla="*/ 796584 h 1780422"/>
                                      <a:gd name="connsiteX7" fmla="*/ 1540372 w 1975256"/>
                                      <a:gd name="connsiteY7" fmla="*/ 921275 h 1780422"/>
                                      <a:gd name="connsiteX8" fmla="*/ 1475057 w 1975256"/>
                                      <a:gd name="connsiteY8" fmla="*/ 1123156 h 1780422"/>
                                      <a:gd name="connsiteX9" fmla="*/ 1457245 w 1975256"/>
                                      <a:gd name="connsiteY9" fmla="*/ 1330974 h 1780422"/>
                                      <a:gd name="connsiteX10" fmla="*/ 1635374 w 1975256"/>
                                      <a:gd name="connsiteY10" fmla="*/ 1556605 h 1780422"/>
                                      <a:gd name="connsiteX11" fmla="*/ 1767750 w 1975256"/>
                                      <a:gd name="connsiteY11" fmla="*/ 1780281 h 1780422"/>
                                      <a:gd name="connsiteX12" fmla="*/ 222433 w 1975256"/>
                                      <a:gd name="connsiteY12" fmla="*/ 1774226 h 1780422"/>
                                      <a:gd name="connsiteX13" fmla="*/ 531275 w 1975256"/>
                                      <a:gd name="connsiteY13" fmla="*/ 1188996 h 1780422"/>
                                      <a:gd name="connsiteX14" fmla="*/ 417259 w 1975256"/>
                                      <a:gd name="connsiteY14" fmla="*/ 1023112 h 1780422"/>
                                      <a:gd name="connsiteX15" fmla="*/ 103492 w 1975256"/>
                                      <a:gd name="connsiteY15" fmla="*/ 728789 h 1780422"/>
                                      <a:gd name="connsiteX16" fmla="*/ 8468 w 1975256"/>
                                      <a:gd name="connsiteY16" fmla="*/ 445274 h 1780422"/>
                                      <a:gd name="connsiteX17" fmla="*/ 287650 w 1975256"/>
                                      <a:gd name="connsiteY17" fmla="*/ 482136 h 1780422"/>
                                      <a:gd name="connsiteX18" fmla="*/ 436019 w 1975256"/>
                                      <a:gd name="connsiteY18" fmla="*/ 605633 h 1780422"/>
                                      <a:gd name="connsiteX19" fmla="*/ 578470 w 1975256"/>
                                      <a:gd name="connsiteY19" fmla="*/ 725332 h 1780422"/>
                                      <a:gd name="connsiteX20" fmla="*/ 822084 w 1975256"/>
                                      <a:gd name="connsiteY20" fmla="*/ 761594 h 1780422"/>
                                      <a:gd name="connsiteX21" fmla="*/ 1009611 w 1975256"/>
                                      <a:gd name="connsiteY21" fmla="*/ 690096 h 1780422"/>
                                      <a:gd name="connsiteX22" fmla="*/ 1093761 w 1975256"/>
                                      <a:gd name="connsiteY22" fmla="*/ 536343 h 1780422"/>
                                      <a:gd name="connsiteX23" fmla="*/ 1152904 w 1975256"/>
                                      <a:gd name="connsiteY23" fmla="*/ 374290 h 1780422"/>
                                      <a:gd name="connsiteX24" fmla="*/ 1200660 w 1975256"/>
                                      <a:gd name="connsiteY24" fmla="*/ 214079 h 1780422"/>
                                      <a:gd name="connsiteX25" fmla="*/ 1271187 w 1975256"/>
                                      <a:gd name="connsiteY25" fmla="*/ 55297 h 1780422"/>
                                      <a:gd name="connsiteX26" fmla="*/ 1385154 w 1975256"/>
                                      <a:gd name="connsiteY26" fmla="*/ 10265 h 1780422"/>
                                      <a:gd name="connsiteX0" fmla="*/ 1385154 w 1975256"/>
                                      <a:gd name="connsiteY0" fmla="*/ 28 h 1770185"/>
                                      <a:gd name="connsiteX1" fmla="*/ 1570383 w 1975256"/>
                                      <a:gd name="connsiteY1" fmla="*/ 49157 h 1770185"/>
                                      <a:gd name="connsiteX2" fmla="*/ 1742252 w 1975256"/>
                                      <a:gd name="connsiteY2" fmla="*/ 192581 h 1770185"/>
                                      <a:gd name="connsiteX3" fmla="*/ 1973821 w 1975256"/>
                                      <a:gd name="connsiteY3" fmla="*/ 394461 h 1770185"/>
                                      <a:gd name="connsiteX4" fmla="*/ 1831317 w 1975256"/>
                                      <a:gd name="connsiteY4" fmla="*/ 566654 h 1770185"/>
                                      <a:gd name="connsiteX5" fmla="*/ 1653187 w 1975256"/>
                                      <a:gd name="connsiteY5" fmla="*/ 631968 h 1770185"/>
                                      <a:gd name="connsiteX6" fmla="*/ 1587873 w 1975256"/>
                                      <a:gd name="connsiteY6" fmla="*/ 786347 h 1770185"/>
                                      <a:gd name="connsiteX7" fmla="*/ 1540372 w 1975256"/>
                                      <a:gd name="connsiteY7" fmla="*/ 911038 h 1770185"/>
                                      <a:gd name="connsiteX8" fmla="*/ 1475057 w 1975256"/>
                                      <a:gd name="connsiteY8" fmla="*/ 1112919 h 1770185"/>
                                      <a:gd name="connsiteX9" fmla="*/ 1457245 w 1975256"/>
                                      <a:gd name="connsiteY9" fmla="*/ 1320737 h 1770185"/>
                                      <a:gd name="connsiteX10" fmla="*/ 1635374 w 1975256"/>
                                      <a:gd name="connsiteY10" fmla="*/ 1546368 h 1770185"/>
                                      <a:gd name="connsiteX11" fmla="*/ 1767750 w 1975256"/>
                                      <a:gd name="connsiteY11" fmla="*/ 1770044 h 1770185"/>
                                      <a:gd name="connsiteX12" fmla="*/ 222433 w 1975256"/>
                                      <a:gd name="connsiteY12" fmla="*/ 1763989 h 1770185"/>
                                      <a:gd name="connsiteX13" fmla="*/ 531275 w 1975256"/>
                                      <a:gd name="connsiteY13" fmla="*/ 1178759 h 1770185"/>
                                      <a:gd name="connsiteX14" fmla="*/ 417259 w 1975256"/>
                                      <a:gd name="connsiteY14" fmla="*/ 1012875 h 1770185"/>
                                      <a:gd name="connsiteX15" fmla="*/ 103492 w 1975256"/>
                                      <a:gd name="connsiteY15" fmla="*/ 718552 h 1770185"/>
                                      <a:gd name="connsiteX16" fmla="*/ 8468 w 1975256"/>
                                      <a:gd name="connsiteY16" fmla="*/ 435037 h 1770185"/>
                                      <a:gd name="connsiteX17" fmla="*/ 287650 w 1975256"/>
                                      <a:gd name="connsiteY17" fmla="*/ 471899 h 1770185"/>
                                      <a:gd name="connsiteX18" fmla="*/ 436019 w 1975256"/>
                                      <a:gd name="connsiteY18" fmla="*/ 595396 h 1770185"/>
                                      <a:gd name="connsiteX19" fmla="*/ 578470 w 1975256"/>
                                      <a:gd name="connsiteY19" fmla="*/ 715095 h 1770185"/>
                                      <a:gd name="connsiteX20" fmla="*/ 822084 w 1975256"/>
                                      <a:gd name="connsiteY20" fmla="*/ 751357 h 1770185"/>
                                      <a:gd name="connsiteX21" fmla="*/ 1009611 w 1975256"/>
                                      <a:gd name="connsiteY21" fmla="*/ 679859 h 1770185"/>
                                      <a:gd name="connsiteX22" fmla="*/ 1093761 w 1975256"/>
                                      <a:gd name="connsiteY22" fmla="*/ 526106 h 1770185"/>
                                      <a:gd name="connsiteX23" fmla="*/ 1152904 w 1975256"/>
                                      <a:gd name="connsiteY23" fmla="*/ 364053 h 1770185"/>
                                      <a:gd name="connsiteX24" fmla="*/ 1200660 w 1975256"/>
                                      <a:gd name="connsiteY24" fmla="*/ 203842 h 1770185"/>
                                      <a:gd name="connsiteX25" fmla="*/ 1271187 w 1975256"/>
                                      <a:gd name="connsiteY25" fmla="*/ 45060 h 1770185"/>
                                      <a:gd name="connsiteX26" fmla="*/ 1385154 w 1975256"/>
                                      <a:gd name="connsiteY26" fmla="*/ 28 h 1770185"/>
                                      <a:gd name="connsiteX0" fmla="*/ 1385154 w 1974503"/>
                                      <a:gd name="connsiteY0" fmla="*/ 28 h 1770185"/>
                                      <a:gd name="connsiteX1" fmla="*/ 1570383 w 1974503"/>
                                      <a:gd name="connsiteY1" fmla="*/ 49157 h 1770185"/>
                                      <a:gd name="connsiteX2" fmla="*/ 1772304 w 1974503"/>
                                      <a:gd name="connsiteY2" fmla="*/ 206302 h 1770185"/>
                                      <a:gd name="connsiteX3" fmla="*/ 1973821 w 1974503"/>
                                      <a:gd name="connsiteY3" fmla="*/ 394461 h 1770185"/>
                                      <a:gd name="connsiteX4" fmla="*/ 1831317 w 1974503"/>
                                      <a:gd name="connsiteY4" fmla="*/ 566654 h 1770185"/>
                                      <a:gd name="connsiteX5" fmla="*/ 1653187 w 1974503"/>
                                      <a:gd name="connsiteY5" fmla="*/ 631968 h 1770185"/>
                                      <a:gd name="connsiteX6" fmla="*/ 1587873 w 1974503"/>
                                      <a:gd name="connsiteY6" fmla="*/ 786347 h 1770185"/>
                                      <a:gd name="connsiteX7" fmla="*/ 1540372 w 1974503"/>
                                      <a:gd name="connsiteY7" fmla="*/ 911038 h 1770185"/>
                                      <a:gd name="connsiteX8" fmla="*/ 1475057 w 1974503"/>
                                      <a:gd name="connsiteY8" fmla="*/ 1112919 h 1770185"/>
                                      <a:gd name="connsiteX9" fmla="*/ 1457245 w 1974503"/>
                                      <a:gd name="connsiteY9" fmla="*/ 1320737 h 1770185"/>
                                      <a:gd name="connsiteX10" fmla="*/ 1635374 w 1974503"/>
                                      <a:gd name="connsiteY10" fmla="*/ 1546368 h 1770185"/>
                                      <a:gd name="connsiteX11" fmla="*/ 1767750 w 1974503"/>
                                      <a:gd name="connsiteY11" fmla="*/ 1770044 h 1770185"/>
                                      <a:gd name="connsiteX12" fmla="*/ 222433 w 1974503"/>
                                      <a:gd name="connsiteY12" fmla="*/ 1763989 h 1770185"/>
                                      <a:gd name="connsiteX13" fmla="*/ 531275 w 1974503"/>
                                      <a:gd name="connsiteY13" fmla="*/ 1178759 h 1770185"/>
                                      <a:gd name="connsiteX14" fmla="*/ 417259 w 1974503"/>
                                      <a:gd name="connsiteY14" fmla="*/ 1012875 h 1770185"/>
                                      <a:gd name="connsiteX15" fmla="*/ 103492 w 1974503"/>
                                      <a:gd name="connsiteY15" fmla="*/ 718552 h 1770185"/>
                                      <a:gd name="connsiteX16" fmla="*/ 8468 w 1974503"/>
                                      <a:gd name="connsiteY16" fmla="*/ 435037 h 1770185"/>
                                      <a:gd name="connsiteX17" fmla="*/ 287650 w 1974503"/>
                                      <a:gd name="connsiteY17" fmla="*/ 471899 h 1770185"/>
                                      <a:gd name="connsiteX18" fmla="*/ 436019 w 1974503"/>
                                      <a:gd name="connsiteY18" fmla="*/ 595396 h 1770185"/>
                                      <a:gd name="connsiteX19" fmla="*/ 578470 w 1974503"/>
                                      <a:gd name="connsiteY19" fmla="*/ 715095 h 1770185"/>
                                      <a:gd name="connsiteX20" fmla="*/ 822084 w 1974503"/>
                                      <a:gd name="connsiteY20" fmla="*/ 751357 h 1770185"/>
                                      <a:gd name="connsiteX21" fmla="*/ 1009611 w 1974503"/>
                                      <a:gd name="connsiteY21" fmla="*/ 679859 h 1770185"/>
                                      <a:gd name="connsiteX22" fmla="*/ 1093761 w 1974503"/>
                                      <a:gd name="connsiteY22" fmla="*/ 526106 h 1770185"/>
                                      <a:gd name="connsiteX23" fmla="*/ 1152904 w 1974503"/>
                                      <a:gd name="connsiteY23" fmla="*/ 364053 h 1770185"/>
                                      <a:gd name="connsiteX24" fmla="*/ 1200660 w 1974503"/>
                                      <a:gd name="connsiteY24" fmla="*/ 203842 h 1770185"/>
                                      <a:gd name="connsiteX25" fmla="*/ 1271187 w 1974503"/>
                                      <a:gd name="connsiteY25" fmla="*/ 45060 h 1770185"/>
                                      <a:gd name="connsiteX26" fmla="*/ 1385154 w 1974503"/>
                                      <a:gd name="connsiteY26" fmla="*/ 28 h 1770185"/>
                                      <a:gd name="connsiteX0" fmla="*/ 1385154 w 1945301"/>
                                      <a:gd name="connsiteY0" fmla="*/ 28 h 1770185"/>
                                      <a:gd name="connsiteX1" fmla="*/ 1570383 w 1945301"/>
                                      <a:gd name="connsiteY1" fmla="*/ 49157 h 1770185"/>
                                      <a:gd name="connsiteX2" fmla="*/ 1772304 w 1945301"/>
                                      <a:gd name="connsiteY2" fmla="*/ 206302 h 1770185"/>
                                      <a:gd name="connsiteX3" fmla="*/ 1944417 w 1945301"/>
                                      <a:gd name="connsiteY3" fmla="*/ 412377 h 1770185"/>
                                      <a:gd name="connsiteX4" fmla="*/ 1831317 w 1945301"/>
                                      <a:gd name="connsiteY4" fmla="*/ 566654 h 1770185"/>
                                      <a:gd name="connsiteX5" fmla="*/ 1653187 w 1945301"/>
                                      <a:gd name="connsiteY5" fmla="*/ 631968 h 1770185"/>
                                      <a:gd name="connsiteX6" fmla="*/ 1587873 w 1945301"/>
                                      <a:gd name="connsiteY6" fmla="*/ 786347 h 1770185"/>
                                      <a:gd name="connsiteX7" fmla="*/ 1540372 w 1945301"/>
                                      <a:gd name="connsiteY7" fmla="*/ 911038 h 1770185"/>
                                      <a:gd name="connsiteX8" fmla="*/ 1475057 w 1945301"/>
                                      <a:gd name="connsiteY8" fmla="*/ 1112919 h 1770185"/>
                                      <a:gd name="connsiteX9" fmla="*/ 1457245 w 1945301"/>
                                      <a:gd name="connsiteY9" fmla="*/ 1320737 h 1770185"/>
                                      <a:gd name="connsiteX10" fmla="*/ 1635374 w 1945301"/>
                                      <a:gd name="connsiteY10" fmla="*/ 1546368 h 1770185"/>
                                      <a:gd name="connsiteX11" fmla="*/ 1767750 w 1945301"/>
                                      <a:gd name="connsiteY11" fmla="*/ 1770044 h 1770185"/>
                                      <a:gd name="connsiteX12" fmla="*/ 222433 w 1945301"/>
                                      <a:gd name="connsiteY12" fmla="*/ 1763989 h 1770185"/>
                                      <a:gd name="connsiteX13" fmla="*/ 531275 w 1945301"/>
                                      <a:gd name="connsiteY13" fmla="*/ 1178759 h 1770185"/>
                                      <a:gd name="connsiteX14" fmla="*/ 417259 w 1945301"/>
                                      <a:gd name="connsiteY14" fmla="*/ 1012875 h 1770185"/>
                                      <a:gd name="connsiteX15" fmla="*/ 103492 w 1945301"/>
                                      <a:gd name="connsiteY15" fmla="*/ 718552 h 1770185"/>
                                      <a:gd name="connsiteX16" fmla="*/ 8468 w 1945301"/>
                                      <a:gd name="connsiteY16" fmla="*/ 435037 h 1770185"/>
                                      <a:gd name="connsiteX17" fmla="*/ 287650 w 1945301"/>
                                      <a:gd name="connsiteY17" fmla="*/ 471899 h 1770185"/>
                                      <a:gd name="connsiteX18" fmla="*/ 436019 w 1945301"/>
                                      <a:gd name="connsiteY18" fmla="*/ 595396 h 1770185"/>
                                      <a:gd name="connsiteX19" fmla="*/ 578470 w 1945301"/>
                                      <a:gd name="connsiteY19" fmla="*/ 715095 h 1770185"/>
                                      <a:gd name="connsiteX20" fmla="*/ 822084 w 1945301"/>
                                      <a:gd name="connsiteY20" fmla="*/ 751357 h 1770185"/>
                                      <a:gd name="connsiteX21" fmla="*/ 1009611 w 1945301"/>
                                      <a:gd name="connsiteY21" fmla="*/ 679859 h 1770185"/>
                                      <a:gd name="connsiteX22" fmla="*/ 1093761 w 1945301"/>
                                      <a:gd name="connsiteY22" fmla="*/ 526106 h 1770185"/>
                                      <a:gd name="connsiteX23" fmla="*/ 1152904 w 1945301"/>
                                      <a:gd name="connsiteY23" fmla="*/ 364053 h 1770185"/>
                                      <a:gd name="connsiteX24" fmla="*/ 1200660 w 1945301"/>
                                      <a:gd name="connsiteY24" fmla="*/ 203842 h 1770185"/>
                                      <a:gd name="connsiteX25" fmla="*/ 1271187 w 1945301"/>
                                      <a:gd name="connsiteY25" fmla="*/ 45060 h 1770185"/>
                                      <a:gd name="connsiteX26" fmla="*/ 1385154 w 1945301"/>
                                      <a:gd name="connsiteY26" fmla="*/ 28 h 1770185"/>
                                      <a:gd name="connsiteX0" fmla="*/ 1385154 w 1945301"/>
                                      <a:gd name="connsiteY0" fmla="*/ 28 h 1770185"/>
                                      <a:gd name="connsiteX1" fmla="*/ 1570383 w 1945301"/>
                                      <a:gd name="connsiteY1" fmla="*/ 49157 h 1770185"/>
                                      <a:gd name="connsiteX2" fmla="*/ 1772304 w 1945301"/>
                                      <a:gd name="connsiteY2" fmla="*/ 206302 h 1770185"/>
                                      <a:gd name="connsiteX3" fmla="*/ 1944417 w 1945301"/>
                                      <a:gd name="connsiteY3" fmla="*/ 412377 h 1770185"/>
                                      <a:gd name="connsiteX4" fmla="*/ 1831317 w 1945301"/>
                                      <a:gd name="connsiteY4" fmla="*/ 566654 h 1770185"/>
                                      <a:gd name="connsiteX5" fmla="*/ 1653187 w 1945301"/>
                                      <a:gd name="connsiteY5" fmla="*/ 631968 h 1770185"/>
                                      <a:gd name="connsiteX6" fmla="*/ 1588115 w 1945301"/>
                                      <a:gd name="connsiteY6" fmla="*/ 762787 h 1770185"/>
                                      <a:gd name="connsiteX7" fmla="*/ 1540372 w 1945301"/>
                                      <a:gd name="connsiteY7" fmla="*/ 911038 h 1770185"/>
                                      <a:gd name="connsiteX8" fmla="*/ 1475057 w 1945301"/>
                                      <a:gd name="connsiteY8" fmla="*/ 1112919 h 1770185"/>
                                      <a:gd name="connsiteX9" fmla="*/ 1457245 w 1945301"/>
                                      <a:gd name="connsiteY9" fmla="*/ 1320737 h 1770185"/>
                                      <a:gd name="connsiteX10" fmla="*/ 1635374 w 1945301"/>
                                      <a:gd name="connsiteY10" fmla="*/ 1546368 h 1770185"/>
                                      <a:gd name="connsiteX11" fmla="*/ 1767750 w 1945301"/>
                                      <a:gd name="connsiteY11" fmla="*/ 1770044 h 1770185"/>
                                      <a:gd name="connsiteX12" fmla="*/ 222433 w 1945301"/>
                                      <a:gd name="connsiteY12" fmla="*/ 1763989 h 1770185"/>
                                      <a:gd name="connsiteX13" fmla="*/ 531275 w 1945301"/>
                                      <a:gd name="connsiteY13" fmla="*/ 1178759 h 1770185"/>
                                      <a:gd name="connsiteX14" fmla="*/ 417259 w 1945301"/>
                                      <a:gd name="connsiteY14" fmla="*/ 1012875 h 1770185"/>
                                      <a:gd name="connsiteX15" fmla="*/ 103492 w 1945301"/>
                                      <a:gd name="connsiteY15" fmla="*/ 718552 h 1770185"/>
                                      <a:gd name="connsiteX16" fmla="*/ 8468 w 1945301"/>
                                      <a:gd name="connsiteY16" fmla="*/ 435037 h 1770185"/>
                                      <a:gd name="connsiteX17" fmla="*/ 287650 w 1945301"/>
                                      <a:gd name="connsiteY17" fmla="*/ 471899 h 1770185"/>
                                      <a:gd name="connsiteX18" fmla="*/ 436019 w 1945301"/>
                                      <a:gd name="connsiteY18" fmla="*/ 595396 h 1770185"/>
                                      <a:gd name="connsiteX19" fmla="*/ 578470 w 1945301"/>
                                      <a:gd name="connsiteY19" fmla="*/ 715095 h 1770185"/>
                                      <a:gd name="connsiteX20" fmla="*/ 822084 w 1945301"/>
                                      <a:gd name="connsiteY20" fmla="*/ 751357 h 1770185"/>
                                      <a:gd name="connsiteX21" fmla="*/ 1009611 w 1945301"/>
                                      <a:gd name="connsiteY21" fmla="*/ 679859 h 1770185"/>
                                      <a:gd name="connsiteX22" fmla="*/ 1093761 w 1945301"/>
                                      <a:gd name="connsiteY22" fmla="*/ 526106 h 1770185"/>
                                      <a:gd name="connsiteX23" fmla="*/ 1152904 w 1945301"/>
                                      <a:gd name="connsiteY23" fmla="*/ 364053 h 1770185"/>
                                      <a:gd name="connsiteX24" fmla="*/ 1200660 w 1945301"/>
                                      <a:gd name="connsiteY24" fmla="*/ 203842 h 1770185"/>
                                      <a:gd name="connsiteX25" fmla="*/ 1271187 w 1945301"/>
                                      <a:gd name="connsiteY25" fmla="*/ 45060 h 1770185"/>
                                      <a:gd name="connsiteX26" fmla="*/ 1385154 w 1945301"/>
                                      <a:gd name="connsiteY26" fmla="*/ 28 h 1770185"/>
                                      <a:gd name="connsiteX0" fmla="*/ 1304381 w 1864528"/>
                                      <a:gd name="connsiteY0" fmla="*/ 28 h 1770185"/>
                                      <a:gd name="connsiteX1" fmla="*/ 1489610 w 1864528"/>
                                      <a:gd name="connsiteY1" fmla="*/ 49157 h 1770185"/>
                                      <a:gd name="connsiteX2" fmla="*/ 1691531 w 1864528"/>
                                      <a:gd name="connsiteY2" fmla="*/ 206302 h 1770185"/>
                                      <a:gd name="connsiteX3" fmla="*/ 1863644 w 1864528"/>
                                      <a:gd name="connsiteY3" fmla="*/ 412377 h 1770185"/>
                                      <a:gd name="connsiteX4" fmla="*/ 1750544 w 1864528"/>
                                      <a:gd name="connsiteY4" fmla="*/ 566654 h 1770185"/>
                                      <a:gd name="connsiteX5" fmla="*/ 1572414 w 1864528"/>
                                      <a:gd name="connsiteY5" fmla="*/ 631968 h 1770185"/>
                                      <a:gd name="connsiteX6" fmla="*/ 1507342 w 1864528"/>
                                      <a:gd name="connsiteY6" fmla="*/ 762787 h 1770185"/>
                                      <a:gd name="connsiteX7" fmla="*/ 1459599 w 1864528"/>
                                      <a:gd name="connsiteY7" fmla="*/ 911038 h 1770185"/>
                                      <a:gd name="connsiteX8" fmla="*/ 1394284 w 1864528"/>
                                      <a:gd name="connsiteY8" fmla="*/ 1112919 h 1770185"/>
                                      <a:gd name="connsiteX9" fmla="*/ 1376472 w 1864528"/>
                                      <a:gd name="connsiteY9" fmla="*/ 1320737 h 1770185"/>
                                      <a:gd name="connsiteX10" fmla="*/ 1554601 w 1864528"/>
                                      <a:gd name="connsiteY10" fmla="*/ 1546368 h 1770185"/>
                                      <a:gd name="connsiteX11" fmla="*/ 1686977 w 1864528"/>
                                      <a:gd name="connsiteY11" fmla="*/ 1770044 h 1770185"/>
                                      <a:gd name="connsiteX12" fmla="*/ 141660 w 1864528"/>
                                      <a:gd name="connsiteY12" fmla="*/ 1763989 h 1770185"/>
                                      <a:gd name="connsiteX13" fmla="*/ 450502 w 1864528"/>
                                      <a:gd name="connsiteY13" fmla="*/ 1178759 h 1770185"/>
                                      <a:gd name="connsiteX14" fmla="*/ 336486 w 1864528"/>
                                      <a:gd name="connsiteY14" fmla="*/ 1012875 h 1770185"/>
                                      <a:gd name="connsiteX15" fmla="*/ 22719 w 1864528"/>
                                      <a:gd name="connsiteY15" fmla="*/ 718552 h 1770185"/>
                                      <a:gd name="connsiteX16" fmla="*/ 44758 w 1864528"/>
                                      <a:gd name="connsiteY16" fmla="*/ 497558 h 1770185"/>
                                      <a:gd name="connsiteX17" fmla="*/ 206877 w 1864528"/>
                                      <a:gd name="connsiteY17" fmla="*/ 471899 h 1770185"/>
                                      <a:gd name="connsiteX18" fmla="*/ 355246 w 1864528"/>
                                      <a:gd name="connsiteY18" fmla="*/ 595396 h 1770185"/>
                                      <a:gd name="connsiteX19" fmla="*/ 497697 w 1864528"/>
                                      <a:gd name="connsiteY19" fmla="*/ 715095 h 1770185"/>
                                      <a:gd name="connsiteX20" fmla="*/ 741311 w 1864528"/>
                                      <a:gd name="connsiteY20" fmla="*/ 751357 h 1770185"/>
                                      <a:gd name="connsiteX21" fmla="*/ 928838 w 1864528"/>
                                      <a:gd name="connsiteY21" fmla="*/ 679859 h 1770185"/>
                                      <a:gd name="connsiteX22" fmla="*/ 1012988 w 1864528"/>
                                      <a:gd name="connsiteY22" fmla="*/ 526106 h 1770185"/>
                                      <a:gd name="connsiteX23" fmla="*/ 1072131 w 1864528"/>
                                      <a:gd name="connsiteY23" fmla="*/ 364053 h 1770185"/>
                                      <a:gd name="connsiteX24" fmla="*/ 1119887 w 1864528"/>
                                      <a:gd name="connsiteY24" fmla="*/ 203842 h 1770185"/>
                                      <a:gd name="connsiteX25" fmla="*/ 1190414 w 1864528"/>
                                      <a:gd name="connsiteY25" fmla="*/ 45060 h 1770185"/>
                                      <a:gd name="connsiteX26" fmla="*/ 1304381 w 1864528"/>
                                      <a:gd name="connsiteY26" fmla="*/ 28 h 1770185"/>
                                      <a:gd name="connsiteX0" fmla="*/ 1304381 w 1864528"/>
                                      <a:gd name="connsiteY0" fmla="*/ 28 h 1770185"/>
                                      <a:gd name="connsiteX1" fmla="*/ 1489610 w 1864528"/>
                                      <a:gd name="connsiteY1" fmla="*/ 49157 h 1770185"/>
                                      <a:gd name="connsiteX2" fmla="*/ 1691531 w 1864528"/>
                                      <a:gd name="connsiteY2" fmla="*/ 206302 h 1770185"/>
                                      <a:gd name="connsiteX3" fmla="*/ 1863644 w 1864528"/>
                                      <a:gd name="connsiteY3" fmla="*/ 412377 h 1770185"/>
                                      <a:gd name="connsiteX4" fmla="*/ 1750544 w 1864528"/>
                                      <a:gd name="connsiteY4" fmla="*/ 566654 h 1770185"/>
                                      <a:gd name="connsiteX5" fmla="*/ 1572414 w 1864528"/>
                                      <a:gd name="connsiteY5" fmla="*/ 631968 h 1770185"/>
                                      <a:gd name="connsiteX6" fmla="*/ 1507342 w 1864528"/>
                                      <a:gd name="connsiteY6" fmla="*/ 762787 h 1770185"/>
                                      <a:gd name="connsiteX7" fmla="*/ 1459599 w 1864528"/>
                                      <a:gd name="connsiteY7" fmla="*/ 911038 h 1770185"/>
                                      <a:gd name="connsiteX8" fmla="*/ 1394284 w 1864528"/>
                                      <a:gd name="connsiteY8" fmla="*/ 1112919 h 1770185"/>
                                      <a:gd name="connsiteX9" fmla="*/ 1376472 w 1864528"/>
                                      <a:gd name="connsiteY9" fmla="*/ 1320737 h 1770185"/>
                                      <a:gd name="connsiteX10" fmla="*/ 1554601 w 1864528"/>
                                      <a:gd name="connsiteY10" fmla="*/ 1546368 h 1770185"/>
                                      <a:gd name="connsiteX11" fmla="*/ 1686977 w 1864528"/>
                                      <a:gd name="connsiteY11" fmla="*/ 1770044 h 1770185"/>
                                      <a:gd name="connsiteX12" fmla="*/ 141660 w 1864528"/>
                                      <a:gd name="connsiteY12" fmla="*/ 1763989 h 1770185"/>
                                      <a:gd name="connsiteX13" fmla="*/ 450502 w 1864528"/>
                                      <a:gd name="connsiteY13" fmla="*/ 1178759 h 1770185"/>
                                      <a:gd name="connsiteX14" fmla="*/ 336486 w 1864528"/>
                                      <a:gd name="connsiteY14" fmla="*/ 1012875 h 1770185"/>
                                      <a:gd name="connsiteX15" fmla="*/ 22719 w 1864528"/>
                                      <a:gd name="connsiteY15" fmla="*/ 718552 h 1770185"/>
                                      <a:gd name="connsiteX16" fmla="*/ 44758 w 1864528"/>
                                      <a:gd name="connsiteY16" fmla="*/ 497558 h 1770185"/>
                                      <a:gd name="connsiteX17" fmla="*/ 206877 w 1864528"/>
                                      <a:gd name="connsiteY17" fmla="*/ 471899 h 1770185"/>
                                      <a:gd name="connsiteX18" fmla="*/ 355246 w 1864528"/>
                                      <a:gd name="connsiteY18" fmla="*/ 595396 h 1770185"/>
                                      <a:gd name="connsiteX19" fmla="*/ 497697 w 1864528"/>
                                      <a:gd name="connsiteY19" fmla="*/ 715095 h 1770185"/>
                                      <a:gd name="connsiteX20" fmla="*/ 741630 w 1864528"/>
                                      <a:gd name="connsiteY20" fmla="*/ 773494 h 1770185"/>
                                      <a:gd name="connsiteX21" fmla="*/ 928838 w 1864528"/>
                                      <a:gd name="connsiteY21" fmla="*/ 679859 h 1770185"/>
                                      <a:gd name="connsiteX22" fmla="*/ 1012988 w 1864528"/>
                                      <a:gd name="connsiteY22" fmla="*/ 526106 h 1770185"/>
                                      <a:gd name="connsiteX23" fmla="*/ 1072131 w 1864528"/>
                                      <a:gd name="connsiteY23" fmla="*/ 364053 h 1770185"/>
                                      <a:gd name="connsiteX24" fmla="*/ 1119887 w 1864528"/>
                                      <a:gd name="connsiteY24" fmla="*/ 203842 h 1770185"/>
                                      <a:gd name="connsiteX25" fmla="*/ 1190414 w 1864528"/>
                                      <a:gd name="connsiteY25" fmla="*/ 45060 h 1770185"/>
                                      <a:gd name="connsiteX26" fmla="*/ 1304381 w 1864528"/>
                                      <a:gd name="connsiteY26" fmla="*/ 28 h 17701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864528" h="1770185">
                                        <a:moveTo>
                                          <a:pt x="1304381" y="28"/>
                                        </a:moveTo>
                                        <a:cubicBezTo>
                                          <a:pt x="1354247" y="711"/>
                                          <a:pt x="1425085" y="14778"/>
                                          <a:pt x="1489610" y="49157"/>
                                        </a:cubicBezTo>
                                        <a:cubicBezTo>
                                          <a:pt x="1554135" y="83536"/>
                                          <a:pt x="1629192" y="145765"/>
                                          <a:pt x="1691531" y="206302"/>
                                        </a:cubicBezTo>
                                        <a:cubicBezTo>
                                          <a:pt x="1753870" y="266839"/>
                                          <a:pt x="1853809" y="352318"/>
                                          <a:pt x="1863644" y="412377"/>
                                        </a:cubicBezTo>
                                        <a:cubicBezTo>
                                          <a:pt x="1873480" y="472436"/>
                                          <a:pt x="1799082" y="530056"/>
                                          <a:pt x="1750544" y="566654"/>
                                        </a:cubicBezTo>
                                        <a:cubicBezTo>
                                          <a:pt x="1702006" y="603252"/>
                                          <a:pt x="1612948" y="599279"/>
                                          <a:pt x="1572414" y="631968"/>
                                        </a:cubicBezTo>
                                        <a:cubicBezTo>
                                          <a:pt x="1531880" y="664657"/>
                                          <a:pt x="1526144" y="716275"/>
                                          <a:pt x="1507342" y="762787"/>
                                        </a:cubicBezTo>
                                        <a:cubicBezTo>
                                          <a:pt x="1488540" y="809299"/>
                                          <a:pt x="1478442" y="852683"/>
                                          <a:pt x="1459599" y="911038"/>
                                        </a:cubicBezTo>
                                        <a:cubicBezTo>
                                          <a:pt x="1440756" y="969393"/>
                                          <a:pt x="1408138" y="1044636"/>
                                          <a:pt x="1394284" y="1112919"/>
                                        </a:cubicBezTo>
                                        <a:cubicBezTo>
                                          <a:pt x="1380430" y="1181202"/>
                                          <a:pt x="1349753" y="1248496"/>
                                          <a:pt x="1376472" y="1320737"/>
                                        </a:cubicBezTo>
                                        <a:cubicBezTo>
                                          <a:pt x="1403191" y="1392978"/>
                                          <a:pt x="1502850" y="1471484"/>
                                          <a:pt x="1554601" y="1546368"/>
                                        </a:cubicBezTo>
                                        <a:cubicBezTo>
                                          <a:pt x="1606352" y="1621252"/>
                                          <a:pt x="1934838" y="1775509"/>
                                          <a:pt x="1686977" y="1770044"/>
                                        </a:cubicBezTo>
                                        <a:cubicBezTo>
                                          <a:pt x="1439116" y="1764579"/>
                                          <a:pt x="407112" y="1761281"/>
                                          <a:pt x="141660" y="1763989"/>
                                        </a:cubicBezTo>
                                        <a:cubicBezTo>
                                          <a:pt x="-123792" y="1766697"/>
                                          <a:pt x="418031" y="1303945"/>
                                          <a:pt x="450502" y="1178759"/>
                                        </a:cubicBezTo>
                                        <a:cubicBezTo>
                                          <a:pt x="482973" y="1053573"/>
                                          <a:pt x="407783" y="1089576"/>
                                          <a:pt x="336486" y="1012875"/>
                                        </a:cubicBezTo>
                                        <a:cubicBezTo>
                                          <a:pt x="265189" y="936174"/>
                                          <a:pt x="71340" y="804438"/>
                                          <a:pt x="22719" y="718552"/>
                                        </a:cubicBezTo>
                                        <a:cubicBezTo>
                                          <a:pt x="-25902" y="632666"/>
                                          <a:pt x="14065" y="538667"/>
                                          <a:pt x="44758" y="497558"/>
                                        </a:cubicBezTo>
                                        <a:cubicBezTo>
                                          <a:pt x="75451" y="456449"/>
                                          <a:pt x="155129" y="455593"/>
                                          <a:pt x="206877" y="471899"/>
                                        </a:cubicBezTo>
                                        <a:cubicBezTo>
                                          <a:pt x="258625" y="488205"/>
                                          <a:pt x="306776" y="554863"/>
                                          <a:pt x="355246" y="595396"/>
                                        </a:cubicBezTo>
                                        <a:cubicBezTo>
                                          <a:pt x="403716" y="635929"/>
                                          <a:pt x="433300" y="685412"/>
                                          <a:pt x="497697" y="715095"/>
                                        </a:cubicBezTo>
                                        <a:cubicBezTo>
                                          <a:pt x="562094" y="744778"/>
                                          <a:pt x="669773" y="779367"/>
                                          <a:pt x="741630" y="773494"/>
                                        </a:cubicBezTo>
                                        <a:cubicBezTo>
                                          <a:pt x="813487" y="767621"/>
                                          <a:pt x="883612" y="721090"/>
                                          <a:pt x="928838" y="679859"/>
                                        </a:cubicBezTo>
                                        <a:cubicBezTo>
                                          <a:pt x="974064" y="638628"/>
                                          <a:pt x="989106" y="578740"/>
                                          <a:pt x="1012988" y="526106"/>
                                        </a:cubicBezTo>
                                        <a:cubicBezTo>
                                          <a:pt x="1036870" y="473472"/>
                                          <a:pt x="1054315" y="417764"/>
                                          <a:pt x="1072131" y="364053"/>
                                        </a:cubicBezTo>
                                        <a:cubicBezTo>
                                          <a:pt x="1089948" y="310342"/>
                                          <a:pt x="1109001" y="268167"/>
                                          <a:pt x="1119887" y="203842"/>
                                        </a:cubicBezTo>
                                        <a:cubicBezTo>
                                          <a:pt x="1130773" y="139517"/>
                                          <a:pt x="1159665" y="79029"/>
                                          <a:pt x="1190414" y="45060"/>
                                        </a:cubicBezTo>
                                        <a:cubicBezTo>
                                          <a:pt x="1221163" y="11091"/>
                                          <a:pt x="1254515" y="-655"/>
                                          <a:pt x="1304381" y="28"/>
                                        </a:cubicBezTo>
                                        <a:close/>
                                      </a:path>
                                    </a:pathLst>
                                  </a:custGeom>
                                  <a:solidFill>
                                    <a:schemeClr val="tx2">
                                      <a:lumMod val="60000"/>
                                      <a:lumOff val="4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oup 9"/>
                                <wpg:cNvGrpSpPr/>
                                <wpg:grpSpPr>
                                  <a:xfrm>
                                    <a:off x="276225" y="0"/>
                                    <a:ext cx="2533650" cy="2049145"/>
                                    <a:chOff x="0" y="0"/>
                                    <a:chExt cx="2534031" cy="2049602"/>
                                  </a:xfrm>
                                </wpg:grpSpPr>
                                <wps:wsp>
                                  <wps:cNvPr id="11" name="Freeform 11"/>
                                  <wps:cNvSpPr/>
                                  <wps:spPr>
                                    <a:xfrm>
                                      <a:off x="219456" y="629107"/>
                                      <a:ext cx="2314575" cy="1420495"/>
                                    </a:xfrm>
                                    <a:custGeom>
                                      <a:avLst/>
                                      <a:gdLst>
                                        <a:gd name="connsiteX0" fmla="*/ 3190875 w 3190875"/>
                                        <a:gd name="connsiteY0" fmla="*/ 2253613 h 2253613"/>
                                        <a:gd name="connsiteX1" fmla="*/ 790575 w 3190875"/>
                                        <a:gd name="connsiteY1" fmla="*/ 62863 h 2253613"/>
                                        <a:gd name="connsiteX2" fmla="*/ 352425 w 3190875"/>
                                        <a:gd name="connsiteY2" fmla="*/ 586738 h 2253613"/>
                                        <a:gd name="connsiteX3" fmla="*/ 0 w 3190875"/>
                                        <a:gd name="connsiteY3" fmla="*/ 501013 h 2253613"/>
                                        <a:gd name="connsiteX0" fmla="*/ 3190875 w 3190875"/>
                                        <a:gd name="connsiteY0" fmla="*/ 2416630 h 2416630"/>
                                        <a:gd name="connsiteX1" fmla="*/ 933450 w 3190875"/>
                                        <a:gd name="connsiteY1" fmla="*/ 54399 h 2416630"/>
                                        <a:gd name="connsiteX2" fmla="*/ 352425 w 3190875"/>
                                        <a:gd name="connsiteY2" fmla="*/ 749755 h 2416630"/>
                                        <a:gd name="connsiteX3" fmla="*/ 0 w 3190875"/>
                                        <a:gd name="connsiteY3" fmla="*/ 664030 h 2416630"/>
                                        <a:gd name="connsiteX0" fmla="*/ 2181225 w 2181225"/>
                                        <a:gd name="connsiteY0" fmla="*/ 1256539 h 1256540"/>
                                        <a:gd name="connsiteX1" fmla="*/ 933450 w 2181225"/>
                                        <a:gd name="connsiteY1" fmla="*/ 8488 h 1256540"/>
                                        <a:gd name="connsiteX2" fmla="*/ 352425 w 2181225"/>
                                        <a:gd name="connsiteY2" fmla="*/ 703844 h 1256540"/>
                                        <a:gd name="connsiteX3" fmla="*/ 0 w 2181225"/>
                                        <a:gd name="connsiteY3" fmla="*/ 618119 h 1256540"/>
                                        <a:gd name="connsiteX0" fmla="*/ 2314575 w 2314575"/>
                                        <a:gd name="connsiteY0" fmla="*/ 1355127 h 1355127"/>
                                        <a:gd name="connsiteX1" fmla="*/ 933450 w 2314575"/>
                                        <a:gd name="connsiteY1" fmla="*/ 11277 h 1355127"/>
                                        <a:gd name="connsiteX2" fmla="*/ 352425 w 2314575"/>
                                        <a:gd name="connsiteY2" fmla="*/ 706633 h 1355127"/>
                                        <a:gd name="connsiteX3" fmla="*/ 0 w 2314575"/>
                                        <a:gd name="connsiteY3" fmla="*/ 620908 h 1355127"/>
                                        <a:gd name="connsiteX0" fmla="*/ 2314575 w 2314575"/>
                                        <a:gd name="connsiteY0" fmla="*/ 1355127 h 1355127"/>
                                        <a:gd name="connsiteX1" fmla="*/ 933450 w 2314575"/>
                                        <a:gd name="connsiteY1" fmla="*/ 11277 h 1355127"/>
                                        <a:gd name="connsiteX2" fmla="*/ 352425 w 2314575"/>
                                        <a:gd name="connsiteY2" fmla="*/ 706633 h 1355127"/>
                                        <a:gd name="connsiteX3" fmla="*/ 0 w 2314575"/>
                                        <a:gd name="connsiteY3" fmla="*/ 620908 h 1355127"/>
                                        <a:gd name="connsiteX0" fmla="*/ 2314575 w 2314575"/>
                                        <a:gd name="connsiteY0" fmla="*/ 1421076 h 1421076"/>
                                        <a:gd name="connsiteX1" fmla="*/ 866775 w 2314575"/>
                                        <a:gd name="connsiteY1" fmla="*/ 10524 h 1421076"/>
                                        <a:gd name="connsiteX2" fmla="*/ 352425 w 2314575"/>
                                        <a:gd name="connsiteY2" fmla="*/ 772582 h 1421076"/>
                                        <a:gd name="connsiteX3" fmla="*/ 0 w 2314575"/>
                                        <a:gd name="connsiteY3" fmla="*/ 686857 h 1421076"/>
                                        <a:gd name="connsiteX0" fmla="*/ 2314575 w 2314575"/>
                                        <a:gd name="connsiteY0" fmla="*/ 1418883 h 1418883"/>
                                        <a:gd name="connsiteX1" fmla="*/ 866775 w 2314575"/>
                                        <a:gd name="connsiteY1" fmla="*/ 8331 h 1418883"/>
                                        <a:gd name="connsiteX2" fmla="*/ 409575 w 2314575"/>
                                        <a:gd name="connsiteY2" fmla="*/ 827878 h 1418883"/>
                                        <a:gd name="connsiteX3" fmla="*/ 0 w 2314575"/>
                                        <a:gd name="connsiteY3" fmla="*/ 684664 h 1418883"/>
                                        <a:gd name="connsiteX0" fmla="*/ 2314575 w 2314575"/>
                                        <a:gd name="connsiteY0" fmla="*/ 1421455 h 1421455"/>
                                        <a:gd name="connsiteX1" fmla="*/ 866775 w 2314575"/>
                                        <a:gd name="connsiteY1" fmla="*/ 10903 h 1421455"/>
                                        <a:gd name="connsiteX2" fmla="*/ 361950 w 2314575"/>
                                        <a:gd name="connsiteY2" fmla="*/ 763932 h 1421455"/>
                                        <a:gd name="connsiteX3" fmla="*/ 0 w 2314575"/>
                                        <a:gd name="connsiteY3" fmla="*/ 687236 h 1421455"/>
                                        <a:gd name="connsiteX0" fmla="*/ 2314575 w 2314575"/>
                                        <a:gd name="connsiteY0" fmla="*/ 1419914 h 1419914"/>
                                        <a:gd name="connsiteX1" fmla="*/ 866775 w 2314575"/>
                                        <a:gd name="connsiteY1" fmla="*/ 9362 h 1419914"/>
                                        <a:gd name="connsiteX2" fmla="*/ 371475 w 2314575"/>
                                        <a:gd name="connsiteY2" fmla="*/ 800674 h 1419914"/>
                                        <a:gd name="connsiteX3" fmla="*/ 0 w 2314575"/>
                                        <a:gd name="connsiteY3" fmla="*/ 685695 h 1419914"/>
                                        <a:gd name="connsiteX0" fmla="*/ 2314575 w 2314575"/>
                                        <a:gd name="connsiteY0" fmla="*/ 1421032 h 1421032"/>
                                        <a:gd name="connsiteX1" fmla="*/ 866775 w 2314575"/>
                                        <a:gd name="connsiteY1" fmla="*/ 10480 h 1421032"/>
                                        <a:gd name="connsiteX2" fmla="*/ 361950 w 2314575"/>
                                        <a:gd name="connsiteY2" fmla="*/ 773592 h 1421032"/>
                                        <a:gd name="connsiteX3" fmla="*/ 0 w 2314575"/>
                                        <a:gd name="connsiteY3" fmla="*/ 686813 h 1421032"/>
                                      </a:gdLst>
                                      <a:ahLst/>
                                      <a:cxnLst>
                                        <a:cxn ang="0">
                                          <a:pos x="connsiteX0" y="connsiteY0"/>
                                        </a:cxn>
                                        <a:cxn ang="0">
                                          <a:pos x="connsiteX1" y="connsiteY1"/>
                                        </a:cxn>
                                        <a:cxn ang="0">
                                          <a:pos x="connsiteX2" y="connsiteY2"/>
                                        </a:cxn>
                                        <a:cxn ang="0">
                                          <a:pos x="connsiteX3" y="connsiteY3"/>
                                        </a:cxn>
                                      </a:cxnLst>
                                      <a:rect l="l" t="t" r="r" b="b"/>
                                      <a:pathLst>
                                        <a:path w="2314575" h="1421032">
                                          <a:moveTo>
                                            <a:pt x="2314575" y="1421032"/>
                                          </a:moveTo>
                                          <a:cubicBezTo>
                                            <a:pt x="1389062" y="426642"/>
                                            <a:pt x="1192212" y="118387"/>
                                            <a:pt x="866775" y="10480"/>
                                          </a:cubicBezTo>
                                          <a:cubicBezTo>
                                            <a:pt x="541338" y="-97427"/>
                                            <a:pt x="506412" y="660870"/>
                                            <a:pt x="361950" y="773592"/>
                                          </a:cubicBezTo>
                                          <a:cubicBezTo>
                                            <a:pt x="217488" y="886314"/>
                                            <a:pt x="0" y="686813"/>
                                            <a:pt x="0" y="686813"/>
                                          </a:cubicBezTo>
                                        </a:path>
                                      </a:pathLst>
                                    </a:custGeom>
                                    <a:noFill/>
                                    <a:ln>
                                      <a:solidFill>
                                        <a:srgbClr val="800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reeform 13"/>
                                  <wps:cNvSpPr/>
                                  <wps:spPr>
                                    <a:xfrm>
                                      <a:off x="65837" y="0"/>
                                      <a:ext cx="963554" cy="1569085"/>
                                    </a:xfrm>
                                    <a:custGeom>
                                      <a:avLst/>
                                      <a:gdLst>
                                        <a:gd name="connsiteX0" fmla="*/ 1019761 w 1019761"/>
                                        <a:gd name="connsiteY0" fmla="*/ 0 h 2168577"/>
                                        <a:gd name="connsiteX1" fmla="*/ 724486 w 1019761"/>
                                        <a:gd name="connsiteY1" fmla="*/ 1905000 h 2168577"/>
                                        <a:gd name="connsiteX2" fmla="*/ 219661 w 1019761"/>
                                        <a:gd name="connsiteY2" fmla="*/ 2133600 h 2168577"/>
                                        <a:gd name="connsiteX3" fmla="*/ 586 w 1019761"/>
                                        <a:gd name="connsiteY3" fmla="*/ 1724025 h 2168577"/>
                                        <a:gd name="connsiteX4" fmla="*/ 276811 w 1019761"/>
                                        <a:gd name="connsiteY4" fmla="*/ 1085850 h 2168577"/>
                                        <a:gd name="connsiteX5" fmla="*/ 934036 w 1019761"/>
                                        <a:gd name="connsiteY5" fmla="*/ 895350 h 2168577"/>
                                        <a:gd name="connsiteX0" fmla="*/ 1019759 w 1019759"/>
                                        <a:gd name="connsiteY0" fmla="*/ 0 h 2132028"/>
                                        <a:gd name="connsiteX1" fmla="*/ 724484 w 1019759"/>
                                        <a:gd name="connsiteY1" fmla="*/ 1905000 h 2132028"/>
                                        <a:gd name="connsiteX2" fmla="*/ 219785 w 1019759"/>
                                        <a:gd name="connsiteY2" fmla="*/ 2076500 h 2132028"/>
                                        <a:gd name="connsiteX3" fmla="*/ 584 w 1019759"/>
                                        <a:gd name="connsiteY3" fmla="*/ 1724025 h 2132028"/>
                                        <a:gd name="connsiteX4" fmla="*/ 276809 w 1019759"/>
                                        <a:gd name="connsiteY4" fmla="*/ 1085850 h 2132028"/>
                                        <a:gd name="connsiteX5" fmla="*/ 934034 w 1019759"/>
                                        <a:gd name="connsiteY5" fmla="*/ 895350 h 2132028"/>
                                        <a:gd name="connsiteX0" fmla="*/ 1020402 w 1020402"/>
                                        <a:gd name="connsiteY0" fmla="*/ 0 h 2132028"/>
                                        <a:gd name="connsiteX1" fmla="*/ 725127 w 1020402"/>
                                        <a:gd name="connsiteY1" fmla="*/ 1905000 h 2132028"/>
                                        <a:gd name="connsiteX2" fmla="*/ 220428 w 1020402"/>
                                        <a:gd name="connsiteY2" fmla="*/ 2076500 h 2132028"/>
                                        <a:gd name="connsiteX3" fmla="*/ 1227 w 1020402"/>
                                        <a:gd name="connsiteY3" fmla="*/ 1724025 h 2132028"/>
                                        <a:gd name="connsiteX4" fmla="*/ 306202 w 1020402"/>
                                        <a:gd name="connsiteY4" fmla="*/ 1105073 h 2132028"/>
                                        <a:gd name="connsiteX5" fmla="*/ 934677 w 1020402"/>
                                        <a:gd name="connsiteY5" fmla="*/ 895350 h 2132028"/>
                                        <a:gd name="connsiteX0" fmla="*/ 1020402 w 1020402"/>
                                        <a:gd name="connsiteY0" fmla="*/ 0 h 2132028"/>
                                        <a:gd name="connsiteX1" fmla="*/ 725127 w 1020402"/>
                                        <a:gd name="connsiteY1" fmla="*/ 1905000 h 2132028"/>
                                        <a:gd name="connsiteX2" fmla="*/ 220428 w 1020402"/>
                                        <a:gd name="connsiteY2" fmla="*/ 2076500 h 2132028"/>
                                        <a:gd name="connsiteX3" fmla="*/ 1227 w 1020402"/>
                                        <a:gd name="connsiteY3" fmla="*/ 1724025 h 2132028"/>
                                        <a:gd name="connsiteX4" fmla="*/ 306202 w 1020402"/>
                                        <a:gd name="connsiteY4" fmla="*/ 1105073 h 2132028"/>
                                        <a:gd name="connsiteX5" fmla="*/ 934677 w 1020402"/>
                                        <a:gd name="connsiteY5" fmla="*/ 895350 h 2132028"/>
                                        <a:gd name="connsiteX0" fmla="*/ 963811 w 963811"/>
                                        <a:gd name="connsiteY0" fmla="*/ 0 h 1569835"/>
                                        <a:gd name="connsiteX1" fmla="*/ 725127 w 963811"/>
                                        <a:gd name="connsiteY1" fmla="*/ 1371517 h 1569835"/>
                                        <a:gd name="connsiteX2" fmla="*/ 220428 w 963811"/>
                                        <a:gd name="connsiteY2" fmla="*/ 1543017 h 1569835"/>
                                        <a:gd name="connsiteX3" fmla="*/ 1227 w 963811"/>
                                        <a:gd name="connsiteY3" fmla="*/ 1190542 h 1569835"/>
                                        <a:gd name="connsiteX4" fmla="*/ 306202 w 963811"/>
                                        <a:gd name="connsiteY4" fmla="*/ 571590 h 1569835"/>
                                        <a:gd name="connsiteX5" fmla="*/ 934677 w 963811"/>
                                        <a:gd name="connsiteY5" fmla="*/ 361867 h 1569835"/>
                                        <a:gd name="connsiteX0" fmla="*/ 962648 w 962648"/>
                                        <a:gd name="connsiteY0" fmla="*/ 0 h 1569836"/>
                                        <a:gd name="connsiteX1" fmla="*/ 723964 w 962648"/>
                                        <a:gd name="connsiteY1" fmla="*/ 1371517 h 1569836"/>
                                        <a:gd name="connsiteX2" fmla="*/ 219265 w 962648"/>
                                        <a:gd name="connsiteY2" fmla="*/ 1543017 h 1569836"/>
                                        <a:gd name="connsiteX3" fmla="*/ 64 w 962648"/>
                                        <a:gd name="connsiteY3" fmla="*/ 1190542 h 1569836"/>
                                        <a:gd name="connsiteX4" fmla="*/ 237056 w 962648"/>
                                        <a:gd name="connsiteY4" fmla="*/ 629517 h 1569836"/>
                                        <a:gd name="connsiteX5" fmla="*/ 933514 w 962648"/>
                                        <a:gd name="connsiteY5" fmla="*/ 361867 h 1569836"/>
                                        <a:gd name="connsiteX0" fmla="*/ 965971 w 965971"/>
                                        <a:gd name="connsiteY0" fmla="*/ 0 h 1569836"/>
                                        <a:gd name="connsiteX1" fmla="*/ 727287 w 965971"/>
                                        <a:gd name="connsiteY1" fmla="*/ 1371517 h 1569836"/>
                                        <a:gd name="connsiteX2" fmla="*/ 222588 w 965971"/>
                                        <a:gd name="connsiteY2" fmla="*/ 1543017 h 1569836"/>
                                        <a:gd name="connsiteX3" fmla="*/ 3387 w 965971"/>
                                        <a:gd name="connsiteY3" fmla="*/ 1190542 h 1569836"/>
                                        <a:gd name="connsiteX4" fmla="*/ 376269 w 965971"/>
                                        <a:gd name="connsiteY4" fmla="*/ 692921 h 1569836"/>
                                        <a:gd name="connsiteX5" fmla="*/ 936837 w 965971"/>
                                        <a:gd name="connsiteY5" fmla="*/ 361867 h 1569836"/>
                                        <a:gd name="connsiteX0" fmla="*/ 964178 w 964178"/>
                                        <a:gd name="connsiteY0" fmla="*/ 0 h 1569836"/>
                                        <a:gd name="connsiteX1" fmla="*/ 725494 w 964178"/>
                                        <a:gd name="connsiteY1" fmla="*/ 1371517 h 1569836"/>
                                        <a:gd name="connsiteX2" fmla="*/ 220795 w 964178"/>
                                        <a:gd name="connsiteY2" fmla="*/ 1543017 h 1569836"/>
                                        <a:gd name="connsiteX3" fmla="*/ 1594 w 964178"/>
                                        <a:gd name="connsiteY3" fmla="*/ 1190542 h 1569836"/>
                                        <a:gd name="connsiteX4" fmla="*/ 320113 w 964178"/>
                                        <a:gd name="connsiteY4" fmla="*/ 665748 h 1569836"/>
                                        <a:gd name="connsiteX5" fmla="*/ 935044 w 964178"/>
                                        <a:gd name="connsiteY5" fmla="*/ 361867 h 15698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64178" h="1569836">
                                          <a:moveTo>
                                            <a:pt x="964178" y="0"/>
                                          </a:moveTo>
                                          <a:cubicBezTo>
                                            <a:pt x="883215" y="774700"/>
                                            <a:pt x="849391" y="1114348"/>
                                            <a:pt x="725494" y="1371517"/>
                                          </a:cubicBezTo>
                                          <a:cubicBezTo>
                                            <a:pt x="601597" y="1628687"/>
                                            <a:pt x="341445" y="1573180"/>
                                            <a:pt x="220795" y="1543017"/>
                                          </a:cubicBezTo>
                                          <a:cubicBezTo>
                                            <a:pt x="100145" y="1512854"/>
                                            <a:pt x="-14959" y="1336754"/>
                                            <a:pt x="1594" y="1190542"/>
                                          </a:cubicBezTo>
                                          <a:cubicBezTo>
                                            <a:pt x="18147" y="1044331"/>
                                            <a:pt x="116617" y="813235"/>
                                            <a:pt x="320113" y="665748"/>
                                          </a:cubicBezTo>
                                          <a:cubicBezTo>
                                            <a:pt x="523609" y="518261"/>
                                            <a:pt x="838207" y="382504"/>
                                            <a:pt x="935044" y="361867"/>
                                          </a:cubicBezTo>
                                        </a:path>
                                      </a:pathLst>
                                    </a:cu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a:spLocks noChangeArrowheads="1"/>
                                  </wps:cNvSpPr>
                                  <wps:spPr bwMode="auto">
                                    <a:xfrm>
                                      <a:off x="885139" y="775411"/>
                                      <a:ext cx="143510" cy="159026"/>
                                    </a:xfrm>
                                    <a:prstGeom prst="ellipse">
                                      <a:avLst/>
                                    </a:prstGeom>
                                    <a:gradFill rotWithShape="0">
                                      <a:gsLst>
                                        <a:gs pos="0">
                                          <a:schemeClr val="lt1">
                                            <a:lumMod val="100000"/>
                                            <a:lumOff val="0"/>
                                          </a:schemeClr>
                                        </a:gs>
                                        <a:gs pos="100000">
                                          <a:schemeClr val="bg1">
                                            <a:lumMod val="65000"/>
                                          </a:schemeClr>
                                        </a:gs>
                                      </a:gsLst>
                                      <a:lin ang="5400000" scaled="1"/>
                                    </a:gradFill>
                                    <a:ln w="12700">
                                      <a:solidFill>
                                        <a:srgbClr val="FF9900"/>
                                      </a:solidFill>
                                      <a:round/>
                                      <a:headEnd/>
                                      <a:tailEnd/>
                                    </a:ln>
                                    <a:effectLst>
                                      <a:outerShdw blurRad="50800" dist="38100" dir="2700000" algn="tl" rotWithShape="0">
                                        <a:prstClr val="black">
                                          <a:alpha val="40000"/>
                                        </a:prstClr>
                                      </a:outerShdw>
                                    </a:effectLst>
                                  </wps:spPr>
                                  <wps:bodyPr rot="0" vert="horz" wrap="square" lIns="91440" tIns="45720" rIns="91440" bIns="45720" anchor="t" anchorCtr="0" upright="1">
                                    <a:noAutofit/>
                                  </wps:bodyPr>
                                </wps:wsp>
                                <wps:wsp>
                                  <wps:cNvPr id="21" name="Oval 21"/>
                                  <wps:cNvSpPr>
                                    <a:spLocks noChangeArrowheads="1"/>
                                  </wps:cNvSpPr>
                                  <wps:spPr bwMode="auto">
                                    <a:xfrm>
                                      <a:off x="702259" y="1411834"/>
                                      <a:ext cx="143510" cy="159026"/>
                                    </a:xfrm>
                                    <a:prstGeom prst="ellipse">
                                      <a:avLst/>
                                    </a:prstGeom>
                                    <a:gradFill rotWithShape="0">
                                      <a:gsLst>
                                        <a:gs pos="0">
                                          <a:schemeClr val="lt1">
                                            <a:lumMod val="100000"/>
                                            <a:lumOff val="0"/>
                                          </a:schemeClr>
                                        </a:gs>
                                        <a:gs pos="100000">
                                          <a:schemeClr val="bg1">
                                            <a:lumMod val="65000"/>
                                          </a:schemeClr>
                                        </a:gs>
                                      </a:gsLst>
                                      <a:lin ang="5400000" scaled="1"/>
                                    </a:gradFill>
                                    <a:ln w="12700">
                                      <a:solidFill>
                                        <a:srgbClr val="FF9900"/>
                                      </a:solidFill>
                                      <a:round/>
                                      <a:headEnd/>
                                      <a:tailEnd/>
                                    </a:ln>
                                    <a:effectLst>
                                      <a:outerShdw blurRad="50800" dist="38100" dir="2700000" algn="tl" rotWithShape="0">
                                        <a:prstClr val="black">
                                          <a:alpha val="40000"/>
                                        </a:prstClr>
                                      </a:outerShdw>
                                    </a:effectLst>
                                  </wps:spPr>
                                  <wps:bodyPr rot="0" vert="horz" wrap="square" lIns="91440" tIns="45720" rIns="91440" bIns="45720" anchor="t" anchorCtr="0" upright="1">
                                    <a:noAutofit/>
                                  </wps:bodyPr>
                                </wps:wsp>
                                <wps:wsp>
                                  <wps:cNvPr id="22" name="Oval 22"/>
                                  <wps:cNvSpPr>
                                    <a:spLocks noChangeArrowheads="1"/>
                                  </wps:cNvSpPr>
                                  <wps:spPr bwMode="auto">
                                    <a:xfrm>
                                      <a:off x="0" y="1221639"/>
                                      <a:ext cx="143510" cy="158750"/>
                                    </a:xfrm>
                                    <a:prstGeom prst="ellipse">
                                      <a:avLst/>
                                    </a:prstGeom>
                                    <a:gradFill rotWithShape="0">
                                      <a:gsLst>
                                        <a:gs pos="0">
                                          <a:schemeClr val="lt1">
                                            <a:lumMod val="100000"/>
                                            <a:lumOff val="0"/>
                                          </a:schemeClr>
                                        </a:gs>
                                        <a:gs pos="100000">
                                          <a:schemeClr val="bg1">
                                            <a:lumMod val="65000"/>
                                          </a:schemeClr>
                                        </a:gs>
                                      </a:gsLst>
                                      <a:lin ang="5400000" scaled="1"/>
                                    </a:gradFill>
                                    <a:ln w="12700">
                                      <a:solidFill>
                                        <a:srgbClr val="FF9900"/>
                                      </a:solidFill>
                                      <a:round/>
                                      <a:headEnd/>
                                      <a:tailEnd/>
                                    </a:ln>
                                    <a:effectLst>
                                      <a:outerShdw blurRad="50800" dist="38100" dir="2700000" algn="tl" rotWithShape="0">
                                        <a:prstClr val="black">
                                          <a:alpha val="40000"/>
                                        </a:prstClr>
                                      </a:outerShdw>
                                    </a:effectLst>
                                  </wps:spPr>
                                  <wps:bodyPr rot="0" vert="horz" wrap="square" lIns="91440" tIns="45720" rIns="91440" bIns="45720" anchor="t" anchorCtr="0" upright="1">
                                    <a:noAutofit/>
                                  </wps:bodyPr>
                                </wps:wsp>
                                <wps:wsp>
                                  <wps:cNvPr id="23" name="Oval 23"/>
                                  <wps:cNvSpPr>
                                    <a:spLocks noChangeArrowheads="1"/>
                                  </wps:cNvSpPr>
                                  <wps:spPr bwMode="auto">
                                    <a:xfrm>
                                      <a:off x="592531" y="1258215"/>
                                      <a:ext cx="143510" cy="159026"/>
                                    </a:xfrm>
                                    <a:prstGeom prst="ellipse">
                                      <a:avLst/>
                                    </a:prstGeom>
                                    <a:gradFill rotWithShape="0">
                                      <a:gsLst>
                                        <a:gs pos="0">
                                          <a:schemeClr val="lt1">
                                            <a:lumMod val="100000"/>
                                            <a:lumOff val="0"/>
                                          </a:schemeClr>
                                        </a:gs>
                                        <a:gs pos="100000">
                                          <a:schemeClr val="bg1">
                                            <a:lumMod val="65000"/>
                                          </a:schemeClr>
                                        </a:gs>
                                      </a:gsLst>
                                      <a:lin ang="5400000" scaled="1"/>
                                    </a:gradFill>
                                    <a:ln w="12700">
                                      <a:solidFill>
                                        <a:srgbClr val="800080"/>
                                      </a:solidFill>
                                      <a:round/>
                                      <a:headEnd/>
                                      <a:tailEnd/>
                                    </a:ln>
                                    <a:effectLst>
                                      <a:outerShdw blurRad="50800" dist="38100" dir="2700000" algn="tl" rotWithShape="0">
                                        <a:prstClr val="black">
                                          <a:alpha val="40000"/>
                                        </a:prstClr>
                                      </a:outerShdw>
                                    </a:effectLst>
                                  </wps:spPr>
                                  <wps:bodyPr rot="0" vert="horz" wrap="square" lIns="91440" tIns="45720" rIns="91440" bIns="45720" anchor="t" anchorCtr="0" upright="1">
                                    <a:noAutofit/>
                                  </wps:bodyPr>
                                </wps:wsp>
                              </wpg:grpSp>
                            </wpg:grpSp>
                            <wpg:grpSp>
                              <wpg:cNvPr id="2" name="Group 2"/>
                              <wpg:cNvGrpSpPr/>
                              <wpg:grpSpPr>
                                <a:xfrm>
                                  <a:off x="0" y="752475"/>
                                  <a:ext cx="1800225" cy="933450"/>
                                  <a:chOff x="0" y="0"/>
                                  <a:chExt cx="1800225" cy="933450"/>
                                </a:xfrm>
                              </wpg:grpSpPr>
                              <wps:wsp>
                                <wps:cNvPr id="25" name="Text Box 25"/>
                                <wps:cNvSpPr txBox="1"/>
                                <wps:spPr>
                                  <a:xfrm>
                                    <a:off x="0" y="466725"/>
                                    <a:ext cx="523875" cy="408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5384" w:rsidRPr="00A85DB7" w:rsidRDefault="005A5384" w:rsidP="00A85DB7">
                                      <w:pPr>
                                        <w:rPr>
                                          <w:color w:val="000000" w:themeColor="accent5"/>
                                          <w:sz w:val="6"/>
                                        </w:rPr>
                                      </w:pPr>
                                      <w:r w:rsidRPr="00A85DB7">
                                        <w:rPr>
                                          <w:color w:val="000000" w:themeColor="accent5"/>
                                          <w:sz w:val="12"/>
                                        </w:rPr>
                                        <w:t>Taperoo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561975" y="323850"/>
                                    <a:ext cx="523875" cy="408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5384" w:rsidRPr="00A85DB7" w:rsidRDefault="005A5384" w:rsidP="00A85DB7">
                                      <w:pPr>
                                        <w:rPr>
                                          <w:color w:val="000000" w:themeColor="accent5"/>
                                          <w:sz w:val="6"/>
                                        </w:rPr>
                                      </w:pPr>
                                      <w:r>
                                        <w:rPr>
                                          <w:color w:val="000000" w:themeColor="accent5"/>
                                          <w:sz w:val="12"/>
                                        </w:rPr>
                                        <w:t>Cavan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1085850" y="342900"/>
                                    <a:ext cx="52387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5384" w:rsidRPr="00A85DB7" w:rsidRDefault="005A5384" w:rsidP="00A85DB7">
                                      <w:pPr>
                                        <w:rPr>
                                          <w:color w:val="000000" w:themeColor="accent5"/>
                                          <w:sz w:val="6"/>
                                        </w:rPr>
                                      </w:pPr>
                                      <w:r>
                                        <w:rPr>
                                          <w:color w:val="000000" w:themeColor="accent5"/>
                                          <w:sz w:val="12"/>
                                        </w:rPr>
                                        <w:t>Gepps Cross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276350" y="0"/>
                                    <a:ext cx="523875" cy="408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5384" w:rsidRPr="00A85DB7" w:rsidRDefault="005A5384" w:rsidP="00A85DB7">
                                      <w:pPr>
                                        <w:rPr>
                                          <w:color w:val="000000" w:themeColor="accent5"/>
                                          <w:sz w:val="6"/>
                                        </w:rPr>
                                      </w:pPr>
                                      <w:r>
                                        <w:rPr>
                                          <w:color w:val="000000" w:themeColor="accent5"/>
                                          <w:sz w:val="12"/>
                                        </w:rPr>
                                        <w:t>Elizabeth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id="Group 6" o:spid="_x0000_s1026" alt="Figure 1 illustrates the connection points of the Adelaide hub." style="position:absolute;margin-left:-1.7pt;margin-top:3.2pt;width:430.5pt;height:196.35pt;z-index:251699200" coordsize="54673,24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">
                    <v:group id="Group 1" o:spid="_x0000_s1027" style="position:absolute;top:1905;width:25012;height:14084" coordsize="25012,14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oval id="Oval 10" o:spid="_x0000_s1028" style="position:absolute;left:2381;top:1619;width:1435;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QE8QA&#10;AADbAAAADwAAAGRycy9kb3ducmV2LnhtbESPT2vCQBDF70K/wzKF3nTTUCSkrlIsihcR/4DXITvd&#10;pM3OhuxW47d3DoK3Gd6b934zWwy+VRfqYxPYwPskA0VcBduwM3A6rsYFqJiQLbaBycCNIizmL6MZ&#10;ljZceU+XQ3JKQjiWaKBOqSu1jlVNHuMkdMSi/YTeY5K1d9r2eJVw3+o8y6baY8PSUGNHy5qqv8O/&#10;N1Ctt7vCu3OerYqYJ/dxm37/Lo15ex2+PkElGtLT/LjeWMEXevlFBt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VkBPEAAAA2wAAAA8AAAAAAAAAAAAAAAAAmAIAAGRycy9k&#10;b3ducmV2LnhtbFBLBQYAAAAABAAEAPUAAACJAwAAAAA=&#10;" fillcolor="white [3201]" strokecolor="#a5a5a5 [2092]" strokeweight="1pt">
                        <v:fill color2="#a5a5a5 [2092]" focus="100%" type="gradient"/>
                        <v:shadow on="t" color="black" opacity="26214f" origin="-.5,-.5" offset=".74836mm,.74836mm"/>
                        <v:textbox>
                          <w:txbxContent>
                            <w:p w:rsidR="005A5384" w:rsidRDefault="005A5384" w:rsidP="00A85DB7">
                              <w:pPr>
                                <w:jc w:val="center"/>
                              </w:pPr>
                            </w:p>
                          </w:txbxContent>
                        </v:textbox>
                      </v:oval>
                      <v:line id="Straight Connector 14" o:spid="_x0000_s1029" style="position:absolute;visibility:visible;mso-wrap-style:square" from="2095,5334" to="5968,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AV7r8AAADbAAAADwAAAGRycy9kb3ducmV2LnhtbERPS2uDQBC+B/oflin0VteUEIpxFdMi&#10;9BpbyHVwJ2rrzoq7vv59t1DIbT6+56T5anox0+g6ywr2UQyCuLa640bB12f5/ArCeWSNvWVSsJGD&#10;PHvYpZhou/CF5so3IoSwS1BB6/2QSOnqlgy6yA7EgbvZ0aAPcGykHnEJ4aaXL3F8lAY7Dg0tDvTW&#10;Uv1TTUbB2U9N/z1dS11ctmo4vBdH7Balnh7X4gTC0+rv4n/3hw7zD/D3SzhAZ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aAV7r8AAADbAAAADwAAAAAAAAAAAAAAAACh&#10;AgAAZHJzL2Rvd25yZXYueG1sUEsFBgAAAAAEAAQA+QAAAI0DAAAAAA==&#10;" strokecolor="#f90" strokeweight="1.5pt"/>
                      <v:line id="Straight Connector 15" o:spid="_x0000_s1030" style="position:absolute;visibility:visible;mso-wrap-style:square" from="2095,7905" to="5962,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3QnMIAAADbAAAADwAAAGRycy9kb3ducmV2LnhtbERPTWsCMRC9C/0PYQpepGYtKHZrFBGE&#10;4qXoevE23Ux3g5vJdpPV+O8bQfA2j/c5i1W0jbhQ541jBZNxBoK4dNpwpeBYbN/mIHxA1tg4JgU3&#10;8rBavgwWmGt35T1dDqESKYR9jgrqENpcSl/WZNGPXUucuF/XWQwJdpXUHV5TuG3ke5bNpEXDqaHG&#10;ljY1ledDbxU08W+364v4PS9PP+d+hOZjvTFKDV/j+hNEoBie4of7S6f5U7j/kg6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3QnMIAAADbAAAADwAAAAAAAAAAAAAA&#10;AAChAgAAZHJzL2Rvd25yZXYueG1sUEsFBgAAAAAEAAQA+QAAAJADAAAAAA==&#10;" strokecolor="purple" strokeweight="1.5pt"/>
                      <v:roundrect id="Rounded Rectangle 16" o:spid="_x0000_s1031" style="position:absolute;left:2095;top:10001;width:4375;height:30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7+nMQA&#10;AADbAAAADwAAAGRycy9kb3ducmV2LnhtbERPTWvCQBC9C/0Pywi9iG4saCV1FRHaWtRDoy30NmTH&#10;JDU7G7NrjP++WxC8zeN9znTemlI0VLvCsoLhIAJBnFpdcKZgv3vtT0A4j6yxtEwKruRgPnvoTDHW&#10;9sKf1CQ+EyGEXYwKcu+rWEqX5mTQDWxFHLiDrQ36AOtM6hovIdyU8imKxtJgwaEhx4qWOaXH5GwU&#10;mPPPZvS+3q6/PpJeVTS/3yf3/KbUY7ddvIDw1Pq7+OZe6TB/DP+/h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u/pzEAAAA2wAAAA8AAAAAAAAAAAAAAAAAmAIAAGRycy9k&#10;b3ducmV2LnhtbFBLBQYAAAAABAAEAPUAAACJAwAAAAA=&#10;" fillcolor="#aca098 [1951]" strokecolor="#70635a [3215]" strokeweight="2pt"/>
                      <v:roundrect id="Rounded Rectangle 17" o:spid="_x0000_s1032" style="position:absolute;top:190;width:25012;height:138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5d88IA&#10;AADbAAAADwAAAGRycy9kb3ducmV2LnhtbERPTWsCMRC9F/ofwgi9ada2qKxGsRbBg6V0FcHbsBk3&#10;i5vJkkTd/ntTEHqbx/uc2aKzjbiSD7VjBcNBBoK4dLrmSsF+t+5PQISIrLFxTAp+KcBi/vw0w1y7&#10;G//QtYiVSCEcclRgYmxzKUNpyGIYuJY4cSfnLcYEfSW1x1sKt418zbKRtFhzajDY0spQeS4uVsH7&#10;99gXb5vPUdHaVXnYfn0sj8Eo9dLrllMQkbr4L364NzrNH8PfL+kA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l3zwgAAANsAAAAPAAAAAAAAAAAAAAAAAJgCAABkcnMvZG93&#10;bnJldi54bWxQSwUGAAAAAAQABAD1AAAAhwMAAAAA&#10;" filled="f" strokecolor="#076a92" strokeweight="2pt"/>
                      <v:shapetype id="_x0000_t202" coordsize="21600,21600" o:spt="202" path="m,l,21600r21600,l21600,xe">
                        <v:stroke joinstyle="miter"/>
                        <v:path gradientshapeok="t" o:connecttype="rect"/>
                      </v:shapetype>
                      <v:shape id="Text Box 18" o:spid="_x0000_s1033" type="#_x0000_t202" style="position:absolute;left:6667;width:16821;height:12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5A5384" w:rsidRPr="00A85DB7" w:rsidRDefault="005A5384" w:rsidP="00A85DB7">
                              <w:pPr>
                                <w:rPr>
                                  <w:color w:val="000000" w:themeColor="accent5"/>
                                  <w:sz w:val="18"/>
                                </w:rPr>
                              </w:pPr>
                              <w:r w:rsidRPr="00A85DB7">
                                <w:rPr>
                                  <w:color w:val="000000" w:themeColor="accent5"/>
                                  <w:sz w:val="18"/>
                                </w:rPr>
                                <w:t>Custody transfer point</w:t>
                              </w:r>
                            </w:p>
                            <w:p w:rsidR="005A5384" w:rsidRPr="00A85DB7" w:rsidRDefault="005A5384" w:rsidP="00A85DB7">
                              <w:pPr>
                                <w:rPr>
                                  <w:color w:val="000000" w:themeColor="accent5"/>
                                  <w:sz w:val="18"/>
                                </w:rPr>
                              </w:pPr>
                              <w:r w:rsidRPr="00A85DB7">
                                <w:rPr>
                                  <w:color w:val="000000" w:themeColor="accent5"/>
                                  <w:sz w:val="18"/>
                                </w:rPr>
                                <w:t>Moomba to Adelaide Pipeline</w:t>
                              </w:r>
                            </w:p>
                            <w:p w:rsidR="005A5384" w:rsidRPr="00A85DB7" w:rsidRDefault="005A5384" w:rsidP="00A85DB7">
                              <w:pPr>
                                <w:rPr>
                                  <w:color w:val="000000" w:themeColor="accent5"/>
                                  <w:sz w:val="18"/>
                                </w:rPr>
                              </w:pPr>
                              <w:r w:rsidRPr="00A85DB7">
                                <w:rPr>
                                  <w:color w:val="000000" w:themeColor="accent5"/>
                                  <w:sz w:val="18"/>
                                </w:rPr>
                                <w:t>SEA Gas pipeline</w:t>
                              </w:r>
                            </w:p>
                            <w:p w:rsidR="005A5384" w:rsidRPr="00A85DB7" w:rsidRDefault="005A5384" w:rsidP="00A85DB7">
                              <w:pPr>
                                <w:rPr>
                                  <w:color w:val="000000" w:themeColor="accent5"/>
                                  <w:sz w:val="18"/>
                                </w:rPr>
                              </w:pPr>
                              <w:r w:rsidRPr="00A85DB7">
                                <w:rPr>
                                  <w:color w:val="000000" w:themeColor="accent5"/>
                                  <w:sz w:val="18"/>
                                </w:rPr>
                                <w:t xml:space="preserve">AGN gas </w:t>
                              </w:r>
                              <w:r>
                                <w:rPr>
                                  <w:color w:val="000000" w:themeColor="accent5"/>
                                  <w:sz w:val="18"/>
                                </w:rPr>
                                <w:t xml:space="preserve">distribution </w:t>
                              </w:r>
                              <w:r w:rsidRPr="00A85DB7">
                                <w:rPr>
                                  <w:color w:val="000000" w:themeColor="accent5"/>
                                  <w:sz w:val="18"/>
                                </w:rPr>
                                <w:t>network</w:t>
                              </w:r>
                            </w:p>
                          </w:txbxContent>
                        </v:textbox>
                      </v:shape>
                    </v:group>
                    <v:group id="Group 4" o:spid="_x0000_s1034" style="position:absolute;left:26384;width:28289;height:24936" coordsize="28289,24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3" o:spid="_x0000_s1035" style="position:absolute;left:190;width:28099;height:24936" coordsize="28098,24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2" o:spid="_x0000_s1036" style="position:absolute;top:7239;width:18637;height:17697;visibility:visible;mso-wrap-style:square;v-text-anchor:middle" coordsize="1864528,177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I8cMQA&#10;AADbAAAADwAAAGRycy9kb3ducmV2LnhtbERP22oCMRB9F/oPYQq+aVYFK6tRqiKKpRQv2NdhM2a3&#10;3UyWTdS1X28Khb7N4VxnMmtsKa5U+8Kxgl43AUGcOV2wUXA8rDojED4gaywdk4I7eZhNn1oTTLW7&#10;8Y6u+2BEDGGfooI8hCqV0mc5WfRdVxFH7uxqiyHC2khd4y2G21L2k2QoLRYcG3KsaJFT9r2/WAXz&#10;j8/TfL08nQdm+za4v4x+eub9S6n2c/M6BhGoCf/iP/dGx/l9+P0lHi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CPHDEAAAA2wAAAA8AAAAAAAAAAAAAAAAAmAIAAGRycy9k&#10;b3ducmV2LnhtbFBLBQYAAAAABAAEAPUAAACJAwAAAAA=&#10;" path="m1304381,28v49866,683,120704,14750,185229,49129c1554135,83536,1629192,145765,1691531,206302v62339,60537,162278,146016,172113,206075c1873480,472436,1799082,530056,1750544,566654v-48538,36598,-137596,32625,-178130,65314c1531880,664657,1526144,716275,1507342,762787v-18802,46512,-28900,89896,-47743,148251c1440756,969393,1408138,1044636,1394284,1112919v-13854,68283,-44531,135577,-17812,207818c1403191,1392978,1502850,1471484,1554601,1546368v51751,74884,380237,229141,132376,223676c1439116,1764579,407112,1761281,141660,1763989v-265452,2708,276371,-460044,308842,-585230c482973,1053573,407783,1089576,336486,1012875,265189,936174,71340,804438,22719,718552,-25902,632666,14065,538667,44758,497558,75451,456449,155129,455593,206877,471899v51748,16306,99899,82964,148369,123497c403716,635929,433300,685412,497697,715095v64397,29683,172076,64272,243933,58399c813487,767621,883612,721090,928838,679859v45226,-41231,60268,-101119,84150,-153753c1036870,473472,1054315,417764,1072131,364053v17817,-53711,36870,-95886,47756,-160211c1130773,139517,1159665,79029,1190414,45060,1221163,11091,1254515,-655,1304381,28xe" fillcolor="#aca098 [1951]" strokecolor="#70635a [3215]" strokeweight="2pt">
                          <v:path arrowok="t" o:connecttype="custom" o:connectlocs="1303819,28;1488968,49145;1690803,206251;1862841,412274;1749790,566513;1571737,631811;1506693,762597;1458970,910812;1393684,1112642;1375879,1320409;1553931,1545984;1686250,1769604;141599,1763551;450308,1178466;336341,1012623;22709,718373;44739,497434;206788,471782;355093,595248;497483,714917;741311,773302;928438,679690;1012552,525975;1071669,363963;1119405,203791;1189901,45049;1303819,28" o:connectangles="0,0,0,0,0,0,0,0,0,0,0,0,0,0,0,0,0,0,0,0,0,0,0,0,0,0,0"/>
                        </v:shape>
                        <v:group id="Group 9" o:spid="_x0000_s1037" style="position:absolute;left:2762;width:25336;height:20491" coordsize="25340,20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1" o:spid="_x0000_s1038" style="position:absolute;left:2194;top:6291;width:23146;height:14205;visibility:visible;mso-wrap-style:square;v-text-anchor:middle" coordsize="2314575,1421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9oMIA&#10;AADbAAAADwAAAGRycy9kb3ducmV2LnhtbERP22oCMRB9L/gPYQTfatYLRVajiCAIUmhtwfZt3Iy7&#10;i5vJkmRvf98UCn2bw7nOZtebSrTkfGlZwWyagCDOrC45V/D5cXxegfABWWNlmRQM5GG3HT1tMNW2&#10;43dqLyEXMYR9igqKEOpUSp8VZNBPbU0cubt1BkOELpfaYRfDTSXnSfIiDZYcGwqs6VBQ9rg0RkHe&#10;L6/VW3b+/mpvzb1bvg7JaVEqNRn3+zWIQH34F/+5TzrOn8HvL/E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8T2gwgAAANsAAAAPAAAAAAAAAAAAAAAAAJgCAABkcnMvZG93&#10;bnJldi54bWxQSwUGAAAAAAQABAD1AAAAhwMAAAAA&#10;" path="m2314575,1421032c1389062,426642,1192212,118387,866775,10480,541338,-97427,506412,660870,361950,773592,217488,886314,,686813,,686813e" filled="f" strokecolor="purple" strokeweight="2pt">
                            <v:path arrowok="t" o:connecttype="custom" o:connectlocs="2314575,1420495;866775,10476;361950,773300;0,686553" o:connectangles="0,0,0,0"/>
                          </v:shape>
                          <v:shape id="Freeform 13" o:spid="_x0000_s1039" style="position:absolute;left:658;width:9635;height:15690;visibility:visible;mso-wrap-style:square;v-text-anchor:middle" coordsize="964178,1569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haFcMA&#10;AADbAAAADwAAAGRycy9kb3ducmV2LnhtbERP22rCQBB9F/oPyxT6UnQThV5SVymFQgKC1voBQ3aa&#10;BLOzYXcbE7/eFQTf5nCus1wPphU9Od9YVpDOEhDEpdUNVwoOv9/TNxA+IGtsLZOCkTysVw+TJWba&#10;nviH+n2oRAxhn6GCOoQuk9KXNRn0M9sRR+7POoMhQldJ7fAUw00r50nyIg02HBtq7OirpvK4/zcK&#10;XtHvks083bpN9/x+HNOiPOeFUk+Pw+cHiEBDuItv7lzH+Qu4/hIPkK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haFcMAAADbAAAADwAAAAAAAAAAAAAAAACYAgAAZHJzL2Rv&#10;d25yZXYueG1sUEsFBgAAAAAEAAQA9QAAAIgDAAAAAA==&#10;" path="m964178,c883215,774700,849391,1114348,725494,1371517,601597,1628687,341445,1573180,220795,1543017,100145,1512854,-14959,1336754,1594,1190542,18147,1044331,116617,813235,320113,665748,523609,518261,838207,382504,935044,361867e" filled="f" strokecolor="#f90" strokeweight="2pt">
                            <v:path arrowok="t" o:connecttype="custom" o:connectlocs="963554,0;725024,1370861;220652,1542279;1593,1189972;319906,665430;934439,361694" o:connectangles="0,0,0,0,0,0"/>
                          </v:shape>
                          <v:oval id="Oval 20" o:spid="_x0000_s1040" style="position:absolute;left:8851;top:7754;width:1435;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qof74A&#10;AADbAAAADwAAAGRycy9kb3ducmV2LnhtbERPTYvCMBC9C/6HMII3Te1BpGsUERURL9Zlz0Mz23a3&#10;mZQk2uqvNwfB4+N9L9e9acSdnK8tK5hNExDEhdU1lwq+r/vJAoQPyBoby6TgQR7Wq+FgiZm2HV/o&#10;nodSxBD2GSqoQmgzKX1RkUE/tS1x5H6tMxgidKXUDrsYbhqZJslcGqw5NlTY0rai4j+/GQU7PP+d&#10;5EU/k4c+bJ1Nu59D3ik1HvWbLxCB+vARv91HrSCN6+OX+APk6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4qqH++AAAA2wAAAA8AAAAAAAAAAAAAAAAAmAIAAGRycy9kb3ducmV2&#10;LnhtbFBLBQYAAAAABAAEAPUAAACDAwAAAAA=&#10;" fillcolor="white [3201]" strokecolor="#f90" strokeweight="1pt">
                            <v:fill color2="#a5a5a5 [2092]" focus="100%" type="gradient"/>
                            <v:shadow on="t" color="black" opacity="26214f" origin="-.5,-.5" offset=".74836mm,.74836mm"/>
                          </v:oval>
                          <v:oval id="Oval 21" o:spid="_x0000_s1041" style="position:absolute;left:7022;top:14118;width:1435;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N5MMA&#10;AADbAAAADwAAAGRycy9kb3ducmV2LnhtbESPzWrDMBCE74W8g9hAb40cH0pxooQQUlNKLnZLz4u1&#10;sZ1YKyOp/snTV4VCj8PMfMNs95PpxEDOt5YVrFcJCOLK6pZrBZ8fr08vIHxA1thZJgUzedjvFg9b&#10;zLQduaChDLWIEPYZKmhC6DMpfdWQQb+yPXH0LtYZDFG6WmqHY4SbTqZJ8iwNthwXGuzp2FB1K7+N&#10;ghOer++y0Pdk1vnR2XT8ystRqcfldNiACDSF//Bf+00rSNfw+y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YN5MMAAADbAAAADwAAAAAAAAAAAAAAAACYAgAAZHJzL2Rv&#10;d25yZXYueG1sUEsFBgAAAAAEAAQA9QAAAIgDAAAAAA==&#10;" fillcolor="white [3201]" strokecolor="#f90" strokeweight="1pt">
                            <v:fill color2="#a5a5a5 [2092]" focus="100%" type="gradient"/>
                            <v:shadow on="t" color="black" opacity="26214f" origin="-.5,-.5" offset=".74836mm,.74836mm"/>
                          </v:oval>
                          <v:oval id="Oval 22" o:spid="_x0000_s1042" style="position:absolute;top:12216;width:1435;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STk8MA&#10;AADbAAAADwAAAGRycy9kb3ducmV2LnhtbESPzWrDMBCE74W8g9hAb7UcH0pxrIQQ0lBKL3FDzou1&#10;sZ1YKyOp/unTV4VCj8PMfMMU28l0YiDnW8sKVkkKgriyuuVawfnz9ekFhA/IGjvLpGAmD9vN4qHA&#10;XNuRTzSUoRYRwj5HBU0IfS6lrxoy6BPbE0fvap3BEKWrpXY4RrjpZJamz9Jgy3GhwZ72DVX38sso&#10;OODH7V2e9Hc66+Pe2Wy8HMtRqcfltFuDCDSF//Bf+00ryDL4/R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STk8MAAADbAAAADwAAAAAAAAAAAAAAAACYAgAAZHJzL2Rv&#10;d25yZXYueG1sUEsFBgAAAAAEAAQA9QAAAIgDAAAAAA==&#10;" fillcolor="white [3201]" strokecolor="#f90" strokeweight="1pt">
                            <v:fill color2="#a5a5a5 [2092]" focus="100%" type="gradient"/>
                            <v:shadow on="t" color="black" opacity="26214f" origin="-.5,-.5" offset=".74836mm,.74836mm"/>
                          </v:oval>
                          <v:oval id="Oval 23" o:spid="_x0000_s1043" style="position:absolute;left:5925;top:12582;width:1435;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8VMMA&#10;AADbAAAADwAAAGRycy9kb3ducmV2LnhtbESPQWsCMRSE70L/Q3gFb5qtFimr2aUWBLGXrha8PjbP&#10;3bWbl5BEXf+9KRR6HGbmG2ZVDqYXV/Khs6zgZZqBIK6t7rhR8H3YTN5AhIissbdMCu4UoCyeRivM&#10;tb1xRdd9bESCcMhRQRujy6UMdUsGw9Q64uSdrDcYk/SN1B5vCW56OcuyhTTYcVpo0dFHS/XP/mIU&#10;DPro+q/LZt2cP/0aK7d4rbKdUuPn4X0JItIQ/8N/7a1WMJvD75f0A2T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8VMMAAADbAAAADwAAAAAAAAAAAAAAAACYAgAAZHJzL2Rv&#10;d25yZXYueG1sUEsFBgAAAAAEAAQA9QAAAIgDAAAAAA==&#10;" fillcolor="white [3201]" strokecolor="purple" strokeweight="1pt">
                            <v:fill color2="#a5a5a5 [2092]" focus="100%" type="gradient"/>
                            <v:shadow on="t" color="black" opacity="26214f" origin="-.5,-.5" offset=".74836mm,.74836mm"/>
                          </v:oval>
                        </v:group>
                      </v:group>
                      <v:group id="Group 2" o:spid="_x0000_s1044" style="position:absolute;top:7524;width:18002;height:9335" coordsize="18002,9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Text Box 25" o:spid="_x0000_s1045" type="#_x0000_t202" style="position:absolute;top:4667;width:5238;height:4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5A5384" w:rsidRPr="00A85DB7" w:rsidRDefault="005A5384" w:rsidP="00A85DB7">
                                <w:pPr>
                                  <w:rPr>
                                    <w:color w:val="000000" w:themeColor="accent5"/>
                                    <w:sz w:val="6"/>
                                  </w:rPr>
                                </w:pPr>
                                <w:r w:rsidRPr="00A85DB7">
                                  <w:rPr>
                                    <w:color w:val="000000" w:themeColor="accent5"/>
                                    <w:sz w:val="12"/>
                                  </w:rPr>
                                  <w:t>Taperoo</w:t>
                                </w:r>
                              </w:p>
                            </w:txbxContent>
                          </v:textbox>
                        </v:shape>
                        <v:shape id="Text Box 26" o:spid="_x0000_s1046" type="#_x0000_t202" style="position:absolute;left:5619;top:3238;width:5239;height:4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5A5384" w:rsidRPr="00A85DB7" w:rsidRDefault="005A5384" w:rsidP="00A85DB7">
                                <w:pPr>
                                  <w:rPr>
                                    <w:color w:val="000000" w:themeColor="accent5"/>
                                    <w:sz w:val="6"/>
                                  </w:rPr>
                                </w:pPr>
                                <w:r>
                                  <w:rPr>
                                    <w:color w:val="000000" w:themeColor="accent5"/>
                                    <w:sz w:val="12"/>
                                  </w:rPr>
                                  <w:t>Cavan</w:t>
                                </w:r>
                              </w:p>
                            </w:txbxContent>
                          </v:textbox>
                        </v:shape>
                        <v:shape id="Text Box 27" o:spid="_x0000_s1047" type="#_x0000_t202" style="position:absolute;left:10858;top:3429;width:5239;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5A5384" w:rsidRPr="00A85DB7" w:rsidRDefault="005A5384" w:rsidP="00A85DB7">
                                <w:pPr>
                                  <w:rPr>
                                    <w:color w:val="000000" w:themeColor="accent5"/>
                                    <w:sz w:val="6"/>
                                  </w:rPr>
                                </w:pPr>
                                <w:r>
                                  <w:rPr>
                                    <w:color w:val="000000" w:themeColor="accent5"/>
                                    <w:sz w:val="12"/>
                                  </w:rPr>
                                  <w:t>Gepps Cross</w:t>
                                </w:r>
                              </w:p>
                            </w:txbxContent>
                          </v:textbox>
                        </v:shape>
                        <v:shape id="Text Box 28" o:spid="_x0000_s1048" type="#_x0000_t202" style="position:absolute;left:12763;width:5239;height:4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5A5384" w:rsidRPr="00A85DB7" w:rsidRDefault="005A5384" w:rsidP="00A85DB7">
                                <w:pPr>
                                  <w:rPr>
                                    <w:color w:val="000000" w:themeColor="accent5"/>
                                    <w:sz w:val="6"/>
                                  </w:rPr>
                                </w:pPr>
                                <w:r>
                                  <w:rPr>
                                    <w:color w:val="000000" w:themeColor="accent5"/>
                                    <w:sz w:val="12"/>
                                  </w:rPr>
                                  <w:t>Elizabeth</w:t>
                                </w:r>
                              </w:p>
                            </w:txbxContent>
                          </v:textbox>
                        </v:shape>
                      </v:group>
                    </v:group>
                  </v:group>
                </w:pict>
              </mc:Fallback>
            </mc:AlternateContent>
          </w:r>
          <w:r w:rsidR="001B7FB1">
            <w:t xml:space="preserve">Figure </w:t>
          </w:r>
          <w:fldSimple w:instr=" SEQ Figure \* ARABIC ">
            <w:r w:rsidR="000443F0">
              <w:rPr>
                <w:noProof/>
              </w:rPr>
              <w:t>1</w:t>
            </w:r>
          </w:fldSimple>
          <w:bookmarkEnd w:id="7"/>
          <w:r w:rsidR="001B7FB1">
            <w:t xml:space="preserve"> – The Adelaide hub</w:t>
          </w:r>
        </w:p>
        <w:p w:rsidR="00C362E2" w:rsidRDefault="00C362E2" w:rsidP="00563054">
          <w:pPr>
            <w:spacing w:before="0" w:after="240"/>
            <w:rPr>
              <w:color w:val="FF0000"/>
            </w:rPr>
          </w:pPr>
        </w:p>
        <w:p w:rsidR="00A85DB7" w:rsidRDefault="00A85DB7" w:rsidP="00563054">
          <w:pPr>
            <w:spacing w:before="0" w:after="240"/>
            <w:rPr>
              <w:color w:val="FF0000"/>
            </w:rPr>
          </w:pPr>
        </w:p>
        <w:p w:rsidR="00A85DB7" w:rsidRDefault="00A85DB7" w:rsidP="00563054">
          <w:pPr>
            <w:spacing w:before="0" w:after="240"/>
            <w:rPr>
              <w:color w:val="FF0000"/>
            </w:rPr>
          </w:pPr>
        </w:p>
        <w:p w:rsidR="00A85DB7" w:rsidRDefault="00A85DB7" w:rsidP="00563054">
          <w:pPr>
            <w:spacing w:before="0" w:after="240"/>
            <w:rPr>
              <w:color w:val="FF0000"/>
            </w:rPr>
          </w:pPr>
        </w:p>
        <w:p w:rsidR="00A85DB7" w:rsidRDefault="00A85DB7" w:rsidP="00563054">
          <w:pPr>
            <w:spacing w:before="0" w:after="240"/>
            <w:rPr>
              <w:color w:val="FF0000"/>
            </w:rPr>
          </w:pPr>
        </w:p>
        <w:p w:rsidR="00A85DB7" w:rsidRDefault="00A85DB7" w:rsidP="00563054">
          <w:pPr>
            <w:spacing w:before="0" w:after="240"/>
            <w:rPr>
              <w:color w:val="FF0000"/>
            </w:rPr>
          </w:pPr>
        </w:p>
        <w:p w:rsidR="00A85DB7" w:rsidRPr="00696A99" w:rsidRDefault="00A85DB7" w:rsidP="00563054">
          <w:pPr>
            <w:spacing w:before="0" w:after="240"/>
            <w:rPr>
              <w:color w:val="FF0000"/>
            </w:rPr>
          </w:pPr>
        </w:p>
        <w:p w:rsidR="00D850C4" w:rsidRDefault="00D850C4" w:rsidP="00563054">
          <w:pPr>
            <w:spacing w:before="0" w:after="240"/>
          </w:pPr>
        </w:p>
        <w:p w:rsidR="00831BB9" w:rsidRPr="00CC30E0" w:rsidRDefault="00831BB9" w:rsidP="00563054">
          <w:pPr>
            <w:spacing w:before="0" w:after="240"/>
          </w:pPr>
          <w:r w:rsidRPr="00C234A2">
            <w:t xml:space="preserve">As </w:t>
          </w:r>
          <w:r w:rsidR="001B7FB1" w:rsidRPr="001B7FB1">
            <w:rPr>
              <w:b/>
            </w:rPr>
            <w:fldChar w:fldCharType="begin"/>
          </w:r>
          <w:r w:rsidR="001B7FB1" w:rsidRPr="001B7FB1">
            <w:rPr>
              <w:b/>
            </w:rPr>
            <w:instrText xml:space="preserve"> REF _Ref469487950 \h  \* MERGEFORMAT </w:instrText>
          </w:r>
          <w:r w:rsidR="001B7FB1" w:rsidRPr="001B7FB1">
            <w:rPr>
              <w:b/>
            </w:rPr>
          </w:r>
          <w:r w:rsidR="001B7FB1" w:rsidRPr="001B7FB1">
            <w:rPr>
              <w:b/>
            </w:rPr>
            <w:fldChar w:fldCharType="separate"/>
          </w:r>
          <w:r w:rsidR="000443F0" w:rsidRPr="000443F0">
            <w:rPr>
              <w:b/>
            </w:rPr>
            <w:t xml:space="preserve">Figure </w:t>
          </w:r>
          <w:r w:rsidR="000443F0" w:rsidRPr="000443F0">
            <w:rPr>
              <w:b/>
              <w:noProof/>
            </w:rPr>
            <w:t>1</w:t>
          </w:r>
          <w:r w:rsidR="001B7FB1" w:rsidRPr="001B7FB1">
            <w:rPr>
              <w:b/>
            </w:rPr>
            <w:fldChar w:fldCharType="end"/>
          </w:r>
          <w:r w:rsidRPr="00CC30E0">
            <w:t xml:space="preserve"> </w:t>
          </w:r>
          <w:r w:rsidR="004C7C1F">
            <w:t>show</w:t>
          </w:r>
          <w:r w:rsidRPr="00CC30E0">
            <w:t>s, all delivery points for the Adelaide hub are</w:t>
          </w:r>
          <w:r w:rsidR="00E946F1">
            <w:t xml:space="preserve"> loca</w:t>
          </w:r>
          <w:r w:rsidR="006502FE">
            <w:t>ted along the northern edge</w:t>
          </w:r>
          <w:r w:rsidR="00053035" w:rsidRPr="00CC30E0">
            <w:t xml:space="preserve"> of the distribution network</w:t>
          </w:r>
          <w:r w:rsidRPr="00CC30E0">
            <w:t xml:space="preserve">. </w:t>
          </w:r>
          <w:r w:rsidR="00053035" w:rsidRPr="00CC30E0">
            <w:t xml:space="preserve">Whether it is supplied by </w:t>
          </w:r>
          <w:r w:rsidR="006E236E" w:rsidRPr="00CC30E0">
            <w:t>the MAP or SEA</w:t>
          </w:r>
          <w:r w:rsidR="00D850C4">
            <w:t> </w:t>
          </w:r>
          <w:r w:rsidR="006E236E" w:rsidRPr="00CC30E0">
            <w:t xml:space="preserve">Gas pipeline, </w:t>
          </w:r>
          <w:r w:rsidR="00053035" w:rsidRPr="00CC30E0">
            <w:t>gas enters th</w:t>
          </w:r>
          <w:r w:rsidR="00E946F1">
            <w:t xml:space="preserve">e </w:t>
          </w:r>
          <w:r w:rsidR="00A16B64">
            <w:t xml:space="preserve">distribution </w:t>
          </w:r>
          <w:r w:rsidR="00E946F1">
            <w:t>system from the north</w:t>
          </w:r>
          <w:r w:rsidR="00053035" w:rsidRPr="00CC30E0">
            <w:t xml:space="preserve"> before balancing within the network. How it balances depends on gas pressures and the physical design of the network.</w:t>
          </w:r>
        </w:p>
        <w:p w:rsidR="002618B9" w:rsidRPr="0056795B" w:rsidRDefault="002618B9" w:rsidP="002618B9">
          <w:pPr>
            <w:pStyle w:val="Heading2"/>
            <w:spacing w:after="240"/>
            <w:ind w:left="578" w:hanging="578"/>
            <w:rPr>
              <w:sz w:val="24"/>
              <w:szCs w:val="24"/>
            </w:rPr>
          </w:pPr>
          <w:bookmarkStart w:id="8" w:name="_Toc478660377"/>
          <w:r w:rsidRPr="00F838F0">
            <w:rPr>
              <w:sz w:val="24"/>
              <w:szCs w:val="24"/>
            </w:rPr>
            <w:t>Distribution network flows</w:t>
          </w:r>
          <w:bookmarkEnd w:id="8"/>
        </w:p>
        <w:p w:rsidR="00CC4A10" w:rsidRDefault="00D37082" w:rsidP="00563054">
          <w:pPr>
            <w:spacing w:before="0" w:after="240"/>
          </w:pPr>
          <w:r w:rsidRPr="00CC30E0">
            <w:t xml:space="preserve">Whilst </w:t>
          </w:r>
          <w:r w:rsidR="00BB3219" w:rsidRPr="00CC30E0">
            <w:t>MAP</w:t>
          </w:r>
          <w:r w:rsidR="00A16B64">
            <w:t xml:space="preserve"> injections</w:t>
          </w:r>
          <w:r w:rsidR="00E4564A" w:rsidRPr="00CC30E0">
            <w:t xml:space="preserve"> can </w:t>
          </w:r>
          <w:r w:rsidR="00602F3E">
            <w:t xml:space="preserve">occur </w:t>
          </w:r>
          <w:r w:rsidRPr="00CC30E0">
            <w:t>at</w:t>
          </w:r>
          <w:r w:rsidR="009B139B" w:rsidRPr="00CC30E0">
            <w:t xml:space="preserve"> thre</w:t>
          </w:r>
          <w:r w:rsidRPr="00CC30E0">
            <w:t xml:space="preserve">e </w:t>
          </w:r>
          <w:r w:rsidR="00A16B64">
            <w:t>delivery points</w:t>
          </w:r>
          <w:r w:rsidRPr="00CC30E0">
            <w:t xml:space="preserve">, </w:t>
          </w:r>
          <w:r w:rsidR="00FA2DF0" w:rsidRPr="00CC30E0">
            <w:t>SEA</w:t>
          </w:r>
          <w:r w:rsidR="00D850C4">
            <w:t> </w:t>
          </w:r>
          <w:r w:rsidR="00FA2DF0" w:rsidRPr="00CC30E0">
            <w:t>Gas</w:t>
          </w:r>
          <w:r w:rsidR="00563054">
            <w:t xml:space="preserve"> injections</w:t>
          </w:r>
          <w:r w:rsidR="009B139B" w:rsidRPr="00CC30E0">
            <w:t xml:space="preserve"> are limited to</w:t>
          </w:r>
          <w:r w:rsidR="00563054">
            <w:t xml:space="preserve"> the</w:t>
          </w:r>
          <w:r w:rsidR="00B65C4B" w:rsidRPr="00CC30E0">
            <w:t xml:space="preserve"> central</w:t>
          </w:r>
          <w:r w:rsidR="009B139B" w:rsidRPr="00CC30E0">
            <w:t xml:space="preserve"> point</w:t>
          </w:r>
          <w:r w:rsidR="006003E3" w:rsidRPr="00CC30E0">
            <w:t xml:space="preserve"> at Cavan and flow through the network from that location. </w:t>
          </w:r>
          <w:r w:rsidR="00485694" w:rsidRPr="00CC30E0">
            <w:t xml:space="preserve">As a </w:t>
          </w:r>
          <w:r w:rsidRPr="00CC30E0">
            <w:t>consequence</w:t>
          </w:r>
          <w:r w:rsidR="00485694" w:rsidRPr="00CC30E0">
            <w:t xml:space="preserve">, </w:t>
          </w:r>
          <w:r w:rsidR="006003E3" w:rsidRPr="00CC30E0">
            <w:t>SEA</w:t>
          </w:r>
          <w:r w:rsidR="00D850C4">
            <w:t> </w:t>
          </w:r>
          <w:r w:rsidR="006003E3" w:rsidRPr="00CC30E0">
            <w:t>Gas fl</w:t>
          </w:r>
          <w:r w:rsidR="00483B4F" w:rsidRPr="00CC30E0">
            <w:t xml:space="preserve">ows lose pressure as they access </w:t>
          </w:r>
          <w:r w:rsidR="006003E3" w:rsidRPr="00CC30E0">
            <w:t xml:space="preserve">the extremities of the network, including the northern </w:t>
          </w:r>
          <w:r w:rsidR="00B539F1">
            <w:t>extremities at</w:t>
          </w:r>
          <w:r w:rsidR="006003E3" w:rsidRPr="00CC30E0">
            <w:t xml:space="preserve"> </w:t>
          </w:r>
          <w:r w:rsidR="00CC4A10">
            <w:t xml:space="preserve">Elizabeth and </w:t>
          </w:r>
          <w:r w:rsidR="006003E3" w:rsidRPr="00CC30E0">
            <w:t>Taperoo. This me</w:t>
          </w:r>
          <w:r w:rsidR="00283D9E" w:rsidRPr="00CC30E0">
            <w:t>ans that MAP deliverie</w:t>
          </w:r>
          <w:r w:rsidR="00CC4A10">
            <w:t xml:space="preserve">s </w:t>
          </w:r>
          <w:r w:rsidR="00A16B64">
            <w:t xml:space="preserve">can </w:t>
          </w:r>
          <w:r w:rsidR="00C938BB">
            <w:t xml:space="preserve">over-compensate, </w:t>
          </w:r>
          <w:r w:rsidR="004862DD">
            <w:t>creat</w:t>
          </w:r>
          <w:r w:rsidR="00483B4F" w:rsidRPr="00CC30E0">
            <w:t>ing a gas</w:t>
          </w:r>
          <w:r w:rsidR="00283D9E" w:rsidRPr="00CC30E0">
            <w:t xml:space="preserve"> balance </w:t>
          </w:r>
          <w:r w:rsidR="00E4564A" w:rsidRPr="00CC30E0">
            <w:t>(</w:t>
          </w:r>
          <w:r w:rsidR="00283D9E" w:rsidRPr="00CC30E0">
            <w:t xml:space="preserve">within the </w:t>
          </w:r>
          <w:r w:rsidR="00F91409">
            <w:t xml:space="preserve">distribution </w:t>
          </w:r>
          <w:r w:rsidR="00283D9E" w:rsidRPr="00CC30E0">
            <w:t>network</w:t>
          </w:r>
          <w:r w:rsidR="00E4564A" w:rsidRPr="00CC30E0">
            <w:t>)</w:t>
          </w:r>
          <w:r w:rsidR="00283D9E" w:rsidRPr="00CC30E0">
            <w:t xml:space="preserve"> that is not consistent with the scheduled deliveries from each </w:t>
          </w:r>
          <w:r w:rsidR="00483B4F" w:rsidRPr="00CC30E0">
            <w:t xml:space="preserve">transmission </w:t>
          </w:r>
          <w:r w:rsidR="00283D9E" w:rsidRPr="00CC30E0">
            <w:t>pipeline.</w:t>
          </w:r>
        </w:p>
        <w:p w:rsidR="004862DD" w:rsidRDefault="004862DD" w:rsidP="00563054">
          <w:pPr>
            <w:spacing w:before="0" w:after="240"/>
          </w:pPr>
          <w:r w:rsidRPr="00CC30E0">
            <w:t>The balancing gas that can accrue (increase MOS gas on the MAP and decrease MOS gas on SEA</w:t>
          </w:r>
          <w:r w:rsidR="00D850C4">
            <w:t> </w:t>
          </w:r>
          <w:r w:rsidRPr="00CC30E0">
            <w:t xml:space="preserve">Gas) </w:t>
          </w:r>
          <w:r w:rsidR="00E579C5">
            <w:t>is a case</w:t>
          </w:r>
          <w:r>
            <w:t xml:space="preserve"> of MAP flows ‘pressuring-out’ SEA</w:t>
          </w:r>
          <w:r w:rsidR="00D850C4">
            <w:t> </w:t>
          </w:r>
          <w:r>
            <w:t>Gas flows withi</w:t>
          </w:r>
          <w:r w:rsidR="000D7ABC">
            <w:t>n the distribution network. The</w:t>
          </w:r>
          <w:r w:rsidR="000D7ABC" w:rsidRPr="009D43CD">
            <w:t xml:space="preserve"> </w:t>
          </w:r>
          <w:r w:rsidR="000D7ABC">
            <w:t>departure from the market</w:t>
          </w:r>
          <w:r w:rsidR="000D7ABC" w:rsidRPr="009D43CD">
            <w:t xml:space="preserve"> schedule can generate large counteracting MOS payments.</w:t>
          </w:r>
        </w:p>
        <w:p w:rsidR="00075777" w:rsidRPr="000D7ABC" w:rsidRDefault="00075777" w:rsidP="00075777">
          <w:pPr>
            <w:spacing w:before="0" w:after="240"/>
          </w:pPr>
          <w:r w:rsidRPr="000D7ABC">
            <w:t>This is further explained by the technical characteristics of the MAP a</w:t>
          </w:r>
          <w:r w:rsidR="00616EFB">
            <w:t>s a ‘pressure control’ pipeline.</w:t>
          </w:r>
          <w:r w:rsidRPr="000D7ABC">
            <w:t xml:space="preserve"> </w:t>
          </w:r>
          <w:proofErr w:type="gramStart"/>
          <w:r w:rsidR="00616EFB">
            <w:t>This means</w:t>
          </w:r>
          <w:r w:rsidRPr="000D7ABC">
            <w:t xml:space="preserve"> that </w:t>
          </w:r>
          <w:r w:rsidR="00FD3D84">
            <w:t>MAP</w:t>
          </w:r>
          <w:r w:rsidRPr="000D7ABC">
            <w:t xml:space="preserve"> injections maintain (regulate) pressure within the Adelaide distribution network.</w:t>
          </w:r>
          <w:proofErr w:type="gramEnd"/>
          <w:r w:rsidRPr="000D7ABC">
            <w:t xml:space="preserve"> SEA</w:t>
          </w:r>
          <w:r w:rsidR="00D850C4">
            <w:t> </w:t>
          </w:r>
          <w:r w:rsidRPr="000D7ABC">
            <w:t>Gas injections will alternate between flow</w:t>
          </w:r>
          <w:r w:rsidR="00616EFB">
            <w:t xml:space="preserve"> control and pressure control: </w:t>
          </w:r>
          <w:r w:rsidRPr="000D7ABC">
            <w:t>controlling volumes to meet schedules (flow control) or regulating injections (pressure control) according to the distribution network’s operating requirements.</w:t>
          </w:r>
        </w:p>
        <w:p w:rsidR="002618B9" w:rsidRPr="0056795B" w:rsidRDefault="002618B9" w:rsidP="002618B9">
          <w:pPr>
            <w:pStyle w:val="Heading2"/>
            <w:spacing w:after="240"/>
            <w:ind w:left="578" w:hanging="578"/>
            <w:rPr>
              <w:sz w:val="24"/>
              <w:szCs w:val="24"/>
            </w:rPr>
          </w:pPr>
          <w:bookmarkStart w:id="9" w:name="_Toc478660378"/>
          <w:r w:rsidRPr="00F838F0">
            <w:rPr>
              <w:sz w:val="24"/>
              <w:szCs w:val="24"/>
            </w:rPr>
            <w:t>Daily pipeline schedules</w:t>
          </w:r>
          <w:bookmarkEnd w:id="9"/>
        </w:p>
        <w:p w:rsidR="002262CA" w:rsidRPr="00E178CB" w:rsidRDefault="008D314B" w:rsidP="00563054">
          <w:pPr>
            <w:spacing w:before="0" w:after="240"/>
          </w:pPr>
          <w:r>
            <w:t>Historically, t</w:t>
          </w:r>
          <w:r w:rsidR="00E579C5">
            <w:t xml:space="preserve">he requirement for significant volumes of </w:t>
          </w:r>
          <w:r w:rsidR="009D43CD">
            <w:t>balancing gas</w:t>
          </w:r>
          <w:r w:rsidR="00BA28B8">
            <w:t xml:space="preserve"> has most commonly occurred when there is a large</w:t>
          </w:r>
          <w:r w:rsidR="00CA41EF" w:rsidRPr="00CC30E0">
            <w:t xml:space="preserve"> differential between the scheduled flows</w:t>
          </w:r>
          <w:r w:rsidR="00A77984">
            <w:t xml:space="preserve"> to the hub</w:t>
          </w:r>
          <w:r w:rsidR="00CA41EF" w:rsidRPr="00CC30E0">
            <w:t xml:space="preserve"> from the two pipelines (low volumes on the MAP compared to </w:t>
          </w:r>
          <w:r w:rsidR="008A4A3C">
            <w:t xml:space="preserve">the </w:t>
          </w:r>
          <w:r w:rsidR="00CA41EF" w:rsidRPr="00CC30E0">
            <w:t>SEA</w:t>
          </w:r>
          <w:r w:rsidR="00D850C4">
            <w:t> </w:t>
          </w:r>
          <w:r w:rsidR="00CA41EF" w:rsidRPr="00CC30E0">
            <w:t>Gas</w:t>
          </w:r>
          <w:r w:rsidR="008A4A3C">
            <w:t xml:space="preserve"> pipeline</w:t>
          </w:r>
          <w:r w:rsidR="00CA41EF" w:rsidRPr="00CC30E0">
            <w:t>).</w:t>
          </w:r>
          <w:r w:rsidR="00EC4808">
            <w:t xml:space="preserve"> </w:t>
          </w:r>
          <w:r w:rsidR="002643AD">
            <w:t>When low volume</w:t>
          </w:r>
          <w:r w:rsidR="00A77984">
            <w:t>s are scheduled on the MAP, its technical characteristics</w:t>
          </w:r>
          <w:r w:rsidR="00EC4808">
            <w:t xml:space="preserve"> </w:t>
          </w:r>
          <w:r w:rsidR="00A77984">
            <w:t>(</w:t>
          </w:r>
          <w:r w:rsidR="00EC4808">
            <w:t>a pressure control pipeline, with three distr</w:t>
          </w:r>
          <w:r w:rsidR="00A77984">
            <w:t>ibution network delivery points)</w:t>
          </w:r>
          <w:r w:rsidR="002643AD">
            <w:t xml:space="preserve"> </w:t>
          </w:r>
          <w:r w:rsidR="00A77984">
            <w:t>encourage</w:t>
          </w:r>
          <w:r w:rsidR="009E5102">
            <w:t xml:space="preserve"> above schedule injections</w:t>
          </w:r>
          <w:r w:rsidR="00086C44">
            <w:t>. A</w:t>
          </w:r>
          <w:r w:rsidR="00EF4FE4" w:rsidRPr="009D43CD">
            <w:t>dditional MAP g</w:t>
          </w:r>
          <w:r w:rsidR="009D43CD" w:rsidRPr="009D43CD">
            <w:t>as may enter</w:t>
          </w:r>
          <w:r w:rsidR="00EF4FE4" w:rsidRPr="009D43CD">
            <w:t xml:space="preserve"> the distribution network as balancing gas</w:t>
          </w:r>
          <w:r w:rsidR="009D43CD" w:rsidRPr="009D43CD">
            <w:t xml:space="preserve">, </w:t>
          </w:r>
          <w:r w:rsidR="002643AD" w:rsidRPr="009D43CD">
            <w:t>su</w:t>
          </w:r>
          <w:r w:rsidR="00D57726" w:rsidRPr="009D43CD">
            <w:t>pplant</w:t>
          </w:r>
          <w:r w:rsidR="009D43CD" w:rsidRPr="009D43CD">
            <w:t>ing</w:t>
          </w:r>
          <w:r w:rsidR="00D57726" w:rsidRPr="009D43CD">
            <w:t xml:space="preserve"> SEA</w:t>
          </w:r>
          <w:r w:rsidR="00D850C4">
            <w:t> </w:t>
          </w:r>
          <w:r w:rsidR="00D57726" w:rsidRPr="009D43CD">
            <w:t xml:space="preserve">Gas </w:t>
          </w:r>
          <w:r w:rsidR="008A4A3C">
            <w:t xml:space="preserve">pipeline </w:t>
          </w:r>
          <w:r w:rsidR="00D57726" w:rsidRPr="009D43CD">
            <w:t>flows</w:t>
          </w:r>
          <w:r w:rsidR="000D7ABC">
            <w:t>.</w:t>
          </w:r>
          <w:r w:rsidR="00953D22">
            <w:t xml:space="preserve"> If significant volumes are scheduled from </w:t>
          </w:r>
          <w:r w:rsidR="008A4A3C">
            <w:t xml:space="preserve">the </w:t>
          </w:r>
          <w:r w:rsidR="00953D22">
            <w:t>SEA</w:t>
          </w:r>
          <w:r w:rsidR="00D850C4">
            <w:t> </w:t>
          </w:r>
          <w:r w:rsidR="00953D22">
            <w:t xml:space="preserve">Gas </w:t>
          </w:r>
          <w:r w:rsidR="008A4A3C">
            <w:t xml:space="preserve">pipeline </w:t>
          </w:r>
          <w:r w:rsidR="00953D22">
            <w:t>compared to the MAP</w:t>
          </w:r>
          <w:r w:rsidR="00E178CB">
            <w:t>, a significant volume of MOS gas may accumulate.</w:t>
          </w:r>
        </w:p>
        <w:p w:rsidR="002618B9" w:rsidRPr="0056795B" w:rsidRDefault="002618B9" w:rsidP="002618B9">
          <w:pPr>
            <w:pStyle w:val="Heading2"/>
            <w:spacing w:after="240"/>
            <w:ind w:left="578" w:hanging="578"/>
            <w:rPr>
              <w:sz w:val="24"/>
              <w:szCs w:val="24"/>
            </w:rPr>
          </w:pPr>
          <w:bookmarkStart w:id="10" w:name="_Toc478660379"/>
          <w:r w:rsidRPr="00F838F0">
            <w:rPr>
              <w:sz w:val="24"/>
              <w:szCs w:val="24"/>
            </w:rPr>
            <w:t>Hourly pipeline schedules</w:t>
          </w:r>
          <w:bookmarkEnd w:id="10"/>
        </w:p>
        <w:p w:rsidR="00847DD3" w:rsidRDefault="00D261A6" w:rsidP="00563054">
          <w:pPr>
            <w:spacing w:before="0" w:after="240"/>
          </w:pPr>
          <w:r w:rsidRPr="004F0250">
            <w:t>The extent of the ba</w:t>
          </w:r>
          <w:r w:rsidR="008369CE">
            <w:t xml:space="preserve">lancing gas requirement is </w:t>
          </w:r>
          <w:r w:rsidRPr="004F0250">
            <w:t xml:space="preserve">influenced by hourly pipeline schedules. </w:t>
          </w:r>
          <w:r w:rsidR="00A77984" w:rsidRPr="004F0250">
            <w:t xml:space="preserve">The daily profile of the </w:t>
          </w:r>
          <w:r w:rsidRPr="004F0250">
            <w:t>SEA</w:t>
          </w:r>
          <w:r w:rsidR="00D850C4">
            <w:t> </w:t>
          </w:r>
          <w:r w:rsidRPr="004F0250">
            <w:t xml:space="preserve">Gas </w:t>
          </w:r>
          <w:r w:rsidR="00A77984" w:rsidRPr="004F0250">
            <w:t xml:space="preserve">pipeline </w:t>
          </w:r>
          <w:r w:rsidR="00F907DC" w:rsidRPr="004F0250">
            <w:t>commonly sees</w:t>
          </w:r>
          <w:r w:rsidR="00BB4C07" w:rsidRPr="004F0250">
            <w:t xml:space="preserve"> </w:t>
          </w:r>
          <w:r w:rsidR="00F74162" w:rsidRPr="004F0250">
            <w:t xml:space="preserve">injections </w:t>
          </w:r>
          <w:r w:rsidR="00B9594A">
            <w:t>increase</w:t>
          </w:r>
          <w:r w:rsidR="00BB4C07" w:rsidRPr="004F0250">
            <w:t xml:space="preserve"> throughout the day toward </w:t>
          </w:r>
          <w:r w:rsidR="00F907DC" w:rsidRPr="004F0250">
            <w:t>a late</w:t>
          </w:r>
          <w:r w:rsidR="002420F4">
            <w:t xml:space="preserve"> </w:t>
          </w:r>
          <w:r w:rsidR="00BB4C07" w:rsidRPr="004F0250">
            <w:t>afternoon demand peak.</w:t>
          </w:r>
          <w:r w:rsidR="00CD16A2">
            <w:t xml:space="preserve"> </w:t>
          </w:r>
          <w:r w:rsidR="00AE1870">
            <w:t>W</w:t>
          </w:r>
          <w:r w:rsidR="00242FDA" w:rsidRPr="004F0250">
            <w:t xml:space="preserve">hen </w:t>
          </w:r>
          <w:r w:rsidR="0038385E" w:rsidRPr="004F0250">
            <w:t xml:space="preserve">flows from </w:t>
          </w:r>
          <w:r w:rsidR="008A4A3C">
            <w:t xml:space="preserve">the </w:t>
          </w:r>
          <w:r w:rsidR="0038385E" w:rsidRPr="004F0250">
            <w:t>SEA</w:t>
          </w:r>
          <w:r w:rsidR="00D850C4">
            <w:t> </w:t>
          </w:r>
          <w:r w:rsidR="0038385E" w:rsidRPr="004F0250">
            <w:t xml:space="preserve">Gas </w:t>
          </w:r>
          <w:r w:rsidR="008A4A3C">
            <w:t xml:space="preserve">pipeline </w:t>
          </w:r>
          <w:r w:rsidR="007C496F">
            <w:t>are</w:t>
          </w:r>
          <w:r w:rsidR="007B42B8" w:rsidRPr="004F0250">
            <w:t xml:space="preserve"> pressured-out </w:t>
          </w:r>
          <w:r w:rsidR="00242FDA" w:rsidRPr="004F0250">
            <w:t>of the distribution network</w:t>
          </w:r>
          <w:r w:rsidR="00C76D97">
            <w:t xml:space="preserve"> during the day</w:t>
          </w:r>
          <w:r w:rsidR="00F74F5C" w:rsidRPr="004F0250">
            <w:t>,</w:t>
          </w:r>
          <w:r w:rsidR="0038385E" w:rsidRPr="004F0250">
            <w:t xml:space="preserve"> </w:t>
          </w:r>
          <w:r w:rsidR="00773286">
            <w:t>the</w:t>
          </w:r>
          <w:r w:rsidR="00F74F5C" w:rsidRPr="004F0250">
            <w:t xml:space="preserve"> lag</w:t>
          </w:r>
          <w:r w:rsidR="0038385E" w:rsidRPr="004F0250">
            <w:t xml:space="preserve"> </w:t>
          </w:r>
          <w:r w:rsidR="00773286">
            <w:t xml:space="preserve">on </w:t>
          </w:r>
          <w:r w:rsidR="008A4A3C">
            <w:t>its</w:t>
          </w:r>
          <w:r w:rsidR="00773286">
            <w:t xml:space="preserve"> injections </w:t>
          </w:r>
          <w:r w:rsidR="00F74F5C" w:rsidRPr="004F0250">
            <w:t xml:space="preserve">can </w:t>
          </w:r>
          <w:r w:rsidR="007F4DA4" w:rsidRPr="004F0250">
            <w:t>persist</w:t>
          </w:r>
          <w:r w:rsidR="00F74F5C" w:rsidRPr="004F0250">
            <w:t xml:space="preserve"> throu</w:t>
          </w:r>
          <w:r w:rsidR="007C496F">
            <w:t>ghout the day</w:t>
          </w:r>
          <w:r w:rsidR="00CD16A2">
            <w:t>,</w:t>
          </w:r>
          <w:r w:rsidR="00C76D97">
            <w:t xml:space="preserve"> despite in-built mechanisms t</w:t>
          </w:r>
          <w:r w:rsidR="00FD3D84">
            <w:t>hat should allow</w:t>
          </w:r>
          <w:r w:rsidR="008A4A3C">
            <w:t xml:space="preserve"> it</w:t>
          </w:r>
          <w:r w:rsidR="00FD3D84">
            <w:t xml:space="preserve"> to</w:t>
          </w:r>
          <w:r w:rsidR="003D1EB0">
            <w:t xml:space="preserve"> </w:t>
          </w:r>
          <w:r w:rsidR="00C76D97">
            <w:t>catch-up</w:t>
          </w:r>
          <w:r w:rsidR="00FD3D84">
            <w:t xml:space="preserve"> to its schedule</w:t>
          </w:r>
          <w:r w:rsidR="00AE1870">
            <w:t>. In this case</w:t>
          </w:r>
          <w:r w:rsidR="00773286">
            <w:t>,</w:t>
          </w:r>
          <w:r w:rsidR="007F4DA4" w:rsidRPr="004F0250">
            <w:t xml:space="preserve"> </w:t>
          </w:r>
          <w:r w:rsidR="008A4A3C">
            <w:t xml:space="preserve">the </w:t>
          </w:r>
          <w:r w:rsidR="007F4DA4" w:rsidRPr="004F0250">
            <w:t>SEA</w:t>
          </w:r>
          <w:r w:rsidR="00D850C4">
            <w:t> </w:t>
          </w:r>
          <w:r w:rsidR="007F4DA4" w:rsidRPr="004F0250">
            <w:t xml:space="preserve">Gas </w:t>
          </w:r>
          <w:r w:rsidR="008A4A3C">
            <w:t xml:space="preserve">pipeline </w:t>
          </w:r>
          <w:r w:rsidR="007F4DA4" w:rsidRPr="004F0250">
            <w:t xml:space="preserve">experiences a </w:t>
          </w:r>
          <w:r w:rsidR="00F74F5C" w:rsidRPr="004F0250">
            <w:t>shortfall</w:t>
          </w:r>
          <w:r w:rsidR="007F4DA4" w:rsidRPr="004F0250">
            <w:t xml:space="preserve"> on its schedule</w:t>
          </w:r>
          <w:r w:rsidR="00773286">
            <w:t>, meaning</w:t>
          </w:r>
          <w:r w:rsidR="004F0250" w:rsidRPr="004F0250">
            <w:t xml:space="preserve"> the</w:t>
          </w:r>
          <w:r w:rsidR="00773286">
            <w:t>re is an</w:t>
          </w:r>
          <w:r w:rsidR="004F0250" w:rsidRPr="004F0250">
            <w:t xml:space="preserve"> accrual of balancing gas</w:t>
          </w:r>
          <w:r w:rsidR="00773286">
            <w:t>.</w:t>
          </w:r>
        </w:p>
        <w:p w:rsidR="00847DD3" w:rsidRDefault="00847DD3" w:rsidP="00563054">
          <w:pPr>
            <w:spacing w:before="0" w:after="240"/>
          </w:pPr>
          <w:r w:rsidRPr="00847DD3">
            <w:t>In 2012, AEMO concluded that the primary cause of counteracting MOS in Adelaide was the hourly profile nomi</w:t>
          </w:r>
          <w:r w:rsidR="00604331">
            <w:t xml:space="preserve">nated by shippers on </w:t>
          </w:r>
          <w:r w:rsidR="008A4A3C">
            <w:t xml:space="preserve">the </w:t>
          </w:r>
          <w:r w:rsidR="00604331">
            <w:t>SEA</w:t>
          </w:r>
          <w:r w:rsidR="00D850C4">
            <w:t> </w:t>
          </w:r>
          <w:r w:rsidR="00604331">
            <w:t>Gas</w:t>
          </w:r>
          <w:r w:rsidR="008A4A3C">
            <w:t xml:space="preserve"> pipeline</w:t>
          </w:r>
          <w:r w:rsidR="00604331">
            <w:t>; specifical</w:t>
          </w:r>
          <w:r w:rsidRPr="00847DD3">
            <w:t>ly, that an hourly lag prompted increased injections from the MAP. AEMO concluded that the</w:t>
          </w:r>
          <w:r w:rsidR="0047194F">
            <w:t xml:space="preserve"> isolation of the Elizabeth sub-network (see below)</w:t>
          </w:r>
          <w:r w:rsidRPr="00847DD3">
            <w:t xml:space="preserve"> was a secondary contributor to high counteracting MOS.</w:t>
          </w:r>
        </w:p>
        <w:p w:rsidR="002618B9" w:rsidRPr="0056795B" w:rsidRDefault="002618B9" w:rsidP="002618B9">
          <w:pPr>
            <w:pStyle w:val="Heading2"/>
            <w:spacing w:after="240"/>
            <w:ind w:left="578" w:hanging="578"/>
            <w:rPr>
              <w:sz w:val="24"/>
              <w:szCs w:val="24"/>
            </w:rPr>
          </w:pPr>
          <w:bookmarkStart w:id="11" w:name="_Toc478660380"/>
          <w:r w:rsidRPr="003D4D93">
            <w:rPr>
              <w:sz w:val="24"/>
              <w:szCs w:val="24"/>
            </w:rPr>
            <w:t>Elizabeth valve</w:t>
          </w:r>
          <w:bookmarkEnd w:id="11"/>
        </w:p>
        <w:p w:rsidR="005727A3" w:rsidRPr="006A794C" w:rsidRDefault="00CC4A10" w:rsidP="005727A3">
          <w:pPr>
            <w:spacing w:before="0" w:after="240"/>
          </w:pPr>
          <w:r w:rsidRPr="006A794C">
            <w:t xml:space="preserve">Prior to 2014, </w:t>
          </w:r>
          <w:proofErr w:type="spellStart"/>
          <w:r w:rsidRPr="006A794C">
            <w:t>SEAGas</w:t>
          </w:r>
          <w:proofErr w:type="spellEnd"/>
          <w:r w:rsidRPr="006A794C">
            <w:t xml:space="preserve"> </w:t>
          </w:r>
          <w:r w:rsidR="008A4A3C">
            <w:t xml:space="preserve">pipeline </w:t>
          </w:r>
          <w:r w:rsidRPr="006A794C">
            <w:t>flows were wholly isolated from the Elizabeth su</w:t>
          </w:r>
          <w:r w:rsidR="009E5102">
            <w:t>b-network due to a closed valve</w:t>
          </w:r>
          <w:r w:rsidR="004C7C1F">
            <w:t>.</w:t>
          </w:r>
          <w:r w:rsidR="009E5102">
            <w:t xml:space="preserve"> This meant</w:t>
          </w:r>
          <w:r w:rsidRPr="006A794C">
            <w:t xml:space="preserve"> </w:t>
          </w:r>
          <w:r w:rsidR="009E5102">
            <w:t xml:space="preserve">that </w:t>
          </w:r>
          <w:r w:rsidRPr="006A794C">
            <w:t>Elizabeth demand was met solely by the MAP.</w:t>
          </w:r>
          <w:r w:rsidR="006A794C" w:rsidRPr="006A794C">
            <w:t xml:space="preserve"> </w:t>
          </w:r>
          <w:r w:rsidR="005727A3" w:rsidRPr="006A794C">
            <w:t>Durin</w:t>
          </w:r>
          <w:r w:rsidR="008369CE">
            <w:t>g 2013</w:t>
          </w:r>
          <w:r w:rsidR="005727A3" w:rsidRPr="006A794C">
            <w:t xml:space="preserve"> the then owner/operator of the Adelaide distribution network (</w:t>
          </w:r>
          <w:proofErr w:type="spellStart"/>
          <w:r w:rsidR="005727A3" w:rsidRPr="006A794C">
            <w:t>Envestra</w:t>
          </w:r>
          <w:proofErr w:type="spellEnd"/>
          <w:r w:rsidR="005727A3" w:rsidRPr="006A794C">
            <w:t>) was modelling the benef</w:t>
          </w:r>
          <w:r w:rsidRPr="006A794C">
            <w:t xml:space="preserve">its of opening </w:t>
          </w:r>
          <w:r w:rsidR="006A794C" w:rsidRPr="006A794C">
            <w:t>the</w:t>
          </w:r>
          <w:r w:rsidRPr="006A794C">
            <w:t xml:space="preserve"> valve, which had</w:t>
          </w:r>
          <w:r w:rsidR="005727A3" w:rsidRPr="006A794C">
            <w:t xml:space="preserve"> remained closed to help </w:t>
          </w:r>
          <w:proofErr w:type="spellStart"/>
          <w:r w:rsidR="005727A3" w:rsidRPr="006A794C">
            <w:t>Envestra</w:t>
          </w:r>
          <w:proofErr w:type="spellEnd"/>
          <w:r w:rsidR="005727A3" w:rsidRPr="006A794C">
            <w:t xml:space="preserve"> manage pipeline flows. The opening of the valve was</w:t>
          </w:r>
          <w:r w:rsidR="006A794C" w:rsidRPr="006A794C">
            <w:t>, in part,</w:t>
          </w:r>
          <w:r w:rsidR="005727A3" w:rsidRPr="006A794C">
            <w:t xml:space="preserve"> prop</w:t>
          </w:r>
          <w:r w:rsidR="006A794C" w:rsidRPr="006A794C">
            <w:t>osed to</w:t>
          </w:r>
          <w:r w:rsidR="005727A3" w:rsidRPr="006A794C">
            <w:t xml:space="preserve"> </w:t>
          </w:r>
          <w:proofErr w:type="gramStart"/>
          <w:r w:rsidR="005727A3" w:rsidRPr="006A794C">
            <w:t>mitigate</w:t>
          </w:r>
          <w:proofErr w:type="gramEnd"/>
          <w:r w:rsidR="005727A3" w:rsidRPr="006A794C">
            <w:t xml:space="preserve"> against requirements for MOS balancing gas. </w:t>
          </w:r>
        </w:p>
        <w:p w:rsidR="00A64C1E" w:rsidRPr="006A794C" w:rsidRDefault="005727A3" w:rsidP="00563054">
          <w:pPr>
            <w:spacing w:before="0" w:after="240"/>
          </w:pPr>
          <w:r>
            <w:t xml:space="preserve">At the time, analysis by APA Group determined that there was reduced operational need to keep the Elizabeth valve closed. The valve was reportedly closed to maximise the capacity of the distribution network </w:t>
          </w:r>
          <w:r w:rsidR="00D850C4">
            <w:t xml:space="preserve">and </w:t>
          </w:r>
          <w:r>
            <w:t>to protect pressures in the southern parts of th</w:t>
          </w:r>
          <w:r w:rsidR="004C7C1F">
            <w:t>at</w:t>
          </w:r>
          <w:r>
            <w:t xml:space="preserve"> network. APA concluded that, due to changes to demand profiles and </w:t>
          </w:r>
          <w:r w:rsidRPr="006A794C">
            <w:t xml:space="preserve">augmentation works, the valve could be opened </w:t>
          </w:r>
          <w:r w:rsidR="006502FE">
            <w:t>without adversely impacting on</w:t>
          </w:r>
          <w:r w:rsidRPr="006A794C">
            <w:t xml:space="preserve"> pressures </w:t>
          </w:r>
          <w:r w:rsidR="006502FE">
            <w:t>across the network</w:t>
          </w:r>
          <w:r w:rsidRPr="006A794C">
            <w:t>. The Elizabeth valve was opened the following year</w:t>
          </w:r>
          <w:r w:rsidR="00D850C4">
            <w:t>.</w:t>
          </w:r>
          <w:r w:rsidRPr="006A794C">
            <w:rPr>
              <w:rStyle w:val="FootnoteReference"/>
            </w:rPr>
            <w:footnoteReference w:id="6"/>
          </w:r>
          <w:r w:rsidRPr="006A794C">
            <w:t xml:space="preserve"> </w:t>
          </w:r>
        </w:p>
        <w:p w:rsidR="002618B9" w:rsidRDefault="002618B9" w:rsidP="002618B9">
          <w:pPr>
            <w:pStyle w:val="Heading1"/>
            <w:spacing w:after="120"/>
            <w:ind w:left="431" w:hanging="431"/>
          </w:pPr>
          <w:bookmarkStart w:id="12" w:name="_Toc478660381"/>
          <w:r w:rsidRPr="002618B9">
            <w:t>Previous High MOS Events</w:t>
          </w:r>
          <w:bookmarkEnd w:id="12"/>
          <w:r w:rsidRPr="0056795B">
            <w:t xml:space="preserve"> </w:t>
          </w:r>
        </w:p>
        <w:p w:rsidR="002618B9" w:rsidRPr="0056795B" w:rsidRDefault="002618B9" w:rsidP="002618B9">
          <w:pPr>
            <w:pStyle w:val="Heading2"/>
            <w:spacing w:after="240"/>
            <w:ind w:left="578" w:hanging="578"/>
            <w:rPr>
              <w:sz w:val="24"/>
              <w:szCs w:val="24"/>
            </w:rPr>
          </w:pPr>
          <w:bookmarkStart w:id="13" w:name="_Toc478660382"/>
          <w:r w:rsidRPr="005F7508">
            <w:rPr>
              <w:sz w:val="24"/>
              <w:szCs w:val="24"/>
            </w:rPr>
            <w:t>25 June 2013</w:t>
          </w:r>
          <w:bookmarkEnd w:id="13"/>
        </w:p>
        <w:p w:rsidR="00864803" w:rsidRPr="00CC30E0" w:rsidRDefault="006502FE" w:rsidP="00563054">
          <w:pPr>
            <w:spacing w:before="0" w:after="240"/>
          </w:pPr>
          <w:r w:rsidRPr="00CC30E0">
            <w:t>The AER previously reported on</w:t>
          </w:r>
          <w:r w:rsidR="009E5102">
            <w:t xml:space="preserve"> a</w:t>
          </w:r>
          <w:r w:rsidRPr="00CC30E0">
            <w:t xml:space="preserve"> high counteracting MOS</w:t>
          </w:r>
          <w:r w:rsidR="009E5102">
            <w:t xml:space="preserve"> event</w:t>
          </w:r>
          <w:r w:rsidRPr="00CC30E0">
            <w:t xml:space="preserve">, at the Adelaide hub, during the winter of 2013. </w:t>
          </w:r>
          <w:r w:rsidR="008369CE">
            <w:t>The AER’s SPV report, on</w:t>
          </w:r>
          <w:r w:rsidR="00186067">
            <w:t xml:space="preserve"> the</w:t>
          </w:r>
          <w:r w:rsidR="00377732">
            <w:t xml:space="preserve"> </w:t>
          </w:r>
          <w:r w:rsidR="00D850C4">
            <w:t>25 </w:t>
          </w:r>
          <w:r w:rsidR="00186067">
            <w:t>June</w:t>
          </w:r>
          <w:r w:rsidR="00D850C4">
            <w:t xml:space="preserve"> </w:t>
          </w:r>
          <w:r w:rsidR="00377732">
            <w:t>event</w:t>
          </w:r>
          <w:r w:rsidR="00770521" w:rsidRPr="00CC30E0">
            <w:t xml:space="preserve">, concluded that the high counteracting MOS was </w:t>
          </w:r>
          <w:r w:rsidR="008065D1" w:rsidRPr="00CC30E0">
            <w:t xml:space="preserve">primarily </w:t>
          </w:r>
          <w:r w:rsidR="00770521" w:rsidRPr="00CC30E0">
            <w:t>driven b</w:t>
          </w:r>
          <w:r w:rsidR="00912ED5" w:rsidRPr="00CC30E0">
            <w:t xml:space="preserve">y the isolation of the Adelaide </w:t>
          </w:r>
          <w:r w:rsidR="009E5102">
            <w:t>distribution system’s Elizabeth sub-network.</w:t>
          </w:r>
        </w:p>
        <w:p w:rsidR="000D7ABC" w:rsidRPr="004678AC" w:rsidRDefault="00186067" w:rsidP="00563054">
          <w:pPr>
            <w:spacing w:before="0" w:after="240"/>
          </w:pPr>
          <w:r>
            <w:t>In its analysis of the winter of 2013, t</w:t>
          </w:r>
          <w:r w:rsidR="00016958" w:rsidRPr="00CC30E0">
            <w:t xml:space="preserve">he AER </w:t>
          </w:r>
          <w:r w:rsidR="00DA359A" w:rsidRPr="00CC30E0">
            <w:t>identified a pattern of</w:t>
          </w:r>
          <w:r w:rsidR="00016958" w:rsidRPr="00CC30E0">
            <w:t xml:space="preserve"> </w:t>
          </w:r>
          <w:r w:rsidR="00DA359A" w:rsidRPr="00CC30E0">
            <w:t>increased</w:t>
          </w:r>
          <w:r w:rsidR="00016958" w:rsidRPr="00CC30E0">
            <w:t xml:space="preserve"> counteracting MOS </w:t>
          </w:r>
          <w:r w:rsidR="00016958" w:rsidRPr="00152724">
            <w:t xml:space="preserve">during days of low flows to Adelaide on </w:t>
          </w:r>
          <w:r w:rsidR="00D850C4">
            <w:t xml:space="preserve">the </w:t>
          </w:r>
          <w:r w:rsidR="00016958" w:rsidRPr="00152724">
            <w:t>MA</w:t>
          </w:r>
          <w:r w:rsidR="0064741D" w:rsidRPr="00152724">
            <w:t>P compared to</w:t>
          </w:r>
          <w:r w:rsidR="00016958" w:rsidRPr="00152724">
            <w:t xml:space="preserve"> </w:t>
          </w:r>
          <w:r w:rsidR="008A4A3C">
            <w:t xml:space="preserve">the </w:t>
          </w:r>
          <w:r w:rsidR="00016958" w:rsidRPr="00152724">
            <w:t>SEA</w:t>
          </w:r>
          <w:r w:rsidR="00D850C4">
            <w:t> </w:t>
          </w:r>
          <w:r w:rsidR="00016958" w:rsidRPr="00152724">
            <w:t>Gas</w:t>
          </w:r>
          <w:r w:rsidR="008A4A3C">
            <w:t xml:space="preserve"> pipeline</w:t>
          </w:r>
          <w:r w:rsidR="00016958" w:rsidRPr="00152724">
            <w:t>.</w:t>
          </w:r>
          <w:r w:rsidR="00DA359A" w:rsidRPr="00152724">
            <w:t xml:space="preserve"> This is consistent with</w:t>
          </w:r>
          <w:r w:rsidR="000E35EF" w:rsidRPr="00152724">
            <w:t xml:space="preserve"> the scenario in which SEA</w:t>
          </w:r>
          <w:r w:rsidR="00D850C4">
            <w:t> </w:t>
          </w:r>
          <w:r w:rsidR="000E35EF" w:rsidRPr="00152724">
            <w:t xml:space="preserve">Gas </w:t>
          </w:r>
          <w:r w:rsidR="008A4A3C">
            <w:t>pipeline injections</w:t>
          </w:r>
          <w:r w:rsidR="005A2D00" w:rsidRPr="00152724">
            <w:t xml:space="preserve"> lose pressure as they progress</w:t>
          </w:r>
          <w:r w:rsidR="00912ED5" w:rsidRPr="00152724">
            <w:t xml:space="preserve"> through </w:t>
          </w:r>
          <w:r w:rsidR="002016A7">
            <w:t xml:space="preserve">the distribution network, </w:t>
          </w:r>
          <w:r w:rsidR="00912ED5" w:rsidRPr="00152724">
            <w:t>tri</w:t>
          </w:r>
          <w:r w:rsidR="002F4CD2" w:rsidRPr="00152724">
            <w:t>gger</w:t>
          </w:r>
          <w:r w:rsidR="002016A7">
            <w:t>ing</w:t>
          </w:r>
          <w:r w:rsidR="002F4CD2" w:rsidRPr="00152724">
            <w:t xml:space="preserve"> additional flows from </w:t>
          </w:r>
          <w:r w:rsidR="00DF4810" w:rsidRPr="00152724">
            <w:t xml:space="preserve">the </w:t>
          </w:r>
          <w:r w:rsidR="002F4CD2" w:rsidRPr="00152724">
            <w:t>MAP</w:t>
          </w:r>
          <w:r w:rsidR="00912ED5" w:rsidRPr="00152724">
            <w:t>.</w:t>
          </w:r>
          <w:r w:rsidR="001E0938" w:rsidRPr="00152724">
            <w:t xml:space="preserve"> In this case, </w:t>
          </w:r>
          <w:r w:rsidR="001E0938" w:rsidRPr="004678AC">
            <w:t>the MAP</w:t>
          </w:r>
          <w:r w:rsidR="00DF4810" w:rsidRPr="004678AC">
            <w:t xml:space="preserve"> </w:t>
          </w:r>
          <w:r w:rsidR="001E0938" w:rsidRPr="004678AC">
            <w:t>(as a pressure control pipeline) will</w:t>
          </w:r>
          <w:r w:rsidR="00DF4810" w:rsidRPr="004678AC">
            <w:t xml:space="preserve"> </w:t>
          </w:r>
          <w:r w:rsidR="001E0938" w:rsidRPr="004678AC">
            <w:t>maintain</w:t>
          </w:r>
          <w:r w:rsidR="00DF4810" w:rsidRPr="004678AC">
            <w:t xml:space="preserve"> pressure within the Adelaide distribution network</w:t>
          </w:r>
          <w:r w:rsidR="00152724" w:rsidRPr="004678AC">
            <w:t xml:space="preserve">, </w:t>
          </w:r>
          <w:r w:rsidR="001E0938" w:rsidRPr="004678AC">
            <w:t>consequentially p</w:t>
          </w:r>
          <w:r w:rsidR="008369CE">
            <w:t>ressuring-out SEA</w:t>
          </w:r>
          <w:r w:rsidR="00D850C4">
            <w:t> </w:t>
          </w:r>
          <w:r w:rsidR="008369CE">
            <w:t xml:space="preserve">Gas </w:t>
          </w:r>
          <w:r w:rsidR="008A4A3C">
            <w:t xml:space="preserve">pipeline </w:t>
          </w:r>
          <w:r w:rsidR="008369CE">
            <w:t>injections from parts of the network, including from Taperoo.</w:t>
          </w:r>
        </w:p>
        <w:p w:rsidR="002016A7" w:rsidRPr="004678AC" w:rsidRDefault="00186067" w:rsidP="00563054">
          <w:pPr>
            <w:spacing w:before="0" w:after="240"/>
          </w:pPr>
          <w:r>
            <w:t>The AER also identified that</w:t>
          </w:r>
          <w:r w:rsidR="00BD4450">
            <w:t>,</w:t>
          </w:r>
          <w:r>
            <w:t xml:space="preserve"> during July and August 2013</w:t>
          </w:r>
          <w:r w:rsidR="00BD4450">
            <w:t>, high counteracting MOS coincided with above average demand at the Adelaide hub. Specifically</w:t>
          </w:r>
          <w:r>
            <w:t>, on</w:t>
          </w:r>
          <w:r w:rsidR="003151C3" w:rsidRPr="004678AC">
            <w:t xml:space="preserve"> 25 Jun</w:t>
          </w:r>
          <w:r>
            <w:t xml:space="preserve">e 2013, </w:t>
          </w:r>
          <w:r w:rsidR="003151C3" w:rsidRPr="004678AC">
            <w:t xml:space="preserve">the high counteracting MOS </w:t>
          </w:r>
          <w:r>
            <w:t xml:space="preserve">requirements </w:t>
          </w:r>
          <w:r w:rsidR="003151C3" w:rsidRPr="004678AC">
            <w:t>coincided with hi</w:t>
          </w:r>
          <w:r>
            <w:t>gh demand within</w:t>
          </w:r>
          <w:r w:rsidR="002D1B45" w:rsidRPr="004678AC">
            <w:t xml:space="preserve"> the Elizabeth zone</w:t>
          </w:r>
          <w:r w:rsidR="00CF7B16" w:rsidRPr="004678AC">
            <w:t xml:space="preserve">. </w:t>
          </w:r>
          <w:r w:rsidR="00276D58">
            <w:t>It also coincided with</w:t>
          </w:r>
          <w:r w:rsidR="002016A7" w:rsidRPr="004678AC">
            <w:t xml:space="preserve"> a day of low nominations on the MAP</w:t>
          </w:r>
          <w:r w:rsidR="00276D58">
            <w:t>. D</w:t>
          </w:r>
          <w:r w:rsidR="002016A7" w:rsidRPr="004678AC">
            <w:t>emand within the Elizabeth zone</w:t>
          </w:r>
          <w:r w:rsidR="008369CE">
            <w:t xml:space="preserve"> in fact</w:t>
          </w:r>
          <w:r w:rsidR="002016A7" w:rsidRPr="004678AC">
            <w:t xml:space="preserve"> </w:t>
          </w:r>
          <w:r w:rsidR="008369CE">
            <w:t>exceeded nominations on the MAP. Given the Elizabeth zone’s reliance on supply from the MAP, this</w:t>
          </w:r>
          <w:r w:rsidR="002016A7" w:rsidRPr="004678AC">
            <w:t xml:space="preserve"> necessitat</w:t>
          </w:r>
          <w:r w:rsidR="008369CE">
            <w:t>ed</w:t>
          </w:r>
          <w:r w:rsidR="002016A7" w:rsidRPr="004678AC">
            <w:t xml:space="preserve"> the need for </w:t>
          </w:r>
          <w:r w:rsidR="00C76D97">
            <w:t xml:space="preserve">a large volume of </w:t>
          </w:r>
          <w:r w:rsidR="002016A7" w:rsidRPr="004678AC">
            <w:t>balancing gas.</w:t>
          </w:r>
        </w:p>
        <w:p w:rsidR="002618B9" w:rsidRPr="0056795B" w:rsidRDefault="002618B9" w:rsidP="002618B9">
          <w:pPr>
            <w:pStyle w:val="Heading2"/>
            <w:spacing w:after="240"/>
            <w:ind w:left="578" w:hanging="578"/>
            <w:rPr>
              <w:sz w:val="24"/>
              <w:szCs w:val="24"/>
            </w:rPr>
          </w:pPr>
          <w:bookmarkStart w:id="14" w:name="_Toc478660383"/>
          <w:r>
            <w:rPr>
              <w:sz w:val="24"/>
              <w:szCs w:val="24"/>
            </w:rPr>
            <w:t xml:space="preserve">Post </w:t>
          </w:r>
          <w:r w:rsidRPr="005F7508">
            <w:rPr>
              <w:sz w:val="24"/>
              <w:szCs w:val="24"/>
            </w:rPr>
            <w:t>2013</w:t>
          </w:r>
          <w:bookmarkEnd w:id="14"/>
        </w:p>
        <w:p w:rsidR="00CF038C" w:rsidRPr="00CC30E0" w:rsidRDefault="00844267" w:rsidP="00563054">
          <w:pPr>
            <w:spacing w:before="0" w:after="240"/>
          </w:pPr>
          <w:r>
            <w:t>Since</w:t>
          </w:r>
          <w:r w:rsidR="00BC064A" w:rsidRPr="00CC30E0">
            <w:t xml:space="preserve"> </w:t>
          </w:r>
          <w:r w:rsidR="00890B66" w:rsidRPr="00CC30E0">
            <w:t xml:space="preserve">the high-price event of </w:t>
          </w:r>
          <w:r w:rsidR="008B7BD9" w:rsidRPr="00CC30E0">
            <w:t>25</w:t>
          </w:r>
          <w:r w:rsidR="00D850C4">
            <w:t> </w:t>
          </w:r>
          <w:r w:rsidR="008B7BD9" w:rsidRPr="00CC30E0">
            <w:t xml:space="preserve">June </w:t>
          </w:r>
          <w:r w:rsidR="00BC064A" w:rsidRPr="00CC30E0">
            <w:t>2013</w:t>
          </w:r>
          <w:r>
            <w:t xml:space="preserve"> (up to 1</w:t>
          </w:r>
          <w:r w:rsidR="00D850C4">
            <w:t> </w:t>
          </w:r>
          <w:r>
            <w:t>March 2017)</w:t>
          </w:r>
          <w:r w:rsidR="00D660A3" w:rsidRPr="00CC30E0">
            <w:t>, t</w:t>
          </w:r>
          <w:r w:rsidR="00013438" w:rsidRPr="00CC30E0">
            <w:t>here have</w:t>
          </w:r>
          <w:r w:rsidR="002C0C4F" w:rsidRPr="00CC30E0">
            <w:t xml:space="preserve"> be</w:t>
          </w:r>
          <w:r w:rsidR="00322EF3">
            <w:t>en 22</w:t>
          </w:r>
          <w:r w:rsidR="002C0C4F" w:rsidRPr="00CC30E0">
            <w:t xml:space="preserve"> instances</w:t>
          </w:r>
          <w:r w:rsidR="001A0C1B" w:rsidRPr="00CC30E0">
            <w:t xml:space="preserve"> of </w:t>
          </w:r>
          <w:r w:rsidR="00973AB0" w:rsidRPr="00CC30E0">
            <w:t>MOS</w:t>
          </w:r>
          <w:r w:rsidR="004E14FD" w:rsidRPr="00CC30E0">
            <w:t xml:space="preserve"> </w:t>
          </w:r>
          <w:r w:rsidR="001A0C1B" w:rsidRPr="00CC30E0">
            <w:t xml:space="preserve">payments in excess of </w:t>
          </w:r>
          <w:r w:rsidR="002C0C4F" w:rsidRPr="00CC30E0">
            <w:t>$100</w:t>
          </w:r>
          <w:r w:rsidR="00D850C4">
            <w:t>,</w:t>
          </w:r>
          <w:r w:rsidR="001A0C1B" w:rsidRPr="00CC30E0">
            <w:t>000.</w:t>
          </w:r>
          <w:r w:rsidR="00847DD3">
            <w:t xml:space="preserve"> None breached the AER’s $250</w:t>
          </w:r>
          <w:r w:rsidR="00D850C4">
            <w:t>,</w:t>
          </w:r>
          <w:r w:rsidR="00CF038C" w:rsidRPr="00CC30E0">
            <w:t>000 reporting threshold until the 21</w:t>
          </w:r>
          <w:r w:rsidR="00D850C4">
            <w:t> </w:t>
          </w:r>
          <w:r w:rsidR="00CF038C" w:rsidRPr="00CC30E0">
            <w:t xml:space="preserve">November </w:t>
          </w:r>
          <w:r w:rsidR="00320F7B">
            <w:t xml:space="preserve">2016 </w:t>
          </w:r>
          <w:r w:rsidR="00CF038C" w:rsidRPr="00CC30E0">
            <w:t>event.</w:t>
          </w:r>
        </w:p>
        <w:p w:rsidR="0010403C" w:rsidRPr="00CC30E0" w:rsidRDefault="00B975F0" w:rsidP="00563054">
          <w:pPr>
            <w:spacing w:before="0" w:after="240"/>
          </w:pPr>
          <w:r w:rsidRPr="00CC30E0">
            <w:t>During the 2013 calendar year, the average daily MO</w:t>
          </w:r>
          <w:r w:rsidR="00FA61A9" w:rsidRPr="00CC30E0">
            <w:t>S payment</w:t>
          </w:r>
          <w:r w:rsidR="001F6F12">
            <w:t xml:space="preserve"> was $14</w:t>
          </w:r>
          <w:r w:rsidR="00D850C4">
            <w:t>,</w:t>
          </w:r>
          <w:r w:rsidR="001F6F12">
            <w:t>979</w:t>
          </w:r>
          <w:r w:rsidR="00FA61A9" w:rsidRPr="00CC30E0">
            <w:t>. During</w:t>
          </w:r>
          <w:r w:rsidR="00CF038C" w:rsidRPr="00CC30E0">
            <w:t xml:space="preserve"> the </w:t>
          </w:r>
          <w:r w:rsidR="00013438" w:rsidRPr="00CC30E0">
            <w:t>2014 and 20</w:t>
          </w:r>
          <w:r w:rsidR="00CF038C" w:rsidRPr="00CC30E0">
            <w:t xml:space="preserve">15 calendar years, </w:t>
          </w:r>
          <w:r w:rsidR="00FA61A9" w:rsidRPr="00CC30E0">
            <w:t>the daily average was</w:t>
          </w:r>
          <w:r w:rsidR="00587E3E" w:rsidRPr="00CC30E0">
            <w:t xml:space="preserve"> lower at</w:t>
          </w:r>
          <w:r w:rsidR="001F6F12">
            <w:t xml:space="preserve"> $12</w:t>
          </w:r>
          <w:r w:rsidR="004C7C1F">
            <w:t xml:space="preserve"> </w:t>
          </w:r>
          <w:r w:rsidR="001F6F12">
            <w:t>340</w:t>
          </w:r>
          <w:r w:rsidR="00013438" w:rsidRPr="00CC30E0">
            <w:t xml:space="preserve"> and </w:t>
          </w:r>
          <w:r w:rsidR="00844267">
            <w:t>$11</w:t>
          </w:r>
          <w:r w:rsidR="004C7C1F">
            <w:t> </w:t>
          </w:r>
          <w:r w:rsidR="001F6F12">
            <w:t>992</w:t>
          </w:r>
          <w:r w:rsidR="00587E3E" w:rsidRPr="00CC30E0">
            <w:t xml:space="preserve"> and t</w:t>
          </w:r>
          <w:r w:rsidR="00FA61A9" w:rsidRPr="00CC30E0">
            <w:t xml:space="preserve">he </w:t>
          </w:r>
          <w:r w:rsidR="00FA61A9" w:rsidRPr="006E14F3">
            <w:t xml:space="preserve">payment exceeded </w:t>
          </w:r>
          <w:r w:rsidR="00587E3E" w:rsidRPr="006E14F3">
            <w:t>$100</w:t>
          </w:r>
          <w:r w:rsidR="00D850C4">
            <w:t>,</w:t>
          </w:r>
          <w:r w:rsidR="00587E3E" w:rsidRPr="006E14F3">
            <w:t xml:space="preserve">000 on </w:t>
          </w:r>
          <w:r w:rsidR="006E14F3" w:rsidRPr="006E14F3">
            <w:t xml:space="preserve">4 </w:t>
          </w:r>
          <w:r w:rsidR="00587E3E" w:rsidRPr="006E14F3">
            <w:t>occasions</w:t>
          </w:r>
          <w:r w:rsidR="006E14F3" w:rsidRPr="006E14F3">
            <w:t xml:space="preserve"> each year</w:t>
          </w:r>
          <w:r w:rsidR="00013438" w:rsidRPr="006E14F3">
            <w:t>.</w:t>
          </w:r>
          <w:r w:rsidR="00FA61A9" w:rsidRPr="006E14F3">
            <w:t xml:space="preserve"> During the</w:t>
          </w:r>
          <w:r w:rsidR="00013438" w:rsidRPr="006E14F3">
            <w:t xml:space="preserve"> 2016</w:t>
          </w:r>
          <w:r w:rsidR="00FA61A9" w:rsidRPr="006E14F3">
            <w:t xml:space="preserve"> calendar year, the daily average increased to</w:t>
          </w:r>
          <w:r w:rsidR="00013438" w:rsidRPr="006E14F3">
            <w:t xml:space="preserve"> $</w:t>
          </w:r>
          <w:r w:rsidR="001F6F12" w:rsidRPr="006E14F3">
            <w:t>20</w:t>
          </w:r>
          <w:r w:rsidR="00D850C4">
            <w:t>,</w:t>
          </w:r>
          <w:r w:rsidR="001F6F12" w:rsidRPr="006E14F3">
            <w:t>158</w:t>
          </w:r>
          <w:r w:rsidR="00FA61A9" w:rsidRPr="006E14F3">
            <w:t xml:space="preserve"> and</w:t>
          </w:r>
          <w:r w:rsidR="009D3059" w:rsidRPr="006E14F3">
            <w:t xml:space="preserve"> MOS payments</w:t>
          </w:r>
          <w:r w:rsidR="00322EF3" w:rsidRPr="006E14F3">
            <w:t xml:space="preserve"> exceeded $100</w:t>
          </w:r>
          <w:r w:rsidR="00D850C4">
            <w:t>,</w:t>
          </w:r>
          <w:r w:rsidR="00322EF3" w:rsidRPr="006E14F3">
            <w:t>000 on</w:t>
          </w:r>
          <w:r w:rsidR="006E14F3">
            <w:t xml:space="preserve"> 16</w:t>
          </w:r>
          <w:r w:rsidR="00FA61A9" w:rsidRPr="006E14F3">
            <w:t xml:space="preserve"> occasions.</w:t>
          </w:r>
        </w:p>
        <w:p w:rsidR="00AE24A9" w:rsidRDefault="00AE24A9">
          <w:pPr>
            <w:spacing w:line="240" w:lineRule="auto"/>
            <w:jc w:val="left"/>
            <w:rPr>
              <w:b/>
              <w:color w:val="70635A" w:themeColor="text2"/>
              <w:sz w:val="32"/>
              <w:szCs w:val="32"/>
            </w:rPr>
          </w:pPr>
          <w:r>
            <w:rPr>
              <w:b/>
              <w:color w:val="70635A" w:themeColor="text2"/>
              <w:sz w:val="32"/>
              <w:szCs w:val="32"/>
            </w:rPr>
            <w:br w:type="page"/>
          </w:r>
        </w:p>
        <w:p w:rsidR="002618B9" w:rsidRDefault="002618B9" w:rsidP="002618B9">
          <w:pPr>
            <w:pStyle w:val="Heading1"/>
            <w:spacing w:after="120"/>
            <w:ind w:left="431" w:hanging="431"/>
          </w:pPr>
          <w:bookmarkStart w:id="15" w:name="_Toc478660384"/>
          <w:r w:rsidRPr="002618B9">
            <w:t>High MOS in 2016</w:t>
          </w:r>
          <w:bookmarkEnd w:id="15"/>
          <w:r w:rsidRPr="0056795B">
            <w:t xml:space="preserve"> </w:t>
          </w:r>
        </w:p>
        <w:p w:rsidR="00B141F1" w:rsidRPr="00B141F1" w:rsidRDefault="00B141F1" w:rsidP="00B141F1">
          <w:pPr>
            <w:spacing w:before="0" w:after="240"/>
          </w:pPr>
          <w:r w:rsidRPr="00CC30E0">
            <w:t>Whilst the opening of the Elizabeth valve seemingly played a role in reducing the incidence of counteracting MOS across 2014 and 2015</w:t>
          </w:r>
          <w:r>
            <w:t xml:space="preserve">, the AER </w:t>
          </w:r>
          <w:r w:rsidR="001E36DA">
            <w:t>has continued to monitor for a</w:t>
          </w:r>
          <w:r w:rsidR="00FD3D84">
            <w:t>ny</w:t>
          </w:r>
          <w:r w:rsidR="001E36DA">
            <w:t xml:space="preserve"> </w:t>
          </w:r>
          <w:r>
            <w:t>re-emergence</w:t>
          </w:r>
          <w:r w:rsidRPr="00CC30E0">
            <w:t xml:space="preserve"> </w:t>
          </w:r>
          <w:r>
            <w:t>of</w:t>
          </w:r>
          <w:r w:rsidR="00FD3D84">
            <w:t xml:space="preserve"> </w:t>
          </w:r>
          <w:r w:rsidRPr="00CC30E0">
            <w:t>trend</w:t>
          </w:r>
          <w:r>
            <w:t>s</w:t>
          </w:r>
          <w:r w:rsidRPr="00CC30E0">
            <w:t xml:space="preserve"> in high counteracting MOS</w:t>
          </w:r>
          <w:r>
            <w:t xml:space="preserve"> at the Adelaide hub</w:t>
          </w:r>
          <w:r w:rsidRPr="00CC30E0">
            <w:t>.</w:t>
          </w:r>
          <w:r>
            <w:t xml:space="preserve"> The high</w:t>
          </w:r>
          <w:r w:rsidR="008369CE">
            <w:t xml:space="preserve"> MOS event on 21</w:t>
          </w:r>
          <w:r w:rsidR="00D850C4">
            <w:t> </w:t>
          </w:r>
          <w:r w:rsidR="008369CE">
            <w:t>November 2016 wa</w:t>
          </w:r>
          <w:r>
            <w:t>s part of a trend tow</w:t>
          </w:r>
          <w:r w:rsidR="00B758F1">
            <w:t>ard higher MOS</w:t>
          </w:r>
          <w:r w:rsidR="00064F3F">
            <w:t xml:space="preserve"> payments across 2016</w:t>
          </w:r>
          <w:r>
            <w:t xml:space="preserve"> compared to the preceding two years.</w:t>
          </w:r>
        </w:p>
        <w:p w:rsidR="00CB02B2" w:rsidRDefault="001B7FB1" w:rsidP="00563054">
          <w:pPr>
            <w:tabs>
              <w:tab w:val="left" w:pos="0"/>
            </w:tabs>
            <w:spacing w:before="0" w:after="240"/>
          </w:pPr>
          <w:r w:rsidRPr="001B7FB1">
            <w:rPr>
              <w:b/>
            </w:rPr>
            <w:fldChar w:fldCharType="begin"/>
          </w:r>
          <w:r w:rsidRPr="001B7FB1">
            <w:rPr>
              <w:b/>
            </w:rPr>
            <w:instrText xml:space="preserve"> REF _Ref469579545 \h  \* MERGEFORMAT </w:instrText>
          </w:r>
          <w:r w:rsidRPr="001B7FB1">
            <w:rPr>
              <w:b/>
            </w:rPr>
          </w:r>
          <w:r w:rsidRPr="001B7FB1">
            <w:rPr>
              <w:b/>
            </w:rPr>
            <w:fldChar w:fldCharType="separate"/>
          </w:r>
          <w:r w:rsidR="000443F0" w:rsidRPr="000443F0">
            <w:rPr>
              <w:b/>
            </w:rPr>
            <w:t xml:space="preserve">Table </w:t>
          </w:r>
          <w:r w:rsidR="000443F0" w:rsidRPr="000443F0">
            <w:rPr>
              <w:b/>
              <w:noProof/>
            </w:rPr>
            <w:t>1</w:t>
          </w:r>
          <w:r w:rsidRPr="001B7FB1">
            <w:rPr>
              <w:b/>
            </w:rPr>
            <w:fldChar w:fldCharType="end"/>
          </w:r>
          <w:r w:rsidR="00755CFF">
            <w:t xml:space="preserve"> shows the 16</w:t>
          </w:r>
          <w:r w:rsidR="003B60FB">
            <w:t xml:space="preserve"> </w:t>
          </w:r>
          <w:r w:rsidR="008369CE">
            <w:t>days in 2016</w:t>
          </w:r>
          <w:r w:rsidR="003B60FB">
            <w:t xml:space="preserve"> where MOS payments exceeded $100</w:t>
          </w:r>
          <w:r w:rsidR="00180E0E">
            <w:t xml:space="preserve"> </w:t>
          </w:r>
          <w:r w:rsidR="003B60FB">
            <w:t xml:space="preserve">000. </w:t>
          </w:r>
          <w:r w:rsidR="00AC27B1">
            <w:t xml:space="preserve">It includes hub demand and </w:t>
          </w:r>
          <w:r w:rsidR="00A65CF5">
            <w:t xml:space="preserve">volumes of increase MOS </w:t>
          </w:r>
          <w:r w:rsidR="00AC27B1">
            <w:t xml:space="preserve">on the MAP </w:t>
          </w:r>
          <w:r w:rsidR="00A65CF5">
            <w:t xml:space="preserve">and decrease MOS </w:t>
          </w:r>
          <w:r w:rsidR="00AC27B1">
            <w:t>on the SEA</w:t>
          </w:r>
          <w:r w:rsidR="00D850C4">
            <w:t> </w:t>
          </w:r>
          <w:r w:rsidR="00AC27B1">
            <w:t>Gas pipeline.</w:t>
          </w:r>
          <w:r w:rsidR="00B141F1">
            <w:t xml:space="preserve"> The days are listed</w:t>
          </w:r>
          <w:r w:rsidR="004616E4">
            <w:t xml:space="preserve"> from highest to lowest MOS payment.</w:t>
          </w:r>
        </w:p>
        <w:p w:rsidR="001B7FB1" w:rsidRDefault="001B7FB1" w:rsidP="001B7FB1">
          <w:pPr>
            <w:pStyle w:val="Caption"/>
          </w:pPr>
          <w:bookmarkStart w:id="16" w:name="_Ref469579545"/>
          <w:bookmarkStart w:id="17" w:name="_Ref469579540"/>
          <w:r>
            <w:t xml:space="preserve">Table </w:t>
          </w:r>
          <w:fldSimple w:instr=" SEQ Table \* ARABIC ">
            <w:r w:rsidR="000443F0">
              <w:rPr>
                <w:noProof/>
              </w:rPr>
              <w:t>1</w:t>
            </w:r>
          </w:fldSimple>
          <w:bookmarkEnd w:id="16"/>
          <w:r>
            <w:t xml:space="preserve"> – </w:t>
          </w:r>
          <w:bookmarkEnd w:id="17"/>
          <w:r w:rsidRPr="001B7FB1">
            <w:t>MOS payments exceeding $100 000 during 201</w:t>
          </w:r>
          <w:r>
            <w:t>6</w:t>
          </w:r>
        </w:p>
        <w:tbl>
          <w:tblPr>
            <w:tblStyle w:val="TableGrid"/>
            <w:tblW w:w="8693" w:type="dxa"/>
            <w:tblBorders>
              <w:top w:val="none" w:sz="0" w:space="0" w:color="auto"/>
              <w:bottom w:val="none" w:sz="0" w:space="0" w:color="auto"/>
            </w:tblBorders>
            <w:tblLook w:val="04A0" w:firstRow="1" w:lastRow="0" w:firstColumn="1" w:lastColumn="0" w:noHBand="0" w:noVBand="1"/>
          </w:tblPr>
          <w:tblGrid>
            <w:gridCol w:w="1389"/>
            <w:gridCol w:w="1115"/>
            <w:gridCol w:w="784"/>
            <w:gridCol w:w="995"/>
            <w:gridCol w:w="1161"/>
            <w:gridCol w:w="1161"/>
            <w:gridCol w:w="1078"/>
            <w:gridCol w:w="1010"/>
          </w:tblGrid>
          <w:tr w:rsidR="00DA5449" w:rsidRPr="00755CFF" w:rsidTr="00BB5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 w:type="dxa"/>
                <w:shd w:val="clear" w:color="auto" w:fill="076A92" w:themeFill="text1"/>
              </w:tcPr>
              <w:p w:rsidR="00DA466D" w:rsidRPr="00E143F1" w:rsidRDefault="00DA466D" w:rsidP="00E143F1">
                <w:pPr>
                  <w:tabs>
                    <w:tab w:val="left" w:pos="0"/>
                  </w:tabs>
                  <w:spacing w:after="0" w:line="240" w:lineRule="auto"/>
                  <w:jc w:val="left"/>
                  <w:rPr>
                    <w:rFonts w:ascii="Calibri" w:hAnsi="Calibri" w:cs="Arial"/>
                    <w:color w:val="FFFFFF" w:themeColor="background2"/>
                    <w:sz w:val="22"/>
                  </w:rPr>
                </w:pPr>
                <w:r>
                  <w:rPr>
                    <w:rFonts w:ascii="Calibri" w:hAnsi="Calibri" w:cs="Arial"/>
                    <w:color w:val="FFFFFF" w:themeColor="background2"/>
                    <w:sz w:val="22"/>
                  </w:rPr>
                  <w:t>Date</w:t>
                </w:r>
              </w:p>
              <w:p w:rsidR="00DA466D" w:rsidRPr="00E143F1" w:rsidRDefault="00DA466D" w:rsidP="00E143F1">
                <w:pPr>
                  <w:tabs>
                    <w:tab w:val="left" w:pos="0"/>
                  </w:tabs>
                  <w:spacing w:after="0" w:line="240" w:lineRule="auto"/>
                  <w:jc w:val="left"/>
                  <w:rPr>
                    <w:rFonts w:ascii="Calibri" w:hAnsi="Calibri" w:cs="Arial"/>
                    <w:color w:val="FFFFFF" w:themeColor="background2"/>
                    <w:sz w:val="22"/>
                  </w:rPr>
                </w:pPr>
              </w:p>
            </w:tc>
            <w:tc>
              <w:tcPr>
                <w:tcW w:w="1121" w:type="dxa"/>
                <w:shd w:val="clear" w:color="auto" w:fill="076A92" w:themeFill="text1"/>
              </w:tcPr>
              <w:p w:rsidR="00DA466D" w:rsidRPr="00E143F1" w:rsidRDefault="00DA466D" w:rsidP="00064F3F">
                <w:pPr>
                  <w:tabs>
                    <w:tab w:val="left" w:pos="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FFFFFF" w:themeColor="background2"/>
                    <w:sz w:val="22"/>
                  </w:rPr>
                </w:pPr>
                <w:r w:rsidRPr="00E143F1">
                  <w:rPr>
                    <w:rFonts w:ascii="Calibri" w:hAnsi="Calibri" w:cs="Arial"/>
                    <w:color w:val="FFFFFF" w:themeColor="background2"/>
                    <w:sz w:val="22"/>
                  </w:rPr>
                  <w:t>MOS</w:t>
                </w:r>
              </w:p>
              <w:p w:rsidR="00DA466D" w:rsidRPr="00E143F1" w:rsidRDefault="00DA466D" w:rsidP="00C20E8C">
                <w:pPr>
                  <w:tabs>
                    <w:tab w:val="left" w:pos="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FFFFFF" w:themeColor="background2"/>
                    <w:sz w:val="22"/>
                  </w:rPr>
                </w:pPr>
                <w:r w:rsidRPr="00E143F1">
                  <w:rPr>
                    <w:rFonts w:ascii="Calibri" w:hAnsi="Calibri" w:cs="Arial"/>
                    <w:color w:val="FFFFFF" w:themeColor="background2"/>
                    <w:sz w:val="22"/>
                  </w:rPr>
                  <w:t>Payment</w:t>
                </w:r>
              </w:p>
              <w:p w:rsidR="00DA466D" w:rsidRPr="00E143F1" w:rsidRDefault="00DA466D" w:rsidP="00C20E8C">
                <w:pPr>
                  <w:tabs>
                    <w:tab w:val="left" w:pos="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color w:val="FFFFFF" w:themeColor="background2"/>
                    <w:sz w:val="22"/>
                  </w:rPr>
                </w:pPr>
              </w:p>
            </w:tc>
            <w:tc>
              <w:tcPr>
                <w:tcW w:w="795" w:type="dxa"/>
                <w:shd w:val="clear" w:color="auto" w:fill="076A92" w:themeFill="text1"/>
              </w:tcPr>
              <w:p w:rsidR="00DA466D" w:rsidRPr="00E143F1" w:rsidRDefault="00DA466D" w:rsidP="002E4387">
                <w:pPr>
                  <w:tabs>
                    <w:tab w:val="left" w:pos="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FFFFFF" w:themeColor="background2"/>
                    <w:sz w:val="22"/>
                  </w:rPr>
                </w:pPr>
                <w:r w:rsidRPr="00E143F1">
                  <w:rPr>
                    <w:rFonts w:ascii="Calibri" w:hAnsi="Calibri" w:cs="Arial"/>
                    <w:color w:val="FFFFFF" w:themeColor="background2"/>
                    <w:sz w:val="22"/>
                  </w:rPr>
                  <w:t>MAP</w:t>
                </w:r>
              </w:p>
              <w:p w:rsidR="00DA466D" w:rsidRPr="00E143F1" w:rsidRDefault="00DA466D" w:rsidP="002E4387">
                <w:pPr>
                  <w:tabs>
                    <w:tab w:val="left" w:pos="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FFFFFF" w:themeColor="background2"/>
                    <w:sz w:val="22"/>
                  </w:rPr>
                </w:pPr>
                <w:r w:rsidRPr="00E143F1">
                  <w:rPr>
                    <w:rFonts w:ascii="Calibri" w:hAnsi="Calibri" w:cs="Arial"/>
                    <w:color w:val="FFFFFF" w:themeColor="background2"/>
                    <w:sz w:val="22"/>
                  </w:rPr>
                  <w:t>MOS</w:t>
                </w:r>
              </w:p>
            </w:tc>
            <w:tc>
              <w:tcPr>
                <w:tcW w:w="1004" w:type="dxa"/>
                <w:shd w:val="clear" w:color="auto" w:fill="076A92" w:themeFill="text1"/>
              </w:tcPr>
              <w:p w:rsidR="00DA466D" w:rsidRPr="00E143F1" w:rsidRDefault="00DA466D" w:rsidP="002E4387">
                <w:pPr>
                  <w:tabs>
                    <w:tab w:val="left" w:pos="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FFFFFF" w:themeColor="background2"/>
                    <w:sz w:val="22"/>
                  </w:rPr>
                </w:pPr>
                <w:proofErr w:type="spellStart"/>
                <w:r w:rsidRPr="00E143F1">
                  <w:rPr>
                    <w:rFonts w:ascii="Calibri" w:hAnsi="Calibri" w:cs="Arial"/>
                    <w:color w:val="FFFFFF" w:themeColor="background2"/>
                    <w:sz w:val="22"/>
                  </w:rPr>
                  <w:t>SEAGas</w:t>
                </w:r>
                <w:proofErr w:type="spellEnd"/>
              </w:p>
              <w:p w:rsidR="00DA466D" w:rsidRPr="00E143F1" w:rsidRDefault="00DA466D" w:rsidP="002E4387">
                <w:pPr>
                  <w:tabs>
                    <w:tab w:val="left" w:pos="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FFFFFF" w:themeColor="background2"/>
                    <w:sz w:val="22"/>
                  </w:rPr>
                </w:pPr>
                <w:r w:rsidRPr="00E143F1">
                  <w:rPr>
                    <w:rFonts w:ascii="Calibri" w:hAnsi="Calibri" w:cs="Arial"/>
                    <w:color w:val="FFFFFF" w:themeColor="background2"/>
                    <w:sz w:val="22"/>
                  </w:rPr>
                  <w:t>MOS</w:t>
                </w:r>
              </w:p>
            </w:tc>
            <w:tc>
              <w:tcPr>
                <w:tcW w:w="1161" w:type="dxa"/>
                <w:shd w:val="clear" w:color="auto" w:fill="076A92" w:themeFill="text1"/>
              </w:tcPr>
              <w:p w:rsidR="00DA466D" w:rsidRPr="00884DAC" w:rsidRDefault="00DA5449" w:rsidP="00DA5449">
                <w:pPr>
                  <w:tabs>
                    <w:tab w:val="left" w:pos="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FFFFFF" w:themeColor="background2"/>
                    <w:sz w:val="22"/>
                  </w:rPr>
                </w:pPr>
                <w:r w:rsidRPr="00884DAC">
                  <w:rPr>
                    <w:rFonts w:ascii="Calibri" w:hAnsi="Calibri" w:cs="Arial"/>
                    <w:color w:val="FFFFFF" w:themeColor="background2"/>
                    <w:sz w:val="22"/>
                  </w:rPr>
                  <w:t>MAP</w:t>
                </w:r>
              </w:p>
              <w:p w:rsidR="00DA5449" w:rsidRPr="00884DAC" w:rsidRDefault="00DA5449" w:rsidP="00884DAC">
                <w:pPr>
                  <w:tabs>
                    <w:tab w:val="left" w:pos="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FFFFFF" w:themeColor="background2"/>
                    <w:sz w:val="22"/>
                  </w:rPr>
                </w:pPr>
                <w:r w:rsidRPr="00884DAC">
                  <w:rPr>
                    <w:rFonts w:ascii="Calibri" w:hAnsi="Calibri" w:cs="Arial"/>
                    <w:color w:val="FFFFFF" w:themeColor="background2"/>
                    <w:sz w:val="22"/>
                  </w:rPr>
                  <w:t>Scheduled</w:t>
                </w:r>
              </w:p>
              <w:p w:rsidR="00884DAC" w:rsidRPr="00E143F1" w:rsidRDefault="00C1725F" w:rsidP="00884DAC">
                <w:pPr>
                  <w:tabs>
                    <w:tab w:val="left" w:pos="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FFFFFF" w:themeColor="background2"/>
                  </w:rPr>
                </w:pPr>
                <w:r>
                  <w:rPr>
                    <w:rFonts w:ascii="Calibri" w:hAnsi="Calibri" w:cs="Arial"/>
                    <w:color w:val="FFFFFF" w:themeColor="background2"/>
                  </w:rPr>
                  <w:t>(allocation</w:t>
                </w:r>
                <w:r w:rsidR="00884DAC">
                  <w:rPr>
                    <w:rFonts w:ascii="Calibri" w:hAnsi="Calibri" w:cs="Arial"/>
                    <w:color w:val="FFFFFF" w:themeColor="background2"/>
                  </w:rPr>
                  <w:t>)</w:t>
                </w:r>
              </w:p>
            </w:tc>
            <w:tc>
              <w:tcPr>
                <w:tcW w:w="1161" w:type="dxa"/>
                <w:shd w:val="clear" w:color="auto" w:fill="076A92" w:themeFill="text1"/>
              </w:tcPr>
              <w:p w:rsidR="00DA466D" w:rsidRPr="00884DAC" w:rsidRDefault="00DA5449" w:rsidP="00884DAC">
                <w:pPr>
                  <w:tabs>
                    <w:tab w:val="left" w:pos="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FFFFFF" w:themeColor="background2"/>
                    <w:sz w:val="22"/>
                  </w:rPr>
                </w:pPr>
                <w:proofErr w:type="spellStart"/>
                <w:r w:rsidRPr="00884DAC">
                  <w:rPr>
                    <w:rFonts w:ascii="Calibri" w:hAnsi="Calibri" w:cs="Arial"/>
                    <w:color w:val="FFFFFF" w:themeColor="background2"/>
                    <w:sz w:val="22"/>
                  </w:rPr>
                  <w:t>SeaGas</w:t>
                </w:r>
                <w:proofErr w:type="spellEnd"/>
                <w:r w:rsidRPr="00884DAC">
                  <w:rPr>
                    <w:rFonts w:ascii="Calibri" w:hAnsi="Calibri" w:cs="Arial"/>
                    <w:color w:val="FFFFFF" w:themeColor="background2"/>
                    <w:sz w:val="22"/>
                  </w:rPr>
                  <w:t xml:space="preserve"> Scheduled</w:t>
                </w:r>
              </w:p>
              <w:p w:rsidR="00884DAC" w:rsidRPr="00E143F1" w:rsidRDefault="00C1725F" w:rsidP="00884DAC">
                <w:pPr>
                  <w:tabs>
                    <w:tab w:val="left" w:pos="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FFFFFF" w:themeColor="background2"/>
                  </w:rPr>
                </w:pPr>
                <w:r>
                  <w:rPr>
                    <w:rFonts w:ascii="Calibri" w:hAnsi="Calibri" w:cs="Arial"/>
                    <w:color w:val="FFFFFF" w:themeColor="background2"/>
                  </w:rPr>
                  <w:t>(allocation</w:t>
                </w:r>
                <w:r w:rsidR="00884DAC">
                  <w:rPr>
                    <w:rFonts w:ascii="Calibri" w:hAnsi="Calibri" w:cs="Arial"/>
                    <w:color w:val="FFFFFF" w:themeColor="background2"/>
                  </w:rPr>
                  <w:t>)</w:t>
                </w:r>
              </w:p>
            </w:tc>
            <w:tc>
              <w:tcPr>
                <w:tcW w:w="1086" w:type="dxa"/>
                <w:shd w:val="clear" w:color="auto" w:fill="076A92" w:themeFill="text1"/>
              </w:tcPr>
              <w:p w:rsidR="00DA466D" w:rsidRPr="00E143F1" w:rsidRDefault="00DA466D" w:rsidP="002E4387">
                <w:pPr>
                  <w:tabs>
                    <w:tab w:val="left" w:pos="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FFFFFF" w:themeColor="background2"/>
                    <w:sz w:val="22"/>
                  </w:rPr>
                </w:pPr>
                <w:r w:rsidRPr="00E143F1">
                  <w:rPr>
                    <w:rFonts w:ascii="Calibri" w:hAnsi="Calibri" w:cs="Arial"/>
                    <w:color w:val="FFFFFF" w:themeColor="background2"/>
                    <w:sz w:val="22"/>
                  </w:rPr>
                  <w:t>Hub</w:t>
                </w:r>
              </w:p>
              <w:p w:rsidR="00DA466D" w:rsidRPr="00E143F1" w:rsidRDefault="00DA466D" w:rsidP="002E4387">
                <w:pPr>
                  <w:tabs>
                    <w:tab w:val="left" w:pos="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FFFFFF" w:themeColor="background2"/>
                    <w:sz w:val="22"/>
                  </w:rPr>
                </w:pPr>
                <w:r w:rsidRPr="00E143F1">
                  <w:rPr>
                    <w:rFonts w:ascii="Calibri" w:hAnsi="Calibri" w:cs="Arial"/>
                    <w:color w:val="FFFFFF" w:themeColor="background2"/>
                    <w:sz w:val="22"/>
                  </w:rPr>
                  <w:t>Demand</w:t>
                </w:r>
              </w:p>
            </w:tc>
            <w:tc>
              <w:tcPr>
                <w:tcW w:w="1014" w:type="dxa"/>
                <w:shd w:val="clear" w:color="auto" w:fill="076A92" w:themeFill="text1"/>
              </w:tcPr>
              <w:p w:rsidR="00DA466D" w:rsidRDefault="00DA466D" w:rsidP="00DA466D">
                <w:pPr>
                  <w:tabs>
                    <w:tab w:val="left" w:pos="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FFFFFF" w:themeColor="background2"/>
                    <w:sz w:val="22"/>
                  </w:rPr>
                </w:pPr>
                <w:r>
                  <w:rPr>
                    <w:rFonts w:ascii="Calibri" w:hAnsi="Calibri" w:cs="Arial"/>
                    <w:color w:val="FFFFFF" w:themeColor="background2"/>
                    <w:sz w:val="22"/>
                  </w:rPr>
                  <w:t>Daily</w:t>
                </w:r>
              </w:p>
              <w:p w:rsidR="00DA466D" w:rsidRDefault="00DA466D" w:rsidP="00DA466D">
                <w:pPr>
                  <w:tabs>
                    <w:tab w:val="left" w:pos="0"/>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FFFFFF" w:themeColor="background2"/>
                    <w:sz w:val="22"/>
                  </w:rPr>
                </w:pPr>
                <w:r>
                  <w:rPr>
                    <w:rFonts w:ascii="Calibri" w:hAnsi="Calibri" w:cs="Arial"/>
                    <w:color w:val="FFFFFF" w:themeColor="background2"/>
                    <w:sz w:val="22"/>
                  </w:rPr>
                  <w:t>Average</w:t>
                </w:r>
              </w:p>
              <w:p w:rsidR="00DA466D" w:rsidRPr="00DA466D" w:rsidRDefault="00DA466D" w:rsidP="00DA466D">
                <w:pPr>
                  <w:tabs>
                    <w:tab w:val="left" w:pos="0"/>
                  </w:tab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FFFFFF" w:themeColor="background2"/>
                    <w:sz w:val="16"/>
                    <w:szCs w:val="16"/>
                  </w:rPr>
                </w:pPr>
                <w:r>
                  <w:rPr>
                    <w:rFonts w:ascii="Calibri" w:hAnsi="Calibri" w:cs="Arial"/>
                    <w:color w:val="FFFFFF" w:themeColor="background2"/>
                    <w:sz w:val="16"/>
                    <w:szCs w:val="16"/>
                  </w:rPr>
                  <w:t>(for month)</w:t>
                </w:r>
              </w:p>
            </w:tc>
          </w:tr>
          <w:tr w:rsidR="00394D18" w:rsidRPr="00064F3F" w:rsidTr="00394D18">
            <w:trPr>
              <w:trHeight w:val="70"/>
            </w:trPr>
            <w:tc>
              <w:tcPr>
                <w:cnfStyle w:val="001000000000" w:firstRow="0" w:lastRow="0" w:firstColumn="1" w:lastColumn="0" w:oddVBand="0" w:evenVBand="0" w:oddHBand="0" w:evenHBand="0" w:firstRowFirstColumn="0" w:firstRowLastColumn="0" w:lastRowFirstColumn="0" w:lastRowLastColumn="0"/>
                <w:tcW w:w="1351" w:type="dxa"/>
                <w:vAlign w:val="center"/>
              </w:tcPr>
              <w:p w:rsidR="00394D18" w:rsidRDefault="00394D18" w:rsidP="00394D18">
                <w:pPr>
                  <w:spacing w:before="120" w:after="120" w:line="240" w:lineRule="auto"/>
                  <w:rPr>
                    <w:rFonts w:ascii="Calibri" w:hAnsi="Calibri"/>
                    <w:bCs/>
                    <w:color w:val="000000"/>
                    <w:sz w:val="22"/>
                  </w:rPr>
                </w:pPr>
                <w:r>
                  <w:rPr>
                    <w:rFonts w:ascii="Calibri" w:hAnsi="Calibri"/>
                    <w:b w:val="0"/>
                    <w:bCs/>
                    <w:color w:val="000000"/>
                    <w:sz w:val="22"/>
                  </w:rPr>
                  <w:t>21/11/2016</w:t>
                </w:r>
              </w:p>
            </w:tc>
            <w:tc>
              <w:tcPr>
                <w:tcW w:w="1121"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$367,334</w:t>
                </w:r>
              </w:p>
            </w:tc>
            <w:tc>
              <w:tcPr>
                <w:tcW w:w="795"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21</w:t>
                </w:r>
              </w:p>
            </w:tc>
            <w:tc>
              <w:tcPr>
                <w:tcW w:w="1004"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-22</w:t>
                </w:r>
              </w:p>
            </w:tc>
            <w:tc>
              <w:tcPr>
                <w:tcW w:w="1161"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12 (2)</w:t>
                </w:r>
              </w:p>
            </w:tc>
            <w:tc>
              <w:tcPr>
                <w:tcW w:w="1161"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39 (44)</w:t>
                </w:r>
              </w:p>
            </w:tc>
            <w:tc>
              <w:tcPr>
                <w:tcW w:w="1086"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45</w:t>
                </w:r>
              </w:p>
            </w:tc>
            <w:tc>
              <w:tcPr>
                <w:tcW w:w="1014"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53</w:t>
                </w:r>
              </w:p>
            </w:tc>
          </w:tr>
          <w:tr w:rsidR="00394D18" w:rsidRPr="00064F3F" w:rsidTr="00187DD3">
            <w:tc>
              <w:tcPr>
                <w:cnfStyle w:val="001000000000" w:firstRow="0" w:lastRow="0" w:firstColumn="1" w:lastColumn="0" w:oddVBand="0" w:evenVBand="0" w:oddHBand="0" w:evenHBand="0" w:firstRowFirstColumn="0" w:firstRowLastColumn="0" w:lastRowFirstColumn="0" w:lastRowLastColumn="0"/>
                <w:tcW w:w="1351" w:type="dxa"/>
                <w:shd w:val="clear" w:color="auto" w:fill="D4E2FF" w:themeFill="accent3" w:themeFillTint="1A"/>
                <w:vAlign w:val="center"/>
              </w:tcPr>
              <w:p w:rsidR="00394D18" w:rsidRDefault="00394D18" w:rsidP="00394D18">
                <w:pPr>
                  <w:spacing w:before="120" w:after="120" w:line="240" w:lineRule="auto"/>
                  <w:rPr>
                    <w:rFonts w:ascii="Calibri" w:hAnsi="Calibri"/>
                    <w:bCs/>
                    <w:color w:val="000000"/>
                    <w:sz w:val="22"/>
                  </w:rPr>
                </w:pPr>
                <w:r>
                  <w:rPr>
                    <w:rFonts w:ascii="Calibri" w:hAnsi="Calibri"/>
                    <w:b w:val="0"/>
                    <w:bCs/>
                    <w:color w:val="000000"/>
                    <w:sz w:val="22"/>
                  </w:rPr>
                  <w:t>28/09/2016</w:t>
                </w:r>
              </w:p>
            </w:tc>
            <w:tc>
              <w:tcPr>
                <w:tcW w:w="1121"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$188,274</w:t>
                </w:r>
              </w:p>
            </w:tc>
            <w:tc>
              <w:tcPr>
                <w:tcW w:w="795"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5</w:t>
                </w:r>
              </w:p>
            </w:tc>
            <w:tc>
              <w:tcPr>
                <w:tcW w:w="1004"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-17</w:t>
                </w:r>
              </w:p>
            </w:tc>
            <w:tc>
              <w:tcPr>
                <w:tcW w:w="1161"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23 (15)</w:t>
                </w:r>
              </w:p>
            </w:tc>
            <w:tc>
              <w:tcPr>
                <w:tcW w:w="1161"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54 (56)</w:t>
                </w:r>
              </w:p>
            </w:tc>
            <w:tc>
              <w:tcPr>
                <w:tcW w:w="1086"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60</w:t>
                </w:r>
              </w:p>
            </w:tc>
            <w:tc>
              <w:tcPr>
                <w:tcW w:w="1014"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74</w:t>
                </w:r>
              </w:p>
            </w:tc>
          </w:tr>
          <w:tr w:rsidR="00394D18" w:rsidRPr="00064F3F" w:rsidTr="00187DD3">
            <w:tc>
              <w:tcPr>
                <w:cnfStyle w:val="001000000000" w:firstRow="0" w:lastRow="0" w:firstColumn="1" w:lastColumn="0" w:oddVBand="0" w:evenVBand="0" w:oddHBand="0" w:evenHBand="0" w:firstRowFirstColumn="0" w:firstRowLastColumn="0" w:lastRowFirstColumn="0" w:lastRowLastColumn="0"/>
                <w:tcW w:w="1351" w:type="dxa"/>
                <w:vAlign w:val="center"/>
              </w:tcPr>
              <w:p w:rsidR="00394D18" w:rsidRDefault="00394D18" w:rsidP="00394D18">
                <w:pPr>
                  <w:spacing w:before="120" w:after="120" w:line="240" w:lineRule="auto"/>
                  <w:rPr>
                    <w:rFonts w:ascii="Calibri" w:hAnsi="Calibri"/>
                    <w:bCs/>
                    <w:color w:val="000000"/>
                    <w:sz w:val="22"/>
                  </w:rPr>
                </w:pPr>
                <w:r>
                  <w:rPr>
                    <w:rFonts w:ascii="Calibri" w:hAnsi="Calibri"/>
                    <w:b w:val="0"/>
                    <w:bCs/>
                    <w:color w:val="000000"/>
                    <w:sz w:val="22"/>
                  </w:rPr>
                  <w:t>12/06/2016</w:t>
                </w:r>
              </w:p>
            </w:tc>
            <w:tc>
              <w:tcPr>
                <w:tcW w:w="1121"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$179,697</w:t>
                </w:r>
              </w:p>
            </w:tc>
            <w:tc>
              <w:tcPr>
                <w:tcW w:w="795"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12</w:t>
                </w:r>
              </w:p>
            </w:tc>
            <w:tc>
              <w:tcPr>
                <w:tcW w:w="1004"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-18</w:t>
                </w:r>
              </w:p>
            </w:tc>
            <w:tc>
              <w:tcPr>
                <w:tcW w:w="1161"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13 (9)</w:t>
                </w:r>
              </w:p>
            </w:tc>
            <w:tc>
              <w:tcPr>
                <w:tcW w:w="1161"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60 (65)</w:t>
                </w:r>
              </w:p>
            </w:tc>
            <w:tc>
              <w:tcPr>
                <w:tcW w:w="1086"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68</w:t>
                </w:r>
              </w:p>
            </w:tc>
            <w:tc>
              <w:tcPr>
                <w:tcW w:w="1014"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80</w:t>
                </w:r>
              </w:p>
            </w:tc>
          </w:tr>
          <w:tr w:rsidR="00394D18" w:rsidRPr="00064F3F" w:rsidTr="00187DD3">
            <w:tc>
              <w:tcPr>
                <w:cnfStyle w:val="001000000000" w:firstRow="0" w:lastRow="0" w:firstColumn="1" w:lastColumn="0" w:oddVBand="0" w:evenVBand="0" w:oddHBand="0" w:evenHBand="0" w:firstRowFirstColumn="0" w:firstRowLastColumn="0" w:lastRowFirstColumn="0" w:lastRowLastColumn="0"/>
                <w:tcW w:w="1351" w:type="dxa"/>
                <w:shd w:val="clear" w:color="auto" w:fill="D4E2FF" w:themeFill="accent3" w:themeFillTint="1A"/>
                <w:vAlign w:val="center"/>
              </w:tcPr>
              <w:p w:rsidR="00394D18" w:rsidRDefault="00394D18" w:rsidP="00394D18">
                <w:pPr>
                  <w:spacing w:before="120" w:after="120" w:line="240" w:lineRule="auto"/>
                  <w:rPr>
                    <w:rFonts w:ascii="Calibri" w:hAnsi="Calibri"/>
                    <w:bCs/>
                    <w:color w:val="000000"/>
                    <w:sz w:val="22"/>
                  </w:rPr>
                </w:pPr>
                <w:r>
                  <w:rPr>
                    <w:rFonts w:ascii="Calibri" w:hAnsi="Calibri"/>
                    <w:b w:val="0"/>
                    <w:bCs/>
                    <w:color w:val="000000"/>
                    <w:sz w:val="22"/>
                  </w:rPr>
                  <w:t>4/09/2016</w:t>
                </w:r>
              </w:p>
            </w:tc>
            <w:tc>
              <w:tcPr>
                <w:tcW w:w="1121"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$178,717</w:t>
                </w:r>
              </w:p>
            </w:tc>
            <w:tc>
              <w:tcPr>
                <w:tcW w:w="795"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12</w:t>
                </w:r>
              </w:p>
            </w:tc>
            <w:tc>
              <w:tcPr>
                <w:tcW w:w="1004"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-13</w:t>
                </w:r>
              </w:p>
            </w:tc>
            <w:tc>
              <w:tcPr>
                <w:tcW w:w="1161"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9 (10)</w:t>
                </w:r>
              </w:p>
            </w:tc>
            <w:tc>
              <w:tcPr>
                <w:tcW w:w="1161"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55 (55)</w:t>
                </w:r>
              </w:p>
            </w:tc>
            <w:tc>
              <w:tcPr>
                <w:tcW w:w="1086"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64</w:t>
                </w:r>
              </w:p>
            </w:tc>
            <w:tc>
              <w:tcPr>
                <w:tcW w:w="1014"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74</w:t>
                </w:r>
              </w:p>
            </w:tc>
          </w:tr>
          <w:tr w:rsidR="00394D18" w:rsidRPr="00064F3F" w:rsidTr="00187DD3">
            <w:tc>
              <w:tcPr>
                <w:cnfStyle w:val="001000000000" w:firstRow="0" w:lastRow="0" w:firstColumn="1" w:lastColumn="0" w:oddVBand="0" w:evenVBand="0" w:oddHBand="0" w:evenHBand="0" w:firstRowFirstColumn="0" w:firstRowLastColumn="0" w:lastRowFirstColumn="0" w:lastRowLastColumn="0"/>
                <w:tcW w:w="1351" w:type="dxa"/>
                <w:vAlign w:val="center"/>
              </w:tcPr>
              <w:p w:rsidR="00394D18" w:rsidRDefault="00394D18" w:rsidP="00394D18">
                <w:pPr>
                  <w:spacing w:before="120" w:after="120" w:line="240" w:lineRule="auto"/>
                  <w:rPr>
                    <w:rFonts w:ascii="Calibri" w:hAnsi="Calibri"/>
                    <w:bCs/>
                    <w:color w:val="000000"/>
                    <w:sz w:val="22"/>
                  </w:rPr>
                </w:pPr>
                <w:r>
                  <w:rPr>
                    <w:rFonts w:ascii="Calibri" w:hAnsi="Calibri"/>
                    <w:b w:val="0"/>
                    <w:bCs/>
                    <w:color w:val="000000"/>
                    <w:sz w:val="22"/>
                  </w:rPr>
                  <w:t>31/10/2016</w:t>
                </w:r>
              </w:p>
            </w:tc>
            <w:tc>
              <w:tcPr>
                <w:tcW w:w="1121"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$141,993</w:t>
                </w:r>
              </w:p>
            </w:tc>
            <w:tc>
              <w:tcPr>
                <w:tcW w:w="795"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10</w:t>
                </w:r>
              </w:p>
            </w:tc>
            <w:tc>
              <w:tcPr>
                <w:tcW w:w="1004"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-15</w:t>
                </w:r>
              </w:p>
            </w:tc>
            <w:tc>
              <w:tcPr>
                <w:tcW w:w="1161"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18 (13)</w:t>
                </w:r>
              </w:p>
            </w:tc>
            <w:tc>
              <w:tcPr>
                <w:tcW w:w="1161"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52 (52)</w:t>
                </w:r>
              </w:p>
            </w:tc>
            <w:tc>
              <w:tcPr>
                <w:tcW w:w="1086"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60</w:t>
                </w:r>
              </w:p>
            </w:tc>
            <w:tc>
              <w:tcPr>
                <w:tcW w:w="1014"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58</w:t>
                </w:r>
              </w:p>
            </w:tc>
          </w:tr>
          <w:tr w:rsidR="00394D18" w:rsidRPr="00394D18" w:rsidTr="00187DD3">
            <w:tc>
              <w:tcPr>
                <w:cnfStyle w:val="001000000000" w:firstRow="0" w:lastRow="0" w:firstColumn="1" w:lastColumn="0" w:oddVBand="0" w:evenVBand="0" w:oddHBand="0" w:evenHBand="0" w:firstRowFirstColumn="0" w:firstRowLastColumn="0" w:lastRowFirstColumn="0" w:lastRowLastColumn="0"/>
                <w:tcW w:w="1351" w:type="dxa"/>
                <w:shd w:val="clear" w:color="auto" w:fill="D4E2FF" w:themeFill="accent3" w:themeFillTint="1A"/>
                <w:vAlign w:val="center"/>
              </w:tcPr>
              <w:p w:rsidR="00394D18" w:rsidRPr="00394D18" w:rsidRDefault="00394D18" w:rsidP="00394D18">
                <w:pPr>
                  <w:spacing w:before="120" w:after="120" w:line="240" w:lineRule="auto"/>
                  <w:rPr>
                    <w:rFonts w:ascii="Calibri" w:hAnsi="Calibri"/>
                    <w:bCs/>
                    <w:i/>
                    <w:color w:val="000000"/>
                    <w:sz w:val="22"/>
                  </w:rPr>
                </w:pPr>
                <w:r w:rsidRPr="00394D18">
                  <w:rPr>
                    <w:rFonts w:ascii="Calibri" w:hAnsi="Calibri"/>
                    <w:b w:val="0"/>
                    <w:bCs/>
                    <w:i/>
                    <w:color w:val="000000"/>
                    <w:sz w:val="22"/>
                  </w:rPr>
                  <w:t>26/12/2016*</w:t>
                </w:r>
              </w:p>
            </w:tc>
            <w:tc>
              <w:tcPr>
                <w:tcW w:w="1121" w:type="dxa"/>
                <w:shd w:val="clear" w:color="auto" w:fill="D4E2FF" w:themeFill="accent3" w:themeFillTint="1A"/>
                <w:vAlign w:val="center"/>
              </w:tcPr>
              <w:p w:rsidR="00394D18" w:rsidRP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22"/>
                  </w:rPr>
                </w:pPr>
                <w:r w:rsidRPr="00394D18">
                  <w:rPr>
                    <w:rFonts w:ascii="Calibri" w:hAnsi="Calibri"/>
                    <w:i/>
                    <w:color w:val="000000"/>
                    <w:sz w:val="22"/>
                  </w:rPr>
                  <w:t>$130,099</w:t>
                </w:r>
              </w:p>
            </w:tc>
            <w:tc>
              <w:tcPr>
                <w:tcW w:w="795" w:type="dxa"/>
                <w:shd w:val="clear" w:color="auto" w:fill="D4E2FF" w:themeFill="accent3" w:themeFillTint="1A"/>
                <w:vAlign w:val="center"/>
              </w:tcPr>
              <w:p w:rsidR="00394D18" w:rsidRP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22"/>
                  </w:rPr>
                </w:pPr>
                <w:r w:rsidRPr="00394D18">
                  <w:rPr>
                    <w:rFonts w:ascii="Calibri" w:hAnsi="Calibri"/>
                    <w:i/>
                    <w:color w:val="000000"/>
                    <w:sz w:val="22"/>
                  </w:rPr>
                  <w:t>-7</w:t>
                </w:r>
              </w:p>
            </w:tc>
            <w:tc>
              <w:tcPr>
                <w:tcW w:w="1004" w:type="dxa"/>
                <w:shd w:val="clear" w:color="auto" w:fill="D4E2FF" w:themeFill="accent3" w:themeFillTint="1A"/>
                <w:vAlign w:val="center"/>
              </w:tcPr>
              <w:p w:rsidR="00394D18" w:rsidRP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22"/>
                  </w:rPr>
                </w:pPr>
                <w:r w:rsidRPr="00394D18">
                  <w:rPr>
                    <w:rFonts w:ascii="Calibri" w:hAnsi="Calibri"/>
                    <w:i/>
                    <w:color w:val="000000"/>
                    <w:sz w:val="22"/>
                  </w:rPr>
                  <w:t>0</w:t>
                </w:r>
              </w:p>
            </w:tc>
            <w:tc>
              <w:tcPr>
                <w:tcW w:w="1161" w:type="dxa"/>
                <w:shd w:val="clear" w:color="auto" w:fill="D4E2FF" w:themeFill="accent3" w:themeFillTint="1A"/>
                <w:vAlign w:val="center"/>
              </w:tcPr>
              <w:p w:rsidR="00394D18" w:rsidRP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22"/>
                  </w:rPr>
                </w:pPr>
                <w:r w:rsidRPr="00394D18">
                  <w:rPr>
                    <w:rFonts w:ascii="Calibri" w:hAnsi="Calibri"/>
                    <w:i/>
                    <w:color w:val="000000"/>
                    <w:sz w:val="22"/>
                  </w:rPr>
                  <w:t>16 (10)</w:t>
                </w:r>
              </w:p>
            </w:tc>
            <w:tc>
              <w:tcPr>
                <w:tcW w:w="1161" w:type="dxa"/>
                <w:shd w:val="clear" w:color="auto" w:fill="D4E2FF" w:themeFill="accent3" w:themeFillTint="1A"/>
                <w:vAlign w:val="center"/>
              </w:tcPr>
              <w:p w:rsidR="00394D18" w:rsidRP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22"/>
                  </w:rPr>
                </w:pPr>
                <w:r w:rsidRPr="00394D18">
                  <w:rPr>
                    <w:rFonts w:ascii="Calibri" w:hAnsi="Calibri"/>
                    <w:i/>
                    <w:color w:val="000000"/>
                    <w:sz w:val="22"/>
                  </w:rPr>
                  <w:t>18 (19)</w:t>
                </w:r>
              </w:p>
            </w:tc>
            <w:tc>
              <w:tcPr>
                <w:tcW w:w="1086" w:type="dxa"/>
                <w:shd w:val="clear" w:color="auto" w:fill="D4E2FF" w:themeFill="accent3" w:themeFillTint="1A"/>
                <w:vAlign w:val="center"/>
              </w:tcPr>
              <w:p w:rsidR="00394D18" w:rsidRP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22"/>
                  </w:rPr>
                </w:pPr>
                <w:r w:rsidRPr="00394D18">
                  <w:rPr>
                    <w:rFonts w:ascii="Calibri" w:hAnsi="Calibri"/>
                    <w:i/>
                    <w:color w:val="000000"/>
                    <w:sz w:val="22"/>
                  </w:rPr>
                  <w:t>21</w:t>
                </w:r>
              </w:p>
            </w:tc>
            <w:tc>
              <w:tcPr>
                <w:tcW w:w="1014" w:type="dxa"/>
                <w:shd w:val="clear" w:color="auto" w:fill="D4E2FF" w:themeFill="accent3" w:themeFillTint="1A"/>
                <w:vAlign w:val="center"/>
              </w:tcPr>
              <w:p w:rsidR="00394D18" w:rsidRP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22"/>
                  </w:rPr>
                </w:pPr>
                <w:r w:rsidRPr="00394D18">
                  <w:rPr>
                    <w:rFonts w:ascii="Calibri" w:hAnsi="Calibri"/>
                    <w:i/>
                    <w:color w:val="000000"/>
                    <w:sz w:val="22"/>
                  </w:rPr>
                  <w:t>44</w:t>
                </w:r>
              </w:p>
            </w:tc>
          </w:tr>
          <w:tr w:rsidR="00394D18" w:rsidRPr="00064F3F" w:rsidTr="00187DD3">
            <w:tc>
              <w:tcPr>
                <w:cnfStyle w:val="001000000000" w:firstRow="0" w:lastRow="0" w:firstColumn="1" w:lastColumn="0" w:oddVBand="0" w:evenVBand="0" w:oddHBand="0" w:evenHBand="0" w:firstRowFirstColumn="0" w:firstRowLastColumn="0" w:lastRowFirstColumn="0" w:lastRowLastColumn="0"/>
                <w:tcW w:w="1351" w:type="dxa"/>
                <w:vAlign w:val="center"/>
              </w:tcPr>
              <w:p w:rsidR="00394D18" w:rsidRDefault="00394D18" w:rsidP="00394D18">
                <w:pPr>
                  <w:spacing w:before="120" w:after="120" w:line="240" w:lineRule="auto"/>
                  <w:rPr>
                    <w:rFonts w:ascii="Calibri" w:hAnsi="Calibri"/>
                    <w:bCs/>
                    <w:color w:val="000000"/>
                    <w:sz w:val="22"/>
                  </w:rPr>
                </w:pPr>
                <w:r>
                  <w:rPr>
                    <w:rFonts w:ascii="Calibri" w:hAnsi="Calibri"/>
                    <w:b w:val="0"/>
                    <w:bCs/>
                    <w:color w:val="000000"/>
                    <w:sz w:val="22"/>
                  </w:rPr>
                  <w:t>11/06/2016</w:t>
                </w:r>
              </w:p>
            </w:tc>
            <w:tc>
              <w:tcPr>
                <w:tcW w:w="1121"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$125,727</w:t>
                </w:r>
              </w:p>
            </w:tc>
            <w:tc>
              <w:tcPr>
                <w:tcW w:w="795"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10</w:t>
                </w:r>
              </w:p>
            </w:tc>
            <w:tc>
              <w:tcPr>
                <w:tcW w:w="1004"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-13</w:t>
                </w:r>
              </w:p>
            </w:tc>
            <w:tc>
              <w:tcPr>
                <w:tcW w:w="1161"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9 (4)</w:t>
                </w:r>
              </w:p>
            </w:tc>
            <w:tc>
              <w:tcPr>
                <w:tcW w:w="1161"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60 (65)</w:t>
                </w:r>
              </w:p>
            </w:tc>
            <w:tc>
              <w:tcPr>
                <w:tcW w:w="1086"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66</w:t>
                </w:r>
              </w:p>
            </w:tc>
            <w:tc>
              <w:tcPr>
                <w:tcW w:w="1014"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80</w:t>
                </w:r>
              </w:p>
            </w:tc>
          </w:tr>
          <w:tr w:rsidR="00394D18" w:rsidRPr="00064F3F" w:rsidTr="00187DD3">
            <w:tc>
              <w:tcPr>
                <w:cnfStyle w:val="001000000000" w:firstRow="0" w:lastRow="0" w:firstColumn="1" w:lastColumn="0" w:oddVBand="0" w:evenVBand="0" w:oddHBand="0" w:evenHBand="0" w:firstRowFirstColumn="0" w:firstRowLastColumn="0" w:lastRowFirstColumn="0" w:lastRowLastColumn="0"/>
                <w:tcW w:w="1351" w:type="dxa"/>
                <w:shd w:val="clear" w:color="auto" w:fill="D4E2FF" w:themeFill="accent3" w:themeFillTint="1A"/>
                <w:vAlign w:val="center"/>
              </w:tcPr>
              <w:p w:rsidR="00394D18" w:rsidRDefault="00394D18" w:rsidP="00394D18">
                <w:pPr>
                  <w:spacing w:before="120" w:after="120" w:line="240" w:lineRule="auto"/>
                  <w:rPr>
                    <w:rFonts w:ascii="Calibri" w:hAnsi="Calibri"/>
                    <w:bCs/>
                    <w:color w:val="000000"/>
                    <w:sz w:val="22"/>
                  </w:rPr>
                </w:pPr>
                <w:r>
                  <w:rPr>
                    <w:rFonts w:ascii="Calibri" w:hAnsi="Calibri"/>
                    <w:b w:val="0"/>
                    <w:bCs/>
                    <w:color w:val="000000"/>
                    <w:sz w:val="22"/>
                  </w:rPr>
                  <w:t>8/09/2016</w:t>
                </w:r>
              </w:p>
            </w:tc>
            <w:tc>
              <w:tcPr>
                <w:tcW w:w="1121"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$124,149</w:t>
                </w:r>
              </w:p>
            </w:tc>
            <w:tc>
              <w:tcPr>
                <w:tcW w:w="795"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7</w:t>
                </w:r>
              </w:p>
            </w:tc>
            <w:tc>
              <w:tcPr>
                <w:tcW w:w="1004"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-13</w:t>
                </w:r>
              </w:p>
            </w:tc>
            <w:tc>
              <w:tcPr>
                <w:tcW w:w="1161"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3 (10)</w:t>
                </w:r>
              </w:p>
            </w:tc>
            <w:tc>
              <w:tcPr>
                <w:tcW w:w="1161"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66 (60)</w:t>
                </w:r>
              </w:p>
            </w:tc>
            <w:tc>
              <w:tcPr>
                <w:tcW w:w="1086"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64</w:t>
                </w:r>
              </w:p>
            </w:tc>
            <w:tc>
              <w:tcPr>
                <w:tcW w:w="1014"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74</w:t>
                </w:r>
              </w:p>
            </w:tc>
          </w:tr>
          <w:tr w:rsidR="00394D18" w:rsidRPr="00064F3F" w:rsidTr="00187DD3">
            <w:tc>
              <w:tcPr>
                <w:cnfStyle w:val="001000000000" w:firstRow="0" w:lastRow="0" w:firstColumn="1" w:lastColumn="0" w:oddVBand="0" w:evenVBand="0" w:oddHBand="0" w:evenHBand="0" w:firstRowFirstColumn="0" w:firstRowLastColumn="0" w:lastRowFirstColumn="0" w:lastRowLastColumn="0"/>
                <w:tcW w:w="1351" w:type="dxa"/>
                <w:vAlign w:val="center"/>
              </w:tcPr>
              <w:p w:rsidR="00394D18" w:rsidRDefault="00394D18" w:rsidP="00394D18">
                <w:pPr>
                  <w:spacing w:before="120" w:after="120" w:line="240" w:lineRule="auto"/>
                  <w:rPr>
                    <w:rFonts w:ascii="Calibri" w:hAnsi="Calibri"/>
                    <w:bCs/>
                    <w:color w:val="000000"/>
                    <w:sz w:val="22"/>
                  </w:rPr>
                </w:pPr>
                <w:r>
                  <w:rPr>
                    <w:rFonts w:ascii="Calibri" w:hAnsi="Calibri"/>
                    <w:b w:val="0"/>
                    <w:bCs/>
                    <w:color w:val="000000"/>
                    <w:sz w:val="22"/>
                  </w:rPr>
                  <w:t>1/11/2016</w:t>
                </w:r>
              </w:p>
            </w:tc>
            <w:tc>
              <w:tcPr>
                <w:tcW w:w="1121"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$120,176</w:t>
                </w:r>
              </w:p>
            </w:tc>
            <w:tc>
              <w:tcPr>
                <w:tcW w:w="795"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10</w:t>
                </w:r>
              </w:p>
            </w:tc>
            <w:tc>
              <w:tcPr>
                <w:tcW w:w="1004"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-13</w:t>
                </w:r>
              </w:p>
            </w:tc>
            <w:tc>
              <w:tcPr>
                <w:tcW w:w="1161"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16 (15)</w:t>
                </w:r>
              </w:p>
            </w:tc>
            <w:tc>
              <w:tcPr>
                <w:tcW w:w="1161"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50 (51)</w:t>
                </w:r>
              </w:p>
            </w:tc>
            <w:tc>
              <w:tcPr>
                <w:tcW w:w="1086"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63</w:t>
                </w:r>
              </w:p>
            </w:tc>
            <w:tc>
              <w:tcPr>
                <w:tcW w:w="1014"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53</w:t>
                </w:r>
              </w:p>
            </w:tc>
          </w:tr>
          <w:tr w:rsidR="00394D18" w:rsidRPr="00394D18" w:rsidTr="00187DD3">
            <w:tc>
              <w:tcPr>
                <w:cnfStyle w:val="001000000000" w:firstRow="0" w:lastRow="0" w:firstColumn="1" w:lastColumn="0" w:oddVBand="0" w:evenVBand="0" w:oddHBand="0" w:evenHBand="0" w:firstRowFirstColumn="0" w:firstRowLastColumn="0" w:lastRowFirstColumn="0" w:lastRowLastColumn="0"/>
                <w:tcW w:w="1351" w:type="dxa"/>
                <w:shd w:val="clear" w:color="auto" w:fill="D4E2FF" w:themeFill="accent3" w:themeFillTint="1A"/>
                <w:vAlign w:val="center"/>
              </w:tcPr>
              <w:p w:rsidR="00394D18" w:rsidRPr="00394D18" w:rsidRDefault="00394D18" w:rsidP="00394D18">
                <w:pPr>
                  <w:spacing w:before="120" w:after="120" w:line="240" w:lineRule="auto"/>
                  <w:rPr>
                    <w:rFonts w:ascii="Calibri" w:hAnsi="Calibri"/>
                    <w:bCs/>
                    <w:i/>
                    <w:color w:val="000000"/>
                    <w:sz w:val="22"/>
                  </w:rPr>
                </w:pPr>
                <w:r w:rsidRPr="00394D18">
                  <w:rPr>
                    <w:rFonts w:ascii="Calibri" w:hAnsi="Calibri"/>
                    <w:b w:val="0"/>
                    <w:bCs/>
                    <w:i/>
                    <w:color w:val="000000"/>
                    <w:sz w:val="22"/>
                  </w:rPr>
                  <w:t>27/04/2016*</w:t>
                </w:r>
              </w:p>
            </w:tc>
            <w:tc>
              <w:tcPr>
                <w:tcW w:w="1121" w:type="dxa"/>
                <w:shd w:val="clear" w:color="auto" w:fill="D4E2FF" w:themeFill="accent3" w:themeFillTint="1A"/>
                <w:vAlign w:val="center"/>
              </w:tcPr>
              <w:p w:rsidR="00394D18" w:rsidRP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22"/>
                  </w:rPr>
                </w:pPr>
                <w:r w:rsidRPr="00394D18">
                  <w:rPr>
                    <w:rFonts w:ascii="Calibri" w:hAnsi="Calibri"/>
                    <w:i/>
                    <w:color w:val="000000"/>
                    <w:sz w:val="22"/>
                  </w:rPr>
                  <w:t>$117,562</w:t>
                </w:r>
              </w:p>
            </w:tc>
            <w:tc>
              <w:tcPr>
                <w:tcW w:w="795" w:type="dxa"/>
                <w:shd w:val="clear" w:color="auto" w:fill="D4E2FF" w:themeFill="accent3" w:themeFillTint="1A"/>
                <w:vAlign w:val="center"/>
              </w:tcPr>
              <w:p w:rsidR="00394D18" w:rsidRP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22"/>
                  </w:rPr>
                </w:pPr>
                <w:r w:rsidRPr="00394D18">
                  <w:rPr>
                    <w:rFonts w:ascii="Calibri" w:hAnsi="Calibri"/>
                    <w:i/>
                    <w:color w:val="000000"/>
                    <w:sz w:val="22"/>
                  </w:rPr>
                  <w:t>-10</w:t>
                </w:r>
              </w:p>
            </w:tc>
            <w:tc>
              <w:tcPr>
                <w:tcW w:w="1004" w:type="dxa"/>
                <w:shd w:val="clear" w:color="auto" w:fill="D4E2FF" w:themeFill="accent3" w:themeFillTint="1A"/>
                <w:vAlign w:val="center"/>
              </w:tcPr>
              <w:p w:rsidR="00394D18" w:rsidRP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22"/>
                  </w:rPr>
                </w:pPr>
                <w:r w:rsidRPr="00394D18">
                  <w:rPr>
                    <w:rFonts w:ascii="Calibri" w:hAnsi="Calibri"/>
                    <w:i/>
                    <w:color w:val="000000"/>
                    <w:sz w:val="22"/>
                  </w:rPr>
                  <w:t>0</w:t>
                </w:r>
              </w:p>
            </w:tc>
            <w:tc>
              <w:tcPr>
                <w:tcW w:w="1161" w:type="dxa"/>
                <w:shd w:val="clear" w:color="auto" w:fill="D4E2FF" w:themeFill="accent3" w:themeFillTint="1A"/>
                <w:vAlign w:val="center"/>
              </w:tcPr>
              <w:p w:rsidR="00394D18" w:rsidRP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22"/>
                  </w:rPr>
                </w:pPr>
                <w:r w:rsidRPr="00394D18">
                  <w:rPr>
                    <w:rFonts w:ascii="Calibri" w:hAnsi="Calibri"/>
                    <w:i/>
                    <w:color w:val="000000"/>
                    <w:sz w:val="22"/>
                  </w:rPr>
                  <w:t>29 (32)</w:t>
                </w:r>
              </w:p>
            </w:tc>
            <w:tc>
              <w:tcPr>
                <w:tcW w:w="1161" w:type="dxa"/>
                <w:shd w:val="clear" w:color="auto" w:fill="D4E2FF" w:themeFill="accent3" w:themeFillTint="1A"/>
                <w:vAlign w:val="center"/>
              </w:tcPr>
              <w:p w:rsidR="00394D18" w:rsidRP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22"/>
                  </w:rPr>
                </w:pPr>
                <w:r w:rsidRPr="00394D18">
                  <w:rPr>
                    <w:rFonts w:ascii="Calibri" w:hAnsi="Calibri"/>
                    <w:i/>
                    <w:color w:val="000000"/>
                    <w:sz w:val="22"/>
                  </w:rPr>
                  <w:t>26 (26)</w:t>
                </w:r>
              </w:p>
            </w:tc>
            <w:tc>
              <w:tcPr>
                <w:tcW w:w="1086" w:type="dxa"/>
                <w:shd w:val="clear" w:color="auto" w:fill="D4E2FF" w:themeFill="accent3" w:themeFillTint="1A"/>
                <w:vAlign w:val="center"/>
              </w:tcPr>
              <w:p w:rsidR="00394D18" w:rsidRP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22"/>
                  </w:rPr>
                </w:pPr>
                <w:r w:rsidRPr="00394D18">
                  <w:rPr>
                    <w:rFonts w:ascii="Calibri" w:hAnsi="Calibri"/>
                    <w:i/>
                    <w:color w:val="000000"/>
                    <w:sz w:val="22"/>
                  </w:rPr>
                  <w:t>47</w:t>
                </w:r>
              </w:p>
            </w:tc>
            <w:tc>
              <w:tcPr>
                <w:tcW w:w="1014" w:type="dxa"/>
                <w:shd w:val="clear" w:color="auto" w:fill="D4E2FF" w:themeFill="accent3" w:themeFillTint="1A"/>
                <w:vAlign w:val="center"/>
              </w:tcPr>
              <w:p w:rsidR="00394D18" w:rsidRP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22"/>
                  </w:rPr>
                </w:pPr>
                <w:r w:rsidRPr="00394D18">
                  <w:rPr>
                    <w:rFonts w:ascii="Calibri" w:hAnsi="Calibri"/>
                    <w:i/>
                    <w:color w:val="000000"/>
                    <w:sz w:val="22"/>
                  </w:rPr>
                  <w:t>52</w:t>
                </w:r>
              </w:p>
            </w:tc>
          </w:tr>
          <w:tr w:rsidR="00394D18" w:rsidRPr="00064F3F" w:rsidTr="00187DD3">
            <w:tc>
              <w:tcPr>
                <w:cnfStyle w:val="001000000000" w:firstRow="0" w:lastRow="0" w:firstColumn="1" w:lastColumn="0" w:oddVBand="0" w:evenVBand="0" w:oddHBand="0" w:evenHBand="0" w:firstRowFirstColumn="0" w:firstRowLastColumn="0" w:lastRowFirstColumn="0" w:lastRowLastColumn="0"/>
                <w:tcW w:w="1351" w:type="dxa"/>
                <w:vAlign w:val="center"/>
              </w:tcPr>
              <w:p w:rsidR="00394D18" w:rsidRDefault="00394D18" w:rsidP="00394D18">
                <w:pPr>
                  <w:spacing w:before="120" w:after="120" w:line="240" w:lineRule="auto"/>
                  <w:rPr>
                    <w:rFonts w:ascii="Calibri" w:hAnsi="Calibri"/>
                    <w:bCs/>
                    <w:color w:val="000000"/>
                    <w:sz w:val="22"/>
                  </w:rPr>
                </w:pPr>
                <w:r>
                  <w:rPr>
                    <w:rFonts w:ascii="Calibri" w:hAnsi="Calibri"/>
                    <w:b w:val="0"/>
                    <w:bCs/>
                    <w:color w:val="000000"/>
                    <w:sz w:val="22"/>
                  </w:rPr>
                  <w:t>20/05/2016</w:t>
                </w:r>
              </w:p>
            </w:tc>
            <w:tc>
              <w:tcPr>
                <w:tcW w:w="1121"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$116,738</w:t>
                </w:r>
              </w:p>
            </w:tc>
            <w:tc>
              <w:tcPr>
                <w:tcW w:w="795"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11</w:t>
                </w:r>
              </w:p>
            </w:tc>
            <w:tc>
              <w:tcPr>
                <w:tcW w:w="1004"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-12</w:t>
                </w:r>
              </w:p>
            </w:tc>
            <w:tc>
              <w:tcPr>
                <w:tcW w:w="1161"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0 (0)</w:t>
                </w:r>
              </w:p>
            </w:tc>
            <w:tc>
              <w:tcPr>
                <w:tcW w:w="1161"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62 (62)</w:t>
                </w:r>
              </w:p>
            </w:tc>
            <w:tc>
              <w:tcPr>
                <w:tcW w:w="1086"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61</w:t>
                </w:r>
              </w:p>
            </w:tc>
            <w:tc>
              <w:tcPr>
                <w:tcW w:w="1014"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62</w:t>
                </w:r>
              </w:p>
            </w:tc>
          </w:tr>
          <w:tr w:rsidR="00394D18" w:rsidRPr="00064F3F" w:rsidTr="00187DD3">
            <w:tc>
              <w:tcPr>
                <w:cnfStyle w:val="001000000000" w:firstRow="0" w:lastRow="0" w:firstColumn="1" w:lastColumn="0" w:oddVBand="0" w:evenVBand="0" w:oddHBand="0" w:evenHBand="0" w:firstRowFirstColumn="0" w:firstRowLastColumn="0" w:lastRowFirstColumn="0" w:lastRowLastColumn="0"/>
                <w:tcW w:w="1351" w:type="dxa"/>
                <w:shd w:val="clear" w:color="auto" w:fill="D4E2FF" w:themeFill="accent3" w:themeFillTint="1A"/>
                <w:vAlign w:val="center"/>
              </w:tcPr>
              <w:p w:rsidR="00394D18" w:rsidRDefault="00394D18" w:rsidP="00394D18">
                <w:pPr>
                  <w:spacing w:before="120" w:after="120" w:line="240" w:lineRule="auto"/>
                  <w:rPr>
                    <w:rFonts w:ascii="Calibri" w:hAnsi="Calibri"/>
                    <w:bCs/>
                    <w:color w:val="000000"/>
                    <w:sz w:val="22"/>
                  </w:rPr>
                </w:pPr>
                <w:r>
                  <w:rPr>
                    <w:rFonts w:ascii="Calibri" w:hAnsi="Calibri"/>
                    <w:b w:val="0"/>
                    <w:bCs/>
                    <w:color w:val="000000"/>
                    <w:sz w:val="22"/>
                  </w:rPr>
                  <w:t>14/11/2016</w:t>
                </w:r>
              </w:p>
            </w:tc>
            <w:tc>
              <w:tcPr>
                <w:tcW w:w="1121"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$115,878</w:t>
                </w:r>
              </w:p>
            </w:tc>
            <w:tc>
              <w:tcPr>
                <w:tcW w:w="795"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11</w:t>
                </w:r>
              </w:p>
            </w:tc>
            <w:tc>
              <w:tcPr>
                <w:tcW w:w="1004"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-11</w:t>
                </w:r>
              </w:p>
            </w:tc>
            <w:tc>
              <w:tcPr>
                <w:tcW w:w="1161"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21 (14)</w:t>
                </w:r>
              </w:p>
            </w:tc>
            <w:tc>
              <w:tcPr>
                <w:tcW w:w="1161"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41 (48)</w:t>
                </w:r>
              </w:p>
            </w:tc>
            <w:tc>
              <w:tcPr>
                <w:tcW w:w="1086"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63</w:t>
                </w:r>
              </w:p>
            </w:tc>
            <w:tc>
              <w:tcPr>
                <w:tcW w:w="1014"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53</w:t>
                </w:r>
              </w:p>
            </w:tc>
          </w:tr>
          <w:tr w:rsidR="00394D18" w:rsidRPr="00064F3F" w:rsidTr="00187DD3">
            <w:tc>
              <w:tcPr>
                <w:cnfStyle w:val="001000000000" w:firstRow="0" w:lastRow="0" w:firstColumn="1" w:lastColumn="0" w:oddVBand="0" w:evenVBand="0" w:oddHBand="0" w:evenHBand="0" w:firstRowFirstColumn="0" w:firstRowLastColumn="0" w:lastRowFirstColumn="0" w:lastRowLastColumn="0"/>
                <w:tcW w:w="1351" w:type="dxa"/>
                <w:vAlign w:val="center"/>
              </w:tcPr>
              <w:p w:rsidR="00394D18" w:rsidRDefault="00394D18" w:rsidP="00394D18">
                <w:pPr>
                  <w:spacing w:before="120" w:after="120" w:line="240" w:lineRule="auto"/>
                  <w:rPr>
                    <w:rFonts w:ascii="Calibri" w:hAnsi="Calibri"/>
                    <w:bCs/>
                    <w:color w:val="000000"/>
                    <w:sz w:val="22"/>
                  </w:rPr>
                </w:pPr>
                <w:r>
                  <w:rPr>
                    <w:rFonts w:ascii="Calibri" w:hAnsi="Calibri"/>
                    <w:b w:val="0"/>
                    <w:bCs/>
                    <w:color w:val="000000"/>
                    <w:sz w:val="22"/>
                  </w:rPr>
                  <w:t>6/09/2016</w:t>
                </w:r>
              </w:p>
            </w:tc>
            <w:tc>
              <w:tcPr>
                <w:tcW w:w="1121"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$108,787</w:t>
                </w:r>
              </w:p>
            </w:tc>
            <w:tc>
              <w:tcPr>
                <w:tcW w:w="795"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8</w:t>
                </w:r>
              </w:p>
            </w:tc>
            <w:tc>
              <w:tcPr>
                <w:tcW w:w="1004"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-10</w:t>
                </w:r>
              </w:p>
            </w:tc>
            <w:tc>
              <w:tcPr>
                <w:tcW w:w="1161"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5 (13)</w:t>
                </w:r>
              </w:p>
            </w:tc>
            <w:tc>
              <w:tcPr>
                <w:tcW w:w="1161"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63 (57)</w:t>
                </w:r>
              </w:p>
            </w:tc>
            <w:tc>
              <w:tcPr>
                <w:tcW w:w="1086"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68</w:t>
                </w:r>
              </w:p>
            </w:tc>
            <w:tc>
              <w:tcPr>
                <w:tcW w:w="1014"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74</w:t>
                </w:r>
              </w:p>
            </w:tc>
          </w:tr>
          <w:tr w:rsidR="00394D18" w:rsidRPr="00064F3F" w:rsidTr="00187DD3">
            <w:tc>
              <w:tcPr>
                <w:cnfStyle w:val="001000000000" w:firstRow="0" w:lastRow="0" w:firstColumn="1" w:lastColumn="0" w:oddVBand="0" w:evenVBand="0" w:oddHBand="0" w:evenHBand="0" w:firstRowFirstColumn="0" w:firstRowLastColumn="0" w:lastRowFirstColumn="0" w:lastRowLastColumn="0"/>
                <w:tcW w:w="1351" w:type="dxa"/>
                <w:shd w:val="clear" w:color="auto" w:fill="D4E2FF" w:themeFill="accent3" w:themeFillTint="1A"/>
                <w:vAlign w:val="center"/>
              </w:tcPr>
              <w:p w:rsidR="00394D18" w:rsidRDefault="00394D18" w:rsidP="00394D18">
                <w:pPr>
                  <w:spacing w:before="120" w:after="120" w:line="240" w:lineRule="auto"/>
                  <w:rPr>
                    <w:rFonts w:ascii="Calibri" w:hAnsi="Calibri"/>
                    <w:bCs/>
                    <w:color w:val="000000"/>
                    <w:sz w:val="22"/>
                  </w:rPr>
                </w:pPr>
                <w:r>
                  <w:rPr>
                    <w:rFonts w:ascii="Calibri" w:hAnsi="Calibri"/>
                    <w:b w:val="0"/>
                    <w:bCs/>
                    <w:color w:val="000000"/>
                    <w:sz w:val="22"/>
                  </w:rPr>
                  <w:t>29/09/2016</w:t>
                </w:r>
              </w:p>
            </w:tc>
            <w:tc>
              <w:tcPr>
                <w:tcW w:w="1121"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$108,430</w:t>
                </w:r>
              </w:p>
            </w:tc>
            <w:tc>
              <w:tcPr>
                <w:tcW w:w="795"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12</w:t>
                </w:r>
              </w:p>
            </w:tc>
            <w:tc>
              <w:tcPr>
                <w:tcW w:w="1004"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-5</w:t>
                </w:r>
              </w:p>
            </w:tc>
            <w:tc>
              <w:tcPr>
                <w:tcW w:w="1161"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37 (58)</w:t>
                </w:r>
              </w:p>
            </w:tc>
            <w:tc>
              <w:tcPr>
                <w:tcW w:w="1161"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49 (25)</w:t>
                </w:r>
              </w:p>
            </w:tc>
            <w:tc>
              <w:tcPr>
                <w:tcW w:w="1086"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89</w:t>
                </w:r>
              </w:p>
            </w:tc>
            <w:tc>
              <w:tcPr>
                <w:tcW w:w="1014"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74</w:t>
                </w:r>
              </w:p>
            </w:tc>
          </w:tr>
          <w:tr w:rsidR="00394D18" w:rsidRPr="00064F3F" w:rsidTr="00187DD3">
            <w:tc>
              <w:tcPr>
                <w:cnfStyle w:val="001000000000" w:firstRow="0" w:lastRow="0" w:firstColumn="1" w:lastColumn="0" w:oddVBand="0" w:evenVBand="0" w:oddHBand="0" w:evenHBand="0" w:firstRowFirstColumn="0" w:firstRowLastColumn="0" w:lastRowFirstColumn="0" w:lastRowLastColumn="0"/>
                <w:tcW w:w="1351" w:type="dxa"/>
                <w:vAlign w:val="center"/>
              </w:tcPr>
              <w:p w:rsidR="00394D18" w:rsidRDefault="00394D18" w:rsidP="00394D18">
                <w:pPr>
                  <w:spacing w:before="120" w:after="120" w:line="240" w:lineRule="auto"/>
                  <w:rPr>
                    <w:rFonts w:ascii="Calibri" w:hAnsi="Calibri"/>
                    <w:bCs/>
                    <w:color w:val="000000"/>
                    <w:sz w:val="22"/>
                  </w:rPr>
                </w:pPr>
                <w:r>
                  <w:rPr>
                    <w:rFonts w:ascii="Calibri" w:hAnsi="Calibri"/>
                    <w:b w:val="0"/>
                    <w:bCs/>
                    <w:color w:val="000000"/>
                    <w:sz w:val="22"/>
                  </w:rPr>
                  <w:t>20/11/2016</w:t>
                </w:r>
              </w:p>
            </w:tc>
            <w:tc>
              <w:tcPr>
                <w:tcW w:w="1121"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$107,531</w:t>
                </w:r>
              </w:p>
            </w:tc>
            <w:tc>
              <w:tcPr>
                <w:tcW w:w="795"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12</w:t>
                </w:r>
              </w:p>
            </w:tc>
            <w:tc>
              <w:tcPr>
                <w:tcW w:w="1004"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-9</w:t>
                </w:r>
              </w:p>
            </w:tc>
            <w:tc>
              <w:tcPr>
                <w:tcW w:w="1161"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7 (3)</w:t>
                </w:r>
              </w:p>
            </w:tc>
            <w:tc>
              <w:tcPr>
                <w:tcW w:w="1161"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31 (33)</w:t>
                </w:r>
              </w:p>
            </w:tc>
            <w:tc>
              <w:tcPr>
                <w:tcW w:w="1086"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39</w:t>
                </w:r>
              </w:p>
            </w:tc>
            <w:tc>
              <w:tcPr>
                <w:tcW w:w="1014" w:type="dx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53</w:t>
                </w:r>
              </w:p>
            </w:tc>
          </w:tr>
          <w:tr w:rsidR="00394D18" w:rsidRPr="00064F3F" w:rsidTr="00187DD3">
            <w:tc>
              <w:tcPr>
                <w:cnfStyle w:val="001000000000" w:firstRow="0" w:lastRow="0" w:firstColumn="1" w:lastColumn="0" w:oddVBand="0" w:evenVBand="0" w:oddHBand="0" w:evenHBand="0" w:firstRowFirstColumn="0" w:firstRowLastColumn="0" w:lastRowFirstColumn="0" w:lastRowLastColumn="0"/>
                <w:tcW w:w="1351" w:type="dxa"/>
                <w:shd w:val="clear" w:color="auto" w:fill="D4E2FF" w:themeFill="accent3" w:themeFillTint="1A"/>
                <w:vAlign w:val="center"/>
              </w:tcPr>
              <w:p w:rsidR="00394D18" w:rsidRDefault="00394D18" w:rsidP="00394D18">
                <w:pPr>
                  <w:spacing w:before="120" w:after="120" w:line="240" w:lineRule="auto"/>
                  <w:rPr>
                    <w:rFonts w:ascii="Calibri" w:hAnsi="Calibri"/>
                    <w:bCs/>
                    <w:color w:val="000000"/>
                    <w:sz w:val="22"/>
                  </w:rPr>
                </w:pPr>
                <w:r>
                  <w:rPr>
                    <w:rFonts w:ascii="Calibri" w:hAnsi="Calibri"/>
                    <w:b w:val="0"/>
                    <w:bCs/>
                    <w:color w:val="000000"/>
                    <w:sz w:val="22"/>
                  </w:rPr>
                  <w:t>2/11/2016</w:t>
                </w:r>
              </w:p>
            </w:tc>
            <w:tc>
              <w:tcPr>
                <w:tcW w:w="1121"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$103,505</w:t>
                </w:r>
              </w:p>
            </w:tc>
            <w:tc>
              <w:tcPr>
                <w:tcW w:w="795"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10</w:t>
                </w:r>
              </w:p>
            </w:tc>
            <w:tc>
              <w:tcPr>
                <w:tcW w:w="1004"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-11</w:t>
                </w:r>
              </w:p>
            </w:tc>
            <w:tc>
              <w:tcPr>
                <w:tcW w:w="1161"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14 (13)</w:t>
                </w:r>
              </w:p>
            </w:tc>
            <w:tc>
              <w:tcPr>
                <w:tcW w:w="1161"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50 (50)</w:t>
                </w:r>
              </w:p>
            </w:tc>
            <w:tc>
              <w:tcPr>
                <w:tcW w:w="1086"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62</w:t>
                </w:r>
              </w:p>
            </w:tc>
            <w:tc>
              <w:tcPr>
                <w:tcW w:w="1014" w:type="dxa"/>
                <w:shd w:val="clear" w:color="auto" w:fill="D4E2FF" w:themeFill="accent3" w:themeFillTint="1A"/>
                <w:vAlign w:val="center"/>
              </w:tcPr>
              <w:p w:rsidR="00394D18" w:rsidRDefault="00394D18" w:rsidP="00394D1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53</w:t>
                </w:r>
              </w:p>
            </w:tc>
          </w:tr>
        </w:tbl>
        <w:p w:rsidR="00C362E2" w:rsidRDefault="002D0615" w:rsidP="00CD16A2">
          <w:pPr>
            <w:tabs>
              <w:tab w:val="left" w:pos="0"/>
            </w:tabs>
            <w:spacing w:before="120" w:after="240"/>
            <w:rPr>
              <w:rFonts w:ascii="Calibri" w:hAnsi="Calibri"/>
              <w:b/>
              <w:i/>
              <w:sz w:val="20"/>
              <w:szCs w:val="24"/>
            </w:rPr>
          </w:pPr>
          <w:r w:rsidRPr="00394D18">
            <w:rPr>
              <w:rFonts w:ascii="Calibri" w:hAnsi="Calibri"/>
              <w:b/>
              <w:i/>
              <w:sz w:val="24"/>
              <w:szCs w:val="24"/>
            </w:rPr>
            <w:t>*</w:t>
          </w:r>
          <w:r w:rsidR="00394D18" w:rsidRPr="00394D18">
            <w:rPr>
              <w:rFonts w:ascii="Calibri" w:hAnsi="Calibri"/>
              <w:b/>
              <w:i/>
              <w:sz w:val="24"/>
              <w:szCs w:val="24"/>
            </w:rPr>
            <w:t xml:space="preserve"> </w:t>
          </w:r>
          <w:r w:rsidRPr="00394D18">
            <w:rPr>
              <w:rFonts w:ascii="Calibri" w:hAnsi="Calibri"/>
              <w:b/>
              <w:i/>
              <w:sz w:val="20"/>
              <w:szCs w:val="24"/>
            </w:rPr>
            <w:t>Not Counteracting MOS related</w:t>
          </w:r>
        </w:p>
        <w:p w:rsidR="000222F3" w:rsidRPr="00394D18" w:rsidRDefault="000222F3" w:rsidP="00CD16A2">
          <w:pPr>
            <w:tabs>
              <w:tab w:val="left" w:pos="0"/>
            </w:tabs>
            <w:spacing w:before="120" w:after="240"/>
            <w:rPr>
              <w:rFonts w:ascii="Calibri" w:hAnsi="Calibri"/>
              <w:b/>
              <w:i/>
              <w:sz w:val="20"/>
              <w:szCs w:val="24"/>
            </w:rPr>
          </w:pPr>
        </w:p>
        <w:p w:rsidR="00AE24A9" w:rsidRPr="002618B9" w:rsidRDefault="002618B9" w:rsidP="002618B9">
          <w:pPr>
            <w:pStyle w:val="Heading2"/>
            <w:spacing w:after="240" w:line="240" w:lineRule="auto"/>
            <w:ind w:left="578" w:hanging="578"/>
            <w:rPr>
              <w:sz w:val="24"/>
              <w:szCs w:val="24"/>
            </w:rPr>
          </w:pPr>
          <w:bookmarkStart w:id="18" w:name="_Toc478660385"/>
          <w:r w:rsidRPr="002618B9">
            <w:rPr>
              <w:sz w:val="24"/>
              <w:szCs w:val="24"/>
            </w:rPr>
            <w:t>Change to trend</w:t>
          </w:r>
          <w:bookmarkEnd w:id="18"/>
          <w:r w:rsidRPr="002618B9">
            <w:rPr>
              <w:sz w:val="24"/>
              <w:szCs w:val="24"/>
            </w:rPr>
            <w:t xml:space="preserve"> </w:t>
          </w:r>
        </w:p>
        <w:p w:rsidR="00BB5A55" w:rsidRPr="004E3BCC" w:rsidRDefault="0021564F" w:rsidP="00563054">
          <w:pPr>
            <w:tabs>
              <w:tab w:val="left" w:pos="0"/>
            </w:tabs>
            <w:spacing w:before="0" w:after="240"/>
          </w:pPr>
          <w:r>
            <w:t>The AER’s SPV report on the events of 25</w:t>
          </w:r>
          <w:r w:rsidR="00394D18">
            <w:t> </w:t>
          </w:r>
          <w:r>
            <w:t xml:space="preserve">June 2013 found that high MOS payments </w:t>
          </w:r>
          <w:r w:rsidR="001E36DA">
            <w:t xml:space="preserve">over winter 2013 </w:t>
          </w:r>
          <w:r>
            <w:t>typically accrued on days of high demand at the Adelaide hub. However, as</w:t>
          </w:r>
          <w:r w:rsidR="00755CFF" w:rsidRPr="00900D20">
            <w:t xml:space="preserve"> </w:t>
          </w:r>
          <w:r w:rsidR="001B7FB1" w:rsidRPr="001B7FB1">
            <w:rPr>
              <w:b/>
            </w:rPr>
            <w:fldChar w:fldCharType="begin"/>
          </w:r>
          <w:r w:rsidR="001B7FB1" w:rsidRPr="001B7FB1">
            <w:rPr>
              <w:b/>
            </w:rPr>
            <w:instrText xml:space="preserve"> REF _Ref469579545 \h  \* MERGEFORMAT </w:instrText>
          </w:r>
          <w:r w:rsidR="001B7FB1" w:rsidRPr="001B7FB1">
            <w:rPr>
              <w:b/>
            </w:rPr>
          </w:r>
          <w:r w:rsidR="001B7FB1" w:rsidRPr="001B7FB1">
            <w:rPr>
              <w:b/>
            </w:rPr>
            <w:fldChar w:fldCharType="separate"/>
          </w:r>
          <w:r w:rsidR="000443F0" w:rsidRPr="000443F0">
            <w:rPr>
              <w:b/>
            </w:rPr>
            <w:t xml:space="preserve">Table </w:t>
          </w:r>
          <w:r w:rsidR="000443F0" w:rsidRPr="000443F0">
            <w:rPr>
              <w:b/>
              <w:noProof/>
            </w:rPr>
            <w:t>1</w:t>
          </w:r>
          <w:r w:rsidR="001B7FB1" w:rsidRPr="001B7FB1">
            <w:rPr>
              <w:b/>
            </w:rPr>
            <w:fldChar w:fldCharType="end"/>
          </w:r>
          <w:r w:rsidR="00755CFF" w:rsidRPr="00900D20">
            <w:t xml:space="preserve"> shows,</w:t>
          </w:r>
          <w:r w:rsidR="00B141F1" w:rsidRPr="00900D20">
            <w:t xml:space="preserve"> </w:t>
          </w:r>
          <w:r w:rsidR="00755CFF" w:rsidRPr="00900D20">
            <w:t>the 16 highest MOS payments for 2016 have</w:t>
          </w:r>
          <w:r w:rsidR="00B141F1" w:rsidRPr="00900D20">
            <w:t xml:space="preserve"> no pattern of coincidence with high d</w:t>
          </w:r>
          <w:r>
            <w:t xml:space="preserve">emand at the </w:t>
          </w:r>
          <w:r w:rsidR="00755CFF" w:rsidRPr="00900D20">
            <w:t>hub</w:t>
          </w:r>
          <w:r w:rsidR="00B141F1" w:rsidRPr="00900D20">
            <w:t>. Across the 16 day</w:t>
          </w:r>
          <w:r w:rsidR="00A57279">
            <w:t xml:space="preserve">s in which MOS payments </w:t>
          </w:r>
          <w:r w:rsidR="00E80F7F">
            <w:t>exceeded $100</w:t>
          </w:r>
          <w:r w:rsidR="00180E0E">
            <w:t xml:space="preserve"> </w:t>
          </w:r>
          <w:r w:rsidR="008369CE">
            <w:t>000</w:t>
          </w:r>
          <w:r w:rsidR="00B141F1" w:rsidRPr="00900D20">
            <w:t xml:space="preserve"> </w:t>
          </w:r>
          <w:r w:rsidR="00E80F7F">
            <w:t>there was no</w:t>
          </w:r>
          <w:r w:rsidR="00C1725F">
            <w:t xml:space="preserve"> corresponding</w:t>
          </w:r>
          <w:r w:rsidR="00FD7BE1">
            <w:t xml:space="preserve"> </w:t>
          </w:r>
          <w:r w:rsidR="00A57279">
            <w:t xml:space="preserve">trend </w:t>
          </w:r>
          <w:r w:rsidR="00806FB6">
            <w:t>in</w:t>
          </w:r>
          <w:r w:rsidR="00A57279">
            <w:t xml:space="preserve"> </w:t>
          </w:r>
          <w:r w:rsidR="00E80F7F">
            <w:t>demand above</w:t>
          </w:r>
          <w:r w:rsidR="00A57279">
            <w:t xml:space="preserve"> the</w:t>
          </w:r>
          <w:r w:rsidR="00FD7BE1">
            <w:t xml:space="preserve"> monthly average</w:t>
          </w:r>
          <w:r w:rsidR="008369CE">
            <w:t>. On 11 of the 16 days</w:t>
          </w:r>
          <w:r w:rsidR="00180E0E">
            <w:t>,</w:t>
          </w:r>
          <w:r w:rsidR="00A57279">
            <w:t xml:space="preserve"> hub demand was below the average daily demand for that month.</w:t>
          </w:r>
        </w:p>
        <w:p w:rsidR="0061207C" w:rsidRDefault="008369CE" w:rsidP="0061207C">
          <w:pPr>
            <w:tabs>
              <w:tab w:val="left" w:pos="0"/>
            </w:tabs>
            <w:spacing w:before="0" w:after="240"/>
          </w:pPr>
          <w:r>
            <w:t>This can</w:t>
          </w:r>
          <w:r w:rsidR="0061207C">
            <w:t xml:space="preserve"> be explained by the opening of the Elizabeth valve in 2014. The opening of the valve </w:t>
          </w:r>
          <w:proofErr w:type="gramStart"/>
          <w:r w:rsidR="0061207C">
            <w:t>mitigated</w:t>
          </w:r>
          <w:proofErr w:type="gramEnd"/>
          <w:r w:rsidR="0061207C">
            <w:t xml:space="preserve"> against the need for increase MOS on the MAP when nominations on the pipeline w</w:t>
          </w:r>
          <w:r>
            <w:t>ere low alongside high</w:t>
          </w:r>
          <w:r w:rsidR="0061207C">
            <w:t xml:space="preserve"> demand</w:t>
          </w:r>
          <w:r>
            <w:t xml:space="preserve"> within the Elizabeth sub-network</w:t>
          </w:r>
          <w:r w:rsidR="0061207C">
            <w:t>. This may explain the reduction in occurrences of high counteracting MOS across 2014/15.</w:t>
          </w:r>
        </w:p>
        <w:p w:rsidR="002618B9" w:rsidRPr="002618B9" w:rsidRDefault="002618B9" w:rsidP="002618B9">
          <w:pPr>
            <w:pStyle w:val="Heading2"/>
            <w:spacing w:after="240" w:line="240" w:lineRule="auto"/>
            <w:ind w:left="578" w:hanging="578"/>
            <w:rPr>
              <w:sz w:val="24"/>
              <w:szCs w:val="24"/>
            </w:rPr>
          </w:pPr>
          <w:bookmarkStart w:id="19" w:name="_Toc478660386"/>
          <w:r>
            <w:rPr>
              <w:sz w:val="24"/>
              <w:szCs w:val="24"/>
            </w:rPr>
            <w:t xml:space="preserve">Continuation of </w:t>
          </w:r>
          <w:r w:rsidRPr="002618B9">
            <w:rPr>
              <w:sz w:val="24"/>
              <w:szCs w:val="24"/>
            </w:rPr>
            <w:t>trend</w:t>
          </w:r>
          <w:bookmarkEnd w:id="19"/>
          <w:r w:rsidRPr="002618B9">
            <w:rPr>
              <w:sz w:val="24"/>
              <w:szCs w:val="24"/>
            </w:rPr>
            <w:t xml:space="preserve"> </w:t>
          </w:r>
        </w:p>
        <w:p w:rsidR="002C0375" w:rsidRPr="00452EB8" w:rsidRDefault="0021564F" w:rsidP="0021564F">
          <w:pPr>
            <w:tabs>
              <w:tab w:val="left" w:pos="0"/>
            </w:tabs>
            <w:spacing w:before="0" w:after="240"/>
            <w:rPr>
              <w:color w:val="FF0000"/>
            </w:rPr>
          </w:pPr>
          <w:r w:rsidRPr="00CC30E0">
            <w:t xml:space="preserve">Historically, there has </w:t>
          </w:r>
          <w:r w:rsidR="00806FB6">
            <w:t xml:space="preserve">also </w:t>
          </w:r>
          <w:r w:rsidRPr="00CC30E0">
            <w:t xml:space="preserve">been a correlation between the accrual of high </w:t>
          </w:r>
          <w:r w:rsidR="008369CE">
            <w:t>counteracting MOS</w:t>
          </w:r>
          <w:r w:rsidRPr="00D76127">
            <w:t xml:space="preserve"> and low injections from the MAP compared to the SEA</w:t>
          </w:r>
          <w:r w:rsidR="00394D18">
            <w:t> </w:t>
          </w:r>
          <w:r w:rsidRPr="00D76127">
            <w:t xml:space="preserve">Gas pipeline. </w:t>
          </w:r>
          <w:r w:rsidR="001B7FB1" w:rsidRPr="001B7FB1">
            <w:rPr>
              <w:b/>
            </w:rPr>
            <w:fldChar w:fldCharType="begin"/>
          </w:r>
          <w:r w:rsidR="001B7FB1" w:rsidRPr="001B7FB1">
            <w:rPr>
              <w:b/>
            </w:rPr>
            <w:instrText xml:space="preserve"> REF _Ref469579545 \h  \* MERGEFORMAT </w:instrText>
          </w:r>
          <w:r w:rsidR="001B7FB1" w:rsidRPr="001B7FB1">
            <w:rPr>
              <w:b/>
            </w:rPr>
          </w:r>
          <w:r w:rsidR="001B7FB1" w:rsidRPr="001B7FB1">
            <w:rPr>
              <w:b/>
            </w:rPr>
            <w:fldChar w:fldCharType="separate"/>
          </w:r>
          <w:r w:rsidR="000443F0" w:rsidRPr="000443F0">
            <w:rPr>
              <w:b/>
            </w:rPr>
            <w:t xml:space="preserve">Table </w:t>
          </w:r>
          <w:r w:rsidR="000443F0" w:rsidRPr="000443F0">
            <w:rPr>
              <w:b/>
              <w:noProof/>
            </w:rPr>
            <w:t>1</w:t>
          </w:r>
          <w:r w:rsidR="001B7FB1" w:rsidRPr="001B7FB1">
            <w:rPr>
              <w:b/>
            </w:rPr>
            <w:fldChar w:fldCharType="end"/>
          </w:r>
          <w:r w:rsidRPr="00D76127">
            <w:t xml:space="preserve"> show</w:t>
          </w:r>
          <w:r w:rsidR="008369CE">
            <w:t>s</w:t>
          </w:r>
          <w:r w:rsidR="00D76127" w:rsidRPr="00D76127">
            <w:t xml:space="preserve"> this is a continuing trend. Among the days in 2016 where MOS payments wer</w:t>
          </w:r>
          <w:r w:rsidR="00B9594A">
            <w:t>e in excess of $100</w:t>
          </w:r>
          <w:r w:rsidR="00180E0E">
            <w:t xml:space="preserve"> </w:t>
          </w:r>
          <w:r w:rsidR="00B9594A">
            <w:t>000, a clear</w:t>
          </w:r>
          <w:r w:rsidR="00D76127" w:rsidRPr="00D76127">
            <w:t xml:space="preserve"> majority of payments occurred on days of low scheduled injections from the MAP compared to </w:t>
          </w:r>
          <w:r w:rsidR="008A4A3C">
            <w:t xml:space="preserve">the </w:t>
          </w:r>
          <w:r w:rsidR="00D76127" w:rsidRPr="00D76127">
            <w:t>SEA</w:t>
          </w:r>
          <w:r w:rsidR="00394D18">
            <w:t> </w:t>
          </w:r>
          <w:r w:rsidR="00D76127" w:rsidRPr="00D76127">
            <w:t>Gas</w:t>
          </w:r>
          <w:r w:rsidR="008A4A3C">
            <w:t xml:space="preserve"> pipeline</w:t>
          </w:r>
          <w:r w:rsidR="00D76127" w:rsidRPr="00D76127">
            <w:t>.</w:t>
          </w:r>
        </w:p>
        <w:p w:rsidR="00BB0A1C" w:rsidRDefault="003462A7" w:rsidP="00563054">
          <w:pPr>
            <w:tabs>
              <w:tab w:val="left" w:pos="0"/>
            </w:tabs>
            <w:spacing w:before="0" w:after="240"/>
          </w:pPr>
          <w:r>
            <w:t>This continuing trend can be explained by the aforementioned physical characteristics of the Adelaide distribution network, including the potential for SEA</w:t>
          </w:r>
          <w:r w:rsidR="00394D18">
            <w:t> </w:t>
          </w:r>
          <w:r>
            <w:t xml:space="preserve">Gas </w:t>
          </w:r>
          <w:r w:rsidR="008A4A3C">
            <w:t xml:space="preserve">pipeline </w:t>
          </w:r>
          <w:r>
            <w:t>flows to be pressured out toward the extremities of the system. The opening of the Elizabeth valve</w:t>
          </w:r>
          <w:r w:rsidR="00995C99">
            <w:t xml:space="preserve"> does not</w:t>
          </w:r>
          <w:r w:rsidR="008369CE">
            <w:t xml:space="preserve"> directly address this</w:t>
          </w:r>
          <w:r w:rsidR="00995C99">
            <w:t xml:space="preserve"> outcome and SEA</w:t>
          </w:r>
          <w:r w:rsidR="00394D18">
            <w:t> </w:t>
          </w:r>
          <w:r w:rsidR="00995C99">
            <w:t xml:space="preserve">Gas </w:t>
          </w:r>
          <w:r w:rsidR="008A4A3C">
            <w:t xml:space="preserve">pipeline </w:t>
          </w:r>
          <w:r w:rsidR="00995C99">
            <w:t>flows may be pressured out whether demand at the hub is low or high.</w:t>
          </w:r>
        </w:p>
        <w:p w:rsidR="002618B9" w:rsidRPr="00BD1AA1" w:rsidRDefault="004D3CD0" w:rsidP="00563054">
          <w:pPr>
            <w:pStyle w:val="Heading1"/>
            <w:spacing w:before="0" w:after="240"/>
            <w:ind w:left="431" w:hanging="431"/>
            <w:rPr>
              <w:color w:val="70635A" w:themeColor="text2"/>
              <w:szCs w:val="36"/>
            </w:rPr>
          </w:pPr>
          <w:bookmarkStart w:id="20" w:name="_Toc478660387"/>
          <w:r w:rsidRPr="00BD1AA1">
            <w:rPr>
              <w:color w:val="70635A" w:themeColor="text2"/>
              <w:szCs w:val="36"/>
            </w:rPr>
            <w:t xml:space="preserve">The </w:t>
          </w:r>
          <w:r w:rsidR="002618B9" w:rsidRPr="00BD1AA1">
            <w:rPr>
              <w:color w:val="70635A" w:themeColor="text2"/>
              <w:szCs w:val="36"/>
            </w:rPr>
            <w:t>21 November 2016</w:t>
          </w:r>
          <w:r w:rsidR="002618B9" w:rsidRPr="00BD1AA1">
            <w:rPr>
              <w:szCs w:val="36"/>
            </w:rPr>
            <w:t xml:space="preserve"> </w:t>
          </w:r>
          <w:r w:rsidRPr="00BD1AA1">
            <w:rPr>
              <w:szCs w:val="36"/>
            </w:rPr>
            <w:t>gas day</w:t>
          </w:r>
          <w:bookmarkEnd w:id="20"/>
        </w:p>
        <w:p w:rsidR="00EE7259" w:rsidRPr="00CC30E0" w:rsidRDefault="007B5952" w:rsidP="00563054">
          <w:pPr>
            <w:tabs>
              <w:tab w:val="left" w:pos="0"/>
            </w:tabs>
            <w:spacing w:before="0" w:after="240"/>
          </w:pPr>
          <w:r>
            <w:t xml:space="preserve">As </w:t>
          </w:r>
          <w:r w:rsidR="001B7FB1" w:rsidRPr="001B7FB1">
            <w:rPr>
              <w:b/>
            </w:rPr>
            <w:fldChar w:fldCharType="begin"/>
          </w:r>
          <w:r w:rsidR="001B7FB1" w:rsidRPr="001B7FB1">
            <w:rPr>
              <w:b/>
            </w:rPr>
            <w:instrText xml:space="preserve"> REF _Ref469579545 \h  \* MERGEFORMAT </w:instrText>
          </w:r>
          <w:r w:rsidR="001B7FB1" w:rsidRPr="001B7FB1">
            <w:rPr>
              <w:b/>
            </w:rPr>
          </w:r>
          <w:r w:rsidR="001B7FB1" w:rsidRPr="001B7FB1">
            <w:rPr>
              <w:b/>
            </w:rPr>
            <w:fldChar w:fldCharType="separate"/>
          </w:r>
          <w:r w:rsidR="000443F0" w:rsidRPr="000443F0">
            <w:rPr>
              <w:b/>
            </w:rPr>
            <w:t xml:space="preserve">Table </w:t>
          </w:r>
          <w:r w:rsidR="000443F0" w:rsidRPr="000443F0">
            <w:rPr>
              <w:b/>
              <w:noProof/>
            </w:rPr>
            <w:t>1</w:t>
          </w:r>
          <w:r w:rsidR="001B7FB1" w:rsidRPr="001B7FB1">
            <w:rPr>
              <w:b/>
            </w:rPr>
            <w:fldChar w:fldCharType="end"/>
          </w:r>
          <w:r>
            <w:t xml:space="preserve"> shows, t</w:t>
          </w:r>
          <w:r w:rsidR="00EE7259" w:rsidRPr="00CC30E0">
            <w:t>he record</w:t>
          </w:r>
          <w:r w:rsidR="00EE7259">
            <w:t xml:space="preserve"> MOS payment on 21</w:t>
          </w:r>
          <w:r w:rsidR="00394D18">
            <w:t> </w:t>
          </w:r>
          <w:r w:rsidR="00EE7259">
            <w:t>November accrued</w:t>
          </w:r>
          <w:r w:rsidR="00EE7259" w:rsidRPr="00CC30E0">
            <w:t xml:space="preserve"> on a da</w:t>
          </w:r>
          <w:r w:rsidR="00EE7259">
            <w:t xml:space="preserve">y of </w:t>
          </w:r>
          <w:r w:rsidR="00806FB6">
            <w:t xml:space="preserve">below </w:t>
          </w:r>
          <w:r w:rsidR="00EE7259">
            <w:t xml:space="preserve">average demand </w:t>
          </w:r>
          <w:r w:rsidR="00B9594A">
            <w:t>(48</w:t>
          </w:r>
          <w:r w:rsidR="00394D18">
            <w:t> </w:t>
          </w:r>
          <w:r w:rsidR="00B9594A">
            <w:t xml:space="preserve">TJ) </w:t>
          </w:r>
          <w:r w:rsidR="00EE7259">
            <w:t>for the month</w:t>
          </w:r>
          <w:r w:rsidR="00EE7259" w:rsidRPr="00CC30E0">
            <w:t xml:space="preserve"> and below average demand for</w:t>
          </w:r>
          <w:r w:rsidR="00EE7259">
            <w:t xml:space="preserve"> </w:t>
          </w:r>
          <w:r w:rsidR="00EE7259" w:rsidRPr="00CC30E0">
            <w:t>2016</w:t>
          </w:r>
          <w:r w:rsidR="00B9594A">
            <w:t>. H</w:t>
          </w:r>
          <w:r w:rsidR="00EE7259" w:rsidRPr="00CC30E0">
            <w:t>igh counteracting MOS payments were also recorded the pr</w:t>
          </w:r>
          <w:r>
            <w:t>evious day</w:t>
          </w:r>
          <w:r w:rsidR="00BB5A55">
            <w:t xml:space="preserve"> (20</w:t>
          </w:r>
          <w:r w:rsidR="00394D18">
            <w:t> </w:t>
          </w:r>
          <w:r w:rsidR="00BB5A55">
            <w:t>November 2016)</w:t>
          </w:r>
          <w:r>
            <w:t>;</w:t>
          </w:r>
          <w:r w:rsidR="00EE7259" w:rsidRPr="00CC30E0">
            <w:t xml:space="preserve"> a day of even lower </w:t>
          </w:r>
          <w:r w:rsidR="00EE7259" w:rsidRPr="00EE7259">
            <w:t>demand</w:t>
          </w:r>
          <w:r w:rsidR="004A14FA">
            <w:t xml:space="preserve"> (43.4</w:t>
          </w:r>
          <w:r w:rsidR="00394D18">
            <w:t> </w:t>
          </w:r>
          <w:r w:rsidR="004A14FA">
            <w:t>TJ)</w:t>
          </w:r>
          <w:r w:rsidR="00394D18">
            <w:t>.</w:t>
          </w:r>
          <w:r w:rsidR="00EE7259" w:rsidRPr="00EE7259">
            <w:rPr>
              <w:rStyle w:val="FootnoteReference"/>
            </w:rPr>
            <w:footnoteReference w:id="7"/>
          </w:r>
          <w:r w:rsidR="00AD11D4">
            <w:t xml:space="preserve"> </w:t>
          </w:r>
        </w:p>
        <w:p w:rsidR="002618B9" w:rsidRPr="002618B9" w:rsidRDefault="002618B9" w:rsidP="002618B9">
          <w:pPr>
            <w:pStyle w:val="Heading2"/>
            <w:spacing w:after="240" w:line="240" w:lineRule="auto"/>
            <w:ind w:left="578" w:hanging="578"/>
            <w:rPr>
              <w:sz w:val="24"/>
              <w:szCs w:val="24"/>
            </w:rPr>
          </w:pPr>
          <w:bookmarkStart w:id="21" w:name="_Toc478660388"/>
          <w:r w:rsidRPr="002B2212">
            <w:rPr>
              <w:sz w:val="24"/>
              <w:szCs w:val="24"/>
            </w:rPr>
            <w:t>Pressure data</w:t>
          </w:r>
          <w:bookmarkEnd w:id="21"/>
        </w:p>
        <w:p w:rsidR="00266AE4" w:rsidRDefault="00266AE4" w:rsidP="00563054">
          <w:pPr>
            <w:tabs>
              <w:tab w:val="left" w:pos="0"/>
            </w:tabs>
            <w:spacing w:before="0" w:after="240"/>
          </w:pPr>
          <w:r>
            <w:t xml:space="preserve">Further to being pressured out </w:t>
          </w:r>
          <w:r w:rsidR="00AE2F90">
            <w:t>toward</w:t>
          </w:r>
          <w:r>
            <w:t xml:space="preserve"> the </w:t>
          </w:r>
          <w:r w:rsidR="009D6B26">
            <w:t>extremities</w:t>
          </w:r>
          <w:r>
            <w:t xml:space="preserve"> of the distribution network, SEA</w:t>
          </w:r>
          <w:r w:rsidR="00394D18">
            <w:t> </w:t>
          </w:r>
          <w:r>
            <w:t>Gas</w:t>
          </w:r>
          <w:r w:rsidR="00AE2F90">
            <w:t xml:space="preserve"> </w:t>
          </w:r>
          <w:r w:rsidR="008A4A3C">
            <w:t xml:space="preserve">pipeline </w:t>
          </w:r>
          <w:r w:rsidR="00AE2F90">
            <w:t>injections at Cavan are</w:t>
          </w:r>
          <w:r>
            <w:t xml:space="preserve"> impacted by </w:t>
          </w:r>
          <w:r w:rsidR="009F4715">
            <w:t>its</w:t>
          </w:r>
          <w:r w:rsidR="00866935">
            <w:t xml:space="preserve"> proximity to the </w:t>
          </w:r>
          <w:r>
            <w:t>Gepps Cross delivery point</w:t>
          </w:r>
          <w:r w:rsidR="00866935">
            <w:t xml:space="preserve"> (see</w:t>
          </w:r>
          <w:r w:rsidR="009F4715">
            <w:t xml:space="preserve"> </w:t>
          </w:r>
          <w:r w:rsidR="001B7FB1" w:rsidRPr="001B7FB1">
            <w:rPr>
              <w:b/>
            </w:rPr>
            <w:fldChar w:fldCharType="begin"/>
          </w:r>
          <w:r w:rsidR="001B7FB1" w:rsidRPr="001B7FB1">
            <w:rPr>
              <w:b/>
            </w:rPr>
            <w:instrText xml:space="preserve"> REF _Ref469487950 \h  \* MERGEFORMAT </w:instrText>
          </w:r>
          <w:r w:rsidR="001B7FB1" w:rsidRPr="001B7FB1">
            <w:rPr>
              <w:b/>
            </w:rPr>
          </w:r>
          <w:r w:rsidR="001B7FB1" w:rsidRPr="001B7FB1">
            <w:rPr>
              <w:b/>
            </w:rPr>
            <w:fldChar w:fldCharType="separate"/>
          </w:r>
          <w:r w:rsidR="000443F0" w:rsidRPr="000443F0">
            <w:rPr>
              <w:b/>
            </w:rPr>
            <w:t xml:space="preserve">Figure </w:t>
          </w:r>
          <w:r w:rsidR="000443F0" w:rsidRPr="000443F0">
            <w:rPr>
              <w:b/>
              <w:noProof/>
            </w:rPr>
            <w:t>1</w:t>
          </w:r>
          <w:r w:rsidR="001B7FB1" w:rsidRPr="001B7FB1">
            <w:rPr>
              <w:b/>
            </w:rPr>
            <w:fldChar w:fldCharType="end"/>
          </w:r>
          <w:r w:rsidR="009F4715" w:rsidRPr="00A354A8">
            <w:t>)</w:t>
          </w:r>
          <w:r w:rsidRPr="00A354A8">
            <w:t xml:space="preserve">. </w:t>
          </w:r>
          <w:r>
            <w:t>Wi</w:t>
          </w:r>
          <w:r w:rsidR="00345DEC">
            <w:t xml:space="preserve">th the MAP on pressure </w:t>
          </w:r>
          <w:r w:rsidR="00345DEC" w:rsidRPr="00345DEC">
            <w:t>control,</w:t>
          </w:r>
          <w:r w:rsidR="00955D2D" w:rsidRPr="00345DEC">
            <w:t xml:space="preserve"> </w:t>
          </w:r>
          <w:r w:rsidR="00345DEC" w:rsidRPr="00345DEC">
            <w:t>flow</w:t>
          </w:r>
          <w:r w:rsidR="00955D2D" w:rsidRPr="00345DEC">
            <w:t xml:space="preserve"> volumes</w:t>
          </w:r>
          <w:r w:rsidR="009F4715" w:rsidRPr="00345DEC">
            <w:t xml:space="preserve"> at Cavan</w:t>
          </w:r>
          <w:r w:rsidR="00BA3436">
            <w:t xml:space="preserve"> are</w:t>
          </w:r>
          <w:r w:rsidR="00345DEC" w:rsidRPr="00345DEC">
            <w:t xml:space="preserve"> influenced by</w:t>
          </w:r>
          <w:r w:rsidR="00BA3436">
            <w:t xml:space="preserve"> </w:t>
          </w:r>
          <w:r w:rsidR="00616E99">
            <w:t xml:space="preserve">the </w:t>
          </w:r>
          <w:r w:rsidR="00955D2D" w:rsidRPr="00345DEC">
            <w:t xml:space="preserve">relative </w:t>
          </w:r>
          <w:r w:rsidR="00BA3436">
            <w:t>pressures at Gepps Cross</w:t>
          </w:r>
          <w:r w:rsidR="00955D2D" w:rsidRPr="00345DEC">
            <w:t>.</w:t>
          </w:r>
          <w:r w:rsidR="00240A2B">
            <w:t xml:space="preserve"> </w:t>
          </w:r>
          <w:r w:rsidR="008A4A3C">
            <w:t xml:space="preserve">The </w:t>
          </w:r>
          <w:r w:rsidR="00BA3436">
            <w:t>SEA</w:t>
          </w:r>
          <w:r w:rsidR="00394D18">
            <w:t> </w:t>
          </w:r>
          <w:r w:rsidR="00BA3436">
            <w:t>Gas</w:t>
          </w:r>
          <w:r w:rsidR="00345DEC" w:rsidRPr="00345DEC">
            <w:t xml:space="preserve"> </w:t>
          </w:r>
          <w:r w:rsidR="008A4A3C">
            <w:t xml:space="preserve">pipeline </w:t>
          </w:r>
          <w:r w:rsidR="00240A2B">
            <w:t xml:space="preserve">typically meets its daily schedule to the hub by </w:t>
          </w:r>
          <w:r w:rsidR="005A0F06">
            <w:t>relying on its ability to inject</w:t>
          </w:r>
          <w:r w:rsidR="00240A2B">
            <w:t xml:space="preserve"> (</w:t>
          </w:r>
          <w:r w:rsidR="00345DEC" w:rsidRPr="00345DEC">
            <w:t>at Cavan</w:t>
          </w:r>
          <w:r w:rsidR="00240A2B">
            <w:t>) at higher</w:t>
          </w:r>
          <w:r w:rsidR="00345DEC" w:rsidRPr="00345DEC">
            <w:t xml:space="preserve"> comparative pressures</w:t>
          </w:r>
          <w:r w:rsidR="00825526">
            <w:t xml:space="preserve"> to </w:t>
          </w:r>
          <w:r w:rsidR="00C00138">
            <w:t xml:space="preserve">injections from </w:t>
          </w:r>
          <w:r w:rsidR="00825526">
            <w:t>the MAP at Gepps Cross</w:t>
          </w:r>
          <w:r w:rsidR="00345DEC">
            <w:t>.</w:t>
          </w:r>
        </w:p>
        <w:p w:rsidR="00AE2F90" w:rsidRDefault="00157175" w:rsidP="00563054">
          <w:pPr>
            <w:tabs>
              <w:tab w:val="left" w:pos="0"/>
            </w:tabs>
            <w:spacing w:before="0" w:after="240"/>
          </w:pPr>
          <w:r>
            <w:t>On 21</w:t>
          </w:r>
          <w:r w:rsidR="00394D18">
            <w:t> </w:t>
          </w:r>
          <w:r>
            <w:t xml:space="preserve">November, </w:t>
          </w:r>
          <w:r w:rsidR="00825526">
            <w:t xml:space="preserve">pressures at the Gepps Cross delivery point </w:t>
          </w:r>
          <w:r w:rsidR="007C06F1">
            <w:t xml:space="preserve">marginally </w:t>
          </w:r>
          <w:r w:rsidR="00030C27">
            <w:t>exceeded 1800 kilopascals (</w:t>
          </w:r>
          <w:proofErr w:type="spellStart"/>
          <w:r w:rsidR="00030C27">
            <w:t>kPa</w:t>
          </w:r>
          <w:proofErr w:type="spellEnd"/>
          <w:r w:rsidR="007C06F1">
            <w:t>)</w:t>
          </w:r>
          <w:r w:rsidR="00030C27">
            <w:t xml:space="preserve"> for much of the day</w:t>
          </w:r>
          <w:r w:rsidR="007C06F1">
            <w:rPr>
              <w:rStyle w:val="FootnoteReference"/>
            </w:rPr>
            <w:footnoteReference w:id="8"/>
          </w:r>
          <w:r w:rsidR="007C06F1">
            <w:t>.</w:t>
          </w:r>
          <w:r w:rsidR="00104805">
            <w:t xml:space="preserve"> As shown in </w:t>
          </w:r>
          <w:r w:rsidR="001B7FB1" w:rsidRPr="001B7FB1">
            <w:rPr>
              <w:b/>
            </w:rPr>
            <w:fldChar w:fldCharType="begin"/>
          </w:r>
          <w:r w:rsidR="001B7FB1" w:rsidRPr="001B7FB1">
            <w:rPr>
              <w:b/>
            </w:rPr>
            <w:instrText xml:space="preserve"> REF _Ref478376046 \h  \* MERGEFORMAT </w:instrText>
          </w:r>
          <w:r w:rsidR="001B7FB1" w:rsidRPr="001B7FB1">
            <w:rPr>
              <w:b/>
            </w:rPr>
          </w:r>
          <w:r w:rsidR="001B7FB1" w:rsidRPr="001B7FB1">
            <w:rPr>
              <w:b/>
            </w:rPr>
            <w:fldChar w:fldCharType="separate"/>
          </w:r>
          <w:r w:rsidR="000443F0" w:rsidRPr="000443F0">
            <w:rPr>
              <w:b/>
            </w:rPr>
            <w:t>Figure 2</w:t>
          </w:r>
          <w:r w:rsidR="001B7FB1" w:rsidRPr="001B7FB1">
            <w:rPr>
              <w:b/>
            </w:rPr>
            <w:fldChar w:fldCharType="end"/>
          </w:r>
          <w:r w:rsidR="005D2D45">
            <w:t xml:space="preserve">, </w:t>
          </w:r>
          <w:r w:rsidR="00077934">
            <w:t>pressures at Gep</w:t>
          </w:r>
          <w:r w:rsidR="00077934" w:rsidRPr="00C8160F">
            <w:t>ps Cross (MAP) were predominantly higher than pressures at Cavan (SEA</w:t>
          </w:r>
          <w:r w:rsidR="00394D18">
            <w:t> </w:t>
          </w:r>
          <w:r w:rsidR="00077934" w:rsidRPr="00C8160F">
            <w:t>Gas</w:t>
          </w:r>
          <w:r w:rsidR="008A4A3C">
            <w:t xml:space="preserve"> pipeline</w:t>
          </w:r>
          <w:r w:rsidR="00077934" w:rsidRPr="00C8160F">
            <w:t>)</w:t>
          </w:r>
          <w:r w:rsidR="00104805" w:rsidRPr="00C8160F">
            <w:t xml:space="preserve"> throughout the day</w:t>
          </w:r>
          <w:r w:rsidR="00AE2F90">
            <w:t xml:space="preserve">. </w:t>
          </w:r>
        </w:p>
        <w:p w:rsidR="00C362E2" w:rsidRPr="00104805" w:rsidRDefault="001B7FB1" w:rsidP="00D071BC">
          <w:pPr>
            <w:pStyle w:val="Caption"/>
          </w:pPr>
          <w:bookmarkStart w:id="22" w:name="_Ref478376046"/>
          <w:r>
            <w:t>Figure</w:t>
          </w:r>
          <w:r w:rsidR="00CB173E">
            <w:t> </w:t>
          </w:r>
          <w:fldSimple w:instr=" SEQ Figure \* ARABIC ">
            <w:r w:rsidR="000443F0">
              <w:rPr>
                <w:noProof/>
              </w:rPr>
              <w:t>2</w:t>
            </w:r>
          </w:fldSimple>
          <w:bookmarkEnd w:id="22"/>
          <w:r>
            <w:t xml:space="preserve"> – Pressure and flows at Cavan (</w:t>
          </w:r>
          <w:proofErr w:type="spellStart"/>
          <w:r>
            <w:t>kPa</w:t>
          </w:r>
          <w:proofErr w:type="spellEnd"/>
          <w:r>
            <w:t>, GJ/hour)</w:t>
          </w:r>
          <w:r w:rsidR="00C46C78" w:rsidRPr="00C46C78">
            <w:rPr>
              <w:b w:val="0"/>
              <w:bCs w:val="0"/>
            </w:rPr>
            <w:t xml:space="preserve"> </w:t>
          </w:r>
          <w:r w:rsidR="00C46C78" w:rsidRPr="00C46C78">
            <w:rPr>
              <w:noProof/>
              <w:lang w:eastAsia="en-AU"/>
            </w:rPr>
            <w:drawing>
              <wp:inline distT="0" distB="0" distL="0" distR="0" wp14:anchorId="05848B4D" wp14:editId="48E0B33B">
                <wp:extent cx="5382895" cy="2668830"/>
                <wp:effectExtent l="0" t="0" r="8255" b="0"/>
                <wp:docPr id="5" name="Picture 5" descr="Figure 2 shows the pipeline hourly pressure readings for the Moomba to Adelaide Pipeline at the Gepps Cross injection point, and the pressure readings for the SEA Gas pipeline at the Cavan injection point. Hourly flows at Cavan are also displayed on the secondary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2895" cy="2668830"/>
                        </a:xfrm>
                        <a:prstGeom prst="rect">
                          <a:avLst/>
                        </a:prstGeom>
                        <a:noFill/>
                        <a:ln>
                          <a:noFill/>
                        </a:ln>
                      </pic:spPr>
                    </pic:pic>
                  </a:graphicData>
                </a:graphic>
              </wp:inline>
            </w:drawing>
          </w:r>
        </w:p>
        <w:p w:rsidR="00AE2F90" w:rsidRDefault="008E719D" w:rsidP="00AE2F90">
          <w:pPr>
            <w:tabs>
              <w:tab w:val="left" w:pos="0"/>
            </w:tabs>
            <w:spacing w:before="0" w:after="240"/>
          </w:pPr>
          <w:r>
            <w:t xml:space="preserve">The </w:t>
          </w:r>
          <w:r w:rsidR="00AE2F90">
            <w:t>low</w:t>
          </w:r>
          <w:r>
            <w:t>er</w:t>
          </w:r>
          <w:r w:rsidR="00AE2F90">
            <w:t xml:space="preserve"> </w:t>
          </w:r>
          <w:r>
            <w:t xml:space="preserve">pressures </w:t>
          </w:r>
          <w:r w:rsidR="00AE2F90" w:rsidRPr="00C8160F">
            <w:t>at Cavan</w:t>
          </w:r>
          <w:r w:rsidR="005D2D45">
            <w:t xml:space="preserve"> (</w:t>
          </w:r>
          <w:r w:rsidR="00AE2F90" w:rsidRPr="00C8160F">
            <w:t>prior to 2</w:t>
          </w:r>
          <w:r w:rsidR="0056795B">
            <w:t> </w:t>
          </w:r>
          <w:r w:rsidR="00AE2F90" w:rsidRPr="00C8160F">
            <w:t>pm</w:t>
          </w:r>
          <w:r w:rsidR="005D2D45">
            <w:t>)</w:t>
          </w:r>
          <w:r w:rsidR="000D1CAE">
            <w:t xml:space="preserve"> correspond with</w:t>
          </w:r>
          <w:r w:rsidR="005D2D45">
            <w:t xml:space="preserve"> low demand within the hub</w:t>
          </w:r>
          <w:r w:rsidR="00070752">
            <w:t xml:space="preserve"> during </w:t>
          </w:r>
          <w:r w:rsidR="00DA46E8">
            <w:t xml:space="preserve">the </w:t>
          </w:r>
          <w:r w:rsidR="00070752">
            <w:t>forward half of</w:t>
          </w:r>
          <w:r w:rsidR="00AE2F90" w:rsidRPr="00C8160F">
            <w:t xml:space="preserve"> the day. </w:t>
          </w:r>
          <w:r>
            <w:t>During t</w:t>
          </w:r>
          <w:r w:rsidR="000D1CAE">
            <w:t xml:space="preserve">his period </w:t>
          </w:r>
          <w:r w:rsidR="008A4A3C">
            <w:t xml:space="preserve">the </w:t>
          </w:r>
          <w:r w:rsidR="000D1CAE">
            <w:t>SEA</w:t>
          </w:r>
          <w:r w:rsidR="00394D18">
            <w:t> </w:t>
          </w:r>
          <w:r w:rsidR="000D1CAE">
            <w:t>Gas</w:t>
          </w:r>
          <w:r w:rsidR="005D2D45">
            <w:t xml:space="preserve"> </w:t>
          </w:r>
          <w:r w:rsidR="008A4A3C">
            <w:t xml:space="preserve">pipeline </w:t>
          </w:r>
          <w:r w:rsidR="005D2D45">
            <w:t>is on flow control (the dro</w:t>
          </w:r>
          <w:r w:rsidR="000D1CAE">
            <w:t xml:space="preserve">ps in pressure reflecting its low scheduled deliveries to the hub during the forward half of the day). </w:t>
          </w:r>
          <w:r w:rsidR="00AE2F90" w:rsidRPr="00C8160F">
            <w:t>Cavan pressure</w:t>
          </w:r>
          <w:r w:rsidR="0045495D">
            <w:t>s</w:t>
          </w:r>
          <w:r w:rsidR="00AE2F90" w:rsidRPr="00C8160F">
            <w:t xml:space="preserve"> </w:t>
          </w:r>
          <w:r w:rsidR="0045495D">
            <w:t xml:space="preserve">increase and </w:t>
          </w:r>
          <w:r w:rsidR="00AE2F90" w:rsidRPr="00C8160F">
            <w:t>stabilise</w:t>
          </w:r>
          <w:r w:rsidR="00AE2F90">
            <w:t xml:space="preserve"> after 6</w:t>
          </w:r>
          <w:r w:rsidR="0056795B">
            <w:t> </w:t>
          </w:r>
          <w:r w:rsidR="00AE2F90">
            <w:t>p</w:t>
          </w:r>
          <w:r w:rsidR="0045495D">
            <w:t>m</w:t>
          </w:r>
          <w:r w:rsidR="00AE2F90" w:rsidRPr="00C8160F">
            <w:t xml:space="preserve"> </w:t>
          </w:r>
          <w:r w:rsidR="0045495D">
            <w:t>(</w:t>
          </w:r>
          <w:r w:rsidR="00AE2F90" w:rsidRPr="00C8160F">
            <w:t>at around 1800</w:t>
          </w:r>
          <w:r w:rsidR="00394D18">
            <w:t> </w:t>
          </w:r>
          <w:proofErr w:type="spellStart"/>
          <w:r w:rsidR="00AE2F90" w:rsidRPr="00C8160F">
            <w:t>kPa</w:t>
          </w:r>
          <w:proofErr w:type="spellEnd"/>
          <w:r w:rsidR="0045495D">
            <w:t>)</w:t>
          </w:r>
          <w:r w:rsidR="00AE2F90" w:rsidRPr="00C8160F">
            <w:t xml:space="preserve"> as </w:t>
          </w:r>
          <w:r w:rsidR="008A4A3C">
            <w:t xml:space="preserve">the </w:t>
          </w:r>
          <w:r w:rsidR="00AE2F90" w:rsidRPr="00C8160F">
            <w:t>SEA</w:t>
          </w:r>
          <w:r w:rsidR="00394D18">
            <w:t> </w:t>
          </w:r>
          <w:r w:rsidR="00AE2F90" w:rsidRPr="00C8160F">
            <w:t xml:space="preserve">Gas </w:t>
          </w:r>
          <w:r w:rsidR="008A4A3C">
            <w:t xml:space="preserve">pipeline </w:t>
          </w:r>
          <w:r w:rsidR="00AE2F90" w:rsidRPr="00C8160F">
            <w:t>moves to pressure control to meet its schedules</w:t>
          </w:r>
          <w:r w:rsidR="005D2D45">
            <w:t xml:space="preserve"> during the daily peak (including </w:t>
          </w:r>
          <w:r w:rsidR="00AE2F90" w:rsidRPr="00C8160F">
            <w:t>supply to gas fired generat</w:t>
          </w:r>
          <w:r w:rsidR="00AE2F90">
            <w:t>ion</w:t>
          </w:r>
          <w:r w:rsidR="005D2D45">
            <w:t xml:space="preserve"> downstream of the Cavan delivery point</w:t>
          </w:r>
          <w:r w:rsidR="00AE2F90" w:rsidRPr="00C8160F">
            <w:t>).</w:t>
          </w:r>
        </w:p>
        <w:p w:rsidR="00104805" w:rsidRPr="004703D1" w:rsidRDefault="0045495D" w:rsidP="00563054">
          <w:pPr>
            <w:tabs>
              <w:tab w:val="left" w:pos="0"/>
            </w:tabs>
            <w:spacing w:before="0" w:after="240"/>
          </w:pPr>
          <w:r>
            <w:t xml:space="preserve">As </w:t>
          </w:r>
          <w:r w:rsidR="001B7FB1" w:rsidRPr="001B7FB1">
            <w:rPr>
              <w:b/>
            </w:rPr>
            <w:fldChar w:fldCharType="begin"/>
          </w:r>
          <w:r w:rsidR="001B7FB1" w:rsidRPr="001B7FB1">
            <w:rPr>
              <w:b/>
            </w:rPr>
            <w:instrText xml:space="preserve"> REF _Ref478376046 \h  \* MERGEFORMAT </w:instrText>
          </w:r>
          <w:r w:rsidR="001B7FB1" w:rsidRPr="001B7FB1">
            <w:rPr>
              <w:b/>
            </w:rPr>
          </w:r>
          <w:r w:rsidR="001B7FB1" w:rsidRPr="001B7FB1">
            <w:rPr>
              <w:b/>
            </w:rPr>
            <w:fldChar w:fldCharType="separate"/>
          </w:r>
          <w:r w:rsidR="000443F0" w:rsidRPr="000443F0">
            <w:rPr>
              <w:b/>
            </w:rPr>
            <w:t>Figure 2</w:t>
          </w:r>
          <w:r w:rsidR="001B7FB1" w:rsidRPr="001B7FB1">
            <w:rPr>
              <w:b/>
            </w:rPr>
            <w:fldChar w:fldCharType="end"/>
          </w:r>
          <w:r>
            <w:t xml:space="preserve"> shows, a</w:t>
          </w:r>
          <w:r w:rsidR="008E719D">
            <w:t>f</w:t>
          </w:r>
          <w:r w:rsidR="005D2D45">
            <w:t>ter dro</w:t>
          </w:r>
          <w:r w:rsidR="00D071BC">
            <w:t>p</w:t>
          </w:r>
          <w:r w:rsidR="005D2D45">
            <w:t>p</w:t>
          </w:r>
          <w:r w:rsidR="00104805">
            <w:t>ing below</w:t>
          </w:r>
          <w:r w:rsidR="00104805" w:rsidRPr="00104805">
            <w:t xml:space="preserve"> </w:t>
          </w:r>
          <w:r w:rsidR="007C06F1">
            <w:t>1800</w:t>
          </w:r>
          <w:r w:rsidR="00394D18">
            <w:t> </w:t>
          </w:r>
          <w:proofErr w:type="spellStart"/>
          <w:r w:rsidR="00AA19A6">
            <w:t>kPa</w:t>
          </w:r>
          <w:proofErr w:type="spellEnd"/>
          <w:r w:rsidR="00AA19A6">
            <w:t xml:space="preserve"> before 2</w:t>
          </w:r>
          <w:r w:rsidR="00D071BC">
            <w:t> </w:t>
          </w:r>
          <w:r w:rsidR="00AA19A6">
            <w:t>pm</w:t>
          </w:r>
          <w:r w:rsidR="007C06F1">
            <w:t>,</w:t>
          </w:r>
          <w:r w:rsidR="00AA19A6">
            <w:t xml:space="preserve"> pressures at Gepps</w:t>
          </w:r>
          <w:r w:rsidR="007C06F1">
            <w:t xml:space="preserve"> </w:t>
          </w:r>
          <w:r w:rsidR="00AA19A6">
            <w:t>Cross remained above 1800</w:t>
          </w:r>
          <w:r w:rsidR="00394D18">
            <w:t> </w:t>
          </w:r>
          <w:proofErr w:type="spellStart"/>
          <w:r w:rsidR="00AA19A6">
            <w:t>kPa</w:t>
          </w:r>
          <w:proofErr w:type="spellEnd"/>
          <w:r w:rsidR="00AA19A6">
            <w:t xml:space="preserve"> for the remainder of the d</w:t>
          </w:r>
          <w:r w:rsidR="005D2D45">
            <w:t xml:space="preserve">ay, incrementally increasing </w:t>
          </w:r>
          <w:r w:rsidR="00AA19A6">
            <w:t>to</w:t>
          </w:r>
          <w:r w:rsidR="007C06F1">
            <w:t xml:space="preserve"> 1817</w:t>
          </w:r>
          <w:r w:rsidR="00394D18">
            <w:t> </w:t>
          </w:r>
          <w:proofErr w:type="spellStart"/>
          <w:r w:rsidR="00AA19A6">
            <w:t>kPa</w:t>
          </w:r>
          <w:proofErr w:type="spellEnd"/>
          <w:r w:rsidR="00AA19A6">
            <w:t>.</w:t>
          </w:r>
          <w:r w:rsidR="000D1CAE">
            <w:t xml:space="preserve"> </w:t>
          </w:r>
          <w:r w:rsidR="00F872BE">
            <w:t>T</w:t>
          </w:r>
          <w:r w:rsidR="00D3533E">
            <w:t>he</w:t>
          </w:r>
          <w:r w:rsidR="00F872BE">
            <w:t>se circumstances present</w:t>
          </w:r>
          <w:r w:rsidR="009C2B6D">
            <w:t>ed</w:t>
          </w:r>
          <w:r w:rsidR="00F872BE">
            <w:t xml:space="preserve"> th</w:t>
          </w:r>
          <w:r w:rsidR="005D2D45">
            <w:t>e conditions for SEA</w:t>
          </w:r>
          <w:r w:rsidR="00394D18">
            <w:t> </w:t>
          </w:r>
          <w:r w:rsidR="005D2D45">
            <w:t xml:space="preserve">Gas </w:t>
          </w:r>
          <w:r w:rsidR="008A4A3C">
            <w:t>pipeline injections</w:t>
          </w:r>
          <w:r w:rsidR="00F872BE">
            <w:t xml:space="preserve"> to</w:t>
          </w:r>
          <w:r w:rsidR="00D3533E">
            <w:t xml:space="preserve"> be pressure</w:t>
          </w:r>
          <w:r w:rsidR="00452EB8">
            <w:t>d out of the distribution network</w:t>
          </w:r>
          <w:r w:rsidR="00D3533E">
            <w:t>.</w:t>
          </w:r>
          <w:r w:rsidR="00C8160F">
            <w:t xml:space="preserve"> </w:t>
          </w:r>
          <w:r w:rsidR="008A4A3C">
            <w:t xml:space="preserve">These </w:t>
          </w:r>
          <w:r w:rsidR="005D2D45">
            <w:t>injections could not increase</w:t>
          </w:r>
          <w:r w:rsidR="004C4D88">
            <w:t xml:space="preserve"> sufficiently to avoid the significant accumulation of balancing gas by the end of the day. </w:t>
          </w:r>
          <w:r w:rsidR="005D2D45">
            <w:t>The evidence suggests that</w:t>
          </w:r>
          <w:r w:rsidR="00452EB8">
            <w:t xml:space="preserve"> </w:t>
          </w:r>
          <w:r w:rsidR="004C4D88">
            <w:t>SEA</w:t>
          </w:r>
          <w:r w:rsidR="00394D18">
            <w:t> </w:t>
          </w:r>
          <w:r w:rsidR="004C4D88">
            <w:t xml:space="preserve">Gas </w:t>
          </w:r>
          <w:r w:rsidR="008A4A3C">
            <w:t xml:space="preserve">pipeline </w:t>
          </w:r>
          <w:r w:rsidR="004C4D88">
            <w:t xml:space="preserve">injections were </w:t>
          </w:r>
          <w:r w:rsidR="004C4D88" w:rsidRPr="004703D1">
            <w:t>pressured out of the distribution network.</w:t>
          </w:r>
        </w:p>
        <w:p w:rsidR="00DA46E8" w:rsidRPr="004703D1" w:rsidRDefault="005D2D45" w:rsidP="00563054">
          <w:pPr>
            <w:tabs>
              <w:tab w:val="left" w:pos="0"/>
            </w:tabs>
            <w:spacing w:before="0" w:after="240"/>
          </w:pPr>
          <w:r>
            <w:t>It should be stressed</w:t>
          </w:r>
          <w:r w:rsidR="001D2FEB" w:rsidRPr="004703D1">
            <w:t xml:space="preserve"> that Gepps Cross is an important delivery point for supplies to the Adelaide hub from the MAP. </w:t>
          </w:r>
          <w:r w:rsidR="00FE60A8" w:rsidRPr="004703D1">
            <w:t>Injection volumes</w:t>
          </w:r>
          <w:r w:rsidR="001D2FEB" w:rsidRPr="004703D1">
            <w:t xml:space="preserve"> </w:t>
          </w:r>
          <w:r w:rsidR="00FE60A8" w:rsidRPr="004703D1">
            <w:t xml:space="preserve">and pressures </w:t>
          </w:r>
          <w:r w:rsidR="001D2FEB" w:rsidRPr="004703D1">
            <w:t>at Gepp</w:t>
          </w:r>
          <w:r w:rsidR="00FE60A8" w:rsidRPr="004703D1">
            <w:t xml:space="preserve">s Cross are commonly </w:t>
          </w:r>
          <w:r w:rsidR="004703D1" w:rsidRPr="004703D1">
            <w:t>in excess of</w:t>
          </w:r>
          <w:r w:rsidR="001D2FEB" w:rsidRPr="004703D1">
            <w:t xml:space="preserve"> those at Elizabeth and Taperoo. </w:t>
          </w:r>
          <w:r w:rsidR="00FE60A8" w:rsidRPr="004703D1">
            <w:t>Between 1</w:t>
          </w:r>
          <w:r w:rsidR="005F28F1">
            <w:t> </w:t>
          </w:r>
          <w:r w:rsidR="00FE60A8" w:rsidRPr="004703D1">
            <w:t>September and 22</w:t>
          </w:r>
          <w:r w:rsidR="005F28F1">
            <w:t> </w:t>
          </w:r>
          <w:r w:rsidR="00FE60A8" w:rsidRPr="004703D1">
            <w:t>November, the average pressures at Elizabeth and Taperoo were 1765</w:t>
          </w:r>
          <w:r w:rsidR="005F28F1">
            <w:t> </w:t>
          </w:r>
          <w:proofErr w:type="spellStart"/>
          <w:r w:rsidR="00FE60A8" w:rsidRPr="004703D1">
            <w:t>kPa</w:t>
          </w:r>
          <w:proofErr w:type="spellEnd"/>
          <w:r w:rsidR="00FE60A8" w:rsidRPr="004703D1">
            <w:t xml:space="preserve"> and 1744</w:t>
          </w:r>
          <w:r w:rsidR="005F28F1">
            <w:t> </w:t>
          </w:r>
          <w:proofErr w:type="spellStart"/>
          <w:r w:rsidR="00FE60A8" w:rsidRPr="004703D1">
            <w:t>kPa</w:t>
          </w:r>
          <w:proofErr w:type="spellEnd"/>
          <w:r w:rsidR="00FE60A8" w:rsidRPr="004703D1">
            <w:t xml:space="preserve"> respectively. Gepps Cross pressures averaged 1797</w:t>
          </w:r>
          <w:r w:rsidR="005F28F1">
            <w:t> </w:t>
          </w:r>
          <w:proofErr w:type="spellStart"/>
          <w:r w:rsidR="00FE60A8" w:rsidRPr="004703D1">
            <w:t>kPa</w:t>
          </w:r>
          <w:proofErr w:type="spellEnd"/>
          <w:r w:rsidR="00FE60A8" w:rsidRPr="004703D1">
            <w:t>.</w:t>
          </w:r>
          <w:r w:rsidR="004703D1" w:rsidRPr="004703D1">
            <w:t xml:space="preserve"> SEA</w:t>
          </w:r>
          <w:r w:rsidR="005F28F1">
            <w:t> </w:t>
          </w:r>
          <w:r w:rsidR="004703D1" w:rsidRPr="004703D1">
            <w:t>Gas</w:t>
          </w:r>
          <w:r w:rsidR="008A4A3C">
            <w:t xml:space="preserve"> pipeline</w:t>
          </w:r>
          <w:r w:rsidR="004703D1" w:rsidRPr="004703D1">
            <w:t xml:space="preserve"> injections at Cavan are commonly on pressure control at 1800</w:t>
          </w:r>
          <w:r w:rsidR="005F28F1">
            <w:t> </w:t>
          </w:r>
          <w:proofErr w:type="spellStart"/>
          <w:r w:rsidR="004703D1" w:rsidRPr="004703D1">
            <w:t>kPa</w:t>
          </w:r>
          <w:proofErr w:type="spellEnd"/>
          <w:r w:rsidR="004703D1" w:rsidRPr="004703D1">
            <w:t xml:space="preserve"> and rely on differentials with Gepps Cross pressures to control flows into the hub.</w:t>
          </w:r>
        </w:p>
        <w:p w:rsidR="002618B9" w:rsidRPr="002618B9" w:rsidRDefault="002618B9" w:rsidP="002618B9">
          <w:pPr>
            <w:pStyle w:val="Heading2"/>
            <w:spacing w:after="240" w:line="240" w:lineRule="auto"/>
            <w:ind w:left="578" w:hanging="578"/>
            <w:rPr>
              <w:sz w:val="24"/>
              <w:szCs w:val="24"/>
            </w:rPr>
          </w:pPr>
          <w:bookmarkStart w:id="23" w:name="_Toc478660389"/>
          <w:r>
            <w:rPr>
              <w:sz w:val="24"/>
              <w:szCs w:val="24"/>
            </w:rPr>
            <w:t>Daily p</w:t>
          </w:r>
          <w:r w:rsidRPr="00927324">
            <w:rPr>
              <w:sz w:val="24"/>
              <w:szCs w:val="24"/>
            </w:rPr>
            <w:t>ipeline schedules</w:t>
          </w:r>
          <w:bookmarkEnd w:id="23"/>
        </w:p>
        <w:p w:rsidR="00A94C47" w:rsidRDefault="0077110B" w:rsidP="00563054">
          <w:pPr>
            <w:tabs>
              <w:tab w:val="left" w:pos="0"/>
            </w:tabs>
            <w:spacing w:before="0" w:after="240"/>
          </w:pPr>
          <w:r>
            <w:t>T</w:t>
          </w:r>
          <w:r w:rsidR="00927324">
            <w:t>he requirement for significant volumes of balancing gas has most commonly occurred when there is a large</w:t>
          </w:r>
          <w:r w:rsidR="00927324" w:rsidRPr="00CC30E0">
            <w:t xml:space="preserve"> differential between the scheduled flows</w:t>
          </w:r>
          <w:r w:rsidR="00927324">
            <w:t xml:space="preserve"> to the hub</w:t>
          </w:r>
          <w:r w:rsidR="00927324" w:rsidRPr="00CC30E0">
            <w:t xml:space="preserve"> from the two pipelines (low volumes on the MAP compared to </w:t>
          </w:r>
          <w:r w:rsidR="001D6F6E">
            <w:t xml:space="preserve">the </w:t>
          </w:r>
          <w:r w:rsidR="00927324" w:rsidRPr="00CC30E0">
            <w:t>SEA</w:t>
          </w:r>
          <w:r w:rsidR="005F28F1">
            <w:t> </w:t>
          </w:r>
          <w:r w:rsidR="00927324" w:rsidRPr="00CC30E0">
            <w:t>Gas</w:t>
          </w:r>
          <w:r w:rsidR="001D6F6E">
            <w:t xml:space="preserve"> pipeline</w:t>
          </w:r>
          <w:r w:rsidR="00927324" w:rsidRPr="00CC30E0">
            <w:t>).</w:t>
          </w:r>
          <w:r w:rsidR="00927324">
            <w:t xml:space="preserve"> This was again the case on t</w:t>
          </w:r>
          <w:r w:rsidR="00DF5A8D">
            <w:t>he day of 21</w:t>
          </w:r>
          <w:r w:rsidR="005F28F1">
            <w:t> </w:t>
          </w:r>
          <w:r w:rsidR="00DF5A8D">
            <w:t>November, with 1</w:t>
          </w:r>
          <w:r w:rsidR="00566065">
            <w:t>1.6</w:t>
          </w:r>
          <w:r w:rsidR="005F28F1">
            <w:t> </w:t>
          </w:r>
          <w:r w:rsidR="00927324">
            <w:t>TJ scheduled on the MAP and 39</w:t>
          </w:r>
          <w:r w:rsidR="005F28F1">
            <w:t> </w:t>
          </w:r>
          <w:r w:rsidR="00927324">
            <w:t>TJ scheduled on the SEA</w:t>
          </w:r>
          <w:r w:rsidR="005F28F1">
            <w:t> </w:t>
          </w:r>
          <w:r w:rsidR="00927324">
            <w:t xml:space="preserve">Gas </w:t>
          </w:r>
          <w:r w:rsidR="00927324" w:rsidRPr="005E73B7">
            <w:t>pipelin</w:t>
          </w:r>
          <w:r w:rsidR="00927324" w:rsidRPr="00566065">
            <w:t>e</w:t>
          </w:r>
          <w:r w:rsidR="005F28F1">
            <w:t>.</w:t>
          </w:r>
          <w:r w:rsidR="00566065" w:rsidRPr="00566065">
            <w:rPr>
              <w:rStyle w:val="FootnoteReference"/>
            </w:rPr>
            <w:footnoteReference w:id="9"/>
          </w:r>
          <w:r w:rsidR="005E73B7" w:rsidRPr="00566065">
            <w:t xml:space="preserve"> </w:t>
          </w:r>
        </w:p>
        <w:p w:rsidR="00D744CC" w:rsidRPr="00D76127" w:rsidRDefault="00BB31AB" w:rsidP="00563054">
          <w:pPr>
            <w:tabs>
              <w:tab w:val="left" w:pos="0"/>
            </w:tabs>
            <w:spacing w:before="0" w:after="240"/>
          </w:pPr>
          <w:r>
            <w:t>On days where SEA</w:t>
          </w:r>
          <w:r w:rsidR="005F28F1">
            <w:t> </w:t>
          </w:r>
          <w:r>
            <w:t xml:space="preserve">Gas </w:t>
          </w:r>
          <w:r w:rsidR="008A4A3C">
            <w:t xml:space="preserve">pipeline </w:t>
          </w:r>
          <w:r>
            <w:t>flows are pressured out of the hub, and there are significant</w:t>
          </w:r>
          <w:r w:rsidR="00FA405E">
            <w:t>ly higher</w:t>
          </w:r>
          <w:r>
            <w:t xml:space="preserve"> volumes scheduled </w:t>
          </w:r>
          <w:r w:rsidR="00FA405E">
            <w:t xml:space="preserve">to the hub </w:t>
          </w:r>
          <w:r>
            <w:t>on</w:t>
          </w:r>
          <w:r w:rsidR="008A4A3C">
            <w:t xml:space="preserve"> this pipeline</w:t>
          </w:r>
          <w:r>
            <w:t xml:space="preserve"> compared to the MAP, </w:t>
          </w:r>
          <w:r w:rsidR="00FA405E">
            <w:t xml:space="preserve">the higher volumes </w:t>
          </w:r>
          <w:r w:rsidR="00E91769">
            <w:t>of</w:t>
          </w:r>
          <w:r w:rsidR="00FA405E">
            <w:t xml:space="preserve"> pressured out </w:t>
          </w:r>
          <w:r w:rsidR="00BE17B7">
            <w:t>gas are</w:t>
          </w:r>
          <w:r w:rsidR="00FA405E">
            <w:t xml:space="preserve"> reflected in higher volumes of increase MOS and </w:t>
          </w:r>
          <w:r w:rsidR="00FA405E" w:rsidRPr="00D76127">
            <w:t>decrease MOS.</w:t>
          </w:r>
        </w:p>
        <w:p w:rsidR="00EA3480" w:rsidRPr="00D76127" w:rsidRDefault="002E2E2A" w:rsidP="00563054">
          <w:pPr>
            <w:tabs>
              <w:tab w:val="left" w:pos="0"/>
            </w:tabs>
            <w:spacing w:before="0" w:after="240"/>
          </w:pPr>
          <w:r w:rsidRPr="00D76127">
            <w:t>On 21</w:t>
          </w:r>
          <w:r w:rsidR="005F28F1">
            <w:t> </w:t>
          </w:r>
          <w:r w:rsidRPr="00D76127">
            <w:t>November, the volumes of increase MOS on the MAP (21</w:t>
          </w:r>
          <w:r w:rsidR="005F28F1">
            <w:t> </w:t>
          </w:r>
          <w:r w:rsidRPr="00D76127">
            <w:t xml:space="preserve">TJ) and decrease MOS on </w:t>
          </w:r>
          <w:r w:rsidR="008A4A3C">
            <w:t xml:space="preserve">the </w:t>
          </w:r>
          <w:r w:rsidRPr="00D76127">
            <w:t>SEA</w:t>
          </w:r>
          <w:r w:rsidR="005F28F1">
            <w:t> </w:t>
          </w:r>
          <w:r w:rsidRPr="00D76127">
            <w:t>Gas</w:t>
          </w:r>
          <w:r w:rsidR="008A4A3C">
            <w:t xml:space="preserve"> pipeline</w:t>
          </w:r>
          <w:r w:rsidRPr="00D76127">
            <w:t xml:space="preserve"> (22</w:t>
          </w:r>
          <w:r w:rsidR="005F28F1">
            <w:t> </w:t>
          </w:r>
          <w:r w:rsidRPr="00D76127">
            <w:t>TJ)</w:t>
          </w:r>
          <w:r w:rsidR="00D744CC" w:rsidRPr="00D76127">
            <w:t xml:space="preserve"> were records for the Adelaide hub. </w:t>
          </w:r>
          <w:r w:rsidR="004703D1" w:rsidRPr="00D76127">
            <w:t xml:space="preserve"> MOS payments on the MAP totalled $159</w:t>
          </w:r>
          <w:r w:rsidR="00180E0E">
            <w:t xml:space="preserve"> </w:t>
          </w:r>
          <w:r w:rsidR="004703D1" w:rsidRPr="00D76127">
            <w:t>885. MOS payments on the SEA</w:t>
          </w:r>
          <w:r w:rsidR="005F28F1">
            <w:t> </w:t>
          </w:r>
          <w:r w:rsidR="004703D1" w:rsidRPr="00D76127">
            <w:t>Gas pipeline totalled $207</w:t>
          </w:r>
          <w:r w:rsidR="00180E0E">
            <w:t xml:space="preserve"> </w:t>
          </w:r>
          <w:r w:rsidR="004703D1" w:rsidRPr="00D76127">
            <w:t>449.</w:t>
          </w:r>
        </w:p>
        <w:p w:rsidR="002618B9" w:rsidRPr="002618B9" w:rsidRDefault="002618B9" w:rsidP="002618B9">
          <w:pPr>
            <w:pStyle w:val="Heading2"/>
            <w:spacing w:after="240" w:line="240" w:lineRule="auto"/>
            <w:ind w:left="578" w:hanging="578"/>
            <w:rPr>
              <w:sz w:val="24"/>
              <w:szCs w:val="24"/>
            </w:rPr>
          </w:pPr>
          <w:bookmarkStart w:id="24" w:name="_Toc478660390"/>
          <w:r>
            <w:rPr>
              <w:sz w:val="24"/>
              <w:szCs w:val="24"/>
            </w:rPr>
            <w:t>Hourly pipeline schedule</w:t>
          </w:r>
          <w:r w:rsidRPr="00927324">
            <w:rPr>
              <w:sz w:val="24"/>
              <w:szCs w:val="24"/>
            </w:rPr>
            <w:t>s</w:t>
          </w:r>
          <w:bookmarkEnd w:id="24"/>
        </w:p>
        <w:p w:rsidR="002E298D" w:rsidRPr="00D351A4" w:rsidRDefault="008426DF" w:rsidP="00563054">
          <w:pPr>
            <w:tabs>
              <w:tab w:val="left" w:pos="0"/>
            </w:tabs>
            <w:spacing w:before="0" w:after="240"/>
          </w:pPr>
          <w:r w:rsidRPr="00D351A4">
            <w:t>Scheduled increases</w:t>
          </w:r>
          <w:r w:rsidR="002E298D" w:rsidRPr="00D351A4">
            <w:t xml:space="preserve"> </w:t>
          </w:r>
          <w:r w:rsidRPr="00D351A4">
            <w:t>to injections from the SEA</w:t>
          </w:r>
          <w:r w:rsidR="005F28F1">
            <w:t> </w:t>
          </w:r>
          <w:r w:rsidRPr="00D351A4">
            <w:t>Gas pipeline</w:t>
          </w:r>
          <w:r w:rsidR="002E298D" w:rsidRPr="00D351A4">
            <w:t xml:space="preserve"> </w:t>
          </w:r>
          <w:r w:rsidR="00FD76DB" w:rsidRPr="00D351A4">
            <w:t xml:space="preserve">(to meet </w:t>
          </w:r>
          <w:r w:rsidR="00146299" w:rsidRPr="00D351A4">
            <w:t>hourly</w:t>
          </w:r>
          <w:r w:rsidR="00FD76DB" w:rsidRPr="00D351A4">
            <w:t xml:space="preserve"> demand) </w:t>
          </w:r>
          <w:r w:rsidR="002E298D" w:rsidRPr="00D351A4">
            <w:t>often fall short of their target</w:t>
          </w:r>
          <w:r w:rsidR="00660579" w:rsidRPr="00D351A4">
            <w:t>, meaning decrease MOS is generated on the pipeline</w:t>
          </w:r>
          <w:r w:rsidR="00146299" w:rsidRPr="00D351A4">
            <w:t xml:space="preserve"> during a particular period of the day</w:t>
          </w:r>
          <w:r w:rsidR="00DC25C6" w:rsidRPr="00D351A4">
            <w:t>. At other times of the same day, SEA</w:t>
          </w:r>
          <w:r w:rsidR="005F28F1">
            <w:t> </w:t>
          </w:r>
          <w:r w:rsidR="00DC25C6" w:rsidRPr="00D351A4">
            <w:t>Gas</w:t>
          </w:r>
          <w:r w:rsidR="008A4A3C">
            <w:t xml:space="preserve"> pipeline</w:t>
          </w:r>
          <w:r w:rsidR="00DC25C6" w:rsidRPr="00D351A4">
            <w:t xml:space="preserve"> injections will proceed such that, by the end of the day, their daily schedule is met and there is minimal accrual of counteracting MOS.</w:t>
          </w:r>
        </w:p>
        <w:p w:rsidR="00087DFC" w:rsidRPr="0050364E" w:rsidRDefault="0012413F" w:rsidP="00DC25C6">
          <w:pPr>
            <w:tabs>
              <w:tab w:val="left" w:pos="0"/>
            </w:tabs>
            <w:spacing w:before="0" w:after="240"/>
          </w:pPr>
          <w:r w:rsidRPr="00D351A4">
            <w:t>On 21</w:t>
          </w:r>
          <w:r w:rsidR="005F28F1">
            <w:t> </w:t>
          </w:r>
          <w:r w:rsidRPr="00D351A4">
            <w:t>November</w:t>
          </w:r>
          <w:r w:rsidR="00DF4A70" w:rsidRPr="00D351A4">
            <w:t>, the SEA</w:t>
          </w:r>
          <w:r w:rsidR="005F28F1">
            <w:t> </w:t>
          </w:r>
          <w:r w:rsidR="00DF4A70" w:rsidRPr="00D351A4">
            <w:t>Gas</w:t>
          </w:r>
          <w:r w:rsidR="00BE17B7" w:rsidRPr="00D351A4">
            <w:t xml:space="preserve"> pipeline failed to meet its hourly</w:t>
          </w:r>
          <w:r w:rsidR="00DF4A70" w:rsidRPr="00D351A4">
            <w:t xml:space="preserve"> schedule</w:t>
          </w:r>
          <w:r w:rsidR="00BE17B7" w:rsidRPr="00D351A4">
            <w:t>s</w:t>
          </w:r>
          <w:r w:rsidR="00DF4A70" w:rsidRPr="00D351A4">
            <w:t xml:space="preserve"> </w:t>
          </w:r>
          <w:r w:rsidR="00BE17B7" w:rsidRPr="00D351A4">
            <w:t>after 6</w:t>
          </w:r>
          <w:r w:rsidR="005F28F1">
            <w:t> </w:t>
          </w:r>
          <w:r w:rsidR="00BE17B7" w:rsidRPr="00D351A4">
            <w:t xml:space="preserve">pm. Injections at Cavan dropped significantly below </w:t>
          </w:r>
          <w:r w:rsidR="00070752" w:rsidRPr="00D351A4">
            <w:t xml:space="preserve">schedule throughout the evening, ultimately falling short of schedule by the end of the gas day and leading to high </w:t>
          </w:r>
          <w:r w:rsidR="00070752" w:rsidRPr="0050364E">
            <w:t>decrease MOS on the SEA</w:t>
          </w:r>
          <w:r w:rsidR="005F28F1">
            <w:t> </w:t>
          </w:r>
          <w:r w:rsidR="00070752" w:rsidRPr="0050364E">
            <w:t>Gas pipeline.</w:t>
          </w:r>
        </w:p>
        <w:p w:rsidR="005F6498" w:rsidRPr="0050364E" w:rsidRDefault="00087DFC" w:rsidP="00DC25C6">
          <w:pPr>
            <w:tabs>
              <w:tab w:val="left" w:pos="0"/>
            </w:tabs>
            <w:spacing w:before="0" w:after="240"/>
          </w:pPr>
          <w:r w:rsidRPr="0050364E">
            <w:t xml:space="preserve">As </w:t>
          </w:r>
          <w:r w:rsidR="001B7FB1" w:rsidRPr="001B7FB1">
            <w:rPr>
              <w:b/>
            </w:rPr>
            <w:fldChar w:fldCharType="begin"/>
          </w:r>
          <w:r w:rsidR="001B7FB1" w:rsidRPr="001B7FB1">
            <w:rPr>
              <w:b/>
            </w:rPr>
            <w:instrText xml:space="preserve"> REF _Ref478376046 \h  \* MERGEFORMAT </w:instrText>
          </w:r>
          <w:r w:rsidR="001B7FB1" w:rsidRPr="001B7FB1">
            <w:rPr>
              <w:b/>
            </w:rPr>
          </w:r>
          <w:r w:rsidR="001B7FB1" w:rsidRPr="001B7FB1">
            <w:rPr>
              <w:b/>
            </w:rPr>
            <w:fldChar w:fldCharType="separate"/>
          </w:r>
          <w:r w:rsidR="000443F0" w:rsidRPr="000443F0">
            <w:rPr>
              <w:b/>
            </w:rPr>
            <w:t>Figure 2</w:t>
          </w:r>
          <w:r w:rsidR="001B7FB1" w:rsidRPr="001B7FB1">
            <w:rPr>
              <w:b/>
            </w:rPr>
            <w:fldChar w:fldCharType="end"/>
          </w:r>
          <w:r w:rsidRPr="0050364E">
            <w:t xml:space="preserve"> shows, </w:t>
          </w:r>
          <w:r w:rsidR="009361E9" w:rsidRPr="0050364E">
            <w:t>this period (</w:t>
          </w:r>
          <w:r w:rsidRPr="0050364E">
            <w:t>6</w:t>
          </w:r>
          <w:r w:rsidR="005F28F1">
            <w:t> </w:t>
          </w:r>
          <w:r w:rsidRPr="0050364E">
            <w:t>pm</w:t>
          </w:r>
          <w:r w:rsidR="009361E9" w:rsidRPr="0050364E">
            <w:t>-12</w:t>
          </w:r>
          <w:r w:rsidR="005F28F1">
            <w:t> </w:t>
          </w:r>
          <w:r w:rsidR="009361E9" w:rsidRPr="0050364E">
            <w:t>am</w:t>
          </w:r>
          <w:r w:rsidRPr="0050364E">
            <w:t>) of below schedule</w:t>
          </w:r>
          <w:r w:rsidR="00970163" w:rsidRPr="0050364E">
            <w:t>d</w:t>
          </w:r>
          <w:r w:rsidRPr="0050364E">
            <w:t xml:space="preserve"> injections at Cavan corresponds with pressure increases at Gepps Cross</w:t>
          </w:r>
          <w:r w:rsidR="009361E9" w:rsidRPr="0050364E">
            <w:t>. Between</w:t>
          </w:r>
          <w:r w:rsidRPr="0050364E">
            <w:t xml:space="preserve"> 6</w:t>
          </w:r>
          <w:r w:rsidR="005F28F1">
            <w:t> </w:t>
          </w:r>
          <w:r w:rsidRPr="0050364E">
            <w:t>pm</w:t>
          </w:r>
          <w:r w:rsidR="009361E9" w:rsidRPr="0050364E">
            <w:t xml:space="preserve"> and 12</w:t>
          </w:r>
          <w:r w:rsidR="005F28F1">
            <w:t> </w:t>
          </w:r>
          <w:r w:rsidR="009361E9" w:rsidRPr="0050364E">
            <w:t>am</w:t>
          </w:r>
          <w:r w:rsidRPr="0050364E">
            <w:t xml:space="preserve"> the pressures at Gepps Cross range between 1810 and 1817 </w:t>
          </w:r>
          <w:proofErr w:type="spellStart"/>
          <w:r w:rsidRPr="0050364E">
            <w:t>kPa</w:t>
          </w:r>
          <w:proofErr w:type="spellEnd"/>
          <w:r w:rsidRPr="0050364E">
            <w:t xml:space="preserve">. </w:t>
          </w:r>
          <w:r w:rsidR="00104BE9" w:rsidRPr="0050364E">
            <w:t>P</w:t>
          </w:r>
          <w:r w:rsidR="00D351A4" w:rsidRPr="0050364E">
            <w:t>ressures at Cavan remain at approximately 1800</w:t>
          </w:r>
          <w:r w:rsidR="005F28F1">
            <w:t> </w:t>
          </w:r>
          <w:proofErr w:type="spellStart"/>
          <w:r w:rsidR="00D351A4" w:rsidRPr="0050364E">
            <w:t>kPa</w:t>
          </w:r>
          <w:proofErr w:type="spellEnd"/>
          <w:r w:rsidR="00D351A4" w:rsidRPr="0050364E">
            <w:t xml:space="preserve"> throughout the evening</w:t>
          </w:r>
          <w:r w:rsidR="00104BE9" w:rsidRPr="0050364E">
            <w:t xml:space="preserve"> (with the injections from the SEA</w:t>
          </w:r>
          <w:r w:rsidR="005F28F1">
            <w:t> </w:t>
          </w:r>
          <w:r w:rsidR="00104BE9" w:rsidRPr="0050364E">
            <w:t>Gas pipeline on pressure control)</w:t>
          </w:r>
          <w:r w:rsidR="00D351A4" w:rsidRPr="0050364E">
            <w:t>.</w:t>
          </w:r>
        </w:p>
        <w:p w:rsidR="00E3025D" w:rsidRPr="0050364E" w:rsidRDefault="00104BE9" w:rsidP="00DC25C6">
          <w:pPr>
            <w:tabs>
              <w:tab w:val="left" w:pos="0"/>
            </w:tabs>
            <w:spacing w:before="0" w:after="240"/>
          </w:pPr>
          <w:r w:rsidRPr="0050364E">
            <w:t>The higher pressures at Gepps Cross</w:t>
          </w:r>
          <w:r w:rsidR="00C35511" w:rsidRPr="0050364E">
            <w:t xml:space="preserve"> </w:t>
          </w:r>
          <w:r w:rsidR="005F6498" w:rsidRPr="0050364E">
            <w:t>from 6</w:t>
          </w:r>
          <w:r w:rsidR="005F28F1">
            <w:t> </w:t>
          </w:r>
          <w:r w:rsidR="005F6498" w:rsidRPr="0050364E">
            <w:t xml:space="preserve">pm </w:t>
          </w:r>
          <w:r w:rsidR="00C35511" w:rsidRPr="0050364E">
            <w:t>were among the highest hourly readings</w:t>
          </w:r>
          <w:r w:rsidRPr="0050364E">
            <w:t xml:space="preserve"> at the Gepps Cross Meter Station for the September to November period. </w:t>
          </w:r>
          <w:r w:rsidR="00970163" w:rsidRPr="0050364E">
            <w:t>T</w:t>
          </w:r>
          <w:r w:rsidR="00C35511" w:rsidRPr="0050364E">
            <w:t>he 20 highest hourly pressure readings</w:t>
          </w:r>
          <w:r w:rsidR="009361E9" w:rsidRPr="0050364E">
            <w:t xml:space="preserve"> </w:t>
          </w:r>
          <w:r w:rsidR="00C35511" w:rsidRPr="0050364E">
            <w:t>between 1</w:t>
          </w:r>
          <w:r w:rsidR="005F28F1">
            <w:t> </w:t>
          </w:r>
          <w:r w:rsidR="00C35511" w:rsidRPr="0050364E">
            <w:t>September and 22</w:t>
          </w:r>
          <w:r w:rsidR="005F28F1">
            <w:t> </w:t>
          </w:r>
          <w:r w:rsidR="00C35511" w:rsidRPr="0050364E">
            <w:t>November</w:t>
          </w:r>
          <w:r w:rsidR="009361E9" w:rsidRPr="0050364E">
            <w:t xml:space="preserve"> were recorded</w:t>
          </w:r>
          <w:r w:rsidR="00970163" w:rsidRPr="0050364E">
            <w:t xml:space="preserve"> across the three days of 20-22 November</w:t>
          </w:r>
          <w:r w:rsidR="00970163" w:rsidRPr="0050364E">
            <w:rPr>
              <w:rStyle w:val="FootnoteReference"/>
            </w:rPr>
            <w:footnoteReference w:id="10"/>
          </w:r>
          <w:r w:rsidR="00970163" w:rsidRPr="0050364E">
            <w:t xml:space="preserve">. Five of these readings were recorded </w:t>
          </w:r>
          <w:r w:rsidR="009361E9" w:rsidRPr="0050364E">
            <w:t xml:space="preserve">during the </w:t>
          </w:r>
          <w:r w:rsidR="00C35511" w:rsidRPr="0050364E">
            <w:t>6</w:t>
          </w:r>
          <w:r w:rsidR="005F28F1">
            <w:t> </w:t>
          </w:r>
          <w:r w:rsidR="00C35511" w:rsidRPr="0050364E">
            <w:t>pm</w:t>
          </w:r>
          <w:r w:rsidR="009361E9" w:rsidRPr="0050364E">
            <w:t>-12</w:t>
          </w:r>
          <w:r w:rsidR="005F28F1">
            <w:t> </w:t>
          </w:r>
          <w:r w:rsidR="009361E9" w:rsidRPr="0050364E">
            <w:t>am</w:t>
          </w:r>
          <w:r w:rsidR="00C35511" w:rsidRPr="0050364E">
            <w:t xml:space="preserve"> period on 21</w:t>
          </w:r>
          <w:r w:rsidR="005F28F1">
            <w:t> </w:t>
          </w:r>
          <w:r w:rsidR="00C35511" w:rsidRPr="0050364E">
            <w:t>November</w:t>
          </w:r>
          <w:r w:rsidR="00970163" w:rsidRPr="0050364E">
            <w:t>.</w:t>
          </w:r>
        </w:p>
        <w:p w:rsidR="005F6498" w:rsidRPr="00452EB8" w:rsidRDefault="00CA35F2" w:rsidP="00DC25C6">
          <w:pPr>
            <w:tabs>
              <w:tab w:val="left" w:pos="0"/>
            </w:tabs>
            <w:spacing w:before="0" w:after="240"/>
          </w:pPr>
          <w:r w:rsidRPr="0050364E">
            <w:t>Other days of high MOS payme</w:t>
          </w:r>
          <w:r w:rsidR="00E3025D" w:rsidRPr="0050364E">
            <w:t>nts during the same month</w:t>
          </w:r>
          <w:r w:rsidRPr="0050364E">
            <w:t xml:space="preserve"> include </w:t>
          </w:r>
          <w:r w:rsidR="00E3025D" w:rsidRPr="0050364E">
            <w:t xml:space="preserve">1, 2, 14 and 20 November. </w:t>
          </w:r>
          <w:r w:rsidR="00022957" w:rsidRPr="0050364E">
            <w:t xml:space="preserve">Over these days, hourly pressures at Gepps Cross were commonly within the range of 1800-1810 </w:t>
          </w:r>
          <w:proofErr w:type="spellStart"/>
          <w:r w:rsidR="00022957" w:rsidRPr="0050364E">
            <w:t>kPa</w:t>
          </w:r>
          <w:proofErr w:type="spellEnd"/>
          <w:r w:rsidR="00022957" w:rsidRPr="0050364E">
            <w:t>. Pressures at Cavan were often marginally lower, at around 1800</w:t>
          </w:r>
          <w:r w:rsidR="005F28F1">
            <w:t> </w:t>
          </w:r>
          <w:proofErr w:type="spellStart"/>
          <w:r w:rsidR="00022957" w:rsidRPr="0050364E">
            <w:t>kPa</w:t>
          </w:r>
          <w:proofErr w:type="spellEnd"/>
          <w:r w:rsidR="00022957" w:rsidRPr="0050364E">
            <w:t xml:space="preserve">. </w:t>
          </w:r>
          <w:r w:rsidR="00FB483E" w:rsidRPr="0050364E">
            <w:t>An exception was 20</w:t>
          </w:r>
          <w:r w:rsidR="005F28F1">
            <w:t> </w:t>
          </w:r>
          <w:r w:rsidR="00FB483E" w:rsidRPr="0050364E">
            <w:t xml:space="preserve">November, which saw Cavan pressures dip </w:t>
          </w:r>
          <w:r w:rsidR="00FB483E" w:rsidRPr="00452EB8">
            <w:t>between 5</w:t>
          </w:r>
          <w:r w:rsidR="005F28F1">
            <w:t> </w:t>
          </w:r>
          <w:r w:rsidR="00FB483E" w:rsidRPr="00452EB8">
            <w:t>pm and 8</w:t>
          </w:r>
          <w:r w:rsidR="005F28F1">
            <w:t> </w:t>
          </w:r>
          <w:r w:rsidR="00FB483E" w:rsidRPr="00452EB8">
            <w:t>pm (to a low of 1748</w:t>
          </w:r>
          <w:r w:rsidR="005F28F1">
            <w:t> </w:t>
          </w:r>
          <w:proofErr w:type="spellStart"/>
          <w:r w:rsidR="00FB483E" w:rsidRPr="00452EB8">
            <w:t>kPa</w:t>
          </w:r>
          <w:proofErr w:type="spellEnd"/>
          <w:r w:rsidR="00FB483E" w:rsidRPr="00452EB8">
            <w:t xml:space="preserve">). </w:t>
          </w:r>
        </w:p>
        <w:p w:rsidR="00EA3480" w:rsidRDefault="005D2D45" w:rsidP="00563054">
          <w:pPr>
            <w:tabs>
              <w:tab w:val="left" w:pos="0"/>
            </w:tabs>
            <w:spacing w:before="0" w:after="240"/>
          </w:pPr>
          <w:r>
            <w:t xml:space="preserve">This </w:t>
          </w:r>
          <w:r w:rsidR="00FB483E" w:rsidRPr="00452EB8">
            <w:t xml:space="preserve">underlines the argument that </w:t>
          </w:r>
          <w:r w:rsidR="00EF6AFB" w:rsidRPr="00452EB8">
            <w:t>SEA</w:t>
          </w:r>
          <w:r w:rsidR="005F28F1">
            <w:t> </w:t>
          </w:r>
          <w:r w:rsidR="00EF6AFB" w:rsidRPr="00452EB8">
            <w:t xml:space="preserve">Gas </w:t>
          </w:r>
          <w:r w:rsidR="008A4A3C">
            <w:t xml:space="preserve">pipeline </w:t>
          </w:r>
          <w:r w:rsidR="00EF6AFB" w:rsidRPr="00452EB8">
            <w:t xml:space="preserve">injections at Cavan have been pressured out of the distribution network on high MOS days. Whilst </w:t>
          </w:r>
          <w:r w:rsidR="00970325" w:rsidRPr="00452EB8">
            <w:t xml:space="preserve">there was little variation between Cavan and Gepps Cross pressures on </w:t>
          </w:r>
          <w:r w:rsidR="00EF6AFB" w:rsidRPr="00452EB8">
            <w:t>some other high MOS days during 2016</w:t>
          </w:r>
          <w:r w:rsidR="00970325" w:rsidRPr="00452EB8">
            <w:t xml:space="preserve"> (e.g. 28</w:t>
          </w:r>
          <w:r w:rsidR="005F28F1">
            <w:t> </w:t>
          </w:r>
          <w:r w:rsidR="00970325" w:rsidRPr="00452EB8">
            <w:t>September</w:t>
          </w:r>
          <w:r w:rsidR="00714E91">
            <w:t xml:space="preserve"> – see </w:t>
          </w:r>
          <w:r w:rsidR="00714E91" w:rsidRPr="001B7FB1">
            <w:rPr>
              <w:b/>
            </w:rPr>
            <w:fldChar w:fldCharType="begin"/>
          </w:r>
          <w:r w:rsidR="00714E91" w:rsidRPr="001B7FB1">
            <w:rPr>
              <w:b/>
            </w:rPr>
            <w:instrText xml:space="preserve"> REF _Ref469579545 \h  \* MERGEFORMAT </w:instrText>
          </w:r>
          <w:r w:rsidR="00714E91" w:rsidRPr="001B7FB1">
            <w:rPr>
              <w:b/>
            </w:rPr>
          </w:r>
          <w:r w:rsidR="00714E91" w:rsidRPr="001B7FB1">
            <w:rPr>
              <w:b/>
            </w:rPr>
            <w:fldChar w:fldCharType="separate"/>
          </w:r>
          <w:r w:rsidR="000443F0" w:rsidRPr="000443F0">
            <w:rPr>
              <w:b/>
            </w:rPr>
            <w:t xml:space="preserve">Table </w:t>
          </w:r>
          <w:r w:rsidR="000443F0" w:rsidRPr="000443F0">
            <w:rPr>
              <w:b/>
              <w:noProof/>
            </w:rPr>
            <w:t>1</w:t>
          </w:r>
          <w:r w:rsidR="00714E91" w:rsidRPr="001B7FB1">
            <w:rPr>
              <w:b/>
            </w:rPr>
            <w:fldChar w:fldCharType="end"/>
          </w:r>
          <w:r w:rsidR="00970325" w:rsidRPr="00452EB8">
            <w:t>), proximate pressures may contribute to MOS gas accrual on days of significant scheduling differences between the MAP and SEA</w:t>
          </w:r>
          <w:r w:rsidR="005F28F1">
            <w:t> </w:t>
          </w:r>
          <w:r w:rsidR="00970325" w:rsidRPr="00452EB8">
            <w:t>Gas pipeline.</w:t>
          </w:r>
          <w:r w:rsidR="00142CAC" w:rsidRPr="00452EB8">
            <w:t xml:space="preserve"> If </w:t>
          </w:r>
          <w:r>
            <w:t xml:space="preserve">there is </w:t>
          </w:r>
          <w:r w:rsidR="00142CAC" w:rsidRPr="00452EB8">
            <w:t>tendency for SEA</w:t>
          </w:r>
          <w:r w:rsidR="005F28F1">
            <w:t> </w:t>
          </w:r>
          <w:r w:rsidR="00142CAC" w:rsidRPr="00452EB8">
            <w:t xml:space="preserve">Gas </w:t>
          </w:r>
          <w:r w:rsidR="008A4A3C">
            <w:t xml:space="preserve">pipeline </w:t>
          </w:r>
          <w:r w:rsidR="00142CAC" w:rsidRPr="00452EB8">
            <w:t>injections to b</w:t>
          </w:r>
          <w:r w:rsidR="00452EB8" w:rsidRPr="00452EB8">
            <w:t xml:space="preserve">e pressured out of the hub, </w:t>
          </w:r>
          <w:r>
            <w:t xml:space="preserve">and it corresponds with large scheduled volumes on </w:t>
          </w:r>
          <w:r w:rsidR="008A4A3C">
            <w:t>the pipeline</w:t>
          </w:r>
          <w:r>
            <w:t xml:space="preserve"> compared to </w:t>
          </w:r>
          <w:r w:rsidR="00714E91">
            <w:t xml:space="preserve">the </w:t>
          </w:r>
          <w:r>
            <w:t xml:space="preserve">MAP, </w:t>
          </w:r>
          <w:r w:rsidR="00142CAC" w:rsidRPr="00452EB8">
            <w:t>then the problem is likely to be</w:t>
          </w:r>
          <w:r w:rsidR="00EC79A2" w:rsidRPr="00452EB8">
            <w:t xml:space="preserve"> exacerbated, with significant volumes of decrease MOS accruing on the SEA</w:t>
          </w:r>
          <w:r w:rsidR="005F28F1">
            <w:t> </w:t>
          </w:r>
          <w:r w:rsidR="00EC79A2" w:rsidRPr="00452EB8">
            <w:t>Gas pipeline.</w:t>
          </w:r>
        </w:p>
        <w:p w:rsidR="002618B9" w:rsidRPr="002618B9" w:rsidRDefault="002618B9" w:rsidP="002618B9">
          <w:pPr>
            <w:pStyle w:val="Heading2"/>
            <w:spacing w:after="240" w:line="240" w:lineRule="auto"/>
            <w:ind w:left="578" w:hanging="578"/>
            <w:rPr>
              <w:sz w:val="24"/>
              <w:szCs w:val="24"/>
            </w:rPr>
          </w:pPr>
          <w:bookmarkStart w:id="25" w:name="_Toc478660391"/>
          <w:r w:rsidRPr="0050364E">
            <w:rPr>
              <w:sz w:val="24"/>
              <w:szCs w:val="24"/>
            </w:rPr>
            <w:t>Gas fired generation</w:t>
          </w:r>
          <w:bookmarkEnd w:id="25"/>
        </w:p>
        <w:p w:rsidR="00874074" w:rsidRPr="00425E92" w:rsidRDefault="0050364E" w:rsidP="00563054">
          <w:pPr>
            <w:tabs>
              <w:tab w:val="left" w:pos="0"/>
            </w:tabs>
            <w:spacing w:before="0" w:after="240"/>
          </w:pPr>
          <w:r w:rsidRPr="001824F0">
            <w:t>In addition to supplying the Adelaide hub, the SEA</w:t>
          </w:r>
          <w:r w:rsidR="005F28F1">
            <w:t> </w:t>
          </w:r>
          <w:r w:rsidRPr="001824F0">
            <w:t xml:space="preserve">Gas pipeline provides gas for electricity generators at </w:t>
          </w:r>
          <w:r w:rsidR="00017916" w:rsidRPr="001824F0">
            <w:t xml:space="preserve">Adelaide’s </w:t>
          </w:r>
          <w:r w:rsidRPr="001824F0">
            <w:t>Torrens Island</w:t>
          </w:r>
          <w:r w:rsidR="00463920" w:rsidRPr="001824F0">
            <w:t>.</w:t>
          </w:r>
          <w:r w:rsidRPr="001824F0">
            <w:t xml:space="preserve"> </w:t>
          </w:r>
          <w:r w:rsidR="00D744CC" w:rsidRPr="001824F0">
            <w:t>The SEA</w:t>
          </w:r>
          <w:r w:rsidR="005F28F1">
            <w:t> </w:t>
          </w:r>
          <w:r w:rsidR="00D744CC" w:rsidRPr="001824F0">
            <w:t>Gas pipeline did provide gas to Torrens Island across the final seven hours of the gas day on 21</w:t>
          </w:r>
          <w:r w:rsidR="005F28F1">
            <w:t> </w:t>
          </w:r>
          <w:r w:rsidR="00D744CC" w:rsidRPr="001824F0">
            <w:t>November. However, the pipeline injections at Cavan were on pressure control (at around 1800</w:t>
          </w:r>
          <w:r w:rsidR="005F28F1">
            <w:t> </w:t>
          </w:r>
          <w:proofErr w:type="spellStart"/>
          <w:r w:rsidR="00D744CC" w:rsidRPr="001824F0">
            <w:t>kPa</w:t>
          </w:r>
          <w:proofErr w:type="spellEnd"/>
          <w:r w:rsidR="00D744CC" w:rsidRPr="001824F0">
            <w:t xml:space="preserve">) throughout this period, meaning there was no observable impact on flows to </w:t>
          </w:r>
          <w:r w:rsidR="00D744CC" w:rsidRPr="00425E92">
            <w:t>the hub.</w:t>
          </w:r>
        </w:p>
        <w:p w:rsidR="000C07EA" w:rsidRPr="00BC772E" w:rsidRDefault="00A01771" w:rsidP="00563054">
          <w:pPr>
            <w:tabs>
              <w:tab w:val="left" w:pos="0"/>
            </w:tabs>
            <w:spacing w:before="0" w:after="240"/>
          </w:pPr>
          <w:r>
            <w:t xml:space="preserve">Our </w:t>
          </w:r>
          <w:r w:rsidR="002636A0" w:rsidRPr="00425E92">
            <w:t>analys</w:t>
          </w:r>
          <w:r>
            <w:t>is</w:t>
          </w:r>
          <w:r w:rsidR="002636A0" w:rsidRPr="00425E92">
            <w:t xml:space="preserve"> other high MOS days at the hub and has not observed any </w:t>
          </w:r>
          <w:r w:rsidR="001824F0" w:rsidRPr="00425E92">
            <w:t>physical link between decrease MOS on the SEA</w:t>
          </w:r>
          <w:r w:rsidR="005F28F1">
            <w:t> </w:t>
          </w:r>
          <w:r w:rsidR="001824F0" w:rsidRPr="00425E92">
            <w:t>Gas pipeline</w:t>
          </w:r>
          <w:r w:rsidR="002636A0" w:rsidRPr="00425E92">
            <w:t xml:space="preserve"> an</w:t>
          </w:r>
          <w:r w:rsidR="000C07EA" w:rsidRPr="00425E92">
            <w:t>d gas fired generation</w:t>
          </w:r>
          <w:r w:rsidR="002636A0" w:rsidRPr="00425E92">
            <w:t>.</w:t>
          </w:r>
          <w:r w:rsidR="00425E92" w:rsidRPr="00425E92">
            <w:t xml:space="preserve"> </w:t>
          </w:r>
          <w:r w:rsidR="001E2356">
            <w:t>However, s</w:t>
          </w:r>
          <w:r w:rsidR="00425E92" w:rsidRPr="00425E92">
            <w:t>hipper r</w:t>
          </w:r>
          <w:r w:rsidR="000C07EA" w:rsidRPr="00425E92">
            <w:t>enominations to accomm</w:t>
          </w:r>
          <w:r w:rsidR="001E2356">
            <w:t>odate gas fir</w:t>
          </w:r>
          <w:r w:rsidR="00637248">
            <w:t>ed generation may</w:t>
          </w:r>
          <w:r w:rsidR="001E2356">
            <w:t xml:space="preserve"> add to re</w:t>
          </w:r>
          <w:r w:rsidR="000B54F3">
            <w:t xml:space="preserve">quired volumes of </w:t>
          </w:r>
          <w:r w:rsidR="001E2356">
            <w:t xml:space="preserve">MOS </w:t>
          </w:r>
          <w:r w:rsidR="000B54F3">
            <w:t>gas on days where</w:t>
          </w:r>
          <w:r w:rsidR="001E2356">
            <w:t xml:space="preserve"> contributing factors align</w:t>
          </w:r>
          <w:r w:rsidR="000C07EA" w:rsidRPr="00637248">
            <w:t>. For e</w:t>
          </w:r>
          <w:r w:rsidR="005A0B06" w:rsidRPr="00637248">
            <w:t xml:space="preserve">xample, unscheduled gas for </w:t>
          </w:r>
          <w:r w:rsidR="000C07EA" w:rsidRPr="00637248">
            <w:t>Hallett Power Station (north of Adelaide)</w:t>
          </w:r>
          <w:r w:rsidR="005A0B06" w:rsidRPr="00637248">
            <w:t xml:space="preserve"> sometimes requires </w:t>
          </w:r>
          <w:r w:rsidR="00E40799" w:rsidRPr="00637248">
            <w:t xml:space="preserve">a shipper to renominate equivalent volumes </w:t>
          </w:r>
          <w:r w:rsidR="005A0B06" w:rsidRPr="00637248">
            <w:t>from the MAP to the SEA</w:t>
          </w:r>
          <w:r w:rsidR="005F28F1">
            <w:t> </w:t>
          </w:r>
          <w:r w:rsidR="005A0B06" w:rsidRPr="00637248">
            <w:t>Gas pipeline</w:t>
          </w:r>
          <w:r w:rsidR="00425E92" w:rsidRPr="00637248">
            <w:t xml:space="preserve"> to meet </w:t>
          </w:r>
          <w:r w:rsidR="009900D6" w:rsidRPr="00637248">
            <w:t>that shipper’s nomination</w:t>
          </w:r>
          <w:r w:rsidR="00425E92" w:rsidRPr="00637248">
            <w:t>s into Adelaide</w:t>
          </w:r>
          <w:r w:rsidR="005A0B06" w:rsidRPr="00637248">
            <w:t>.</w:t>
          </w:r>
          <w:r w:rsidR="00425E92" w:rsidRPr="00637248">
            <w:t xml:space="preserve"> </w:t>
          </w:r>
          <w:r w:rsidR="001E2356" w:rsidRPr="00637248">
            <w:t>If the sched</w:t>
          </w:r>
          <w:r w:rsidR="00E40799" w:rsidRPr="00637248">
            <w:t xml:space="preserve">uled </w:t>
          </w:r>
          <w:r w:rsidR="008A4A3C">
            <w:t xml:space="preserve">volumes from the </w:t>
          </w:r>
          <w:r w:rsidR="00E40799" w:rsidRPr="00637248">
            <w:t>SEA</w:t>
          </w:r>
          <w:r w:rsidR="005F28F1">
            <w:t> </w:t>
          </w:r>
          <w:r w:rsidR="00E40799" w:rsidRPr="00637248">
            <w:t>Gas</w:t>
          </w:r>
          <w:r w:rsidR="008A4A3C">
            <w:t xml:space="preserve"> pipeline</w:t>
          </w:r>
          <w:r w:rsidR="00E40799" w:rsidRPr="00637248">
            <w:t xml:space="preserve"> </w:t>
          </w:r>
          <w:r w:rsidR="001E2356" w:rsidRPr="00637248">
            <w:t>are already significantly larger than those of the MAP</w:t>
          </w:r>
          <w:r w:rsidR="00E40799" w:rsidRPr="00637248">
            <w:t xml:space="preserve">, the differential will widen. </w:t>
          </w:r>
          <w:r w:rsidR="009900D6" w:rsidRPr="00637248">
            <w:t>If</w:t>
          </w:r>
          <w:r w:rsidR="00FC14C7">
            <w:t xml:space="preserve"> </w:t>
          </w:r>
          <w:r w:rsidR="009900D6" w:rsidRPr="00637248">
            <w:t xml:space="preserve">the conditions for counteracting MOS already exist, the renomination may lead to </w:t>
          </w:r>
          <w:r w:rsidR="000B54F3">
            <w:t xml:space="preserve">a larger </w:t>
          </w:r>
          <w:r w:rsidR="009900D6" w:rsidRPr="00637248">
            <w:t>balancing gas</w:t>
          </w:r>
          <w:r w:rsidR="000B54F3">
            <w:t xml:space="preserve"> requirement</w:t>
          </w:r>
          <w:r w:rsidR="009900D6" w:rsidRPr="00637248">
            <w:t>.</w:t>
          </w:r>
        </w:p>
        <w:p w:rsidR="002618B9" w:rsidRPr="002618B9" w:rsidRDefault="002618B9" w:rsidP="002618B9">
          <w:pPr>
            <w:pStyle w:val="Heading2"/>
            <w:spacing w:after="240" w:line="240" w:lineRule="auto"/>
            <w:ind w:left="578" w:hanging="578"/>
            <w:rPr>
              <w:sz w:val="24"/>
              <w:szCs w:val="24"/>
            </w:rPr>
          </w:pPr>
          <w:bookmarkStart w:id="26" w:name="_Toc478660392"/>
          <w:r>
            <w:rPr>
              <w:sz w:val="24"/>
              <w:szCs w:val="24"/>
            </w:rPr>
            <w:t>Renominations</w:t>
          </w:r>
          <w:bookmarkEnd w:id="26"/>
        </w:p>
        <w:p w:rsidR="00927324" w:rsidRPr="00074FD8" w:rsidRDefault="00425E92" w:rsidP="00563054">
          <w:pPr>
            <w:tabs>
              <w:tab w:val="left" w:pos="0"/>
            </w:tabs>
            <w:spacing w:before="0" w:after="240"/>
          </w:pPr>
          <w:r>
            <w:t>S</w:t>
          </w:r>
          <w:r w:rsidR="00B70713" w:rsidRPr="000C07EA">
            <w:t xml:space="preserve">hipper renominations </w:t>
          </w:r>
          <w:r w:rsidR="00754119" w:rsidRPr="000C07EA">
            <w:t xml:space="preserve">commonly change the profile of deliveries to the hub. On </w:t>
          </w:r>
          <w:r w:rsidR="00D071BC" w:rsidRPr="000C07EA">
            <w:t>21</w:t>
          </w:r>
          <w:r w:rsidR="005F28F1">
            <w:t> </w:t>
          </w:r>
          <w:r w:rsidR="00754119" w:rsidRPr="000C07EA">
            <w:t>November, the profile of deliveries on the MAP changed significantly</w:t>
          </w:r>
          <w:r w:rsidR="009933C1" w:rsidRPr="000C07EA">
            <w:t xml:space="preserve"> (see </w:t>
          </w:r>
          <w:r w:rsidR="005F28F1" w:rsidRPr="005F28F1">
            <w:rPr>
              <w:b/>
            </w:rPr>
            <w:fldChar w:fldCharType="begin"/>
          </w:r>
          <w:r w:rsidR="005F28F1" w:rsidRPr="005F28F1">
            <w:rPr>
              <w:b/>
            </w:rPr>
            <w:instrText xml:space="preserve"> REF _Ref478376046 \h  \* MERGEFORMAT </w:instrText>
          </w:r>
          <w:r w:rsidR="005F28F1" w:rsidRPr="005F28F1">
            <w:rPr>
              <w:b/>
            </w:rPr>
          </w:r>
          <w:r w:rsidR="005F28F1" w:rsidRPr="005F28F1">
            <w:rPr>
              <w:b/>
            </w:rPr>
            <w:fldChar w:fldCharType="separate"/>
          </w:r>
          <w:r w:rsidR="000443F0" w:rsidRPr="000443F0">
            <w:rPr>
              <w:b/>
            </w:rPr>
            <w:t>Figure 2</w:t>
          </w:r>
          <w:r w:rsidR="005F28F1" w:rsidRPr="005F28F1">
            <w:rPr>
              <w:b/>
            </w:rPr>
            <w:fldChar w:fldCharType="end"/>
          </w:r>
          <w:r w:rsidR="009933C1" w:rsidRPr="000C07EA">
            <w:t>)</w:t>
          </w:r>
          <w:r w:rsidR="00754119" w:rsidRPr="000C07EA">
            <w:t>.</w:t>
          </w:r>
          <w:r w:rsidR="00566065" w:rsidRPr="000C07EA">
            <w:t xml:space="preserve"> From a D-1 schedule of 11.6</w:t>
          </w:r>
          <w:r w:rsidR="005F28F1">
            <w:t> </w:t>
          </w:r>
          <w:r w:rsidR="00566065" w:rsidRPr="000C07EA">
            <w:t>TJ, actua</w:t>
          </w:r>
          <w:r w:rsidR="005D2D45">
            <w:t>l</w:t>
          </w:r>
          <w:r w:rsidR="00566065" w:rsidRPr="000C07EA">
            <w:t xml:space="preserve"> deliveries </w:t>
          </w:r>
          <w:r w:rsidR="005E73B7" w:rsidRPr="000C07EA">
            <w:t>dropp</w:t>
          </w:r>
          <w:r w:rsidR="00566065" w:rsidRPr="000C07EA">
            <w:t>ed</w:t>
          </w:r>
          <w:r w:rsidR="005E73B7" w:rsidRPr="000C07EA">
            <w:t xml:space="preserve"> </w:t>
          </w:r>
          <w:r w:rsidR="00566065" w:rsidRPr="000C07EA">
            <w:t>to</w:t>
          </w:r>
          <w:r w:rsidR="00FA754B" w:rsidRPr="000C07EA">
            <w:t xml:space="preserve"> </w:t>
          </w:r>
          <w:r w:rsidR="00566065" w:rsidRPr="000C07EA">
            <w:t>a D+1 allocation of 2</w:t>
          </w:r>
          <w:r w:rsidR="005F28F1">
            <w:t> </w:t>
          </w:r>
          <w:r w:rsidR="005E73B7" w:rsidRPr="000C07EA">
            <w:t>TJ.</w:t>
          </w:r>
          <w:r w:rsidR="00566065" w:rsidRPr="000C07EA">
            <w:t xml:space="preserve"> </w:t>
          </w:r>
          <w:r w:rsidR="007F1E2F" w:rsidRPr="000C07EA">
            <w:t xml:space="preserve">This was due to a </w:t>
          </w:r>
          <w:r w:rsidR="005D2D45">
            <w:t>5</w:t>
          </w:r>
          <w:r w:rsidR="000D5696">
            <w:t> </w:t>
          </w:r>
          <w:r w:rsidR="005D2D45">
            <w:t xml:space="preserve">TJ </w:t>
          </w:r>
          <w:r w:rsidR="007F1E2F" w:rsidRPr="000C07EA">
            <w:t>renomination from the MAP to the SEA</w:t>
          </w:r>
          <w:r w:rsidR="000D5696">
            <w:t> </w:t>
          </w:r>
          <w:r w:rsidR="007F1E2F" w:rsidRPr="000C07EA">
            <w:t xml:space="preserve">Gas </w:t>
          </w:r>
          <w:r w:rsidR="007F1E2F" w:rsidRPr="00074FD8">
            <w:t xml:space="preserve">pipeline and </w:t>
          </w:r>
          <w:r w:rsidR="005D2D45">
            <w:t xml:space="preserve">to the </w:t>
          </w:r>
          <w:r w:rsidR="009933C1" w:rsidRPr="00074FD8">
            <w:t>selling of backhaul</w:t>
          </w:r>
          <w:r w:rsidR="000D5696">
            <w:t>.</w:t>
          </w:r>
          <w:r w:rsidR="00BC772E">
            <w:rPr>
              <w:rStyle w:val="FootnoteReference"/>
            </w:rPr>
            <w:footnoteReference w:id="11"/>
          </w:r>
          <w:r w:rsidR="00BC772E">
            <w:t xml:space="preserve"> </w:t>
          </w:r>
        </w:p>
        <w:p w:rsidR="00690BFC" w:rsidRPr="00BD1AA1" w:rsidRDefault="007F1E2F" w:rsidP="00690BFC">
          <w:pPr>
            <w:tabs>
              <w:tab w:val="left" w:pos="0"/>
            </w:tabs>
            <w:spacing w:before="0" w:after="240"/>
          </w:pPr>
          <w:r w:rsidRPr="00074FD8">
            <w:t xml:space="preserve">This </w:t>
          </w:r>
          <w:r w:rsidR="00393253" w:rsidRPr="00074FD8">
            <w:t>meant that the actual differential between hub injections from the two pipelines was larger than forecast. While renominations and backhaul on the MAP are no</w:t>
          </w:r>
          <w:r w:rsidR="005D2D45">
            <w:t>t uncommon, this factor is</w:t>
          </w:r>
          <w:r w:rsidR="00393253" w:rsidRPr="00074FD8">
            <w:t xml:space="preserve"> one of several that combined to </w:t>
          </w:r>
          <w:r w:rsidR="000C07EA" w:rsidRPr="00074FD8">
            <w:t>create</w:t>
          </w:r>
          <w:r w:rsidR="00393253" w:rsidRPr="00074FD8">
            <w:t xml:space="preserve"> high counteracting MOS on the day. With SEA</w:t>
          </w:r>
          <w:r w:rsidR="00E42FB1">
            <w:t> </w:t>
          </w:r>
          <w:r w:rsidR="00393253" w:rsidRPr="00074FD8">
            <w:t xml:space="preserve">Gas </w:t>
          </w:r>
          <w:r w:rsidR="008A4A3C">
            <w:t xml:space="preserve">pipeline </w:t>
          </w:r>
          <w:r w:rsidR="00393253" w:rsidRPr="00074FD8">
            <w:t>injections pressured out, the change to schedules exacerbated the volumes of increase MOS and decrease MOS required.</w:t>
          </w:r>
          <w:bookmarkStart w:id="27" w:name="_Toc464223542"/>
          <w:bookmarkStart w:id="28" w:name="_Toc464223746"/>
          <w:bookmarkStart w:id="29" w:name="_Toc464224259"/>
          <w:bookmarkEnd w:id="27"/>
          <w:bookmarkEnd w:id="28"/>
          <w:bookmarkEnd w:id="29"/>
        </w:p>
        <w:p w:rsidR="00690BFC" w:rsidRPr="00690BFC" w:rsidRDefault="00690BFC" w:rsidP="00690BFC">
          <w:pPr>
            <w:pStyle w:val="Heading2"/>
            <w:spacing w:before="0" w:after="240"/>
            <w:ind w:left="578" w:hanging="578"/>
            <w:rPr>
              <w:sz w:val="24"/>
              <w:szCs w:val="24"/>
            </w:rPr>
          </w:pPr>
          <w:bookmarkStart w:id="30" w:name="_Toc478660393"/>
          <w:r w:rsidRPr="00690BFC">
            <w:rPr>
              <w:sz w:val="24"/>
              <w:szCs w:val="24"/>
            </w:rPr>
            <w:t>Post 21 November</w:t>
          </w:r>
          <w:bookmarkEnd w:id="30"/>
          <w:r w:rsidRPr="00690BFC">
            <w:rPr>
              <w:sz w:val="24"/>
              <w:szCs w:val="24"/>
            </w:rPr>
            <w:t xml:space="preserve"> </w:t>
          </w:r>
        </w:p>
        <w:p w:rsidR="00144CB3" w:rsidRDefault="00C34213" w:rsidP="00074FD8">
          <w:pPr>
            <w:tabs>
              <w:tab w:val="left" w:pos="0"/>
            </w:tabs>
            <w:spacing w:before="0" w:after="240"/>
          </w:pPr>
          <w:r>
            <w:t xml:space="preserve">As </w:t>
          </w:r>
          <w:r w:rsidRPr="001B7FB1">
            <w:rPr>
              <w:b/>
            </w:rPr>
            <w:fldChar w:fldCharType="begin"/>
          </w:r>
          <w:r w:rsidRPr="001B7FB1">
            <w:rPr>
              <w:b/>
            </w:rPr>
            <w:instrText xml:space="preserve"> REF _Ref469579545 \h  \* MERGEFORMAT </w:instrText>
          </w:r>
          <w:r w:rsidRPr="001B7FB1">
            <w:rPr>
              <w:b/>
            </w:rPr>
          </w:r>
          <w:r w:rsidRPr="001B7FB1">
            <w:rPr>
              <w:b/>
            </w:rPr>
            <w:fldChar w:fldCharType="separate"/>
          </w:r>
          <w:r w:rsidR="000443F0" w:rsidRPr="000443F0">
            <w:rPr>
              <w:b/>
            </w:rPr>
            <w:t xml:space="preserve">Table </w:t>
          </w:r>
          <w:r w:rsidR="000443F0" w:rsidRPr="000443F0">
            <w:rPr>
              <w:b/>
              <w:noProof/>
            </w:rPr>
            <w:t>1</w:t>
          </w:r>
          <w:r w:rsidRPr="001B7FB1">
            <w:rPr>
              <w:b/>
            </w:rPr>
            <w:fldChar w:fldCharType="end"/>
          </w:r>
          <w:r>
            <w:t xml:space="preserve"> shows, MOS payments for the Adelaide hub</w:t>
          </w:r>
          <w:r w:rsidR="0096098A">
            <w:t xml:space="preserve"> (in 2016)</w:t>
          </w:r>
          <w:r>
            <w:t xml:space="preserve"> exceeded $100 000 </w:t>
          </w:r>
          <w:r w:rsidR="00144CB3">
            <w:t>on one occasion</w:t>
          </w:r>
          <w:r>
            <w:t xml:space="preserve"> after 21 November. This payment ($130 099) </w:t>
          </w:r>
          <w:r w:rsidR="00144CB3">
            <w:t>was recorded for</w:t>
          </w:r>
          <w:r w:rsidR="0096098A">
            <w:t xml:space="preserve"> 26 </w:t>
          </w:r>
          <w:r>
            <w:t>December</w:t>
          </w:r>
          <w:r w:rsidR="00FC2304">
            <w:t xml:space="preserve"> but was not associated with further incidence of</w:t>
          </w:r>
          <w:r w:rsidR="00144CB3">
            <w:t xml:space="preserve"> counteracting MOS.</w:t>
          </w:r>
        </w:p>
        <w:p w:rsidR="00C34213" w:rsidRDefault="00144CB3" w:rsidP="00074FD8">
          <w:pPr>
            <w:tabs>
              <w:tab w:val="left" w:pos="0"/>
            </w:tabs>
            <w:spacing w:before="0" w:after="240"/>
          </w:pPr>
          <w:r>
            <w:t>Notably, d</w:t>
          </w:r>
          <w:r w:rsidR="00C34213">
            <w:t>aily MOS payments were small during the March quarter of 2017 relative to 2016.</w:t>
          </w:r>
          <w:r w:rsidR="00AA7224">
            <w:t xml:space="preserve"> By comparison,</w:t>
          </w:r>
          <w:r w:rsidR="0096098A">
            <w:t xml:space="preserve"> the short term trend in early 2017 has been toward decreased</w:t>
          </w:r>
          <w:r>
            <w:t xml:space="preserve"> incidences </w:t>
          </w:r>
          <w:r w:rsidR="0096098A">
            <w:t xml:space="preserve">and volumes </w:t>
          </w:r>
          <w:r>
            <w:t>of counteracting MOS.</w:t>
          </w:r>
          <w:r w:rsidR="0096098A">
            <w:t xml:space="preserve"> No daily MOS payment has exceeded</w:t>
          </w:r>
          <w:r w:rsidR="00AA7224">
            <w:t xml:space="preserve"> $100 000. </w:t>
          </w:r>
          <w:r w:rsidR="00FC2304">
            <w:t xml:space="preserve">The highest daily MOS payment during the March 2017 quarter was $62 183 on </w:t>
          </w:r>
          <w:r w:rsidR="00AA7224">
            <w:t xml:space="preserve">7 </w:t>
          </w:r>
          <w:r w:rsidR="00FC2304">
            <w:t>March 2017</w:t>
          </w:r>
          <w:r w:rsidR="00AA7224">
            <w:t>.</w:t>
          </w:r>
          <w:r w:rsidR="00FC2304">
            <w:t xml:space="preserve"> This payment</w:t>
          </w:r>
          <w:r w:rsidR="00134B08">
            <w:t xml:space="preserve"> was associated with</w:t>
          </w:r>
          <w:r w:rsidR="0039494F">
            <w:t xml:space="preserve"> counteracting MOS </w:t>
          </w:r>
          <w:r w:rsidR="00FC2304">
            <w:t>but h</w:t>
          </w:r>
          <w:r w:rsidR="00134B08">
            <w:t xml:space="preserve">as </w:t>
          </w:r>
          <w:r w:rsidR="00FC2304">
            <w:t xml:space="preserve">been </w:t>
          </w:r>
          <w:r w:rsidR="00134B08">
            <w:t>attributed to a metering fault on the day rather than the more enduring factors identified in this report.</w:t>
          </w:r>
        </w:p>
        <w:p w:rsidR="009C6DF2" w:rsidRDefault="000443F0" w:rsidP="00074FD8">
          <w:pPr>
            <w:tabs>
              <w:tab w:val="left" w:pos="0"/>
            </w:tabs>
            <w:spacing w:before="0" w:after="240"/>
          </w:pPr>
        </w:p>
      </w:sdtContent>
    </w:sdt>
    <w:p w:rsidR="004D3CD0" w:rsidRDefault="004D3CD0" w:rsidP="004D3CD0">
      <w:pPr>
        <w:pStyle w:val="Heading1"/>
        <w:spacing w:after="120"/>
        <w:ind w:left="431" w:hanging="431"/>
      </w:pPr>
      <w:bookmarkStart w:id="31" w:name="_Toc478660394"/>
      <w:r>
        <w:t>Conclusion</w:t>
      </w:r>
      <w:bookmarkEnd w:id="31"/>
    </w:p>
    <w:p w:rsidR="00BE13B6" w:rsidRDefault="00354CB2" w:rsidP="00BE13B6">
      <w:pPr>
        <w:spacing w:before="0" w:after="240"/>
      </w:pPr>
      <w:r>
        <w:t>F</w:t>
      </w:r>
      <w:r w:rsidR="00BE13B6">
        <w:t>rom a physical perspective, the cause of counteracting MOS at the Adelaide hub</w:t>
      </w:r>
      <w:r w:rsidR="00A71699">
        <w:t>, on 21</w:t>
      </w:r>
      <w:r w:rsidR="00E42FB1">
        <w:t> </w:t>
      </w:r>
      <w:r w:rsidR="00A71699">
        <w:t>November 201</w:t>
      </w:r>
      <w:r w:rsidR="004422FC">
        <w:t>6,</w:t>
      </w:r>
      <w:r w:rsidR="00DB5AEF">
        <w:t xml:space="preserve"> is layered</w:t>
      </w:r>
      <w:r w:rsidR="008C02E0">
        <w:t xml:space="preserve">, combining </w:t>
      </w:r>
      <w:r w:rsidR="005D2D45">
        <w:t>deliver</w:t>
      </w:r>
      <w:r w:rsidR="004422FC">
        <w:t xml:space="preserve">y point </w:t>
      </w:r>
      <w:r w:rsidR="008C02E0">
        <w:t>pressure</w:t>
      </w:r>
      <w:r w:rsidR="00E43843">
        <w:t xml:space="preserve"> differentials;</w:t>
      </w:r>
      <w:r w:rsidR="00BE13B6">
        <w:t xml:space="preserve"> the physical characteristics of the Adelaide distribution network</w:t>
      </w:r>
      <w:r w:rsidR="004422FC">
        <w:t>; and hourly schedules</w:t>
      </w:r>
      <w:r w:rsidR="00BE13B6">
        <w:t>.</w:t>
      </w:r>
      <w:r w:rsidR="008C02E0">
        <w:t xml:space="preserve"> Scheduling</w:t>
      </w:r>
      <w:r w:rsidR="00BE13B6">
        <w:t xml:space="preserve"> </w:t>
      </w:r>
      <w:r w:rsidR="008C02E0">
        <w:t>plays a key role in increasing the likelihood of counteracting MOS when significantly larger volumes of injections are scheduled from the SEA</w:t>
      </w:r>
      <w:r w:rsidR="00E42FB1">
        <w:t> </w:t>
      </w:r>
      <w:r w:rsidR="008C02E0">
        <w:t>Gas pipeline compared to the MAP. This presents a circumstance</w:t>
      </w:r>
      <w:r w:rsidR="00E44A0C">
        <w:t xml:space="preserve"> through which other factors can</w:t>
      </w:r>
      <w:r w:rsidR="008C02E0">
        <w:t xml:space="preserve"> exacerbate the accrual of counteracting MOS.</w:t>
      </w:r>
    </w:p>
    <w:p w:rsidR="002C0375" w:rsidRPr="00E44A0C" w:rsidRDefault="002C0375" w:rsidP="00BE13B6">
      <w:pPr>
        <w:spacing w:before="0" w:after="240"/>
      </w:pPr>
      <w:r>
        <w:t xml:space="preserve">The MAP has a primary role in maintaining pressures across the Adelaide distribution network. </w:t>
      </w:r>
      <w:r w:rsidR="00CE236F">
        <w:t>To mee</w:t>
      </w:r>
      <w:r w:rsidR="004422FC">
        <w:t>t its more intermittent injection schedule</w:t>
      </w:r>
      <w:r w:rsidR="00CE236F">
        <w:t>, the SEA</w:t>
      </w:r>
      <w:r w:rsidR="00E42FB1">
        <w:t> </w:t>
      </w:r>
      <w:r w:rsidR="00CE236F">
        <w:t xml:space="preserve">Gas pipeline relies on its ability to </w:t>
      </w:r>
      <w:r w:rsidR="004422FC">
        <w:t xml:space="preserve">displace MAP gas. </w:t>
      </w:r>
      <w:r w:rsidR="00E43843">
        <w:t xml:space="preserve">If it cannot displace MAP gas </w:t>
      </w:r>
      <w:r w:rsidR="004422FC">
        <w:t xml:space="preserve">and </w:t>
      </w:r>
      <w:r w:rsidR="00E43843">
        <w:t>a large comparative volume of gas is scheduled from the SEA</w:t>
      </w:r>
      <w:r w:rsidR="00E42FB1">
        <w:t> </w:t>
      </w:r>
      <w:r w:rsidR="00E43843">
        <w:t xml:space="preserve">Gas pipeline, the scale of the </w:t>
      </w:r>
      <w:r w:rsidR="00E43843" w:rsidRPr="00E44A0C">
        <w:t>displacement will be compounded.</w:t>
      </w:r>
    </w:p>
    <w:p w:rsidR="00DA46E8" w:rsidRPr="00E44A0C" w:rsidRDefault="00DB5AEF" w:rsidP="00BE13B6">
      <w:pPr>
        <w:spacing w:before="0" w:after="240"/>
      </w:pPr>
      <w:r w:rsidRPr="00E44A0C">
        <w:t>O</w:t>
      </w:r>
      <w:r w:rsidR="00E43843" w:rsidRPr="00E44A0C">
        <w:t>n 21</w:t>
      </w:r>
      <w:r w:rsidR="00E42FB1">
        <w:t> </w:t>
      </w:r>
      <w:r w:rsidR="00E43843" w:rsidRPr="00E44A0C">
        <w:t>November 2016, the large differential between pipeline s</w:t>
      </w:r>
      <w:r w:rsidR="00354CB2" w:rsidRPr="00E44A0C">
        <w:t xml:space="preserve">chedules </w:t>
      </w:r>
      <w:r w:rsidR="00DA46E8" w:rsidRPr="00E44A0C">
        <w:t>provided potential for</w:t>
      </w:r>
      <w:r w:rsidR="00C76B9C" w:rsidRPr="00E44A0C">
        <w:t xml:space="preserve"> accrual of counteracting MOS. Renominations from the MA</w:t>
      </w:r>
      <w:r w:rsidR="00354CB2" w:rsidRPr="00E44A0C">
        <w:t>P to the SEA</w:t>
      </w:r>
      <w:r w:rsidR="00E42FB1">
        <w:t> </w:t>
      </w:r>
      <w:r w:rsidR="00354CB2" w:rsidRPr="00E44A0C">
        <w:t xml:space="preserve">Gas pipeline </w:t>
      </w:r>
      <w:r w:rsidR="005D2D45">
        <w:t>increas</w:t>
      </w:r>
      <w:r w:rsidR="00354CB2" w:rsidRPr="00E44A0C">
        <w:t>ed</w:t>
      </w:r>
      <w:r w:rsidRPr="00E44A0C">
        <w:t xml:space="preserve"> th</w:t>
      </w:r>
      <w:r w:rsidR="00DA46E8" w:rsidRPr="00E44A0C">
        <w:t xml:space="preserve">is differential, requiring </w:t>
      </w:r>
      <w:r w:rsidR="005D2D45">
        <w:t>additional</w:t>
      </w:r>
      <w:r w:rsidR="00C76B9C" w:rsidRPr="00E44A0C">
        <w:t xml:space="preserve"> flow</w:t>
      </w:r>
      <w:r w:rsidR="00DA46E8" w:rsidRPr="00E44A0C">
        <w:t xml:space="preserve">s from </w:t>
      </w:r>
      <w:r w:rsidR="008A4A3C">
        <w:t xml:space="preserve">the </w:t>
      </w:r>
      <w:r w:rsidR="00DA46E8" w:rsidRPr="00E44A0C">
        <w:t>SEA</w:t>
      </w:r>
      <w:r w:rsidR="00E42FB1">
        <w:t> </w:t>
      </w:r>
      <w:r w:rsidR="00DA46E8" w:rsidRPr="00E44A0C">
        <w:t>Gas</w:t>
      </w:r>
      <w:r w:rsidR="008A4A3C">
        <w:t xml:space="preserve"> pipeline</w:t>
      </w:r>
      <w:r w:rsidR="00DA46E8" w:rsidRPr="00E44A0C">
        <w:t xml:space="preserve"> on the</w:t>
      </w:r>
      <w:r w:rsidR="00C76B9C" w:rsidRPr="00E44A0C">
        <w:t xml:space="preserve"> day</w:t>
      </w:r>
      <w:r w:rsidR="00DA46E8" w:rsidRPr="00E44A0C">
        <w:t xml:space="preserve">. The scheduling of increased flows from </w:t>
      </w:r>
      <w:r w:rsidR="008A4A3C">
        <w:t xml:space="preserve">the </w:t>
      </w:r>
      <w:r w:rsidR="00DA46E8" w:rsidRPr="00E44A0C">
        <w:t>SEA</w:t>
      </w:r>
      <w:r w:rsidR="00E42FB1">
        <w:t> </w:t>
      </w:r>
      <w:r w:rsidR="00DA46E8" w:rsidRPr="00E44A0C">
        <w:t>Gas</w:t>
      </w:r>
      <w:r w:rsidR="008A4A3C">
        <w:t xml:space="preserve"> pipeline</w:t>
      </w:r>
      <w:r w:rsidR="00DA46E8" w:rsidRPr="00E44A0C">
        <w:t xml:space="preserve"> corresponded with high injection pressures </w:t>
      </w:r>
      <w:r w:rsidR="001B14CF" w:rsidRPr="00E44A0C">
        <w:t>at Gepps Cross (MAP)</w:t>
      </w:r>
      <w:r w:rsidR="00DA46E8" w:rsidRPr="00E44A0C">
        <w:t xml:space="preserve">, meaning </w:t>
      </w:r>
      <w:r w:rsidR="005D2D45">
        <w:t>it was</w:t>
      </w:r>
      <w:r w:rsidR="00DA46E8" w:rsidRPr="00E44A0C">
        <w:t xml:space="preserve"> likel</w:t>
      </w:r>
      <w:r w:rsidR="005D2D45">
        <w:t>y</w:t>
      </w:r>
      <w:r w:rsidR="00DA46E8" w:rsidRPr="00E44A0C">
        <w:t xml:space="preserve"> that SEA</w:t>
      </w:r>
      <w:r w:rsidR="00E42FB1">
        <w:t> </w:t>
      </w:r>
      <w:r w:rsidR="00DA46E8" w:rsidRPr="00E44A0C">
        <w:t>Gas</w:t>
      </w:r>
      <w:r w:rsidR="001B14CF" w:rsidRPr="00E44A0C">
        <w:t xml:space="preserve"> </w:t>
      </w:r>
      <w:r w:rsidR="008A4A3C">
        <w:t xml:space="preserve">pipeline </w:t>
      </w:r>
      <w:r w:rsidR="001B14CF" w:rsidRPr="00E44A0C">
        <w:t>injections at Cavan would be pressured out during the gas day.</w:t>
      </w:r>
    </w:p>
    <w:p w:rsidR="009E5102" w:rsidRPr="0098192E" w:rsidRDefault="001B14CF" w:rsidP="009E5102">
      <w:pPr>
        <w:spacing w:before="0" w:after="240"/>
      </w:pPr>
      <w:r w:rsidRPr="00E44A0C">
        <w:t xml:space="preserve">While there is no clear </w:t>
      </w:r>
      <w:r w:rsidR="00D51091" w:rsidRPr="00E44A0C">
        <w:t>indication of a primary</w:t>
      </w:r>
      <w:r w:rsidRPr="00E44A0C">
        <w:t xml:space="preserve"> cause of counteracting MOS on 21</w:t>
      </w:r>
      <w:r w:rsidR="00E42FB1">
        <w:t> </w:t>
      </w:r>
      <w:r w:rsidRPr="00E44A0C">
        <w:t xml:space="preserve">November 2016, </w:t>
      </w:r>
      <w:r w:rsidR="00D51091" w:rsidRPr="00E44A0C">
        <w:t>the AER has attributed the record MOS payment to</w:t>
      </w:r>
      <w:r w:rsidR="00A53AD7">
        <w:t xml:space="preserve"> an</w:t>
      </w:r>
      <w:r w:rsidR="00CD16A2">
        <w:t xml:space="preserve"> </w:t>
      </w:r>
      <w:r w:rsidR="00B9594A">
        <w:t xml:space="preserve">alignment of </w:t>
      </w:r>
      <w:r w:rsidR="00E44A0C" w:rsidRPr="00E44A0C">
        <w:t>factors</w:t>
      </w:r>
      <w:r w:rsidR="00A01771">
        <w:t xml:space="preserve"> and</w:t>
      </w:r>
      <w:r w:rsidR="00A53AD7">
        <w:t xml:space="preserve"> </w:t>
      </w:r>
      <w:r w:rsidR="006A1F62" w:rsidRPr="0098192E">
        <w:t xml:space="preserve">will </w:t>
      </w:r>
      <w:r w:rsidR="00A53AD7">
        <w:t xml:space="preserve">continue to </w:t>
      </w:r>
      <w:r w:rsidR="006A1F62" w:rsidRPr="0098192E">
        <w:t xml:space="preserve">monitor MOS </w:t>
      </w:r>
      <w:r w:rsidR="00A53AD7">
        <w:t xml:space="preserve">volumes </w:t>
      </w:r>
      <w:r w:rsidR="006A1F62" w:rsidRPr="0098192E">
        <w:t xml:space="preserve">at the </w:t>
      </w:r>
      <w:r w:rsidR="00A53AD7">
        <w:t xml:space="preserve">Adelaide STTM </w:t>
      </w:r>
      <w:r w:rsidR="006A1F62" w:rsidRPr="0098192E">
        <w:t xml:space="preserve">hub. </w:t>
      </w:r>
    </w:p>
    <w:p w:rsidR="00E44A0C" w:rsidRDefault="00E44A0C" w:rsidP="009E5102">
      <w:pPr>
        <w:spacing w:before="0" w:after="240"/>
      </w:pPr>
    </w:p>
    <w:p w:rsidR="009E5102" w:rsidRDefault="009E5102" w:rsidP="00BB3B69">
      <w:pPr>
        <w:spacing w:before="0" w:after="240"/>
      </w:pPr>
    </w:p>
    <w:p w:rsidR="00A25E04" w:rsidRDefault="00A25E04">
      <w:pPr>
        <w:spacing w:line="240" w:lineRule="auto"/>
        <w:jc w:val="left"/>
      </w:pPr>
      <w:r>
        <w:br w:type="page"/>
      </w:r>
    </w:p>
    <w:p w:rsidR="00A25E04" w:rsidRDefault="00C234A2" w:rsidP="00B825D4">
      <w:pPr>
        <w:pStyle w:val="Heading1notnumber"/>
        <w:spacing w:before="0" w:after="240"/>
      </w:pPr>
      <w:bookmarkStart w:id="32" w:name="_Toc478660395"/>
      <w:bookmarkStart w:id="33" w:name="_Toc477852625"/>
      <w:bookmarkStart w:id="34" w:name="_Toc477852909"/>
      <w:r>
        <w:t xml:space="preserve">Appendix A </w:t>
      </w:r>
      <w:r w:rsidR="000222F3">
        <w:t>–</w:t>
      </w:r>
      <w:r>
        <w:t xml:space="preserve"> </w:t>
      </w:r>
      <w:r w:rsidR="000222F3">
        <w:t>MOS and Counteracting</w:t>
      </w:r>
      <w:bookmarkEnd w:id="32"/>
      <w:r w:rsidR="000222F3">
        <w:t xml:space="preserve"> </w:t>
      </w:r>
      <w:bookmarkEnd w:id="33"/>
      <w:bookmarkEnd w:id="34"/>
    </w:p>
    <w:p w:rsidR="00BB0A1C" w:rsidRPr="00375874" w:rsidRDefault="00BB0A1C" w:rsidP="00375874">
      <w:pPr>
        <w:pStyle w:val="AERbodytext"/>
        <w:rPr>
          <w:rFonts w:eastAsiaTheme="minorHAnsi"/>
          <w:b/>
          <w:sz w:val="24"/>
        </w:rPr>
      </w:pPr>
      <w:r w:rsidRPr="00375874">
        <w:rPr>
          <w:rFonts w:eastAsiaTheme="minorHAnsi"/>
          <w:b/>
          <w:sz w:val="24"/>
        </w:rPr>
        <w:t xml:space="preserve">Market Operator Services </w:t>
      </w:r>
    </w:p>
    <w:p w:rsidR="00A25E04" w:rsidRPr="00A25E04" w:rsidRDefault="00A25E04" w:rsidP="00A25E04">
      <w:pPr>
        <w:spacing w:before="0" w:after="240"/>
      </w:pPr>
      <w:r w:rsidRPr="00A25E04">
        <w:t xml:space="preserve">For the purposes of the report, this attachment provides a simple explanation of the interaction of the primary commodity gas market and the ancillary </w:t>
      </w:r>
      <w:r w:rsidR="00516B64">
        <w:t>Market Operator Services (</w:t>
      </w:r>
      <w:r w:rsidRPr="00A25E04">
        <w:t>MOS</w:t>
      </w:r>
      <w:r w:rsidR="00516B64">
        <w:t>)</w:t>
      </w:r>
      <w:r w:rsidRPr="00A25E04">
        <w:t xml:space="preserve"> market for balancing gas amounts.</w:t>
      </w:r>
    </w:p>
    <w:p w:rsidR="00A25E04" w:rsidRPr="00A25E04" w:rsidRDefault="00A25E04" w:rsidP="00A25E04">
      <w:pPr>
        <w:spacing w:before="0" w:after="240"/>
      </w:pPr>
      <w:r w:rsidRPr="00A25E04">
        <w:t xml:space="preserve">For every gas day, AEMO schedules gas to be delivered to the network </w:t>
      </w:r>
      <w:r>
        <w:t xml:space="preserve">to meet </w:t>
      </w:r>
      <w:r w:rsidRPr="00BF5900">
        <w:t xml:space="preserve">network forecast demand. In a simple one pipeline example (with no backhaul bids) this means that if the forecast demand of </w:t>
      </w:r>
      <w:r w:rsidR="00BD7376">
        <w:t>Short Term Trading Market (</w:t>
      </w:r>
      <w:r w:rsidRPr="00BF5900">
        <w:t>STTM</w:t>
      </w:r>
      <w:r w:rsidR="00BD7376">
        <w:t>)</w:t>
      </w:r>
      <w:r w:rsidRPr="00BF5900">
        <w:t xml:space="preserve"> Users was 90 </w:t>
      </w:r>
      <w:r w:rsidR="003F7469">
        <w:t>terajoules (</w:t>
      </w:r>
      <w:r w:rsidRPr="00BF5900">
        <w:t>TJ</w:t>
      </w:r>
      <w:r w:rsidR="003F7469">
        <w:t>)</w:t>
      </w:r>
      <w:r w:rsidRPr="00BF5900">
        <w:t>, AEMO would schedule 90</w:t>
      </w:r>
      <w:r w:rsidR="00C75061">
        <w:t> </w:t>
      </w:r>
      <w:r w:rsidRPr="00BF5900">
        <w:t>T</w:t>
      </w:r>
      <w:r w:rsidRPr="00A90455">
        <w:t xml:space="preserve">J </w:t>
      </w:r>
      <w:r w:rsidR="00BF5900" w:rsidRPr="00A90455">
        <w:t>of the ex</w:t>
      </w:r>
      <w:r w:rsidR="00C75061">
        <w:t> </w:t>
      </w:r>
      <w:r w:rsidR="00BF5900" w:rsidRPr="00A90455">
        <w:t>ante pipeline offers</w:t>
      </w:r>
      <w:r w:rsidR="00A90455" w:rsidRPr="00A90455">
        <w:t xml:space="preserve"> of</w:t>
      </w:r>
      <w:r w:rsidR="00BF5900" w:rsidRPr="00A90455">
        <w:t xml:space="preserve"> </w:t>
      </w:r>
      <w:r w:rsidRPr="00A90455">
        <w:t>STTM Shippers to deliver gas.</w:t>
      </w:r>
      <w:r w:rsidRPr="00A25E04">
        <w:t xml:space="preserve"> The mar</w:t>
      </w:r>
      <w:r w:rsidR="00BF5900">
        <w:t>ket determines an ex</w:t>
      </w:r>
      <w:r w:rsidR="00C75061">
        <w:t> </w:t>
      </w:r>
      <w:r w:rsidR="00BF5900">
        <w:t xml:space="preserve">ante </w:t>
      </w:r>
      <w:r w:rsidR="00BF5900" w:rsidRPr="00516B64">
        <w:t>price</w:t>
      </w:r>
      <w:r w:rsidRPr="00516B64">
        <w:t xml:space="preserve"> </w:t>
      </w:r>
      <w:r w:rsidR="00BF5900" w:rsidRPr="00516B64">
        <w:t>(</w:t>
      </w:r>
      <w:r w:rsidRPr="00516B64">
        <w:t xml:space="preserve">for </w:t>
      </w:r>
      <w:r w:rsidR="00BF5900" w:rsidRPr="00516B64">
        <w:t>example $6/GJ)</w:t>
      </w:r>
      <w:r w:rsidRPr="00A25E04">
        <w:t xml:space="preserve"> based </w:t>
      </w:r>
      <w:r w:rsidR="00BF5900">
        <w:t xml:space="preserve">on the </w:t>
      </w:r>
      <w:r w:rsidRPr="00A25E04">
        <w:t xml:space="preserve">scheduling </w:t>
      </w:r>
      <w:r w:rsidR="00BF5900">
        <w:t xml:space="preserve">of </w:t>
      </w:r>
      <w:r w:rsidRPr="00A25E04">
        <w:t>gas offers from lowest price to highest price until demand is met. Net sellers receive this ex</w:t>
      </w:r>
      <w:r w:rsidR="00C75061">
        <w:t> </w:t>
      </w:r>
      <w:r w:rsidRPr="00A25E04">
        <w:t>ante price; net buyers pay this ex</w:t>
      </w:r>
      <w:r w:rsidR="00C75061">
        <w:t> </w:t>
      </w:r>
      <w:r w:rsidRPr="00A25E04">
        <w:t>ante price.</w:t>
      </w:r>
    </w:p>
    <w:p w:rsidR="00A25E04" w:rsidRPr="00A25E04" w:rsidRDefault="00BF5900" w:rsidP="00A25E04">
      <w:pPr>
        <w:spacing w:before="0" w:after="240"/>
      </w:pPr>
      <w:r>
        <w:t>Alternatively</w:t>
      </w:r>
      <w:r w:rsidR="00A25E04" w:rsidRPr="00A25E04">
        <w:t>, what may happen is that actual dema</w:t>
      </w:r>
      <w:r w:rsidR="00516B64">
        <w:t>nd in the hub is 95</w:t>
      </w:r>
      <w:r w:rsidR="00C75061">
        <w:t> </w:t>
      </w:r>
      <w:r w:rsidR="00516B64">
        <w:t>TJ. This</w:t>
      </w:r>
      <w:r w:rsidR="00A25E04" w:rsidRPr="00A25E04">
        <w:t xml:space="preserve"> </w:t>
      </w:r>
      <w:r w:rsidR="00516B64">
        <w:t>actual</w:t>
      </w:r>
      <w:r w:rsidR="00A25E04" w:rsidRPr="00A25E04">
        <w:t xml:space="preserve"> demand is used </w:t>
      </w:r>
      <w:r>
        <w:t xml:space="preserve">to </w:t>
      </w:r>
      <w:r w:rsidR="00516B64">
        <w:t>establish</w:t>
      </w:r>
      <w:r w:rsidR="00A25E04" w:rsidRPr="00A25E04">
        <w:t xml:space="preserve"> an ex</w:t>
      </w:r>
      <w:r w:rsidR="00C75061">
        <w:t> </w:t>
      </w:r>
      <w:r w:rsidR="00A25E04" w:rsidRPr="00A25E04">
        <w:t>post price which may be higher, for example</w:t>
      </w:r>
      <w:r>
        <w:t xml:space="preserve"> $7</w:t>
      </w:r>
      <w:r w:rsidR="00A25E04" w:rsidRPr="00A25E04">
        <w:t>/GJ. This price is relevant to a deviation charge or payment. For example, any participant which under-forecast its demand in the hub (its customers used more gas than forecast) pays this higher ex</w:t>
      </w:r>
      <w:r w:rsidR="00C75061">
        <w:t> </w:t>
      </w:r>
      <w:r w:rsidR="00A25E04" w:rsidRPr="00A25E04">
        <w:t xml:space="preserve">post price as part of a deviation charge. These charges go </w:t>
      </w:r>
      <w:r w:rsidR="00516B64">
        <w:t>towards funding MOS</w:t>
      </w:r>
      <w:r w:rsidR="00A25E04" w:rsidRPr="00516B64">
        <w:t>.</w:t>
      </w:r>
    </w:p>
    <w:p w:rsidR="004027B6" w:rsidRDefault="00A25E04" w:rsidP="00A25E04">
      <w:pPr>
        <w:spacing w:before="0" w:after="240"/>
      </w:pPr>
      <w:r w:rsidRPr="00A25E04">
        <w:t xml:space="preserve">MOS, also known as ‘balancing gas’, is the difference between what was scheduled by a pipeline operator (which in most cases matches the nominations submitted by participants) and the actual quantities of gas </w:t>
      </w:r>
      <w:r w:rsidR="004027B6">
        <w:t xml:space="preserve">that </w:t>
      </w:r>
      <w:r w:rsidRPr="00A25E04">
        <w:t xml:space="preserve">flowed on a pipeline on the gas day. Increase MOS and decrease MOS are supplied based on a MOS offer stack which is entirely separate to the </w:t>
      </w:r>
      <w:r w:rsidR="004027B6">
        <w:t>STTM’s primary</w:t>
      </w:r>
      <w:r w:rsidRPr="00A25E04">
        <w:t xml:space="preserve"> ex</w:t>
      </w:r>
      <w:r w:rsidR="00C75061">
        <w:t> </w:t>
      </w:r>
      <w:r w:rsidRPr="00A25E04">
        <w:t>ante offer stack.</w:t>
      </w:r>
    </w:p>
    <w:p w:rsidR="00A25E04" w:rsidRDefault="00A25E04" w:rsidP="00A25E04">
      <w:pPr>
        <w:spacing w:before="0" w:after="240"/>
      </w:pPr>
      <w:r w:rsidRPr="00A25E04">
        <w:t>MOS offers must be based on contracts on pipelines to supply increase MOS (loan gas from the pipeline) or decrease MOS (park gas on the pipeline). In the example above, there will be 5</w:t>
      </w:r>
      <w:r w:rsidR="006D1283">
        <w:t> </w:t>
      </w:r>
      <w:r w:rsidRPr="00A25E04">
        <w:t>TJ of increase MOS. This increase MOS is the extra flow of gas which entered the hub to ensure the network received a quantity of gas that meets actual demand (95</w:t>
      </w:r>
      <w:r w:rsidR="006D1283">
        <w:t> </w:t>
      </w:r>
      <w:r w:rsidRPr="00A25E04">
        <w:t>TJ) rathe</w:t>
      </w:r>
      <w:r>
        <w:t>r than forecast demand (90</w:t>
      </w:r>
      <w:r w:rsidR="006D1283">
        <w:t> </w:t>
      </w:r>
      <w:r>
        <w:t>TJ).</w:t>
      </w:r>
    </w:p>
    <w:p w:rsidR="00410C12" w:rsidRPr="00375874" w:rsidRDefault="00410C12" w:rsidP="00375874">
      <w:pPr>
        <w:pStyle w:val="AERbodytext"/>
        <w:rPr>
          <w:rFonts w:eastAsiaTheme="minorHAnsi"/>
          <w:b/>
          <w:bCs/>
          <w:sz w:val="24"/>
        </w:rPr>
      </w:pPr>
      <w:r w:rsidRPr="00375874">
        <w:rPr>
          <w:rFonts w:eastAsiaTheme="minorHAnsi"/>
          <w:b/>
          <w:sz w:val="24"/>
        </w:rPr>
        <w:t xml:space="preserve">Counteracting MOS </w:t>
      </w:r>
    </w:p>
    <w:p w:rsidR="00410C12" w:rsidRDefault="00410C12" w:rsidP="00A25E04">
      <w:pPr>
        <w:spacing w:before="0" w:after="240"/>
      </w:pPr>
      <w:r w:rsidRPr="00A25E04">
        <w:t xml:space="preserve">In the Adelaide hub, sometimes increase MOS is provided by the Moomba to Adelaide </w:t>
      </w:r>
      <w:r>
        <w:t>P</w:t>
      </w:r>
      <w:r w:rsidRPr="00A25E04">
        <w:t xml:space="preserve">ipeline </w:t>
      </w:r>
      <w:r>
        <w:t xml:space="preserve">(MAP) </w:t>
      </w:r>
      <w:r w:rsidRPr="00A25E04">
        <w:t>at the same time as similar quantities of decrease MOS is provided by the SEA</w:t>
      </w:r>
      <w:r w:rsidR="006D1283">
        <w:t> </w:t>
      </w:r>
      <w:r w:rsidRPr="00A25E04">
        <w:t xml:space="preserve">Gas pipeline. This is commonly referred to as 'counteracting </w:t>
      </w:r>
      <w:r>
        <w:t>MOS'</w:t>
      </w:r>
      <w:r w:rsidRPr="00A25E04">
        <w:t xml:space="preserve">. </w:t>
      </w:r>
      <w:r>
        <w:t>On</w:t>
      </w:r>
      <w:r w:rsidRPr="00A25E04">
        <w:t xml:space="preserve"> day</w:t>
      </w:r>
      <w:r>
        <w:t>s of counteracting MOS there can be little difference between forecast</w:t>
      </w:r>
      <w:r w:rsidRPr="00A25E04">
        <w:t xml:space="preserve"> demand in the network and actual demand. Ye</w:t>
      </w:r>
      <w:r>
        <w:t>t, concurrent with this small difference, there can be a significant difference between scheduled receipts and deliveries and actual receipts and deliveries from each pipeline.</w:t>
      </w:r>
    </w:p>
    <w:p w:rsidR="00410C12" w:rsidRDefault="00410C12" w:rsidP="00A25E04">
      <w:pPr>
        <w:spacing w:before="0" w:after="240"/>
      </w:pPr>
      <w:r>
        <w:t xml:space="preserve">This is evidenced in the </w:t>
      </w:r>
      <w:r w:rsidRPr="00A90455">
        <w:rPr>
          <w:b/>
        </w:rPr>
        <w:t>Figure 2</w:t>
      </w:r>
      <w:r>
        <w:t xml:space="preserve"> table (above) which shows scheduled and actual allocations for the MAP and SEA</w:t>
      </w:r>
      <w:r w:rsidR="006D1283">
        <w:t> </w:t>
      </w:r>
      <w:r>
        <w:t>Gas pipeline on high MOS days in 2016. On 4</w:t>
      </w:r>
      <w:r w:rsidR="006D1283">
        <w:t> </w:t>
      </w:r>
      <w:r>
        <w:t>September 2016 there is negligible difference between the forecast and actual flows on each pipeline. Yet there is 12</w:t>
      </w:r>
      <w:r w:rsidR="006D1283">
        <w:t> </w:t>
      </w:r>
      <w:r>
        <w:t>TJ of increase MOS on the MAP and 13</w:t>
      </w:r>
      <w:r w:rsidR="006D1283">
        <w:t> </w:t>
      </w:r>
      <w:r>
        <w:t>TJ of decrease MOS on the SEA</w:t>
      </w:r>
      <w:r w:rsidR="006D1283">
        <w:t> </w:t>
      </w:r>
      <w:r>
        <w:t>Gas pipeline.</w:t>
      </w:r>
    </w:p>
    <w:p w:rsidR="00410C12" w:rsidRDefault="00410C12" w:rsidP="00A25E04">
      <w:pPr>
        <w:spacing w:before="0" w:after="240"/>
      </w:pPr>
      <w:r w:rsidRPr="001B7FB1">
        <w:rPr>
          <w:b/>
        </w:rPr>
        <w:fldChar w:fldCharType="begin"/>
      </w:r>
      <w:r w:rsidRPr="001B7FB1">
        <w:rPr>
          <w:b/>
        </w:rPr>
        <w:instrText xml:space="preserve"> REF _Ref478376178 \h </w:instrText>
      </w:r>
      <w:r>
        <w:rPr>
          <w:b/>
        </w:rPr>
        <w:instrText xml:space="preserve"> \* MERGEFORMAT </w:instrText>
      </w:r>
      <w:r w:rsidRPr="001B7FB1">
        <w:rPr>
          <w:b/>
        </w:rPr>
      </w:r>
      <w:r w:rsidRPr="001B7FB1">
        <w:rPr>
          <w:b/>
        </w:rPr>
        <w:fldChar w:fldCharType="separate"/>
      </w:r>
      <w:r w:rsidR="000443F0" w:rsidRPr="000443F0">
        <w:rPr>
          <w:b/>
        </w:rPr>
        <w:t xml:space="preserve">Figure </w:t>
      </w:r>
      <w:r w:rsidR="000443F0" w:rsidRPr="000443F0">
        <w:rPr>
          <w:b/>
          <w:noProof/>
        </w:rPr>
        <w:t>3</w:t>
      </w:r>
      <w:r w:rsidRPr="001B7FB1">
        <w:rPr>
          <w:b/>
        </w:rPr>
        <w:fldChar w:fldCharType="end"/>
      </w:r>
      <w:r>
        <w:t xml:space="preserve"> depicts counteracting MOS in the Adelaide STTM. The physical gas imbalance gives rise to payments for </w:t>
      </w:r>
      <w:r w:rsidRPr="00A25E04">
        <w:t xml:space="preserve">increase MOS on </w:t>
      </w:r>
      <w:r>
        <w:t>the MAP and</w:t>
      </w:r>
      <w:r w:rsidRPr="00A25E04">
        <w:t xml:space="preserve"> decrease MOS on the </w:t>
      </w:r>
      <w:r>
        <w:t>SEA</w:t>
      </w:r>
      <w:r w:rsidR="006D1283">
        <w:t> </w:t>
      </w:r>
      <w:r>
        <w:t xml:space="preserve">Gas </w:t>
      </w:r>
      <w:r w:rsidRPr="00A25E04">
        <w:t>pipeline</w:t>
      </w:r>
      <w:r>
        <w:t>.</w:t>
      </w:r>
    </w:p>
    <w:p w:rsidR="001B7FB1" w:rsidRDefault="001B7FB1" w:rsidP="001B7FB1">
      <w:pPr>
        <w:pStyle w:val="Caption"/>
      </w:pPr>
      <w:bookmarkStart w:id="35" w:name="_Ref478376178"/>
      <w:r>
        <w:t xml:space="preserve">Figure </w:t>
      </w:r>
      <w:fldSimple w:instr=" SEQ Figure \* ARABIC ">
        <w:r w:rsidR="000443F0">
          <w:rPr>
            <w:noProof/>
          </w:rPr>
          <w:t>3</w:t>
        </w:r>
      </w:fldSimple>
      <w:bookmarkEnd w:id="35"/>
      <w:r>
        <w:t xml:space="preserve"> – </w:t>
      </w:r>
      <w:r w:rsidRPr="00B825D4">
        <w:rPr>
          <w:szCs w:val="24"/>
        </w:rPr>
        <w:t>Counteracting MOS in the Adelaide Hub</w:t>
      </w:r>
    </w:p>
    <w:p w:rsidR="00A25E04" w:rsidRDefault="00B825D4" w:rsidP="00563054">
      <w:pPr>
        <w:spacing w:before="0" w:after="240"/>
      </w:pPr>
      <w:r>
        <w:rPr>
          <w:noProof/>
          <w:lang w:eastAsia="en-AU"/>
        </w:rPr>
        <w:drawing>
          <wp:inline distT="0" distB="0" distL="0" distR="0" wp14:anchorId="6F48C95B" wp14:editId="5661899D">
            <wp:extent cx="5382895" cy="1868812"/>
            <wp:effectExtent l="0" t="0" r="8255" b="0"/>
            <wp:docPr id="7" name="Picture 7" descr="Figure 3 illustrates the dynamics of Counteracting 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2895" cy="1868812"/>
                    </a:xfrm>
                    <a:prstGeom prst="rect">
                      <a:avLst/>
                    </a:prstGeom>
                    <a:noFill/>
                    <a:ln>
                      <a:noFill/>
                    </a:ln>
                  </pic:spPr>
                </pic:pic>
              </a:graphicData>
            </a:graphic>
          </wp:inline>
        </w:drawing>
      </w:r>
    </w:p>
    <w:p w:rsidR="004D7D5B" w:rsidRDefault="004D7D5B" w:rsidP="00563054">
      <w:pPr>
        <w:spacing w:before="0" w:after="240"/>
      </w:pPr>
    </w:p>
    <w:p w:rsidR="004D7D5B" w:rsidRPr="00006956" w:rsidRDefault="009925A8">
      <w:pPr>
        <w:pStyle w:val="Heading1notnumber"/>
        <w:rPr>
          <w:color w:val="70635A" w:themeColor="text2"/>
          <w:sz w:val="32"/>
          <w:szCs w:val="32"/>
        </w:rPr>
      </w:pPr>
      <w:bookmarkStart w:id="36" w:name="_Toc466896998"/>
      <w:bookmarkStart w:id="37" w:name="_Toc477852626"/>
      <w:bookmarkStart w:id="38" w:name="_Toc477852910"/>
      <w:bookmarkStart w:id="39" w:name="_Toc478660396"/>
      <w:r w:rsidRPr="00006956">
        <w:rPr>
          <w:color w:val="70635A" w:themeColor="text2"/>
          <w:sz w:val="32"/>
          <w:szCs w:val="32"/>
        </w:rPr>
        <w:t>A</w:t>
      </w:r>
      <w:r w:rsidR="004D7D5B" w:rsidRPr="00006956">
        <w:rPr>
          <w:color w:val="70635A" w:themeColor="text2"/>
          <w:sz w:val="32"/>
          <w:szCs w:val="32"/>
        </w:rPr>
        <w:t>ppendix</w:t>
      </w:r>
      <w:r w:rsidR="00C234A2" w:rsidRPr="00006956">
        <w:rPr>
          <w:color w:val="70635A" w:themeColor="text2"/>
          <w:sz w:val="32"/>
          <w:szCs w:val="32"/>
        </w:rPr>
        <w:t xml:space="preserve"> B</w:t>
      </w:r>
      <w:r w:rsidR="004D7D5B" w:rsidRPr="00006956">
        <w:rPr>
          <w:color w:val="70635A" w:themeColor="text2"/>
          <w:sz w:val="32"/>
          <w:szCs w:val="32"/>
        </w:rPr>
        <w:t xml:space="preserve"> – AER SPV </w:t>
      </w:r>
      <w:r w:rsidR="00006956">
        <w:rPr>
          <w:color w:val="70635A" w:themeColor="text2"/>
          <w:sz w:val="32"/>
          <w:szCs w:val="32"/>
        </w:rPr>
        <w:t>R</w:t>
      </w:r>
      <w:r w:rsidR="004D7D5B" w:rsidRPr="00006956">
        <w:rPr>
          <w:color w:val="70635A" w:themeColor="text2"/>
          <w:sz w:val="32"/>
          <w:szCs w:val="32"/>
        </w:rPr>
        <w:t xml:space="preserve">eporting </w:t>
      </w:r>
      <w:r w:rsidR="00006956">
        <w:rPr>
          <w:color w:val="70635A" w:themeColor="text2"/>
          <w:sz w:val="32"/>
          <w:szCs w:val="32"/>
        </w:rPr>
        <w:t>T</w:t>
      </w:r>
      <w:r w:rsidR="004D7D5B" w:rsidRPr="00006956">
        <w:rPr>
          <w:color w:val="70635A" w:themeColor="text2"/>
          <w:sz w:val="32"/>
          <w:szCs w:val="32"/>
        </w:rPr>
        <w:t>hresholds</w:t>
      </w:r>
      <w:bookmarkEnd w:id="36"/>
      <w:bookmarkEnd w:id="37"/>
      <w:bookmarkEnd w:id="38"/>
      <w:bookmarkEnd w:id="39"/>
    </w:p>
    <w:p w:rsidR="00925B25" w:rsidRPr="00CB45FA" w:rsidRDefault="000F255D" w:rsidP="004D7D5B">
      <w:r>
        <w:t xml:space="preserve">Significant Price </w:t>
      </w:r>
      <w:r w:rsidRPr="00CB45FA">
        <w:t xml:space="preserve">Variation (SPV) reports </w:t>
      </w:r>
      <w:r w:rsidR="00CB45FA">
        <w:t xml:space="preserve">for the Short Term Trading Market (STTM) </w:t>
      </w:r>
      <w:r w:rsidRPr="00CB45FA">
        <w:t>are published by the AER in accordance with the requirements under rule 498(1</w:t>
      </w:r>
      <w:proofErr w:type="gramStart"/>
      <w:r w:rsidRPr="00CB45FA">
        <w:t>)(</w:t>
      </w:r>
      <w:proofErr w:type="gramEnd"/>
      <w:r w:rsidRPr="00CB45FA">
        <w:t>b) of Part</w:t>
      </w:r>
      <w:r w:rsidR="00006956">
        <w:t> </w:t>
      </w:r>
      <w:r w:rsidRPr="00CB45FA">
        <w:t>20 of th</w:t>
      </w:r>
      <w:r w:rsidR="00925B25" w:rsidRPr="00CB45FA">
        <w:t>e National Gas Rules.</w:t>
      </w:r>
    </w:p>
    <w:p w:rsidR="000F255D" w:rsidRPr="00CB45FA" w:rsidRDefault="000F255D" w:rsidP="004D7D5B">
      <w:r w:rsidRPr="00CB45FA">
        <w:t>In accordance with rule 498(2), the AER published an STTM SPV Guideline on 21</w:t>
      </w:r>
      <w:r w:rsidR="006D1283">
        <w:t> </w:t>
      </w:r>
      <w:r w:rsidRPr="00CB45FA">
        <w:t>December 2012. The guideline sets out a number of thresholds that determine whether or not an SPV has occurred.</w:t>
      </w:r>
    </w:p>
    <w:p w:rsidR="004D7D5B" w:rsidRDefault="004D7D5B" w:rsidP="004D7D5B">
      <w:r>
        <w:t xml:space="preserve">The five reporting thresholds set out in the </w:t>
      </w:r>
      <w:hyperlink r:id="rId15" w:history="1">
        <w:r w:rsidRPr="00010935">
          <w:rPr>
            <w:rStyle w:val="Hyperlink"/>
          </w:rPr>
          <w:t>STTM SPV guideline</w:t>
        </w:r>
      </w:hyperlink>
      <w:r>
        <w:t xml:space="preserve"> are:</w:t>
      </w:r>
    </w:p>
    <w:p w:rsidR="004D7D5B" w:rsidRDefault="004D7D5B" w:rsidP="004D7D5B">
      <w:pPr>
        <w:pStyle w:val="ListBullet"/>
      </w:pPr>
      <w:r>
        <w:t>variations</w:t>
      </w:r>
      <w:r w:rsidRPr="00010935">
        <w:t xml:space="preserve"> greater than $7/GJ between </w:t>
      </w:r>
      <w:r>
        <w:t>the D-2 price and ex</w:t>
      </w:r>
      <w:r w:rsidR="006D1283">
        <w:t> </w:t>
      </w:r>
      <w:r>
        <w:t>ante price</w:t>
      </w:r>
    </w:p>
    <w:p w:rsidR="004D7D5B" w:rsidRDefault="004D7D5B" w:rsidP="004D7D5B">
      <w:pPr>
        <w:pStyle w:val="ListBullet"/>
      </w:pPr>
      <w:r>
        <w:t>variations</w:t>
      </w:r>
      <w:r w:rsidRPr="00010935">
        <w:t xml:space="preserve"> greater than $7/GJ between the ex</w:t>
      </w:r>
      <w:r w:rsidR="006D1283">
        <w:t> </w:t>
      </w:r>
      <w:r>
        <w:t>ante and the ex</w:t>
      </w:r>
      <w:r w:rsidR="006D1283">
        <w:t> </w:t>
      </w:r>
      <w:r>
        <w:t>post price</w:t>
      </w:r>
    </w:p>
    <w:p w:rsidR="004D7D5B" w:rsidRDefault="004D7D5B" w:rsidP="004D7D5B">
      <w:pPr>
        <w:pStyle w:val="ListBullet"/>
      </w:pPr>
      <w:r>
        <w:t>the</w:t>
      </w:r>
      <w:r w:rsidR="00516B64">
        <w:t xml:space="preserve"> ex</w:t>
      </w:r>
      <w:r w:rsidR="006D1283">
        <w:t> </w:t>
      </w:r>
      <w:r w:rsidRPr="00010935">
        <w:t xml:space="preserve">ante price </w:t>
      </w:r>
      <w:r>
        <w:t>being</w:t>
      </w:r>
      <w:r w:rsidRPr="00010935">
        <w:t xml:space="preserve"> greater than three times the 30 day rolling averag</w:t>
      </w:r>
      <w:r>
        <w:t>e price and greater than $15/GJ</w:t>
      </w:r>
    </w:p>
    <w:p w:rsidR="004D7D5B" w:rsidRDefault="00516B64" w:rsidP="004D7D5B">
      <w:pPr>
        <w:pStyle w:val="ListBullet"/>
      </w:pPr>
      <w:r>
        <w:t>the ex</w:t>
      </w:r>
      <w:r w:rsidR="006D1283">
        <w:t> </w:t>
      </w:r>
      <w:r w:rsidR="004D7D5B">
        <w:t>post price being</w:t>
      </w:r>
      <w:r w:rsidR="004D7D5B" w:rsidRPr="00010935">
        <w:t xml:space="preserve"> greater than three times the 30 day rolling averag</w:t>
      </w:r>
      <w:r w:rsidR="004D7D5B">
        <w:t>e price and greater than $15/GJ</w:t>
      </w:r>
    </w:p>
    <w:p w:rsidR="000F255D" w:rsidRDefault="004D7D5B" w:rsidP="000F255D">
      <w:pPr>
        <w:pStyle w:val="ListBullet"/>
      </w:pPr>
      <w:proofErr w:type="gramStart"/>
      <w:r w:rsidRPr="00010935">
        <w:t>MOS service payment</w:t>
      </w:r>
      <w:r>
        <w:t>s exceeds</w:t>
      </w:r>
      <w:proofErr w:type="gramEnd"/>
      <w:r>
        <w:t xml:space="preserve"> $250</w:t>
      </w:r>
      <w:r w:rsidR="006D1283">
        <w:t>,</w:t>
      </w:r>
      <w:r>
        <w:t>000.</w:t>
      </w:r>
    </w:p>
    <w:p w:rsidR="001C5F33" w:rsidRPr="00006956" w:rsidRDefault="00CB45FA" w:rsidP="000F255D">
      <w:r w:rsidRPr="00006956">
        <w:t>In accordance with rule 354 of Part 19 of the Gas Rules, the AER published a SPV reporting guideline for Victoria’s Declared Wholesale Gas Market (DWGM)</w:t>
      </w:r>
      <w:r w:rsidR="00006956">
        <w:t xml:space="preserve"> in June 2010</w:t>
      </w:r>
      <w:r w:rsidRPr="00006956">
        <w:t xml:space="preserve">. </w:t>
      </w:r>
    </w:p>
    <w:p w:rsidR="000F255D" w:rsidRDefault="000F255D" w:rsidP="000F255D">
      <w:r>
        <w:t xml:space="preserve">The two reporting thresholds set out in the </w:t>
      </w:r>
      <w:hyperlink r:id="rId16" w:history="1">
        <w:r w:rsidRPr="00010935">
          <w:rPr>
            <w:rStyle w:val="Hyperlink"/>
          </w:rPr>
          <w:t>Victorian SPV guideline</w:t>
        </w:r>
      </w:hyperlink>
      <w:r>
        <w:t xml:space="preserve"> are when:</w:t>
      </w:r>
    </w:p>
    <w:p w:rsidR="000F255D" w:rsidRDefault="000F255D" w:rsidP="000F255D">
      <w:pPr>
        <w:pStyle w:val="ListBullet"/>
      </w:pPr>
      <w:r>
        <w:t>the trade weighted market price published by AEMO on a gas day is more than three times the average price for the previous 30 days and the trade weighted market price is equal to or greater than $15/GJ</w:t>
      </w:r>
    </w:p>
    <w:p w:rsidR="000A002A" w:rsidRPr="0012413F" w:rsidRDefault="000F255D" w:rsidP="0012413F">
      <w:pPr>
        <w:pStyle w:val="ListBullet"/>
      </w:pPr>
      <w:proofErr w:type="gramStart"/>
      <w:r>
        <w:t>the</w:t>
      </w:r>
      <w:proofErr w:type="gramEnd"/>
      <w:r>
        <w:t xml:space="preserve"> ancillary payment amount published by AEMO on a gas day is an amount payable or receivable which exceeds $250</w:t>
      </w:r>
      <w:r w:rsidR="006D1283">
        <w:t>,</w:t>
      </w:r>
      <w:r>
        <w:t>000.</w:t>
      </w:r>
    </w:p>
    <w:sectPr w:rsidR="000A002A" w:rsidRPr="0012413F" w:rsidSect="007315D9">
      <w:footerReference w:type="even" r:id="rId17"/>
      <w:footerReference w:type="default" r:id="rId18"/>
      <w:footerReference w:type="first" r:id="rId19"/>
      <w:pgSz w:w="11906" w:h="16838" w:code="9"/>
      <w:pgMar w:top="1134" w:right="1700" w:bottom="1560"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384" w:rsidRDefault="005A5384">
      <w:pPr>
        <w:spacing w:before="0" w:line="240" w:lineRule="auto"/>
      </w:pPr>
      <w:r>
        <w:separator/>
      </w:r>
    </w:p>
  </w:endnote>
  <w:endnote w:type="continuationSeparator" w:id="0">
    <w:p w:rsidR="005A5384" w:rsidRDefault="005A538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84" w:rsidRPr="007A4D1F" w:rsidRDefault="00D447EE" w:rsidP="003610D1">
    <w:pPr>
      <w:tabs>
        <w:tab w:val="left" w:pos="1623"/>
        <w:tab w:val="center" w:pos="4513"/>
        <w:tab w:val="right" w:pos="9026"/>
      </w:tabs>
      <w:spacing w:after="120"/>
      <w:rPr>
        <w:rFonts w:eastAsia="Arial" w:cs="Times New Roman"/>
        <w:color w:val="076A92" w:themeColor="text1"/>
        <w:sz w:val="18"/>
      </w:rPr>
    </w:pPr>
    <w:r>
      <w:rPr>
        <w:rFonts w:eastAsia="Arial" w:cs="Times New Roman"/>
        <w:b/>
        <w:color w:val="076A92" w:themeColor="text1"/>
        <w:sz w:val="18"/>
      </w:rPr>
      <w:t>Significant price variation report</w:t>
    </w:r>
    <w:r>
      <w:rPr>
        <w:rFonts w:eastAsia="Arial" w:cs="Times New Roman"/>
        <w:color w:val="076A92" w:themeColor="text1"/>
        <w:sz w:val="18"/>
      </w:rPr>
      <w:t>,</w:t>
    </w:r>
    <w:r w:rsidR="005A5384">
      <w:rPr>
        <w:rFonts w:eastAsia="Arial" w:cs="Times New Roman"/>
        <w:color w:val="076A92" w:themeColor="text1"/>
        <w:sz w:val="18"/>
      </w:rPr>
      <w:t xml:space="preserve"> MOS Service Payments, Adelaide STTM, 21 November 2016</w:t>
    </w:r>
    <w:r w:rsidR="005A5384">
      <w:rPr>
        <w:rFonts w:eastAsia="Arial" w:cs="Times New Roman"/>
        <w:color w:val="076A92" w:themeColor="text1"/>
        <w:sz w:val="18"/>
      </w:rPr>
      <w:tab/>
    </w:r>
    <w:r w:rsidR="005A5384" w:rsidRPr="007A4D1F">
      <w:rPr>
        <w:rFonts w:eastAsia="Arial" w:cs="Times New Roman"/>
        <w:color w:val="076A92" w:themeColor="text1"/>
        <w:sz w:val="18"/>
      </w:rPr>
      <w:fldChar w:fldCharType="begin"/>
    </w:r>
    <w:r w:rsidR="005A5384" w:rsidRPr="007A4D1F">
      <w:rPr>
        <w:rFonts w:eastAsia="Arial" w:cs="Times New Roman"/>
        <w:color w:val="076A92" w:themeColor="text1"/>
        <w:sz w:val="18"/>
      </w:rPr>
      <w:instrText xml:space="preserve"> PAGE   \* MERGEFORMAT </w:instrText>
    </w:r>
    <w:r w:rsidR="005A5384" w:rsidRPr="007A4D1F">
      <w:rPr>
        <w:rFonts w:eastAsia="Arial" w:cs="Times New Roman"/>
        <w:color w:val="076A92" w:themeColor="text1"/>
        <w:sz w:val="18"/>
      </w:rPr>
      <w:fldChar w:fldCharType="separate"/>
    </w:r>
    <w:r w:rsidR="000443F0">
      <w:rPr>
        <w:rFonts w:eastAsia="Arial" w:cs="Times New Roman"/>
        <w:noProof/>
        <w:color w:val="076A92" w:themeColor="text1"/>
        <w:sz w:val="18"/>
      </w:rPr>
      <w:t>ii</w:t>
    </w:r>
    <w:r w:rsidR="005A5384" w:rsidRPr="007A4D1F">
      <w:rPr>
        <w:rFonts w:eastAsia="Arial" w:cs="Times New Roman"/>
        <w:noProof/>
        <w:color w:val="076A92" w:themeColor="text1"/>
        <w:sz w:val="18"/>
      </w:rPr>
      <w:fldChar w:fldCharType="end"/>
    </w:r>
    <w:r w:rsidR="005A5384" w:rsidRPr="007A4D1F">
      <w:rPr>
        <w:rFonts w:eastAsia="Arial" w:cs="Times New Roman"/>
        <w:color w:val="076A92" w:themeColor="text1"/>
        <w:sz w:val="18"/>
      </w:rPr>
      <w:tab/>
    </w:r>
  </w:p>
  <w:p w:rsidR="005A5384" w:rsidRDefault="005A5384" w:rsidP="003610D1">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84" w:rsidRPr="00A91A9E" w:rsidRDefault="005A5384" w:rsidP="003610D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5A5384" w:rsidRDefault="005A5384"/>
  <w:p w:rsidR="005A5384" w:rsidRDefault="005A538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84" w:rsidRPr="00E216D9" w:rsidRDefault="00CB173E" w:rsidP="003610D1">
    <w:pPr>
      <w:pStyle w:val="Footer"/>
      <w:tabs>
        <w:tab w:val="clear" w:pos="9026"/>
        <w:tab w:val="right" w:pos="8505"/>
      </w:tabs>
      <w:rPr>
        <w:rFonts w:eastAsia="Arial" w:cs="Times New Roman"/>
      </w:rPr>
    </w:pPr>
    <w:r>
      <w:rPr>
        <w:rFonts w:eastAsia="Arial" w:cs="Times New Roman"/>
        <w:b/>
      </w:rPr>
      <w:t>Significant price variation report</w:t>
    </w:r>
    <w:r>
      <w:rPr>
        <w:rFonts w:eastAsia="Arial" w:cs="Times New Roman"/>
      </w:rPr>
      <w:t>, MOS Service Payments, Adelaide STTM, 21 November 2016</w:t>
    </w:r>
    <w:r w:rsidR="005A5384">
      <w:tab/>
    </w:r>
    <w:r w:rsidR="005A5384">
      <w:tab/>
    </w:r>
    <w:r w:rsidR="005A5384">
      <w:fldChar w:fldCharType="begin"/>
    </w:r>
    <w:r w:rsidR="005A5384">
      <w:instrText xml:space="preserve"> PAGE   \* MERGEFORMAT </w:instrText>
    </w:r>
    <w:r w:rsidR="005A5384">
      <w:fldChar w:fldCharType="separate"/>
    </w:r>
    <w:r w:rsidR="000443F0">
      <w:rPr>
        <w:noProof/>
      </w:rPr>
      <w:t>18</w:t>
    </w:r>
    <w:r w:rsidR="005A5384">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84" w:rsidRDefault="009D17CD" w:rsidP="003610D1">
    <w:pPr>
      <w:pStyle w:val="Footer"/>
      <w:tabs>
        <w:tab w:val="clear" w:pos="9026"/>
        <w:tab w:val="right" w:pos="8505"/>
      </w:tabs>
    </w:pPr>
    <w:fldSimple w:instr=" STYLEREF  &quot;Report Title&quot;  \* MERGEFORMAT ">
      <w:r w:rsidR="000443F0">
        <w:rPr>
          <w:noProof/>
        </w:rPr>
        <w:t>Significant price variation report</w:t>
      </w:r>
    </w:fldSimple>
    <w:r w:rsidR="005A5384">
      <w:tab/>
    </w:r>
    <w:r w:rsidR="005A5384">
      <w:tab/>
    </w:r>
    <w:r w:rsidR="005A5384">
      <w:fldChar w:fldCharType="begin"/>
    </w:r>
    <w:r w:rsidR="005A5384">
      <w:instrText xml:space="preserve"> PAGE   \* MERGEFORMAT </w:instrText>
    </w:r>
    <w:r w:rsidR="005A5384">
      <w:fldChar w:fldCharType="separate"/>
    </w:r>
    <w:r w:rsidR="005A5384">
      <w:rPr>
        <w:noProof/>
      </w:rPr>
      <w:t>1</w:t>
    </w:r>
    <w:r w:rsidR="005A5384">
      <w:fldChar w:fldCharType="end"/>
    </w:r>
  </w:p>
  <w:p w:rsidR="005A5384" w:rsidRDefault="005A5384">
    <w:pPr>
      <w:pStyle w:val="Footer"/>
    </w:pPr>
  </w:p>
  <w:p w:rsidR="005A5384" w:rsidRDefault="005A5384"/>
  <w:p w:rsidR="005A5384" w:rsidRDefault="005A53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384" w:rsidRDefault="005A5384">
      <w:pPr>
        <w:spacing w:before="0" w:line="240" w:lineRule="auto"/>
      </w:pPr>
      <w:r>
        <w:separator/>
      </w:r>
    </w:p>
  </w:footnote>
  <w:footnote w:type="continuationSeparator" w:id="0">
    <w:p w:rsidR="005A5384" w:rsidRDefault="005A5384">
      <w:pPr>
        <w:spacing w:before="0" w:line="240" w:lineRule="auto"/>
      </w:pPr>
      <w:r>
        <w:continuationSeparator/>
      </w:r>
    </w:p>
  </w:footnote>
  <w:footnote w:id="1">
    <w:p w:rsidR="005A5384" w:rsidRPr="00394D18" w:rsidRDefault="005A5384" w:rsidP="004B59DD">
      <w:pPr>
        <w:pStyle w:val="FootnoteText"/>
      </w:pPr>
      <w:r>
        <w:rPr>
          <w:rStyle w:val="FootnoteReference"/>
        </w:rPr>
        <w:footnoteRef/>
      </w:r>
      <w:r>
        <w:t xml:space="preserve"> </w:t>
      </w:r>
      <w:r>
        <w:tab/>
        <w:t>The obligation is set out in the National Gas Rules. Rule</w:t>
      </w:r>
      <w:r w:rsidRPr="00D57BF1">
        <w:t xml:space="preserve"> 498(3</w:t>
      </w:r>
      <w:proofErr w:type="gramStart"/>
      <w:r w:rsidRPr="00D57BF1">
        <w:t>)(</w:t>
      </w:r>
      <w:proofErr w:type="gramEnd"/>
      <w:r w:rsidRPr="00D57BF1">
        <w:t>b)</w:t>
      </w:r>
      <w:r>
        <w:t xml:space="preserve"> relates to SPVs in the Short Term Trading Markets, and rule </w:t>
      </w:r>
      <w:r w:rsidRPr="00D57BF1">
        <w:t>355(1)(b)</w:t>
      </w:r>
      <w:r>
        <w:t xml:space="preserve"> relates to SPVs in the </w:t>
      </w:r>
      <w:r w:rsidRPr="00394D18">
        <w:t>Victorian market.</w:t>
      </w:r>
    </w:p>
  </w:footnote>
  <w:footnote w:id="2">
    <w:p w:rsidR="005A5384" w:rsidRPr="00394D18" w:rsidRDefault="005A5384" w:rsidP="004B59DD">
      <w:pPr>
        <w:pStyle w:val="FootnoteText"/>
      </w:pPr>
      <w:r w:rsidRPr="00394D18">
        <w:rPr>
          <w:rStyle w:val="FootnoteReference"/>
        </w:rPr>
        <w:footnoteRef/>
      </w:r>
      <w:r w:rsidRPr="00394D18">
        <w:t xml:space="preserve"> </w:t>
      </w:r>
      <w:r w:rsidRPr="00394D18">
        <w:tab/>
        <w:t>The AER has established thresholds that, when breached, trigger an SPV report. These thresholds are noted in Appendix B.</w:t>
      </w:r>
    </w:p>
  </w:footnote>
  <w:footnote w:id="3">
    <w:p w:rsidR="005A5384" w:rsidRPr="00394D18" w:rsidRDefault="005A5384" w:rsidP="00190DB0">
      <w:pPr>
        <w:pStyle w:val="FootnoteText"/>
      </w:pPr>
      <w:r w:rsidRPr="00394D18">
        <w:rPr>
          <w:rStyle w:val="FootnoteReference"/>
        </w:rPr>
        <w:footnoteRef/>
      </w:r>
      <w:r w:rsidRPr="00394D18">
        <w:t xml:space="preserve"> </w:t>
      </w:r>
      <w:r w:rsidRPr="00394D18">
        <w:tab/>
        <w:t>Defined to be days of simultaneous amounts of positive and negative MOS exceeding 5 TJ.</w:t>
      </w:r>
    </w:p>
  </w:footnote>
  <w:footnote w:id="4">
    <w:p w:rsidR="005A5384" w:rsidRDefault="005A5384">
      <w:pPr>
        <w:pStyle w:val="FootnoteText"/>
      </w:pPr>
      <w:r w:rsidRPr="00394D18">
        <w:rPr>
          <w:rStyle w:val="FootnoteReference"/>
        </w:rPr>
        <w:footnoteRef/>
      </w:r>
      <w:r w:rsidRPr="00394D18">
        <w:t xml:space="preserve"> </w:t>
      </w:r>
      <w:r w:rsidRPr="00394D18">
        <w:tab/>
        <w:t>The average daily MOS payments increased by 59 per cent. Occasions of counteracting MOS in excess of 2 terajoules (TJ) increased from 25 to 57. Counteracting MOS of 5 TJ implies 2.5 TJ of increase MOS on a pipeline and a corresponding 2.5 TJ of decrease MOS on the other pipeline (see Appendix</w:t>
      </w:r>
      <w:r>
        <w:t xml:space="preserve"> A).</w:t>
      </w:r>
    </w:p>
  </w:footnote>
  <w:footnote w:id="5">
    <w:p w:rsidR="005A5384" w:rsidRDefault="005A5384">
      <w:pPr>
        <w:pStyle w:val="FootnoteText"/>
      </w:pPr>
      <w:r>
        <w:rPr>
          <w:rStyle w:val="FootnoteReference"/>
        </w:rPr>
        <w:footnoteRef/>
      </w:r>
      <w:r>
        <w:t xml:space="preserve"> At the same time, a hub in Sydney also commenced. A hub in Brisbane joined the STTM on 1 December 2011.</w:t>
      </w:r>
    </w:p>
  </w:footnote>
  <w:footnote w:id="6">
    <w:p w:rsidR="005A5384" w:rsidRPr="008369CE" w:rsidRDefault="005A5384" w:rsidP="008369CE">
      <w:pPr>
        <w:ind w:left="284" w:hanging="284"/>
        <w:rPr>
          <w:color w:val="70635A" w:themeColor="text2"/>
        </w:rPr>
      </w:pPr>
      <w:r w:rsidRPr="008369CE">
        <w:rPr>
          <w:rStyle w:val="FootnoteReference"/>
        </w:rPr>
        <w:footnoteRef/>
      </w:r>
      <w:r w:rsidRPr="008369CE">
        <w:t xml:space="preserve"> </w:t>
      </w:r>
      <w:r w:rsidRPr="008369CE">
        <w:tab/>
      </w:r>
      <w:r w:rsidRPr="008369CE">
        <w:rPr>
          <w:sz w:val="16"/>
          <w:szCs w:val="16"/>
        </w:rPr>
        <w:t>In its analysis of the events of 25 June 2013 the AER found no link to demand forecasting inaccuracies. The difference between forecast demand and actual hub demand was small.</w:t>
      </w:r>
    </w:p>
  </w:footnote>
  <w:footnote w:id="7">
    <w:p w:rsidR="005A5384" w:rsidRDefault="005A5384" w:rsidP="00D071BC">
      <w:pPr>
        <w:pStyle w:val="FootnoteText"/>
        <w:tabs>
          <w:tab w:val="clear" w:pos="340"/>
          <w:tab w:val="left" w:pos="284"/>
        </w:tabs>
        <w:ind w:left="284" w:hanging="284"/>
      </w:pPr>
      <w:r>
        <w:rPr>
          <w:rStyle w:val="FootnoteReference"/>
        </w:rPr>
        <w:footnoteRef/>
      </w:r>
      <w:r>
        <w:t xml:space="preserve"> </w:t>
      </w:r>
      <w:r>
        <w:tab/>
        <w:t xml:space="preserve">Sunday, 20 November 2016. </w:t>
      </w:r>
      <w:r w:rsidRPr="00900D20">
        <w:t>MOS payment = $107 531</w:t>
      </w:r>
      <w:r>
        <w:t>.</w:t>
      </w:r>
      <w:r w:rsidRPr="00900D20">
        <w:t xml:space="preserve"> Hub demand = 43.4TJ</w:t>
      </w:r>
      <w:r>
        <w:t>.</w:t>
      </w:r>
    </w:p>
  </w:footnote>
  <w:footnote w:id="8">
    <w:p w:rsidR="005A5384" w:rsidRDefault="005A5384" w:rsidP="007C06F1">
      <w:pPr>
        <w:pStyle w:val="FootnoteText"/>
        <w:tabs>
          <w:tab w:val="clear" w:pos="340"/>
          <w:tab w:val="left" w:pos="284"/>
        </w:tabs>
        <w:ind w:left="284" w:hanging="284"/>
      </w:pPr>
      <w:r>
        <w:rPr>
          <w:rStyle w:val="FootnoteReference"/>
        </w:rPr>
        <w:footnoteRef/>
      </w:r>
      <w:r>
        <w:t xml:space="preserve"> </w:t>
      </w:r>
      <w:r>
        <w:tab/>
        <w:t xml:space="preserve">Pressures at the Elizabeth and Taperoo delivery points remained below 1800 </w:t>
      </w:r>
      <w:proofErr w:type="spellStart"/>
      <w:r>
        <w:t>kPa</w:t>
      </w:r>
      <w:proofErr w:type="spellEnd"/>
      <w:r>
        <w:t xml:space="preserve">, averaging 1768 </w:t>
      </w:r>
      <w:proofErr w:type="spellStart"/>
      <w:r>
        <w:t>kPa</w:t>
      </w:r>
      <w:proofErr w:type="spellEnd"/>
      <w:r>
        <w:t xml:space="preserve"> at Elizabeth and 1750 </w:t>
      </w:r>
      <w:proofErr w:type="spellStart"/>
      <w:r>
        <w:t>kPa</w:t>
      </w:r>
      <w:proofErr w:type="spellEnd"/>
      <w:r>
        <w:t xml:space="preserve"> at Taperoo on an hourly basis.</w:t>
      </w:r>
    </w:p>
  </w:footnote>
  <w:footnote w:id="9">
    <w:p w:rsidR="005A5384" w:rsidRDefault="005A5384" w:rsidP="00566065">
      <w:pPr>
        <w:tabs>
          <w:tab w:val="left" w:pos="284"/>
        </w:tabs>
        <w:spacing w:before="0" w:after="240"/>
        <w:ind w:left="284" w:hanging="284"/>
      </w:pPr>
      <w:r>
        <w:rPr>
          <w:rStyle w:val="FootnoteReference"/>
        </w:rPr>
        <w:footnoteRef/>
      </w:r>
      <w:r>
        <w:t xml:space="preserve"> </w:t>
      </w:r>
      <w:r>
        <w:tab/>
      </w:r>
      <w:r w:rsidRPr="001D6F6E">
        <w:rPr>
          <w:sz w:val="16"/>
          <w:szCs w:val="16"/>
        </w:rPr>
        <w:t xml:space="preserve">The high MOS payment recorded the previous day (see </w:t>
      </w:r>
      <w:r w:rsidRPr="001B7FB1">
        <w:rPr>
          <w:b/>
          <w:sz w:val="16"/>
          <w:szCs w:val="16"/>
        </w:rPr>
        <w:fldChar w:fldCharType="begin"/>
      </w:r>
      <w:r w:rsidRPr="001B7FB1">
        <w:rPr>
          <w:b/>
          <w:sz w:val="16"/>
          <w:szCs w:val="16"/>
        </w:rPr>
        <w:instrText xml:space="preserve"> REF _Ref469579545 \h  \* MERGEFORMAT </w:instrText>
      </w:r>
      <w:r w:rsidRPr="001B7FB1">
        <w:rPr>
          <w:b/>
          <w:sz w:val="16"/>
          <w:szCs w:val="16"/>
        </w:rPr>
      </w:r>
      <w:r w:rsidRPr="001B7FB1">
        <w:rPr>
          <w:b/>
          <w:sz w:val="16"/>
          <w:szCs w:val="16"/>
        </w:rPr>
        <w:fldChar w:fldCharType="separate"/>
      </w:r>
      <w:r w:rsidR="000443F0" w:rsidRPr="000443F0">
        <w:rPr>
          <w:b/>
          <w:sz w:val="16"/>
          <w:szCs w:val="16"/>
        </w:rPr>
        <w:t>Table 1</w:t>
      </w:r>
      <w:r w:rsidRPr="001B7FB1">
        <w:rPr>
          <w:b/>
          <w:sz w:val="16"/>
          <w:szCs w:val="16"/>
        </w:rPr>
        <w:fldChar w:fldCharType="end"/>
      </w:r>
      <w:r w:rsidRPr="001D6F6E">
        <w:rPr>
          <w:sz w:val="16"/>
          <w:szCs w:val="16"/>
        </w:rPr>
        <w:t xml:space="preserve"> – 20 November) also coincided with low scheduled deliveries from the MAP (7.3TJ) compared to the SEA</w:t>
      </w:r>
      <w:r>
        <w:rPr>
          <w:sz w:val="16"/>
          <w:szCs w:val="16"/>
        </w:rPr>
        <w:t> </w:t>
      </w:r>
      <w:r w:rsidRPr="001D6F6E">
        <w:rPr>
          <w:sz w:val="16"/>
          <w:szCs w:val="16"/>
        </w:rPr>
        <w:t>Gas pipeline (31TJ).</w:t>
      </w:r>
    </w:p>
    <w:p w:rsidR="005A5384" w:rsidRDefault="005A5384" w:rsidP="00566065">
      <w:pPr>
        <w:pStyle w:val="FootnoteText"/>
      </w:pPr>
    </w:p>
  </w:footnote>
  <w:footnote w:id="10">
    <w:p w:rsidR="005A5384" w:rsidRDefault="005A5384" w:rsidP="00970163">
      <w:pPr>
        <w:pStyle w:val="FootnoteText"/>
      </w:pPr>
      <w:r>
        <w:rPr>
          <w:rStyle w:val="FootnoteReference"/>
        </w:rPr>
        <w:footnoteRef/>
      </w:r>
      <w:r>
        <w:t xml:space="preserve"> High counteracting MOS on 20 November led to a MOS payment of $107,530.</w:t>
      </w:r>
    </w:p>
  </w:footnote>
  <w:footnote w:id="11">
    <w:p w:rsidR="005A5384" w:rsidRDefault="005A5384" w:rsidP="00BC772E">
      <w:pPr>
        <w:pStyle w:val="FootnoteText"/>
        <w:tabs>
          <w:tab w:val="clear" w:pos="340"/>
          <w:tab w:val="left" w:pos="284"/>
        </w:tabs>
        <w:ind w:left="284" w:hanging="284"/>
      </w:pPr>
      <w:r>
        <w:rPr>
          <w:rStyle w:val="FootnoteReference"/>
        </w:rPr>
        <w:footnoteRef/>
      </w:r>
      <w:r>
        <w:t xml:space="preserve"> </w:t>
      </w:r>
      <w:r>
        <w:tab/>
        <w:t>The renomination is not attributable to supply to the Hallett Power Station on 21 November as it did not generate on the day.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051BAE"/>
    <w:multiLevelType w:val="hybridMultilevel"/>
    <w:tmpl w:val="F9AA8E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DED07EA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23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3597CF9"/>
    <w:multiLevelType w:val="multilevel"/>
    <w:tmpl w:val="B478DFE6"/>
    <w:numStyleLink w:val="AERnumberedlist"/>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279" w:hanging="360"/>
      </w:pPr>
      <w:rPr>
        <w:rFonts w:ascii="Courier New" w:hAnsi="Courier New" w:cs="Courier New" w:hint="default"/>
      </w:rPr>
    </w:lvl>
    <w:lvl w:ilvl="1" w:tplc="0C090019" w:tentative="1">
      <w:start w:val="1"/>
      <w:numFmt w:val="bullet"/>
      <w:lvlText w:val="o"/>
      <w:lvlJc w:val="left"/>
      <w:pPr>
        <w:ind w:left="441" w:hanging="360"/>
      </w:pPr>
      <w:rPr>
        <w:rFonts w:ascii="Courier New" w:hAnsi="Courier New" w:cs="Courier New" w:hint="default"/>
      </w:rPr>
    </w:lvl>
    <w:lvl w:ilvl="2" w:tplc="0C09001B" w:tentative="1">
      <w:start w:val="1"/>
      <w:numFmt w:val="bullet"/>
      <w:lvlText w:val=""/>
      <w:lvlJc w:val="left"/>
      <w:pPr>
        <w:ind w:left="1161" w:hanging="360"/>
      </w:pPr>
      <w:rPr>
        <w:rFonts w:ascii="Wingdings" w:hAnsi="Wingdings" w:hint="default"/>
      </w:rPr>
    </w:lvl>
    <w:lvl w:ilvl="3" w:tplc="0C09000F" w:tentative="1">
      <w:start w:val="1"/>
      <w:numFmt w:val="bullet"/>
      <w:lvlText w:val=""/>
      <w:lvlJc w:val="left"/>
      <w:pPr>
        <w:ind w:left="1881" w:hanging="360"/>
      </w:pPr>
      <w:rPr>
        <w:rFonts w:ascii="Symbol" w:hAnsi="Symbol" w:hint="default"/>
      </w:rPr>
    </w:lvl>
    <w:lvl w:ilvl="4" w:tplc="0C090019" w:tentative="1">
      <w:start w:val="1"/>
      <w:numFmt w:val="bullet"/>
      <w:lvlText w:val="o"/>
      <w:lvlJc w:val="left"/>
      <w:pPr>
        <w:ind w:left="2601" w:hanging="360"/>
      </w:pPr>
      <w:rPr>
        <w:rFonts w:ascii="Courier New" w:hAnsi="Courier New" w:cs="Courier New" w:hint="default"/>
      </w:rPr>
    </w:lvl>
    <w:lvl w:ilvl="5" w:tplc="0C09001B" w:tentative="1">
      <w:start w:val="1"/>
      <w:numFmt w:val="bullet"/>
      <w:lvlText w:val=""/>
      <w:lvlJc w:val="left"/>
      <w:pPr>
        <w:ind w:left="3321" w:hanging="360"/>
      </w:pPr>
      <w:rPr>
        <w:rFonts w:ascii="Wingdings" w:hAnsi="Wingdings" w:hint="default"/>
      </w:rPr>
    </w:lvl>
    <w:lvl w:ilvl="6" w:tplc="0C09000F" w:tentative="1">
      <w:start w:val="1"/>
      <w:numFmt w:val="bullet"/>
      <w:lvlText w:val=""/>
      <w:lvlJc w:val="left"/>
      <w:pPr>
        <w:ind w:left="4041" w:hanging="360"/>
      </w:pPr>
      <w:rPr>
        <w:rFonts w:ascii="Symbol" w:hAnsi="Symbol" w:hint="default"/>
      </w:rPr>
    </w:lvl>
    <w:lvl w:ilvl="7" w:tplc="0C090019" w:tentative="1">
      <w:start w:val="1"/>
      <w:numFmt w:val="bullet"/>
      <w:lvlText w:val="o"/>
      <w:lvlJc w:val="left"/>
      <w:pPr>
        <w:ind w:left="4761" w:hanging="360"/>
      </w:pPr>
      <w:rPr>
        <w:rFonts w:ascii="Courier New" w:hAnsi="Courier New" w:cs="Courier New" w:hint="default"/>
      </w:rPr>
    </w:lvl>
    <w:lvl w:ilvl="8" w:tplc="0C09001B" w:tentative="1">
      <w:start w:val="1"/>
      <w:numFmt w:val="bullet"/>
      <w:lvlText w:val=""/>
      <w:lvlJc w:val="left"/>
      <w:pPr>
        <w:ind w:left="5481"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3"/>
  </w:num>
  <w:num w:numId="15">
    <w:abstractNumId w:val="17"/>
  </w:num>
  <w:num w:numId="16">
    <w:abstractNumId w:val="20"/>
  </w:num>
  <w:num w:numId="17">
    <w:abstractNumId w:val="12"/>
  </w:num>
  <w:num w:numId="18">
    <w:abstractNumId w:val="18"/>
  </w:num>
  <w:num w:numId="19">
    <w:abstractNumId w:val="21"/>
  </w:num>
  <w:num w:numId="20">
    <w:abstractNumId w:val="25"/>
  </w:num>
  <w:num w:numId="21">
    <w:abstractNumId w:val="23"/>
  </w:num>
  <w:num w:numId="22">
    <w:abstractNumId w:val="10"/>
  </w:num>
  <w:num w:numId="23">
    <w:abstractNumId w:val="16"/>
  </w:num>
  <w:num w:numId="24">
    <w:abstractNumId w:val="11"/>
  </w:num>
  <w:num w:numId="25">
    <w:abstractNumId w:val="22"/>
  </w:num>
  <w:num w:numId="26">
    <w:abstractNumId w:val="15"/>
  </w:num>
  <w:num w:numId="27">
    <w:abstractNumId w:val="9"/>
  </w:num>
  <w:num w:numId="28">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561153">
      <o:colormru v:ext="edit" colors="#4bf75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drae\Desktop\Significant price variation report - 21 November2016 (Adelaide STTM).docx"/>
  </w:docVars>
  <w:rsids>
    <w:rsidRoot w:val="003610D1"/>
    <w:rsid w:val="00001779"/>
    <w:rsid w:val="000018C4"/>
    <w:rsid w:val="000018E6"/>
    <w:rsid w:val="00001FB6"/>
    <w:rsid w:val="00002750"/>
    <w:rsid w:val="000028FB"/>
    <w:rsid w:val="00004BE2"/>
    <w:rsid w:val="00006956"/>
    <w:rsid w:val="00007EC7"/>
    <w:rsid w:val="00010920"/>
    <w:rsid w:val="00010935"/>
    <w:rsid w:val="00010B1A"/>
    <w:rsid w:val="0001186D"/>
    <w:rsid w:val="00011933"/>
    <w:rsid w:val="00011B93"/>
    <w:rsid w:val="00012789"/>
    <w:rsid w:val="00012FA2"/>
    <w:rsid w:val="00013438"/>
    <w:rsid w:val="00013CDB"/>
    <w:rsid w:val="00013D02"/>
    <w:rsid w:val="00013FD9"/>
    <w:rsid w:val="0001433F"/>
    <w:rsid w:val="00016666"/>
    <w:rsid w:val="00016958"/>
    <w:rsid w:val="000175F5"/>
    <w:rsid w:val="00017916"/>
    <w:rsid w:val="00017BF7"/>
    <w:rsid w:val="000201F6"/>
    <w:rsid w:val="000208CC"/>
    <w:rsid w:val="00021644"/>
    <w:rsid w:val="000221E2"/>
    <w:rsid w:val="000222F3"/>
    <w:rsid w:val="0002263E"/>
    <w:rsid w:val="00022957"/>
    <w:rsid w:val="00022D75"/>
    <w:rsid w:val="00024297"/>
    <w:rsid w:val="00024726"/>
    <w:rsid w:val="000248F1"/>
    <w:rsid w:val="000251B9"/>
    <w:rsid w:val="00027FCE"/>
    <w:rsid w:val="000305BF"/>
    <w:rsid w:val="00030632"/>
    <w:rsid w:val="00030C27"/>
    <w:rsid w:val="00031D46"/>
    <w:rsid w:val="00032426"/>
    <w:rsid w:val="000332F2"/>
    <w:rsid w:val="00033D07"/>
    <w:rsid w:val="000342CE"/>
    <w:rsid w:val="000354F5"/>
    <w:rsid w:val="000365DE"/>
    <w:rsid w:val="00037142"/>
    <w:rsid w:val="00041065"/>
    <w:rsid w:val="000420DC"/>
    <w:rsid w:val="0004218A"/>
    <w:rsid w:val="00043A64"/>
    <w:rsid w:val="00043BD3"/>
    <w:rsid w:val="00043F8E"/>
    <w:rsid w:val="000442A8"/>
    <w:rsid w:val="000443F0"/>
    <w:rsid w:val="00044AA4"/>
    <w:rsid w:val="0004626C"/>
    <w:rsid w:val="000463C3"/>
    <w:rsid w:val="00047668"/>
    <w:rsid w:val="00047881"/>
    <w:rsid w:val="000508E0"/>
    <w:rsid w:val="00050C1C"/>
    <w:rsid w:val="0005162D"/>
    <w:rsid w:val="00051AA5"/>
    <w:rsid w:val="00053035"/>
    <w:rsid w:val="000545DD"/>
    <w:rsid w:val="000546D7"/>
    <w:rsid w:val="0005494B"/>
    <w:rsid w:val="00055048"/>
    <w:rsid w:val="00055385"/>
    <w:rsid w:val="000554BB"/>
    <w:rsid w:val="000570C9"/>
    <w:rsid w:val="00060440"/>
    <w:rsid w:val="000606EB"/>
    <w:rsid w:val="00060D1F"/>
    <w:rsid w:val="00061314"/>
    <w:rsid w:val="00061A48"/>
    <w:rsid w:val="000625FD"/>
    <w:rsid w:val="00062951"/>
    <w:rsid w:val="00062FFB"/>
    <w:rsid w:val="000635D7"/>
    <w:rsid w:val="0006378A"/>
    <w:rsid w:val="00063A97"/>
    <w:rsid w:val="000648CC"/>
    <w:rsid w:val="00064EC8"/>
    <w:rsid w:val="00064F3F"/>
    <w:rsid w:val="0006532E"/>
    <w:rsid w:val="0006553A"/>
    <w:rsid w:val="00066AAB"/>
    <w:rsid w:val="00066D30"/>
    <w:rsid w:val="0006788A"/>
    <w:rsid w:val="00070752"/>
    <w:rsid w:val="0007086D"/>
    <w:rsid w:val="000708CF"/>
    <w:rsid w:val="00071AF3"/>
    <w:rsid w:val="0007263E"/>
    <w:rsid w:val="00073C34"/>
    <w:rsid w:val="00074FD8"/>
    <w:rsid w:val="00075777"/>
    <w:rsid w:val="000760CB"/>
    <w:rsid w:val="00077934"/>
    <w:rsid w:val="000801EF"/>
    <w:rsid w:val="00080965"/>
    <w:rsid w:val="00080981"/>
    <w:rsid w:val="00080C63"/>
    <w:rsid w:val="00081B1D"/>
    <w:rsid w:val="00081DF0"/>
    <w:rsid w:val="00082075"/>
    <w:rsid w:val="00082934"/>
    <w:rsid w:val="00082F76"/>
    <w:rsid w:val="00083FB8"/>
    <w:rsid w:val="000844CC"/>
    <w:rsid w:val="00084EC0"/>
    <w:rsid w:val="000851EA"/>
    <w:rsid w:val="00085290"/>
    <w:rsid w:val="00085C6B"/>
    <w:rsid w:val="00085EF2"/>
    <w:rsid w:val="00086C44"/>
    <w:rsid w:val="000872A0"/>
    <w:rsid w:val="00087DFC"/>
    <w:rsid w:val="00090DE0"/>
    <w:rsid w:val="00090E9D"/>
    <w:rsid w:val="00091C2D"/>
    <w:rsid w:val="00094459"/>
    <w:rsid w:val="000958D9"/>
    <w:rsid w:val="00096EFD"/>
    <w:rsid w:val="00097E52"/>
    <w:rsid w:val="000A002A"/>
    <w:rsid w:val="000A282B"/>
    <w:rsid w:val="000A434F"/>
    <w:rsid w:val="000A5A40"/>
    <w:rsid w:val="000A5BD1"/>
    <w:rsid w:val="000A6DEE"/>
    <w:rsid w:val="000B06FD"/>
    <w:rsid w:val="000B1671"/>
    <w:rsid w:val="000B1BCF"/>
    <w:rsid w:val="000B2667"/>
    <w:rsid w:val="000B2C10"/>
    <w:rsid w:val="000B37B3"/>
    <w:rsid w:val="000B42D8"/>
    <w:rsid w:val="000B4D64"/>
    <w:rsid w:val="000B527E"/>
    <w:rsid w:val="000B54F3"/>
    <w:rsid w:val="000B5557"/>
    <w:rsid w:val="000B590C"/>
    <w:rsid w:val="000B5C64"/>
    <w:rsid w:val="000B66DD"/>
    <w:rsid w:val="000C027D"/>
    <w:rsid w:val="000C07EA"/>
    <w:rsid w:val="000C0941"/>
    <w:rsid w:val="000C0E4B"/>
    <w:rsid w:val="000C0F97"/>
    <w:rsid w:val="000C1000"/>
    <w:rsid w:val="000C190D"/>
    <w:rsid w:val="000C2B33"/>
    <w:rsid w:val="000C30EF"/>
    <w:rsid w:val="000C3347"/>
    <w:rsid w:val="000C461D"/>
    <w:rsid w:val="000C55AE"/>
    <w:rsid w:val="000C6AD3"/>
    <w:rsid w:val="000C6BC6"/>
    <w:rsid w:val="000C6CDD"/>
    <w:rsid w:val="000D0554"/>
    <w:rsid w:val="000D0FD5"/>
    <w:rsid w:val="000D107C"/>
    <w:rsid w:val="000D1CAE"/>
    <w:rsid w:val="000D31DC"/>
    <w:rsid w:val="000D3815"/>
    <w:rsid w:val="000D3B0C"/>
    <w:rsid w:val="000D3E04"/>
    <w:rsid w:val="000D446F"/>
    <w:rsid w:val="000D4BE2"/>
    <w:rsid w:val="000D557D"/>
    <w:rsid w:val="000D5696"/>
    <w:rsid w:val="000D7ABC"/>
    <w:rsid w:val="000E0460"/>
    <w:rsid w:val="000E07AB"/>
    <w:rsid w:val="000E2251"/>
    <w:rsid w:val="000E2792"/>
    <w:rsid w:val="000E2989"/>
    <w:rsid w:val="000E298E"/>
    <w:rsid w:val="000E2F78"/>
    <w:rsid w:val="000E32A2"/>
    <w:rsid w:val="000E35EF"/>
    <w:rsid w:val="000E3FA1"/>
    <w:rsid w:val="000E68C8"/>
    <w:rsid w:val="000E7278"/>
    <w:rsid w:val="000E77F2"/>
    <w:rsid w:val="000E7C66"/>
    <w:rsid w:val="000E7C94"/>
    <w:rsid w:val="000F0132"/>
    <w:rsid w:val="000F0BA0"/>
    <w:rsid w:val="000F15E7"/>
    <w:rsid w:val="000F218F"/>
    <w:rsid w:val="000F255D"/>
    <w:rsid w:val="000F297D"/>
    <w:rsid w:val="000F2E53"/>
    <w:rsid w:val="000F4279"/>
    <w:rsid w:val="000F4D76"/>
    <w:rsid w:val="000F56A6"/>
    <w:rsid w:val="000F5D51"/>
    <w:rsid w:val="000F5F49"/>
    <w:rsid w:val="000F60B8"/>
    <w:rsid w:val="000F720B"/>
    <w:rsid w:val="000F761B"/>
    <w:rsid w:val="00101623"/>
    <w:rsid w:val="00101A55"/>
    <w:rsid w:val="00102094"/>
    <w:rsid w:val="0010261D"/>
    <w:rsid w:val="00102E51"/>
    <w:rsid w:val="00103088"/>
    <w:rsid w:val="001036A1"/>
    <w:rsid w:val="0010381E"/>
    <w:rsid w:val="00103C36"/>
    <w:rsid w:val="00103D3D"/>
    <w:rsid w:val="0010403C"/>
    <w:rsid w:val="001040BE"/>
    <w:rsid w:val="00104805"/>
    <w:rsid w:val="00104BE9"/>
    <w:rsid w:val="001060D2"/>
    <w:rsid w:val="001070C8"/>
    <w:rsid w:val="001076A8"/>
    <w:rsid w:val="00107D12"/>
    <w:rsid w:val="00110A91"/>
    <w:rsid w:val="00111FF2"/>
    <w:rsid w:val="00112012"/>
    <w:rsid w:val="001135AB"/>
    <w:rsid w:val="00113CC5"/>
    <w:rsid w:val="0011409E"/>
    <w:rsid w:val="001143C4"/>
    <w:rsid w:val="00114564"/>
    <w:rsid w:val="0011518C"/>
    <w:rsid w:val="001159DC"/>
    <w:rsid w:val="0011645F"/>
    <w:rsid w:val="00116D63"/>
    <w:rsid w:val="0011728A"/>
    <w:rsid w:val="0011741C"/>
    <w:rsid w:val="0012004B"/>
    <w:rsid w:val="0012020B"/>
    <w:rsid w:val="00120A30"/>
    <w:rsid w:val="00121D1A"/>
    <w:rsid w:val="00121FB1"/>
    <w:rsid w:val="00122806"/>
    <w:rsid w:val="00122B4E"/>
    <w:rsid w:val="001234FF"/>
    <w:rsid w:val="0012413F"/>
    <w:rsid w:val="001251A8"/>
    <w:rsid w:val="001279C5"/>
    <w:rsid w:val="00132608"/>
    <w:rsid w:val="001329D4"/>
    <w:rsid w:val="00132B65"/>
    <w:rsid w:val="00133B9A"/>
    <w:rsid w:val="00134063"/>
    <w:rsid w:val="00134B08"/>
    <w:rsid w:val="00134C27"/>
    <w:rsid w:val="00135FF7"/>
    <w:rsid w:val="001363FE"/>
    <w:rsid w:val="00136AAB"/>
    <w:rsid w:val="00136AF6"/>
    <w:rsid w:val="0013758F"/>
    <w:rsid w:val="00137954"/>
    <w:rsid w:val="00140C95"/>
    <w:rsid w:val="001418DB"/>
    <w:rsid w:val="00141D53"/>
    <w:rsid w:val="00142CAC"/>
    <w:rsid w:val="00142F97"/>
    <w:rsid w:val="001444AF"/>
    <w:rsid w:val="00144712"/>
    <w:rsid w:val="00144763"/>
    <w:rsid w:val="00144CB3"/>
    <w:rsid w:val="0014513D"/>
    <w:rsid w:val="001454C2"/>
    <w:rsid w:val="00145A16"/>
    <w:rsid w:val="00145B08"/>
    <w:rsid w:val="00146299"/>
    <w:rsid w:val="00146D5D"/>
    <w:rsid w:val="00146E94"/>
    <w:rsid w:val="00147796"/>
    <w:rsid w:val="001478ED"/>
    <w:rsid w:val="0014793F"/>
    <w:rsid w:val="00147AD2"/>
    <w:rsid w:val="00147F0E"/>
    <w:rsid w:val="00151193"/>
    <w:rsid w:val="001516C7"/>
    <w:rsid w:val="00151CC0"/>
    <w:rsid w:val="00152724"/>
    <w:rsid w:val="00153F66"/>
    <w:rsid w:val="00154A2B"/>
    <w:rsid w:val="00154DA7"/>
    <w:rsid w:val="00155614"/>
    <w:rsid w:val="00155CFA"/>
    <w:rsid w:val="0015715D"/>
    <w:rsid w:val="00157175"/>
    <w:rsid w:val="001571AB"/>
    <w:rsid w:val="00157982"/>
    <w:rsid w:val="00157B32"/>
    <w:rsid w:val="001613A8"/>
    <w:rsid w:val="00161921"/>
    <w:rsid w:val="00161AD4"/>
    <w:rsid w:val="001640AB"/>
    <w:rsid w:val="0016468E"/>
    <w:rsid w:val="001651C0"/>
    <w:rsid w:val="001653F0"/>
    <w:rsid w:val="00165EF5"/>
    <w:rsid w:val="00166022"/>
    <w:rsid w:val="00166763"/>
    <w:rsid w:val="00170045"/>
    <w:rsid w:val="00170BB8"/>
    <w:rsid w:val="00170CAA"/>
    <w:rsid w:val="00171580"/>
    <w:rsid w:val="001716FC"/>
    <w:rsid w:val="001737FF"/>
    <w:rsid w:val="00173B38"/>
    <w:rsid w:val="00173F30"/>
    <w:rsid w:val="00174796"/>
    <w:rsid w:val="00175815"/>
    <w:rsid w:val="00175D96"/>
    <w:rsid w:val="00176941"/>
    <w:rsid w:val="001773C2"/>
    <w:rsid w:val="00180E0E"/>
    <w:rsid w:val="001820ED"/>
    <w:rsid w:val="001823A8"/>
    <w:rsid w:val="001824F0"/>
    <w:rsid w:val="00183348"/>
    <w:rsid w:val="00183714"/>
    <w:rsid w:val="0018389C"/>
    <w:rsid w:val="00183F9A"/>
    <w:rsid w:val="001841B5"/>
    <w:rsid w:val="00184DEC"/>
    <w:rsid w:val="00184F5E"/>
    <w:rsid w:val="00185629"/>
    <w:rsid w:val="00186067"/>
    <w:rsid w:val="00186C3C"/>
    <w:rsid w:val="00187BD9"/>
    <w:rsid w:val="00187DD3"/>
    <w:rsid w:val="0019021C"/>
    <w:rsid w:val="00190BEC"/>
    <w:rsid w:val="00190DB0"/>
    <w:rsid w:val="0019191C"/>
    <w:rsid w:val="00192B8F"/>
    <w:rsid w:val="0019352B"/>
    <w:rsid w:val="001943A5"/>
    <w:rsid w:val="00194640"/>
    <w:rsid w:val="00194E60"/>
    <w:rsid w:val="0019564F"/>
    <w:rsid w:val="0019621B"/>
    <w:rsid w:val="00197254"/>
    <w:rsid w:val="00197545"/>
    <w:rsid w:val="001A0892"/>
    <w:rsid w:val="001A0BD1"/>
    <w:rsid w:val="001A0C1B"/>
    <w:rsid w:val="001A1B52"/>
    <w:rsid w:val="001A1CA9"/>
    <w:rsid w:val="001A2BF5"/>
    <w:rsid w:val="001A2CD9"/>
    <w:rsid w:val="001A34CC"/>
    <w:rsid w:val="001A34F5"/>
    <w:rsid w:val="001A4D36"/>
    <w:rsid w:val="001A4F02"/>
    <w:rsid w:val="001A6982"/>
    <w:rsid w:val="001B0205"/>
    <w:rsid w:val="001B044D"/>
    <w:rsid w:val="001B0767"/>
    <w:rsid w:val="001B0A95"/>
    <w:rsid w:val="001B1048"/>
    <w:rsid w:val="001B14CF"/>
    <w:rsid w:val="001B24F2"/>
    <w:rsid w:val="001B26A5"/>
    <w:rsid w:val="001B2DD5"/>
    <w:rsid w:val="001B311E"/>
    <w:rsid w:val="001B34AB"/>
    <w:rsid w:val="001B3A02"/>
    <w:rsid w:val="001B3A22"/>
    <w:rsid w:val="001B3F3A"/>
    <w:rsid w:val="001B70FC"/>
    <w:rsid w:val="001B7FB1"/>
    <w:rsid w:val="001C0BD1"/>
    <w:rsid w:val="001C10F8"/>
    <w:rsid w:val="001C1E43"/>
    <w:rsid w:val="001C24E9"/>
    <w:rsid w:val="001C28FD"/>
    <w:rsid w:val="001C2CEA"/>
    <w:rsid w:val="001C4856"/>
    <w:rsid w:val="001C558F"/>
    <w:rsid w:val="001C5A6F"/>
    <w:rsid w:val="001C5C5C"/>
    <w:rsid w:val="001C5F33"/>
    <w:rsid w:val="001C6D91"/>
    <w:rsid w:val="001C7779"/>
    <w:rsid w:val="001D0365"/>
    <w:rsid w:val="001D0520"/>
    <w:rsid w:val="001D287B"/>
    <w:rsid w:val="001D2FEB"/>
    <w:rsid w:val="001D3866"/>
    <w:rsid w:val="001D4864"/>
    <w:rsid w:val="001D4960"/>
    <w:rsid w:val="001D4C98"/>
    <w:rsid w:val="001D59E8"/>
    <w:rsid w:val="001D6A4B"/>
    <w:rsid w:val="001D6F6E"/>
    <w:rsid w:val="001D75E1"/>
    <w:rsid w:val="001E0460"/>
    <w:rsid w:val="001E0739"/>
    <w:rsid w:val="001E0938"/>
    <w:rsid w:val="001E0F54"/>
    <w:rsid w:val="001E1806"/>
    <w:rsid w:val="001E190B"/>
    <w:rsid w:val="001E1B07"/>
    <w:rsid w:val="001E1DEB"/>
    <w:rsid w:val="001E2356"/>
    <w:rsid w:val="001E34C6"/>
    <w:rsid w:val="001E36DA"/>
    <w:rsid w:val="001E414F"/>
    <w:rsid w:val="001E41B4"/>
    <w:rsid w:val="001E45D4"/>
    <w:rsid w:val="001E50C3"/>
    <w:rsid w:val="001E50FC"/>
    <w:rsid w:val="001E58CE"/>
    <w:rsid w:val="001E5BF5"/>
    <w:rsid w:val="001E65A9"/>
    <w:rsid w:val="001E75EC"/>
    <w:rsid w:val="001E78DB"/>
    <w:rsid w:val="001E7A45"/>
    <w:rsid w:val="001E7E6E"/>
    <w:rsid w:val="001F02A3"/>
    <w:rsid w:val="001F0D21"/>
    <w:rsid w:val="001F0D4F"/>
    <w:rsid w:val="001F20E4"/>
    <w:rsid w:val="001F3290"/>
    <w:rsid w:val="001F33E6"/>
    <w:rsid w:val="001F34E0"/>
    <w:rsid w:val="001F36AA"/>
    <w:rsid w:val="001F37F7"/>
    <w:rsid w:val="001F3F51"/>
    <w:rsid w:val="001F44D1"/>
    <w:rsid w:val="001F496F"/>
    <w:rsid w:val="001F4FE1"/>
    <w:rsid w:val="001F62F2"/>
    <w:rsid w:val="001F6C30"/>
    <w:rsid w:val="001F6F12"/>
    <w:rsid w:val="00200735"/>
    <w:rsid w:val="0020088C"/>
    <w:rsid w:val="00200ADD"/>
    <w:rsid w:val="00201459"/>
    <w:rsid w:val="002016A7"/>
    <w:rsid w:val="0020179E"/>
    <w:rsid w:val="00203218"/>
    <w:rsid w:val="00203AB5"/>
    <w:rsid w:val="00204154"/>
    <w:rsid w:val="00204DA7"/>
    <w:rsid w:val="002055FD"/>
    <w:rsid w:val="002056EB"/>
    <w:rsid w:val="0020678F"/>
    <w:rsid w:val="00206817"/>
    <w:rsid w:val="00206B96"/>
    <w:rsid w:val="0020724A"/>
    <w:rsid w:val="00207783"/>
    <w:rsid w:val="00210172"/>
    <w:rsid w:val="00210AF3"/>
    <w:rsid w:val="002114E0"/>
    <w:rsid w:val="002114E4"/>
    <w:rsid w:val="00211857"/>
    <w:rsid w:val="00211DDA"/>
    <w:rsid w:val="002122ED"/>
    <w:rsid w:val="002124FF"/>
    <w:rsid w:val="00212C3D"/>
    <w:rsid w:val="00213E1F"/>
    <w:rsid w:val="0021564F"/>
    <w:rsid w:val="002161BB"/>
    <w:rsid w:val="002163EB"/>
    <w:rsid w:val="002165D0"/>
    <w:rsid w:val="0021719F"/>
    <w:rsid w:val="00217BDA"/>
    <w:rsid w:val="00217D32"/>
    <w:rsid w:val="00220318"/>
    <w:rsid w:val="00220337"/>
    <w:rsid w:val="00221530"/>
    <w:rsid w:val="0022233D"/>
    <w:rsid w:val="00222478"/>
    <w:rsid w:val="00222628"/>
    <w:rsid w:val="00223138"/>
    <w:rsid w:val="00223453"/>
    <w:rsid w:val="002239C4"/>
    <w:rsid w:val="00223DE7"/>
    <w:rsid w:val="00223F3E"/>
    <w:rsid w:val="002242E9"/>
    <w:rsid w:val="00224318"/>
    <w:rsid w:val="00224DCB"/>
    <w:rsid w:val="002251D1"/>
    <w:rsid w:val="00225B31"/>
    <w:rsid w:val="002262CA"/>
    <w:rsid w:val="00226555"/>
    <w:rsid w:val="002266C8"/>
    <w:rsid w:val="00226DC2"/>
    <w:rsid w:val="0022786B"/>
    <w:rsid w:val="0023016C"/>
    <w:rsid w:val="00230C6B"/>
    <w:rsid w:val="00231620"/>
    <w:rsid w:val="00232733"/>
    <w:rsid w:val="00233351"/>
    <w:rsid w:val="002337E0"/>
    <w:rsid w:val="00234DF3"/>
    <w:rsid w:val="00235D3C"/>
    <w:rsid w:val="00235D6C"/>
    <w:rsid w:val="0023674F"/>
    <w:rsid w:val="0023686D"/>
    <w:rsid w:val="00236A62"/>
    <w:rsid w:val="00237413"/>
    <w:rsid w:val="00237CB4"/>
    <w:rsid w:val="00237E0C"/>
    <w:rsid w:val="0024023C"/>
    <w:rsid w:val="002403A5"/>
    <w:rsid w:val="002406E0"/>
    <w:rsid w:val="00240A2B"/>
    <w:rsid w:val="00241296"/>
    <w:rsid w:val="00241FE3"/>
    <w:rsid w:val="002420CB"/>
    <w:rsid w:val="002420F4"/>
    <w:rsid w:val="00242FDA"/>
    <w:rsid w:val="002433A1"/>
    <w:rsid w:val="00244125"/>
    <w:rsid w:val="002451D2"/>
    <w:rsid w:val="00245BA3"/>
    <w:rsid w:val="00246631"/>
    <w:rsid w:val="00247FC3"/>
    <w:rsid w:val="00250603"/>
    <w:rsid w:val="00251131"/>
    <w:rsid w:val="00251722"/>
    <w:rsid w:val="00251B0E"/>
    <w:rsid w:val="00251D61"/>
    <w:rsid w:val="0025206B"/>
    <w:rsid w:val="00252B0A"/>
    <w:rsid w:val="00253233"/>
    <w:rsid w:val="002532B0"/>
    <w:rsid w:val="00253361"/>
    <w:rsid w:val="00254B38"/>
    <w:rsid w:val="00255E0B"/>
    <w:rsid w:val="00255EEF"/>
    <w:rsid w:val="00260176"/>
    <w:rsid w:val="00261305"/>
    <w:rsid w:val="002614FF"/>
    <w:rsid w:val="002618B9"/>
    <w:rsid w:val="00262704"/>
    <w:rsid w:val="002636A0"/>
    <w:rsid w:val="002642AB"/>
    <w:rsid w:val="00264398"/>
    <w:rsid w:val="002643AD"/>
    <w:rsid w:val="002667D4"/>
    <w:rsid w:val="00266915"/>
    <w:rsid w:val="002669E4"/>
    <w:rsid w:val="00266AE4"/>
    <w:rsid w:val="002677FF"/>
    <w:rsid w:val="00267AB6"/>
    <w:rsid w:val="0027000A"/>
    <w:rsid w:val="0027015A"/>
    <w:rsid w:val="00270867"/>
    <w:rsid w:val="0027154C"/>
    <w:rsid w:val="002733BB"/>
    <w:rsid w:val="00273C2F"/>
    <w:rsid w:val="002743BE"/>
    <w:rsid w:val="00275561"/>
    <w:rsid w:val="002762A7"/>
    <w:rsid w:val="00276D58"/>
    <w:rsid w:val="00277918"/>
    <w:rsid w:val="0028007A"/>
    <w:rsid w:val="0028085B"/>
    <w:rsid w:val="0028094F"/>
    <w:rsid w:val="00280BEC"/>
    <w:rsid w:val="002812C2"/>
    <w:rsid w:val="002813D7"/>
    <w:rsid w:val="002817AA"/>
    <w:rsid w:val="00282EAC"/>
    <w:rsid w:val="0028311C"/>
    <w:rsid w:val="002836C8"/>
    <w:rsid w:val="00283D9E"/>
    <w:rsid w:val="002852EF"/>
    <w:rsid w:val="0028532A"/>
    <w:rsid w:val="00285557"/>
    <w:rsid w:val="002877BC"/>
    <w:rsid w:val="00292AF9"/>
    <w:rsid w:val="00292BBD"/>
    <w:rsid w:val="002931DC"/>
    <w:rsid w:val="002932B5"/>
    <w:rsid w:val="00293956"/>
    <w:rsid w:val="00293A0A"/>
    <w:rsid w:val="00293C20"/>
    <w:rsid w:val="00293DE9"/>
    <w:rsid w:val="0029452B"/>
    <w:rsid w:val="00295A09"/>
    <w:rsid w:val="00296BB3"/>
    <w:rsid w:val="00296D34"/>
    <w:rsid w:val="00297821"/>
    <w:rsid w:val="0029795A"/>
    <w:rsid w:val="00297D01"/>
    <w:rsid w:val="002A0699"/>
    <w:rsid w:val="002A2A93"/>
    <w:rsid w:val="002A3FB9"/>
    <w:rsid w:val="002A582A"/>
    <w:rsid w:val="002A5CF9"/>
    <w:rsid w:val="002A6276"/>
    <w:rsid w:val="002A68C4"/>
    <w:rsid w:val="002A6BEC"/>
    <w:rsid w:val="002A6CF9"/>
    <w:rsid w:val="002A765C"/>
    <w:rsid w:val="002A7F8B"/>
    <w:rsid w:val="002B06D6"/>
    <w:rsid w:val="002B20BA"/>
    <w:rsid w:val="002B2212"/>
    <w:rsid w:val="002B2896"/>
    <w:rsid w:val="002B3F9A"/>
    <w:rsid w:val="002B4F2D"/>
    <w:rsid w:val="002B50F8"/>
    <w:rsid w:val="002B5295"/>
    <w:rsid w:val="002B6D54"/>
    <w:rsid w:val="002B6EDD"/>
    <w:rsid w:val="002B701C"/>
    <w:rsid w:val="002B7066"/>
    <w:rsid w:val="002B723A"/>
    <w:rsid w:val="002B7724"/>
    <w:rsid w:val="002C0375"/>
    <w:rsid w:val="002C0471"/>
    <w:rsid w:val="002C051F"/>
    <w:rsid w:val="002C0757"/>
    <w:rsid w:val="002C083D"/>
    <w:rsid w:val="002C0B8B"/>
    <w:rsid w:val="002C0C4F"/>
    <w:rsid w:val="002C325C"/>
    <w:rsid w:val="002C5674"/>
    <w:rsid w:val="002C609C"/>
    <w:rsid w:val="002C76BC"/>
    <w:rsid w:val="002C7F09"/>
    <w:rsid w:val="002D0615"/>
    <w:rsid w:val="002D0D7B"/>
    <w:rsid w:val="002D0DA8"/>
    <w:rsid w:val="002D0F6E"/>
    <w:rsid w:val="002D15FD"/>
    <w:rsid w:val="002D16B8"/>
    <w:rsid w:val="002D1B45"/>
    <w:rsid w:val="002D2BAB"/>
    <w:rsid w:val="002D3A96"/>
    <w:rsid w:val="002D41EB"/>
    <w:rsid w:val="002D4A85"/>
    <w:rsid w:val="002D4EE4"/>
    <w:rsid w:val="002D5D79"/>
    <w:rsid w:val="002D5DBD"/>
    <w:rsid w:val="002D5FF9"/>
    <w:rsid w:val="002D63D6"/>
    <w:rsid w:val="002D6F9A"/>
    <w:rsid w:val="002D7FFB"/>
    <w:rsid w:val="002E031B"/>
    <w:rsid w:val="002E0AF3"/>
    <w:rsid w:val="002E1F41"/>
    <w:rsid w:val="002E20F9"/>
    <w:rsid w:val="002E298D"/>
    <w:rsid w:val="002E2E2A"/>
    <w:rsid w:val="002E3D6C"/>
    <w:rsid w:val="002E4387"/>
    <w:rsid w:val="002E4748"/>
    <w:rsid w:val="002E4D6E"/>
    <w:rsid w:val="002E5340"/>
    <w:rsid w:val="002E663E"/>
    <w:rsid w:val="002E6ABC"/>
    <w:rsid w:val="002F025A"/>
    <w:rsid w:val="002F23F5"/>
    <w:rsid w:val="002F3131"/>
    <w:rsid w:val="002F320E"/>
    <w:rsid w:val="002F41D5"/>
    <w:rsid w:val="002F48D5"/>
    <w:rsid w:val="002F4CD2"/>
    <w:rsid w:val="002F55CF"/>
    <w:rsid w:val="002F59A8"/>
    <w:rsid w:val="002F5EE3"/>
    <w:rsid w:val="002F60BE"/>
    <w:rsid w:val="002F63F2"/>
    <w:rsid w:val="002F6C95"/>
    <w:rsid w:val="002F7C60"/>
    <w:rsid w:val="00300895"/>
    <w:rsid w:val="00300AF1"/>
    <w:rsid w:val="00300DE2"/>
    <w:rsid w:val="00300F89"/>
    <w:rsid w:val="00300FFD"/>
    <w:rsid w:val="00301859"/>
    <w:rsid w:val="003018C8"/>
    <w:rsid w:val="00302121"/>
    <w:rsid w:val="0030268F"/>
    <w:rsid w:val="00302CCE"/>
    <w:rsid w:val="00302DD6"/>
    <w:rsid w:val="00303022"/>
    <w:rsid w:val="00306049"/>
    <w:rsid w:val="003061A8"/>
    <w:rsid w:val="00307951"/>
    <w:rsid w:val="00311066"/>
    <w:rsid w:val="00311112"/>
    <w:rsid w:val="0031159B"/>
    <w:rsid w:val="00311893"/>
    <w:rsid w:val="00311DB0"/>
    <w:rsid w:val="00312374"/>
    <w:rsid w:val="00313320"/>
    <w:rsid w:val="00313B2B"/>
    <w:rsid w:val="003151C3"/>
    <w:rsid w:val="00315A6A"/>
    <w:rsid w:val="003168F1"/>
    <w:rsid w:val="003171AA"/>
    <w:rsid w:val="003206A8"/>
    <w:rsid w:val="00320F7B"/>
    <w:rsid w:val="00321AB7"/>
    <w:rsid w:val="00321D5A"/>
    <w:rsid w:val="00322EF3"/>
    <w:rsid w:val="00323466"/>
    <w:rsid w:val="003237BF"/>
    <w:rsid w:val="00323C0D"/>
    <w:rsid w:val="00323C23"/>
    <w:rsid w:val="00324878"/>
    <w:rsid w:val="00324CCF"/>
    <w:rsid w:val="00326DD4"/>
    <w:rsid w:val="00327A75"/>
    <w:rsid w:val="0033044A"/>
    <w:rsid w:val="00330DD6"/>
    <w:rsid w:val="00331F89"/>
    <w:rsid w:val="00332AAD"/>
    <w:rsid w:val="003335CE"/>
    <w:rsid w:val="00334209"/>
    <w:rsid w:val="0033615C"/>
    <w:rsid w:val="00336190"/>
    <w:rsid w:val="00336359"/>
    <w:rsid w:val="003364FF"/>
    <w:rsid w:val="00336E0B"/>
    <w:rsid w:val="0033700F"/>
    <w:rsid w:val="003373C4"/>
    <w:rsid w:val="00337FC1"/>
    <w:rsid w:val="0034136A"/>
    <w:rsid w:val="00341D08"/>
    <w:rsid w:val="003424B6"/>
    <w:rsid w:val="00342809"/>
    <w:rsid w:val="00343813"/>
    <w:rsid w:val="003446C3"/>
    <w:rsid w:val="00344B92"/>
    <w:rsid w:val="00345DEC"/>
    <w:rsid w:val="00345F5A"/>
    <w:rsid w:val="003462A7"/>
    <w:rsid w:val="00346620"/>
    <w:rsid w:val="00346649"/>
    <w:rsid w:val="00346A2B"/>
    <w:rsid w:val="003471A7"/>
    <w:rsid w:val="0035174A"/>
    <w:rsid w:val="00351D22"/>
    <w:rsid w:val="00353C34"/>
    <w:rsid w:val="00354CB2"/>
    <w:rsid w:val="00355A64"/>
    <w:rsid w:val="003570BD"/>
    <w:rsid w:val="003579BE"/>
    <w:rsid w:val="003610D1"/>
    <w:rsid w:val="00361390"/>
    <w:rsid w:val="00362F0C"/>
    <w:rsid w:val="00365697"/>
    <w:rsid w:val="0036573A"/>
    <w:rsid w:val="00366388"/>
    <w:rsid w:val="003669C2"/>
    <w:rsid w:val="00367430"/>
    <w:rsid w:val="00370288"/>
    <w:rsid w:val="0037052A"/>
    <w:rsid w:val="00370EE8"/>
    <w:rsid w:val="003712DE"/>
    <w:rsid w:val="00371583"/>
    <w:rsid w:val="00371762"/>
    <w:rsid w:val="0037216A"/>
    <w:rsid w:val="00372443"/>
    <w:rsid w:val="003729B2"/>
    <w:rsid w:val="00373A36"/>
    <w:rsid w:val="003741C8"/>
    <w:rsid w:val="003745C3"/>
    <w:rsid w:val="00374AB0"/>
    <w:rsid w:val="003757B0"/>
    <w:rsid w:val="00375874"/>
    <w:rsid w:val="00376384"/>
    <w:rsid w:val="00376E63"/>
    <w:rsid w:val="00377732"/>
    <w:rsid w:val="003807C9"/>
    <w:rsid w:val="00381186"/>
    <w:rsid w:val="003811F9"/>
    <w:rsid w:val="00381538"/>
    <w:rsid w:val="00381976"/>
    <w:rsid w:val="003821FE"/>
    <w:rsid w:val="003823C6"/>
    <w:rsid w:val="00383054"/>
    <w:rsid w:val="003830FC"/>
    <w:rsid w:val="0038385E"/>
    <w:rsid w:val="00383DB5"/>
    <w:rsid w:val="003844BB"/>
    <w:rsid w:val="00385076"/>
    <w:rsid w:val="00386951"/>
    <w:rsid w:val="003873EE"/>
    <w:rsid w:val="003874BC"/>
    <w:rsid w:val="00390216"/>
    <w:rsid w:val="0039047D"/>
    <w:rsid w:val="00390B62"/>
    <w:rsid w:val="00390B79"/>
    <w:rsid w:val="003913F5"/>
    <w:rsid w:val="00393253"/>
    <w:rsid w:val="00393A49"/>
    <w:rsid w:val="0039494F"/>
    <w:rsid w:val="00394D18"/>
    <w:rsid w:val="00395335"/>
    <w:rsid w:val="00395B06"/>
    <w:rsid w:val="003A04F3"/>
    <w:rsid w:val="003A20A2"/>
    <w:rsid w:val="003A220B"/>
    <w:rsid w:val="003A36A7"/>
    <w:rsid w:val="003A3C41"/>
    <w:rsid w:val="003A4202"/>
    <w:rsid w:val="003A4880"/>
    <w:rsid w:val="003A4AE6"/>
    <w:rsid w:val="003A5C15"/>
    <w:rsid w:val="003A5FF8"/>
    <w:rsid w:val="003A791D"/>
    <w:rsid w:val="003A7C5D"/>
    <w:rsid w:val="003A7C97"/>
    <w:rsid w:val="003B07C1"/>
    <w:rsid w:val="003B14CE"/>
    <w:rsid w:val="003B2190"/>
    <w:rsid w:val="003B2283"/>
    <w:rsid w:val="003B2F44"/>
    <w:rsid w:val="003B3643"/>
    <w:rsid w:val="003B37A3"/>
    <w:rsid w:val="003B3803"/>
    <w:rsid w:val="003B46C1"/>
    <w:rsid w:val="003B4D22"/>
    <w:rsid w:val="003B50E4"/>
    <w:rsid w:val="003B5126"/>
    <w:rsid w:val="003B6009"/>
    <w:rsid w:val="003B60FB"/>
    <w:rsid w:val="003B6AE8"/>
    <w:rsid w:val="003C0BAD"/>
    <w:rsid w:val="003C106A"/>
    <w:rsid w:val="003C29F6"/>
    <w:rsid w:val="003C2ADB"/>
    <w:rsid w:val="003C2B11"/>
    <w:rsid w:val="003C2C87"/>
    <w:rsid w:val="003C3458"/>
    <w:rsid w:val="003C35FE"/>
    <w:rsid w:val="003C3DD5"/>
    <w:rsid w:val="003C4833"/>
    <w:rsid w:val="003C48C8"/>
    <w:rsid w:val="003C5F95"/>
    <w:rsid w:val="003C6647"/>
    <w:rsid w:val="003C6726"/>
    <w:rsid w:val="003C67EB"/>
    <w:rsid w:val="003C6B41"/>
    <w:rsid w:val="003C74E6"/>
    <w:rsid w:val="003C761D"/>
    <w:rsid w:val="003C78FA"/>
    <w:rsid w:val="003D0C4C"/>
    <w:rsid w:val="003D1D71"/>
    <w:rsid w:val="003D1EB0"/>
    <w:rsid w:val="003D2B47"/>
    <w:rsid w:val="003D32A1"/>
    <w:rsid w:val="003D360E"/>
    <w:rsid w:val="003D4D93"/>
    <w:rsid w:val="003D6FB8"/>
    <w:rsid w:val="003E117E"/>
    <w:rsid w:val="003E29B5"/>
    <w:rsid w:val="003E37D8"/>
    <w:rsid w:val="003E5061"/>
    <w:rsid w:val="003E5099"/>
    <w:rsid w:val="003E564E"/>
    <w:rsid w:val="003E569C"/>
    <w:rsid w:val="003E5F2A"/>
    <w:rsid w:val="003E6EBE"/>
    <w:rsid w:val="003E78F9"/>
    <w:rsid w:val="003F01D3"/>
    <w:rsid w:val="003F09BF"/>
    <w:rsid w:val="003F151F"/>
    <w:rsid w:val="003F29F2"/>
    <w:rsid w:val="003F3477"/>
    <w:rsid w:val="003F3F07"/>
    <w:rsid w:val="003F42AE"/>
    <w:rsid w:val="003F4971"/>
    <w:rsid w:val="003F4BAB"/>
    <w:rsid w:val="003F596A"/>
    <w:rsid w:val="003F71E6"/>
    <w:rsid w:val="003F7469"/>
    <w:rsid w:val="003F7D97"/>
    <w:rsid w:val="003F7D9A"/>
    <w:rsid w:val="004005DC"/>
    <w:rsid w:val="00400DC1"/>
    <w:rsid w:val="00402667"/>
    <w:rsid w:val="004027B6"/>
    <w:rsid w:val="00402899"/>
    <w:rsid w:val="00402D1C"/>
    <w:rsid w:val="00402F66"/>
    <w:rsid w:val="00403A49"/>
    <w:rsid w:val="00405DEA"/>
    <w:rsid w:val="004063EF"/>
    <w:rsid w:val="004075BD"/>
    <w:rsid w:val="004079A7"/>
    <w:rsid w:val="00407B22"/>
    <w:rsid w:val="0041007E"/>
    <w:rsid w:val="0041057A"/>
    <w:rsid w:val="00410C12"/>
    <w:rsid w:val="00410F22"/>
    <w:rsid w:val="0041126D"/>
    <w:rsid w:val="00411EE1"/>
    <w:rsid w:val="0041303E"/>
    <w:rsid w:val="00413568"/>
    <w:rsid w:val="00413CE7"/>
    <w:rsid w:val="00413F1C"/>
    <w:rsid w:val="00415FCA"/>
    <w:rsid w:val="00416B89"/>
    <w:rsid w:val="00420231"/>
    <w:rsid w:val="0042078C"/>
    <w:rsid w:val="0042166F"/>
    <w:rsid w:val="004225A4"/>
    <w:rsid w:val="00423508"/>
    <w:rsid w:val="0042394F"/>
    <w:rsid w:val="004248B6"/>
    <w:rsid w:val="00424976"/>
    <w:rsid w:val="00424E79"/>
    <w:rsid w:val="004259F3"/>
    <w:rsid w:val="00425E92"/>
    <w:rsid w:val="00426EA9"/>
    <w:rsid w:val="00427066"/>
    <w:rsid w:val="00427215"/>
    <w:rsid w:val="004300F1"/>
    <w:rsid w:val="00430FFC"/>
    <w:rsid w:val="004311CA"/>
    <w:rsid w:val="00431500"/>
    <w:rsid w:val="004319DA"/>
    <w:rsid w:val="00431B5D"/>
    <w:rsid w:val="00431C00"/>
    <w:rsid w:val="00432771"/>
    <w:rsid w:val="00432F60"/>
    <w:rsid w:val="004339C9"/>
    <w:rsid w:val="004339F4"/>
    <w:rsid w:val="00433F91"/>
    <w:rsid w:val="004340B8"/>
    <w:rsid w:val="004346E5"/>
    <w:rsid w:val="0043473C"/>
    <w:rsid w:val="00434949"/>
    <w:rsid w:val="00435ACE"/>
    <w:rsid w:val="00436166"/>
    <w:rsid w:val="00437D8B"/>
    <w:rsid w:val="004408B3"/>
    <w:rsid w:val="00440A60"/>
    <w:rsid w:val="00440F08"/>
    <w:rsid w:val="00441403"/>
    <w:rsid w:val="004415F0"/>
    <w:rsid w:val="00441A57"/>
    <w:rsid w:val="004422FC"/>
    <w:rsid w:val="004428F7"/>
    <w:rsid w:val="00442C9C"/>
    <w:rsid w:val="004442C5"/>
    <w:rsid w:val="00445B07"/>
    <w:rsid w:val="00447B49"/>
    <w:rsid w:val="00447EE4"/>
    <w:rsid w:val="00447F78"/>
    <w:rsid w:val="0045223F"/>
    <w:rsid w:val="004523FB"/>
    <w:rsid w:val="00452EB8"/>
    <w:rsid w:val="004534AE"/>
    <w:rsid w:val="00453EA5"/>
    <w:rsid w:val="004544B9"/>
    <w:rsid w:val="0045492C"/>
    <w:rsid w:val="0045495D"/>
    <w:rsid w:val="0045558A"/>
    <w:rsid w:val="00457706"/>
    <w:rsid w:val="00461394"/>
    <w:rsid w:val="004616E4"/>
    <w:rsid w:val="00462149"/>
    <w:rsid w:val="00463920"/>
    <w:rsid w:val="004641AB"/>
    <w:rsid w:val="0046432C"/>
    <w:rsid w:val="00464E90"/>
    <w:rsid w:val="004655C5"/>
    <w:rsid w:val="00465F35"/>
    <w:rsid w:val="00466CAC"/>
    <w:rsid w:val="00467608"/>
    <w:rsid w:val="004677C7"/>
    <w:rsid w:val="004678AC"/>
    <w:rsid w:val="004703D1"/>
    <w:rsid w:val="0047074E"/>
    <w:rsid w:val="004707BB"/>
    <w:rsid w:val="00471063"/>
    <w:rsid w:val="004710D5"/>
    <w:rsid w:val="0047159A"/>
    <w:rsid w:val="0047194F"/>
    <w:rsid w:val="004727DB"/>
    <w:rsid w:val="00472A4D"/>
    <w:rsid w:val="00473AAF"/>
    <w:rsid w:val="00473E87"/>
    <w:rsid w:val="00475ED4"/>
    <w:rsid w:val="00476E17"/>
    <w:rsid w:val="00476EE8"/>
    <w:rsid w:val="0047706C"/>
    <w:rsid w:val="00477496"/>
    <w:rsid w:val="004775BA"/>
    <w:rsid w:val="004777A6"/>
    <w:rsid w:val="004777D0"/>
    <w:rsid w:val="00477D66"/>
    <w:rsid w:val="0048005B"/>
    <w:rsid w:val="00480623"/>
    <w:rsid w:val="004809C2"/>
    <w:rsid w:val="004812E7"/>
    <w:rsid w:val="0048191E"/>
    <w:rsid w:val="00482C2B"/>
    <w:rsid w:val="00483940"/>
    <w:rsid w:val="00483B4F"/>
    <w:rsid w:val="00484335"/>
    <w:rsid w:val="00484539"/>
    <w:rsid w:val="004845E9"/>
    <w:rsid w:val="0048483C"/>
    <w:rsid w:val="00485694"/>
    <w:rsid w:val="00485C9C"/>
    <w:rsid w:val="00485E66"/>
    <w:rsid w:val="004862DD"/>
    <w:rsid w:val="00487C05"/>
    <w:rsid w:val="004904B5"/>
    <w:rsid w:val="0049123B"/>
    <w:rsid w:val="00491930"/>
    <w:rsid w:val="0049210A"/>
    <w:rsid w:val="00492D26"/>
    <w:rsid w:val="00492D5F"/>
    <w:rsid w:val="00492E2C"/>
    <w:rsid w:val="00493B57"/>
    <w:rsid w:val="00494F70"/>
    <w:rsid w:val="004954EE"/>
    <w:rsid w:val="0049588F"/>
    <w:rsid w:val="00496138"/>
    <w:rsid w:val="0049613A"/>
    <w:rsid w:val="00496709"/>
    <w:rsid w:val="00496CA8"/>
    <w:rsid w:val="00496D9B"/>
    <w:rsid w:val="004A0304"/>
    <w:rsid w:val="004A0D3E"/>
    <w:rsid w:val="004A0E84"/>
    <w:rsid w:val="004A14FA"/>
    <w:rsid w:val="004A16C7"/>
    <w:rsid w:val="004A1F9F"/>
    <w:rsid w:val="004A22F6"/>
    <w:rsid w:val="004A24E2"/>
    <w:rsid w:val="004A3CD0"/>
    <w:rsid w:val="004A4717"/>
    <w:rsid w:val="004A5809"/>
    <w:rsid w:val="004A7122"/>
    <w:rsid w:val="004A7149"/>
    <w:rsid w:val="004A7C09"/>
    <w:rsid w:val="004A7E7D"/>
    <w:rsid w:val="004B0A01"/>
    <w:rsid w:val="004B1578"/>
    <w:rsid w:val="004B2FAB"/>
    <w:rsid w:val="004B3BA7"/>
    <w:rsid w:val="004B56EF"/>
    <w:rsid w:val="004B59DD"/>
    <w:rsid w:val="004B6729"/>
    <w:rsid w:val="004B74D3"/>
    <w:rsid w:val="004B7931"/>
    <w:rsid w:val="004B7C61"/>
    <w:rsid w:val="004C10AA"/>
    <w:rsid w:val="004C10C3"/>
    <w:rsid w:val="004C2029"/>
    <w:rsid w:val="004C23AA"/>
    <w:rsid w:val="004C26C4"/>
    <w:rsid w:val="004C2889"/>
    <w:rsid w:val="004C2EF4"/>
    <w:rsid w:val="004C30C8"/>
    <w:rsid w:val="004C3151"/>
    <w:rsid w:val="004C32B0"/>
    <w:rsid w:val="004C3864"/>
    <w:rsid w:val="004C3CFB"/>
    <w:rsid w:val="004C496A"/>
    <w:rsid w:val="004C4AA5"/>
    <w:rsid w:val="004C4D88"/>
    <w:rsid w:val="004C5470"/>
    <w:rsid w:val="004C6120"/>
    <w:rsid w:val="004C61C9"/>
    <w:rsid w:val="004C6FFD"/>
    <w:rsid w:val="004C76E6"/>
    <w:rsid w:val="004C7C1F"/>
    <w:rsid w:val="004C7E24"/>
    <w:rsid w:val="004D022E"/>
    <w:rsid w:val="004D0B56"/>
    <w:rsid w:val="004D1195"/>
    <w:rsid w:val="004D1AE0"/>
    <w:rsid w:val="004D2432"/>
    <w:rsid w:val="004D2950"/>
    <w:rsid w:val="004D2E2F"/>
    <w:rsid w:val="004D3CD0"/>
    <w:rsid w:val="004D41F7"/>
    <w:rsid w:val="004D438D"/>
    <w:rsid w:val="004D4662"/>
    <w:rsid w:val="004D477A"/>
    <w:rsid w:val="004D51D9"/>
    <w:rsid w:val="004D5B9E"/>
    <w:rsid w:val="004D7BFF"/>
    <w:rsid w:val="004D7CAC"/>
    <w:rsid w:val="004D7D5B"/>
    <w:rsid w:val="004E075F"/>
    <w:rsid w:val="004E14FD"/>
    <w:rsid w:val="004E3781"/>
    <w:rsid w:val="004E3BCC"/>
    <w:rsid w:val="004E42DC"/>
    <w:rsid w:val="004E4D29"/>
    <w:rsid w:val="004E53B3"/>
    <w:rsid w:val="004E566F"/>
    <w:rsid w:val="004E57C9"/>
    <w:rsid w:val="004E5A3A"/>
    <w:rsid w:val="004E5C29"/>
    <w:rsid w:val="004E63C3"/>
    <w:rsid w:val="004E6B57"/>
    <w:rsid w:val="004E6CAC"/>
    <w:rsid w:val="004E6FA8"/>
    <w:rsid w:val="004E7595"/>
    <w:rsid w:val="004E7CCD"/>
    <w:rsid w:val="004E7E65"/>
    <w:rsid w:val="004F0250"/>
    <w:rsid w:val="004F08B8"/>
    <w:rsid w:val="004F0F22"/>
    <w:rsid w:val="004F0F7E"/>
    <w:rsid w:val="004F156F"/>
    <w:rsid w:val="004F1B9E"/>
    <w:rsid w:val="004F3440"/>
    <w:rsid w:val="004F3496"/>
    <w:rsid w:val="004F3D52"/>
    <w:rsid w:val="004F5584"/>
    <w:rsid w:val="004F581F"/>
    <w:rsid w:val="004F607F"/>
    <w:rsid w:val="004F6D0B"/>
    <w:rsid w:val="004F6FFA"/>
    <w:rsid w:val="004F7C87"/>
    <w:rsid w:val="00500119"/>
    <w:rsid w:val="00500500"/>
    <w:rsid w:val="00500525"/>
    <w:rsid w:val="00500F73"/>
    <w:rsid w:val="0050246B"/>
    <w:rsid w:val="0050364E"/>
    <w:rsid w:val="0050374D"/>
    <w:rsid w:val="00504A1C"/>
    <w:rsid w:val="00505647"/>
    <w:rsid w:val="00505844"/>
    <w:rsid w:val="00505DED"/>
    <w:rsid w:val="00506034"/>
    <w:rsid w:val="0050656A"/>
    <w:rsid w:val="00507F51"/>
    <w:rsid w:val="00510511"/>
    <w:rsid w:val="00510D74"/>
    <w:rsid w:val="005112D4"/>
    <w:rsid w:val="005113DA"/>
    <w:rsid w:val="0051165D"/>
    <w:rsid w:val="005137DD"/>
    <w:rsid w:val="00516B64"/>
    <w:rsid w:val="00516D6B"/>
    <w:rsid w:val="005171A9"/>
    <w:rsid w:val="005174A6"/>
    <w:rsid w:val="00517A20"/>
    <w:rsid w:val="00517C7C"/>
    <w:rsid w:val="00521216"/>
    <w:rsid w:val="005214E2"/>
    <w:rsid w:val="00521A48"/>
    <w:rsid w:val="00521A9F"/>
    <w:rsid w:val="00521B1F"/>
    <w:rsid w:val="00522217"/>
    <w:rsid w:val="00523738"/>
    <w:rsid w:val="005244F6"/>
    <w:rsid w:val="00526C83"/>
    <w:rsid w:val="00527764"/>
    <w:rsid w:val="005277AD"/>
    <w:rsid w:val="00527B57"/>
    <w:rsid w:val="00530813"/>
    <w:rsid w:val="005312A4"/>
    <w:rsid w:val="00531686"/>
    <w:rsid w:val="00531C8A"/>
    <w:rsid w:val="00531E10"/>
    <w:rsid w:val="00531FF8"/>
    <w:rsid w:val="0053243C"/>
    <w:rsid w:val="00533895"/>
    <w:rsid w:val="00535116"/>
    <w:rsid w:val="0053635C"/>
    <w:rsid w:val="005366CC"/>
    <w:rsid w:val="005367F2"/>
    <w:rsid w:val="0054028F"/>
    <w:rsid w:val="005412A6"/>
    <w:rsid w:val="00541AC6"/>
    <w:rsid w:val="0054243F"/>
    <w:rsid w:val="00542497"/>
    <w:rsid w:val="00542793"/>
    <w:rsid w:val="00542899"/>
    <w:rsid w:val="00542CA9"/>
    <w:rsid w:val="00542CC7"/>
    <w:rsid w:val="00543D9D"/>
    <w:rsid w:val="0054547A"/>
    <w:rsid w:val="00545B3E"/>
    <w:rsid w:val="00545C0F"/>
    <w:rsid w:val="00545DEE"/>
    <w:rsid w:val="005467C2"/>
    <w:rsid w:val="00546D8D"/>
    <w:rsid w:val="00547484"/>
    <w:rsid w:val="00547A1A"/>
    <w:rsid w:val="0055219F"/>
    <w:rsid w:val="005535F1"/>
    <w:rsid w:val="0055483C"/>
    <w:rsid w:val="00554CAF"/>
    <w:rsid w:val="0055566B"/>
    <w:rsid w:val="0055779C"/>
    <w:rsid w:val="00560CCF"/>
    <w:rsid w:val="00560E7A"/>
    <w:rsid w:val="0056278B"/>
    <w:rsid w:val="0056290C"/>
    <w:rsid w:val="00562AAE"/>
    <w:rsid w:val="00562CBF"/>
    <w:rsid w:val="00562DFC"/>
    <w:rsid w:val="00563054"/>
    <w:rsid w:val="005635FC"/>
    <w:rsid w:val="00563DBD"/>
    <w:rsid w:val="00564052"/>
    <w:rsid w:val="00564669"/>
    <w:rsid w:val="00565294"/>
    <w:rsid w:val="00566065"/>
    <w:rsid w:val="005668D7"/>
    <w:rsid w:val="00566BC4"/>
    <w:rsid w:val="0056727B"/>
    <w:rsid w:val="00567343"/>
    <w:rsid w:val="0056795B"/>
    <w:rsid w:val="00567AE4"/>
    <w:rsid w:val="005702BD"/>
    <w:rsid w:val="005704FF"/>
    <w:rsid w:val="00571067"/>
    <w:rsid w:val="00571963"/>
    <w:rsid w:val="005727A3"/>
    <w:rsid w:val="00572A42"/>
    <w:rsid w:val="00573172"/>
    <w:rsid w:val="00575F70"/>
    <w:rsid w:val="005769DA"/>
    <w:rsid w:val="0057715F"/>
    <w:rsid w:val="0058006E"/>
    <w:rsid w:val="00581454"/>
    <w:rsid w:val="00581B15"/>
    <w:rsid w:val="00582442"/>
    <w:rsid w:val="00583D53"/>
    <w:rsid w:val="00585B82"/>
    <w:rsid w:val="005860BC"/>
    <w:rsid w:val="00586B65"/>
    <w:rsid w:val="00586DCB"/>
    <w:rsid w:val="0058747A"/>
    <w:rsid w:val="0058767D"/>
    <w:rsid w:val="00587E3E"/>
    <w:rsid w:val="00587F96"/>
    <w:rsid w:val="00590126"/>
    <w:rsid w:val="0059123B"/>
    <w:rsid w:val="00592A56"/>
    <w:rsid w:val="00592BC4"/>
    <w:rsid w:val="00593638"/>
    <w:rsid w:val="00594926"/>
    <w:rsid w:val="005952B2"/>
    <w:rsid w:val="005961E9"/>
    <w:rsid w:val="00597E00"/>
    <w:rsid w:val="005A0009"/>
    <w:rsid w:val="005A06EA"/>
    <w:rsid w:val="005A0B06"/>
    <w:rsid w:val="005A0F06"/>
    <w:rsid w:val="005A1498"/>
    <w:rsid w:val="005A2081"/>
    <w:rsid w:val="005A2D00"/>
    <w:rsid w:val="005A33ED"/>
    <w:rsid w:val="005A3BF4"/>
    <w:rsid w:val="005A5384"/>
    <w:rsid w:val="005A6768"/>
    <w:rsid w:val="005B0395"/>
    <w:rsid w:val="005B115B"/>
    <w:rsid w:val="005B12BB"/>
    <w:rsid w:val="005B1CD1"/>
    <w:rsid w:val="005B2572"/>
    <w:rsid w:val="005B2BBD"/>
    <w:rsid w:val="005B2CB1"/>
    <w:rsid w:val="005B3503"/>
    <w:rsid w:val="005B3713"/>
    <w:rsid w:val="005B4C54"/>
    <w:rsid w:val="005B4DE3"/>
    <w:rsid w:val="005B5747"/>
    <w:rsid w:val="005B6A93"/>
    <w:rsid w:val="005B6B0F"/>
    <w:rsid w:val="005B76EF"/>
    <w:rsid w:val="005B7713"/>
    <w:rsid w:val="005B7BEA"/>
    <w:rsid w:val="005C0D15"/>
    <w:rsid w:val="005C1074"/>
    <w:rsid w:val="005C10DA"/>
    <w:rsid w:val="005C139A"/>
    <w:rsid w:val="005C167B"/>
    <w:rsid w:val="005C2E42"/>
    <w:rsid w:val="005C2FBB"/>
    <w:rsid w:val="005C30B6"/>
    <w:rsid w:val="005C3E6D"/>
    <w:rsid w:val="005C3EC3"/>
    <w:rsid w:val="005C3F69"/>
    <w:rsid w:val="005C3FFC"/>
    <w:rsid w:val="005C46E7"/>
    <w:rsid w:val="005C471D"/>
    <w:rsid w:val="005C4FDF"/>
    <w:rsid w:val="005C6A7C"/>
    <w:rsid w:val="005C743B"/>
    <w:rsid w:val="005D0F29"/>
    <w:rsid w:val="005D17F8"/>
    <w:rsid w:val="005D259F"/>
    <w:rsid w:val="005D2641"/>
    <w:rsid w:val="005D2D45"/>
    <w:rsid w:val="005D502B"/>
    <w:rsid w:val="005D5094"/>
    <w:rsid w:val="005D5668"/>
    <w:rsid w:val="005D581A"/>
    <w:rsid w:val="005D5DD5"/>
    <w:rsid w:val="005D6558"/>
    <w:rsid w:val="005D6979"/>
    <w:rsid w:val="005D709D"/>
    <w:rsid w:val="005D7F50"/>
    <w:rsid w:val="005E081D"/>
    <w:rsid w:val="005E3705"/>
    <w:rsid w:val="005E385C"/>
    <w:rsid w:val="005E49B6"/>
    <w:rsid w:val="005E51B2"/>
    <w:rsid w:val="005E73B7"/>
    <w:rsid w:val="005E7608"/>
    <w:rsid w:val="005E7666"/>
    <w:rsid w:val="005E76FB"/>
    <w:rsid w:val="005F05B1"/>
    <w:rsid w:val="005F2807"/>
    <w:rsid w:val="005F28F1"/>
    <w:rsid w:val="005F2EF0"/>
    <w:rsid w:val="005F392C"/>
    <w:rsid w:val="005F3C2E"/>
    <w:rsid w:val="005F4843"/>
    <w:rsid w:val="005F495A"/>
    <w:rsid w:val="005F52A5"/>
    <w:rsid w:val="005F5C0D"/>
    <w:rsid w:val="005F5F4C"/>
    <w:rsid w:val="005F6137"/>
    <w:rsid w:val="005F6498"/>
    <w:rsid w:val="005F7330"/>
    <w:rsid w:val="005F7508"/>
    <w:rsid w:val="005F7AF3"/>
    <w:rsid w:val="00600109"/>
    <w:rsid w:val="006003E3"/>
    <w:rsid w:val="006007DC"/>
    <w:rsid w:val="00600BF5"/>
    <w:rsid w:val="00600D9F"/>
    <w:rsid w:val="00601D10"/>
    <w:rsid w:val="00601F12"/>
    <w:rsid w:val="00601F52"/>
    <w:rsid w:val="006022E2"/>
    <w:rsid w:val="006023E9"/>
    <w:rsid w:val="00602F3E"/>
    <w:rsid w:val="006038F9"/>
    <w:rsid w:val="00604189"/>
    <w:rsid w:val="00604331"/>
    <w:rsid w:val="00606017"/>
    <w:rsid w:val="00606135"/>
    <w:rsid w:val="00606422"/>
    <w:rsid w:val="0060685F"/>
    <w:rsid w:val="00607BB0"/>
    <w:rsid w:val="0061126F"/>
    <w:rsid w:val="00611973"/>
    <w:rsid w:val="00611A92"/>
    <w:rsid w:val="0061207C"/>
    <w:rsid w:val="006120E3"/>
    <w:rsid w:val="00612500"/>
    <w:rsid w:val="00612CDA"/>
    <w:rsid w:val="00612F42"/>
    <w:rsid w:val="00613BB2"/>
    <w:rsid w:val="00614BBE"/>
    <w:rsid w:val="00616783"/>
    <w:rsid w:val="00616C07"/>
    <w:rsid w:val="00616E99"/>
    <w:rsid w:val="00616EFB"/>
    <w:rsid w:val="0061760D"/>
    <w:rsid w:val="00617D72"/>
    <w:rsid w:val="00620AC7"/>
    <w:rsid w:val="00621217"/>
    <w:rsid w:val="00621D22"/>
    <w:rsid w:val="00622D03"/>
    <w:rsid w:val="0062303E"/>
    <w:rsid w:val="00624E14"/>
    <w:rsid w:val="00625E5E"/>
    <w:rsid w:val="0062727D"/>
    <w:rsid w:val="00627307"/>
    <w:rsid w:val="0063028E"/>
    <w:rsid w:val="00631FA3"/>
    <w:rsid w:val="00632309"/>
    <w:rsid w:val="00633BFF"/>
    <w:rsid w:val="00635554"/>
    <w:rsid w:val="00635581"/>
    <w:rsid w:val="00636EC5"/>
    <w:rsid w:val="00637248"/>
    <w:rsid w:val="0063775E"/>
    <w:rsid w:val="00637FCC"/>
    <w:rsid w:val="006402E4"/>
    <w:rsid w:val="00640950"/>
    <w:rsid w:val="00640DFD"/>
    <w:rsid w:val="006412A3"/>
    <w:rsid w:val="006414C2"/>
    <w:rsid w:val="006429F8"/>
    <w:rsid w:val="00643B62"/>
    <w:rsid w:val="0064499E"/>
    <w:rsid w:val="00644AF3"/>
    <w:rsid w:val="00646207"/>
    <w:rsid w:val="00646424"/>
    <w:rsid w:val="006470EE"/>
    <w:rsid w:val="0064741D"/>
    <w:rsid w:val="00647517"/>
    <w:rsid w:val="00647F47"/>
    <w:rsid w:val="006502FE"/>
    <w:rsid w:val="00650686"/>
    <w:rsid w:val="00650912"/>
    <w:rsid w:val="00651659"/>
    <w:rsid w:val="00652C4C"/>
    <w:rsid w:val="00652C6E"/>
    <w:rsid w:val="00652FA3"/>
    <w:rsid w:val="00654081"/>
    <w:rsid w:val="00654F52"/>
    <w:rsid w:val="00655397"/>
    <w:rsid w:val="00655E33"/>
    <w:rsid w:val="00656423"/>
    <w:rsid w:val="00660579"/>
    <w:rsid w:val="00661B33"/>
    <w:rsid w:val="00663313"/>
    <w:rsid w:val="006649E5"/>
    <w:rsid w:val="006653A9"/>
    <w:rsid w:val="006654B9"/>
    <w:rsid w:val="00665553"/>
    <w:rsid w:val="00665AE3"/>
    <w:rsid w:val="0066724F"/>
    <w:rsid w:val="00667403"/>
    <w:rsid w:val="0067052C"/>
    <w:rsid w:val="00670642"/>
    <w:rsid w:val="00670B02"/>
    <w:rsid w:val="00671CE5"/>
    <w:rsid w:val="00672FFE"/>
    <w:rsid w:val="006735D7"/>
    <w:rsid w:val="00673E33"/>
    <w:rsid w:val="00674962"/>
    <w:rsid w:val="00675176"/>
    <w:rsid w:val="0067533B"/>
    <w:rsid w:val="006756DD"/>
    <w:rsid w:val="00677119"/>
    <w:rsid w:val="006771C7"/>
    <w:rsid w:val="00677A98"/>
    <w:rsid w:val="006804C5"/>
    <w:rsid w:val="006806A4"/>
    <w:rsid w:val="00680BF9"/>
    <w:rsid w:val="0068227E"/>
    <w:rsid w:val="006858D4"/>
    <w:rsid w:val="00685F9B"/>
    <w:rsid w:val="006860D2"/>
    <w:rsid w:val="006869C4"/>
    <w:rsid w:val="00686FEF"/>
    <w:rsid w:val="00690BFC"/>
    <w:rsid w:val="00692128"/>
    <w:rsid w:val="0069250E"/>
    <w:rsid w:val="00694B5A"/>
    <w:rsid w:val="00694E92"/>
    <w:rsid w:val="00695903"/>
    <w:rsid w:val="00695C84"/>
    <w:rsid w:val="00695FA0"/>
    <w:rsid w:val="00696A99"/>
    <w:rsid w:val="00696AC2"/>
    <w:rsid w:val="006978F9"/>
    <w:rsid w:val="00697920"/>
    <w:rsid w:val="006A0849"/>
    <w:rsid w:val="006A0FAC"/>
    <w:rsid w:val="006A1105"/>
    <w:rsid w:val="006A176B"/>
    <w:rsid w:val="006A180D"/>
    <w:rsid w:val="006A1F62"/>
    <w:rsid w:val="006A35CE"/>
    <w:rsid w:val="006A3973"/>
    <w:rsid w:val="006A3B1C"/>
    <w:rsid w:val="006A54E0"/>
    <w:rsid w:val="006A6A8A"/>
    <w:rsid w:val="006A6D77"/>
    <w:rsid w:val="006A7127"/>
    <w:rsid w:val="006A794C"/>
    <w:rsid w:val="006B0099"/>
    <w:rsid w:val="006B038C"/>
    <w:rsid w:val="006B1728"/>
    <w:rsid w:val="006B2AE0"/>
    <w:rsid w:val="006B2EFD"/>
    <w:rsid w:val="006B3111"/>
    <w:rsid w:val="006B369C"/>
    <w:rsid w:val="006B3873"/>
    <w:rsid w:val="006B3F3F"/>
    <w:rsid w:val="006B46BB"/>
    <w:rsid w:val="006B52D7"/>
    <w:rsid w:val="006B54C6"/>
    <w:rsid w:val="006B5EF7"/>
    <w:rsid w:val="006B6416"/>
    <w:rsid w:val="006B660D"/>
    <w:rsid w:val="006B6AD0"/>
    <w:rsid w:val="006B6F44"/>
    <w:rsid w:val="006B7190"/>
    <w:rsid w:val="006B7CAD"/>
    <w:rsid w:val="006C06D4"/>
    <w:rsid w:val="006C0D4C"/>
    <w:rsid w:val="006C1FFB"/>
    <w:rsid w:val="006C2BAC"/>
    <w:rsid w:val="006C3A7D"/>
    <w:rsid w:val="006C4CF8"/>
    <w:rsid w:val="006C53B5"/>
    <w:rsid w:val="006C7729"/>
    <w:rsid w:val="006D0401"/>
    <w:rsid w:val="006D0F6F"/>
    <w:rsid w:val="006D1283"/>
    <w:rsid w:val="006D3029"/>
    <w:rsid w:val="006D3562"/>
    <w:rsid w:val="006D3958"/>
    <w:rsid w:val="006D3C75"/>
    <w:rsid w:val="006D45CA"/>
    <w:rsid w:val="006D4C89"/>
    <w:rsid w:val="006D4D37"/>
    <w:rsid w:val="006D510D"/>
    <w:rsid w:val="006D60F2"/>
    <w:rsid w:val="006D691C"/>
    <w:rsid w:val="006D6CEE"/>
    <w:rsid w:val="006D79CD"/>
    <w:rsid w:val="006E136B"/>
    <w:rsid w:val="006E14F3"/>
    <w:rsid w:val="006E1B99"/>
    <w:rsid w:val="006E1C2B"/>
    <w:rsid w:val="006E236E"/>
    <w:rsid w:val="006E3551"/>
    <w:rsid w:val="006E3F5A"/>
    <w:rsid w:val="006E3F6F"/>
    <w:rsid w:val="006E3FF1"/>
    <w:rsid w:val="006E5982"/>
    <w:rsid w:val="006E6CB7"/>
    <w:rsid w:val="006E7F70"/>
    <w:rsid w:val="006F0224"/>
    <w:rsid w:val="006F2091"/>
    <w:rsid w:val="006F2366"/>
    <w:rsid w:val="006F2861"/>
    <w:rsid w:val="006F2875"/>
    <w:rsid w:val="006F3333"/>
    <w:rsid w:val="006F5060"/>
    <w:rsid w:val="006F51C1"/>
    <w:rsid w:val="006F5225"/>
    <w:rsid w:val="006F5343"/>
    <w:rsid w:val="006F5672"/>
    <w:rsid w:val="006F5C0E"/>
    <w:rsid w:val="006F5C2B"/>
    <w:rsid w:val="006F6843"/>
    <w:rsid w:val="006F692A"/>
    <w:rsid w:val="006F6C90"/>
    <w:rsid w:val="006F6E4E"/>
    <w:rsid w:val="006F7713"/>
    <w:rsid w:val="006F7DC5"/>
    <w:rsid w:val="00700FDA"/>
    <w:rsid w:val="00702B7C"/>
    <w:rsid w:val="00703233"/>
    <w:rsid w:val="007042B0"/>
    <w:rsid w:val="0070460A"/>
    <w:rsid w:val="00704FF1"/>
    <w:rsid w:val="00705C66"/>
    <w:rsid w:val="00705F2C"/>
    <w:rsid w:val="007072F9"/>
    <w:rsid w:val="007079A7"/>
    <w:rsid w:val="00711068"/>
    <w:rsid w:val="007121C4"/>
    <w:rsid w:val="007124C8"/>
    <w:rsid w:val="00712C6A"/>
    <w:rsid w:val="00713D7C"/>
    <w:rsid w:val="007143F6"/>
    <w:rsid w:val="007147EF"/>
    <w:rsid w:val="00714E91"/>
    <w:rsid w:val="00714FF9"/>
    <w:rsid w:val="007151A3"/>
    <w:rsid w:val="00715AC6"/>
    <w:rsid w:val="00716EED"/>
    <w:rsid w:val="0071749D"/>
    <w:rsid w:val="0071769A"/>
    <w:rsid w:val="00720352"/>
    <w:rsid w:val="00720DE3"/>
    <w:rsid w:val="007211E5"/>
    <w:rsid w:val="00721D00"/>
    <w:rsid w:val="007225F2"/>
    <w:rsid w:val="00723310"/>
    <w:rsid w:val="00725F22"/>
    <w:rsid w:val="0072607F"/>
    <w:rsid w:val="007260E5"/>
    <w:rsid w:val="007262E6"/>
    <w:rsid w:val="00726715"/>
    <w:rsid w:val="00726D9E"/>
    <w:rsid w:val="0072716D"/>
    <w:rsid w:val="007307B0"/>
    <w:rsid w:val="0073081F"/>
    <w:rsid w:val="00730BA4"/>
    <w:rsid w:val="00730CF1"/>
    <w:rsid w:val="007315D9"/>
    <w:rsid w:val="0073178F"/>
    <w:rsid w:val="007336BF"/>
    <w:rsid w:val="00734DC2"/>
    <w:rsid w:val="0073630C"/>
    <w:rsid w:val="00737B40"/>
    <w:rsid w:val="00737D5B"/>
    <w:rsid w:val="0074012B"/>
    <w:rsid w:val="00740A70"/>
    <w:rsid w:val="00740C0E"/>
    <w:rsid w:val="007416BB"/>
    <w:rsid w:val="00742BC7"/>
    <w:rsid w:val="00743441"/>
    <w:rsid w:val="00743AA7"/>
    <w:rsid w:val="00743C09"/>
    <w:rsid w:val="00744234"/>
    <w:rsid w:val="007460AF"/>
    <w:rsid w:val="007462CD"/>
    <w:rsid w:val="007464F4"/>
    <w:rsid w:val="00746A39"/>
    <w:rsid w:val="00747545"/>
    <w:rsid w:val="007501F5"/>
    <w:rsid w:val="00751A5F"/>
    <w:rsid w:val="00751EA6"/>
    <w:rsid w:val="00752397"/>
    <w:rsid w:val="00752E13"/>
    <w:rsid w:val="00753294"/>
    <w:rsid w:val="007532DE"/>
    <w:rsid w:val="00753660"/>
    <w:rsid w:val="0075399C"/>
    <w:rsid w:val="00753B67"/>
    <w:rsid w:val="0075407C"/>
    <w:rsid w:val="00754119"/>
    <w:rsid w:val="00754590"/>
    <w:rsid w:val="00755536"/>
    <w:rsid w:val="00755CFF"/>
    <w:rsid w:val="007566A7"/>
    <w:rsid w:val="00756B19"/>
    <w:rsid w:val="00756B95"/>
    <w:rsid w:val="00757193"/>
    <w:rsid w:val="00757CB3"/>
    <w:rsid w:val="00760401"/>
    <w:rsid w:val="00760BB3"/>
    <w:rsid w:val="00761CB1"/>
    <w:rsid w:val="00761DD8"/>
    <w:rsid w:val="0076201A"/>
    <w:rsid w:val="0076255C"/>
    <w:rsid w:val="007634DC"/>
    <w:rsid w:val="00763826"/>
    <w:rsid w:val="00766DDD"/>
    <w:rsid w:val="00767991"/>
    <w:rsid w:val="00770521"/>
    <w:rsid w:val="0077094F"/>
    <w:rsid w:val="00770A8B"/>
    <w:rsid w:val="00770CBE"/>
    <w:rsid w:val="0077110B"/>
    <w:rsid w:val="00771571"/>
    <w:rsid w:val="00772869"/>
    <w:rsid w:val="00772B5E"/>
    <w:rsid w:val="00773286"/>
    <w:rsid w:val="00773DF0"/>
    <w:rsid w:val="00774131"/>
    <w:rsid w:val="00774293"/>
    <w:rsid w:val="00774916"/>
    <w:rsid w:val="00775925"/>
    <w:rsid w:val="00775DF8"/>
    <w:rsid w:val="00776191"/>
    <w:rsid w:val="0077626C"/>
    <w:rsid w:val="007762CF"/>
    <w:rsid w:val="0077634A"/>
    <w:rsid w:val="00776DAA"/>
    <w:rsid w:val="00776DF6"/>
    <w:rsid w:val="00777DEE"/>
    <w:rsid w:val="00777EE9"/>
    <w:rsid w:val="007804F5"/>
    <w:rsid w:val="0078087D"/>
    <w:rsid w:val="00781B7B"/>
    <w:rsid w:val="00782108"/>
    <w:rsid w:val="007821EC"/>
    <w:rsid w:val="00782CE4"/>
    <w:rsid w:val="00782D37"/>
    <w:rsid w:val="007853D7"/>
    <w:rsid w:val="007858B7"/>
    <w:rsid w:val="00785A63"/>
    <w:rsid w:val="0078658B"/>
    <w:rsid w:val="00786ED5"/>
    <w:rsid w:val="00786FFD"/>
    <w:rsid w:val="00787D6E"/>
    <w:rsid w:val="0079014F"/>
    <w:rsid w:val="007909D9"/>
    <w:rsid w:val="00790BF7"/>
    <w:rsid w:val="00791E39"/>
    <w:rsid w:val="00792A59"/>
    <w:rsid w:val="00793F47"/>
    <w:rsid w:val="00794043"/>
    <w:rsid w:val="00794441"/>
    <w:rsid w:val="007948BC"/>
    <w:rsid w:val="007962E7"/>
    <w:rsid w:val="007965E4"/>
    <w:rsid w:val="0079754A"/>
    <w:rsid w:val="007976ED"/>
    <w:rsid w:val="007977AF"/>
    <w:rsid w:val="007A0814"/>
    <w:rsid w:val="007A09BB"/>
    <w:rsid w:val="007A0D38"/>
    <w:rsid w:val="007A210A"/>
    <w:rsid w:val="007A223D"/>
    <w:rsid w:val="007A23C8"/>
    <w:rsid w:val="007A312F"/>
    <w:rsid w:val="007A32BC"/>
    <w:rsid w:val="007A3970"/>
    <w:rsid w:val="007A49B9"/>
    <w:rsid w:val="007A4C62"/>
    <w:rsid w:val="007A4D73"/>
    <w:rsid w:val="007A6095"/>
    <w:rsid w:val="007A6376"/>
    <w:rsid w:val="007A7279"/>
    <w:rsid w:val="007A7AB0"/>
    <w:rsid w:val="007A7B0C"/>
    <w:rsid w:val="007B18C1"/>
    <w:rsid w:val="007B1D4F"/>
    <w:rsid w:val="007B1FFF"/>
    <w:rsid w:val="007B2DB3"/>
    <w:rsid w:val="007B42B8"/>
    <w:rsid w:val="007B42BB"/>
    <w:rsid w:val="007B4816"/>
    <w:rsid w:val="007B4B0E"/>
    <w:rsid w:val="007B5014"/>
    <w:rsid w:val="007B5952"/>
    <w:rsid w:val="007B5A66"/>
    <w:rsid w:val="007B683F"/>
    <w:rsid w:val="007B7BBD"/>
    <w:rsid w:val="007C005E"/>
    <w:rsid w:val="007C06F1"/>
    <w:rsid w:val="007C1EB4"/>
    <w:rsid w:val="007C2848"/>
    <w:rsid w:val="007C3093"/>
    <w:rsid w:val="007C31DF"/>
    <w:rsid w:val="007C3C98"/>
    <w:rsid w:val="007C496F"/>
    <w:rsid w:val="007C4AAD"/>
    <w:rsid w:val="007C51E1"/>
    <w:rsid w:val="007C5E47"/>
    <w:rsid w:val="007C66BE"/>
    <w:rsid w:val="007C68BF"/>
    <w:rsid w:val="007C7569"/>
    <w:rsid w:val="007C7FCB"/>
    <w:rsid w:val="007D17E3"/>
    <w:rsid w:val="007D1978"/>
    <w:rsid w:val="007D24AD"/>
    <w:rsid w:val="007D2CE9"/>
    <w:rsid w:val="007D324D"/>
    <w:rsid w:val="007D3E10"/>
    <w:rsid w:val="007D65F2"/>
    <w:rsid w:val="007D6F45"/>
    <w:rsid w:val="007D7145"/>
    <w:rsid w:val="007E0091"/>
    <w:rsid w:val="007E0D91"/>
    <w:rsid w:val="007E11C7"/>
    <w:rsid w:val="007E12D3"/>
    <w:rsid w:val="007E1B08"/>
    <w:rsid w:val="007E2118"/>
    <w:rsid w:val="007E24B2"/>
    <w:rsid w:val="007E29C4"/>
    <w:rsid w:val="007E2EC9"/>
    <w:rsid w:val="007E3938"/>
    <w:rsid w:val="007E3A6C"/>
    <w:rsid w:val="007E4800"/>
    <w:rsid w:val="007E4B5F"/>
    <w:rsid w:val="007E52DA"/>
    <w:rsid w:val="007E5792"/>
    <w:rsid w:val="007E7313"/>
    <w:rsid w:val="007E76AD"/>
    <w:rsid w:val="007E7897"/>
    <w:rsid w:val="007E7E05"/>
    <w:rsid w:val="007F0500"/>
    <w:rsid w:val="007F09C9"/>
    <w:rsid w:val="007F14AF"/>
    <w:rsid w:val="007F1CF0"/>
    <w:rsid w:val="007F1E2F"/>
    <w:rsid w:val="007F203F"/>
    <w:rsid w:val="007F2A33"/>
    <w:rsid w:val="007F2C80"/>
    <w:rsid w:val="007F4415"/>
    <w:rsid w:val="007F4DA4"/>
    <w:rsid w:val="007F5FBA"/>
    <w:rsid w:val="007F7B63"/>
    <w:rsid w:val="00800E60"/>
    <w:rsid w:val="00800E8F"/>
    <w:rsid w:val="0080146B"/>
    <w:rsid w:val="00801950"/>
    <w:rsid w:val="008026F1"/>
    <w:rsid w:val="00803E40"/>
    <w:rsid w:val="00804245"/>
    <w:rsid w:val="008065D1"/>
    <w:rsid w:val="00806FB6"/>
    <w:rsid w:val="00807202"/>
    <w:rsid w:val="008100A0"/>
    <w:rsid w:val="00810A0D"/>
    <w:rsid w:val="00811132"/>
    <w:rsid w:val="00811747"/>
    <w:rsid w:val="00812012"/>
    <w:rsid w:val="00814A3E"/>
    <w:rsid w:val="00814E82"/>
    <w:rsid w:val="00815CA0"/>
    <w:rsid w:val="008164F4"/>
    <w:rsid w:val="00817300"/>
    <w:rsid w:val="00820444"/>
    <w:rsid w:val="008204FE"/>
    <w:rsid w:val="00822B1B"/>
    <w:rsid w:val="00822DA4"/>
    <w:rsid w:val="00824481"/>
    <w:rsid w:val="00824608"/>
    <w:rsid w:val="00825526"/>
    <w:rsid w:val="00826CFE"/>
    <w:rsid w:val="00827105"/>
    <w:rsid w:val="00830639"/>
    <w:rsid w:val="008315BA"/>
    <w:rsid w:val="00831BB9"/>
    <w:rsid w:val="00832306"/>
    <w:rsid w:val="00832689"/>
    <w:rsid w:val="00833394"/>
    <w:rsid w:val="008354D1"/>
    <w:rsid w:val="00835A3D"/>
    <w:rsid w:val="008369CE"/>
    <w:rsid w:val="00836C9A"/>
    <w:rsid w:val="00837B78"/>
    <w:rsid w:val="00837FAF"/>
    <w:rsid w:val="00840157"/>
    <w:rsid w:val="008426DF"/>
    <w:rsid w:val="00842FDF"/>
    <w:rsid w:val="0084375E"/>
    <w:rsid w:val="00843BA0"/>
    <w:rsid w:val="00843BA8"/>
    <w:rsid w:val="008440C3"/>
    <w:rsid w:val="00844267"/>
    <w:rsid w:val="00844EEE"/>
    <w:rsid w:val="00845A5F"/>
    <w:rsid w:val="00847DD3"/>
    <w:rsid w:val="0085007D"/>
    <w:rsid w:val="00850300"/>
    <w:rsid w:val="00850566"/>
    <w:rsid w:val="00850BD9"/>
    <w:rsid w:val="00850F12"/>
    <w:rsid w:val="0085132C"/>
    <w:rsid w:val="00851AF8"/>
    <w:rsid w:val="00852168"/>
    <w:rsid w:val="0085242F"/>
    <w:rsid w:val="00852549"/>
    <w:rsid w:val="00852C8B"/>
    <w:rsid w:val="00853346"/>
    <w:rsid w:val="008538B1"/>
    <w:rsid w:val="008545CC"/>
    <w:rsid w:val="0085477B"/>
    <w:rsid w:val="00855153"/>
    <w:rsid w:val="0085652B"/>
    <w:rsid w:val="008570A9"/>
    <w:rsid w:val="0085759C"/>
    <w:rsid w:val="008612B9"/>
    <w:rsid w:val="00862328"/>
    <w:rsid w:val="008623D7"/>
    <w:rsid w:val="0086284F"/>
    <w:rsid w:val="008632FD"/>
    <w:rsid w:val="008634F6"/>
    <w:rsid w:val="00864803"/>
    <w:rsid w:val="00866935"/>
    <w:rsid w:val="00867568"/>
    <w:rsid w:val="00867A64"/>
    <w:rsid w:val="00867B5E"/>
    <w:rsid w:val="00870107"/>
    <w:rsid w:val="008705EE"/>
    <w:rsid w:val="00872C3A"/>
    <w:rsid w:val="00872C60"/>
    <w:rsid w:val="00873CC7"/>
    <w:rsid w:val="00874074"/>
    <w:rsid w:val="008744DA"/>
    <w:rsid w:val="00874BA5"/>
    <w:rsid w:val="00874E50"/>
    <w:rsid w:val="008800AD"/>
    <w:rsid w:val="00882B39"/>
    <w:rsid w:val="008833DA"/>
    <w:rsid w:val="008834E5"/>
    <w:rsid w:val="00883565"/>
    <w:rsid w:val="0088426B"/>
    <w:rsid w:val="0088472D"/>
    <w:rsid w:val="00884DAC"/>
    <w:rsid w:val="008850C7"/>
    <w:rsid w:val="0088523D"/>
    <w:rsid w:val="00885659"/>
    <w:rsid w:val="00885E7B"/>
    <w:rsid w:val="00886244"/>
    <w:rsid w:val="00886B8A"/>
    <w:rsid w:val="00890A1F"/>
    <w:rsid w:val="00890B66"/>
    <w:rsid w:val="00892119"/>
    <w:rsid w:val="008928BC"/>
    <w:rsid w:val="008929E6"/>
    <w:rsid w:val="00892BAF"/>
    <w:rsid w:val="00892FEA"/>
    <w:rsid w:val="0089366F"/>
    <w:rsid w:val="00893889"/>
    <w:rsid w:val="00895102"/>
    <w:rsid w:val="00895492"/>
    <w:rsid w:val="00895586"/>
    <w:rsid w:val="00895669"/>
    <w:rsid w:val="0089637B"/>
    <w:rsid w:val="00896B0F"/>
    <w:rsid w:val="008A049A"/>
    <w:rsid w:val="008A07BF"/>
    <w:rsid w:val="008A0A02"/>
    <w:rsid w:val="008A11D3"/>
    <w:rsid w:val="008A2176"/>
    <w:rsid w:val="008A28E4"/>
    <w:rsid w:val="008A2B2A"/>
    <w:rsid w:val="008A2D81"/>
    <w:rsid w:val="008A363B"/>
    <w:rsid w:val="008A481E"/>
    <w:rsid w:val="008A4A3C"/>
    <w:rsid w:val="008A7791"/>
    <w:rsid w:val="008A77A3"/>
    <w:rsid w:val="008A7820"/>
    <w:rsid w:val="008B01CD"/>
    <w:rsid w:val="008B0738"/>
    <w:rsid w:val="008B0D0C"/>
    <w:rsid w:val="008B0DD7"/>
    <w:rsid w:val="008B1DE3"/>
    <w:rsid w:val="008B2F8C"/>
    <w:rsid w:val="008B4C96"/>
    <w:rsid w:val="008B4EF8"/>
    <w:rsid w:val="008B66AF"/>
    <w:rsid w:val="008B681A"/>
    <w:rsid w:val="008B7BD9"/>
    <w:rsid w:val="008C02E0"/>
    <w:rsid w:val="008C11BF"/>
    <w:rsid w:val="008C16ED"/>
    <w:rsid w:val="008C2164"/>
    <w:rsid w:val="008C2644"/>
    <w:rsid w:val="008C2CF2"/>
    <w:rsid w:val="008C3433"/>
    <w:rsid w:val="008C3C9E"/>
    <w:rsid w:val="008C3D66"/>
    <w:rsid w:val="008C3E60"/>
    <w:rsid w:val="008C449E"/>
    <w:rsid w:val="008C4DBD"/>
    <w:rsid w:val="008D0458"/>
    <w:rsid w:val="008D04EB"/>
    <w:rsid w:val="008D0EF8"/>
    <w:rsid w:val="008D0F8B"/>
    <w:rsid w:val="008D16C0"/>
    <w:rsid w:val="008D1990"/>
    <w:rsid w:val="008D199B"/>
    <w:rsid w:val="008D1FFC"/>
    <w:rsid w:val="008D2331"/>
    <w:rsid w:val="008D248E"/>
    <w:rsid w:val="008D2C93"/>
    <w:rsid w:val="008D2CC1"/>
    <w:rsid w:val="008D314B"/>
    <w:rsid w:val="008D38CE"/>
    <w:rsid w:val="008D3AE4"/>
    <w:rsid w:val="008D46BD"/>
    <w:rsid w:val="008D4FED"/>
    <w:rsid w:val="008D5102"/>
    <w:rsid w:val="008D5309"/>
    <w:rsid w:val="008D62EE"/>
    <w:rsid w:val="008D6938"/>
    <w:rsid w:val="008D7181"/>
    <w:rsid w:val="008D7D4B"/>
    <w:rsid w:val="008D7DFA"/>
    <w:rsid w:val="008E00B5"/>
    <w:rsid w:val="008E17A5"/>
    <w:rsid w:val="008E184A"/>
    <w:rsid w:val="008E2088"/>
    <w:rsid w:val="008E2403"/>
    <w:rsid w:val="008E3267"/>
    <w:rsid w:val="008E33F7"/>
    <w:rsid w:val="008E441C"/>
    <w:rsid w:val="008E4FC7"/>
    <w:rsid w:val="008E53EA"/>
    <w:rsid w:val="008E626F"/>
    <w:rsid w:val="008E688C"/>
    <w:rsid w:val="008E7021"/>
    <w:rsid w:val="008E719D"/>
    <w:rsid w:val="008E7218"/>
    <w:rsid w:val="008E722C"/>
    <w:rsid w:val="008F01EF"/>
    <w:rsid w:val="008F0410"/>
    <w:rsid w:val="008F186D"/>
    <w:rsid w:val="008F3083"/>
    <w:rsid w:val="008F3779"/>
    <w:rsid w:val="008F4AE1"/>
    <w:rsid w:val="008F504D"/>
    <w:rsid w:val="008F53DD"/>
    <w:rsid w:val="008F56DA"/>
    <w:rsid w:val="008F639A"/>
    <w:rsid w:val="008F6B6B"/>
    <w:rsid w:val="008F773E"/>
    <w:rsid w:val="00900D20"/>
    <w:rsid w:val="00901619"/>
    <w:rsid w:val="00902006"/>
    <w:rsid w:val="009023D9"/>
    <w:rsid w:val="009026D7"/>
    <w:rsid w:val="00902D04"/>
    <w:rsid w:val="009035BB"/>
    <w:rsid w:val="00903CA3"/>
    <w:rsid w:val="009046C7"/>
    <w:rsid w:val="00904BFC"/>
    <w:rsid w:val="0090574A"/>
    <w:rsid w:val="00905A72"/>
    <w:rsid w:val="00905BED"/>
    <w:rsid w:val="0090736F"/>
    <w:rsid w:val="00907A32"/>
    <w:rsid w:val="00907D61"/>
    <w:rsid w:val="009100EB"/>
    <w:rsid w:val="00911E80"/>
    <w:rsid w:val="00912ED5"/>
    <w:rsid w:val="0091301E"/>
    <w:rsid w:val="00913476"/>
    <w:rsid w:val="00913EE8"/>
    <w:rsid w:val="00915755"/>
    <w:rsid w:val="00916414"/>
    <w:rsid w:val="00917EC0"/>
    <w:rsid w:val="0092024C"/>
    <w:rsid w:val="009212EC"/>
    <w:rsid w:val="009213C6"/>
    <w:rsid w:val="00921A5D"/>
    <w:rsid w:val="00922A09"/>
    <w:rsid w:val="00922D11"/>
    <w:rsid w:val="00923169"/>
    <w:rsid w:val="00923F42"/>
    <w:rsid w:val="00924190"/>
    <w:rsid w:val="009254EB"/>
    <w:rsid w:val="00925B25"/>
    <w:rsid w:val="0092702B"/>
    <w:rsid w:val="00927324"/>
    <w:rsid w:val="009273E1"/>
    <w:rsid w:val="00931A04"/>
    <w:rsid w:val="00932AC1"/>
    <w:rsid w:val="00932DA9"/>
    <w:rsid w:val="00933CB7"/>
    <w:rsid w:val="00934D8F"/>
    <w:rsid w:val="0093504B"/>
    <w:rsid w:val="00935C1A"/>
    <w:rsid w:val="009361E9"/>
    <w:rsid w:val="00936B5D"/>
    <w:rsid w:val="00936DE7"/>
    <w:rsid w:val="00937398"/>
    <w:rsid w:val="009377F6"/>
    <w:rsid w:val="009378F8"/>
    <w:rsid w:val="00937BE5"/>
    <w:rsid w:val="00937D26"/>
    <w:rsid w:val="00940988"/>
    <w:rsid w:val="00940ED3"/>
    <w:rsid w:val="0094213A"/>
    <w:rsid w:val="0094294B"/>
    <w:rsid w:val="00943D11"/>
    <w:rsid w:val="00945175"/>
    <w:rsid w:val="009453D8"/>
    <w:rsid w:val="00946018"/>
    <w:rsid w:val="00946263"/>
    <w:rsid w:val="00947202"/>
    <w:rsid w:val="00947CA1"/>
    <w:rsid w:val="00950032"/>
    <w:rsid w:val="009505DC"/>
    <w:rsid w:val="00950E57"/>
    <w:rsid w:val="00951995"/>
    <w:rsid w:val="00953D22"/>
    <w:rsid w:val="00955A02"/>
    <w:rsid w:val="00955D2D"/>
    <w:rsid w:val="00956522"/>
    <w:rsid w:val="0095725E"/>
    <w:rsid w:val="009605CD"/>
    <w:rsid w:val="0096098A"/>
    <w:rsid w:val="00960A97"/>
    <w:rsid w:val="00961F77"/>
    <w:rsid w:val="00962DE8"/>
    <w:rsid w:val="0096353B"/>
    <w:rsid w:val="00965C10"/>
    <w:rsid w:val="00967977"/>
    <w:rsid w:val="00970163"/>
    <w:rsid w:val="00970325"/>
    <w:rsid w:val="00971493"/>
    <w:rsid w:val="00971B49"/>
    <w:rsid w:val="00972FBF"/>
    <w:rsid w:val="00973418"/>
    <w:rsid w:val="00973AB0"/>
    <w:rsid w:val="00974507"/>
    <w:rsid w:val="00974999"/>
    <w:rsid w:val="00975053"/>
    <w:rsid w:val="00975AFF"/>
    <w:rsid w:val="00977721"/>
    <w:rsid w:val="009802AE"/>
    <w:rsid w:val="00981107"/>
    <w:rsid w:val="00981289"/>
    <w:rsid w:val="00981589"/>
    <w:rsid w:val="0098192E"/>
    <w:rsid w:val="00982427"/>
    <w:rsid w:val="00983943"/>
    <w:rsid w:val="00984554"/>
    <w:rsid w:val="00984FCB"/>
    <w:rsid w:val="0098584D"/>
    <w:rsid w:val="009865F5"/>
    <w:rsid w:val="00986A77"/>
    <w:rsid w:val="0098706B"/>
    <w:rsid w:val="0098717B"/>
    <w:rsid w:val="009900D6"/>
    <w:rsid w:val="009903BA"/>
    <w:rsid w:val="00990543"/>
    <w:rsid w:val="00990DD8"/>
    <w:rsid w:val="00991247"/>
    <w:rsid w:val="00992010"/>
    <w:rsid w:val="009925A8"/>
    <w:rsid w:val="009933C1"/>
    <w:rsid w:val="00993FB8"/>
    <w:rsid w:val="0099408E"/>
    <w:rsid w:val="00995555"/>
    <w:rsid w:val="00995C99"/>
    <w:rsid w:val="00995DF5"/>
    <w:rsid w:val="00996508"/>
    <w:rsid w:val="00996563"/>
    <w:rsid w:val="009A0E05"/>
    <w:rsid w:val="009A2006"/>
    <w:rsid w:val="009A22D5"/>
    <w:rsid w:val="009A3277"/>
    <w:rsid w:val="009A3422"/>
    <w:rsid w:val="009A3F03"/>
    <w:rsid w:val="009A4BCA"/>
    <w:rsid w:val="009A5760"/>
    <w:rsid w:val="009A6124"/>
    <w:rsid w:val="009A7DB4"/>
    <w:rsid w:val="009B028C"/>
    <w:rsid w:val="009B139B"/>
    <w:rsid w:val="009B2162"/>
    <w:rsid w:val="009B235D"/>
    <w:rsid w:val="009B2617"/>
    <w:rsid w:val="009B31B7"/>
    <w:rsid w:val="009B4746"/>
    <w:rsid w:val="009B4D56"/>
    <w:rsid w:val="009B4EEA"/>
    <w:rsid w:val="009B500E"/>
    <w:rsid w:val="009B5488"/>
    <w:rsid w:val="009B5D0A"/>
    <w:rsid w:val="009B5D66"/>
    <w:rsid w:val="009B7525"/>
    <w:rsid w:val="009B7798"/>
    <w:rsid w:val="009B77DD"/>
    <w:rsid w:val="009C06A3"/>
    <w:rsid w:val="009C2314"/>
    <w:rsid w:val="009C2A29"/>
    <w:rsid w:val="009C2B6D"/>
    <w:rsid w:val="009C38BE"/>
    <w:rsid w:val="009C454F"/>
    <w:rsid w:val="009C4FB2"/>
    <w:rsid w:val="009C53E8"/>
    <w:rsid w:val="009C6724"/>
    <w:rsid w:val="009C680D"/>
    <w:rsid w:val="009C6AAF"/>
    <w:rsid w:val="009C6DF2"/>
    <w:rsid w:val="009C6F68"/>
    <w:rsid w:val="009C758F"/>
    <w:rsid w:val="009D1002"/>
    <w:rsid w:val="009D17CD"/>
    <w:rsid w:val="009D2E4B"/>
    <w:rsid w:val="009D3059"/>
    <w:rsid w:val="009D3094"/>
    <w:rsid w:val="009D3582"/>
    <w:rsid w:val="009D359E"/>
    <w:rsid w:val="009D3F99"/>
    <w:rsid w:val="009D43CD"/>
    <w:rsid w:val="009D44E3"/>
    <w:rsid w:val="009D4C79"/>
    <w:rsid w:val="009D4CBE"/>
    <w:rsid w:val="009D5039"/>
    <w:rsid w:val="009D59C9"/>
    <w:rsid w:val="009D5C40"/>
    <w:rsid w:val="009D6B26"/>
    <w:rsid w:val="009D7EB3"/>
    <w:rsid w:val="009E027D"/>
    <w:rsid w:val="009E0E19"/>
    <w:rsid w:val="009E0F6F"/>
    <w:rsid w:val="009E15E2"/>
    <w:rsid w:val="009E1941"/>
    <w:rsid w:val="009E324D"/>
    <w:rsid w:val="009E5102"/>
    <w:rsid w:val="009E58E4"/>
    <w:rsid w:val="009E6888"/>
    <w:rsid w:val="009E7327"/>
    <w:rsid w:val="009E7D16"/>
    <w:rsid w:val="009F037A"/>
    <w:rsid w:val="009F046F"/>
    <w:rsid w:val="009F095A"/>
    <w:rsid w:val="009F25F5"/>
    <w:rsid w:val="009F38DC"/>
    <w:rsid w:val="009F4715"/>
    <w:rsid w:val="009F54F8"/>
    <w:rsid w:val="009F5D6A"/>
    <w:rsid w:val="009F64E7"/>
    <w:rsid w:val="009F6AFA"/>
    <w:rsid w:val="009F7864"/>
    <w:rsid w:val="009F7A8E"/>
    <w:rsid w:val="00A00550"/>
    <w:rsid w:val="00A00BB8"/>
    <w:rsid w:val="00A00DF7"/>
    <w:rsid w:val="00A01771"/>
    <w:rsid w:val="00A017AD"/>
    <w:rsid w:val="00A01A99"/>
    <w:rsid w:val="00A029BF"/>
    <w:rsid w:val="00A03107"/>
    <w:rsid w:val="00A033A8"/>
    <w:rsid w:val="00A037DB"/>
    <w:rsid w:val="00A0402F"/>
    <w:rsid w:val="00A05C26"/>
    <w:rsid w:val="00A06265"/>
    <w:rsid w:val="00A06A41"/>
    <w:rsid w:val="00A0720F"/>
    <w:rsid w:val="00A10C65"/>
    <w:rsid w:val="00A1197B"/>
    <w:rsid w:val="00A11DDF"/>
    <w:rsid w:val="00A129F4"/>
    <w:rsid w:val="00A12AE3"/>
    <w:rsid w:val="00A12CAE"/>
    <w:rsid w:val="00A136DF"/>
    <w:rsid w:val="00A13D52"/>
    <w:rsid w:val="00A14069"/>
    <w:rsid w:val="00A14640"/>
    <w:rsid w:val="00A14EDE"/>
    <w:rsid w:val="00A1520B"/>
    <w:rsid w:val="00A152E1"/>
    <w:rsid w:val="00A15502"/>
    <w:rsid w:val="00A16B64"/>
    <w:rsid w:val="00A216B6"/>
    <w:rsid w:val="00A24E49"/>
    <w:rsid w:val="00A24F18"/>
    <w:rsid w:val="00A25E04"/>
    <w:rsid w:val="00A262E1"/>
    <w:rsid w:val="00A275C3"/>
    <w:rsid w:val="00A27F48"/>
    <w:rsid w:val="00A30EFA"/>
    <w:rsid w:val="00A31CC7"/>
    <w:rsid w:val="00A32420"/>
    <w:rsid w:val="00A341C4"/>
    <w:rsid w:val="00A344AC"/>
    <w:rsid w:val="00A34B9B"/>
    <w:rsid w:val="00A34C1E"/>
    <w:rsid w:val="00A35427"/>
    <w:rsid w:val="00A354A8"/>
    <w:rsid w:val="00A36187"/>
    <w:rsid w:val="00A36AA2"/>
    <w:rsid w:val="00A3710C"/>
    <w:rsid w:val="00A375C9"/>
    <w:rsid w:val="00A40CE7"/>
    <w:rsid w:val="00A41576"/>
    <w:rsid w:val="00A43540"/>
    <w:rsid w:val="00A43829"/>
    <w:rsid w:val="00A43A5C"/>
    <w:rsid w:val="00A44447"/>
    <w:rsid w:val="00A44E42"/>
    <w:rsid w:val="00A469F9"/>
    <w:rsid w:val="00A46C3E"/>
    <w:rsid w:val="00A50591"/>
    <w:rsid w:val="00A50632"/>
    <w:rsid w:val="00A514B2"/>
    <w:rsid w:val="00A53898"/>
    <w:rsid w:val="00A53AD7"/>
    <w:rsid w:val="00A54ABD"/>
    <w:rsid w:val="00A55966"/>
    <w:rsid w:val="00A55AE4"/>
    <w:rsid w:val="00A57279"/>
    <w:rsid w:val="00A57823"/>
    <w:rsid w:val="00A57EFC"/>
    <w:rsid w:val="00A6075B"/>
    <w:rsid w:val="00A61060"/>
    <w:rsid w:val="00A61D6F"/>
    <w:rsid w:val="00A61E01"/>
    <w:rsid w:val="00A61F09"/>
    <w:rsid w:val="00A62A41"/>
    <w:rsid w:val="00A62AFE"/>
    <w:rsid w:val="00A6326C"/>
    <w:rsid w:val="00A632FC"/>
    <w:rsid w:val="00A634BB"/>
    <w:rsid w:val="00A64C1E"/>
    <w:rsid w:val="00A65CF5"/>
    <w:rsid w:val="00A662F4"/>
    <w:rsid w:val="00A663AD"/>
    <w:rsid w:val="00A66938"/>
    <w:rsid w:val="00A66985"/>
    <w:rsid w:val="00A66A43"/>
    <w:rsid w:val="00A677C8"/>
    <w:rsid w:val="00A67F8B"/>
    <w:rsid w:val="00A701F1"/>
    <w:rsid w:val="00A70456"/>
    <w:rsid w:val="00A7077C"/>
    <w:rsid w:val="00A70AEC"/>
    <w:rsid w:val="00A71699"/>
    <w:rsid w:val="00A74D7E"/>
    <w:rsid w:val="00A76104"/>
    <w:rsid w:val="00A77984"/>
    <w:rsid w:val="00A77A1A"/>
    <w:rsid w:val="00A77E8F"/>
    <w:rsid w:val="00A807CD"/>
    <w:rsid w:val="00A81D6C"/>
    <w:rsid w:val="00A8220F"/>
    <w:rsid w:val="00A82E24"/>
    <w:rsid w:val="00A841E2"/>
    <w:rsid w:val="00A85DB7"/>
    <w:rsid w:val="00A86334"/>
    <w:rsid w:val="00A86749"/>
    <w:rsid w:val="00A872C5"/>
    <w:rsid w:val="00A90455"/>
    <w:rsid w:val="00A912E6"/>
    <w:rsid w:val="00A91794"/>
    <w:rsid w:val="00A91F83"/>
    <w:rsid w:val="00A92949"/>
    <w:rsid w:val="00A9337F"/>
    <w:rsid w:val="00A93951"/>
    <w:rsid w:val="00A94100"/>
    <w:rsid w:val="00A9473F"/>
    <w:rsid w:val="00A94C47"/>
    <w:rsid w:val="00A9530C"/>
    <w:rsid w:val="00A9591D"/>
    <w:rsid w:val="00A9661C"/>
    <w:rsid w:val="00A96A67"/>
    <w:rsid w:val="00A96D53"/>
    <w:rsid w:val="00A974A8"/>
    <w:rsid w:val="00A978DA"/>
    <w:rsid w:val="00AA0FEA"/>
    <w:rsid w:val="00AA19A6"/>
    <w:rsid w:val="00AA24EE"/>
    <w:rsid w:val="00AA2D90"/>
    <w:rsid w:val="00AA31CF"/>
    <w:rsid w:val="00AA36A0"/>
    <w:rsid w:val="00AA40BA"/>
    <w:rsid w:val="00AA44B4"/>
    <w:rsid w:val="00AA55ED"/>
    <w:rsid w:val="00AA5DE5"/>
    <w:rsid w:val="00AA7224"/>
    <w:rsid w:val="00AB0647"/>
    <w:rsid w:val="00AB0D4E"/>
    <w:rsid w:val="00AB1D83"/>
    <w:rsid w:val="00AB2581"/>
    <w:rsid w:val="00AB28E2"/>
    <w:rsid w:val="00AB2C6C"/>
    <w:rsid w:val="00AB494E"/>
    <w:rsid w:val="00AB573A"/>
    <w:rsid w:val="00AB58CB"/>
    <w:rsid w:val="00AB6405"/>
    <w:rsid w:val="00AB6A90"/>
    <w:rsid w:val="00AC0552"/>
    <w:rsid w:val="00AC06B3"/>
    <w:rsid w:val="00AC1E95"/>
    <w:rsid w:val="00AC27B1"/>
    <w:rsid w:val="00AC3636"/>
    <w:rsid w:val="00AC3738"/>
    <w:rsid w:val="00AC4665"/>
    <w:rsid w:val="00AC4770"/>
    <w:rsid w:val="00AC482C"/>
    <w:rsid w:val="00AC4901"/>
    <w:rsid w:val="00AC4D78"/>
    <w:rsid w:val="00AC67ED"/>
    <w:rsid w:val="00AC77B5"/>
    <w:rsid w:val="00AD01D0"/>
    <w:rsid w:val="00AD11D4"/>
    <w:rsid w:val="00AD1BDA"/>
    <w:rsid w:val="00AD25B1"/>
    <w:rsid w:val="00AD285D"/>
    <w:rsid w:val="00AD2AFD"/>
    <w:rsid w:val="00AD2FEA"/>
    <w:rsid w:val="00AD3848"/>
    <w:rsid w:val="00AD3A94"/>
    <w:rsid w:val="00AD3DAC"/>
    <w:rsid w:val="00AD4962"/>
    <w:rsid w:val="00AD4BE9"/>
    <w:rsid w:val="00AD5A0F"/>
    <w:rsid w:val="00AD60B5"/>
    <w:rsid w:val="00AD7560"/>
    <w:rsid w:val="00AD7592"/>
    <w:rsid w:val="00AE09CE"/>
    <w:rsid w:val="00AE1870"/>
    <w:rsid w:val="00AE1E9B"/>
    <w:rsid w:val="00AE20BF"/>
    <w:rsid w:val="00AE24A9"/>
    <w:rsid w:val="00AE24AF"/>
    <w:rsid w:val="00AE2502"/>
    <w:rsid w:val="00AE2F90"/>
    <w:rsid w:val="00AE47DC"/>
    <w:rsid w:val="00AE4C64"/>
    <w:rsid w:val="00AE577E"/>
    <w:rsid w:val="00AE616F"/>
    <w:rsid w:val="00AE6347"/>
    <w:rsid w:val="00AE641A"/>
    <w:rsid w:val="00AE6710"/>
    <w:rsid w:val="00AE6BF8"/>
    <w:rsid w:val="00AE7C30"/>
    <w:rsid w:val="00AE7C54"/>
    <w:rsid w:val="00AE7E6F"/>
    <w:rsid w:val="00AF01E4"/>
    <w:rsid w:val="00AF09C5"/>
    <w:rsid w:val="00AF2C48"/>
    <w:rsid w:val="00AF333F"/>
    <w:rsid w:val="00AF4AD1"/>
    <w:rsid w:val="00AF4D75"/>
    <w:rsid w:val="00AF5B93"/>
    <w:rsid w:val="00AF6F50"/>
    <w:rsid w:val="00B010B8"/>
    <w:rsid w:val="00B0168F"/>
    <w:rsid w:val="00B01FE1"/>
    <w:rsid w:val="00B03598"/>
    <w:rsid w:val="00B03F78"/>
    <w:rsid w:val="00B04576"/>
    <w:rsid w:val="00B04C51"/>
    <w:rsid w:val="00B05C04"/>
    <w:rsid w:val="00B06222"/>
    <w:rsid w:val="00B06489"/>
    <w:rsid w:val="00B06725"/>
    <w:rsid w:val="00B07916"/>
    <w:rsid w:val="00B07B04"/>
    <w:rsid w:val="00B101C4"/>
    <w:rsid w:val="00B10227"/>
    <w:rsid w:val="00B1040A"/>
    <w:rsid w:val="00B10674"/>
    <w:rsid w:val="00B10995"/>
    <w:rsid w:val="00B10EDC"/>
    <w:rsid w:val="00B11C1D"/>
    <w:rsid w:val="00B11FAE"/>
    <w:rsid w:val="00B133B4"/>
    <w:rsid w:val="00B141F1"/>
    <w:rsid w:val="00B15946"/>
    <w:rsid w:val="00B16BC8"/>
    <w:rsid w:val="00B20697"/>
    <w:rsid w:val="00B21064"/>
    <w:rsid w:val="00B21C95"/>
    <w:rsid w:val="00B21F58"/>
    <w:rsid w:val="00B22232"/>
    <w:rsid w:val="00B22A33"/>
    <w:rsid w:val="00B25180"/>
    <w:rsid w:val="00B26225"/>
    <w:rsid w:val="00B27E58"/>
    <w:rsid w:val="00B30077"/>
    <w:rsid w:val="00B302E3"/>
    <w:rsid w:val="00B30632"/>
    <w:rsid w:val="00B319BB"/>
    <w:rsid w:val="00B326F7"/>
    <w:rsid w:val="00B336BD"/>
    <w:rsid w:val="00B34500"/>
    <w:rsid w:val="00B35883"/>
    <w:rsid w:val="00B35AE4"/>
    <w:rsid w:val="00B36447"/>
    <w:rsid w:val="00B368DC"/>
    <w:rsid w:val="00B371BE"/>
    <w:rsid w:val="00B37F64"/>
    <w:rsid w:val="00B40AF4"/>
    <w:rsid w:val="00B40C1B"/>
    <w:rsid w:val="00B412C7"/>
    <w:rsid w:val="00B4193E"/>
    <w:rsid w:val="00B41F75"/>
    <w:rsid w:val="00B41FF7"/>
    <w:rsid w:val="00B42C0B"/>
    <w:rsid w:val="00B42D8E"/>
    <w:rsid w:val="00B43398"/>
    <w:rsid w:val="00B46D3C"/>
    <w:rsid w:val="00B46F0C"/>
    <w:rsid w:val="00B472EC"/>
    <w:rsid w:val="00B479E9"/>
    <w:rsid w:val="00B47D8C"/>
    <w:rsid w:val="00B47F77"/>
    <w:rsid w:val="00B508A0"/>
    <w:rsid w:val="00B50D30"/>
    <w:rsid w:val="00B520DE"/>
    <w:rsid w:val="00B526F1"/>
    <w:rsid w:val="00B539F1"/>
    <w:rsid w:val="00B54C36"/>
    <w:rsid w:val="00B550C4"/>
    <w:rsid w:val="00B55333"/>
    <w:rsid w:val="00B56403"/>
    <w:rsid w:val="00B56698"/>
    <w:rsid w:val="00B57905"/>
    <w:rsid w:val="00B6099C"/>
    <w:rsid w:val="00B61083"/>
    <w:rsid w:val="00B61D87"/>
    <w:rsid w:val="00B621D6"/>
    <w:rsid w:val="00B63450"/>
    <w:rsid w:val="00B65230"/>
    <w:rsid w:val="00B65643"/>
    <w:rsid w:val="00B657B9"/>
    <w:rsid w:val="00B65C4B"/>
    <w:rsid w:val="00B65E5B"/>
    <w:rsid w:val="00B67430"/>
    <w:rsid w:val="00B6750E"/>
    <w:rsid w:val="00B70713"/>
    <w:rsid w:val="00B70ECC"/>
    <w:rsid w:val="00B70F06"/>
    <w:rsid w:val="00B718C2"/>
    <w:rsid w:val="00B718F6"/>
    <w:rsid w:val="00B72328"/>
    <w:rsid w:val="00B724EC"/>
    <w:rsid w:val="00B72D11"/>
    <w:rsid w:val="00B72D5C"/>
    <w:rsid w:val="00B72F43"/>
    <w:rsid w:val="00B73625"/>
    <w:rsid w:val="00B736DB"/>
    <w:rsid w:val="00B73881"/>
    <w:rsid w:val="00B73C4D"/>
    <w:rsid w:val="00B74FBA"/>
    <w:rsid w:val="00B74FEE"/>
    <w:rsid w:val="00B75658"/>
    <w:rsid w:val="00B758F1"/>
    <w:rsid w:val="00B76E1A"/>
    <w:rsid w:val="00B77018"/>
    <w:rsid w:val="00B7788C"/>
    <w:rsid w:val="00B77A8F"/>
    <w:rsid w:val="00B77FC4"/>
    <w:rsid w:val="00B80409"/>
    <w:rsid w:val="00B8059A"/>
    <w:rsid w:val="00B825A6"/>
    <w:rsid w:val="00B825D4"/>
    <w:rsid w:val="00B8287F"/>
    <w:rsid w:val="00B82990"/>
    <w:rsid w:val="00B82F0C"/>
    <w:rsid w:val="00B847D9"/>
    <w:rsid w:val="00B84932"/>
    <w:rsid w:val="00B84C6B"/>
    <w:rsid w:val="00B84D0F"/>
    <w:rsid w:val="00B85130"/>
    <w:rsid w:val="00B85679"/>
    <w:rsid w:val="00B861B8"/>
    <w:rsid w:val="00B8689A"/>
    <w:rsid w:val="00B90CA8"/>
    <w:rsid w:val="00B917FD"/>
    <w:rsid w:val="00B92C7B"/>
    <w:rsid w:val="00B933CA"/>
    <w:rsid w:val="00B93C74"/>
    <w:rsid w:val="00B9465E"/>
    <w:rsid w:val="00B9594A"/>
    <w:rsid w:val="00B95EDB"/>
    <w:rsid w:val="00B96C23"/>
    <w:rsid w:val="00B974C2"/>
    <w:rsid w:val="00B975F0"/>
    <w:rsid w:val="00B97CBE"/>
    <w:rsid w:val="00BA0FB1"/>
    <w:rsid w:val="00BA1F97"/>
    <w:rsid w:val="00BA28B8"/>
    <w:rsid w:val="00BA2DC8"/>
    <w:rsid w:val="00BA3436"/>
    <w:rsid w:val="00BA4FA2"/>
    <w:rsid w:val="00BA6591"/>
    <w:rsid w:val="00BA741E"/>
    <w:rsid w:val="00BA7B1A"/>
    <w:rsid w:val="00BA7CC3"/>
    <w:rsid w:val="00BB0A1C"/>
    <w:rsid w:val="00BB31AB"/>
    <w:rsid w:val="00BB3219"/>
    <w:rsid w:val="00BB3B69"/>
    <w:rsid w:val="00BB3C3E"/>
    <w:rsid w:val="00BB4C07"/>
    <w:rsid w:val="00BB54EA"/>
    <w:rsid w:val="00BB5887"/>
    <w:rsid w:val="00BB5A55"/>
    <w:rsid w:val="00BB6777"/>
    <w:rsid w:val="00BB6A96"/>
    <w:rsid w:val="00BB78DB"/>
    <w:rsid w:val="00BC036D"/>
    <w:rsid w:val="00BC064A"/>
    <w:rsid w:val="00BC15D5"/>
    <w:rsid w:val="00BC1C68"/>
    <w:rsid w:val="00BC452D"/>
    <w:rsid w:val="00BC4C6E"/>
    <w:rsid w:val="00BC5516"/>
    <w:rsid w:val="00BC5C52"/>
    <w:rsid w:val="00BC7470"/>
    <w:rsid w:val="00BC772E"/>
    <w:rsid w:val="00BC7843"/>
    <w:rsid w:val="00BC794B"/>
    <w:rsid w:val="00BC7EB6"/>
    <w:rsid w:val="00BD0F16"/>
    <w:rsid w:val="00BD1AA1"/>
    <w:rsid w:val="00BD226B"/>
    <w:rsid w:val="00BD2C79"/>
    <w:rsid w:val="00BD3BC9"/>
    <w:rsid w:val="00BD3D5C"/>
    <w:rsid w:val="00BD4450"/>
    <w:rsid w:val="00BD5827"/>
    <w:rsid w:val="00BD58B9"/>
    <w:rsid w:val="00BD593D"/>
    <w:rsid w:val="00BD5F24"/>
    <w:rsid w:val="00BD652C"/>
    <w:rsid w:val="00BD69CF"/>
    <w:rsid w:val="00BD6C0B"/>
    <w:rsid w:val="00BD7141"/>
    <w:rsid w:val="00BD7376"/>
    <w:rsid w:val="00BD750A"/>
    <w:rsid w:val="00BE09C6"/>
    <w:rsid w:val="00BE0D8B"/>
    <w:rsid w:val="00BE12DB"/>
    <w:rsid w:val="00BE13B6"/>
    <w:rsid w:val="00BE168A"/>
    <w:rsid w:val="00BE17B7"/>
    <w:rsid w:val="00BE219B"/>
    <w:rsid w:val="00BE2A24"/>
    <w:rsid w:val="00BE3D09"/>
    <w:rsid w:val="00BE49AA"/>
    <w:rsid w:val="00BE53C5"/>
    <w:rsid w:val="00BE5555"/>
    <w:rsid w:val="00BE583C"/>
    <w:rsid w:val="00BE5B26"/>
    <w:rsid w:val="00BE63FF"/>
    <w:rsid w:val="00BE70EE"/>
    <w:rsid w:val="00BE7342"/>
    <w:rsid w:val="00BE754B"/>
    <w:rsid w:val="00BE7D58"/>
    <w:rsid w:val="00BF1E99"/>
    <w:rsid w:val="00BF285C"/>
    <w:rsid w:val="00BF2DF7"/>
    <w:rsid w:val="00BF31A2"/>
    <w:rsid w:val="00BF3CB7"/>
    <w:rsid w:val="00BF51F4"/>
    <w:rsid w:val="00BF5900"/>
    <w:rsid w:val="00BF5A4B"/>
    <w:rsid w:val="00BF6617"/>
    <w:rsid w:val="00BF6D3A"/>
    <w:rsid w:val="00BF6EC7"/>
    <w:rsid w:val="00BF7D60"/>
    <w:rsid w:val="00C00084"/>
    <w:rsid w:val="00C000ED"/>
    <w:rsid w:val="00C00138"/>
    <w:rsid w:val="00C0059B"/>
    <w:rsid w:val="00C01146"/>
    <w:rsid w:val="00C0159F"/>
    <w:rsid w:val="00C04155"/>
    <w:rsid w:val="00C045E9"/>
    <w:rsid w:val="00C0477C"/>
    <w:rsid w:val="00C04983"/>
    <w:rsid w:val="00C04ABE"/>
    <w:rsid w:val="00C04C8A"/>
    <w:rsid w:val="00C05079"/>
    <w:rsid w:val="00C05B59"/>
    <w:rsid w:val="00C05F4E"/>
    <w:rsid w:val="00C06A9C"/>
    <w:rsid w:val="00C06D6D"/>
    <w:rsid w:val="00C075C9"/>
    <w:rsid w:val="00C10CED"/>
    <w:rsid w:val="00C118D7"/>
    <w:rsid w:val="00C1227F"/>
    <w:rsid w:val="00C122C0"/>
    <w:rsid w:val="00C15B58"/>
    <w:rsid w:val="00C16089"/>
    <w:rsid w:val="00C1725F"/>
    <w:rsid w:val="00C20BC6"/>
    <w:rsid w:val="00C20E8C"/>
    <w:rsid w:val="00C217B6"/>
    <w:rsid w:val="00C21C11"/>
    <w:rsid w:val="00C23238"/>
    <w:rsid w:val="00C234A2"/>
    <w:rsid w:val="00C25639"/>
    <w:rsid w:val="00C2594F"/>
    <w:rsid w:val="00C26086"/>
    <w:rsid w:val="00C26AE5"/>
    <w:rsid w:val="00C27415"/>
    <w:rsid w:val="00C27A73"/>
    <w:rsid w:val="00C27FBD"/>
    <w:rsid w:val="00C301DC"/>
    <w:rsid w:val="00C30527"/>
    <w:rsid w:val="00C30A3A"/>
    <w:rsid w:val="00C30ACC"/>
    <w:rsid w:val="00C30B5C"/>
    <w:rsid w:val="00C314EC"/>
    <w:rsid w:val="00C31562"/>
    <w:rsid w:val="00C33BEB"/>
    <w:rsid w:val="00C34213"/>
    <w:rsid w:val="00C35511"/>
    <w:rsid w:val="00C36118"/>
    <w:rsid w:val="00C362E2"/>
    <w:rsid w:val="00C36729"/>
    <w:rsid w:val="00C36DD4"/>
    <w:rsid w:val="00C376CD"/>
    <w:rsid w:val="00C41602"/>
    <w:rsid w:val="00C424C5"/>
    <w:rsid w:val="00C4306E"/>
    <w:rsid w:val="00C4434A"/>
    <w:rsid w:val="00C45908"/>
    <w:rsid w:val="00C459B0"/>
    <w:rsid w:val="00C46C78"/>
    <w:rsid w:val="00C47CF4"/>
    <w:rsid w:val="00C47E86"/>
    <w:rsid w:val="00C508E9"/>
    <w:rsid w:val="00C50D21"/>
    <w:rsid w:val="00C50FE2"/>
    <w:rsid w:val="00C5144D"/>
    <w:rsid w:val="00C5192E"/>
    <w:rsid w:val="00C51CDE"/>
    <w:rsid w:val="00C52966"/>
    <w:rsid w:val="00C538C4"/>
    <w:rsid w:val="00C5408F"/>
    <w:rsid w:val="00C55632"/>
    <w:rsid w:val="00C557F5"/>
    <w:rsid w:val="00C55BB0"/>
    <w:rsid w:val="00C55CE4"/>
    <w:rsid w:val="00C55FDC"/>
    <w:rsid w:val="00C579AE"/>
    <w:rsid w:val="00C6053C"/>
    <w:rsid w:val="00C61674"/>
    <w:rsid w:val="00C628B0"/>
    <w:rsid w:val="00C62D8B"/>
    <w:rsid w:val="00C62DCB"/>
    <w:rsid w:val="00C6596B"/>
    <w:rsid w:val="00C66636"/>
    <w:rsid w:val="00C66E57"/>
    <w:rsid w:val="00C670A2"/>
    <w:rsid w:val="00C67A44"/>
    <w:rsid w:val="00C67BB3"/>
    <w:rsid w:val="00C701C4"/>
    <w:rsid w:val="00C7068C"/>
    <w:rsid w:val="00C7072B"/>
    <w:rsid w:val="00C72661"/>
    <w:rsid w:val="00C727CA"/>
    <w:rsid w:val="00C7298B"/>
    <w:rsid w:val="00C7348E"/>
    <w:rsid w:val="00C73ECF"/>
    <w:rsid w:val="00C74EF2"/>
    <w:rsid w:val="00C75061"/>
    <w:rsid w:val="00C751D1"/>
    <w:rsid w:val="00C76187"/>
    <w:rsid w:val="00C769C9"/>
    <w:rsid w:val="00C76B9C"/>
    <w:rsid w:val="00C76D97"/>
    <w:rsid w:val="00C76F8E"/>
    <w:rsid w:val="00C77C70"/>
    <w:rsid w:val="00C8160F"/>
    <w:rsid w:val="00C81C32"/>
    <w:rsid w:val="00C821CE"/>
    <w:rsid w:val="00C82235"/>
    <w:rsid w:val="00C830D8"/>
    <w:rsid w:val="00C83C5D"/>
    <w:rsid w:val="00C840DE"/>
    <w:rsid w:val="00C8469B"/>
    <w:rsid w:val="00C851EB"/>
    <w:rsid w:val="00C85687"/>
    <w:rsid w:val="00C85712"/>
    <w:rsid w:val="00C859CE"/>
    <w:rsid w:val="00C91BAB"/>
    <w:rsid w:val="00C91CB1"/>
    <w:rsid w:val="00C92174"/>
    <w:rsid w:val="00C9343E"/>
    <w:rsid w:val="00C938BB"/>
    <w:rsid w:val="00C945B1"/>
    <w:rsid w:val="00C94EC3"/>
    <w:rsid w:val="00C95114"/>
    <w:rsid w:val="00C961A1"/>
    <w:rsid w:val="00C96478"/>
    <w:rsid w:val="00C97163"/>
    <w:rsid w:val="00C973E2"/>
    <w:rsid w:val="00C97F8C"/>
    <w:rsid w:val="00CA1616"/>
    <w:rsid w:val="00CA22EF"/>
    <w:rsid w:val="00CA2626"/>
    <w:rsid w:val="00CA35F2"/>
    <w:rsid w:val="00CA41EF"/>
    <w:rsid w:val="00CA42FB"/>
    <w:rsid w:val="00CA467B"/>
    <w:rsid w:val="00CA49F1"/>
    <w:rsid w:val="00CA4B27"/>
    <w:rsid w:val="00CA7CEA"/>
    <w:rsid w:val="00CA7F8E"/>
    <w:rsid w:val="00CB01E6"/>
    <w:rsid w:val="00CB02B2"/>
    <w:rsid w:val="00CB032B"/>
    <w:rsid w:val="00CB04F8"/>
    <w:rsid w:val="00CB0D5B"/>
    <w:rsid w:val="00CB14C8"/>
    <w:rsid w:val="00CB173E"/>
    <w:rsid w:val="00CB1FC0"/>
    <w:rsid w:val="00CB2392"/>
    <w:rsid w:val="00CB2535"/>
    <w:rsid w:val="00CB25D9"/>
    <w:rsid w:val="00CB2BEB"/>
    <w:rsid w:val="00CB3AD1"/>
    <w:rsid w:val="00CB45FA"/>
    <w:rsid w:val="00CB4ABB"/>
    <w:rsid w:val="00CB5485"/>
    <w:rsid w:val="00CB5CA0"/>
    <w:rsid w:val="00CB62DD"/>
    <w:rsid w:val="00CB7065"/>
    <w:rsid w:val="00CC001C"/>
    <w:rsid w:val="00CC0738"/>
    <w:rsid w:val="00CC0CD3"/>
    <w:rsid w:val="00CC1264"/>
    <w:rsid w:val="00CC1514"/>
    <w:rsid w:val="00CC2345"/>
    <w:rsid w:val="00CC29E6"/>
    <w:rsid w:val="00CC30E0"/>
    <w:rsid w:val="00CC3154"/>
    <w:rsid w:val="00CC3456"/>
    <w:rsid w:val="00CC35B8"/>
    <w:rsid w:val="00CC392F"/>
    <w:rsid w:val="00CC445F"/>
    <w:rsid w:val="00CC4A10"/>
    <w:rsid w:val="00CC4D58"/>
    <w:rsid w:val="00CC503C"/>
    <w:rsid w:val="00CC5E28"/>
    <w:rsid w:val="00CC63CD"/>
    <w:rsid w:val="00CC65AF"/>
    <w:rsid w:val="00CC7EB2"/>
    <w:rsid w:val="00CD08F0"/>
    <w:rsid w:val="00CD0EEA"/>
    <w:rsid w:val="00CD1255"/>
    <w:rsid w:val="00CD16A2"/>
    <w:rsid w:val="00CD2492"/>
    <w:rsid w:val="00CD2D44"/>
    <w:rsid w:val="00CD2E93"/>
    <w:rsid w:val="00CD2FDB"/>
    <w:rsid w:val="00CD35F0"/>
    <w:rsid w:val="00CD3910"/>
    <w:rsid w:val="00CD53E3"/>
    <w:rsid w:val="00CD6876"/>
    <w:rsid w:val="00CD7B01"/>
    <w:rsid w:val="00CE140F"/>
    <w:rsid w:val="00CE1770"/>
    <w:rsid w:val="00CE1A5F"/>
    <w:rsid w:val="00CE236F"/>
    <w:rsid w:val="00CE2A67"/>
    <w:rsid w:val="00CE3937"/>
    <w:rsid w:val="00CE3BF3"/>
    <w:rsid w:val="00CE3E82"/>
    <w:rsid w:val="00CE3E98"/>
    <w:rsid w:val="00CE4343"/>
    <w:rsid w:val="00CE4815"/>
    <w:rsid w:val="00CE4819"/>
    <w:rsid w:val="00CE634A"/>
    <w:rsid w:val="00CE6643"/>
    <w:rsid w:val="00CE7898"/>
    <w:rsid w:val="00CE7E37"/>
    <w:rsid w:val="00CF038C"/>
    <w:rsid w:val="00CF0730"/>
    <w:rsid w:val="00CF0BC0"/>
    <w:rsid w:val="00CF2FAC"/>
    <w:rsid w:val="00CF3380"/>
    <w:rsid w:val="00CF34E2"/>
    <w:rsid w:val="00CF40CF"/>
    <w:rsid w:val="00CF486D"/>
    <w:rsid w:val="00CF4EAE"/>
    <w:rsid w:val="00CF538C"/>
    <w:rsid w:val="00CF5B32"/>
    <w:rsid w:val="00CF69BC"/>
    <w:rsid w:val="00CF6EB3"/>
    <w:rsid w:val="00CF7345"/>
    <w:rsid w:val="00CF7B16"/>
    <w:rsid w:val="00D0047C"/>
    <w:rsid w:val="00D02FD5"/>
    <w:rsid w:val="00D03362"/>
    <w:rsid w:val="00D033B3"/>
    <w:rsid w:val="00D037DC"/>
    <w:rsid w:val="00D03922"/>
    <w:rsid w:val="00D04079"/>
    <w:rsid w:val="00D04151"/>
    <w:rsid w:val="00D04195"/>
    <w:rsid w:val="00D04F70"/>
    <w:rsid w:val="00D057E0"/>
    <w:rsid w:val="00D05F9E"/>
    <w:rsid w:val="00D06908"/>
    <w:rsid w:val="00D06E10"/>
    <w:rsid w:val="00D071BC"/>
    <w:rsid w:val="00D10573"/>
    <w:rsid w:val="00D112C0"/>
    <w:rsid w:val="00D115B9"/>
    <w:rsid w:val="00D11C73"/>
    <w:rsid w:val="00D120EB"/>
    <w:rsid w:val="00D12442"/>
    <w:rsid w:val="00D131B3"/>
    <w:rsid w:val="00D15D03"/>
    <w:rsid w:val="00D15D64"/>
    <w:rsid w:val="00D15E02"/>
    <w:rsid w:val="00D15E40"/>
    <w:rsid w:val="00D1697E"/>
    <w:rsid w:val="00D20ADE"/>
    <w:rsid w:val="00D20DC9"/>
    <w:rsid w:val="00D20EFE"/>
    <w:rsid w:val="00D229F3"/>
    <w:rsid w:val="00D235D0"/>
    <w:rsid w:val="00D244DB"/>
    <w:rsid w:val="00D24776"/>
    <w:rsid w:val="00D2494F"/>
    <w:rsid w:val="00D24C4B"/>
    <w:rsid w:val="00D261A6"/>
    <w:rsid w:val="00D262E3"/>
    <w:rsid w:val="00D27AE7"/>
    <w:rsid w:val="00D31B41"/>
    <w:rsid w:val="00D33039"/>
    <w:rsid w:val="00D332B9"/>
    <w:rsid w:val="00D33AA3"/>
    <w:rsid w:val="00D34940"/>
    <w:rsid w:val="00D34B6B"/>
    <w:rsid w:val="00D34CBC"/>
    <w:rsid w:val="00D351A4"/>
    <w:rsid w:val="00D35257"/>
    <w:rsid w:val="00D3533E"/>
    <w:rsid w:val="00D3557A"/>
    <w:rsid w:val="00D37082"/>
    <w:rsid w:val="00D37123"/>
    <w:rsid w:val="00D37413"/>
    <w:rsid w:val="00D40755"/>
    <w:rsid w:val="00D408C7"/>
    <w:rsid w:val="00D4290C"/>
    <w:rsid w:val="00D42B1C"/>
    <w:rsid w:val="00D42F3D"/>
    <w:rsid w:val="00D44525"/>
    <w:rsid w:val="00D447EE"/>
    <w:rsid w:val="00D449D5"/>
    <w:rsid w:val="00D45D05"/>
    <w:rsid w:val="00D469F5"/>
    <w:rsid w:val="00D4765B"/>
    <w:rsid w:val="00D47BB3"/>
    <w:rsid w:val="00D50215"/>
    <w:rsid w:val="00D51091"/>
    <w:rsid w:val="00D515E1"/>
    <w:rsid w:val="00D520CD"/>
    <w:rsid w:val="00D52637"/>
    <w:rsid w:val="00D530EE"/>
    <w:rsid w:val="00D54225"/>
    <w:rsid w:val="00D5481C"/>
    <w:rsid w:val="00D568C9"/>
    <w:rsid w:val="00D5707F"/>
    <w:rsid w:val="00D57396"/>
    <w:rsid w:val="00D57726"/>
    <w:rsid w:val="00D57BF1"/>
    <w:rsid w:val="00D57E14"/>
    <w:rsid w:val="00D6069F"/>
    <w:rsid w:val="00D609FA"/>
    <w:rsid w:val="00D60A95"/>
    <w:rsid w:val="00D613AB"/>
    <w:rsid w:val="00D6162D"/>
    <w:rsid w:val="00D619CF"/>
    <w:rsid w:val="00D61D57"/>
    <w:rsid w:val="00D623D8"/>
    <w:rsid w:val="00D62AD5"/>
    <w:rsid w:val="00D62D05"/>
    <w:rsid w:val="00D632D6"/>
    <w:rsid w:val="00D6469B"/>
    <w:rsid w:val="00D64AB7"/>
    <w:rsid w:val="00D64DC2"/>
    <w:rsid w:val="00D65737"/>
    <w:rsid w:val="00D660A3"/>
    <w:rsid w:val="00D66388"/>
    <w:rsid w:val="00D66E1D"/>
    <w:rsid w:val="00D6708C"/>
    <w:rsid w:val="00D67C0C"/>
    <w:rsid w:val="00D70218"/>
    <w:rsid w:val="00D702E8"/>
    <w:rsid w:val="00D70531"/>
    <w:rsid w:val="00D71C61"/>
    <w:rsid w:val="00D73E22"/>
    <w:rsid w:val="00D744CC"/>
    <w:rsid w:val="00D75404"/>
    <w:rsid w:val="00D75AEF"/>
    <w:rsid w:val="00D7611E"/>
    <w:rsid w:val="00D76127"/>
    <w:rsid w:val="00D764C4"/>
    <w:rsid w:val="00D76550"/>
    <w:rsid w:val="00D770AB"/>
    <w:rsid w:val="00D77458"/>
    <w:rsid w:val="00D776A2"/>
    <w:rsid w:val="00D80D0E"/>
    <w:rsid w:val="00D816CB"/>
    <w:rsid w:val="00D82BBF"/>
    <w:rsid w:val="00D83055"/>
    <w:rsid w:val="00D845BE"/>
    <w:rsid w:val="00D84EEA"/>
    <w:rsid w:val="00D850C4"/>
    <w:rsid w:val="00D85238"/>
    <w:rsid w:val="00D90FB8"/>
    <w:rsid w:val="00D912A2"/>
    <w:rsid w:val="00D92E7C"/>
    <w:rsid w:val="00D933E4"/>
    <w:rsid w:val="00D939AF"/>
    <w:rsid w:val="00D94301"/>
    <w:rsid w:val="00D9471B"/>
    <w:rsid w:val="00D947EA"/>
    <w:rsid w:val="00D9491D"/>
    <w:rsid w:val="00D94B83"/>
    <w:rsid w:val="00D94C93"/>
    <w:rsid w:val="00DA0651"/>
    <w:rsid w:val="00DA0766"/>
    <w:rsid w:val="00DA1078"/>
    <w:rsid w:val="00DA21F3"/>
    <w:rsid w:val="00DA359A"/>
    <w:rsid w:val="00DA35F4"/>
    <w:rsid w:val="00DA452B"/>
    <w:rsid w:val="00DA466D"/>
    <w:rsid w:val="00DA46E8"/>
    <w:rsid w:val="00DA495F"/>
    <w:rsid w:val="00DA5449"/>
    <w:rsid w:val="00DA5B22"/>
    <w:rsid w:val="00DA5EEB"/>
    <w:rsid w:val="00DA6B05"/>
    <w:rsid w:val="00DA744D"/>
    <w:rsid w:val="00DA7635"/>
    <w:rsid w:val="00DB114D"/>
    <w:rsid w:val="00DB297C"/>
    <w:rsid w:val="00DB4344"/>
    <w:rsid w:val="00DB4D47"/>
    <w:rsid w:val="00DB5504"/>
    <w:rsid w:val="00DB5AEF"/>
    <w:rsid w:val="00DB7186"/>
    <w:rsid w:val="00DC0046"/>
    <w:rsid w:val="00DC0086"/>
    <w:rsid w:val="00DC0473"/>
    <w:rsid w:val="00DC15D5"/>
    <w:rsid w:val="00DC1A68"/>
    <w:rsid w:val="00DC1AC9"/>
    <w:rsid w:val="00DC1C11"/>
    <w:rsid w:val="00DC2146"/>
    <w:rsid w:val="00DC24E1"/>
    <w:rsid w:val="00DC25C6"/>
    <w:rsid w:val="00DC2F3F"/>
    <w:rsid w:val="00DC5D0F"/>
    <w:rsid w:val="00DC6A2F"/>
    <w:rsid w:val="00DC7EF4"/>
    <w:rsid w:val="00DD0C37"/>
    <w:rsid w:val="00DD1440"/>
    <w:rsid w:val="00DD152C"/>
    <w:rsid w:val="00DD1C3C"/>
    <w:rsid w:val="00DD20E9"/>
    <w:rsid w:val="00DD2565"/>
    <w:rsid w:val="00DD2FD1"/>
    <w:rsid w:val="00DD379B"/>
    <w:rsid w:val="00DD4029"/>
    <w:rsid w:val="00DD5913"/>
    <w:rsid w:val="00DD734F"/>
    <w:rsid w:val="00DE1655"/>
    <w:rsid w:val="00DE165D"/>
    <w:rsid w:val="00DE1D4B"/>
    <w:rsid w:val="00DE2DD5"/>
    <w:rsid w:val="00DE3004"/>
    <w:rsid w:val="00DE6540"/>
    <w:rsid w:val="00DE7ED9"/>
    <w:rsid w:val="00DF05A0"/>
    <w:rsid w:val="00DF1C10"/>
    <w:rsid w:val="00DF1C4D"/>
    <w:rsid w:val="00DF1E98"/>
    <w:rsid w:val="00DF23C5"/>
    <w:rsid w:val="00DF3CE9"/>
    <w:rsid w:val="00DF47DA"/>
    <w:rsid w:val="00DF4810"/>
    <w:rsid w:val="00DF4A70"/>
    <w:rsid w:val="00DF4B66"/>
    <w:rsid w:val="00DF50B3"/>
    <w:rsid w:val="00DF5A8D"/>
    <w:rsid w:val="00DF5B1A"/>
    <w:rsid w:val="00DF5E1F"/>
    <w:rsid w:val="00DF6968"/>
    <w:rsid w:val="00DF6E9A"/>
    <w:rsid w:val="00DF7368"/>
    <w:rsid w:val="00DF7A52"/>
    <w:rsid w:val="00E0036B"/>
    <w:rsid w:val="00E018F4"/>
    <w:rsid w:val="00E019E6"/>
    <w:rsid w:val="00E01FC2"/>
    <w:rsid w:val="00E02946"/>
    <w:rsid w:val="00E02D38"/>
    <w:rsid w:val="00E03098"/>
    <w:rsid w:val="00E034B3"/>
    <w:rsid w:val="00E04843"/>
    <w:rsid w:val="00E04A0D"/>
    <w:rsid w:val="00E04FC6"/>
    <w:rsid w:val="00E06361"/>
    <w:rsid w:val="00E06391"/>
    <w:rsid w:val="00E064C9"/>
    <w:rsid w:val="00E07F39"/>
    <w:rsid w:val="00E10083"/>
    <w:rsid w:val="00E10335"/>
    <w:rsid w:val="00E10950"/>
    <w:rsid w:val="00E11B58"/>
    <w:rsid w:val="00E11C68"/>
    <w:rsid w:val="00E1222B"/>
    <w:rsid w:val="00E125B3"/>
    <w:rsid w:val="00E126C3"/>
    <w:rsid w:val="00E12F97"/>
    <w:rsid w:val="00E1378E"/>
    <w:rsid w:val="00E13C7D"/>
    <w:rsid w:val="00E13FA6"/>
    <w:rsid w:val="00E143F1"/>
    <w:rsid w:val="00E145B1"/>
    <w:rsid w:val="00E150A1"/>
    <w:rsid w:val="00E156B8"/>
    <w:rsid w:val="00E16434"/>
    <w:rsid w:val="00E169BD"/>
    <w:rsid w:val="00E17870"/>
    <w:rsid w:val="00E178CB"/>
    <w:rsid w:val="00E17DC5"/>
    <w:rsid w:val="00E20C6E"/>
    <w:rsid w:val="00E211F9"/>
    <w:rsid w:val="00E216D9"/>
    <w:rsid w:val="00E21DF6"/>
    <w:rsid w:val="00E223E3"/>
    <w:rsid w:val="00E2254B"/>
    <w:rsid w:val="00E22DC2"/>
    <w:rsid w:val="00E26428"/>
    <w:rsid w:val="00E27802"/>
    <w:rsid w:val="00E27B7B"/>
    <w:rsid w:val="00E3010D"/>
    <w:rsid w:val="00E3025D"/>
    <w:rsid w:val="00E312E3"/>
    <w:rsid w:val="00E31A4A"/>
    <w:rsid w:val="00E331F4"/>
    <w:rsid w:val="00E33279"/>
    <w:rsid w:val="00E33389"/>
    <w:rsid w:val="00E3371F"/>
    <w:rsid w:val="00E34012"/>
    <w:rsid w:val="00E34093"/>
    <w:rsid w:val="00E3445C"/>
    <w:rsid w:val="00E34601"/>
    <w:rsid w:val="00E34784"/>
    <w:rsid w:val="00E356B9"/>
    <w:rsid w:val="00E359A3"/>
    <w:rsid w:val="00E362A1"/>
    <w:rsid w:val="00E36452"/>
    <w:rsid w:val="00E36754"/>
    <w:rsid w:val="00E36826"/>
    <w:rsid w:val="00E36CA0"/>
    <w:rsid w:val="00E37A59"/>
    <w:rsid w:val="00E4045A"/>
    <w:rsid w:val="00E40799"/>
    <w:rsid w:val="00E4086F"/>
    <w:rsid w:val="00E40F17"/>
    <w:rsid w:val="00E42071"/>
    <w:rsid w:val="00E427AF"/>
    <w:rsid w:val="00E42C16"/>
    <w:rsid w:val="00E42DF8"/>
    <w:rsid w:val="00E42E2E"/>
    <w:rsid w:val="00E42FB1"/>
    <w:rsid w:val="00E43843"/>
    <w:rsid w:val="00E43BEC"/>
    <w:rsid w:val="00E4427C"/>
    <w:rsid w:val="00E44A0C"/>
    <w:rsid w:val="00E44AA7"/>
    <w:rsid w:val="00E4508C"/>
    <w:rsid w:val="00E4564A"/>
    <w:rsid w:val="00E45B31"/>
    <w:rsid w:val="00E4643E"/>
    <w:rsid w:val="00E46574"/>
    <w:rsid w:val="00E468C2"/>
    <w:rsid w:val="00E4766C"/>
    <w:rsid w:val="00E50074"/>
    <w:rsid w:val="00E504D8"/>
    <w:rsid w:val="00E51642"/>
    <w:rsid w:val="00E51B4C"/>
    <w:rsid w:val="00E5211B"/>
    <w:rsid w:val="00E525DD"/>
    <w:rsid w:val="00E52FD4"/>
    <w:rsid w:val="00E5334F"/>
    <w:rsid w:val="00E536A1"/>
    <w:rsid w:val="00E53842"/>
    <w:rsid w:val="00E54160"/>
    <w:rsid w:val="00E54195"/>
    <w:rsid w:val="00E54C59"/>
    <w:rsid w:val="00E54C8E"/>
    <w:rsid w:val="00E54FD6"/>
    <w:rsid w:val="00E5528A"/>
    <w:rsid w:val="00E55476"/>
    <w:rsid w:val="00E56088"/>
    <w:rsid w:val="00E5771C"/>
    <w:rsid w:val="00E579C5"/>
    <w:rsid w:val="00E604B6"/>
    <w:rsid w:val="00E6165D"/>
    <w:rsid w:val="00E622A6"/>
    <w:rsid w:val="00E636C7"/>
    <w:rsid w:val="00E63C91"/>
    <w:rsid w:val="00E64375"/>
    <w:rsid w:val="00E64701"/>
    <w:rsid w:val="00E65262"/>
    <w:rsid w:val="00E65D55"/>
    <w:rsid w:val="00E6653D"/>
    <w:rsid w:val="00E6684F"/>
    <w:rsid w:val="00E67B56"/>
    <w:rsid w:val="00E70B11"/>
    <w:rsid w:val="00E715BB"/>
    <w:rsid w:val="00E715E2"/>
    <w:rsid w:val="00E71BC0"/>
    <w:rsid w:val="00E73046"/>
    <w:rsid w:val="00E734ED"/>
    <w:rsid w:val="00E73F72"/>
    <w:rsid w:val="00E742C6"/>
    <w:rsid w:val="00E74346"/>
    <w:rsid w:val="00E7595D"/>
    <w:rsid w:val="00E76084"/>
    <w:rsid w:val="00E76819"/>
    <w:rsid w:val="00E77ADD"/>
    <w:rsid w:val="00E77C15"/>
    <w:rsid w:val="00E80F7F"/>
    <w:rsid w:val="00E811A4"/>
    <w:rsid w:val="00E8288E"/>
    <w:rsid w:val="00E838A2"/>
    <w:rsid w:val="00E86B08"/>
    <w:rsid w:val="00E87F8F"/>
    <w:rsid w:val="00E9005A"/>
    <w:rsid w:val="00E90925"/>
    <w:rsid w:val="00E90FB3"/>
    <w:rsid w:val="00E91769"/>
    <w:rsid w:val="00E9267B"/>
    <w:rsid w:val="00E92701"/>
    <w:rsid w:val="00E92FE7"/>
    <w:rsid w:val="00E93A1C"/>
    <w:rsid w:val="00E94477"/>
    <w:rsid w:val="00E946F1"/>
    <w:rsid w:val="00E9470C"/>
    <w:rsid w:val="00E96099"/>
    <w:rsid w:val="00E96144"/>
    <w:rsid w:val="00E96443"/>
    <w:rsid w:val="00E96737"/>
    <w:rsid w:val="00E97CCE"/>
    <w:rsid w:val="00EA0BA4"/>
    <w:rsid w:val="00EA0C2B"/>
    <w:rsid w:val="00EA1153"/>
    <w:rsid w:val="00EA1853"/>
    <w:rsid w:val="00EA1AA5"/>
    <w:rsid w:val="00EA2A70"/>
    <w:rsid w:val="00EA2DB9"/>
    <w:rsid w:val="00EA3480"/>
    <w:rsid w:val="00EA3FFC"/>
    <w:rsid w:val="00EA482D"/>
    <w:rsid w:val="00EA52CB"/>
    <w:rsid w:val="00EA5F7C"/>
    <w:rsid w:val="00EA602A"/>
    <w:rsid w:val="00EA67B9"/>
    <w:rsid w:val="00EA6A2D"/>
    <w:rsid w:val="00EA7E1F"/>
    <w:rsid w:val="00EB0194"/>
    <w:rsid w:val="00EB02BE"/>
    <w:rsid w:val="00EB1DAC"/>
    <w:rsid w:val="00EB2378"/>
    <w:rsid w:val="00EB26C4"/>
    <w:rsid w:val="00EB2974"/>
    <w:rsid w:val="00EB2A7A"/>
    <w:rsid w:val="00EB35F0"/>
    <w:rsid w:val="00EB36A1"/>
    <w:rsid w:val="00EB389D"/>
    <w:rsid w:val="00EB421C"/>
    <w:rsid w:val="00EB4703"/>
    <w:rsid w:val="00EB4CF3"/>
    <w:rsid w:val="00EB551D"/>
    <w:rsid w:val="00EB55A1"/>
    <w:rsid w:val="00EB574E"/>
    <w:rsid w:val="00EB5A69"/>
    <w:rsid w:val="00EB620E"/>
    <w:rsid w:val="00EB6877"/>
    <w:rsid w:val="00EB6916"/>
    <w:rsid w:val="00EB6C06"/>
    <w:rsid w:val="00EB7516"/>
    <w:rsid w:val="00EB7884"/>
    <w:rsid w:val="00EC0C97"/>
    <w:rsid w:val="00EC0EB1"/>
    <w:rsid w:val="00EC183D"/>
    <w:rsid w:val="00EC188C"/>
    <w:rsid w:val="00EC1EAE"/>
    <w:rsid w:val="00EC2107"/>
    <w:rsid w:val="00EC28AE"/>
    <w:rsid w:val="00EC3717"/>
    <w:rsid w:val="00EC43B2"/>
    <w:rsid w:val="00EC4808"/>
    <w:rsid w:val="00EC4A12"/>
    <w:rsid w:val="00EC4EB0"/>
    <w:rsid w:val="00EC4F7C"/>
    <w:rsid w:val="00EC6185"/>
    <w:rsid w:val="00EC623C"/>
    <w:rsid w:val="00EC647C"/>
    <w:rsid w:val="00EC79A2"/>
    <w:rsid w:val="00ED0934"/>
    <w:rsid w:val="00ED1616"/>
    <w:rsid w:val="00ED1D96"/>
    <w:rsid w:val="00ED50FF"/>
    <w:rsid w:val="00ED5272"/>
    <w:rsid w:val="00ED6AB4"/>
    <w:rsid w:val="00ED6CBD"/>
    <w:rsid w:val="00EE0335"/>
    <w:rsid w:val="00EE1A85"/>
    <w:rsid w:val="00EE1B5D"/>
    <w:rsid w:val="00EE211A"/>
    <w:rsid w:val="00EE3470"/>
    <w:rsid w:val="00EE3C5B"/>
    <w:rsid w:val="00EE42C7"/>
    <w:rsid w:val="00EE5CA9"/>
    <w:rsid w:val="00EE5EA3"/>
    <w:rsid w:val="00EE60CF"/>
    <w:rsid w:val="00EE6E03"/>
    <w:rsid w:val="00EE71DC"/>
    <w:rsid w:val="00EE71EE"/>
    <w:rsid w:val="00EE7259"/>
    <w:rsid w:val="00EF0DD8"/>
    <w:rsid w:val="00EF1B43"/>
    <w:rsid w:val="00EF342D"/>
    <w:rsid w:val="00EF3D17"/>
    <w:rsid w:val="00EF4169"/>
    <w:rsid w:val="00EF46E9"/>
    <w:rsid w:val="00EF4FE4"/>
    <w:rsid w:val="00EF5A84"/>
    <w:rsid w:val="00EF6AFB"/>
    <w:rsid w:val="00EF6E4B"/>
    <w:rsid w:val="00EF7D9E"/>
    <w:rsid w:val="00F003BE"/>
    <w:rsid w:val="00F004F3"/>
    <w:rsid w:val="00F014DC"/>
    <w:rsid w:val="00F0248A"/>
    <w:rsid w:val="00F044E5"/>
    <w:rsid w:val="00F04840"/>
    <w:rsid w:val="00F05C2E"/>
    <w:rsid w:val="00F05C8D"/>
    <w:rsid w:val="00F05E1A"/>
    <w:rsid w:val="00F06491"/>
    <w:rsid w:val="00F0719E"/>
    <w:rsid w:val="00F077E4"/>
    <w:rsid w:val="00F101DA"/>
    <w:rsid w:val="00F11DDE"/>
    <w:rsid w:val="00F12B6C"/>
    <w:rsid w:val="00F13354"/>
    <w:rsid w:val="00F1391C"/>
    <w:rsid w:val="00F13CDA"/>
    <w:rsid w:val="00F1449C"/>
    <w:rsid w:val="00F14683"/>
    <w:rsid w:val="00F14A68"/>
    <w:rsid w:val="00F14B59"/>
    <w:rsid w:val="00F17B14"/>
    <w:rsid w:val="00F205DB"/>
    <w:rsid w:val="00F207EE"/>
    <w:rsid w:val="00F212C6"/>
    <w:rsid w:val="00F23835"/>
    <w:rsid w:val="00F25465"/>
    <w:rsid w:val="00F258CF"/>
    <w:rsid w:val="00F260F1"/>
    <w:rsid w:val="00F266D1"/>
    <w:rsid w:val="00F26E06"/>
    <w:rsid w:val="00F27C6D"/>
    <w:rsid w:val="00F3199F"/>
    <w:rsid w:val="00F31A67"/>
    <w:rsid w:val="00F32499"/>
    <w:rsid w:val="00F32F1A"/>
    <w:rsid w:val="00F33BDA"/>
    <w:rsid w:val="00F34899"/>
    <w:rsid w:val="00F3518C"/>
    <w:rsid w:val="00F3573D"/>
    <w:rsid w:val="00F359D1"/>
    <w:rsid w:val="00F37732"/>
    <w:rsid w:val="00F4129E"/>
    <w:rsid w:val="00F42230"/>
    <w:rsid w:val="00F4294F"/>
    <w:rsid w:val="00F42A18"/>
    <w:rsid w:val="00F431CD"/>
    <w:rsid w:val="00F432BB"/>
    <w:rsid w:val="00F4364D"/>
    <w:rsid w:val="00F44723"/>
    <w:rsid w:val="00F449DD"/>
    <w:rsid w:val="00F45AC8"/>
    <w:rsid w:val="00F46007"/>
    <w:rsid w:val="00F468BE"/>
    <w:rsid w:val="00F478B4"/>
    <w:rsid w:val="00F500F4"/>
    <w:rsid w:val="00F506A4"/>
    <w:rsid w:val="00F53E8C"/>
    <w:rsid w:val="00F547B2"/>
    <w:rsid w:val="00F5495E"/>
    <w:rsid w:val="00F54972"/>
    <w:rsid w:val="00F565FD"/>
    <w:rsid w:val="00F56B0F"/>
    <w:rsid w:val="00F57A15"/>
    <w:rsid w:val="00F57B74"/>
    <w:rsid w:val="00F57F48"/>
    <w:rsid w:val="00F61B22"/>
    <w:rsid w:val="00F6208C"/>
    <w:rsid w:val="00F627CD"/>
    <w:rsid w:val="00F6329E"/>
    <w:rsid w:val="00F63794"/>
    <w:rsid w:val="00F63A36"/>
    <w:rsid w:val="00F6401E"/>
    <w:rsid w:val="00F659DE"/>
    <w:rsid w:val="00F674F2"/>
    <w:rsid w:val="00F67E33"/>
    <w:rsid w:val="00F67F84"/>
    <w:rsid w:val="00F70B41"/>
    <w:rsid w:val="00F70DD1"/>
    <w:rsid w:val="00F71B0D"/>
    <w:rsid w:val="00F7334A"/>
    <w:rsid w:val="00F74162"/>
    <w:rsid w:val="00F74736"/>
    <w:rsid w:val="00F74A4F"/>
    <w:rsid w:val="00F74F5C"/>
    <w:rsid w:val="00F752E1"/>
    <w:rsid w:val="00F7556C"/>
    <w:rsid w:val="00F75714"/>
    <w:rsid w:val="00F758CE"/>
    <w:rsid w:val="00F75BFE"/>
    <w:rsid w:val="00F75E45"/>
    <w:rsid w:val="00F774BB"/>
    <w:rsid w:val="00F8079F"/>
    <w:rsid w:val="00F815D2"/>
    <w:rsid w:val="00F83642"/>
    <w:rsid w:val="00F838F0"/>
    <w:rsid w:val="00F839DC"/>
    <w:rsid w:val="00F841AF"/>
    <w:rsid w:val="00F84FBB"/>
    <w:rsid w:val="00F8607E"/>
    <w:rsid w:val="00F872BE"/>
    <w:rsid w:val="00F873BA"/>
    <w:rsid w:val="00F87A7C"/>
    <w:rsid w:val="00F90295"/>
    <w:rsid w:val="00F907DC"/>
    <w:rsid w:val="00F9096B"/>
    <w:rsid w:val="00F91409"/>
    <w:rsid w:val="00F92702"/>
    <w:rsid w:val="00F92C68"/>
    <w:rsid w:val="00F92FA3"/>
    <w:rsid w:val="00F9367F"/>
    <w:rsid w:val="00F93E26"/>
    <w:rsid w:val="00F94CA7"/>
    <w:rsid w:val="00F95AE5"/>
    <w:rsid w:val="00F95DD3"/>
    <w:rsid w:val="00F96792"/>
    <w:rsid w:val="00F96D7C"/>
    <w:rsid w:val="00F96E8A"/>
    <w:rsid w:val="00F9718E"/>
    <w:rsid w:val="00F97A85"/>
    <w:rsid w:val="00FA0EE5"/>
    <w:rsid w:val="00FA166F"/>
    <w:rsid w:val="00FA2DF0"/>
    <w:rsid w:val="00FA2FA1"/>
    <w:rsid w:val="00FA3051"/>
    <w:rsid w:val="00FA337C"/>
    <w:rsid w:val="00FA405E"/>
    <w:rsid w:val="00FA43D9"/>
    <w:rsid w:val="00FA440E"/>
    <w:rsid w:val="00FA5670"/>
    <w:rsid w:val="00FA6096"/>
    <w:rsid w:val="00FA61A9"/>
    <w:rsid w:val="00FA6381"/>
    <w:rsid w:val="00FA68B3"/>
    <w:rsid w:val="00FA754B"/>
    <w:rsid w:val="00FA78BF"/>
    <w:rsid w:val="00FA79D1"/>
    <w:rsid w:val="00FA7E97"/>
    <w:rsid w:val="00FB06DD"/>
    <w:rsid w:val="00FB0BEE"/>
    <w:rsid w:val="00FB0E92"/>
    <w:rsid w:val="00FB11D2"/>
    <w:rsid w:val="00FB1E4E"/>
    <w:rsid w:val="00FB483E"/>
    <w:rsid w:val="00FB57D9"/>
    <w:rsid w:val="00FB5F3B"/>
    <w:rsid w:val="00FB6BB4"/>
    <w:rsid w:val="00FC0007"/>
    <w:rsid w:val="00FC08E8"/>
    <w:rsid w:val="00FC14C7"/>
    <w:rsid w:val="00FC19D4"/>
    <w:rsid w:val="00FC1A2C"/>
    <w:rsid w:val="00FC2304"/>
    <w:rsid w:val="00FC23A7"/>
    <w:rsid w:val="00FC377E"/>
    <w:rsid w:val="00FC40CB"/>
    <w:rsid w:val="00FC46C5"/>
    <w:rsid w:val="00FC687D"/>
    <w:rsid w:val="00FC6C23"/>
    <w:rsid w:val="00FC77CC"/>
    <w:rsid w:val="00FD1A13"/>
    <w:rsid w:val="00FD1F7F"/>
    <w:rsid w:val="00FD2780"/>
    <w:rsid w:val="00FD3014"/>
    <w:rsid w:val="00FD3106"/>
    <w:rsid w:val="00FD331D"/>
    <w:rsid w:val="00FD3C24"/>
    <w:rsid w:val="00FD3D84"/>
    <w:rsid w:val="00FD477D"/>
    <w:rsid w:val="00FD4A36"/>
    <w:rsid w:val="00FD4E66"/>
    <w:rsid w:val="00FD5F26"/>
    <w:rsid w:val="00FD69A6"/>
    <w:rsid w:val="00FD6B42"/>
    <w:rsid w:val="00FD6F39"/>
    <w:rsid w:val="00FD7037"/>
    <w:rsid w:val="00FD76DB"/>
    <w:rsid w:val="00FD7BE1"/>
    <w:rsid w:val="00FD7C34"/>
    <w:rsid w:val="00FE106D"/>
    <w:rsid w:val="00FE13C2"/>
    <w:rsid w:val="00FE20D7"/>
    <w:rsid w:val="00FE22ED"/>
    <w:rsid w:val="00FE3312"/>
    <w:rsid w:val="00FE396E"/>
    <w:rsid w:val="00FE3E29"/>
    <w:rsid w:val="00FE5583"/>
    <w:rsid w:val="00FE5666"/>
    <w:rsid w:val="00FE598F"/>
    <w:rsid w:val="00FE6075"/>
    <w:rsid w:val="00FE60A8"/>
    <w:rsid w:val="00FE60F9"/>
    <w:rsid w:val="00FE620E"/>
    <w:rsid w:val="00FE6AB6"/>
    <w:rsid w:val="00FE6F18"/>
    <w:rsid w:val="00FE7816"/>
    <w:rsid w:val="00FE7BD4"/>
    <w:rsid w:val="00FF04B7"/>
    <w:rsid w:val="00FF0A2D"/>
    <w:rsid w:val="00FF0B76"/>
    <w:rsid w:val="00FF1093"/>
    <w:rsid w:val="00FF1665"/>
    <w:rsid w:val="00FF1810"/>
    <w:rsid w:val="00FF2BBB"/>
    <w:rsid w:val="00FF2EF7"/>
    <w:rsid w:val="00FF37E7"/>
    <w:rsid w:val="00FF3E5B"/>
    <w:rsid w:val="00FF6BFC"/>
    <w:rsid w:val="00FF6CA8"/>
    <w:rsid w:val="00FF6D69"/>
    <w:rsid w:val="00FF72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61153">
      <o:colormru v:ext="edit" colors="#4bf75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4"/>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4"/>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5A2081"/>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ind w:left="220" w:hanging="220"/>
      <w:jc w:val="left"/>
    </w:pPr>
    <w:rPr>
      <w:rFonts w:asciiTheme="minorHAnsi" w:hAnsiTheme="minorHAnsi" w:cstheme="minorHAnsi"/>
      <w:sz w:val="18"/>
      <w:szCs w:val="18"/>
    </w:rPr>
  </w:style>
  <w:style w:type="paragraph" w:styleId="Index2">
    <w:name w:val="index 2"/>
    <w:basedOn w:val="Normal"/>
    <w:next w:val="Normal"/>
    <w:autoRedefine/>
    <w:uiPriority w:val="99"/>
    <w:unhideWhenUsed/>
    <w:rsid w:val="00F171E0"/>
    <w:pPr>
      <w:spacing w:before="0"/>
      <w:ind w:left="440" w:hanging="220"/>
      <w:jc w:val="left"/>
    </w:pPr>
    <w:rPr>
      <w:rFonts w:asciiTheme="minorHAnsi" w:hAnsiTheme="minorHAnsi" w:cstheme="minorHAnsi"/>
      <w:sz w:val="18"/>
      <w:szCs w:val="18"/>
    </w:r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F7508"/>
    <w:pPr>
      <w:tabs>
        <w:tab w:val="left" w:pos="426"/>
        <w:tab w:val="left" w:pos="1701"/>
        <w:tab w:val="right" w:leader="dot" w:pos="8364"/>
      </w:tabs>
      <w:spacing w:after="100"/>
    </w:pPr>
    <w:rPr>
      <w:b/>
      <w:noProof/>
      <w:color w:val="70635A" w:themeColor="text2"/>
      <w:sz w:val="24"/>
      <w:szCs w:val="24"/>
      <w:lang w:val="en-US" w:eastAsia="ja-JP"/>
    </w:rPr>
  </w:style>
  <w:style w:type="paragraph" w:styleId="TOC2">
    <w:name w:val="toc 2"/>
    <w:basedOn w:val="Normal"/>
    <w:next w:val="Normal"/>
    <w:uiPriority w:val="39"/>
    <w:qFormat/>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99"/>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ind w:left="660" w:hanging="220"/>
      <w:jc w:val="left"/>
    </w:pPr>
    <w:rPr>
      <w:rFonts w:asciiTheme="minorHAnsi" w:hAnsiTheme="minorHAnsi" w:cstheme="minorHAnsi"/>
      <w:sz w:val="18"/>
      <w:szCs w:val="18"/>
    </w:rPr>
  </w:style>
  <w:style w:type="paragraph" w:styleId="Index4">
    <w:name w:val="index 4"/>
    <w:basedOn w:val="Normal"/>
    <w:next w:val="Normal"/>
    <w:autoRedefine/>
    <w:uiPriority w:val="99"/>
    <w:unhideWhenUsed/>
    <w:rsid w:val="00F171E0"/>
    <w:pPr>
      <w:spacing w:before="0"/>
      <w:ind w:left="880" w:hanging="220"/>
      <w:jc w:val="left"/>
    </w:pPr>
    <w:rPr>
      <w:rFonts w:asciiTheme="minorHAnsi" w:hAnsiTheme="minorHAnsi" w:cstheme="minorHAnsi"/>
      <w:sz w:val="18"/>
      <w:szCs w:val="18"/>
    </w:rPr>
  </w:style>
  <w:style w:type="paragraph" w:styleId="Index5">
    <w:name w:val="index 5"/>
    <w:basedOn w:val="Normal"/>
    <w:next w:val="Normal"/>
    <w:autoRedefine/>
    <w:uiPriority w:val="99"/>
    <w:unhideWhenUsed/>
    <w:rsid w:val="00F171E0"/>
    <w:pPr>
      <w:spacing w:before="0"/>
      <w:ind w:left="1100" w:hanging="220"/>
      <w:jc w:val="left"/>
    </w:pPr>
    <w:rPr>
      <w:rFonts w:asciiTheme="minorHAnsi" w:hAnsiTheme="minorHAnsi" w:cstheme="minorHAnsi"/>
      <w:sz w:val="18"/>
      <w:szCs w:val="18"/>
    </w:rPr>
  </w:style>
  <w:style w:type="paragraph" w:styleId="IndexHeading">
    <w:name w:val="index heading"/>
    <w:basedOn w:val="Normal"/>
    <w:next w:val="Index1"/>
    <w:uiPriority w:val="99"/>
    <w:unhideWhenUsed/>
    <w:rsid w:val="00F171E0"/>
    <w:pPr>
      <w:spacing w:before="240" w:after="120"/>
      <w:jc w:val="center"/>
    </w:pPr>
    <w:rPr>
      <w:rFonts w:asciiTheme="minorHAnsi" w:hAnsiTheme="minorHAnsi" w:cstheme="minorHAnsi"/>
      <w:b/>
      <w:bCs/>
      <w:sz w:val="26"/>
      <w:szCs w:val="26"/>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paragraph" w:customStyle="1" w:styleId="Default">
    <w:name w:val="Default"/>
    <w:rsid w:val="00950032"/>
    <w:pPr>
      <w:autoSpaceDE w:val="0"/>
      <w:autoSpaceDN w:val="0"/>
      <w:adjustRightInd w:val="0"/>
      <w:spacing w:before="0"/>
    </w:pPr>
    <w:rPr>
      <w:rFonts w:ascii="Arial" w:hAnsi="Arial" w:cs="Arial"/>
      <w:color w:val="000000"/>
      <w:sz w:val="24"/>
      <w:szCs w:val="24"/>
    </w:rPr>
  </w:style>
  <w:style w:type="paragraph" w:customStyle="1" w:styleId="tabletext0">
    <w:name w:val="table text"/>
    <w:basedOn w:val="Normal"/>
    <w:link w:val="tabletextChar0"/>
    <w:qFormat/>
    <w:rsid w:val="00FF3E5B"/>
    <w:pPr>
      <w:spacing w:before="60" w:after="60"/>
      <w:jc w:val="left"/>
    </w:pPr>
    <w:rPr>
      <w:sz w:val="18"/>
    </w:rPr>
  </w:style>
  <w:style w:type="character" w:customStyle="1" w:styleId="tabletextChar0">
    <w:name w:val="table text Char"/>
    <w:basedOn w:val="DefaultParagraphFont"/>
    <w:link w:val="tabletext0"/>
    <w:rsid w:val="00FF3E5B"/>
    <w:rPr>
      <w:rFonts w:ascii="Arial" w:hAnsi="Arial"/>
      <w:sz w:val="18"/>
    </w:rPr>
  </w:style>
  <w:style w:type="paragraph" w:customStyle="1" w:styleId="AERheading4">
    <w:name w:val="AER heading 4"/>
    <w:basedOn w:val="Normal"/>
    <w:rsid w:val="008026F1"/>
    <w:pPr>
      <w:keepNext/>
      <w:spacing w:before="240" w:after="120" w:line="240" w:lineRule="auto"/>
      <w:ind w:left="851" w:hanging="851"/>
      <w:jc w:val="left"/>
    </w:pPr>
    <w:rPr>
      <w:rFonts w:ascii="Times New Roman" w:eastAsia="Times New Roman" w:hAnsi="Times New Roman" w:cs="Times New Roman"/>
      <w:b/>
      <w:bCs/>
    </w:rPr>
  </w:style>
  <w:style w:type="paragraph" w:styleId="BodyText">
    <w:name w:val="Body Text"/>
    <w:basedOn w:val="Normal"/>
    <w:link w:val="BodyTextChar"/>
    <w:uiPriority w:val="99"/>
    <w:semiHidden/>
    <w:unhideWhenUsed/>
    <w:rsid w:val="003C0BAD"/>
    <w:pPr>
      <w:spacing w:after="120"/>
    </w:pPr>
  </w:style>
  <w:style w:type="character" w:customStyle="1" w:styleId="BodyTextChar">
    <w:name w:val="Body Text Char"/>
    <w:basedOn w:val="DefaultParagraphFont"/>
    <w:link w:val="BodyText"/>
    <w:uiPriority w:val="99"/>
    <w:semiHidden/>
    <w:rsid w:val="003C0BAD"/>
    <w:rPr>
      <w:rFonts w:ascii="Arial" w:hAnsi="Arial"/>
    </w:rPr>
  </w:style>
  <w:style w:type="paragraph" w:customStyle="1" w:styleId="AERbodytext">
    <w:name w:val="AER body text"/>
    <w:qFormat/>
    <w:rsid w:val="00A25E04"/>
    <w:pPr>
      <w:numPr>
        <w:numId w:val="26"/>
      </w:numPr>
      <w:spacing w:before="0" w:after="240" w:line="288" w:lineRule="auto"/>
      <w:jc w:val="both"/>
    </w:pPr>
    <w:rPr>
      <w:rFonts w:ascii="Gautami" w:eastAsia="Times New Roman" w:hAnsi="Gautami" w:cs="Times New Roman"/>
      <w:sz w:val="20"/>
      <w:szCs w:val="24"/>
    </w:rPr>
  </w:style>
  <w:style w:type="paragraph" w:customStyle="1" w:styleId="AERnumberedlistfirststyle">
    <w:name w:val="AER numbered list (first style)"/>
    <w:basedOn w:val="AERbodytext"/>
    <w:qFormat/>
    <w:rsid w:val="00A25E04"/>
    <w:pPr>
      <w:numPr>
        <w:ilvl w:val="1"/>
      </w:numPr>
      <w:tabs>
        <w:tab w:val="clear" w:pos="357"/>
        <w:tab w:val="num" w:pos="360"/>
      </w:tabs>
      <w:spacing w:after="200"/>
    </w:pPr>
  </w:style>
  <w:style w:type="paragraph" w:customStyle="1" w:styleId="AERnumberedlistsecondstyle">
    <w:name w:val="AER numbered list (second style)"/>
    <w:basedOn w:val="AERnumberedlistfirststyle"/>
    <w:qFormat/>
    <w:rsid w:val="00A25E04"/>
    <w:pPr>
      <w:numPr>
        <w:ilvl w:val="2"/>
      </w:numPr>
      <w:tabs>
        <w:tab w:val="clear" w:pos="720"/>
        <w:tab w:val="num" w:pos="360"/>
      </w:tabs>
    </w:pPr>
  </w:style>
  <w:style w:type="paragraph" w:customStyle="1" w:styleId="AERnumberedlistthirdstyle">
    <w:name w:val="AER numbered list (third style)"/>
    <w:basedOn w:val="AERnumberedlistsecondstyle"/>
    <w:qFormat/>
    <w:rsid w:val="00A25E04"/>
    <w:pPr>
      <w:numPr>
        <w:ilvl w:val="3"/>
      </w:numPr>
      <w:tabs>
        <w:tab w:val="clear" w:pos="1077"/>
        <w:tab w:val="num" w:pos="360"/>
      </w:tabs>
    </w:pPr>
  </w:style>
  <w:style w:type="numbering" w:customStyle="1" w:styleId="AERnumberedlist">
    <w:name w:val="AER numbered list"/>
    <w:uiPriority w:val="99"/>
    <w:rsid w:val="00A25E04"/>
    <w:pPr>
      <w:numPr>
        <w:numId w:val="25"/>
      </w:numPr>
    </w:pPr>
  </w:style>
  <w:style w:type="paragraph" w:customStyle="1" w:styleId="AERnumberedlist2first">
    <w:name w:val="AER numbered list 2 first"/>
    <w:basedOn w:val="AERbodytext"/>
    <w:qFormat/>
    <w:rsid w:val="00A25E04"/>
    <w:pPr>
      <w:numPr>
        <w:ilvl w:val="4"/>
      </w:numPr>
      <w:tabs>
        <w:tab w:val="clear" w:pos="357"/>
        <w:tab w:val="num" w:pos="360"/>
      </w:tabs>
    </w:pPr>
  </w:style>
  <w:style w:type="paragraph" w:customStyle="1" w:styleId="AERnumberedlist2second">
    <w:name w:val="AER numbered list 2 second"/>
    <w:basedOn w:val="AERnumberedlist2first"/>
    <w:qFormat/>
    <w:rsid w:val="00A25E04"/>
    <w:pPr>
      <w:numPr>
        <w:ilvl w:val="5"/>
      </w:numPr>
      <w:tabs>
        <w:tab w:val="clear" w:pos="720"/>
        <w:tab w:val="num" w:pos="360"/>
      </w:tabs>
    </w:pPr>
  </w:style>
  <w:style w:type="paragraph" w:customStyle="1" w:styleId="AERnumberedlist2third">
    <w:name w:val="AER numbered list 2 third"/>
    <w:basedOn w:val="AERnumberedlist2second"/>
    <w:qFormat/>
    <w:rsid w:val="00A25E04"/>
    <w:pPr>
      <w:numPr>
        <w:ilvl w:val="6"/>
      </w:numPr>
      <w:tabs>
        <w:tab w:val="clear" w:pos="1077"/>
        <w:tab w:val="num" w:pos="360"/>
      </w:tabs>
    </w:pPr>
  </w:style>
  <w:style w:type="paragraph" w:styleId="Index6">
    <w:name w:val="index 6"/>
    <w:basedOn w:val="Normal"/>
    <w:next w:val="Normal"/>
    <w:autoRedefine/>
    <w:uiPriority w:val="99"/>
    <w:unhideWhenUsed/>
    <w:rsid w:val="00D912A2"/>
    <w:pPr>
      <w:spacing w:before="0"/>
      <w:ind w:left="1320" w:hanging="220"/>
      <w:jc w:val="left"/>
    </w:pPr>
    <w:rPr>
      <w:rFonts w:asciiTheme="minorHAnsi" w:hAnsiTheme="minorHAnsi" w:cstheme="minorHAnsi"/>
      <w:sz w:val="18"/>
      <w:szCs w:val="18"/>
    </w:rPr>
  </w:style>
  <w:style w:type="paragraph" w:styleId="Index7">
    <w:name w:val="index 7"/>
    <w:basedOn w:val="Normal"/>
    <w:next w:val="Normal"/>
    <w:autoRedefine/>
    <w:uiPriority w:val="99"/>
    <w:unhideWhenUsed/>
    <w:rsid w:val="00D912A2"/>
    <w:pPr>
      <w:spacing w:before="0"/>
      <w:ind w:left="1540" w:hanging="220"/>
      <w:jc w:val="left"/>
    </w:pPr>
    <w:rPr>
      <w:rFonts w:asciiTheme="minorHAnsi" w:hAnsiTheme="minorHAnsi" w:cstheme="minorHAnsi"/>
      <w:sz w:val="18"/>
      <w:szCs w:val="18"/>
    </w:rPr>
  </w:style>
  <w:style w:type="paragraph" w:styleId="Index8">
    <w:name w:val="index 8"/>
    <w:basedOn w:val="Normal"/>
    <w:next w:val="Normal"/>
    <w:autoRedefine/>
    <w:uiPriority w:val="99"/>
    <w:unhideWhenUsed/>
    <w:rsid w:val="00D912A2"/>
    <w:pPr>
      <w:spacing w:before="0"/>
      <w:ind w:left="1760" w:hanging="220"/>
      <w:jc w:val="left"/>
    </w:pPr>
    <w:rPr>
      <w:rFonts w:asciiTheme="minorHAnsi" w:hAnsiTheme="minorHAnsi" w:cstheme="minorHAnsi"/>
      <w:sz w:val="18"/>
      <w:szCs w:val="18"/>
    </w:rPr>
  </w:style>
  <w:style w:type="paragraph" w:styleId="Index9">
    <w:name w:val="index 9"/>
    <w:basedOn w:val="Normal"/>
    <w:next w:val="Normal"/>
    <w:autoRedefine/>
    <w:uiPriority w:val="99"/>
    <w:unhideWhenUsed/>
    <w:rsid w:val="00D912A2"/>
    <w:pPr>
      <w:spacing w:before="0"/>
      <w:ind w:left="1980" w:hanging="220"/>
      <w:jc w:val="left"/>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4"/>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4"/>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5A2081"/>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ind w:left="220" w:hanging="220"/>
      <w:jc w:val="left"/>
    </w:pPr>
    <w:rPr>
      <w:rFonts w:asciiTheme="minorHAnsi" w:hAnsiTheme="minorHAnsi" w:cstheme="minorHAnsi"/>
      <w:sz w:val="18"/>
      <w:szCs w:val="18"/>
    </w:rPr>
  </w:style>
  <w:style w:type="paragraph" w:styleId="Index2">
    <w:name w:val="index 2"/>
    <w:basedOn w:val="Normal"/>
    <w:next w:val="Normal"/>
    <w:autoRedefine/>
    <w:uiPriority w:val="99"/>
    <w:unhideWhenUsed/>
    <w:rsid w:val="00F171E0"/>
    <w:pPr>
      <w:spacing w:before="0"/>
      <w:ind w:left="440" w:hanging="220"/>
      <w:jc w:val="left"/>
    </w:pPr>
    <w:rPr>
      <w:rFonts w:asciiTheme="minorHAnsi" w:hAnsiTheme="minorHAnsi" w:cstheme="minorHAnsi"/>
      <w:sz w:val="18"/>
      <w:szCs w:val="18"/>
    </w:r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F7508"/>
    <w:pPr>
      <w:tabs>
        <w:tab w:val="left" w:pos="426"/>
        <w:tab w:val="left" w:pos="1701"/>
        <w:tab w:val="right" w:leader="dot" w:pos="8364"/>
      </w:tabs>
      <w:spacing w:after="100"/>
    </w:pPr>
    <w:rPr>
      <w:b/>
      <w:noProof/>
      <w:color w:val="70635A" w:themeColor="text2"/>
      <w:sz w:val="24"/>
      <w:szCs w:val="24"/>
      <w:lang w:val="en-US" w:eastAsia="ja-JP"/>
    </w:rPr>
  </w:style>
  <w:style w:type="paragraph" w:styleId="TOC2">
    <w:name w:val="toc 2"/>
    <w:basedOn w:val="Normal"/>
    <w:next w:val="Normal"/>
    <w:uiPriority w:val="39"/>
    <w:qFormat/>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99"/>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ind w:left="660" w:hanging="220"/>
      <w:jc w:val="left"/>
    </w:pPr>
    <w:rPr>
      <w:rFonts w:asciiTheme="minorHAnsi" w:hAnsiTheme="minorHAnsi" w:cstheme="minorHAnsi"/>
      <w:sz w:val="18"/>
      <w:szCs w:val="18"/>
    </w:rPr>
  </w:style>
  <w:style w:type="paragraph" w:styleId="Index4">
    <w:name w:val="index 4"/>
    <w:basedOn w:val="Normal"/>
    <w:next w:val="Normal"/>
    <w:autoRedefine/>
    <w:uiPriority w:val="99"/>
    <w:unhideWhenUsed/>
    <w:rsid w:val="00F171E0"/>
    <w:pPr>
      <w:spacing w:before="0"/>
      <w:ind w:left="880" w:hanging="220"/>
      <w:jc w:val="left"/>
    </w:pPr>
    <w:rPr>
      <w:rFonts w:asciiTheme="minorHAnsi" w:hAnsiTheme="minorHAnsi" w:cstheme="minorHAnsi"/>
      <w:sz w:val="18"/>
      <w:szCs w:val="18"/>
    </w:rPr>
  </w:style>
  <w:style w:type="paragraph" w:styleId="Index5">
    <w:name w:val="index 5"/>
    <w:basedOn w:val="Normal"/>
    <w:next w:val="Normal"/>
    <w:autoRedefine/>
    <w:uiPriority w:val="99"/>
    <w:unhideWhenUsed/>
    <w:rsid w:val="00F171E0"/>
    <w:pPr>
      <w:spacing w:before="0"/>
      <w:ind w:left="1100" w:hanging="220"/>
      <w:jc w:val="left"/>
    </w:pPr>
    <w:rPr>
      <w:rFonts w:asciiTheme="minorHAnsi" w:hAnsiTheme="minorHAnsi" w:cstheme="minorHAnsi"/>
      <w:sz w:val="18"/>
      <w:szCs w:val="18"/>
    </w:rPr>
  </w:style>
  <w:style w:type="paragraph" w:styleId="IndexHeading">
    <w:name w:val="index heading"/>
    <w:basedOn w:val="Normal"/>
    <w:next w:val="Index1"/>
    <w:uiPriority w:val="99"/>
    <w:unhideWhenUsed/>
    <w:rsid w:val="00F171E0"/>
    <w:pPr>
      <w:spacing w:before="240" w:after="120"/>
      <w:jc w:val="center"/>
    </w:pPr>
    <w:rPr>
      <w:rFonts w:asciiTheme="minorHAnsi" w:hAnsiTheme="minorHAnsi" w:cstheme="minorHAnsi"/>
      <w:b/>
      <w:bCs/>
      <w:sz w:val="26"/>
      <w:szCs w:val="26"/>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paragraph" w:customStyle="1" w:styleId="Default">
    <w:name w:val="Default"/>
    <w:rsid w:val="00950032"/>
    <w:pPr>
      <w:autoSpaceDE w:val="0"/>
      <w:autoSpaceDN w:val="0"/>
      <w:adjustRightInd w:val="0"/>
      <w:spacing w:before="0"/>
    </w:pPr>
    <w:rPr>
      <w:rFonts w:ascii="Arial" w:hAnsi="Arial" w:cs="Arial"/>
      <w:color w:val="000000"/>
      <w:sz w:val="24"/>
      <w:szCs w:val="24"/>
    </w:rPr>
  </w:style>
  <w:style w:type="paragraph" w:customStyle="1" w:styleId="tabletext0">
    <w:name w:val="table text"/>
    <w:basedOn w:val="Normal"/>
    <w:link w:val="tabletextChar0"/>
    <w:qFormat/>
    <w:rsid w:val="00FF3E5B"/>
    <w:pPr>
      <w:spacing w:before="60" w:after="60"/>
      <w:jc w:val="left"/>
    </w:pPr>
    <w:rPr>
      <w:sz w:val="18"/>
    </w:rPr>
  </w:style>
  <w:style w:type="character" w:customStyle="1" w:styleId="tabletextChar0">
    <w:name w:val="table text Char"/>
    <w:basedOn w:val="DefaultParagraphFont"/>
    <w:link w:val="tabletext0"/>
    <w:rsid w:val="00FF3E5B"/>
    <w:rPr>
      <w:rFonts w:ascii="Arial" w:hAnsi="Arial"/>
      <w:sz w:val="18"/>
    </w:rPr>
  </w:style>
  <w:style w:type="paragraph" w:customStyle="1" w:styleId="AERheading4">
    <w:name w:val="AER heading 4"/>
    <w:basedOn w:val="Normal"/>
    <w:rsid w:val="008026F1"/>
    <w:pPr>
      <w:keepNext/>
      <w:spacing w:before="240" w:after="120" w:line="240" w:lineRule="auto"/>
      <w:ind w:left="851" w:hanging="851"/>
      <w:jc w:val="left"/>
    </w:pPr>
    <w:rPr>
      <w:rFonts w:ascii="Times New Roman" w:eastAsia="Times New Roman" w:hAnsi="Times New Roman" w:cs="Times New Roman"/>
      <w:b/>
      <w:bCs/>
    </w:rPr>
  </w:style>
  <w:style w:type="paragraph" w:styleId="BodyText">
    <w:name w:val="Body Text"/>
    <w:basedOn w:val="Normal"/>
    <w:link w:val="BodyTextChar"/>
    <w:uiPriority w:val="99"/>
    <w:semiHidden/>
    <w:unhideWhenUsed/>
    <w:rsid w:val="003C0BAD"/>
    <w:pPr>
      <w:spacing w:after="120"/>
    </w:pPr>
  </w:style>
  <w:style w:type="character" w:customStyle="1" w:styleId="BodyTextChar">
    <w:name w:val="Body Text Char"/>
    <w:basedOn w:val="DefaultParagraphFont"/>
    <w:link w:val="BodyText"/>
    <w:uiPriority w:val="99"/>
    <w:semiHidden/>
    <w:rsid w:val="003C0BAD"/>
    <w:rPr>
      <w:rFonts w:ascii="Arial" w:hAnsi="Arial"/>
    </w:rPr>
  </w:style>
  <w:style w:type="paragraph" w:customStyle="1" w:styleId="AERbodytext">
    <w:name w:val="AER body text"/>
    <w:qFormat/>
    <w:rsid w:val="00A25E04"/>
    <w:pPr>
      <w:numPr>
        <w:numId w:val="26"/>
      </w:numPr>
      <w:spacing w:before="0" w:after="240" w:line="288" w:lineRule="auto"/>
      <w:jc w:val="both"/>
    </w:pPr>
    <w:rPr>
      <w:rFonts w:ascii="Gautami" w:eastAsia="Times New Roman" w:hAnsi="Gautami" w:cs="Times New Roman"/>
      <w:sz w:val="20"/>
      <w:szCs w:val="24"/>
    </w:rPr>
  </w:style>
  <w:style w:type="paragraph" w:customStyle="1" w:styleId="AERnumberedlistfirststyle">
    <w:name w:val="AER numbered list (first style)"/>
    <w:basedOn w:val="AERbodytext"/>
    <w:qFormat/>
    <w:rsid w:val="00A25E04"/>
    <w:pPr>
      <w:numPr>
        <w:ilvl w:val="1"/>
      </w:numPr>
      <w:tabs>
        <w:tab w:val="clear" w:pos="357"/>
        <w:tab w:val="num" w:pos="360"/>
      </w:tabs>
      <w:spacing w:after="200"/>
    </w:pPr>
  </w:style>
  <w:style w:type="paragraph" w:customStyle="1" w:styleId="AERnumberedlistsecondstyle">
    <w:name w:val="AER numbered list (second style)"/>
    <w:basedOn w:val="AERnumberedlistfirststyle"/>
    <w:qFormat/>
    <w:rsid w:val="00A25E04"/>
    <w:pPr>
      <w:numPr>
        <w:ilvl w:val="2"/>
      </w:numPr>
      <w:tabs>
        <w:tab w:val="clear" w:pos="720"/>
        <w:tab w:val="num" w:pos="360"/>
      </w:tabs>
    </w:pPr>
  </w:style>
  <w:style w:type="paragraph" w:customStyle="1" w:styleId="AERnumberedlistthirdstyle">
    <w:name w:val="AER numbered list (third style)"/>
    <w:basedOn w:val="AERnumberedlistsecondstyle"/>
    <w:qFormat/>
    <w:rsid w:val="00A25E04"/>
    <w:pPr>
      <w:numPr>
        <w:ilvl w:val="3"/>
      </w:numPr>
      <w:tabs>
        <w:tab w:val="clear" w:pos="1077"/>
        <w:tab w:val="num" w:pos="360"/>
      </w:tabs>
    </w:pPr>
  </w:style>
  <w:style w:type="numbering" w:customStyle="1" w:styleId="AERnumberedlist">
    <w:name w:val="AER numbered list"/>
    <w:uiPriority w:val="99"/>
    <w:rsid w:val="00A25E04"/>
    <w:pPr>
      <w:numPr>
        <w:numId w:val="25"/>
      </w:numPr>
    </w:pPr>
  </w:style>
  <w:style w:type="paragraph" w:customStyle="1" w:styleId="AERnumberedlist2first">
    <w:name w:val="AER numbered list 2 first"/>
    <w:basedOn w:val="AERbodytext"/>
    <w:qFormat/>
    <w:rsid w:val="00A25E04"/>
    <w:pPr>
      <w:numPr>
        <w:ilvl w:val="4"/>
      </w:numPr>
      <w:tabs>
        <w:tab w:val="clear" w:pos="357"/>
        <w:tab w:val="num" w:pos="360"/>
      </w:tabs>
    </w:pPr>
  </w:style>
  <w:style w:type="paragraph" w:customStyle="1" w:styleId="AERnumberedlist2second">
    <w:name w:val="AER numbered list 2 second"/>
    <w:basedOn w:val="AERnumberedlist2first"/>
    <w:qFormat/>
    <w:rsid w:val="00A25E04"/>
    <w:pPr>
      <w:numPr>
        <w:ilvl w:val="5"/>
      </w:numPr>
      <w:tabs>
        <w:tab w:val="clear" w:pos="720"/>
        <w:tab w:val="num" w:pos="360"/>
      </w:tabs>
    </w:pPr>
  </w:style>
  <w:style w:type="paragraph" w:customStyle="1" w:styleId="AERnumberedlist2third">
    <w:name w:val="AER numbered list 2 third"/>
    <w:basedOn w:val="AERnumberedlist2second"/>
    <w:qFormat/>
    <w:rsid w:val="00A25E04"/>
    <w:pPr>
      <w:numPr>
        <w:ilvl w:val="6"/>
      </w:numPr>
      <w:tabs>
        <w:tab w:val="clear" w:pos="1077"/>
        <w:tab w:val="num" w:pos="360"/>
      </w:tabs>
    </w:pPr>
  </w:style>
  <w:style w:type="paragraph" w:styleId="Index6">
    <w:name w:val="index 6"/>
    <w:basedOn w:val="Normal"/>
    <w:next w:val="Normal"/>
    <w:autoRedefine/>
    <w:uiPriority w:val="99"/>
    <w:unhideWhenUsed/>
    <w:rsid w:val="00D912A2"/>
    <w:pPr>
      <w:spacing w:before="0"/>
      <w:ind w:left="1320" w:hanging="220"/>
      <w:jc w:val="left"/>
    </w:pPr>
    <w:rPr>
      <w:rFonts w:asciiTheme="minorHAnsi" w:hAnsiTheme="minorHAnsi" w:cstheme="minorHAnsi"/>
      <w:sz w:val="18"/>
      <w:szCs w:val="18"/>
    </w:rPr>
  </w:style>
  <w:style w:type="paragraph" w:styleId="Index7">
    <w:name w:val="index 7"/>
    <w:basedOn w:val="Normal"/>
    <w:next w:val="Normal"/>
    <w:autoRedefine/>
    <w:uiPriority w:val="99"/>
    <w:unhideWhenUsed/>
    <w:rsid w:val="00D912A2"/>
    <w:pPr>
      <w:spacing w:before="0"/>
      <w:ind w:left="1540" w:hanging="220"/>
      <w:jc w:val="left"/>
    </w:pPr>
    <w:rPr>
      <w:rFonts w:asciiTheme="minorHAnsi" w:hAnsiTheme="minorHAnsi" w:cstheme="minorHAnsi"/>
      <w:sz w:val="18"/>
      <w:szCs w:val="18"/>
    </w:rPr>
  </w:style>
  <w:style w:type="paragraph" w:styleId="Index8">
    <w:name w:val="index 8"/>
    <w:basedOn w:val="Normal"/>
    <w:next w:val="Normal"/>
    <w:autoRedefine/>
    <w:uiPriority w:val="99"/>
    <w:unhideWhenUsed/>
    <w:rsid w:val="00D912A2"/>
    <w:pPr>
      <w:spacing w:before="0"/>
      <w:ind w:left="1760" w:hanging="220"/>
      <w:jc w:val="left"/>
    </w:pPr>
    <w:rPr>
      <w:rFonts w:asciiTheme="minorHAnsi" w:hAnsiTheme="minorHAnsi" w:cstheme="minorHAnsi"/>
      <w:sz w:val="18"/>
      <w:szCs w:val="18"/>
    </w:rPr>
  </w:style>
  <w:style w:type="paragraph" w:styleId="Index9">
    <w:name w:val="index 9"/>
    <w:basedOn w:val="Normal"/>
    <w:next w:val="Normal"/>
    <w:autoRedefine/>
    <w:uiPriority w:val="99"/>
    <w:unhideWhenUsed/>
    <w:rsid w:val="00D912A2"/>
    <w:pPr>
      <w:spacing w:before="0"/>
      <w:ind w:left="1980" w:hanging="22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11074">
      <w:bodyDiv w:val="1"/>
      <w:marLeft w:val="0"/>
      <w:marRight w:val="0"/>
      <w:marTop w:val="0"/>
      <w:marBottom w:val="0"/>
      <w:divBdr>
        <w:top w:val="none" w:sz="0" w:space="0" w:color="auto"/>
        <w:left w:val="none" w:sz="0" w:space="0" w:color="auto"/>
        <w:bottom w:val="none" w:sz="0" w:space="0" w:color="auto"/>
        <w:right w:val="none" w:sz="0" w:space="0" w:color="auto"/>
      </w:divBdr>
    </w:div>
    <w:div w:id="167721982">
      <w:bodyDiv w:val="1"/>
      <w:marLeft w:val="0"/>
      <w:marRight w:val="0"/>
      <w:marTop w:val="0"/>
      <w:marBottom w:val="0"/>
      <w:divBdr>
        <w:top w:val="none" w:sz="0" w:space="0" w:color="auto"/>
        <w:left w:val="none" w:sz="0" w:space="0" w:color="auto"/>
        <w:bottom w:val="none" w:sz="0" w:space="0" w:color="auto"/>
        <w:right w:val="none" w:sz="0" w:space="0" w:color="auto"/>
      </w:divBdr>
    </w:div>
    <w:div w:id="206995408">
      <w:bodyDiv w:val="1"/>
      <w:marLeft w:val="0"/>
      <w:marRight w:val="0"/>
      <w:marTop w:val="0"/>
      <w:marBottom w:val="0"/>
      <w:divBdr>
        <w:top w:val="none" w:sz="0" w:space="0" w:color="auto"/>
        <w:left w:val="none" w:sz="0" w:space="0" w:color="auto"/>
        <w:bottom w:val="none" w:sz="0" w:space="0" w:color="auto"/>
        <w:right w:val="none" w:sz="0" w:space="0" w:color="auto"/>
      </w:divBdr>
    </w:div>
    <w:div w:id="243034249">
      <w:bodyDiv w:val="1"/>
      <w:marLeft w:val="0"/>
      <w:marRight w:val="0"/>
      <w:marTop w:val="0"/>
      <w:marBottom w:val="0"/>
      <w:divBdr>
        <w:top w:val="none" w:sz="0" w:space="0" w:color="auto"/>
        <w:left w:val="none" w:sz="0" w:space="0" w:color="auto"/>
        <w:bottom w:val="none" w:sz="0" w:space="0" w:color="auto"/>
        <w:right w:val="none" w:sz="0" w:space="0" w:color="auto"/>
      </w:divBdr>
    </w:div>
    <w:div w:id="290325334">
      <w:bodyDiv w:val="1"/>
      <w:marLeft w:val="0"/>
      <w:marRight w:val="0"/>
      <w:marTop w:val="0"/>
      <w:marBottom w:val="0"/>
      <w:divBdr>
        <w:top w:val="none" w:sz="0" w:space="0" w:color="auto"/>
        <w:left w:val="none" w:sz="0" w:space="0" w:color="auto"/>
        <w:bottom w:val="none" w:sz="0" w:space="0" w:color="auto"/>
        <w:right w:val="none" w:sz="0" w:space="0" w:color="auto"/>
      </w:divBdr>
    </w:div>
    <w:div w:id="295793403">
      <w:bodyDiv w:val="1"/>
      <w:marLeft w:val="0"/>
      <w:marRight w:val="0"/>
      <w:marTop w:val="0"/>
      <w:marBottom w:val="0"/>
      <w:divBdr>
        <w:top w:val="none" w:sz="0" w:space="0" w:color="auto"/>
        <w:left w:val="none" w:sz="0" w:space="0" w:color="auto"/>
        <w:bottom w:val="none" w:sz="0" w:space="0" w:color="auto"/>
        <w:right w:val="none" w:sz="0" w:space="0" w:color="auto"/>
      </w:divBdr>
    </w:div>
    <w:div w:id="308898767">
      <w:bodyDiv w:val="1"/>
      <w:marLeft w:val="0"/>
      <w:marRight w:val="0"/>
      <w:marTop w:val="0"/>
      <w:marBottom w:val="0"/>
      <w:divBdr>
        <w:top w:val="none" w:sz="0" w:space="0" w:color="auto"/>
        <w:left w:val="none" w:sz="0" w:space="0" w:color="auto"/>
        <w:bottom w:val="none" w:sz="0" w:space="0" w:color="auto"/>
        <w:right w:val="none" w:sz="0" w:space="0" w:color="auto"/>
      </w:divBdr>
    </w:div>
    <w:div w:id="352537669">
      <w:bodyDiv w:val="1"/>
      <w:marLeft w:val="0"/>
      <w:marRight w:val="0"/>
      <w:marTop w:val="0"/>
      <w:marBottom w:val="0"/>
      <w:divBdr>
        <w:top w:val="none" w:sz="0" w:space="0" w:color="auto"/>
        <w:left w:val="none" w:sz="0" w:space="0" w:color="auto"/>
        <w:bottom w:val="none" w:sz="0" w:space="0" w:color="auto"/>
        <w:right w:val="none" w:sz="0" w:space="0" w:color="auto"/>
      </w:divBdr>
    </w:div>
    <w:div w:id="430322665">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507670050">
      <w:bodyDiv w:val="1"/>
      <w:marLeft w:val="0"/>
      <w:marRight w:val="0"/>
      <w:marTop w:val="0"/>
      <w:marBottom w:val="0"/>
      <w:divBdr>
        <w:top w:val="none" w:sz="0" w:space="0" w:color="auto"/>
        <w:left w:val="none" w:sz="0" w:space="0" w:color="auto"/>
        <w:bottom w:val="none" w:sz="0" w:space="0" w:color="auto"/>
        <w:right w:val="none" w:sz="0" w:space="0" w:color="auto"/>
      </w:divBdr>
      <w:divsChild>
        <w:div w:id="2083259863">
          <w:marLeft w:val="0"/>
          <w:marRight w:val="0"/>
          <w:marTop w:val="0"/>
          <w:marBottom w:val="0"/>
          <w:divBdr>
            <w:top w:val="none" w:sz="0" w:space="0" w:color="auto"/>
            <w:left w:val="none" w:sz="0" w:space="0" w:color="auto"/>
            <w:bottom w:val="none" w:sz="0" w:space="0" w:color="auto"/>
            <w:right w:val="none" w:sz="0" w:space="0" w:color="auto"/>
          </w:divBdr>
          <w:divsChild>
            <w:div w:id="237248040">
              <w:marLeft w:val="0"/>
              <w:marRight w:val="0"/>
              <w:marTop w:val="0"/>
              <w:marBottom w:val="0"/>
              <w:divBdr>
                <w:top w:val="none" w:sz="0" w:space="0" w:color="auto"/>
                <w:left w:val="none" w:sz="0" w:space="0" w:color="auto"/>
                <w:bottom w:val="none" w:sz="0" w:space="0" w:color="auto"/>
                <w:right w:val="none" w:sz="0" w:space="0" w:color="auto"/>
              </w:divBdr>
              <w:divsChild>
                <w:div w:id="752122960">
                  <w:marLeft w:val="0"/>
                  <w:marRight w:val="0"/>
                  <w:marTop w:val="0"/>
                  <w:marBottom w:val="0"/>
                  <w:divBdr>
                    <w:top w:val="none" w:sz="0" w:space="0" w:color="auto"/>
                    <w:left w:val="none" w:sz="0" w:space="0" w:color="auto"/>
                    <w:bottom w:val="none" w:sz="0" w:space="0" w:color="auto"/>
                    <w:right w:val="none" w:sz="0" w:space="0" w:color="auto"/>
                  </w:divBdr>
                  <w:divsChild>
                    <w:div w:id="162669854">
                      <w:marLeft w:val="0"/>
                      <w:marRight w:val="0"/>
                      <w:marTop w:val="0"/>
                      <w:marBottom w:val="0"/>
                      <w:divBdr>
                        <w:top w:val="none" w:sz="0" w:space="0" w:color="auto"/>
                        <w:left w:val="none" w:sz="0" w:space="0" w:color="auto"/>
                        <w:bottom w:val="none" w:sz="0" w:space="0" w:color="auto"/>
                        <w:right w:val="none" w:sz="0" w:space="0" w:color="auto"/>
                      </w:divBdr>
                      <w:divsChild>
                        <w:div w:id="295184323">
                          <w:marLeft w:val="0"/>
                          <w:marRight w:val="0"/>
                          <w:marTop w:val="0"/>
                          <w:marBottom w:val="0"/>
                          <w:divBdr>
                            <w:top w:val="none" w:sz="0" w:space="0" w:color="auto"/>
                            <w:left w:val="none" w:sz="0" w:space="0" w:color="auto"/>
                            <w:bottom w:val="none" w:sz="0" w:space="0" w:color="auto"/>
                            <w:right w:val="none" w:sz="0" w:space="0" w:color="auto"/>
                          </w:divBdr>
                        </w:div>
                      </w:divsChild>
                    </w:div>
                    <w:div w:id="1389959522">
                      <w:marLeft w:val="0"/>
                      <w:marRight w:val="0"/>
                      <w:marTop w:val="0"/>
                      <w:marBottom w:val="0"/>
                      <w:divBdr>
                        <w:top w:val="none" w:sz="0" w:space="0" w:color="auto"/>
                        <w:left w:val="none" w:sz="0" w:space="0" w:color="auto"/>
                        <w:bottom w:val="none" w:sz="0" w:space="0" w:color="auto"/>
                        <w:right w:val="none" w:sz="0" w:space="0" w:color="auto"/>
                      </w:divBdr>
                      <w:divsChild>
                        <w:div w:id="2033143719">
                          <w:marLeft w:val="0"/>
                          <w:marRight w:val="0"/>
                          <w:marTop w:val="0"/>
                          <w:marBottom w:val="0"/>
                          <w:divBdr>
                            <w:top w:val="none" w:sz="0" w:space="0" w:color="auto"/>
                            <w:left w:val="none" w:sz="0" w:space="0" w:color="auto"/>
                            <w:bottom w:val="none" w:sz="0" w:space="0" w:color="auto"/>
                            <w:right w:val="none" w:sz="0" w:space="0" w:color="auto"/>
                          </w:divBdr>
                        </w:div>
                      </w:divsChild>
                    </w:div>
                    <w:div w:id="475993509">
                      <w:marLeft w:val="0"/>
                      <w:marRight w:val="0"/>
                      <w:marTop w:val="0"/>
                      <w:marBottom w:val="0"/>
                      <w:divBdr>
                        <w:top w:val="none" w:sz="0" w:space="0" w:color="auto"/>
                        <w:left w:val="none" w:sz="0" w:space="0" w:color="auto"/>
                        <w:bottom w:val="none" w:sz="0" w:space="0" w:color="auto"/>
                        <w:right w:val="none" w:sz="0" w:space="0" w:color="auto"/>
                      </w:divBdr>
                      <w:divsChild>
                        <w:div w:id="1429424888">
                          <w:marLeft w:val="0"/>
                          <w:marRight w:val="0"/>
                          <w:marTop w:val="0"/>
                          <w:marBottom w:val="0"/>
                          <w:divBdr>
                            <w:top w:val="none" w:sz="0" w:space="0" w:color="auto"/>
                            <w:left w:val="none" w:sz="0" w:space="0" w:color="auto"/>
                            <w:bottom w:val="none" w:sz="0" w:space="0" w:color="auto"/>
                            <w:right w:val="none" w:sz="0" w:space="0" w:color="auto"/>
                          </w:divBdr>
                        </w:div>
                      </w:divsChild>
                    </w:div>
                    <w:div w:id="535701048">
                      <w:marLeft w:val="0"/>
                      <w:marRight w:val="0"/>
                      <w:marTop w:val="0"/>
                      <w:marBottom w:val="0"/>
                      <w:divBdr>
                        <w:top w:val="none" w:sz="0" w:space="0" w:color="auto"/>
                        <w:left w:val="none" w:sz="0" w:space="0" w:color="auto"/>
                        <w:bottom w:val="none" w:sz="0" w:space="0" w:color="auto"/>
                        <w:right w:val="none" w:sz="0" w:space="0" w:color="auto"/>
                      </w:divBdr>
                      <w:divsChild>
                        <w:div w:id="2040277009">
                          <w:marLeft w:val="0"/>
                          <w:marRight w:val="0"/>
                          <w:marTop w:val="0"/>
                          <w:marBottom w:val="0"/>
                          <w:divBdr>
                            <w:top w:val="none" w:sz="0" w:space="0" w:color="auto"/>
                            <w:left w:val="none" w:sz="0" w:space="0" w:color="auto"/>
                            <w:bottom w:val="none" w:sz="0" w:space="0" w:color="auto"/>
                            <w:right w:val="none" w:sz="0" w:space="0" w:color="auto"/>
                          </w:divBdr>
                        </w:div>
                      </w:divsChild>
                    </w:div>
                    <w:div w:id="1209680039">
                      <w:marLeft w:val="0"/>
                      <w:marRight w:val="0"/>
                      <w:marTop w:val="0"/>
                      <w:marBottom w:val="0"/>
                      <w:divBdr>
                        <w:top w:val="none" w:sz="0" w:space="0" w:color="auto"/>
                        <w:left w:val="none" w:sz="0" w:space="0" w:color="auto"/>
                        <w:bottom w:val="none" w:sz="0" w:space="0" w:color="auto"/>
                        <w:right w:val="none" w:sz="0" w:space="0" w:color="auto"/>
                      </w:divBdr>
                      <w:divsChild>
                        <w:div w:id="11529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40427">
      <w:bodyDiv w:val="1"/>
      <w:marLeft w:val="0"/>
      <w:marRight w:val="0"/>
      <w:marTop w:val="0"/>
      <w:marBottom w:val="0"/>
      <w:divBdr>
        <w:top w:val="none" w:sz="0" w:space="0" w:color="auto"/>
        <w:left w:val="none" w:sz="0" w:space="0" w:color="auto"/>
        <w:bottom w:val="none" w:sz="0" w:space="0" w:color="auto"/>
        <w:right w:val="none" w:sz="0" w:space="0" w:color="auto"/>
      </w:divBdr>
    </w:div>
    <w:div w:id="562958343">
      <w:bodyDiv w:val="1"/>
      <w:marLeft w:val="0"/>
      <w:marRight w:val="0"/>
      <w:marTop w:val="0"/>
      <w:marBottom w:val="0"/>
      <w:divBdr>
        <w:top w:val="none" w:sz="0" w:space="0" w:color="auto"/>
        <w:left w:val="none" w:sz="0" w:space="0" w:color="auto"/>
        <w:bottom w:val="none" w:sz="0" w:space="0" w:color="auto"/>
        <w:right w:val="none" w:sz="0" w:space="0" w:color="auto"/>
      </w:divBdr>
    </w:div>
    <w:div w:id="593981018">
      <w:bodyDiv w:val="1"/>
      <w:marLeft w:val="0"/>
      <w:marRight w:val="0"/>
      <w:marTop w:val="0"/>
      <w:marBottom w:val="0"/>
      <w:divBdr>
        <w:top w:val="none" w:sz="0" w:space="0" w:color="auto"/>
        <w:left w:val="none" w:sz="0" w:space="0" w:color="auto"/>
        <w:bottom w:val="none" w:sz="0" w:space="0" w:color="auto"/>
        <w:right w:val="none" w:sz="0" w:space="0" w:color="auto"/>
      </w:divBdr>
    </w:div>
    <w:div w:id="796533202">
      <w:bodyDiv w:val="1"/>
      <w:marLeft w:val="0"/>
      <w:marRight w:val="0"/>
      <w:marTop w:val="0"/>
      <w:marBottom w:val="0"/>
      <w:divBdr>
        <w:top w:val="none" w:sz="0" w:space="0" w:color="auto"/>
        <w:left w:val="none" w:sz="0" w:space="0" w:color="auto"/>
        <w:bottom w:val="none" w:sz="0" w:space="0" w:color="auto"/>
        <w:right w:val="none" w:sz="0" w:space="0" w:color="auto"/>
      </w:divBdr>
    </w:div>
    <w:div w:id="817234274">
      <w:bodyDiv w:val="1"/>
      <w:marLeft w:val="0"/>
      <w:marRight w:val="0"/>
      <w:marTop w:val="0"/>
      <w:marBottom w:val="0"/>
      <w:divBdr>
        <w:top w:val="none" w:sz="0" w:space="0" w:color="auto"/>
        <w:left w:val="none" w:sz="0" w:space="0" w:color="auto"/>
        <w:bottom w:val="none" w:sz="0" w:space="0" w:color="auto"/>
        <w:right w:val="none" w:sz="0" w:space="0" w:color="auto"/>
      </w:divBdr>
    </w:div>
    <w:div w:id="826700981">
      <w:bodyDiv w:val="1"/>
      <w:marLeft w:val="0"/>
      <w:marRight w:val="0"/>
      <w:marTop w:val="0"/>
      <w:marBottom w:val="0"/>
      <w:divBdr>
        <w:top w:val="none" w:sz="0" w:space="0" w:color="auto"/>
        <w:left w:val="none" w:sz="0" w:space="0" w:color="auto"/>
        <w:bottom w:val="none" w:sz="0" w:space="0" w:color="auto"/>
        <w:right w:val="none" w:sz="0" w:space="0" w:color="auto"/>
      </w:divBdr>
    </w:div>
    <w:div w:id="843474959">
      <w:bodyDiv w:val="1"/>
      <w:marLeft w:val="0"/>
      <w:marRight w:val="0"/>
      <w:marTop w:val="0"/>
      <w:marBottom w:val="0"/>
      <w:divBdr>
        <w:top w:val="none" w:sz="0" w:space="0" w:color="auto"/>
        <w:left w:val="none" w:sz="0" w:space="0" w:color="auto"/>
        <w:bottom w:val="none" w:sz="0" w:space="0" w:color="auto"/>
        <w:right w:val="none" w:sz="0" w:space="0" w:color="auto"/>
      </w:divBdr>
    </w:div>
    <w:div w:id="960067390">
      <w:bodyDiv w:val="1"/>
      <w:marLeft w:val="0"/>
      <w:marRight w:val="0"/>
      <w:marTop w:val="0"/>
      <w:marBottom w:val="0"/>
      <w:divBdr>
        <w:top w:val="none" w:sz="0" w:space="0" w:color="auto"/>
        <w:left w:val="none" w:sz="0" w:space="0" w:color="auto"/>
        <w:bottom w:val="none" w:sz="0" w:space="0" w:color="auto"/>
        <w:right w:val="none" w:sz="0" w:space="0" w:color="auto"/>
      </w:divBdr>
    </w:div>
    <w:div w:id="986666938">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97408104">
      <w:bodyDiv w:val="1"/>
      <w:marLeft w:val="0"/>
      <w:marRight w:val="0"/>
      <w:marTop w:val="0"/>
      <w:marBottom w:val="0"/>
      <w:divBdr>
        <w:top w:val="none" w:sz="0" w:space="0" w:color="auto"/>
        <w:left w:val="none" w:sz="0" w:space="0" w:color="auto"/>
        <w:bottom w:val="none" w:sz="0" w:space="0" w:color="auto"/>
        <w:right w:val="none" w:sz="0" w:space="0" w:color="auto"/>
      </w:divBdr>
    </w:div>
    <w:div w:id="1147551596">
      <w:bodyDiv w:val="1"/>
      <w:marLeft w:val="0"/>
      <w:marRight w:val="0"/>
      <w:marTop w:val="0"/>
      <w:marBottom w:val="0"/>
      <w:divBdr>
        <w:top w:val="none" w:sz="0" w:space="0" w:color="auto"/>
        <w:left w:val="none" w:sz="0" w:space="0" w:color="auto"/>
        <w:bottom w:val="none" w:sz="0" w:space="0" w:color="auto"/>
        <w:right w:val="none" w:sz="0" w:space="0" w:color="auto"/>
      </w:divBdr>
      <w:divsChild>
        <w:div w:id="447701881">
          <w:marLeft w:val="0"/>
          <w:marRight w:val="0"/>
          <w:marTop w:val="0"/>
          <w:marBottom w:val="0"/>
          <w:divBdr>
            <w:top w:val="none" w:sz="0" w:space="0" w:color="auto"/>
            <w:left w:val="none" w:sz="0" w:space="0" w:color="auto"/>
            <w:bottom w:val="none" w:sz="0" w:space="0" w:color="auto"/>
            <w:right w:val="none" w:sz="0" w:space="0" w:color="auto"/>
          </w:divBdr>
          <w:divsChild>
            <w:div w:id="1651204183">
              <w:marLeft w:val="0"/>
              <w:marRight w:val="0"/>
              <w:marTop w:val="0"/>
              <w:marBottom w:val="0"/>
              <w:divBdr>
                <w:top w:val="none" w:sz="0" w:space="0" w:color="auto"/>
                <w:left w:val="none" w:sz="0" w:space="0" w:color="auto"/>
                <w:bottom w:val="none" w:sz="0" w:space="0" w:color="auto"/>
                <w:right w:val="none" w:sz="0" w:space="0" w:color="auto"/>
              </w:divBdr>
              <w:divsChild>
                <w:div w:id="1343816545">
                  <w:marLeft w:val="0"/>
                  <w:marRight w:val="0"/>
                  <w:marTop w:val="0"/>
                  <w:marBottom w:val="0"/>
                  <w:divBdr>
                    <w:top w:val="none" w:sz="0" w:space="0" w:color="auto"/>
                    <w:left w:val="none" w:sz="0" w:space="0" w:color="auto"/>
                    <w:bottom w:val="none" w:sz="0" w:space="0" w:color="auto"/>
                    <w:right w:val="none" w:sz="0" w:space="0" w:color="auto"/>
                  </w:divBdr>
                  <w:divsChild>
                    <w:div w:id="1177774301">
                      <w:marLeft w:val="0"/>
                      <w:marRight w:val="0"/>
                      <w:marTop w:val="0"/>
                      <w:marBottom w:val="0"/>
                      <w:divBdr>
                        <w:top w:val="none" w:sz="0" w:space="0" w:color="auto"/>
                        <w:left w:val="none" w:sz="0" w:space="0" w:color="auto"/>
                        <w:bottom w:val="none" w:sz="0" w:space="0" w:color="auto"/>
                        <w:right w:val="none" w:sz="0" w:space="0" w:color="auto"/>
                      </w:divBdr>
                      <w:divsChild>
                        <w:div w:id="1297251709">
                          <w:marLeft w:val="0"/>
                          <w:marRight w:val="0"/>
                          <w:marTop w:val="0"/>
                          <w:marBottom w:val="0"/>
                          <w:divBdr>
                            <w:top w:val="none" w:sz="0" w:space="0" w:color="auto"/>
                            <w:left w:val="none" w:sz="0" w:space="0" w:color="auto"/>
                            <w:bottom w:val="none" w:sz="0" w:space="0" w:color="auto"/>
                            <w:right w:val="none" w:sz="0" w:space="0" w:color="auto"/>
                          </w:divBdr>
                        </w:div>
                      </w:divsChild>
                    </w:div>
                    <w:div w:id="239826818">
                      <w:marLeft w:val="0"/>
                      <w:marRight w:val="0"/>
                      <w:marTop w:val="0"/>
                      <w:marBottom w:val="0"/>
                      <w:divBdr>
                        <w:top w:val="none" w:sz="0" w:space="0" w:color="auto"/>
                        <w:left w:val="none" w:sz="0" w:space="0" w:color="auto"/>
                        <w:bottom w:val="none" w:sz="0" w:space="0" w:color="auto"/>
                        <w:right w:val="none" w:sz="0" w:space="0" w:color="auto"/>
                      </w:divBdr>
                      <w:divsChild>
                        <w:div w:id="330447966">
                          <w:marLeft w:val="0"/>
                          <w:marRight w:val="0"/>
                          <w:marTop w:val="0"/>
                          <w:marBottom w:val="0"/>
                          <w:divBdr>
                            <w:top w:val="none" w:sz="0" w:space="0" w:color="auto"/>
                            <w:left w:val="none" w:sz="0" w:space="0" w:color="auto"/>
                            <w:bottom w:val="none" w:sz="0" w:space="0" w:color="auto"/>
                            <w:right w:val="none" w:sz="0" w:space="0" w:color="auto"/>
                          </w:divBdr>
                        </w:div>
                      </w:divsChild>
                    </w:div>
                    <w:div w:id="461774774">
                      <w:marLeft w:val="0"/>
                      <w:marRight w:val="0"/>
                      <w:marTop w:val="0"/>
                      <w:marBottom w:val="0"/>
                      <w:divBdr>
                        <w:top w:val="none" w:sz="0" w:space="0" w:color="auto"/>
                        <w:left w:val="none" w:sz="0" w:space="0" w:color="auto"/>
                        <w:bottom w:val="none" w:sz="0" w:space="0" w:color="auto"/>
                        <w:right w:val="none" w:sz="0" w:space="0" w:color="auto"/>
                      </w:divBdr>
                      <w:divsChild>
                        <w:div w:id="1761215993">
                          <w:marLeft w:val="0"/>
                          <w:marRight w:val="0"/>
                          <w:marTop w:val="0"/>
                          <w:marBottom w:val="0"/>
                          <w:divBdr>
                            <w:top w:val="none" w:sz="0" w:space="0" w:color="auto"/>
                            <w:left w:val="none" w:sz="0" w:space="0" w:color="auto"/>
                            <w:bottom w:val="none" w:sz="0" w:space="0" w:color="auto"/>
                            <w:right w:val="none" w:sz="0" w:space="0" w:color="auto"/>
                          </w:divBdr>
                        </w:div>
                      </w:divsChild>
                    </w:div>
                    <w:div w:id="1646858427">
                      <w:marLeft w:val="0"/>
                      <w:marRight w:val="0"/>
                      <w:marTop w:val="0"/>
                      <w:marBottom w:val="0"/>
                      <w:divBdr>
                        <w:top w:val="none" w:sz="0" w:space="0" w:color="auto"/>
                        <w:left w:val="none" w:sz="0" w:space="0" w:color="auto"/>
                        <w:bottom w:val="none" w:sz="0" w:space="0" w:color="auto"/>
                        <w:right w:val="none" w:sz="0" w:space="0" w:color="auto"/>
                      </w:divBdr>
                      <w:divsChild>
                        <w:div w:id="161817275">
                          <w:marLeft w:val="0"/>
                          <w:marRight w:val="0"/>
                          <w:marTop w:val="0"/>
                          <w:marBottom w:val="0"/>
                          <w:divBdr>
                            <w:top w:val="none" w:sz="0" w:space="0" w:color="auto"/>
                            <w:left w:val="none" w:sz="0" w:space="0" w:color="auto"/>
                            <w:bottom w:val="none" w:sz="0" w:space="0" w:color="auto"/>
                            <w:right w:val="none" w:sz="0" w:space="0" w:color="auto"/>
                          </w:divBdr>
                        </w:div>
                      </w:divsChild>
                    </w:div>
                    <w:div w:id="1403718951">
                      <w:marLeft w:val="0"/>
                      <w:marRight w:val="0"/>
                      <w:marTop w:val="0"/>
                      <w:marBottom w:val="0"/>
                      <w:divBdr>
                        <w:top w:val="none" w:sz="0" w:space="0" w:color="auto"/>
                        <w:left w:val="none" w:sz="0" w:space="0" w:color="auto"/>
                        <w:bottom w:val="none" w:sz="0" w:space="0" w:color="auto"/>
                        <w:right w:val="none" w:sz="0" w:space="0" w:color="auto"/>
                      </w:divBdr>
                      <w:divsChild>
                        <w:div w:id="13956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84709525">
      <w:bodyDiv w:val="1"/>
      <w:marLeft w:val="0"/>
      <w:marRight w:val="0"/>
      <w:marTop w:val="0"/>
      <w:marBottom w:val="0"/>
      <w:divBdr>
        <w:top w:val="none" w:sz="0" w:space="0" w:color="auto"/>
        <w:left w:val="none" w:sz="0" w:space="0" w:color="auto"/>
        <w:bottom w:val="none" w:sz="0" w:space="0" w:color="auto"/>
        <w:right w:val="none" w:sz="0" w:space="0" w:color="auto"/>
      </w:divBdr>
    </w:div>
    <w:div w:id="1339621488">
      <w:bodyDiv w:val="1"/>
      <w:marLeft w:val="0"/>
      <w:marRight w:val="0"/>
      <w:marTop w:val="0"/>
      <w:marBottom w:val="0"/>
      <w:divBdr>
        <w:top w:val="none" w:sz="0" w:space="0" w:color="auto"/>
        <w:left w:val="none" w:sz="0" w:space="0" w:color="auto"/>
        <w:bottom w:val="none" w:sz="0" w:space="0" w:color="auto"/>
        <w:right w:val="none" w:sz="0" w:space="0" w:color="auto"/>
      </w:divBdr>
    </w:div>
    <w:div w:id="1380089040">
      <w:bodyDiv w:val="1"/>
      <w:marLeft w:val="0"/>
      <w:marRight w:val="0"/>
      <w:marTop w:val="0"/>
      <w:marBottom w:val="0"/>
      <w:divBdr>
        <w:top w:val="none" w:sz="0" w:space="0" w:color="auto"/>
        <w:left w:val="none" w:sz="0" w:space="0" w:color="auto"/>
        <w:bottom w:val="none" w:sz="0" w:space="0" w:color="auto"/>
        <w:right w:val="none" w:sz="0" w:space="0" w:color="auto"/>
      </w:divBdr>
    </w:div>
    <w:div w:id="1407023878">
      <w:bodyDiv w:val="1"/>
      <w:marLeft w:val="0"/>
      <w:marRight w:val="0"/>
      <w:marTop w:val="0"/>
      <w:marBottom w:val="0"/>
      <w:divBdr>
        <w:top w:val="none" w:sz="0" w:space="0" w:color="auto"/>
        <w:left w:val="none" w:sz="0" w:space="0" w:color="auto"/>
        <w:bottom w:val="none" w:sz="0" w:space="0" w:color="auto"/>
        <w:right w:val="none" w:sz="0" w:space="0" w:color="auto"/>
      </w:divBdr>
    </w:div>
    <w:div w:id="1422219626">
      <w:bodyDiv w:val="1"/>
      <w:marLeft w:val="0"/>
      <w:marRight w:val="0"/>
      <w:marTop w:val="0"/>
      <w:marBottom w:val="0"/>
      <w:divBdr>
        <w:top w:val="none" w:sz="0" w:space="0" w:color="auto"/>
        <w:left w:val="none" w:sz="0" w:space="0" w:color="auto"/>
        <w:bottom w:val="none" w:sz="0" w:space="0" w:color="auto"/>
        <w:right w:val="none" w:sz="0" w:space="0" w:color="auto"/>
      </w:divBdr>
    </w:div>
    <w:div w:id="1453477818">
      <w:bodyDiv w:val="1"/>
      <w:marLeft w:val="0"/>
      <w:marRight w:val="0"/>
      <w:marTop w:val="0"/>
      <w:marBottom w:val="0"/>
      <w:divBdr>
        <w:top w:val="none" w:sz="0" w:space="0" w:color="auto"/>
        <w:left w:val="none" w:sz="0" w:space="0" w:color="auto"/>
        <w:bottom w:val="none" w:sz="0" w:space="0" w:color="auto"/>
        <w:right w:val="none" w:sz="0" w:space="0" w:color="auto"/>
      </w:divBdr>
    </w:div>
    <w:div w:id="1508210787">
      <w:bodyDiv w:val="1"/>
      <w:marLeft w:val="0"/>
      <w:marRight w:val="0"/>
      <w:marTop w:val="0"/>
      <w:marBottom w:val="0"/>
      <w:divBdr>
        <w:top w:val="none" w:sz="0" w:space="0" w:color="auto"/>
        <w:left w:val="none" w:sz="0" w:space="0" w:color="auto"/>
        <w:bottom w:val="none" w:sz="0" w:space="0" w:color="auto"/>
        <w:right w:val="none" w:sz="0" w:space="0" w:color="auto"/>
      </w:divBdr>
    </w:div>
    <w:div w:id="1537615568">
      <w:bodyDiv w:val="1"/>
      <w:marLeft w:val="0"/>
      <w:marRight w:val="0"/>
      <w:marTop w:val="0"/>
      <w:marBottom w:val="0"/>
      <w:divBdr>
        <w:top w:val="none" w:sz="0" w:space="0" w:color="auto"/>
        <w:left w:val="none" w:sz="0" w:space="0" w:color="auto"/>
        <w:bottom w:val="none" w:sz="0" w:space="0" w:color="auto"/>
        <w:right w:val="none" w:sz="0" w:space="0" w:color="auto"/>
      </w:divBdr>
      <w:divsChild>
        <w:div w:id="1899050333">
          <w:marLeft w:val="0"/>
          <w:marRight w:val="0"/>
          <w:marTop w:val="0"/>
          <w:marBottom w:val="0"/>
          <w:divBdr>
            <w:top w:val="none" w:sz="0" w:space="0" w:color="auto"/>
            <w:left w:val="none" w:sz="0" w:space="0" w:color="auto"/>
            <w:bottom w:val="none" w:sz="0" w:space="0" w:color="auto"/>
            <w:right w:val="none" w:sz="0" w:space="0" w:color="auto"/>
          </w:divBdr>
          <w:divsChild>
            <w:div w:id="195123276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 w:id="1556888809">
      <w:bodyDiv w:val="1"/>
      <w:marLeft w:val="0"/>
      <w:marRight w:val="0"/>
      <w:marTop w:val="0"/>
      <w:marBottom w:val="0"/>
      <w:divBdr>
        <w:top w:val="none" w:sz="0" w:space="0" w:color="auto"/>
        <w:left w:val="none" w:sz="0" w:space="0" w:color="auto"/>
        <w:bottom w:val="none" w:sz="0" w:space="0" w:color="auto"/>
        <w:right w:val="none" w:sz="0" w:space="0" w:color="auto"/>
      </w:divBdr>
    </w:div>
    <w:div w:id="1641691738">
      <w:bodyDiv w:val="1"/>
      <w:marLeft w:val="0"/>
      <w:marRight w:val="0"/>
      <w:marTop w:val="0"/>
      <w:marBottom w:val="0"/>
      <w:divBdr>
        <w:top w:val="none" w:sz="0" w:space="0" w:color="auto"/>
        <w:left w:val="none" w:sz="0" w:space="0" w:color="auto"/>
        <w:bottom w:val="none" w:sz="0" w:space="0" w:color="auto"/>
        <w:right w:val="none" w:sz="0" w:space="0" w:color="auto"/>
      </w:divBdr>
    </w:div>
    <w:div w:id="1657605344">
      <w:bodyDiv w:val="1"/>
      <w:marLeft w:val="0"/>
      <w:marRight w:val="0"/>
      <w:marTop w:val="0"/>
      <w:marBottom w:val="0"/>
      <w:divBdr>
        <w:top w:val="none" w:sz="0" w:space="0" w:color="auto"/>
        <w:left w:val="none" w:sz="0" w:space="0" w:color="auto"/>
        <w:bottom w:val="none" w:sz="0" w:space="0" w:color="auto"/>
        <w:right w:val="none" w:sz="0" w:space="0" w:color="auto"/>
      </w:divBdr>
    </w:div>
    <w:div w:id="1661154351">
      <w:bodyDiv w:val="1"/>
      <w:marLeft w:val="0"/>
      <w:marRight w:val="0"/>
      <w:marTop w:val="0"/>
      <w:marBottom w:val="0"/>
      <w:divBdr>
        <w:top w:val="none" w:sz="0" w:space="0" w:color="auto"/>
        <w:left w:val="none" w:sz="0" w:space="0" w:color="auto"/>
        <w:bottom w:val="none" w:sz="0" w:space="0" w:color="auto"/>
        <w:right w:val="none" w:sz="0" w:space="0" w:color="auto"/>
      </w:divBdr>
    </w:div>
    <w:div w:id="1762870797">
      <w:bodyDiv w:val="1"/>
      <w:marLeft w:val="0"/>
      <w:marRight w:val="0"/>
      <w:marTop w:val="0"/>
      <w:marBottom w:val="0"/>
      <w:divBdr>
        <w:top w:val="none" w:sz="0" w:space="0" w:color="auto"/>
        <w:left w:val="none" w:sz="0" w:space="0" w:color="auto"/>
        <w:bottom w:val="none" w:sz="0" w:space="0" w:color="auto"/>
        <w:right w:val="none" w:sz="0" w:space="0" w:color="auto"/>
      </w:divBdr>
      <w:divsChild>
        <w:div w:id="1100183032">
          <w:marLeft w:val="0"/>
          <w:marRight w:val="0"/>
          <w:marTop w:val="0"/>
          <w:marBottom w:val="0"/>
          <w:divBdr>
            <w:top w:val="none" w:sz="0" w:space="0" w:color="auto"/>
            <w:left w:val="none" w:sz="0" w:space="0" w:color="auto"/>
            <w:bottom w:val="none" w:sz="0" w:space="0" w:color="auto"/>
            <w:right w:val="none" w:sz="0" w:space="0" w:color="auto"/>
          </w:divBdr>
          <w:divsChild>
            <w:div w:id="1213927370">
              <w:marLeft w:val="0"/>
              <w:marRight w:val="0"/>
              <w:marTop w:val="210"/>
              <w:marBottom w:val="0"/>
              <w:divBdr>
                <w:top w:val="none" w:sz="0" w:space="0" w:color="auto"/>
                <w:left w:val="none" w:sz="0" w:space="0" w:color="auto"/>
                <w:bottom w:val="none" w:sz="0" w:space="0" w:color="auto"/>
                <w:right w:val="none" w:sz="0" w:space="0" w:color="auto"/>
              </w:divBdr>
              <w:divsChild>
                <w:div w:id="927932603">
                  <w:marLeft w:val="0"/>
                  <w:marRight w:val="0"/>
                  <w:marTop w:val="0"/>
                  <w:marBottom w:val="0"/>
                  <w:divBdr>
                    <w:top w:val="none" w:sz="0" w:space="0" w:color="auto"/>
                    <w:left w:val="none" w:sz="0" w:space="0" w:color="auto"/>
                    <w:bottom w:val="none" w:sz="0" w:space="0" w:color="auto"/>
                    <w:right w:val="none" w:sz="0" w:space="0" w:color="auto"/>
                  </w:divBdr>
                  <w:divsChild>
                    <w:div w:id="1434864770">
                      <w:marLeft w:val="0"/>
                      <w:marRight w:val="0"/>
                      <w:marTop w:val="0"/>
                      <w:marBottom w:val="600"/>
                      <w:divBdr>
                        <w:top w:val="none" w:sz="0" w:space="0" w:color="auto"/>
                        <w:left w:val="none" w:sz="0" w:space="0" w:color="auto"/>
                        <w:bottom w:val="none" w:sz="0" w:space="0" w:color="auto"/>
                        <w:right w:val="none" w:sz="0" w:space="0" w:color="auto"/>
                      </w:divBdr>
                      <w:divsChild>
                        <w:div w:id="176429076">
                          <w:marLeft w:val="0"/>
                          <w:marRight w:val="0"/>
                          <w:marTop w:val="0"/>
                          <w:marBottom w:val="0"/>
                          <w:divBdr>
                            <w:top w:val="none" w:sz="0" w:space="0" w:color="auto"/>
                            <w:left w:val="none" w:sz="0" w:space="0" w:color="auto"/>
                            <w:bottom w:val="none" w:sz="0" w:space="0" w:color="auto"/>
                            <w:right w:val="none" w:sz="0" w:space="0" w:color="auto"/>
                          </w:divBdr>
                          <w:divsChild>
                            <w:div w:id="188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451225">
      <w:bodyDiv w:val="1"/>
      <w:marLeft w:val="0"/>
      <w:marRight w:val="0"/>
      <w:marTop w:val="0"/>
      <w:marBottom w:val="0"/>
      <w:divBdr>
        <w:top w:val="none" w:sz="0" w:space="0" w:color="auto"/>
        <w:left w:val="none" w:sz="0" w:space="0" w:color="auto"/>
        <w:bottom w:val="none" w:sz="0" w:space="0" w:color="auto"/>
        <w:right w:val="none" w:sz="0" w:space="0" w:color="auto"/>
      </w:divBdr>
    </w:div>
    <w:div w:id="2056346230">
      <w:bodyDiv w:val="1"/>
      <w:marLeft w:val="0"/>
      <w:marRight w:val="0"/>
      <w:marTop w:val="0"/>
      <w:marBottom w:val="0"/>
      <w:divBdr>
        <w:top w:val="none" w:sz="0" w:space="0" w:color="auto"/>
        <w:left w:val="none" w:sz="0" w:space="0" w:color="auto"/>
        <w:bottom w:val="none" w:sz="0" w:space="0" w:color="auto"/>
        <w:right w:val="none" w:sz="0" w:space="0" w:color="auto"/>
      </w:divBdr>
    </w:div>
    <w:div w:id="2108230327">
      <w:bodyDiv w:val="1"/>
      <w:marLeft w:val="0"/>
      <w:marRight w:val="0"/>
      <w:marTop w:val="0"/>
      <w:marBottom w:val="0"/>
      <w:divBdr>
        <w:top w:val="none" w:sz="0" w:space="0" w:color="auto"/>
        <w:left w:val="none" w:sz="0" w:space="0" w:color="auto"/>
        <w:bottom w:val="none" w:sz="0" w:space="0" w:color="auto"/>
        <w:right w:val="none" w:sz="0" w:space="0" w:color="auto"/>
      </w:divBdr>
      <w:divsChild>
        <w:div w:id="496501867">
          <w:marLeft w:val="0"/>
          <w:marRight w:val="0"/>
          <w:marTop w:val="0"/>
          <w:marBottom w:val="0"/>
          <w:divBdr>
            <w:top w:val="none" w:sz="0" w:space="0" w:color="auto"/>
            <w:left w:val="none" w:sz="0" w:space="0" w:color="auto"/>
            <w:bottom w:val="none" w:sz="0" w:space="0" w:color="auto"/>
            <w:right w:val="none" w:sz="0" w:space="0" w:color="auto"/>
          </w:divBdr>
          <w:divsChild>
            <w:div w:id="888608580">
              <w:marLeft w:val="0"/>
              <w:marRight w:val="0"/>
              <w:marTop w:val="0"/>
              <w:marBottom w:val="0"/>
              <w:divBdr>
                <w:top w:val="none" w:sz="0" w:space="0" w:color="auto"/>
                <w:left w:val="none" w:sz="0" w:space="0" w:color="auto"/>
                <w:bottom w:val="none" w:sz="0" w:space="0" w:color="auto"/>
                <w:right w:val="none" w:sz="0" w:space="0" w:color="auto"/>
              </w:divBdr>
              <w:divsChild>
                <w:div w:id="1116830303">
                  <w:marLeft w:val="0"/>
                  <w:marRight w:val="0"/>
                  <w:marTop w:val="0"/>
                  <w:marBottom w:val="0"/>
                  <w:divBdr>
                    <w:top w:val="none" w:sz="0" w:space="0" w:color="auto"/>
                    <w:left w:val="none" w:sz="0" w:space="0" w:color="auto"/>
                    <w:bottom w:val="none" w:sz="0" w:space="0" w:color="auto"/>
                    <w:right w:val="none" w:sz="0" w:space="0" w:color="auto"/>
                  </w:divBdr>
                  <w:divsChild>
                    <w:div w:id="1923100593">
                      <w:marLeft w:val="0"/>
                      <w:marRight w:val="0"/>
                      <w:marTop w:val="0"/>
                      <w:marBottom w:val="0"/>
                      <w:divBdr>
                        <w:top w:val="none" w:sz="0" w:space="0" w:color="auto"/>
                        <w:left w:val="none" w:sz="0" w:space="0" w:color="auto"/>
                        <w:bottom w:val="none" w:sz="0" w:space="0" w:color="auto"/>
                        <w:right w:val="none" w:sz="0" w:space="0" w:color="auto"/>
                      </w:divBdr>
                      <w:divsChild>
                        <w:div w:id="1773092394">
                          <w:marLeft w:val="0"/>
                          <w:marRight w:val="0"/>
                          <w:marTop w:val="0"/>
                          <w:marBottom w:val="0"/>
                          <w:divBdr>
                            <w:top w:val="none" w:sz="0" w:space="0" w:color="auto"/>
                            <w:left w:val="none" w:sz="0" w:space="0" w:color="auto"/>
                            <w:bottom w:val="none" w:sz="0" w:space="0" w:color="auto"/>
                            <w:right w:val="none" w:sz="0" w:space="0" w:color="auto"/>
                          </w:divBdr>
                          <w:divsChild>
                            <w:div w:id="1369796438">
                              <w:marLeft w:val="0"/>
                              <w:marRight w:val="0"/>
                              <w:marTop w:val="0"/>
                              <w:marBottom w:val="0"/>
                              <w:divBdr>
                                <w:top w:val="none" w:sz="0" w:space="0" w:color="auto"/>
                                <w:left w:val="none" w:sz="0" w:space="0" w:color="auto"/>
                                <w:bottom w:val="none" w:sz="0" w:space="0" w:color="auto"/>
                                <w:right w:val="none" w:sz="0" w:space="0" w:color="auto"/>
                              </w:divBdr>
                              <w:divsChild>
                                <w:div w:id="1363674888">
                                  <w:marLeft w:val="0"/>
                                  <w:marRight w:val="0"/>
                                  <w:marTop w:val="0"/>
                                  <w:marBottom w:val="0"/>
                                  <w:divBdr>
                                    <w:top w:val="none" w:sz="0" w:space="0" w:color="auto"/>
                                    <w:left w:val="none" w:sz="0" w:space="0" w:color="auto"/>
                                    <w:bottom w:val="none" w:sz="0" w:space="0" w:color="auto"/>
                                    <w:right w:val="none" w:sz="0" w:space="0" w:color="auto"/>
                                  </w:divBdr>
                                  <w:divsChild>
                                    <w:div w:id="1167016623">
                                      <w:marLeft w:val="0"/>
                                      <w:marRight w:val="0"/>
                                      <w:marTop w:val="0"/>
                                      <w:marBottom w:val="0"/>
                                      <w:divBdr>
                                        <w:top w:val="none" w:sz="0" w:space="0" w:color="auto"/>
                                        <w:left w:val="none" w:sz="0" w:space="0" w:color="auto"/>
                                        <w:bottom w:val="none" w:sz="0" w:space="0" w:color="auto"/>
                                        <w:right w:val="none" w:sz="0" w:space="0" w:color="auto"/>
                                      </w:divBdr>
                                      <w:divsChild>
                                        <w:div w:id="1487165555">
                                          <w:marLeft w:val="0"/>
                                          <w:marRight w:val="0"/>
                                          <w:marTop w:val="0"/>
                                          <w:marBottom w:val="0"/>
                                          <w:divBdr>
                                            <w:top w:val="none" w:sz="0" w:space="0" w:color="auto"/>
                                            <w:left w:val="none" w:sz="0" w:space="0" w:color="auto"/>
                                            <w:bottom w:val="none" w:sz="0" w:space="0" w:color="auto"/>
                                            <w:right w:val="none" w:sz="0" w:space="0" w:color="auto"/>
                                          </w:divBdr>
                                          <w:divsChild>
                                            <w:div w:id="1365979395">
                                              <w:marLeft w:val="0"/>
                                              <w:marRight w:val="0"/>
                                              <w:marTop w:val="0"/>
                                              <w:marBottom w:val="0"/>
                                              <w:divBdr>
                                                <w:top w:val="single" w:sz="12" w:space="2" w:color="FFFFCC"/>
                                                <w:left w:val="single" w:sz="12" w:space="2" w:color="FFFFCC"/>
                                                <w:bottom w:val="single" w:sz="12" w:space="2" w:color="FFFFCC"/>
                                                <w:right w:val="single" w:sz="12" w:space="0" w:color="FFFFCC"/>
                                              </w:divBdr>
                                              <w:divsChild>
                                                <w:div w:id="886528919">
                                                  <w:marLeft w:val="0"/>
                                                  <w:marRight w:val="0"/>
                                                  <w:marTop w:val="0"/>
                                                  <w:marBottom w:val="0"/>
                                                  <w:divBdr>
                                                    <w:top w:val="none" w:sz="0" w:space="0" w:color="auto"/>
                                                    <w:left w:val="none" w:sz="0" w:space="0" w:color="auto"/>
                                                    <w:bottom w:val="none" w:sz="0" w:space="0" w:color="auto"/>
                                                    <w:right w:val="none" w:sz="0" w:space="0" w:color="auto"/>
                                                  </w:divBdr>
                                                  <w:divsChild>
                                                    <w:div w:id="1837458944">
                                                      <w:marLeft w:val="0"/>
                                                      <w:marRight w:val="0"/>
                                                      <w:marTop w:val="0"/>
                                                      <w:marBottom w:val="0"/>
                                                      <w:divBdr>
                                                        <w:top w:val="none" w:sz="0" w:space="0" w:color="auto"/>
                                                        <w:left w:val="none" w:sz="0" w:space="0" w:color="auto"/>
                                                        <w:bottom w:val="none" w:sz="0" w:space="0" w:color="auto"/>
                                                        <w:right w:val="none" w:sz="0" w:space="0" w:color="auto"/>
                                                      </w:divBdr>
                                                      <w:divsChild>
                                                        <w:div w:id="1268275716">
                                                          <w:marLeft w:val="0"/>
                                                          <w:marRight w:val="0"/>
                                                          <w:marTop w:val="0"/>
                                                          <w:marBottom w:val="0"/>
                                                          <w:divBdr>
                                                            <w:top w:val="none" w:sz="0" w:space="0" w:color="auto"/>
                                                            <w:left w:val="none" w:sz="0" w:space="0" w:color="auto"/>
                                                            <w:bottom w:val="none" w:sz="0" w:space="0" w:color="auto"/>
                                                            <w:right w:val="none" w:sz="0" w:space="0" w:color="auto"/>
                                                          </w:divBdr>
                                                          <w:divsChild>
                                                            <w:div w:id="780221663">
                                                              <w:marLeft w:val="0"/>
                                                              <w:marRight w:val="0"/>
                                                              <w:marTop w:val="0"/>
                                                              <w:marBottom w:val="0"/>
                                                              <w:divBdr>
                                                                <w:top w:val="none" w:sz="0" w:space="0" w:color="auto"/>
                                                                <w:left w:val="none" w:sz="0" w:space="0" w:color="auto"/>
                                                                <w:bottom w:val="none" w:sz="0" w:space="0" w:color="auto"/>
                                                                <w:right w:val="none" w:sz="0" w:space="0" w:color="auto"/>
                                                              </w:divBdr>
                                                              <w:divsChild>
                                                                <w:div w:id="109663746">
                                                                  <w:marLeft w:val="0"/>
                                                                  <w:marRight w:val="0"/>
                                                                  <w:marTop w:val="0"/>
                                                                  <w:marBottom w:val="0"/>
                                                                  <w:divBdr>
                                                                    <w:top w:val="none" w:sz="0" w:space="0" w:color="auto"/>
                                                                    <w:left w:val="none" w:sz="0" w:space="0" w:color="auto"/>
                                                                    <w:bottom w:val="none" w:sz="0" w:space="0" w:color="auto"/>
                                                                    <w:right w:val="none" w:sz="0" w:space="0" w:color="auto"/>
                                                                  </w:divBdr>
                                                                  <w:divsChild>
                                                                    <w:div w:id="241916149">
                                                                      <w:marLeft w:val="0"/>
                                                                      <w:marRight w:val="0"/>
                                                                      <w:marTop w:val="0"/>
                                                                      <w:marBottom w:val="0"/>
                                                                      <w:divBdr>
                                                                        <w:top w:val="none" w:sz="0" w:space="0" w:color="auto"/>
                                                                        <w:left w:val="none" w:sz="0" w:space="0" w:color="auto"/>
                                                                        <w:bottom w:val="none" w:sz="0" w:space="0" w:color="auto"/>
                                                                        <w:right w:val="none" w:sz="0" w:space="0" w:color="auto"/>
                                                                      </w:divBdr>
                                                                      <w:divsChild>
                                                                        <w:div w:id="486284067">
                                                                          <w:marLeft w:val="0"/>
                                                                          <w:marRight w:val="0"/>
                                                                          <w:marTop w:val="0"/>
                                                                          <w:marBottom w:val="0"/>
                                                                          <w:divBdr>
                                                                            <w:top w:val="none" w:sz="0" w:space="0" w:color="auto"/>
                                                                            <w:left w:val="none" w:sz="0" w:space="0" w:color="auto"/>
                                                                            <w:bottom w:val="none" w:sz="0" w:space="0" w:color="auto"/>
                                                                            <w:right w:val="none" w:sz="0" w:space="0" w:color="auto"/>
                                                                          </w:divBdr>
                                                                          <w:divsChild>
                                                                            <w:div w:id="292446596">
                                                                              <w:marLeft w:val="0"/>
                                                                              <w:marRight w:val="0"/>
                                                                              <w:marTop w:val="0"/>
                                                                              <w:marBottom w:val="0"/>
                                                                              <w:divBdr>
                                                                                <w:top w:val="none" w:sz="0" w:space="0" w:color="auto"/>
                                                                                <w:left w:val="none" w:sz="0" w:space="0" w:color="auto"/>
                                                                                <w:bottom w:val="none" w:sz="0" w:space="0" w:color="auto"/>
                                                                                <w:right w:val="none" w:sz="0" w:space="0" w:color="auto"/>
                                                                              </w:divBdr>
                                                                              <w:divsChild>
                                                                                <w:div w:id="2068336379">
                                                                                  <w:marLeft w:val="0"/>
                                                                                  <w:marRight w:val="0"/>
                                                                                  <w:marTop w:val="0"/>
                                                                                  <w:marBottom w:val="0"/>
                                                                                  <w:divBdr>
                                                                                    <w:top w:val="none" w:sz="0" w:space="0" w:color="auto"/>
                                                                                    <w:left w:val="none" w:sz="0" w:space="0" w:color="auto"/>
                                                                                    <w:bottom w:val="none" w:sz="0" w:space="0" w:color="auto"/>
                                                                                    <w:right w:val="none" w:sz="0" w:space="0" w:color="auto"/>
                                                                                  </w:divBdr>
                                                                                  <w:divsChild>
                                                                                    <w:div w:id="1951934473">
                                                                                      <w:marLeft w:val="0"/>
                                                                                      <w:marRight w:val="0"/>
                                                                                      <w:marTop w:val="0"/>
                                                                                      <w:marBottom w:val="0"/>
                                                                                      <w:divBdr>
                                                                                        <w:top w:val="none" w:sz="0" w:space="0" w:color="auto"/>
                                                                                        <w:left w:val="none" w:sz="0" w:space="0" w:color="auto"/>
                                                                                        <w:bottom w:val="none" w:sz="0" w:space="0" w:color="auto"/>
                                                                                        <w:right w:val="none" w:sz="0" w:space="0" w:color="auto"/>
                                                                                      </w:divBdr>
                                                                                      <w:divsChild>
                                                                                        <w:div w:id="144789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581594697">
                                                                                              <w:marLeft w:val="0"/>
                                                                                              <w:marRight w:val="0"/>
                                                                                              <w:marTop w:val="0"/>
                                                                                              <w:marBottom w:val="0"/>
                                                                                              <w:divBdr>
                                                                                                <w:top w:val="none" w:sz="0" w:space="0" w:color="auto"/>
                                                                                                <w:left w:val="none" w:sz="0" w:space="0" w:color="auto"/>
                                                                                                <w:bottom w:val="none" w:sz="0" w:space="0" w:color="auto"/>
                                                                                                <w:right w:val="none" w:sz="0" w:space="0" w:color="auto"/>
                                                                                              </w:divBdr>
                                                                                              <w:divsChild>
                                                                                                <w:div w:id="1895660532">
                                                                                                  <w:marLeft w:val="0"/>
                                                                                                  <w:marRight w:val="0"/>
                                                                                                  <w:marTop w:val="0"/>
                                                                                                  <w:marBottom w:val="0"/>
                                                                                                  <w:divBdr>
                                                                                                    <w:top w:val="none" w:sz="0" w:space="0" w:color="auto"/>
                                                                                                    <w:left w:val="none" w:sz="0" w:space="0" w:color="auto"/>
                                                                                                    <w:bottom w:val="none" w:sz="0" w:space="0" w:color="auto"/>
                                                                                                    <w:right w:val="none" w:sz="0" w:space="0" w:color="auto"/>
                                                                                                  </w:divBdr>
                                                                                                  <w:divsChild>
                                                                                                    <w:div w:id="802697346">
                                                                                                      <w:marLeft w:val="0"/>
                                                                                                      <w:marRight w:val="0"/>
                                                                                                      <w:marTop w:val="0"/>
                                                                                                      <w:marBottom w:val="0"/>
                                                                                                      <w:divBdr>
                                                                                                        <w:top w:val="none" w:sz="0" w:space="0" w:color="auto"/>
                                                                                                        <w:left w:val="none" w:sz="0" w:space="0" w:color="auto"/>
                                                                                                        <w:bottom w:val="none" w:sz="0" w:space="0" w:color="auto"/>
                                                                                                        <w:right w:val="none" w:sz="0" w:space="0" w:color="auto"/>
                                                                                                      </w:divBdr>
                                                                                                      <w:divsChild>
                                                                                                        <w:div w:id="884294098">
                                                                                                          <w:marLeft w:val="0"/>
                                                                                                          <w:marRight w:val="0"/>
                                                                                                          <w:marTop w:val="0"/>
                                                                                                          <w:marBottom w:val="0"/>
                                                                                                          <w:divBdr>
                                                                                                            <w:top w:val="none" w:sz="0" w:space="0" w:color="auto"/>
                                                                                                            <w:left w:val="none" w:sz="0" w:space="0" w:color="auto"/>
                                                                                                            <w:bottom w:val="none" w:sz="0" w:space="0" w:color="auto"/>
                                                                                                            <w:right w:val="none" w:sz="0" w:space="0" w:color="auto"/>
                                                                                                          </w:divBdr>
                                                                                                          <w:divsChild>
                                                                                                            <w:div w:id="238901702">
                                                                                                              <w:marLeft w:val="0"/>
                                                                                                              <w:marRight w:val="0"/>
                                                                                                              <w:marTop w:val="0"/>
                                                                                                              <w:marBottom w:val="0"/>
                                                                                                              <w:divBdr>
                                                                                                                <w:top w:val="single" w:sz="2" w:space="4" w:color="D8D8D8"/>
                                                                                                                <w:left w:val="single" w:sz="2" w:space="0" w:color="D8D8D8"/>
                                                                                                                <w:bottom w:val="single" w:sz="2" w:space="4" w:color="D8D8D8"/>
                                                                                                                <w:right w:val="single" w:sz="2" w:space="0" w:color="D8D8D8"/>
                                                                                                              </w:divBdr>
                                                                                                              <w:divsChild>
                                                                                                                <w:div w:id="1226068945">
                                                                                                                  <w:marLeft w:val="225"/>
                                                                                                                  <w:marRight w:val="225"/>
                                                                                                                  <w:marTop w:val="75"/>
                                                                                                                  <w:marBottom w:val="75"/>
                                                                                                                  <w:divBdr>
                                                                                                                    <w:top w:val="none" w:sz="0" w:space="0" w:color="auto"/>
                                                                                                                    <w:left w:val="none" w:sz="0" w:space="0" w:color="auto"/>
                                                                                                                    <w:bottom w:val="none" w:sz="0" w:space="0" w:color="auto"/>
                                                                                                                    <w:right w:val="none" w:sz="0" w:space="0" w:color="auto"/>
                                                                                                                  </w:divBdr>
                                                                                                                  <w:divsChild>
                                                                                                                    <w:div w:id="1933006472">
                                                                                                                      <w:marLeft w:val="0"/>
                                                                                                                      <w:marRight w:val="0"/>
                                                                                                                      <w:marTop w:val="0"/>
                                                                                                                      <w:marBottom w:val="0"/>
                                                                                                                      <w:divBdr>
                                                                                                                        <w:top w:val="single" w:sz="6" w:space="0" w:color="auto"/>
                                                                                                                        <w:left w:val="single" w:sz="6" w:space="0" w:color="auto"/>
                                                                                                                        <w:bottom w:val="single" w:sz="6" w:space="0" w:color="auto"/>
                                                                                                                        <w:right w:val="single" w:sz="6" w:space="0" w:color="auto"/>
                                                                                                                      </w:divBdr>
                                                                                                                      <w:divsChild>
                                                                                                                        <w:div w:id="620692847">
                                                                                                                          <w:marLeft w:val="0"/>
                                                                                                                          <w:marRight w:val="0"/>
                                                                                                                          <w:marTop w:val="0"/>
                                                                                                                          <w:marBottom w:val="0"/>
                                                                                                                          <w:divBdr>
                                                                                                                            <w:top w:val="none" w:sz="0" w:space="0" w:color="auto"/>
                                                                                                                            <w:left w:val="none" w:sz="0" w:space="0" w:color="auto"/>
                                                                                                                            <w:bottom w:val="none" w:sz="0" w:space="0" w:color="auto"/>
                                                                                                                            <w:right w:val="none" w:sz="0" w:space="0" w:color="auto"/>
                                                                                                                          </w:divBdr>
                                                                                                                          <w:divsChild>
                                                                                                                            <w:div w:id="6576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1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er.gov.au/wholesale-markets/market-guidelines/significant-price-variation-guideline-for-victorian-declared-wholesale-mark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yperlink" Target="https://www.aer.gov.au/wholesale-markets/market-guidelines/significant-price-variations-in-the-sttm-reporting-triggers" TargetMode="Externa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38BFBE-7D49-44C5-B3F0-39D9EB38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4A0A2827.dotm</Template>
  <TotalTime>0</TotalTime>
  <Pages>19</Pages>
  <Words>4931</Words>
  <Characters>28107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2017-03-31T04:06:00Z</dcterms:created>
  <dcterms:modified xsi:type="dcterms:W3CDTF">2017-03-31T05:14:00Z</dcterms:modified>
</cp:coreProperties>
</file>