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2428"/>
        <w:gridCol w:w="1458"/>
        <w:gridCol w:w="971"/>
        <w:gridCol w:w="2429"/>
      </w:tblGrid>
      <w:tr w:rsidR="00472484" w:rsidRPr="00472484" w:rsidTr="00EA2126">
        <w:tc>
          <w:tcPr>
            <w:tcW w:w="11172" w:type="dxa"/>
            <w:gridSpan w:val="5"/>
          </w:tcPr>
          <w:p w:rsidR="00472484" w:rsidRPr="00472484" w:rsidRDefault="00DE2562" w:rsidP="00DE2562">
            <w:pPr>
              <w:pStyle w:val="TitleL1"/>
            </w:pPr>
            <w:r>
              <w:t>Proportion of c</w:t>
            </w:r>
            <w:r w:rsidR="00EA2126">
              <w:t>onfidential</w:t>
            </w:r>
            <w:r>
              <w:t xml:space="preserve"> material</w:t>
            </w:r>
          </w:p>
        </w:tc>
        <w:tc>
          <w:tcPr>
            <w:tcW w:w="3400" w:type="dxa"/>
            <w:gridSpan w:val="2"/>
          </w:tcPr>
          <w:p w:rsidR="00472484" w:rsidRPr="00472484" w:rsidRDefault="00472484" w:rsidP="00472484">
            <w:pPr>
              <w:jc w:val="right"/>
            </w:pPr>
            <w:r w:rsidRPr="00472484">
              <w:rPr>
                <w:noProof/>
                <w:lang w:eastAsia="en-AU"/>
              </w:rPr>
              <w:drawing>
                <wp:inline distT="0" distB="0" distL="0" distR="0" wp14:anchorId="105AF529" wp14:editId="0C7BE1B1">
                  <wp:extent cx="1058400" cy="815493"/>
                  <wp:effectExtent l="19050" t="0" r="8400" b="0"/>
                  <wp:docPr id="246" name="Picture 2" descr="C:\Users\mcinerneygreg\Desktop\Transend Templates\2011 Transend Templates\black logo, black text (for use where the background is a light solid colour) without tag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cinerneygreg\Desktop\Transend Templates\2011 Transend Templates\black logo, black text (for use where the background is a light solid colour) without tag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815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B86" w:rsidRPr="00436B86" w:rsidTr="00436B86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108" w:type="dxa"/>
            <w:right w:w="108" w:type="dxa"/>
          </w:tblCellMar>
        </w:tblPrEx>
        <w:tc>
          <w:tcPr>
            <w:tcW w:w="2428" w:type="dxa"/>
            <w:shd w:val="clear" w:color="auto" w:fill="82B9DC"/>
          </w:tcPr>
          <w:p w:rsidR="00436B86" w:rsidRPr="00436B86" w:rsidRDefault="00436B86" w:rsidP="00436B86">
            <w:pPr>
              <w:pStyle w:val="TableColumnHeading"/>
            </w:pPr>
            <w:r w:rsidRPr="00436B86">
              <w:t xml:space="preserve">Submission Title </w:t>
            </w:r>
          </w:p>
        </w:tc>
        <w:tc>
          <w:tcPr>
            <w:tcW w:w="2429" w:type="dxa"/>
            <w:shd w:val="clear" w:color="auto" w:fill="82B9DC"/>
          </w:tcPr>
          <w:p w:rsidR="00436B86" w:rsidRPr="00436B86" w:rsidRDefault="00436B86" w:rsidP="00436B86">
            <w:pPr>
              <w:pStyle w:val="TableColumnHeading"/>
            </w:pPr>
            <w:r w:rsidRPr="00436B86">
              <w:t xml:space="preserve">Number of pages of submission that include information subject to a claim of confidentiality </w:t>
            </w:r>
          </w:p>
        </w:tc>
        <w:tc>
          <w:tcPr>
            <w:tcW w:w="2429" w:type="dxa"/>
            <w:shd w:val="clear" w:color="auto" w:fill="82B9DC"/>
          </w:tcPr>
          <w:p w:rsidR="00436B86" w:rsidRPr="00436B86" w:rsidRDefault="00436B86" w:rsidP="00436B86">
            <w:pPr>
              <w:pStyle w:val="TableColumnHeading"/>
            </w:pPr>
            <w:r w:rsidRPr="00436B86">
              <w:t xml:space="preserve">Number of pages of submission that do not include information subject to a claim of confidentiality </w:t>
            </w:r>
          </w:p>
        </w:tc>
        <w:tc>
          <w:tcPr>
            <w:tcW w:w="2428" w:type="dxa"/>
            <w:shd w:val="clear" w:color="auto" w:fill="82B9DC"/>
          </w:tcPr>
          <w:p w:rsidR="00436B86" w:rsidRPr="00436B86" w:rsidRDefault="00436B86" w:rsidP="00436B86">
            <w:pPr>
              <w:pStyle w:val="TableColumnHeading"/>
            </w:pPr>
            <w:r w:rsidRPr="00436B86">
              <w:t xml:space="preserve">Total number of pages of submission </w:t>
            </w:r>
          </w:p>
        </w:tc>
        <w:tc>
          <w:tcPr>
            <w:tcW w:w="2429" w:type="dxa"/>
            <w:gridSpan w:val="2"/>
            <w:shd w:val="clear" w:color="auto" w:fill="82B9DC"/>
          </w:tcPr>
          <w:p w:rsidR="00436B86" w:rsidRPr="00436B86" w:rsidRDefault="00436B86" w:rsidP="00436B86">
            <w:pPr>
              <w:pStyle w:val="TableColumnHeading"/>
            </w:pPr>
            <w:r w:rsidRPr="00436B86">
              <w:t xml:space="preserve">Percentage of pages of submission that include information subject to a claim of confidentiality </w:t>
            </w:r>
          </w:p>
        </w:tc>
        <w:tc>
          <w:tcPr>
            <w:tcW w:w="2429" w:type="dxa"/>
            <w:shd w:val="clear" w:color="auto" w:fill="82B9DC"/>
          </w:tcPr>
          <w:p w:rsidR="00436B86" w:rsidRPr="00436B86" w:rsidRDefault="00436B86" w:rsidP="00436B86">
            <w:pPr>
              <w:pStyle w:val="TableColumnHeading"/>
            </w:pPr>
            <w:r w:rsidRPr="00436B86">
              <w:t xml:space="preserve">Percentage of pages of submission that do not include information subject to a claim of confidentiality </w:t>
            </w:r>
          </w:p>
        </w:tc>
      </w:tr>
      <w:tr w:rsidR="00436B86" w:rsidRPr="00EA2126" w:rsidTr="00436B86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108" w:type="dxa"/>
            <w:right w:w="108" w:type="dxa"/>
          </w:tblCellMar>
        </w:tblPrEx>
        <w:tc>
          <w:tcPr>
            <w:tcW w:w="2428" w:type="dxa"/>
          </w:tcPr>
          <w:p w:rsidR="00436B86" w:rsidRPr="00EA2126" w:rsidRDefault="00936233" w:rsidP="00936233">
            <w:pPr>
              <w:pStyle w:val="TableText"/>
            </w:pPr>
            <w:r>
              <w:rPr>
                <w:rStyle w:val="AERbody"/>
                <w:b/>
              </w:rPr>
              <w:t xml:space="preserve">Transend 2014-19 Revenue Proposal / RIN  </w:t>
            </w:r>
          </w:p>
        </w:tc>
        <w:tc>
          <w:tcPr>
            <w:tcW w:w="2429" w:type="dxa"/>
          </w:tcPr>
          <w:p w:rsidR="00936233" w:rsidRDefault="00936233" w:rsidP="00936233">
            <w:pPr>
              <w:pStyle w:val="TableText"/>
            </w:pPr>
            <w:r>
              <w:t>Approximately</w:t>
            </w:r>
          </w:p>
          <w:p w:rsidR="00436B86" w:rsidRPr="00EA2126" w:rsidRDefault="00936233" w:rsidP="00936233">
            <w:pPr>
              <w:pStyle w:val="TableText"/>
            </w:pPr>
            <w:r>
              <w:t xml:space="preserve"> 800</w:t>
            </w:r>
          </w:p>
        </w:tc>
        <w:tc>
          <w:tcPr>
            <w:tcW w:w="2429" w:type="dxa"/>
          </w:tcPr>
          <w:p w:rsidR="00936233" w:rsidRDefault="00936233" w:rsidP="00EA2126">
            <w:pPr>
              <w:pStyle w:val="TableText"/>
            </w:pPr>
            <w:r>
              <w:t>Approximately</w:t>
            </w:r>
          </w:p>
          <w:p w:rsidR="00436B86" w:rsidRPr="00EA2126" w:rsidRDefault="00936233" w:rsidP="00EA2126">
            <w:pPr>
              <w:pStyle w:val="TableText"/>
            </w:pPr>
            <w:r>
              <w:t>3900</w:t>
            </w:r>
          </w:p>
        </w:tc>
        <w:tc>
          <w:tcPr>
            <w:tcW w:w="2428" w:type="dxa"/>
          </w:tcPr>
          <w:p w:rsidR="00936233" w:rsidRDefault="00936233" w:rsidP="00936233">
            <w:pPr>
              <w:pStyle w:val="TableText"/>
            </w:pPr>
            <w:r>
              <w:t>Approximately</w:t>
            </w:r>
          </w:p>
          <w:p w:rsidR="00436B86" w:rsidRPr="00EA2126" w:rsidRDefault="00936233" w:rsidP="00936233">
            <w:pPr>
              <w:pStyle w:val="TableText"/>
            </w:pPr>
            <w:r>
              <w:t xml:space="preserve"> 4700</w:t>
            </w:r>
          </w:p>
        </w:tc>
        <w:tc>
          <w:tcPr>
            <w:tcW w:w="2429" w:type="dxa"/>
            <w:gridSpan w:val="2"/>
          </w:tcPr>
          <w:p w:rsidR="00436B86" w:rsidRDefault="00936233" w:rsidP="00EA2126">
            <w:pPr>
              <w:pStyle w:val="TableText"/>
            </w:pPr>
            <w:r>
              <w:t>Approximately</w:t>
            </w:r>
          </w:p>
          <w:p w:rsidR="00936233" w:rsidRPr="00EA2126" w:rsidRDefault="00936233" w:rsidP="00EA2126">
            <w:pPr>
              <w:pStyle w:val="TableText"/>
            </w:pPr>
            <w:r>
              <w:t>17%</w:t>
            </w:r>
          </w:p>
        </w:tc>
        <w:tc>
          <w:tcPr>
            <w:tcW w:w="2429" w:type="dxa"/>
          </w:tcPr>
          <w:p w:rsidR="00436B86" w:rsidRDefault="00936233" w:rsidP="00EA2126">
            <w:pPr>
              <w:pStyle w:val="TableText"/>
            </w:pPr>
            <w:r>
              <w:t>Approximately</w:t>
            </w:r>
          </w:p>
          <w:p w:rsidR="00936233" w:rsidRPr="00EA2126" w:rsidRDefault="00936233" w:rsidP="00EA2126">
            <w:pPr>
              <w:pStyle w:val="TableText"/>
            </w:pPr>
            <w:r>
              <w:t>83%</w:t>
            </w:r>
          </w:p>
        </w:tc>
      </w:tr>
    </w:tbl>
    <w:p w:rsidR="00207DEF" w:rsidRDefault="00436B86" w:rsidP="00436B86">
      <w:pPr>
        <w:spacing w:before="60" w:after="60"/>
        <w:ind w:left="1134" w:hanging="1134"/>
      </w:pPr>
      <w:r>
        <w:t>Note:</w:t>
      </w:r>
      <w:r>
        <w:tab/>
        <w:t>This notice is an approximate indication of the proportion and compara</w:t>
      </w:r>
      <w:r w:rsidR="00B33F32">
        <w:t xml:space="preserve">tive proportion of material in </w:t>
      </w:r>
      <w:r w:rsidR="00B33F32" w:rsidRPr="00B33F32">
        <w:t>Tasmanian Transmission Revenue Proposal</w:t>
      </w:r>
      <w:r w:rsidR="00B33F32">
        <w:t xml:space="preserve"> - </w:t>
      </w:r>
      <w:r w:rsidR="00B33F32" w:rsidRPr="00B33F32">
        <w:t>Regulatory control period 1 July 2014 – 30 June 2019</w:t>
      </w:r>
      <w:r w:rsidR="00B33F32">
        <w:t xml:space="preserve"> on </w:t>
      </w:r>
      <w:r w:rsidR="00B33F32" w:rsidRPr="00B33F32">
        <w:t>31 May 2014</w:t>
      </w:r>
      <w:r w:rsidR="00B33F32">
        <w:t xml:space="preserve"> </w:t>
      </w:r>
      <w:r>
        <w:t>that is subject to a claim of confidentiality compared to that which is not.</w:t>
      </w:r>
    </w:p>
    <w:p w:rsidR="00404E7A" w:rsidRDefault="00404E7A" w:rsidP="00436B86">
      <w:pPr>
        <w:spacing w:before="60" w:after="60"/>
        <w:ind w:left="1134" w:hanging="1134"/>
      </w:pPr>
      <w:bookmarkStart w:id="0" w:name="_GoBack"/>
      <w:bookmarkEnd w:id="0"/>
    </w:p>
    <w:sectPr w:rsidR="00404E7A" w:rsidSect="00EA2126">
      <w:headerReference w:type="default" r:id="rId10"/>
      <w:footerReference w:type="default" r:id="rId11"/>
      <w:footerReference w:type="first" r:id="rId12"/>
      <w:pgSz w:w="16840" w:h="11907" w:orient="landscape" w:code="9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1C" w:rsidRDefault="00583D1C">
      <w:r>
        <w:separator/>
      </w:r>
    </w:p>
  </w:endnote>
  <w:endnote w:type="continuationSeparator" w:id="0">
    <w:p w:rsidR="00583D1C" w:rsidRDefault="0058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76" w:rsidRPr="00404E7A" w:rsidRDefault="007B4576" w:rsidP="00404E7A">
    <w:pPr>
      <w:pStyle w:val="Footer"/>
    </w:pPr>
    <w:r w:rsidRPr="00404E7A">
      <w:tab/>
    </w:r>
    <w:r w:rsidRPr="00404E7A">
      <w:tab/>
      <w:t xml:space="preserve">Page </w:t>
    </w:r>
    <w:r w:rsidR="00292849" w:rsidRPr="00404E7A">
      <w:fldChar w:fldCharType="begin"/>
    </w:r>
    <w:r w:rsidR="00292849" w:rsidRPr="00404E7A">
      <w:instrText xml:space="preserve"> PAGE </w:instrText>
    </w:r>
    <w:r w:rsidR="00292849" w:rsidRPr="00404E7A">
      <w:fldChar w:fldCharType="separate"/>
    </w:r>
    <w:r w:rsidR="00B35B75">
      <w:rPr>
        <w:noProof/>
      </w:rPr>
      <w:t>2</w:t>
    </w:r>
    <w:r w:rsidR="00292849" w:rsidRPr="00404E7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75" w:rsidRPr="002617AB" w:rsidRDefault="00B35B75" w:rsidP="00B35B75">
    <w:pPr>
      <w:pStyle w:val="Footer"/>
      <w:pBdr>
        <w:top w:val="single" w:sz="18" w:space="1" w:color="auto"/>
      </w:pBdr>
      <w:spacing w:before="60"/>
      <w:ind w:left="12304" w:right="-1134"/>
      <w:rPr>
        <w:b/>
        <w:sz w:val="16"/>
        <w:szCs w:val="16"/>
      </w:rPr>
    </w:pPr>
    <w:r w:rsidRPr="002617AB">
      <w:rPr>
        <w:b/>
        <w:sz w:val="16"/>
        <w:szCs w:val="16"/>
      </w:rPr>
      <w:t>Transend Networks Pty Ltd</w:t>
    </w:r>
  </w:p>
  <w:p w:rsidR="00B35B75" w:rsidRPr="002617AB" w:rsidRDefault="00B35B75" w:rsidP="00B35B75">
    <w:pPr>
      <w:pStyle w:val="Footer"/>
      <w:tabs>
        <w:tab w:val="left" w:pos="7938"/>
      </w:tabs>
      <w:spacing w:before="60" w:after="60"/>
      <w:ind w:left="12304"/>
      <w:rPr>
        <w:sz w:val="14"/>
        <w:szCs w:val="14"/>
      </w:rPr>
    </w:pPr>
    <w:r w:rsidRPr="002617AB">
      <w:rPr>
        <w:sz w:val="14"/>
        <w:szCs w:val="14"/>
      </w:rPr>
      <w:t>ABN</w:t>
    </w:r>
    <w:r w:rsidRPr="002617AB">
      <w:rPr>
        <w:sz w:val="14"/>
        <w:szCs w:val="14"/>
      </w:rPr>
      <w:tab/>
      <w:t>57 082 586 892</w:t>
    </w:r>
    <w:r w:rsidRPr="002617AB">
      <w:rPr>
        <w:sz w:val="14"/>
        <w:szCs w:val="14"/>
      </w:rPr>
      <w:br/>
      <w:t>PO Box 606</w:t>
    </w:r>
    <w:r w:rsidRPr="002617AB">
      <w:rPr>
        <w:sz w:val="14"/>
        <w:szCs w:val="14"/>
      </w:rPr>
      <w:br/>
      <w:t>MOONAH   TAS   7009</w:t>
    </w:r>
    <w:r w:rsidRPr="002617AB">
      <w:rPr>
        <w:sz w:val="14"/>
        <w:szCs w:val="14"/>
      </w:rPr>
      <w:br/>
      <w:t>Phone</w:t>
    </w:r>
    <w:r w:rsidRPr="002617AB">
      <w:rPr>
        <w:sz w:val="14"/>
        <w:szCs w:val="14"/>
      </w:rPr>
      <w:tab/>
      <w:t>1300 361 811</w:t>
    </w:r>
    <w:r w:rsidRPr="002617AB">
      <w:rPr>
        <w:sz w:val="14"/>
        <w:szCs w:val="14"/>
      </w:rPr>
      <w:br/>
      <w:t>Fax</w:t>
    </w:r>
    <w:r w:rsidRPr="002617AB">
      <w:rPr>
        <w:sz w:val="14"/>
        <w:szCs w:val="14"/>
      </w:rPr>
      <w:tab/>
      <w:t>(03) 6274 3872</w:t>
    </w:r>
    <w:r w:rsidRPr="002617AB">
      <w:rPr>
        <w:sz w:val="14"/>
        <w:szCs w:val="14"/>
      </w:rPr>
      <w:br/>
      <w:t>www.transend.com.au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1C" w:rsidRDefault="00583D1C">
      <w:r>
        <w:separator/>
      </w:r>
    </w:p>
  </w:footnote>
  <w:footnote w:type="continuationSeparator" w:id="0">
    <w:p w:rsidR="00583D1C" w:rsidRDefault="0058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7A" w:rsidRDefault="00404E7A" w:rsidP="00B35B75">
    <w:pPr>
      <w:pStyle w:val="Header"/>
      <w:tabs>
        <w:tab w:val="clear" w:pos="4820"/>
        <w:tab w:val="clear" w:pos="9639"/>
        <w:tab w:val="center" w:pos="7201"/>
        <w:tab w:val="right" w:pos="145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217"/>
    <w:multiLevelType w:val="multilevel"/>
    <w:tmpl w:val="D94CEE1A"/>
    <w:lvl w:ilvl="0">
      <w:start w:val="1"/>
      <w:numFmt w:val="decimal"/>
      <w:pStyle w:val="ListNumberL1"/>
      <w:lvlText w:val="%1"/>
      <w:lvlJc w:val="left"/>
      <w:pPr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L2"/>
      <w:lvlText w:val="%2"/>
      <w:lvlJc w:val="left"/>
      <w:pPr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righ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abstractNum w:abstractNumId="1">
    <w:nsid w:val="0B2379C8"/>
    <w:multiLevelType w:val="multilevel"/>
    <w:tmpl w:val="061E1A5C"/>
    <w:lvl w:ilvl="0">
      <w:start w:val="1"/>
      <w:numFmt w:val="bullet"/>
      <w:pStyle w:val="ListBulletL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24F96"/>
    <w:multiLevelType w:val="multilevel"/>
    <w:tmpl w:val="92FAEEE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L3"/>
      <w:lvlText w:val=""/>
      <w:lvlJc w:val="left"/>
      <w:pPr>
        <w:ind w:left="1701" w:hanging="567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3E8F"/>
    <w:multiLevelType w:val="multilevel"/>
    <w:tmpl w:val="679EA52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168274E"/>
    <w:multiLevelType w:val="multilevel"/>
    <w:tmpl w:val="867CA83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L2"/>
      <w:lvlText w:val="○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Documents and Settings\bburk\Local Settings\Temporary Internet Files\Content.Outlook\ACHFXTC0\Transend Revenue proposal   RIN - proportion subject to confidentiality claim.DOCX"/>
  </w:docVars>
  <w:rsids>
    <w:rsidRoot w:val="00583D1C"/>
    <w:rsid w:val="00024560"/>
    <w:rsid w:val="00024DA0"/>
    <w:rsid w:val="00024FAC"/>
    <w:rsid w:val="00026211"/>
    <w:rsid w:val="00035031"/>
    <w:rsid w:val="000405AD"/>
    <w:rsid w:val="000453CC"/>
    <w:rsid w:val="000466C5"/>
    <w:rsid w:val="000466C8"/>
    <w:rsid w:val="00056BF7"/>
    <w:rsid w:val="000676DA"/>
    <w:rsid w:val="00075DF8"/>
    <w:rsid w:val="00083B3D"/>
    <w:rsid w:val="00093BAE"/>
    <w:rsid w:val="000C026D"/>
    <w:rsid w:val="000D7EAE"/>
    <w:rsid w:val="000E5383"/>
    <w:rsid w:val="000E5BAA"/>
    <w:rsid w:val="000F0ACA"/>
    <w:rsid w:val="000F5F71"/>
    <w:rsid w:val="001001C8"/>
    <w:rsid w:val="00106211"/>
    <w:rsid w:val="00114C19"/>
    <w:rsid w:val="0011585C"/>
    <w:rsid w:val="00117FE9"/>
    <w:rsid w:val="0012227C"/>
    <w:rsid w:val="001266F6"/>
    <w:rsid w:val="0014106C"/>
    <w:rsid w:val="001419A6"/>
    <w:rsid w:val="001427C4"/>
    <w:rsid w:val="00155018"/>
    <w:rsid w:val="00164EEE"/>
    <w:rsid w:val="00167B27"/>
    <w:rsid w:val="00170859"/>
    <w:rsid w:val="001A47E2"/>
    <w:rsid w:val="001B33BA"/>
    <w:rsid w:val="001D498A"/>
    <w:rsid w:val="001E104A"/>
    <w:rsid w:val="001E116B"/>
    <w:rsid w:val="001E1804"/>
    <w:rsid w:val="001E240C"/>
    <w:rsid w:val="001F2423"/>
    <w:rsid w:val="001F3D11"/>
    <w:rsid w:val="001F48AF"/>
    <w:rsid w:val="002002C7"/>
    <w:rsid w:val="00204395"/>
    <w:rsid w:val="00207DEF"/>
    <w:rsid w:val="00211ABC"/>
    <w:rsid w:val="00212374"/>
    <w:rsid w:val="00214391"/>
    <w:rsid w:val="00225FF9"/>
    <w:rsid w:val="00230CC6"/>
    <w:rsid w:val="00237880"/>
    <w:rsid w:val="00241220"/>
    <w:rsid w:val="002439F3"/>
    <w:rsid w:val="00246FCC"/>
    <w:rsid w:val="002617AB"/>
    <w:rsid w:val="00267223"/>
    <w:rsid w:val="002728D6"/>
    <w:rsid w:val="00272EEC"/>
    <w:rsid w:val="0028175F"/>
    <w:rsid w:val="002865EF"/>
    <w:rsid w:val="00292849"/>
    <w:rsid w:val="00293EF7"/>
    <w:rsid w:val="00295E4F"/>
    <w:rsid w:val="0029761F"/>
    <w:rsid w:val="002B12C1"/>
    <w:rsid w:val="002B3DA4"/>
    <w:rsid w:val="002B5283"/>
    <w:rsid w:val="002B7BD5"/>
    <w:rsid w:val="002C239F"/>
    <w:rsid w:val="002C787F"/>
    <w:rsid w:val="002D45BB"/>
    <w:rsid w:val="002D66D7"/>
    <w:rsid w:val="002F01BE"/>
    <w:rsid w:val="002F2BBA"/>
    <w:rsid w:val="002F466E"/>
    <w:rsid w:val="00303D10"/>
    <w:rsid w:val="003062C3"/>
    <w:rsid w:val="00326C6C"/>
    <w:rsid w:val="00335BB5"/>
    <w:rsid w:val="00336057"/>
    <w:rsid w:val="00342D98"/>
    <w:rsid w:val="003464D5"/>
    <w:rsid w:val="003548E1"/>
    <w:rsid w:val="0037650C"/>
    <w:rsid w:val="003771AE"/>
    <w:rsid w:val="00387907"/>
    <w:rsid w:val="003936F1"/>
    <w:rsid w:val="003A071A"/>
    <w:rsid w:val="003A20AF"/>
    <w:rsid w:val="003B61CE"/>
    <w:rsid w:val="003C169C"/>
    <w:rsid w:val="003C3495"/>
    <w:rsid w:val="003C7B23"/>
    <w:rsid w:val="003D1B03"/>
    <w:rsid w:val="003D7DE2"/>
    <w:rsid w:val="003E544A"/>
    <w:rsid w:val="00404E7A"/>
    <w:rsid w:val="00406260"/>
    <w:rsid w:val="00406426"/>
    <w:rsid w:val="00414C99"/>
    <w:rsid w:val="004171E8"/>
    <w:rsid w:val="00425D26"/>
    <w:rsid w:val="0043007C"/>
    <w:rsid w:val="004313A4"/>
    <w:rsid w:val="00436B86"/>
    <w:rsid w:val="00436FA9"/>
    <w:rsid w:val="00445EC1"/>
    <w:rsid w:val="004470F3"/>
    <w:rsid w:val="00447F26"/>
    <w:rsid w:val="00454E58"/>
    <w:rsid w:val="00461DA7"/>
    <w:rsid w:val="00463292"/>
    <w:rsid w:val="00463788"/>
    <w:rsid w:val="00465D05"/>
    <w:rsid w:val="00472484"/>
    <w:rsid w:val="00473D30"/>
    <w:rsid w:val="00476110"/>
    <w:rsid w:val="00491EDF"/>
    <w:rsid w:val="004977EB"/>
    <w:rsid w:val="004A2D9A"/>
    <w:rsid w:val="004B64BC"/>
    <w:rsid w:val="004C68A1"/>
    <w:rsid w:val="004D16CD"/>
    <w:rsid w:val="004D3DC4"/>
    <w:rsid w:val="004E0BA8"/>
    <w:rsid w:val="004E23D2"/>
    <w:rsid w:val="004E5350"/>
    <w:rsid w:val="004E6D0B"/>
    <w:rsid w:val="004F57E0"/>
    <w:rsid w:val="0051108A"/>
    <w:rsid w:val="00525914"/>
    <w:rsid w:val="00526F5F"/>
    <w:rsid w:val="00531725"/>
    <w:rsid w:val="0053705B"/>
    <w:rsid w:val="0054064D"/>
    <w:rsid w:val="005407DD"/>
    <w:rsid w:val="00543009"/>
    <w:rsid w:val="00544B6B"/>
    <w:rsid w:val="005451AC"/>
    <w:rsid w:val="00546E18"/>
    <w:rsid w:val="00563601"/>
    <w:rsid w:val="00566878"/>
    <w:rsid w:val="00574ACA"/>
    <w:rsid w:val="005754CC"/>
    <w:rsid w:val="00583D1C"/>
    <w:rsid w:val="005A006E"/>
    <w:rsid w:val="005A5BC7"/>
    <w:rsid w:val="005A6C2C"/>
    <w:rsid w:val="005C17FF"/>
    <w:rsid w:val="005C2F49"/>
    <w:rsid w:val="005C3B74"/>
    <w:rsid w:val="005C5109"/>
    <w:rsid w:val="005D6B14"/>
    <w:rsid w:val="005D6CF9"/>
    <w:rsid w:val="005D785A"/>
    <w:rsid w:val="005E196C"/>
    <w:rsid w:val="005E37C3"/>
    <w:rsid w:val="005E4099"/>
    <w:rsid w:val="005F03C2"/>
    <w:rsid w:val="005F2AD7"/>
    <w:rsid w:val="00611279"/>
    <w:rsid w:val="00623EE8"/>
    <w:rsid w:val="00635660"/>
    <w:rsid w:val="0063681F"/>
    <w:rsid w:val="00640A01"/>
    <w:rsid w:val="00641F5E"/>
    <w:rsid w:val="006708AF"/>
    <w:rsid w:val="0068034D"/>
    <w:rsid w:val="006848DA"/>
    <w:rsid w:val="0068632C"/>
    <w:rsid w:val="00686C8E"/>
    <w:rsid w:val="006A2318"/>
    <w:rsid w:val="006B0B06"/>
    <w:rsid w:val="006C28D3"/>
    <w:rsid w:val="006D2817"/>
    <w:rsid w:val="006D507F"/>
    <w:rsid w:val="006F0AFE"/>
    <w:rsid w:val="00700C8B"/>
    <w:rsid w:val="00703A14"/>
    <w:rsid w:val="00704E28"/>
    <w:rsid w:val="00713C69"/>
    <w:rsid w:val="00717149"/>
    <w:rsid w:val="00731BC9"/>
    <w:rsid w:val="00740175"/>
    <w:rsid w:val="00754F7D"/>
    <w:rsid w:val="00763B10"/>
    <w:rsid w:val="0077539A"/>
    <w:rsid w:val="007906AC"/>
    <w:rsid w:val="007A2C5F"/>
    <w:rsid w:val="007B444F"/>
    <w:rsid w:val="007B4576"/>
    <w:rsid w:val="007C0DE5"/>
    <w:rsid w:val="007D30E6"/>
    <w:rsid w:val="007E2250"/>
    <w:rsid w:val="007E2805"/>
    <w:rsid w:val="007E4CA7"/>
    <w:rsid w:val="007E734C"/>
    <w:rsid w:val="007F1EA5"/>
    <w:rsid w:val="007F4635"/>
    <w:rsid w:val="007F5F9E"/>
    <w:rsid w:val="007F7180"/>
    <w:rsid w:val="00802EE4"/>
    <w:rsid w:val="00812CD2"/>
    <w:rsid w:val="008224CD"/>
    <w:rsid w:val="00833FDE"/>
    <w:rsid w:val="0083699D"/>
    <w:rsid w:val="0083776D"/>
    <w:rsid w:val="00846113"/>
    <w:rsid w:val="008573D4"/>
    <w:rsid w:val="00863424"/>
    <w:rsid w:val="00865AA7"/>
    <w:rsid w:val="00870C94"/>
    <w:rsid w:val="00876CD3"/>
    <w:rsid w:val="00880B79"/>
    <w:rsid w:val="00881ADF"/>
    <w:rsid w:val="008824AC"/>
    <w:rsid w:val="0088659B"/>
    <w:rsid w:val="008A3AC7"/>
    <w:rsid w:val="008A5936"/>
    <w:rsid w:val="008B4060"/>
    <w:rsid w:val="008C524C"/>
    <w:rsid w:val="008D166F"/>
    <w:rsid w:val="008D29D1"/>
    <w:rsid w:val="008E1AFF"/>
    <w:rsid w:val="008E276F"/>
    <w:rsid w:val="008E3FE1"/>
    <w:rsid w:val="009043D1"/>
    <w:rsid w:val="009059F4"/>
    <w:rsid w:val="0091375D"/>
    <w:rsid w:val="00923059"/>
    <w:rsid w:val="009336C3"/>
    <w:rsid w:val="00936233"/>
    <w:rsid w:val="009421D9"/>
    <w:rsid w:val="00943A9C"/>
    <w:rsid w:val="009600BC"/>
    <w:rsid w:val="00962CCA"/>
    <w:rsid w:val="0096430C"/>
    <w:rsid w:val="009742A6"/>
    <w:rsid w:val="009835AC"/>
    <w:rsid w:val="009867E8"/>
    <w:rsid w:val="0099135C"/>
    <w:rsid w:val="009A0BCB"/>
    <w:rsid w:val="009C1527"/>
    <w:rsid w:val="009C514A"/>
    <w:rsid w:val="009E066F"/>
    <w:rsid w:val="009E70F7"/>
    <w:rsid w:val="00A066B8"/>
    <w:rsid w:val="00A11F89"/>
    <w:rsid w:val="00A1409C"/>
    <w:rsid w:val="00A2279F"/>
    <w:rsid w:val="00A263AB"/>
    <w:rsid w:val="00A323C0"/>
    <w:rsid w:val="00A4000C"/>
    <w:rsid w:val="00A40E90"/>
    <w:rsid w:val="00A53188"/>
    <w:rsid w:val="00A67A8F"/>
    <w:rsid w:val="00A77CA4"/>
    <w:rsid w:val="00A800E3"/>
    <w:rsid w:val="00A93ED4"/>
    <w:rsid w:val="00A961D9"/>
    <w:rsid w:val="00A972B5"/>
    <w:rsid w:val="00AC200C"/>
    <w:rsid w:val="00AC61D0"/>
    <w:rsid w:val="00AE2068"/>
    <w:rsid w:val="00AF2921"/>
    <w:rsid w:val="00B24063"/>
    <w:rsid w:val="00B24E64"/>
    <w:rsid w:val="00B25D4F"/>
    <w:rsid w:val="00B33F32"/>
    <w:rsid w:val="00B354E5"/>
    <w:rsid w:val="00B35B75"/>
    <w:rsid w:val="00B41099"/>
    <w:rsid w:val="00B51BE9"/>
    <w:rsid w:val="00B524A4"/>
    <w:rsid w:val="00B53D77"/>
    <w:rsid w:val="00B55DF4"/>
    <w:rsid w:val="00B5705A"/>
    <w:rsid w:val="00B620A6"/>
    <w:rsid w:val="00B6630B"/>
    <w:rsid w:val="00B758BE"/>
    <w:rsid w:val="00B768C4"/>
    <w:rsid w:val="00B848AB"/>
    <w:rsid w:val="00B868B5"/>
    <w:rsid w:val="00BA0B41"/>
    <w:rsid w:val="00BA2131"/>
    <w:rsid w:val="00BA7171"/>
    <w:rsid w:val="00BB1A18"/>
    <w:rsid w:val="00BB43FB"/>
    <w:rsid w:val="00BC3A7B"/>
    <w:rsid w:val="00BD21D9"/>
    <w:rsid w:val="00BD5D72"/>
    <w:rsid w:val="00C03FCF"/>
    <w:rsid w:val="00C0612D"/>
    <w:rsid w:val="00C12D33"/>
    <w:rsid w:val="00C17E49"/>
    <w:rsid w:val="00C247B2"/>
    <w:rsid w:val="00C269C9"/>
    <w:rsid w:val="00C33FB4"/>
    <w:rsid w:val="00C3775E"/>
    <w:rsid w:val="00C46A19"/>
    <w:rsid w:val="00C52A72"/>
    <w:rsid w:val="00C65FE5"/>
    <w:rsid w:val="00C728F9"/>
    <w:rsid w:val="00C7500E"/>
    <w:rsid w:val="00C945B9"/>
    <w:rsid w:val="00C95A7B"/>
    <w:rsid w:val="00CA61CE"/>
    <w:rsid w:val="00CC2638"/>
    <w:rsid w:val="00CC3297"/>
    <w:rsid w:val="00CC41F3"/>
    <w:rsid w:val="00CC47E9"/>
    <w:rsid w:val="00CF5373"/>
    <w:rsid w:val="00D05BF2"/>
    <w:rsid w:val="00D1030F"/>
    <w:rsid w:val="00D11D92"/>
    <w:rsid w:val="00D33C1F"/>
    <w:rsid w:val="00D376DE"/>
    <w:rsid w:val="00D376F8"/>
    <w:rsid w:val="00D3799D"/>
    <w:rsid w:val="00D47AAF"/>
    <w:rsid w:val="00D60190"/>
    <w:rsid w:val="00D71DF4"/>
    <w:rsid w:val="00D73F1E"/>
    <w:rsid w:val="00D763C3"/>
    <w:rsid w:val="00D77399"/>
    <w:rsid w:val="00D778A9"/>
    <w:rsid w:val="00D778FE"/>
    <w:rsid w:val="00D83258"/>
    <w:rsid w:val="00DB43D4"/>
    <w:rsid w:val="00DB56CD"/>
    <w:rsid w:val="00DC5CF0"/>
    <w:rsid w:val="00DC783D"/>
    <w:rsid w:val="00DC7C0B"/>
    <w:rsid w:val="00DD1A07"/>
    <w:rsid w:val="00DD7506"/>
    <w:rsid w:val="00DE2562"/>
    <w:rsid w:val="00DE2BF3"/>
    <w:rsid w:val="00DE67B3"/>
    <w:rsid w:val="00E05482"/>
    <w:rsid w:val="00E14CD5"/>
    <w:rsid w:val="00E26D1A"/>
    <w:rsid w:val="00E4132A"/>
    <w:rsid w:val="00E43331"/>
    <w:rsid w:val="00E52948"/>
    <w:rsid w:val="00E52978"/>
    <w:rsid w:val="00E55306"/>
    <w:rsid w:val="00E55C8A"/>
    <w:rsid w:val="00E57587"/>
    <w:rsid w:val="00E57711"/>
    <w:rsid w:val="00E61688"/>
    <w:rsid w:val="00E61F2D"/>
    <w:rsid w:val="00E62DD6"/>
    <w:rsid w:val="00E87947"/>
    <w:rsid w:val="00E87EF8"/>
    <w:rsid w:val="00E9141B"/>
    <w:rsid w:val="00E95371"/>
    <w:rsid w:val="00E95A5C"/>
    <w:rsid w:val="00EA2126"/>
    <w:rsid w:val="00EA3985"/>
    <w:rsid w:val="00EA4939"/>
    <w:rsid w:val="00EA5152"/>
    <w:rsid w:val="00EB1134"/>
    <w:rsid w:val="00EB7164"/>
    <w:rsid w:val="00EB76FD"/>
    <w:rsid w:val="00ED23EA"/>
    <w:rsid w:val="00ED528B"/>
    <w:rsid w:val="00ED7B32"/>
    <w:rsid w:val="00F00AA4"/>
    <w:rsid w:val="00F2007A"/>
    <w:rsid w:val="00F23F69"/>
    <w:rsid w:val="00F30E6F"/>
    <w:rsid w:val="00F3209A"/>
    <w:rsid w:val="00F3316E"/>
    <w:rsid w:val="00F37C9E"/>
    <w:rsid w:val="00F4031A"/>
    <w:rsid w:val="00F5079E"/>
    <w:rsid w:val="00F5130B"/>
    <w:rsid w:val="00F60354"/>
    <w:rsid w:val="00F618B0"/>
    <w:rsid w:val="00F61B82"/>
    <w:rsid w:val="00F671BB"/>
    <w:rsid w:val="00F83A67"/>
    <w:rsid w:val="00F85653"/>
    <w:rsid w:val="00FB4014"/>
    <w:rsid w:val="00FB4507"/>
    <w:rsid w:val="00FB7411"/>
    <w:rsid w:val="00FB7691"/>
    <w:rsid w:val="00FC0E9A"/>
    <w:rsid w:val="00FC32E0"/>
    <w:rsid w:val="00FD25EB"/>
    <w:rsid w:val="00FD6D12"/>
    <w:rsid w:val="00FE3242"/>
    <w:rsid w:val="00FE5D12"/>
    <w:rsid w:val="00FE6D34"/>
    <w:rsid w:val="00FE7C75"/>
    <w:rsid w:val="00FF0236"/>
    <w:rsid w:val="00FF1CEB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1" w:defUnhideWhenUsed="0" w:defQFormat="0" w:count="267">
    <w:lsdException w:name="Normal" w:locked="0" w:semiHidden="0" w:uiPriority="0" w:qFormat="1"/>
    <w:lsdException w:name="heading 1" w:locked="0" w:semiHidden="0" w:uiPriority="4" w:qFormat="1"/>
    <w:lsdException w:name="heading 2" w:locked="0" w:uiPriority="4" w:unhideWhenUsed="1" w:qFormat="1"/>
    <w:lsdException w:name="heading 3" w:locked="0" w:uiPriority="4" w:unhideWhenUsed="1" w:qFormat="1"/>
    <w:lsdException w:name="heading 4" w:locked="0" w:uiPriority="4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locked="0" w:uiPriority="14"/>
    <w:lsdException w:name="toc 6" w:locked="0" w:uiPriority="14"/>
    <w:lsdException w:name="toc 7" w:locked="0" w:uiPriority="14"/>
    <w:lsdException w:name="toc 8" w:locked="0" w:uiPriority="14"/>
    <w:lsdException w:name="toc 9" w:locked="0" w:uiPriority="14"/>
    <w:lsdException w:name="header" w:locked="0" w:uiPriority="0" w:unhideWhenUsed="1" w:qFormat="1"/>
    <w:lsdException w:name="footer" w:locked="0" w:uiPriority="9" w:unhideWhenUsed="1" w:qFormat="1"/>
    <w:lsdException w:name="caption" w:locked="0" w:uiPriority="10" w:unhideWhenUsed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Title" w:uiPriority="14"/>
    <w:lsdException w:name="Default Paragraph Font" w:locked="0" w:uiPriority="1" w:unhideWhenUsed="1"/>
    <w:lsdException w:name="Body Text" w:uiPriority="0" w:unhideWhenUsed="1" w:qFormat="1"/>
    <w:lsdException w:name="Subtitle" w:uiPriority="14"/>
    <w:lsdException w:name="Hyperlink" w:unhideWhenUsed="1"/>
    <w:lsdException w:name="Strong" w:uiPriority="14" w:qFormat="1"/>
    <w:lsdException w:name="Emphasis" w:uiPriority="14" w:qFormat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4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locked="0" w:uiPriority="34" w:unhideWhenUsed="1" w:qFormat="1"/>
    <w:lsdException w:name="Quote" w:uiPriority="14" w:qFormat="1"/>
    <w:lsdException w:name="Intense Quote" w:uiPriority="1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4" w:qFormat="1"/>
    <w:lsdException w:name="Intense Emphasis" w:uiPriority="14" w:qFormat="1"/>
    <w:lsdException w:name="Subtle Reference" w:uiPriority="14" w:qFormat="1"/>
    <w:lsdException w:name="Intense Reference" w:uiPriority="14" w:qFormat="1"/>
    <w:lsdException w:name="Book Title" w:qFormat="1"/>
    <w:lsdException w:name="Bibliography" w:uiPriority="14"/>
    <w:lsdException w:name="TOC Heading" w:locked="0" w:uiPriority="14" w:qFormat="1"/>
  </w:latentStyles>
  <w:style w:type="paragraph" w:default="1" w:styleId="Normal">
    <w:name w:val="Normal"/>
    <w:qFormat/>
    <w:rsid w:val="00B35B75"/>
    <w:pPr>
      <w:spacing w:before="120" w:after="0"/>
    </w:pPr>
    <w:rPr>
      <w:rFonts w:ascii="Times New Roman" w:hAnsi="Times New Roman"/>
      <w:sz w:val="24"/>
      <w:lang w:val="en-AU"/>
    </w:rPr>
  </w:style>
  <w:style w:type="paragraph" w:styleId="Heading1">
    <w:name w:val="heading 1"/>
    <w:next w:val="Normal"/>
    <w:link w:val="Heading1Char"/>
    <w:uiPriority w:val="1"/>
    <w:qFormat/>
    <w:rsid w:val="00731BC9"/>
    <w:pPr>
      <w:keepNext/>
      <w:keepLines/>
      <w:numPr>
        <w:numId w:val="2"/>
      </w:numPr>
      <w:spacing w:before="480"/>
      <w:ind w:left="1134" w:hanging="1134"/>
      <w:outlineLvl w:val="0"/>
    </w:pPr>
    <w:rPr>
      <w:rFonts w:eastAsiaTheme="majorEastAsia" w:cstheme="majorBidi"/>
      <w:b/>
      <w:bCs/>
      <w:sz w:val="36"/>
      <w:szCs w:val="28"/>
      <w:lang w:val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731BC9"/>
    <w:pPr>
      <w:numPr>
        <w:ilvl w:val="1"/>
      </w:numPr>
      <w:spacing w:before="400"/>
      <w:ind w:left="1134" w:hanging="1134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731BC9"/>
    <w:pPr>
      <w:numPr>
        <w:ilvl w:val="2"/>
      </w:numPr>
      <w:spacing w:before="320"/>
      <w:ind w:left="1134" w:hanging="1134"/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731BC9"/>
    <w:pPr>
      <w:numPr>
        <w:ilvl w:val="3"/>
      </w:numPr>
      <w:spacing w:before="240"/>
      <w:ind w:left="1134" w:hanging="1134"/>
      <w:outlineLvl w:val="3"/>
    </w:pPr>
    <w:rPr>
      <w:bCs w:val="0"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locked/>
    <w:rsid w:val="00611279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locked/>
    <w:rsid w:val="0061127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locked/>
    <w:rsid w:val="0061127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locked/>
    <w:rsid w:val="0061127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locked/>
    <w:rsid w:val="0061127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3A67"/>
    <w:rPr>
      <w:rFonts w:eastAsiaTheme="majorEastAsia" w:cstheme="majorBidi"/>
      <w:b/>
      <w:bCs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F83A67"/>
    <w:rPr>
      <w:rFonts w:eastAsiaTheme="majorEastAsia" w:cstheme="majorBidi"/>
      <w:b/>
      <w:sz w:val="32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F83A67"/>
    <w:rPr>
      <w:rFonts w:eastAsiaTheme="majorEastAsia" w:cstheme="majorBidi"/>
      <w:b/>
      <w:bCs/>
      <w:sz w:val="28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F83A67"/>
    <w:rPr>
      <w:rFonts w:eastAsiaTheme="majorEastAsia" w:cstheme="majorBidi"/>
      <w:b/>
      <w:iCs/>
      <w:sz w:val="24"/>
      <w:szCs w:val="26"/>
      <w:lang w:val="en-AU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3316E"/>
    <w:rPr>
      <w:rFonts w:eastAsiaTheme="majorEastAsia" w:cstheme="majorBidi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3316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F3316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F3316E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F3316E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customStyle="1" w:styleId="TableText">
    <w:name w:val="Table Text"/>
    <w:link w:val="TableTextChar"/>
    <w:uiPriority w:val="3"/>
    <w:qFormat/>
    <w:rsid w:val="00EA2126"/>
    <w:pPr>
      <w:spacing w:before="120" w:after="120"/>
    </w:pPr>
    <w:rPr>
      <w:sz w:val="16"/>
      <w:lang w:val="en-AU"/>
    </w:rPr>
  </w:style>
  <w:style w:type="character" w:customStyle="1" w:styleId="TableTextChar">
    <w:name w:val="Table Text Char"/>
    <w:basedOn w:val="DefaultParagraphFont"/>
    <w:link w:val="TableText"/>
    <w:uiPriority w:val="3"/>
    <w:rsid w:val="00EA2126"/>
    <w:rPr>
      <w:sz w:val="16"/>
      <w:lang w:val="en-AU"/>
    </w:rPr>
  </w:style>
  <w:style w:type="table" w:styleId="TableGrid">
    <w:name w:val="Table Grid"/>
    <w:basedOn w:val="TableNormal"/>
    <w:locked/>
    <w:rsid w:val="0061127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link w:val="TOC1Char"/>
    <w:uiPriority w:val="39"/>
    <w:semiHidden/>
    <w:rsid w:val="004B64BC"/>
    <w:pPr>
      <w:tabs>
        <w:tab w:val="left" w:pos="567"/>
        <w:tab w:val="right" w:leader="dot" w:pos="9639"/>
      </w:tabs>
      <w:spacing w:before="240" w:after="120"/>
      <w:ind w:left="567" w:right="1134" w:hanging="567"/>
    </w:pPr>
    <w:rPr>
      <w:rFonts w:eastAsia="Times New Roman" w:cs="Times New Roman"/>
      <w:b/>
    </w:rPr>
  </w:style>
  <w:style w:type="character" w:customStyle="1" w:styleId="TOC1Char">
    <w:name w:val="TOC 1 Char"/>
    <w:basedOn w:val="DefaultParagraphFont"/>
    <w:link w:val="TOC1"/>
    <w:uiPriority w:val="39"/>
    <w:semiHidden/>
    <w:rsid w:val="00EA2126"/>
    <w:rPr>
      <w:rFonts w:ascii="Times New Roman" w:eastAsia="Times New Roman" w:hAnsi="Times New Roman" w:cs="Times New Roman"/>
      <w:b/>
      <w:sz w:val="24"/>
      <w:lang w:val="en-AU"/>
    </w:rPr>
  </w:style>
  <w:style w:type="paragraph" w:styleId="TOC2">
    <w:name w:val="toc 2"/>
    <w:basedOn w:val="Normal"/>
    <w:link w:val="TOC2Char"/>
    <w:uiPriority w:val="39"/>
    <w:semiHidden/>
    <w:rsid w:val="004B64BC"/>
    <w:pPr>
      <w:tabs>
        <w:tab w:val="left" w:pos="1418"/>
        <w:tab w:val="right" w:leader="dot" w:pos="9639"/>
      </w:tabs>
      <w:spacing w:before="0" w:after="120"/>
      <w:ind w:left="1418" w:right="1134" w:hanging="851"/>
    </w:pPr>
    <w:rPr>
      <w:rFonts w:eastAsia="Times New Roman" w:cs="Times New Roman"/>
      <w:noProof/>
    </w:rPr>
  </w:style>
  <w:style w:type="character" w:customStyle="1" w:styleId="TOC2Char">
    <w:name w:val="TOC 2 Char"/>
    <w:basedOn w:val="DefaultParagraphFont"/>
    <w:link w:val="TOC2"/>
    <w:uiPriority w:val="39"/>
    <w:semiHidden/>
    <w:rsid w:val="00EA2126"/>
    <w:rPr>
      <w:rFonts w:ascii="Times New Roman" w:eastAsia="Times New Roman" w:hAnsi="Times New Roman" w:cs="Times New Roman"/>
      <w:noProof/>
      <w:sz w:val="24"/>
      <w:lang w:val="en-AU"/>
    </w:rPr>
  </w:style>
  <w:style w:type="paragraph" w:styleId="TOC3">
    <w:name w:val="toc 3"/>
    <w:basedOn w:val="Normal"/>
    <w:link w:val="TOC3Char"/>
    <w:uiPriority w:val="39"/>
    <w:semiHidden/>
    <w:rsid w:val="004B64BC"/>
    <w:pPr>
      <w:tabs>
        <w:tab w:val="left" w:pos="1418"/>
        <w:tab w:val="right" w:leader="dot" w:pos="9639"/>
      </w:tabs>
      <w:spacing w:before="0" w:after="120"/>
      <w:ind w:left="1418" w:right="1134" w:hanging="851"/>
    </w:pPr>
    <w:rPr>
      <w:rFonts w:eastAsiaTheme="minorEastAsia" w:cs="Times New Roman"/>
      <w:noProof/>
      <w:lang w:eastAsia="en-AU"/>
    </w:rPr>
  </w:style>
  <w:style w:type="character" w:customStyle="1" w:styleId="TOC3Char">
    <w:name w:val="TOC 3 Char"/>
    <w:basedOn w:val="DefaultParagraphFont"/>
    <w:link w:val="TOC3"/>
    <w:uiPriority w:val="39"/>
    <w:semiHidden/>
    <w:rsid w:val="00EA2126"/>
    <w:rPr>
      <w:rFonts w:ascii="Times New Roman" w:eastAsiaTheme="minorEastAsia" w:hAnsi="Times New Roman" w:cs="Times New Roman"/>
      <w:noProof/>
      <w:sz w:val="24"/>
      <w:lang w:val="en-AU" w:eastAsia="en-AU"/>
    </w:rPr>
  </w:style>
  <w:style w:type="paragraph" w:styleId="TOC4">
    <w:name w:val="toc 4"/>
    <w:basedOn w:val="Normal"/>
    <w:next w:val="Normal"/>
    <w:uiPriority w:val="11"/>
    <w:semiHidden/>
    <w:rsid w:val="00611279"/>
    <w:pPr>
      <w:spacing w:after="100"/>
      <w:ind w:left="720"/>
    </w:pPr>
  </w:style>
  <w:style w:type="paragraph" w:customStyle="1" w:styleId="Heading1nonumber">
    <w:name w:val="Heading 1 no number"/>
    <w:next w:val="Normal"/>
    <w:link w:val="Heading1nonumberChar"/>
    <w:uiPriority w:val="2"/>
    <w:qFormat/>
    <w:rsid w:val="00731BC9"/>
    <w:pPr>
      <w:keepNext/>
      <w:keepLines/>
      <w:spacing w:before="480"/>
    </w:pPr>
    <w:rPr>
      <w:b/>
      <w:sz w:val="36"/>
      <w:lang w:val="en-AU"/>
    </w:rPr>
  </w:style>
  <w:style w:type="character" w:customStyle="1" w:styleId="Heading1nonumberChar">
    <w:name w:val="Heading 1 no number Char"/>
    <w:basedOn w:val="DefaultParagraphFont"/>
    <w:link w:val="Heading1nonumber"/>
    <w:uiPriority w:val="2"/>
    <w:rsid w:val="003C3495"/>
    <w:rPr>
      <w:rFonts w:ascii="Arial" w:hAnsi="Arial"/>
      <w:b/>
      <w:sz w:val="36"/>
      <w:lang w:val="en-AU"/>
    </w:rPr>
  </w:style>
  <w:style w:type="paragraph" w:customStyle="1" w:styleId="Heading2nonumber">
    <w:name w:val="Heading 2 no number"/>
    <w:basedOn w:val="Heading1nonumber"/>
    <w:next w:val="Normal"/>
    <w:link w:val="Heading2nonumberChar"/>
    <w:uiPriority w:val="2"/>
    <w:qFormat/>
    <w:rsid w:val="00731BC9"/>
    <w:pPr>
      <w:spacing w:before="400"/>
    </w:pPr>
    <w:rPr>
      <w:sz w:val="32"/>
    </w:rPr>
  </w:style>
  <w:style w:type="character" w:customStyle="1" w:styleId="Heading2nonumberChar">
    <w:name w:val="Heading 2 no number Char"/>
    <w:basedOn w:val="Heading1nonumberChar"/>
    <w:link w:val="Heading2nonumber"/>
    <w:uiPriority w:val="2"/>
    <w:rsid w:val="003C3495"/>
    <w:rPr>
      <w:rFonts w:ascii="Arial" w:hAnsi="Arial"/>
      <w:b/>
      <w:sz w:val="32"/>
      <w:lang w:val="en-AU"/>
    </w:rPr>
  </w:style>
  <w:style w:type="paragraph" w:customStyle="1" w:styleId="Heading3nonumber">
    <w:name w:val="Heading 3 no number"/>
    <w:basedOn w:val="Heading2nonumber"/>
    <w:next w:val="Normal"/>
    <w:link w:val="Heading3nonumberChar"/>
    <w:uiPriority w:val="2"/>
    <w:qFormat/>
    <w:rsid w:val="00731BC9"/>
    <w:pPr>
      <w:spacing w:before="320"/>
    </w:pPr>
    <w:rPr>
      <w:sz w:val="28"/>
    </w:rPr>
  </w:style>
  <w:style w:type="character" w:customStyle="1" w:styleId="Heading3nonumberChar">
    <w:name w:val="Heading 3 no number Char"/>
    <w:basedOn w:val="Heading2nonumberChar"/>
    <w:link w:val="Heading3nonumber"/>
    <w:uiPriority w:val="2"/>
    <w:rsid w:val="003C3495"/>
    <w:rPr>
      <w:rFonts w:ascii="Arial" w:hAnsi="Arial"/>
      <w:b/>
      <w:sz w:val="28"/>
      <w:lang w:val="en-AU"/>
    </w:rPr>
  </w:style>
  <w:style w:type="paragraph" w:customStyle="1" w:styleId="Heading4nonumber">
    <w:name w:val="Heading 4 no number"/>
    <w:basedOn w:val="Heading3nonumber"/>
    <w:next w:val="Normal"/>
    <w:link w:val="Heading4nonumberChar"/>
    <w:uiPriority w:val="2"/>
    <w:qFormat/>
    <w:rsid w:val="00731BC9"/>
    <w:pPr>
      <w:spacing w:before="240"/>
    </w:pPr>
    <w:rPr>
      <w:sz w:val="24"/>
    </w:rPr>
  </w:style>
  <w:style w:type="character" w:customStyle="1" w:styleId="Heading4nonumberChar">
    <w:name w:val="Heading 4 no number Char"/>
    <w:basedOn w:val="Heading3nonumberChar"/>
    <w:link w:val="Heading4nonumber"/>
    <w:uiPriority w:val="2"/>
    <w:rsid w:val="003C3495"/>
    <w:rPr>
      <w:rFonts w:ascii="Arial" w:hAnsi="Arial"/>
      <w:b/>
      <w:sz w:val="28"/>
      <w:lang w:val="en-AU"/>
    </w:rPr>
  </w:style>
  <w:style w:type="paragraph" w:customStyle="1" w:styleId="TableColumnHeading">
    <w:name w:val="Table Column Heading"/>
    <w:link w:val="TableColumnHeadingChar"/>
    <w:uiPriority w:val="3"/>
    <w:qFormat/>
    <w:rsid w:val="00436B86"/>
    <w:pPr>
      <w:keepNext/>
      <w:keepLines/>
      <w:spacing w:before="120" w:after="120"/>
    </w:pPr>
    <w:rPr>
      <w:b/>
      <w:sz w:val="16"/>
      <w:lang w:val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3"/>
    <w:rsid w:val="00436B86"/>
    <w:rPr>
      <w:b/>
      <w:sz w:val="16"/>
      <w:lang w:val="en-AU"/>
    </w:rPr>
  </w:style>
  <w:style w:type="paragraph" w:customStyle="1" w:styleId="FinePrint">
    <w:name w:val="Fine Print"/>
    <w:next w:val="Normal"/>
    <w:link w:val="FinePrintChar"/>
    <w:uiPriority w:val="11"/>
    <w:semiHidden/>
    <w:qFormat/>
    <w:rsid w:val="00611279"/>
    <w:pPr>
      <w:spacing w:before="120"/>
    </w:pPr>
    <w:rPr>
      <w:rFonts w:eastAsiaTheme="majorEastAsia" w:cstheme="majorBidi"/>
      <w:bCs/>
      <w:szCs w:val="28"/>
      <w:lang w:val="en-AU"/>
    </w:rPr>
  </w:style>
  <w:style w:type="character" w:customStyle="1" w:styleId="FinePrintChar">
    <w:name w:val="Fine Print Char"/>
    <w:basedOn w:val="DefaultParagraphFont"/>
    <w:link w:val="FinePrint"/>
    <w:uiPriority w:val="11"/>
    <w:semiHidden/>
    <w:rsid w:val="00EA2126"/>
    <w:rPr>
      <w:rFonts w:eastAsiaTheme="majorEastAsia" w:cstheme="majorBidi"/>
      <w:bCs/>
      <w:szCs w:val="28"/>
      <w:lang w:val="en-AU"/>
    </w:rPr>
  </w:style>
  <w:style w:type="character" w:styleId="Hyperlink">
    <w:name w:val="Hyperlink"/>
    <w:basedOn w:val="DefaultParagraphFont"/>
    <w:uiPriority w:val="99"/>
    <w:semiHidden/>
    <w:locked/>
    <w:rsid w:val="006112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locked/>
    <w:rsid w:val="006112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57"/>
    <w:rPr>
      <w:rFonts w:ascii="Tahoma" w:hAnsi="Tahoma" w:cs="Tahoma"/>
      <w:sz w:val="16"/>
      <w:szCs w:val="16"/>
      <w:lang w:val="en-AU"/>
    </w:rPr>
  </w:style>
  <w:style w:type="paragraph" w:styleId="Header">
    <w:name w:val="header"/>
    <w:link w:val="HeaderChar"/>
    <w:uiPriority w:val="9"/>
    <w:qFormat/>
    <w:rsid w:val="00FE3242"/>
    <w:pPr>
      <w:tabs>
        <w:tab w:val="center" w:pos="4820"/>
        <w:tab w:val="right" w:pos="9639"/>
      </w:tabs>
      <w:spacing w:before="0" w:after="0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"/>
    <w:rsid w:val="00B35B75"/>
    <w:rPr>
      <w:lang w:val="en-AU"/>
    </w:rPr>
  </w:style>
  <w:style w:type="paragraph" w:styleId="Footer">
    <w:name w:val="footer"/>
    <w:next w:val="Normal"/>
    <w:link w:val="FooterChar"/>
    <w:uiPriority w:val="9"/>
    <w:qFormat/>
    <w:rsid w:val="00404E7A"/>
    <w:pPr>
      <w:tabs>
        <w:tab w:val="center" w:pos="7201"/>
        <w:tab w:val="right" w:pos="14572"/>
      </w:tabs>
      <w:spacing w:before="240" w:after="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"/>
    <w:rsid w:val="00404E7A"/>
    <w:rPr>
      <w:lang w:val="en-AU"/>
    </w:rPr>
  </w:style>
  <w:style w:type="paragraph" w:customStyle="1" w:styleId="ListBulletL1">
    <w:name w:val="List Bullet L1"/>
    <w:link w:val="ListBulletL1Char"/>
    <w:uiPriority w:val="12"/>
    <w:qFormat/>
    <w:rsid w:val="009059F4"/>
    <w:pPr>
      <w:numPr>
        <w:numId w:val="3"/>
      </w:numPr>
      <w:spacing w:before="120" w:after="0"/>
    </w:pPr>
    <w:rPr>
      <w:rFonts w:ascii="Times New Roman" w:hAnsi="Times New Roman"/>
      <w:sz w:val="24"/>
      <w:lang w:val="en-AU"/>
    </w:rPr>
  </w:style>
  <w:style w:type="character" w:customStyle="1" w:styleId="ListBulletL1Char">
    <w:name w:val="List Bullet L1 Char"/>
    <w:basedOn w:val="DefaultParagraphFont"/>
    <w:link w:val="ListBulletL1"/>
    <w:uiPriority w:val="12"/>
    <w:rsid w:val="009059F4"/>
    <w:rPr>
      <w:rFonts w:ascii="Times New Roman" w:hAnsi="Times New Roman"/>
      <w:sz w:val="24"/>
      <w:lang w:val="en-AU"/>
    </w:rPr>
  </w:style>
  <w:style w:type="paragraph" w:customStyle="1" w:styleId="ListNumberL1">
    <w:name w:val="List Number L1"/>
    <w:link w:val="ListNumberL1Char1"/>
    <w:uiPriority w:val="12"/>
    <w:qFormat/>
    <w:rsid w:val="00326C6C"/>
    <w:pPr>
      <w:numPr>
        <w:numId w:val="6"/>
      </w:numPr>
      <w:spacing w:before="120" w:after="0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ListNumberL1Char1">
    <w:name w:val="List Number L1 Char1"/>
    <w:basedOn w:val="DefaultParagraphFont"/>
    <w:link w:val="ListNumberL1"/>
    <w:uiPriority w:val="12"/>
    <w:rsid w:val="00326C6C"/>
    <w:rPr>
      <w:rFonts w:ascii="Times New Roman" w:eastAsia="Times New Roman" w:hAnsi="Times New Roman" w:cs="Times New Roman"/>
      <w:sz w:val="24"/>
      <w:lang w:val="en-AU"/>
    </w:rPr>
  </w:style>
  <w:style w:type="paragraph" w:customStyle="1" w:styleId="ListNumberL2">
    <w:name w:val="List Number L2"/>
    <w:basedOn w:val="ListNumberL1"/>
    <w:link w:val="ListNumberL2Char"/>
    <w:uiPriority w:val="12"/>
    <w:qFormat/>
    <w:rsid w:val="00326C6C"/>
    <w:pPr>
      <w:numPr>
        <w:ilvl w:val="1"/>
      </w:numPr>
    </w:pPr>
  </w:style>
  <w:style w:type="character" w:customStyle="1" w:styleId="ListNumberL2Char">
    <w:name w:val="List Number L2 Char"/>
    <w:basedOn w:val="ListParagraphChar"/>
    <w:link w:val="ListNumberL2"/>
    <w:uiPriority w:val="12"/>
    <w:rsid w:val="00326C6C"/>
    <w:rPr>
      <w:rFonts w:ascii="Times New Roman" w:eastAsia="Times New Roman" w:hAnsi="Times New Roman" w:cs="Times New Roman"/>
      <w:sz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14"/>
    <w:semiHidden/>
    <w:rsid w:val="005E4099"/>
    <w:rPr>
      <w:rFonts w:ascii="Times New Roman" w:hAnsi="Times New Roman"/>
      <w:lang w:val="en-AU"/>
    </w:rPr>
  </w:style>
  <w:style w:type="paragraph" w:styleId="ListParagraph">
    <w:name w:val="List Paragraph"/>
    <w:basedOn w:val="Normal"/>
    <w:link w:val="ListParagraphChar"/>
    <w:uiPriority w:val="14"/>
    <w:semiHidden/>
    <w:qFormat/>
    <w:rsid w:val="00611279"/>
    <w:pPr>
      <w:ind w:left="720"/>
      <w:contextualSpacing/>
    </w:pPr>
  </w:style>
  <w:style w:type="paragraph" w:customStyle="1" w:styleId="TransFooter">
    <w:name w:val="TransFooter"/>
    <w:uiPriority w:val="99"/>
    <w:semiHidden/>
    <w:qFormat/>
    <w:locked/>
    <w:rsid w:val="00611279"/>
    <w:pPr>
      <w:spacing w:after="0"/>
    </w:pPr>
    <w:rPr>
      <w:sz w:val="14"/>
      <w:lang w:val="en-AU"/>
    </w:rPr>
  </w:style>
  <w:style w:type="paragraph" w:customStyle="1" w:styleId="TransFooterHeadline">
    <w:name w:val="TransFooter Headline"/>
    <w:next w:val="TransFooter"/>
    <w:uiPriority w:val="52"/>
    <w:semiHidden/>
    <w:qFormat/>
    <w:locked/>
    <w:rsid w:val="00611279"/>
    <w:pPr>
      <w:spacing w:before="20" w:after="0"/>
    </w:pPr>
    <w:rPr>
      <w:b/>
      <w:sz w:val="16"/>
      <w:szCs w:val="16"/>
      <w:lang w:val="en-AU"/>
    </w:rPr>
  </w:style>
  <w:style w:type="paragraph" w:customStyle="1" w:styleId="FooterPageNumber">
    <w:name w:val="Footer Page Number"/>
    <w:uiPriority w:val="51"/>
    <w:semiHidden/>
    <w:locked/>
    <w:rsid w:val="00611279"/>
    <w:pPr>
      <w:spacing w:before="480" w:after="0"/>
      <w:jc w:val="right"/>
    </w:pPr>
    <w:rPr>
      <w:rFonts w:eastAsia="Times New Roman" w:cs="Arial"/>
      <w:bCs/>
      <w:iCs/>
      <w:lang w:val="en-AU"/>
    </w:rPr>
  </w:style>
  <w:style w:type="paragraph" w:customStyle="1" w:styleId="TableFields">
    <w:name w:val="Table Fields"/>
    <w:uiPriority w:val="43"/>
    <w:semiHidden/>
    <w:locked/>
    <w:rsid w:val="00611279"/>
    <w:rPr>
      <w:rFonts w:ascii="Times New Roman" w:hAnsi="Times New Roman"/>
      <w:lang w:val="en-AU"/>
    </w:rPr>
  </w:style>
  <w:style w:type="paragraph" w:customStyle="1" w:styleId="TitleL1">
    <w:name w:val="Title L1"/>
    <w:next w:val="Normal"/>
    <w:link w:val="TitleL1Char"/>
    <w:uiPriority w:val="19"/>
    <w:semiHidden/>
    <w:qFormat/>
    <w:rsid w:val="001266F6"/>
    <w:pPr>
      <w:spacing w:after="240"/>
    </w:pPr>
    <w:rPr>
      <w:rFonts w:eastAsiaTheme="majorEastAsia" w:cstheme="majorBidi"/>
      <w:b/>
      <w:bCs/>
      <w:sz w:val="48"/>
      <w:szCs w:val="28"/>
      <w:lang w:val="en-AU"/>
    </w:rPr>
  </w:style>
  <w:style w:type="character" w:customStyle="1" w:styleId="TitleL1Char">
    <w:name w:val="Title L1 Char"/>
    <w:basedOn w:val="DefaultParagraphFont"/>
    <w:link w:val="TitleL1"/>
    <w:uiPriority w:val="19"/>
    <w:semiHidden/>
    <w:rsid w:val="00EA2126"/>
    <w:rPr>
      <w:rFonts w:eastAsiaTheme="majorEastAsia" w:cstheme="majorBidi"/>
      <w:b/>
      <w:bCs/>
      <w:sz w:val="48"/>
      <w:szCs w:val="28"/>
      <w:lang w:val="en-AU"/>
    </w:rPr>
  </w:style>
  <w:style w:type="paragraph" w:customStyle="1" w:styleId="TitleL2">
    <w:name w:val="Title L2"/>
    <w:next w:val="Normal"/>
    <w:link w:val="TitleL2Char"/>
    <w:uiPriority w:val="19"/>
    <w:semiHidden/>
    <w:qFormat/>
    <w:rsid w:val="00083B3D"/>
    <w:pPr>
      <w:spacing w:after="240"/>
    </w:pPr>
    <w:rPr>
      <w:b/>
      <w:sz w:val="36"/>
      <w:lang w:val="en-AU"/>
    </w:rPr>
  </w:style>
  <w:style w:type="character" w:customStyle="1" w:styleId="TitleL2Char">
    <w:name w:val="Title L2 Char"/>
    <w:basedOn w:val="DefaultParagraphFont"/>
    <w:link w:val="TitleL2"/>
    <w:uiPriority w:val="19"/>
    <w:semiHidden/>
    <w:rsid w:val="00EA2126"/>
    <w:rPr>
      <w:b/>
      <w:sz w:val="36"/>
      <w:lang w:val="en-AU"/>
    </w:rPr>
  </w:style>
  <w:style w:type="paragraph" w:customStyle="1" w:styleId="ListBulletL2">
    <w:name w:val="List Bullet L2"/>
    <w:basedOn w:val="ListBulletL1"/>
    <w:link w:val="ListBulletL2Char"/>
    <w:uiPriority w:val="12"/>
    <w:qFormat/>
    <w:rsid w:val="00C52A72"/>
    <w:pPr>
      <w:numPr>
        <w:ilvl w:val="1"/>
        <w:numId w:val="5"/>
      </w:numPr>
    </w:pPr>
  </w:style>
  <w:style w:type="character" w:customStyle="1" w:styleId="ListBulletL2Char">
    <w:name w:val="List Bullet L2 Char"/>
    <w:basedOn w:val="DefaultParagraphFont"/>
    <w:link w:val="ListBulletL2"/>
    <w:uiPriority w:val="12"/>
    <w:rsid w:val="00C52A72"/>
    <w:rPr>
      <w:rFonts w:ascii="Times New Roman" w:hAnsi="Times New Roman"/>
      <w:sz w:val="24"/>
      <w:lang w:val="en-AU"/>
    </w:rPr>
  </w:style>
  <w:style w:type="paragraph" w:customStyle="1" w:styleId="ListBulletL3">
    <w:name w:val="List Bullet L3"/>
    <w:basedOn w:val="ListBulletL1"/>
    <w:link w:val="ListBulletL3Char"/>
    <w:uiPriority w:val="12"/>
    <w:qFormat/>
    <w:rsid w:val="00C52A72"/>
    <w:pPr>
      <w:numPr>
        <w:ilvl w:val="2"/>
        <w:numId w:val="4"/>
      </w:numPr>
    </w:pPr>
  </w:style>
  <w:style w:type="character" w:customStyle="1" w:styleId="ListBulletL3Char">
    <w:name w:val="List Bullet L3 Char"/>
    <w:basedOn w:val="DefaultParagraphFont"/>
    <w:link w:val="ListBulletL3"/>
    <w:uiPriority w:val="12"/>
    <w:rsid w:val="009059F4"/>
    <w:rPr>
      <w:rFonts w:ascii="Times New Roman" w:hAnsi="Times New Roman"/>
      <w:sz w:val="24"/>
      <w:lang w:val="en-AU"/>
    </w:rPr>
  </w:style>
  <w:style w:type="character" w:customStyle="1" w:styleId="ListNumberL1Char">
    <w:name w:val="List Number L1 Char"/>
    <w:basedOn w:val="DefaultParagraphFont"/>
    <w:semiHidden/>
    <w:rsid w:val="0054064D"/>
    <w:rPr>
      <w:rFonts w:ascii="Times New Roman" w:hAnsi="Times New Roman"/>
      <w:sz w:val="24"/>
      <w:lang w:val="en-AU"/>
    </w:rPr>
  </w:style>
  <w:style w:type="paragraph" w:customStyle="1" w:styleId="HeadingTOC">
    <w:name w:val="Heading TOC"/>
    <w:basedOn w:val="Heading1nonumber"/>
    <w:next w:val="Normal"/>
    <w:link w:val="HeadingTOCChar"/>
    <w:uiPriority w:val="2"/>
    <w:semiHidden/>
    <w:qFormat/>
    <w:rsid w:val="00C95A7B"/>
    <w:rPr>
      <w:rFonts w:eastAsiaTheme="majorEastAsia" w:cstheme="majorBidi"/>
      <w:bCs/>
      <w:szCs w:val="28"/>
    </w:rPr>
  </w:style>
  <w:style w:type="character" w:customStyle="1" w:styleId="HeadingTOCChar">
    <w:name w:val="Heading TOC Char"/>
    <w:basedOn w:val="DefaultParagraphFont"/>
    <w:link w:val="HeadingTOC"/>
    <w:uiPriority w:val="2"/>
    <w:semiHidden/>
    <w:rsid w:val="00EA2126"/>
    <w:rPr>
      <w:rFonts w:eastAsiaTheme="majorEastAsia" w:cstheme="majorBidi"/>
      <w:b/>
      <w:bCs/>
      <w:sz w:val="36"/>
      <w:szCs w:val="28"/>
      <w:lang w:val="en-AU"/>
    </w:rPr>
  </w:style>
  <w:style w:type="paragraph" w:styleId="TOC5">
    <w:name w:val="toc 5"/>
    <w:basedOn w:val="Normal"/>
    <w:uiPriority w:val="11"/>
    <w:semiHidden/>
    <w:rsid w:val="004B64BC"/>
    <w:pPr>
      <w:spacing w:before="0" w:after="100"/>
      <w:ind w:left="960"/>
    </w:pPr>
    <w:rPr>
      <w:rFonts w:eastAsia="Times New Roman" w:cs="Times New Roman"/>
    </w:rPr>
  </w:style>
  <w:style w:type="paragraph" w:styleId="TOC6">
    <w:name w:val="toc 6"/>
    <w:basedOn w:val="Normal"/>
    <w:uiPriority w:val="11"/>
    <w:semiHidden/>
    <w:rsid w:val="004B64BC"/>
    <w:pPr>
      <w:spacing w:before="0" w:after="100"/>
      <w:ind w:left="1200"/>
    </w:pPr>
    <w:rPr>
      <w:rFonts w:eastAsia="Times New Roman" w:cs="Times New Roman"/>
    </w:rPr>
  </w:style>
  <w:style w:type="paragraph" w:styleId="TOC7">
    <w:name w:val="toc 7"/>
    <w:basedOn w:val="Normal"/>
    <w:uiPriority w:val="11"/>
    <w:semiHidden/>
    <w:rsid w:val="004B64BC"/>
    <w:pPr>
      <w:spacing w:before="0" w:after="100"/>
      <w:ind w:left="1440"/>
    </w:pPr>
    <w:rPr>
      <w:rFonts w:eastAsia="Times New Roman" w:cs="Times New Roman"/>
    </w:rPr>
  </w:style>
  <w:style w:type="paragraph" w:styleId="TOC8">
    <w:name w:val="toc 8"/>
    <w:basedOn w:val="Normal"/>
    <w:uiPriority w:val="11"/>
    <w:semiHidden/>
    <w:rsid w:val="004B64BC"/>
    <w:pPr>
      <w:spacing w:before="0" w:after="100"/>
      <w:ind w:left="1680"/>
    </w:pPr>
    <w:rPr>
      <w:rFonts w:eastAsia="Times New Roman" w:cs="Times New Roman"/>
    </w:rPr>
  </w:style>
  <w:style w:type="paragraph" w:styleId="TOC9">
    <w:name w:val="toc 9"/>
    <w:basedOn w:val="Normal"/>
    <w:uiPriority w:val="11"/>
    <w:semiHidden/>
    <w:rsid w:val="004B64BC"/>
    <w:pPr>
      <w:spacing w:before="0" w:after="100"/>
      <w:ind w:left="1920"/>
    </w:pPr>
    <w:rPr>
      <w:rFonts w:eastAsia="Times New Roman" w:cs="Times New Roman"/>
    </w:rPr>
  </w:style>
  <w:style w:type="paragraph" w:customStyle="1" w:styleId="FooterAddressL1">
    <w:name w:val="Footer Address L1"/>
    <w:next w:val="FooterAddressL2"/>
    <w:link w:val="FooterAddressL1Char"/>
    <w:uiPriority w:val="10"/>
    <w:semiHidden/>
    <w:rsid w:val="00DC783D"/>
    <w:pPr>
      <w:spacing w:after="0"/>
    </w:pPr>
    <w:rPr>
      <w:b/>
      <w:sz w:val="16"/>
      <w:szCs w:val="16"/>
      <w:lang w:val="en-AU"/>
    </w:rPr>
  </w:style>
  <w:style w:type="paragraph" w:customStyle="1" w:styleId="FooterAddressL2">
    <w:name w:val="Footer Address L2"/>
    <w:link w:val="FooterAddressL2Char"/>
    <w:uiPriority w:val="10"/>
    <w:semiHidden/>
    <w:qFormat/>
    <w:rsid w:val="00EA3985"/>
    <w:pPr>
      <w:tabs>
        <w:tab w:val="left" w:pos="567"/>
      </w:tabs>
    </w:pPr>
    <w:rPr>
      <w:sz w:val="14"/>
      <w:lang w:val="en-AU"/>
    </w:rPr>
  </w:style>
  <w:style w:type="character" w:customStyle="1" w:styleId="FooterAddressL2Char">
    <w:name w:val="Footer Address L2 Char"/>
    <w:basedOn w:val="DefaultParagraphFont"/>
    <w:link w:val="FooterAddressL2"/>
    <w:uiPriority w:val="10"/>
    <w:semiHidden/>
    <w:rsid w:val="00EA3985"/>
    <w:rPr>
      <w:rFonts w:ascii="Arial" w:hAnsi="Arial"/>
      <w:sz w:val="14"/>
      <w:lang w:val="en-AU"/>
    </w:rPr>
  </w:style>
  <w:style w:type="character" w:customStyle="1" w:styleId="FooterAddressL1Char">
    <w:name w:val="Footer Address L1 Char"/>
    <w:basedOn w:val="DefaultParagraphFont"/>
    <w:link w:val="FooterAddressL1"/>
    <w:uiPriority w:val="10"/>
    <w:semiHidden/>
    <w:rsid w:val="00EA3985"/>
    <w:rPr>
      <w:rFonts w:ascii="Arial" w:hAnsi="Arial"/>
      <w:b/>
      <w:sz w:val="16"/>
      <w:szCs w:val="16"/>
      <w:lang w:val="en-AU"/>
    </w:rPr>
  </w:style>
  <w:style w:type="paragraph" w:customStyle="1" w:styleId="TitleL3">
    <w:name w:val="Title L3"/>
    <w:basedOn w:val="TitleL2"/>
    <w:next w:val="Normal"/>
    <w:link w:val="TitleL3Char"/>
    <w:uiPriority w:val="19"/>
    <w:semiHidden/>
    <w:qFormat/>
    <w:rsid w:val="00083B3D"/>
    <w:rPr>
      <w:sz w:val="28"/>
    </w:rPr>
  </w:style>
  <w:style w:type="character" w:customStyle="1" w:styleId="TitleL3Char">
    <w:name w:val="Title L3 Char"/>
    <w:basedOn w:val="TitleL2Char"/>
    <w:link w:val="TitleL3"/>
    <w:uiPriority w:val="19"/>
    <w:semiHidden/>
    <w:rsid w:val="00EA2126"/>
    <w:rPr>
      <w:b/>
      <w:sz w:val="28"/>
      <w:lang w:val="en-AU"/>
    </w:rPr>
  </w:style>
  <w:style w:type="table" w:customStyle="1" w:styleId="TableCherry">
    <w:name w:val="Table Cherry"/>
    <w:basedOn w:val="TableNormal"/>
    <w:uiPriority w:val="99"/>
    <w:rsid w:val="00024FAC"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aptionChar">
    <w:name w:val="Caption Char"/>
    <w:basedOn w:val="DefaultParagraphFont"/>
    <w:link w:val="Caption"/>
    <w:uiPriority w:val="10"/>
    <w:semiHidden/>
    <w:rsid w:val="00EA2126"/>
    <w:rPr>
      <w:b/>
      <w:bCs/>
      <w:sz w:val="24"/>
      <w:szCs w:val="18"/>
      <w:lang w:val="en-AU"/>
    </w:rPr>
  </w:style>
  <w:style w:type="paragraph" w:styleId="Caption">
    <w:name w:val="caption"/>
    <w:next w:val="Normal"/>
    <w:link w:val="CaptionChar"/>
    <w:uiPriority w:val="10"/>
    <w:semiHidden/>
    <w:qFormat/>
    <w:rsid w:val="00342D98"/>
    <w:pPr>
      <w:keepNext/>
      <w:spacing w:before="240"/>
      <w:ind w:left="1276" w:hanging="1276"/>
    </w:pPr>
    <w:rPr>
      <w:b/>
      <w:bCs/>
      <w:sz w:val="24"/>
      <w:szCs w:val="18"/>
      <w:lang w:val="en-AU"/>
    </w:rPr>
  </w:style>
  <w:style w:type="paragraph" w:styleId="TableofFigures">
    <w:name w:val="table of figures"/>
    <w:basedOn w:val="Normal"/>
    <w:next w:val="Normal"/>
    <w:uiPriority w:val="99"/>
    <w:locked/>
    <w:rsid w:val="00880B79"/>
  </w:style>
  <w:style w:type="paragraph" w:customStyle="1" w:styleId="Default">
    <w:name w:val="Default"/>
    <w:rsid w:val="00436B86"/>
    <w:pPr>
      <w:autoSpaceDE w:val="0"/>
      <w:autoSpaceDN w:val="0"/>
      <w:adjustRightInd w:val="0"/>
      <w:spacing w:before="0" w:after="0"/>
    </w:pPr>
    <w:rPr>
      <w:rFonts w:cs="Arial"/>
      <w:color w:val="000000"/>
      <w:sz w:val="24"/>
      <w:szCs w:val="24"/>
      <w:lang w:val="en-AU"/>
    </w:rPr>
  </w:style>
  <w:style w:type="character" w:customStyle="1" w:styleId="AERbody">
    <w:name w:val="AER body"/>
    <w:basedOn w:val="DefaultParagraphFont"/>
    <w:qFormat/>
    <w:rsid w:val="004D3DC4"/>
    <w:rPr>
      <w:rFonts w:ascii="Gautami" w:hAnsi="Gautam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1" w:defUnhideWhenUsed="0" w:defQFormat="0" w:count="267">
    <w:lsdException w:name="Normal" w:locked="0" w:semiHidden="0" w:uiPriority="0" w:qFormat="1"/>
    <w:lsdException w:name="heading 1" w:locked="0" w:semiHidden="0" w:uiPriority="4" w:qFormat="1"/>
    <w:lsdException w:name="heading 2" w:locked="0" w:uiPriority="4" w:unhideWhenUsed="1" w:qFormat="1"/>
    <w:lsdException w:name="heading 3" w:locked="0" w:uiPriority="4" w:unhideWhenUsed="1" w:qFormat="1"/>
    <w:lsdException w:name="heading 4" w:locked="0" w:uiPriority="4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locked="0" w:uiPriority="14"/>
    <w:lsdException w:name="toc 6" w:locked="0" w:uiPriority="14"/>
    <w:lsdException w:name="toc 7" w:locked="0" w:uiPriority="14"/>
    <w:lsdException w:name="toc 8" w:locked="0" w:uiPriority="14"/>
    <w:lsdException w:name="toc 9" w:locked="0" w:uiPriority="14"/>
    <w:lsdException w:name="header" w:locked="0" w:uiPriority="0" w:unhideWhenUsed="1" w:qFormat="1"/>
    <w:lsdException w:name="footer" w:locked="0" w:uiPriority="9" w:unhideWhenUsed="1" w:qFormat="1"/>
    <w:lsdException w:name="caption" w:locked="0" w:uiPriority="10" w:unhideWhenUsed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Title" w:uiPriority="14"/>
    <w:lsdException w:name="Default Paragraph Font" w:locked="0" w:uiPriority="1" w:unhideWhenUsed="1"/>
    <w:lsdException w:name="Body Text" w:uiPriority="0" w:unhideWhenUsed="1" w:qFormat="1"/>
    <w:lsdException w:name="Subtitle" w:uiPriority="14"/>
    <w:lsdException w:name="Hyperlink" w:unhideWhenUsed="1"/>
    <w:lsdException w:name="Strong" w:uiPriority="14" w:qFormat="1"/>
    <w:lsdException w:name="Emphasis" w:uiPriority="14" w:qFormat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4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locked="0" w:uiPriority="34" w:unhideWhenUsed="1" w:qFormat="1"/>
    <w:lsdException w:name="Quote" w:uiPriority="14" w:qFormat="1"/>
    <w:lsdException w:name="Intense Quote" w:uiPriority="1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4" w:qFormat="1"/>
    <w:lsdException w:name="Intense Emphasis" w:uiPriority="14" w:qFormat="1"/>
    <w:lsdException w:name="Subtle Reference" w:uiPriority="14" w:qFormat="1"/>
    <w:lsdException w:name="Intense Reference" w:uiPriority="14" w:qFormat="1"/>
    <w:lsdException w:name="Book Title" w:qFormat="1"/>
    <w:lsdException w:name="Bibliography" w:uiPriority="14"/>
    <w:lsdException w:name="TOC Heading" w:locked="0" w:uiPriority="14" w:qFormat="1"/>
  </w:latentStyles>
  <w:style w:type="paragraph" w:default="1" w:styleId="Normal">
    <w:name w:val="Normal"/>
    <w:qFormat/>
    <w:rsid w:val="00B35B75"/>
    <w:pPr>
      <w:spacing w:before="120" w:after="0"/>
    </w:pPr>
    <w:rPr>
      <w:rFonts w:ascii="Times New Roman" w:hAnsi="Times New Roman"/>
      <w:sz w:val="24"/>
      <w:lang w:val="en-AU"/>
    </w:rPr>
  </w:style>
  <w:style w:type="paragraph" w:styleId="Heading1">
    <w:name w:val="heading 1"/>
    <w:next w:val="Normal"/>
    <w:link w:val="Heading1Char"/>
    <w:uiPriority w:val="1"/>
    <w:qFormat/>
    <w:rsid w:val="00731BC9"/>
    <w:pPr>
      <w:keepNext/>
      <w:keepLines/>
      <w:numPr>
        <w:numId w:val="2"/>
      </w:numPr>
      <w:spacing w:before="480"/>
      <w:ind w:left="1134" w:hanging="1134"/>
      <w:outlineLvl w:val="0"/>
    </w:pPr>
    <w:rPr>
      <w:rFonts w:eastAsiaTheme="majorEastAsia" w:cstheme="majorBidi"/>
      <w:b/>
      <w:bCs/>
      <w:sz w:val="36"/>
      <w:szCs w:val="28"/>
      <w:lang w:val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731BC9"/>
    <w:pPr>
      <w:numPr>
        <w:ilvl w:val="1"/>
      </w:numPr>
      <w:spacing w:before="400"/>
      <w:ind w:left="1134" w:hanging="1134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731BC9"/>
    <w:pPr>
      <w:numPr>
        <w:ilvl w:val="2"/>
      </w:numPr>
      <w:spacing w:before="320"/>
      <w:ind w:left="1134" w:hanging="1134"/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731BC9"/>
    <w:pPr>
      <w:numPr>
        <w:ilvl w:val="3"/>
      </w:numPr>
      <w:spacing w:before="240"/>
      <w:ind w:left="1134" w:hanging="1134"/>
      <w:outlineLvl w:val="3"/>
    </w:pPr>
    <w:rPr>
      <w:bCs w:val="0"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locked/>
    <w:rsid w:val="00611279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locked/>
    <w:rsid w:val="0061127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locked/>
    <w:rsid w:val="0061127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locked/>
    <w:rsid w:val="0061127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locked/>
    <w:rsid w:val="0061127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3A67"/>
    <w:rPr>
      <w:rFonts w:eastAsiaTheme="majorEastAsia" w:cstheme="majorBidi"/>
      <w:b/>
      <w:bCs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F83A67"/>
    <w:rPr>
      <w:rFonts w:eastAsiaTheme="majorEastAsia" w:cstheme="majorBidi"/>
      <w:b/>
      <w:sz w:val="32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F83A67"/>
    <w:rPr>
      <w:rFonts w:eastAsiaTheme="majorEastAsia" w:cstheme="majorBidi"/>
      <w:b/>
      <w:bCs/>
      <w:sz w:val="28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F83A67"/>
    <w:rPr>
      <w:rFonts w:eastAsiaTheme="majorEastAsia" w:cstheme="majorBidi"/>
      <w:b/>
      <w:iCs/>
      <w:sz w:val="24"/>
      <w:szCs w:val="26"/>
      <w:lang w:val="en-AU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3316E"/>
    <w:rPr>
      <w:rFonts w:eastAsiaTheme="majorEastAsia" w:cstheme="majorBidi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3316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F3316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F3316E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F3316E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customStyle="1" w:styleId="TableText">
    <w:name w:val="Table Text"/>
    <w:link w:val="TableTextChar"/>
    <w:uiPriority w:val="3"/>
    <w:qFormat/>
    <w:rsid w:val="00EA2126"/>
    <w:pPr>
      <w:spacing w:before="120" w:after="120"/>
    </w:pPr>
    <w:rPr>
      <w:sz w:val="16"/>
      <w:lang w:val="en-AU"/>
    </w:rPr>
  </w:style>
  <w:style w:type="character" w:customStyle="1" w:styleId="TableTextChar">
    <w:name w:val="Table Text Char"/>
    <w:basedOn w:val="DefaultParagraphFont"/>
    <w:link w:val="TableText"/>
    <w:uiPriority w:val="3"/>
    <w:rsid w:val="00EA2126"/>
    <w:rPr>
      <w:sz w:val="16"/>
      <w:lang w:val="en-AU"/>
    </w:rPr>
  </w:style>
  <w:style w:type="table" w:styleId="TableGrid">
    <w:name w:val="Table Grid"/>
    <w:basedOn w:val="TableNormal"/>
    <w:locked/>
    <w:rsid w:val="0061127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link w:val="TOC1Char"/>
    <w:uiPriority w:val="39"/>
    <w:semiHidden/>
    <w:rsid w:val="004B64BC"/>
    <w:pPr>
      <w:tabs>
        <w:tab w:val="left" w:pos="567"/>
        <w:tab w:val="right" w:leader="dot" w:pos="9639"/>
      </w:tabs>
      <w:spacing w:before="240" w:after="120"/>
      <w:ind w:left="567" w:right="1134" w:hanging="567"/>
    </w:pPr>
    <w:rPr>
      <w:rFonts w:eastAsia="Times New Roman" w:cs="Times New Roman"/>
      <w:b/>
    </w:rPr>
  </w:style>
  <w:style w:type="character" w:customStyle="1" w:styleId="TOC1Char">
    <w:name w:val="TOC 1 Char"/>
    <w:basedOn w:val="DefaultParagraphFont"/>
    <w:link w:val="TOC1"/>
    <w:uiPriority w:val="39"/>
    <w:semiHidden/>
    <w:rsid w:val="00EA2126"/>
    <w:rPr>
      <w:rFonts w:ascii="Times New Roman" w:eastAsia="Times New Roman" w:hAnsi="Times New Roman" w:cs="Times New Roman"/>
      <w:b/>
      <w:sz w:val="24"/>
      <w:lang w:val="en-AU"/>
    </w:rPr>
  </w:style>
  <w:style w:type="paragraph" w:styleId="TOC2">
    <w:name w:val="toc 2"/>
    <w:basedOn w:val="Normal"/>
    <w:link w:val="TOC2Char"/>
    <w:uiPriority w:val="39"/>
    <w:semiHidden/>
    <w:rsid w:val="004B64BC"/>
    <w:pPr>
      <w:tabs>
        <w:tab w:val="left" w:pos="1418"/>
        <w:tab w:val="right" w:leader="dot" w:pos="9639"/>
      </w:tabs>
      <w:spacing w:before="0" w:after="120"/>
      <w:ind w:left="1418" w:right="1134" w:hanging="851"/>
    </w:pPr>
    <w:rPr>
      <w:rFonts w:eastAsia="Times New Roman" w:cs="Times New Roman"/>
      <w:noProof/>
    </w:rPr>
  </w:style>
  <w:style w:type="character" w:customStyle="1" w:styleId="TOC2Char">
    <w:name w:val="TOC 2 Char"/>
    <w:basedOn w:val="DefaultParagraphFont"/>
    <w:link w:val="TOC2"/>
    <w:uiPriority w:val="39"/>
    <w:semiHidden/>
    <w:rsid w:val="00EA2126"/>
    <w:rPr>
      <w:rFonts w:ascii="Times New Roman" w:eastAsia="Times New Roman" w:hAnsi="Times New Roman" w:cs="Times New Roman"/>
      <w:noProof/>
      <w:sz w:val="24"/>
      <w:lang w:val="en-AU"/>
    </w:rPr>
  </w:style>
  <w:style w:type="paragraph" w:styleId="TOC3">
    <w:name w:val="toc 3"/>
    <w:basedOn w:val="Normal"/>
    <w:link w:val="TOC3Char"/>
    <w:uiPriority w:val="39"/>
    <w:semiHidden/>
    <w:rsid w:val="004B64BC"/>
    <w:pPr>
      <w:tabs>
        <w:tab w:val="left" w:pos="1418"/>
        <w:tab w:val="right" w:leader="dot" w:pos="9639"/>
      </w:tabs>
      <w:spacing w:before="0" w:after="120"/>
      <w:ind w:left="1418" w:right="1134" w:hanging="851"/>
    </w:pPr>
    <w:rPr>
      <w:rFonts w:eastAsiaTheme="minorEastAsia" w:cs="Times New Roman"/>
      <w:noProof/>
      <w:lang w:eastAsia="en-AU"/>
    </w:rPr>
  </w:style>
  <w:style w:type="character" w:customStyle="1" w:styleId="TOC3Char">
    <w:name w:val="TOC 3 Char"/>
    <w:basedOn w:val="DefaultParagraphFont"/>
    <w:link w:val="TOC3"/>
    <w:uiPriority w:val="39"/>
    <w:semiHidden/>
    <w:rsid w:val="00EA2126"/>
    <w:rPr>
      <w:rFonts w:ascii="Times New Roman" w:eastAsiaTheme="minorEastAsia" w:hAnsi="Times New Roman" w:cs="Times New Roman"/>
      <w:noProof/>
      <w:sz w:val="24"/>
      <w:lang w:val="en-AU" w:eastAsia="en-AU"/>
    </w:rPr>
  </w:style>
  <w:style w:type="paragraph" w:styleId="TOC4">
    <w:name w:val="toc 4"/>
    <w:basedOn w:val="Normal"/>
    <w:next w:val="Normal"/>
    <w:uiPriority w:val="11"/>
    <w:semiHidden/>
    <w:rsid w:val="00611279"/>
    <w:pPr>
      <w:spacing w:after="100"/>
      <w:ind w:left="720"/>
    </w:pPr>
  </w:style>
  <w:style w:type="paragraph" w:customStyle="1" w:styleId="Heading1nonumber">
    <w:name w:val="Heading 1 no number"/>
    <w:next w:val="Normal"/>
    <w:link w:val="Heading1nonumberChar"/>
    <w:uiPriority w:val="2"/>
    <w:qFormat/>
    <w:rsid w:val="00731BC9"/>
    <w:pPr>
      <w:keepNext/>
      <w:keepLines/>
      <w:spacing w:before="480"/>
    </w:pPr>
    <w:rPr>
      <w:b/>
      <w:sz w:val="36"/>
      <w:lang w:val="en-AU"/>
    </w:rPr>
  </w:style>
  <w:style w:type="character" w:customStyle="1" w:styleId="Heading1nonumberChar">
    <w:name w:val="Heading 1 no number Char"/>
    <w:basedOn w:val="DefaultParagraphFont"/>
    <w:link w:val="Heading1nonumber"/>
    <w:uiPriority w:val="2"/>
    <w:rsid w:val="003C3495"/>
    <w:rPr>
      <w:rFonts w:ascii="Arial" w:hAnsi="Arial"/>
      <w:b/>
      <w:sz w:val="36"/>
      <w:lang w:val="en-AU"/>
    </w:rPr>
  </w:style>
  <w:style w:type="paragraph" w:customStyle="1" w:styleId="Heading2nonumber">
    <w:name w:val="Heading 2 no number"/>
    <w:basedOn w:val="Heading1nonumber"/>
    <w:next w:val="Normal"/>
    <w:link w:val="Heading2nonumberChar"/>
    <w:uiPriority w:val="2"/>
    <w:qFormat/>
    <w:rsid w:val="00731BC9"/>
    <w:pPr>
      <w:spacing w:before="400"/>
    </w:pPr>
    <w:rPr>
      <w:sz w:val="32"/>
    </w:rPr>
  </w:style>
  <w:style w:type="character" w:customStyle="1" w:styleId="Heading2nonumberChar">
    <w:name w:val="Heading 2 no number Char"/>
    <w:basedOn w:val="Heading1nonumberChar"/>
    <w:link w:val="Heading2nonumber"/>
    <w:uiPriority w:val="2"/>
    <w:rsid w:val="003C3495"/>
    <w:rPr>
      <w:rFonts w:ascii="Arial" w:hAnsi="Arial"/>
      <w:b/>
      <w:sz w:val="32"/>
      <w:lang w:val="en-AU"/>
    </w:rPr>
  </w:style>
  <w:style w:type="paragraph" w:customStyle="1" w:styleId="Heading3nonumber">
    <w:name w:val="Heading 3 no number"/>
    <w:basedOn w:val="Heading2nonumber"/>
    <w:next w:val="Normal"/>
    <w:link w:val="Heading3nonumberChar"/>
    <w:uiPriority w:val="2"/>
    <w:qFormat/>
    <w:rsid w:val="00731BC9"/>
    <w:pPr>
      <w:spacing w:before="320"/>
    </w:pPr>
    <w:rPr>
      <w:sz w:val="28"/>
    </w:rPr>
  </w:style>
  <w:style w:type="character" w:customStyle="1" w:styleId="Heading3nonumberChar">
    <w:name w:val="Heading 3 no number Char"/>
    <w:basedOn w:val="Heading2nonumberChar"/>
    <w:link w:val="Heading3nonumber"/>
    <w:uiPriority w:val="2"/>
    <w:rsid w:val="003C3495"/>
    <w:rPr>
      <w:rFonts w:ascii="Arial" w:hAnsi="Arial"/>
      <w:b/>
      <w:sz w:val="28"/>
      <w:lang w:val="en-AU"/>
    </w:rPr>
  </w:style>
  <w:style w:type="paragraph" w:customStyle="1" w:styleId="Heading4nonumber">
    <w:name w:val="Heading 4 no number"/>
    <w:basedOn w:val="Heading3nonumber"/>
    <w:next w:val="Normal"/>
    <w:link w:val="Heading4nonumberChar"/>
    <w:uiPriority w:val="2"/>
    <w:qFormat/>
    <w:rsid w:val="00731BC9"/>
    <w:pPr>
      <w:spacing w:before="240"/>
    </w:pPr>
    <w:rPr>
      <w:sz w:val="24"/>
    </w:rPr>
  </w:style>
  <w:style w:type="character" w:customStyle="1" w:styleId="Heading4nonumberChar">
    <w:name w:val="Heading 4 no number Char"/>
    <w:basedOn w:val="Heading3nonumberChar"/>
    <w:link w:val="Heading4nonumber"/>
    <w:uiPriority w:val="2"/>
    <w:rsid w:val="003C3495"/>
    <w:rPr>
      <w:rFonts w:ascii="Arial" w:hAnsi="Arial"/>
      <w:b/>
      <w:sz w:val="28"/>
      <w:lang w:val="en-AU"/>
    </w:rPr>
  </w:style>
  <w:style w:type="paragraph" w:customStyle="1" w:styleId="TableColumnHeading">
    <w:name w:val="Table Column Heading"/>
    <w:link w:val="TableColumnHeadingChar"/>
    <w:uiPriority w:val="3"/>
    <w:qFormat/>
    <w:rsid w:val="00436B86"/>
    <w:pPr>
      <w:keepNext/>
      <w:keepLines/>
      <w:spacing w:before="120" w:after="120"/>
    </w:pPr>
    <w:rPr>
      <w:b/>
      <w:sz w:val="16"/>
      <w:lang w:val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3"/>
    <w:rsid w:val="00436B86"/>
    <w:rPr>
      <w:b/>
      <w:sz w:val="16"/>
      <w:lang w:val="en-AU"/>
    </w:rPr>
  </w:style>
  <w:style w:type="paragraph" w:customStyle="1" w:styleId="FinePrint">
    <w:name w:val="Fine Print"/>
    <w:next w:val="Normal"/>
    <w:link w:val="FinePrintChar"/>
    <w:uiPriority w:val="11"/>
    <w:semiHidden/>
    <w:qFormat/>
    <w:rsid w:val="00611279"/>
    <w:pPr>
      <w:spacing w:before="120"/>
    </w:pPr>
    <w:rPr>
      <w:rFonts w:eastAsiaTheme="majorEastAsia" w:cstheme="majorBidi"/>
      <w:bCs/>
      <w:szCs w:val="28"/>
      <w:lang w:val="en-AU"/>
    </w:rPr>
  </w:style>
  <w:style w:type="character" w:customStyle="1" w:styleId="FinePrintChar">
    <w:name w:val="Fine Print Char"/>
    <w:basedOn w:val="DefaultParagraphFont"/>
    <w:link w:val="FinePrint"/>
    <w:uiPriority w:val="11"/>
    <w:semiHidden/>
    <w:rsid w:val="00EA2126"/>
    <w:rPr>
      <w:rFonts w:eastAsiaTheme="majorEastAsia" w:cstheme="majorBidi"/>
      <w:bCs/>
      <w:szCs w:val="28"/>
      <w:lang w:val="en-AU"/>
    </w:rPr>
  </w:style>
  <w:style w:type="character" w:styleId="Hyperlink">
    <w:name w:val="Hyperlink"/>
    <w:basedOn w:val="DefaultParagraphFont"/>
    <w:uiPriority w:val="99"/>
    <w:semiHidden/>
    <w:locked/>
    <w:rsid w:val="006112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locked/>
    <w:rsid w:val="006112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57"/>
    <w:rPr>
      <w:rFonts w:ascii="Tahoma" w:hAnsi="Tahoma" w:cs="Tahoma"/>
      <w:sz w:val="16"/>
      <w:szCs w:val="16"/>
      <w:lang w:val="en-AU"/>
    </w:rPr>
  </w:style>
  <w:style w:type="paragraph" w:styleId="Header">
    <w:name w:val="header"/>
    <w:link w:val="HeaderChar"/>
    <w:uiPriority w:val="9"/>
    <w:qFormat/>
    <w:rsid w:val="00FE3242"/>
    <w:pPr>
      <w:tabs>
        <w:tab w:val="center" w:pos="4820"/>
        <w:tab w:val="right" w:pos="9639"/>
      </w:tabs>
      <w:spacing w:before="0" w:after="0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"/>
    <w:rsid w:val="00B35B75"/>
    <w:rPr>
      <w:lang w:val="en-AU"/>
    </w:rPr>
  </w:style>
  <w:style w:type="paragraph" w:styleId="Footer">
    <w:name w:val="footer"/>
    <w:next w:val="Normal"/>
    <w:link w:val="FooterChar"/>
    <w:uiPriority w:val="9"/>
    <w:qFormat/>
    <w:rsid w:val="00404E7A"/>
    <w:pPr>
      <w:tabs>
        <w:tab w:val="center" w:pos="7201"/>
        <w:tab w:val="right" w:pos="14572"/>
      </w:tabs>
      <w:spacing w:before="240" w:after="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"/>
    <w:rsid w:val="00404E7A"/>
    <w:rPr>
      <w:lang w:val="en-AU"/>
    </w:rPr>
  </w:style>
  <w:style w:type="paragraph" w:customStyle="1" w:styleId="ListBulletL1">
    <w:name w:val="List Bullet L1"/>
    <w:link w:val="ListBulletL1Char"/>
    <w:uiPriority w:val="12"/>
    <w:qFormat/>
    <w:rsid w:val="009059F4"/>
    <w:pPr>
      <w:numPr>
        <w:numId w:val="3"/>
      </w:numPr>
      <w:spacing w:before="120" w:after="0"/>
    </w:pPr>
    <w:rPr>
      <w:rFonts w:ascii="Times New Roman" w:hAnsi="Times New Roman"/>
      <w:sz w:val="24"/>
      <w:lang w:val="en-AU"/>
    </w:rPr>
  </w:style>
  <w:style w:type="character" w:customStyle="1" w:styleId="ListBulletL1Char">
    <w:name w:val="List Bullet L1 Char"/>
    <w:basedOn w:val="DefaultParagraphFont"/>
    <w:link w:val="ListBulletL1"/>
    <w:uiPriority w:val="12"/>
    <w:rsid w:val="009059F4"/>
    <w:rPr>
      <w:rFonts w:ascii="Times New Roman" w:hAnsi="Times New Roman"/>
      <w:sz w:val="24"/>
      <w:lang w:val="en-AU"/>
    </w:rPr>
  </w:style>
  <w:style w:type="paragraph" w:customStyle="1" w:styleId="ListNumberL1">
    <w:name w:val="List Number L1"/>
    <w:link w:val="ListNumberL1Char1"/>
    <w:uiPriority w:val="12"/>
    <w:qFormat/>
    <w:rsid w:val="00326C6C"/>
    <w:pPr>
      <w:numPr>
        <w:numId w:val="6"/>
      </w:numPr>
      <w:spacing w:before="120" w:after="0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ListNumberL1Char1">
    <w:name w:val="List Number L1 Char1"/>
    <w:basedOn w:val="DefaultParagraphFont"/>
    <w:link w:val="ListNumberL1"/>
    <w:uiPriority w:val="12"/>
    <w:rsid w:val="00326C6C"/>
    <w:rPr>
      <w:rFonts w:ascii="Times New Roman" w:eastAsia="Times New Roman" w:hAnsi="Times New Roman" w:cs="Times New Roman"/>
      <w:sz w:val="24"/>
      <w:lang w:val="en-AU"/>
    </w:rPr>
  </w:style>
  <w:style w:type="paragraph" w:customStyle="1" w:styleId="ListNumberL2">
    <w:name w:val="List Number L2"/>
    <w:basedOn w:val="ListNumberL1"/>
    <w:link w:val="ListNumberL2Char"/>
    <w:uiPriority w:val="12"/>
    <w:qFormat/>
    <w:rsid w:val="00326C6C"/>
    <w:pPr>
      <w:numPr>
        <w:ilvl w:val="1"/>
      </w:numPr>
    </w:pPr>
  </w:style>
  <w:style w:type="character" w:customStyle="1" w:styleId="ListNumberL2Char">
    <w:name w:val="List Number L2 Char"/>
    <w:basedOn w:val="ListParagraphChar"/>
    <w:link w:val="ListNumberL2"/>
    <w:uiPriority w:val="12"/>
    <w:rsid w:val="00326C6C"/>
    <w:rPr>
      <w:rFonts w:ascii="Times New Roman" w:eastAsia="Times New Roman" w:hAnsi="Times New Roman" w:cs="Times New Roman"/>
      <w:sz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14"/>
    <w:semiHidden/>
    <w:rsid w:val="005E4099"/>
    <w:rPr>
      <w:rFonts w:ascii="Times New Roman" w:hAnsi="Times New Roman"/>
      <w:lang w:val="en-AU"/>
    </w:rPr>
  </w:style>
  <w:style w:type="paragraph" w:styleId="ListParagraph">
    <w:name w:val="List Paragraph"/>
    <w:basedOn w:val="Normal"/>
    <w:link w:val="ListParagraphChar"/>
    <w:uiPriority w:val="14"/>
    <w:semiHidden/>
    <w:qFormat/>
    <w:rsid w:val="00611279"/>
    <w:pPr>
      <w:ind w:left="720"/>
      <w:contextualSpacing/>
    </w:pPr>
  </w:style>
  <w:style w:type="paragraph" w:customStyle="1" w:styleId="TransFooter">
    <w:name w:val="TransFooter"/>
    <w:uiPriority w:val="99"/>
    <w:semiHidden/>
    <w:qFormat/>
    <w:locked/>
    <w:rsid w:val="00611279"/>
    <w:pPr>
      <w:spacing w:after="0"/>
    </w:pPr>
    <w:rPr>
      <w:sz w:val="14"/>
      <w:lang w:val="en-AU"/>
    </w:rPr>
  </w:style>
  <w:style w:type="paragraph" w:customStyle="1" w:styleId="TransFooterHeadline">
    <w:name w:val="TransFooter Headline"/>
    <w:next w:val="TransFooter"/>
    <w:uiPriority w:val="52"/>
    <w:semiHidden/>
    <w:qFormat/>
    <w:locked/>
    <w:rsid w:val="00611279"/>
    <w:pPr>
      <w:spacing w:before="20" w:after="0"/>
    </w:pPr>
    <w:rPr>
      <w:b/>
      <w:sz w:val="16"/>
      <w:szCs w:val="16"/>
      <w:lang w:val="en-AU"/>
    </w:rPr>
  </w:style>
  <w:style w:type="paragraph" w:customStyle="1" w:styleId="FooterPageNumber">
    <w:name w:val="Footer Page Number"/>
    <w:uiPriority w:val="51"/>
    <w:semiHidden/>
    <w:locked/>
    <w:rsid w:val="00611279"/>
    <w:pPr>
      <w:spacing w:before="480" w:after="0"/>
      <w:jc w:val="right"/>
    </w:pPr>
    <w:rPr>
      <w:rFonts w:eastAsia="Times New Roman" w:cs="Arial"/>
      <w:bCs/>
      <w:iCs/>
      <w:lang w:val="en-AU"/>
    </w:rPr>
  </w:style>
  <w:style w:type="paragraph" w:customStyle="1" w:styleId="TableFields">
    <w:name w:val="Table Fields"/>
    <w:uiPriority w:val="43"/>
    <w:semiHidden/>
    <w:locked/>
    <w:rsid w:val="00611279"/>
    <w:rPr>
      <w:rFonts w:ascii="Times New Roman" w:hAnsi="Times New Roman"/>
      <w:lang w:val="en-AU"/>
    </w:rPr>
  </w:style>
  <w:style w:type="paragraph" w:customStyle="1" w:styleId="TitleL1">
    <w:name w:val="Title L1"/>
    <w:next w:val="Normal"/>
    <w:link w:val="TitleL1Char"/>
    <w:uiPriority w:val="19"/>
    <w:semiHidden/>
    <w:qFormat/>
    <w:rsid w:val="001266F6"/>
    <w:pPr>
      <w:spacing w:after="240"/>
    </w:pPr>
    <w:rPr>
      <w:rFonts w:eastAsiaTheme="majorEastAsia" w:cstheme="majorBidi"/>
      <w:b/>
      <w:bCs/>
      <w:sz w:val="48"/>
      <w:szCs w:val="28"/>
      <w:lang w:val="en-AU"/>
    </w:rPr>
  </w:style>
  <w:style w:type="character" w:customStyle="1" w:styleId="TitleL1Char">
    <w:name w:val="Title L1 Char"/>
    <w:basedOn w:val="DefaultParagraphFont"/>
    <w:link w:val="TitleL1"/>
    <w:uiPriority w:val="19"/>
    <w:semiHidden/>
    <w:rsid w:val="00EA2126"/>
    <w:rPr>
      <w:rFonts w:eastAsiaTheme="majorEastAsia" w:cstheme="majorBidi"/>
      <w:b/>
      <w:bCs/>
      <w:sz w:val="48"/>
      <w:szCs w:val="28"/>
      <w:lang w:val="en-AU"/>
    </w:rPr>
  </w:style>
  <w:style w:type="paragraph" w:customStyle="1" w:styleId="TitleL2">
    <w:name w:val="Title L2"/>
    <w:next w:val="Normal"/>
    <w:link w:val="TitleL2Char"/>
    <w:uiPriority w:val="19"/>
    <w:semiHidden/>
    <w:qFormat/>
    <w:rsid w:val="00083B3D"/>
    <w:pPr>
      <w:spacing w:after="240"/>
    </w:pPr>
    <w:rPr>
      <w:b/>
      <w:sz w:val="36"/>
      <w:lang w:val="en-AU"/>
    </w:rPr>
  </w:style>
  <w:style w:type="character" w:customStyle="1" w:styleId="TitleL2Char">
    <w:name w:val="Title L2 Char"/>
    <w:basedOn w:val="DefaultParagraphFont"/>
    <w:link w:val="TitleL2"/>
    <w:uiPriority w:val="19"/>
    <w:semiHidden/>
    <w:rsid w:val="00EA2126"/>
    <w:rPr>
      <w:b/>
      <w:sz w:val="36"/>
      <w:lang w:val="en-AU"/>
    </w:rPr>
  </w:style>
  <w:style w:type="paragraph" w:customStyle="1" w:styleId="ListBulletL2">
    <w:name w:val="List Bullet L2"/>
    <w:basedOn w:val="ListBulletL1"/>
    <w:link w:val="ListBulletL2Char"/>
    <w:uiPriority w:val="12"/>
    <w:qFormat/>
    <w:rsid w:val="00C52A72"/>
    <w:pPr>
      <w:numPr>
        <w:ilvl w:val="1"/>
        <w:numId w:val="5"/>
      </w:numPr>
    </w:pPr>
  </w:style>
  <w:style w:type="character" w:customStyle="1" w:styleId="ListBulletL2Char">
    <w:name w:val="List Bullet L2 Char"/>
    <w:basedOn w:val="DefaultParagraphFont"/>
    <w:link w:val="ListBulletL2"/>
    <w:uiPriority w:val="12"/>
    <w:rsid w:val="00C52A72"/>
    <w:rPr>
      <w:rFonts w:ascii="Times New Roman" w:hAnsi="Times New Roman"/>
      <w:sz w:val="24"/>
      <w:lang w:val="en-AU"/>
    </w:rPr>
  </w:style>
  <w:style w:type="paragraph" w:customStyle="1" w:styleId="ListBulletL3">
    <w:name w:val="List Bullet L3"/>
    <w:basedOn w:val="ListBulletL1"/>
    <w:link w:val="ListBulletL3Char"/>
    <w:uiPriority w:val="12"/>
    <w:qFormat/>
    <w:rsid w:val="00C52A72"/>
    <w:pPr>
      <w:numPr>
        <w:ilvl w:val="2"/>
        <w:numId w:val="4"/>
      </w:numPr>
    </w:pPr>
  </w:style>
  <w:style w:type="character" w:customStyle="1" w:styleId="ListBulletL3Char">
    <w:name w:val="List Bullet L3 Char"/>
    <w:basedOn w:val="DefaultParagraphFont"/>
    <w:link w:val="ListBulletL3"/>
    <w:uiPriority w:val="12"/>
    <w:rsid w:val="009059F4"/>
    <w:rPr>
      <w:rFonts w:ascii="Times New Roman" w:hAnsi="Times New Roman"/>
      <w:sz w:val="24"/>
      <w:lang w:val="en-AU"/>
    </w:rPr>
  </w:style>
  <w:style w:type="character" w:customStyle="1" w:styleId="ListNumberL1Char">
    <w:name w:val="List Number L1 Char"/>
    <w:basedOn w:val="DefaultParagraphFont"/>
    <w:semiHidden/>
    <w:rsid w:val="0054064D"/>
    <w:rPr>
      <w:rFonts w:ascii="Times New Roman" w:hAnsi="Times New Roman"/>
      <w:sz w:val="24"/>
      <w:lang w:val="en-AU"/>
    </w:rPr>
  </w:style>
  <w:style w:type="paragraph" w:customStyle="1" w:styleId="HeadingTOC">
    <w:name w:val="Heading TOC"/>
    <w:basedOn w:val="Heading1nonumber"/>
    <w:next w:val="Normal"/>
    <w:link w:val="HeadingTOCChar"/>
    <w:uiPriority w:val="2"/>
    <w:semiHidden/>
    <w:qFormat/>
    <w:rsid w:val="00C95A7B"/>
    <w:rPr>
      <w:rFonts w:eastAsiaTheme="majorEastAsia" w:cstheme="majorBidi"/>
      <w:bCs/>
      <w:szCs w:val="28"/>
    </w:rPr>
  </w:style>
  <w:style w:type="character" w:customStyle="1" w:styleId="HeadingTOCChar">
    <w:name w:val="Heading TOC Char"/>
    <w:basedOn w:val="DefaultParagraphFont"/>
    <w:link w:val="HeadingTOC"/>
    <w:uiPriority w:val="2"/>
    <w:semiHidden/>
    <w:rsid w:val="00EA2126"/>
    <w:rPr>
      <w:rFonts w:eastAsiaTheme="majorEastAsia" w:cstheme="majorBidi"/>
      <w:b/>
      <w:bCs/>
      <w:sz w:val="36"/>
      <w:szCs w:val="28"/>
      <w:lang w:val="en-AU"/>
    </w:rPr>
  </w:style>
  <w:style w:type="paragraph" w:styleId="TOC5">
    <w:name w:val="toc 5"/>
    <w:basedOn w:val="Normal"/>
    <w:uiPriority w:val="11"/>
    <w:semiHidden/>
    <w:rsid w:val="004B64BC"/>
    <w:pPr>
      <w:spacing w:before="0" w:after="100"/>
      <w:ind w:left="960"/>
    </w:pPr>
    <w:rPr>
      <w:rFonts w:eastAsia="Times New Roman" w:cs="Times New Roman"/>
    </w:rPr>
  </w:style>
  <w:style w:type="paragraph" w:styleId="TOC6">
    <w:name w:val="toc 6"/>
    <w:basedOn w:val="Normal"/>
    <w:uiPriority w:val="11"/>
    <w:semiHidden/>
    <w:rsid w:val="004B64BC"/>
    <w:pPr>
      <w:spacing w:before="0" w:after="100"/>
      <w:ind w:left="1200"/>
    </w:pPr>
    <w:rPr>
      <w:rFonts w:eastAsia="Times New Roman" w:cs="Times New Roman"/>
    </w:rPr>
  </w:style>
  <w:style w:type="paragraph" w:styleId="TOC7">
    <w:name w:val="toc 7"/>
    <w:basedOn w:val="Normal"/>
    <w:uiPriority w:val="11"/>
    <w:semiHidden/>
    <w:rsid w:val="004B64BC"/>
    <w:pPr>
      <w:spacing w:before="0" w:after="100"/>
      <w:ind w:left="1440"/>
    </w:pPr>
    <w:rPr>
      <w:rFonts w:eastAsia="Times New Roman" w:cs="Times New Roman"/>
    </w:rPr>
  </w:style>
  <w:style w:type="paragraph" w:styleId="TOC8">
    <w:name w:val="toc 8"/>
    <w:basedOn w:val="Normal"/>
    <w:uiPriority w:val="11"/>
    <w:semiHidden/>
    <w:rsid w:val="004B64BC"/>
    <w:pPr>
      <w:spacing w:before="0" w:after="100"/>
      <w:ind w:left="1680"/>
    </w:pPr>
    <w:rPr>
      <w:rFonts w:eastAsia="Times New Roman" w:cs="Times New Roman"/>
    </w:rPr>
  </w:style>
  <w:style w:type="paragraph" w:styleId="TOC9">
    <w:name w:val="toc 9"/>
    <w:basedOn w:val="Normal"/>
    <w:uiPriority w:val="11"/>
    <w:semiHidden/>
    <w:rsid w:val="004B64BC"/>
    <w:pPr>
      <w:spacing w:before="0" w:after="100"/>
      <w:ind w:left="1920"/>
    </w:pPr>
    <w:rPr>
      <w:rFonts w:eastAsia="Times New Roman" w:cs="Times New Roman"/>
    </w:rPr>
  </w:style>
  <w:style w:type="paragraph" w:customStyle="1" w:styleId="FooterAddressL1">
    <w:name w:val="Footer Address L1"/>
    <w:next w:val="FooterAddressL2"/>
    <w:link w:val="FooterAddressL1Char"/>
    <w:uiPriority w:val="10"/>
    <w:semiHidden/>
    <w:rsid w:val="00DC783D"/>
    <w:pPr>
      <w:spacing w:after="0"/>
    </w:pPr>
    <w:rPr>
      <w:b/>
      <w:sz w:val="16"/>
      <w:szCs w:val="16"/>
      <w:lang w:val="en-AU"/>
    </w:rPr>
  </w:style>
  <w:style w:type="paragraph" w:customStyle="1" w:styleId="FooterAddressL2">
    <w:name w:val="Footer Address L2"/>
    <w:link w:val="FooterAddressL2Char"/>
    <w:uiPriority w:val="10"/>
    <w:semiHidden/>
    <w:qFormat/>
    <w:rsid w:val="00EA3985"/>
    <w:pPr>
      <w:tabs>
        <w:tab w:val="left" w:pos="567"/>
      </w:tabs>
    </w:pPr>
    <w:rPr>
      <w:sz w:val="14"/>
      <w:lang w:val="en-AU"/>
    </w:rPr>
  </w:style>
  <w:style w:type="character" w:customStyle="1" w:styleId="FooterAddressL2Char">
    <w:name w:val="Footer Address L2 Char"/>
    <w:basedOn w:val="DefaultParagraphFont"/>
    <w:link w:val="FooterAddressL2"/>
    <w:uiPriority w:val="10"/>
    <w:semiHidden/>
    <w:rsid w:val="00EA3985"/>
    <w:rPr>
      <w:rFonts w:ascii="Arial" w:hAnsi="Arial"/>
      <w:sz w:val="14"/>
      <w:lang w:val="en-AU"/>
    </w:rPr>
  </w:style>
  <w:style w:type="character" w:customStyle="1" w:styleId="FooterAddressL1Char">
    <w:name w:val="Footer Address L1 Char"/>
    <w:basedOn w:val="DefaultParagraphFont"/>
    <w:link w:val="FooterAddressL1"/>
    <w:uiPriority w:val="10"/>
    <w:semiHidden/>
    <w:rsid w:val="00EA3985"/>
    <w:rPr>
      <w:rFonts w:ascii="Arial" w:hAnsi="Arial"/>
      <w:b/>
      <w:sz w:val="16"/>
      <w:szCs w:val="16"/>
      <w:lang w:val="en-AU"/>
    </w:rPr>
  </w:style>
  <w:style w:type="paragraph" w:customStyle="1" w:styleId="TitleL3">
    <w:name w:val="Title L3"/>
    <w:basedOn w:val="TitleL2"/>
    <w:next w:val="Normal"/>
    <w:link w:val="TitleL3Char"/>
    <w:uiPriority w:val="19"/>
    <w:semiHidden/>
    <w:qFormat/>
    <w:rsid w:val="00083B3D"/>
    <w:rPr>
      <w:sz w:val="28"/>
    </w:rPr>
  </w:style>
  <w:style w:type="character" w:customStyle="1" w:styleId="TitleL3Char">
    <w:name w:val="Title L3 Char"/>
    <w:basedOn w:val="TitleL2Char"/>
    <w:link w:val="TitleL3"/>
    <w:uiPriority w:val="19"/>
    <w:semiHidden/>
    <w:rsid w:val="00EA2126"/>
    <w:rPr>
      <w:b/>
      <w:sz w:val="28"/>
      <w:lang w:val="en-AU"/>
    </w:rPr>
  </w:style>
  <w:style w:type="table" w:customStyle="1" w:styleId="TableCherry">
    <w:name w:val="Table Cherry"/>
    <w:basedOn w:val="TableNormal"/>
    <w:uiPriority w:val="99"/>
    <w:rsid w:val="00024FAC"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aptionChar">
    <w:name w:val="Caption Char"/>
    <w:basedOn w:val="DefaultParagraphFont"/>
    <w:link w:val="Caption"/>
    <w:uiPriority w:val="10"/>
    <w:semiHidden/>
    <w:rsid w:val="00EA2126"/>
    <w:rPr>
      <w:b/>
      <w:bCs/>
      <w:sz w:val="24"/>
      <w:szCs w:val="18"/>
      <w:lang w:val="en-AU"/>
    </w:rPr>
  </w:style>
  <w:style w:type="paragraph" w:styleId="Caption">
    <w:name w:val="caption"/>
    <w:next w:val="Normal"/>
    <w:link w:val="CaptionChar"/>
    <w:uiPriority w:val="10"/>
    <w:semiHidden/>
    <w:qFormat/>
    <w:rsid w:val="00342D98"/>
    <w:pPr>
      <w:keepNext/>
      <w:spacing w:before="240"/>
      <w:ind w:left="1276" w:hanging="1276"/>
    </w:pPr>
    <w:rPr>
      <w:b/>
      <w:bCs/>
      <w:sz w:val="24"/>
      <w:szCs w:val="18"/>
      <w:lang w:val="en-AU"/>
    </w:rPr>
  </w:style>
  <w:style w:type="paragraph" w:styleId="TableofFigures">
    <w:name w:val="table of figures"/>
    <w:basedOn w:val="Normal"/>
    <w:next w:val="Normal"/>
    <w:uiPriority w:val="99"/>
    <w:locked/>
    <w:rsid w:val="00880B79"/>
  </w:style>
  <w:style w:type="paragraph" w:customStyle="1" w:styleId="Default">
    <w:name w:val="Default"/>
    <w:rsid w:val="00436B86"/>
    <w:pPr>
      <w:autoSpaceDE w:val="0"/>
      <w:autoSpaceDN w:val="0"/>
      <w:adjustRightInd w:val="0"/>
      <w:spacing w:before="0" w:after="0"/>
    </w:pPr>
    <w:rPr>
      <w:rFonts w:cs="Arial"/>
      <w:color w:val="000000"/>
      <w:sz w:val="24"/>
      <w:szCs w:val="24"/>
      <w:lang w:val="en-AU"/>
    </w:rPr>
  </w:style>
  <w:style w:type="character" w:customStyle="1" w:styleId="AERbody">
    <w:name w:val="AER body"/>
    <w:basedOn w:val="DefaultParagraphFont"/>
    <w:qFormat/>
    <w:rsid w:val="004D3DC4"/>
    <w:rPr>
      <w:rFonts w:ascii="Gautami" w:hAnsi="Gautam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1859-7D7E-42EF-A28E-3973DE57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C1095B21.dotm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Transend Networks template</vt:lpstr>
    </vt:vector>
  </TitlesOfParts>
  <Company>Impress: clear communication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Transend Networks template</dc:title>
  <dc:subject>Transend Networks template</dc:subject>
  <dc:creator>Greg McInerney</dc:creator>
  <cp:keywords>Transend Networks template</cp:keywords>
  <cp:lastModifiedBy>Wu, Patrick</cp:lastModifiedBy>
  <cp:revision>3</cp:revision>
  <cp:lastPrinted>2011-04-21T05:46:00Z</cp:lastPrinted>
  <dcterms:created xsi:type="dcterms:W3CDTF">2014-06-02T05:05:00Z</dcterms:created>
  <dcterms:modified xsi:type="dcterms:W3CDTF">2014-06-06T02:39:00Z</dcterms:modified>
  <cp:category>Microsoft Word template</cp:category>
</cp:coreProperties>
</file>